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16se="http://schemas.microsoft.com/office/word/2015/wordml/sym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54334" w:rsidR="007A2926" w:rsidP="001B4140" w:rsidRDefault="007A2926">
      <w:pPr>
        <w:rPr>
          <w:sz w:val="18"/>
          <w:szCs w:val="1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546"/>
        <w:gridCol w:w="1564"/>
      </w:tblGrid>
      <w:tr w:rsidRPr="00A54334" w:rsidR="009B2773" w:rsidTr="00DB32A4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Pr="00A54334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54334">
              <w:rPr>
                <w:b/>
                <w:bCs/>
                <w:color w:val="FFFFFF" w:themeColor="background1"/>
                <w:sz w:val="18"/>
                <w:szCs w:val="18"/>
              </w:rPr>
              <w:t>PUKÖ</w:t>
            </w:r>
          </w:p>
          <w:p w:rsidRPr="00A54334"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54334">
              <w:rPr>
                <w:b/>
                <w:bCs/>
                <w:color w:val="FFFFFF" w:themeColor="background1"/>
                <w:sz w:val="18"/>
                <w:szCs w:val="18"/>
              </w:rPr>
              <w:t>DÖNGÜSÜ</w:t>
            </w:r>
            <w:r w:rsidRPr="00A54334">
              <w:rPr>
                <w:rStyle w:val="SonnotBavurusu"/>
                <w:b/>
                <w:bCs/>
                <w:color w:val="FFFFFF" w:themeColor="background1"/>
                <w:sz w:val="18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Pr="00A54334"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54334">
              <w:rPr>
                <w:b/>
                <w:bCs/>
                <w:color w:val="FFFFFF" w:themeColor="background1"/>
                <w:sz w:val="18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A54334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54334">
              <w:rPr>
                <w:b/>
                <w:bCs/>
                <w:color w:val="FFFFFF" w:themeColor="background1"/>
                <w:sz w:val="18"/>
                <w:szCs w:val="18"/>
              </w:rPr>
              <w:t>İŞ AKIŞI</w:t>
            </w:r>
          </w:p>
        </w:tc>
        <w:tc>
          <w:tcPr>
            <w:tcW w:w="2546" w:type="dxa"/>
            <w:shd w:val="clear" w:color="auto" w:fill="C00000"/>
            <w:vAlign w:val="center"/>
            <w:hideMark/>
          </w:tcPr>
          <w:p w:rsidRPr="00A54334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54334">
              <w:rPr>
                <w:b/>
                <w:bCs/>
                <w:color w:val="FFFFFF" w:themeColor="background1"/>
                <w:sz w:val="18"/>
                <w:szCs w:val="18"/>
              </w:rPr>
              <w:t>FAALİYET/AÇIKLAMA</w:t>
            </w:r>
          </w:p>
        </w:tc>
        <w:tc>
          <w:tcPr>
            <w:tcW w:w="1564" w:type="dxa"/>
            <w:shd w:val="clear" w:color="auto" w:fill="C00000"/>
            <w:vAlign w:val="center"/>
            <w:hideMark/>
          </w:tcPr>
          <w:p w:rsidRPr="00A54334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54334">
              <w:rPr>
                <w:b/>
                <w:bCs/>
                <w:color w:val="FFFFFF" w:themeColor="background1"/>
                <w:sz w:val="18"/>
                <w:szCs w:val="18"/>
              </w:rPr>
              <w:t>DOKÜMAN / KAYIT</w:t>
            </w:r>
          </w:p>
        </w:tc>
      </w:tr>
      <w:tr w:rsidRPr="00A54334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54334" w:rsidR="00DB32A4" w:rsidP="00DB32A4" w:rsidRDefault="00E41C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367409" w:rsidR="00DB32A4" w:rsidP="00DB32A4" w:rsidRDefault="00AA29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7409">
              <w:rPr>
                <w:sz w:val="20"/>
                <w:szCs w:val="20"/>
              </w:rPr>
              <w:t>Fakülte Sekreteri</w:t>
            </w:r>
          </w:p>
        </w:tc>
        <w:tc>
          <w:tcPr>
            <w:tcW w:w="3691" w:type="dxa"/>
            <w:noWrap/>
            <w:vAlign w:val="center"/>
          </w:tcPr>
          <w:p w:rsidRPr="00A54334" w:rsidR="00DB32A4" w:rsidP="00DB32A4" w:rsidRDefault="00DB32A4">
            <w:pPr>
              <w:rPr>
                <w:noProof/>
                <w:color w:val="000000"/>
                <w:sz w:val="18"/>
                <w:szCs w:val="18"/>
              </w:rPr>
            </w:pPr>
            <w:r w:rsidRPr="00A54334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B91FBF9" wp14:anchorId="190262B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94615</wp:posOffset>
                      </wp:positionV>
                      <wp:extent cx="2286000" cy="716280"/>
                      <wp:effectExtent l="0" t="0" r="19050" b="2667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162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7E6400" w:rsidR="004F48D3" w:rsidP="004F48D3" w:rsidRDefault="004F48D3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7E640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Yıllık izin, sağlık izni kullanma</w:t>
                                  </w:r>
                                </w:p>
                                <w:p w:rsidRPr="007E6400" w:rsidR="004F48D3" w:rsidP="004F48D3" w:rsidRDefault="004F48D3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E640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talebi</w:t>
                                  </w:r>
                                  <w:proofErr w:type="gramEnd"/>
                                  <w:r w:rsidRPr="007E640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veya görevlendirme onayı</w:t>
                                  </w:r>
                                </w:p>
                                <w:p w:rsidRPr="007E6400" w:rsidR="00DB32A4" w:rsidP="004F48D3" w:rsidRDefault="004F48D3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E640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düzenlenir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margin-left:-1.75pt;margin-top:7.45pt;width:180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arcsize="10923f" w14:anchorId="190262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">
                      <v:stroke joinstyle="miter"/>
                      <v:textbox>
                        <w:txbxContent>
                          <w:p w:rsidRPr="007E6400" w:rsidR="004F48D3" w:rsidP="004F48D3" w:rsidRDefault="004F48D3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E6400">
                              <w:rPr>
                                <w:color w:val="FFFFFF"/>
                                <w:sz w:val="20"/>
                                <w:szCs w:val="20"/>
                              </w:rPr>
                              <w:t>Yıllık izin, sağlık izni kullanma</w:t>
                            </w:r>
                          </w:p>
                          <w:p w:rsidRPr="007E6400" w:rsidR="004F48D3" w:rsidP="004F48D3" w:rsidRDefault="004F48D3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E6400">
                              <w:rPr>
                                <w:color w:val="FFFFFF"/>
                                <w:sz w:val="20"/>
                                <w:szCs w:val="20"/>
                              </w:rPr>
                              <w:t>talebi</w:t>
                            </w:r>
                            <w:proofErr w:type="gramEnd"/>
                            <w:r w:rsidRPr="007E6400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veya görevlendirme onayı</w:t>
                            </w:r>
                          </w:p>
                          <w:p w:rsidRPr="007E6400" w:rsidR="00DB32A4" w:rsidP="004F48D3" w:rsidRDefault="004F48D3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E6400">
                              <w:rPr>
                                <w:color w:val="FFFFFF"/>
                                <w:sz w:val="20"/>
                                <w:szCs w:val="20"/>
                              </w:rPr>
                              <w:t>düzenlenir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54334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3E8E39B" wp14:anchorId="363F428D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796290</wp:posOffset>
                      </wp:positionV>
                      <wp:extent cx="45085" cy="137160"/>
                      <wp:effectExtent l="19050" t="0" r="31115" b="34290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67" coordsize="21600,21600" o:spt="67" adj="16200,5400" path="m0@0l@1@0@1,0@2,0@2@0,21600@0,10800,21600xe" w14:anchorId="4E54F8FA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9" style="position:absolute;margin-left:100.25pt;margin-top:62.7pt;width:3.5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7E6400" w:rsidR="00913B43" w:rsidP="00913B43" w:rsidRDefault="00913B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6400">
              <w:rPr>
                <w:sz w:val="20"/>
                <w:szCs w:val="20"/>
              </w:rPr>
              <w:t>657 Sayılı Devlet Memurları</w:t>
            </w:r>
          </w:p>
          <w:p w:rsidRPr="007E6400" w:rsidR="00913B43" w:rsidP="00913B43" w:rsidRDefault="00913B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6400">
              <w:rPr>
                <w:sz w:val="20"/>
                <w:szCs w:val="20"/>
              </w:rPr>
              <w:t xml:space="preserve">Kanununa göre </w:t>
            </w:r>
            <w:proofErr w:type="spellStart"/>
            <w:r w:rsidRPr="007E6400">
              <w:rPr>
                <w:sz w:val="20"/>
                <w:szCs w:val="20"/>
              </w:rPr>
              <w:t>UBYS’den</w:t>
            </w:r>
            <w:proofErr w:type="spellEnd"/>
          </w:p>
          <w:p w:rsidRPr="007E6400" w:rsidR="00DB32A4" w:rsidP="00913B43" w:rsidRDefault="00913B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6400">
              <w:rPr>
                <w:sz w:val="20"/>
                <w:szCs w:val="20"/>
              </w:rPr>
              <w:t>Yıllık İzin Formu düzenlenir.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7E6400" w:rsidR="005C0FDC" w:rsidP="005C0FDC" w:rsidRDefault="005C0FDC">
            <w:pPr>
              <w:rPr>
                <w:color w:val="000000"/>
                <w:sz w:val="20"/>
                <w:szCs w:val="20"/>
              </w:rPr>
            </w:pPr>
            <w:r w:rsidRPr="007E6400">
              <w:rPr>
                <w:color w:val="000000"/>
                <w:sz w:val="20"/>
                <w:szCs w:val="20"/>
              </w:rPr>
              <w:t>657 Devlet</w:t>
            </w:r>
          </w:p>
          <w:p w:rsidRPr="007E6400" w:rsidR="005C0FDC" w:rsidP="005C0FDC" w:rsidRDefault="005C0FDC">
            <w:pPr>
              <w:rPr>
                <w:color w:val="000000"/>
                <w:sz w:val="20"/>
                <w:szCs w:val="20"/>
              </w:rPr>
            </w:pPr>
            <w:r w:rsidRPr="007E6400">
              <w:rPr>
                <w:color w:val="000000"/>
                <w:sz w:val="20"/>
                <w:szCs w:val="20"/>
              </w:rPr>
              <w:t>Memurları</w:t>
            </w:r>
          </w:p>
          <w:p w:rsidRPr="007E6400" w:rsidR="00DB32A4" w:rsidP="005C0FDC" w:rsidRDefault="005C0FDC">
            <w:pPr>
              <w:rPr>
                <w:color w:val="000000"/>
                <w:sz w:val="20"/>
                <w:szCs w:val="20"/>
              </w:rPr>
            </w:pPr>
            <w:r w:rsidRPr="007E6400">
              <w:rPr>
                <w:color w:val="000000"/>
                <w:sz w:val="20"/>
                <w:szCs w:val="20"/>
              </w:rPr>
              <w:t>Kanunu</w:t>
            </w:r>
          </w:p>
        </w:tc>
      </w:tr>
      <w:tr w:rsidRPr="00A54334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54334" w:rsidR="00DB32A4" w:rsidP="00DB32A4" w:rsidRDefault="00E41C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7E6400" w:rsidR="00DB32A4" w:rsidP="00DB32A4" w:rsidRDefault="00AC673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6400">
              <w:rPr>
                <w:color w:val="000000"/>
                <w:sz w:val="20"/>
                <w:szCs w:val="20"/>
              </w:rPr>
              <w:t>Dekanlık</w:t>
            </w:r>
          </w:p>
        </w:tc>
        <w:tc>
          <w:tcPr>
            <w:tcW w:w="3691" w:type="dxa"/>
            <w:noWrap/>
            <w:vAlign w:val="center"/>
          </w:tcPr>
          <w:p w:rsidRPr="00A54334" w:rsidR="00DB32A4" w:rsidP="00DB32A4" w:rsidRDefault="00DB32A4">
            <w:pPr>
              <w:rPr>
                <w:color w:val="000000"/>
                <w:sz w:val="18"/>
                <w:szCs w:val="18"/>
              </w:rPr>
            </w:pPr>
            <w:r w:rsidRPr="00A54334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9D9ED4C" wp14:anchorId="385FAF6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19685</wp:posOffset>
                      </wp:positionV>
                      <wp:extent cx="2286000" cy="1028700"/>
                      <wp:effectExtent l="0" t="0" r="19050" b="1905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1028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7E6400" w:rsidR="005D6567" w:rsidP="005D6567" w:rsidRDefault="005D6567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7E640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Yıllık izin, sağlık izni kullanma</w:t>
                                  </w:r>
                                </w:p>
                                <w:p w:rsidRPr="007E6400" w:rsidR="005D6567" w:rsidP="005D6567" w:rsidRDefault="005D6567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E640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talebi</w:t>
                                  </w:r>
                                  <w:proofErr w:type="gramEnd"/>
                                  <w:r w:rsidRPr="007E640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veya görevlendirme onayı</w:t>
                                  </w:r>
                                </w:p>
                                <w:p w:rsidRPr="007E6400" w:rsidR="005D6567" w:rsidP="005D6567" w:rsidRDefault="005D6567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E640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formu</w:t>
                                  </w:r>
                                  <w:proofErr w:type="gramEnd"/>
                                  <w:r w:rsidRPr="007E640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640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Ebys’ye</w:t>
                                  </w:r>
                                  <w:proofErr w:type="spellEnd"/>
                                  <w:r w:rsidRPr="007E640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gönderilir veya üst</w:t>
                                  </w:r>
                                </w:p>
                                <w:p w:rsidRPr="007E6400" w:rsidR="00DB32A4" w:rsidP="005D6567" w:rsidRDefault="005D6567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E640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yönetici</w:t>
                                  </w:r>
                                  <w:proofErr w:type="gramEnd"/>
                                  <w:r w:rsidRPr="007E640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tarafından imzalanır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" style="position:absolute;margin-left:-.15pt;margin-top:1.5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 [3204]" strokecolor="#1f4d78 [1604]" strokeweight="1pt" arcsize="10923f" w14:anchorId="385FAF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">
                      <v:stroke joinstyle="miter"/>
                      <v:textbox>
                        <w:txbxContent>
                          <w:p w:rsidRPr="007E6400" w:rsidR="005D6567" w:rsidP="005D6567" w:rsidRDefault="005D656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E6400">
                              <w:rPr>
                                <w:color w:val="FFFFFF"/>
                                <w:sz w:val="20"/>
                                <w:szCs w:val="20"/>
                              </w:rPr>
                              <w:t>Yıllık izin, sağlık izni kullanma</w:t>
                            </w:r>
                          </w:p>
                          <w:p w:rsidRPr="007E6400" w:rsidR="005D6567" w:rsidP="005D6567" w:rsidRDefault="005D656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E6400">
                              <w:rPr>
                                <w:color w:val="FFFFFF"/>
                                <w:sz w:val="20"/>
                                <w:szCs w:val="20"/>
                              </w:rPr>
                              <w:t>talebi</w:t>
                            </w:r>
                            <w:proofErr w:type="gramEnd"/>
                            <w:r w:rsidRPr="007E6400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veya görevlendirme onayı</w:t>
                            </w:r>
                          </w:p>
                          <w:p w:rsidRPr="007E6400" w:rsidR="005D6567" w:rsidP="005D6567" w:rsidRDefault="005D656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E6400">
                              <w:rPr>
                                <w:color w:val="FFFFFF"/>
                                <w:sz w:val="20"/>
                                <w:szCs w:val="20"/>
                              </w:rPr>
                              <w:t>formu</w:t>
                            </w:r>
                            <w:proofErr w:type="gramEnd"/>
                            <w:r w:rsidRPr="007E6400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E6400">
                              <w:rPr>
                                <w:color w:val="FFFFFF"/>
                                <w:sz w:val="20"/>
                                <w:szCs w:val="20"/>
                              </w:rPr>
                              <w:t>Ebys’ye</w:t>
                            </w:r>
                            <w:proofErr w:type="spellEnd"/>
                            <w:r w:rsidRPr="007E6400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gönderilir veya üst</w:t>
                            </w:r>
                          </w:p>
                          <w:p w:rsidRPr="007E6400" w:rsidR="00DB32A4" w:rsidP="005D6567" w:rsidRDefault="005D656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E6400">
                              <w:rPr>
                                <w:color w:val="FFFFFF"/>
                                <w:sz w:val="20"/>
                                <w:szCs w:val="20"/>
                              </w:rPr>
                              <w:t>yönetici</w:t>
                            </w:r>
                            <w:proofErr w:type="gramEnd"/>
                            <w:r w:rsidRPr="007E6400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tarafından imzalanır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54334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D3F8045" wp14:anchorId="48714A62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747395</wp:posOffset>
                      </wp:positionV>
                      <wp:extent cx="45085" cy="304800"/>
                      <wp:effectExtent l="19050" t="0" r="31115" b="38100"/>
                      <wp:wrapNone/>
                      <wp:docPr id="15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15" style="position:absolute;margin-left:98.8pt;margin-top:58.85pt;width:3.5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2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" w14:anchorId="2710D0C4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7E6400" w:rsidR="00C74FB8" w:rsidP="00C74FB8" w:rsidRDefault="00C74F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6400">
              <w:rPr>
                <w:sz w:val="20"/>
                <w:szCs w:val="20"/>
              </w:rPr>
              <w:t>Yıllık İzin, Sağlık İzni</w:t>
            </w:r>
          </w:p>
          <w:p w:rsidRPr="007E6400" w:rsidR="00C74FB8" w:rsidP="00C74FB8" w:rsidRDefault="00C74F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6400">
              <w:rPr>
                <w:sz w:val="20"/>
                <w:szCs w:val="20"/>
              </w:rPr>
              <w:t>Kullanma talebi veya</w:t>
            </w:r>
          </w:p>
          <w:p w:rsidRPr="007E6400" w:rsidR="00C74FB8" w:rsidP="00C74FB8" w:rsidRDefault="00C74F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E6400">
              <w:rPr>
                <w:sz w:val="20"/>
                <w:szCs w:val="20"/>
              </w:rPr>
              <w:t>görevlendirme</w:t>
            </w:r>
            <w:proofErr w:type="gramEnd"/>
            <w:r w:rsidRPr="007E6400">
              <w:rPr>
                <w:sz w:val="20"/>
                <w:szCs w:val="20"/>
              </w:rPr>
              <w:t xml:space="preserve"> Formu</w:t>
            </w:r>
          </w:p>
          <w:p w:rsidRPr="007E6400" w:rsidR="00C74FB8" w:rsidP="00C74FB8" w:rsidRDefault="00C74F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E6400">
              <w:rPr>
                <w:sz w:val="20"/>
                <w:szCs w:val="20"/>
              </w:rPr>
              <w:t>düzenlendikten</w:t>
            </w:r>
            <w:proofErr w:type="gramEnd"/>
            <w:r w:rsidRPr="007E6400">
              <w:rPr>
                <w:sz w:val="20"/>
                <w:szCs w:val="20"/>
              </w:rPr>
              <w:t xml:space="preserve"> sonra</w:t>
            </w:r>
          </w:p>
          <w:p w:rsidRPr="007E6400" w:rsidR="00C74FB8" w:rsidP="00C74FB8" w:rsidRDefault="00C74F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E6400">
              <w:rPr>
                <w:sz w:val="20"/>
                <w:szCs w:val="20"/>
              </w:rPr>
              <w:t>EBYS’ye</w:t>
            </w:r>
            <w:proofErr w:type="spellEnd"/>
            <w:r w:rsidRPr="007E6400">
              <w:rPr>
                <w:sz w:val="20"/>
                <w:szCs w:val="20"/>
              </w:rPr>
              <w:t xml:space="preserve"> gönderilir ve</w:t>
            </w:r>
          </w:p>
          <w:p w:rsidRPr="007E6400" w:rsidR="00C74FB8" w:rsidP="00C74FB8" w:rsidRDefault="00C74F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E6400">
              <w:rPr>
                <w:sz w:val="20"/>
                <w:szCs w:val="20"/>
              </w:rPr>
              <w:t>paraflanır</w:t>
            </w:r>
            <w:proofErr w:type="gramEnd"/>
            <w:r w:rsidRPr="007E6400">
              <w:rPr>
                <w:sz w:val="20"/>
                <w:szCs w:val="20"/>
              </w:rPr>
              <w:t>. Belge</w:t>
            </w:r>
          </w:p>
          <w:p w:rsidRPr="007E6400" w:rsidR="00C74FB8" w:rsidP="00C74FB8" w:rsidRDefault="00C74F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E6400">
              <w:rPr>
                <w:sz w:val="20"/>
                <w:szCs w:val="20"/>
              </w:rPr>
              <w:t>paraflandıktan</w:t>
            </w:r>
            <w:proofErr w:type="gramEnd"/>
            <w:r w:rsidRPr="007E6400">
              <w:rPr>
                <w:sz w:val="20"/>
                <w:szCs w:val="20"/>
              </w:rPr>
              <w:t xml:space="preserve"> sonra Dekana</w:t>
            </w:r>
          </w:p>
          <w:p w:rsidRPr="007E6400" w:rsidR="00DB32A4" w:rsidP="00C74FB8" w:rsidRDefault="00C74F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E6400">
              <w:rPr>
                <w:sz w:val="20"/>
                <w:szCs w:val="20"/>
              </w:rPr>
              <w:t>gider</w:t>
            </w:r>
            <w:proofErr w:type="gramEnd"/>
            <w:r w:rsidRPr="007E6400">
              <w:rPr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7E6400" w:rsidR="00DB32A4" w:rsidP="00DB32A4" w:rsidRDefault="00DB32A4">
            <w:pPr>
              <w:rPr>
                <w:sz w:val="20"/>
                <w:szCs w:val="20"/>
              </w:rPr>
            </w:pPr>
          </w:p>
        </w:tc>
      </w:tr>
      <w:tr w:rsidRPr="00A54334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54334" w:rsidR="00DB32A4" w:rsidP="00DB32A4" w:rsidRDefault="00E41C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Kontrol Etme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7E6400"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6400">
              <w:rPr>
                <w:sz w:val="20"/>
                <w:szCs w:val="20"/>
              </w:rPr>
              <w:t xml:space="preserve"> </w:t>
            </w:r>
            <w:r w:rsidRPr="007E6400" w:rsidR="007A750F">
              <w:rPr>
                <w:sz w:val="20"/>
                <w:szCs w:val="20"/>
              </w:rPr>
              <w:t>Rektörlük</w:t>
            </w:r>
          </w:p>
        </w:tc>
        <w:tc>
          <w:tcPr>
            <w:tcW w:w="3691" w:type="dxa"/>
            <w:noWrap/>
            <w:vAlign w:val="center"/>
          </w:tcPr>
          <w:p w:rsidRPr="00A54334" w:rsidR="00DB32A4" w:rsidP="00DB32A4" w:rsidRDefault="00DB38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433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6E83B28" wp14:anchorId="43008B2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17145</wp:posOffset>
                      </wp:positionV>
                      <wp:extent cx="2295525" cy="809625"/>
                      <wp:effectExtent l="0" t="0" r="28575" b="28575"/>
                      <wp:wrapNone/>
                      <wp:docPr id="13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809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7E6400" w:rsidR="00AF3F6C" w:rsidP="00AF3F6C" w:rsidRDefault="00AF3F6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7E640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İKÇÜ Rektörlüğü</w:t>
                                  </w:r>
                                </w:p>
                                <w:p w:rsidRPr="007E6400" w:rsidR="00AF3F6C" w:rsidP="00AF3F6C" w:rsidRDefault="00AF3F6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E640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gramEnd"/>
                                  <w:r w:rsidRPr="007E640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Personel</w:t>
                                  </w:r>
                                </w:p>
                                <w:p w:rsidRPr="007E6400" w:rsidR="00AF3F6C" w:rsidP="00AF3F6C" w:rsidRDefault="00AF3F6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7E640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Daire Başkanlığına</w:t>
                                  </w:r>
                                </w:p>
                                <w:p w:rsidRPr="007E6400" w:rsidR="00DB32A4" w:rsidP="00AF3F6C" w:rsidRDefault="00AF3F6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7E6400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Onaya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margin-left:-2.4pt;margin-top:1.35pt;width:180.7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43008B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">
                      <v:stroke joinstyle="miter"/>
                      <v:textbox>
                        <w:txbxContent>
                          <w:p w:rsidRPr="007E6400" w:rsidR="00AF3F6C" w:rsidP="00AF3F6C" w:rsidRDefault="00AF3F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E6400">
                              <w:rPr>
                                <w:color w:val="FFFFFF"/>
                                <w:sz w:val="20"/>
                                <w:szCs w:val="20"/>
                              </w:rPr>
                              <w:t>İKÇÜ Rektörlüğü</w:t>
                            </w:r>
                          </w:p>
                          <w:p w:rsidRPr="007E6400" w:rsidR="00AF3F6C" w:rsidP="00AF3F6C" w:rsidRDefault="00AF3F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E6400">
                              <w:rPr>
                                <w:color w:val="FFFFFF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gramEnd"/>
                            <w:r w:rsidRPr="007E6400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Personel</w:t>
                            </w:r>
                          </w:p>
                          <w:p w:rsidRPr="007E6400" w:rsidR="00AF3F6C" w:rsidP="00AF3F6C" w:rsidRDefault="00AF3F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E6400">
                              <w:rPr>
                                <w:color w:val="FFFFFF"/>
                                <w:sz w:val="20"/>
                                <w:szCs w:val="20"/>
                              </w:rPr>
                              <w:t>Daire Başkanlığına</w:t>
                            </w:r>
                          </w:p>
                          <w:p w:rsidRPr="007E6400" w:rsidR="00DB32A4" w:rsidP="00AF3F6C" w:rsidRDefault="00AF3F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7E6400">
                              <w:rPr>
                                <w:color w:val="FFFFFF"/>
                                <w:sz w:val="20"/>
                                <w:szCs w:val="20"/>
                              </w:rPr>
                              <w:t>Onaya gönderilir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A54334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Pr="00A54334" w:rsidR="00DB32A4" w:rsidP="00DB32A4" w:rsidRDefault="00DB38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4334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5E913468" wp14:anchorId="31888CE0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497205</wp:posOffset>
                      </wp:positionV>
                      <wp:extent cx="45085" cy="137160"/>
                      <wp:effectExtent l="19050" t="0" r="31115" b="34290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67" coordsize="21600,21600" o:spt="67" adj="16200,5400" path="m0@0l@1@0@1,0@2,0@2@0,21600@0,10800,21600xe" w14:anchorId="4A77F4A6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3" style="position:absolute;margin-left:122.25pt;margin-top:39.15pt;width:3.55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"/>
                  </w:pict>
                </mc:Fallback>
              </mc:AlternateContent>
            </w:r>
            <w:r w:rsidRPr="00A54334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83AFDCF" wp14:anchorId="30A9AC12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694690</wp:posOffset>
                      </wp:positionV>
                      <wp:extent cx="45085" cy="190500"/>
                      <wp:effectExtent l="19050" t="0" r="31115" b="38100"/>
                      <wp:wrapNone/>
                      <wp:docPr id="16" name="Aşağı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16" style="position:absolute;margin-left:98.5pt;margin-top:54.7pt;width:3.5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9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" w14:anchorId="3AB4C475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7E6400" w:rsidR="00041736" w:rsidP="00041736" w:rsidRDefault="000417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6400">
              <w:rPr>
                <w:sz w:val="20"/>
                <w:szCs w:val="20"/>
              </w:rPr>
              <w:t>Personel Daire Başkanlığına</w:t>
            </w:r>
          </w:p>
          <w:p w:rsidRPr="007E6400" w:rsidR="00DB32A4" w:rsidP="00041736" w:rsidRDefault="000417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E6400">
              <w:rPr>
                <w:sz w:val="20"/>
                <w:szCs w:val="20"/>
              </w:rPr>
              <w:t>gider</w:t>
            </w:r>
            <w:proofErr w:type="gramEnd"/>
            <w:r w:rsidRPr="007E6400">
              <w:rPr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7E6400"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Pr="00A54334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54334" w:rsidR="00DB32A4" w:rsidP="00DB32A4" w:rsidRDefault="00E41C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7E6400" w:rsidR="00DB32A4" w:rsidP="00A84039" w:rsidRDefault="00B75A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6400">
              <w:rPr>
                <w:sz w:val="20"/>
                <w:szCs w:val="20"/>
              </w:rPr>
              <w:t>Rektörlük</w:t>
            </w:r>
          </w:p>
        </w:tc>
        <w:tc>
          <w:tcPr>
            <w:tcW w:w="3691" w:type="dxa"/>
            <w:noWrap/>
            <w:vAlign w:val="center"/>
          </w:tcPr>
          <w:p w:rsidRPr="00A54334" w:rsidR="00DB32A4" w:rsidP="00DB32A4" w:rsidRDefault="00DB38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433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C0311B3" wp14:anchorId="70B49D4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31750</wp:posOffset>
                      </wp:positionV>
                      <wp:extent cx="2276475" cy="693420"/>
                      <wp:effectExtent l="0" t="0" r="28575" b="11430"/>
                      <wp:wrapNone/>
                      <wp:docPr id="12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6934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7E6400" w:rsidR="0065610D" w:rsidP="0065610D" w:rsidRDefault="0065610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6400">
                                    <w:rPr>
                                      <w:sz w:val="20"/>
                                      <w:szCs w:val="20"/>
                                    </w:rPr>
                                    <w:t>Personel Daire Başkanlığı</w:t>
                                  </w:r>
                                </w:p>
                                <w:p w:rsidRPr="007E6400" w:rsidR="0065610D" w:rsidP="0065610D" w:rsidRDefault="0065610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E6400">
                                    <w:rPr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gramEnd"/>
                                  <w:r w:rsidRPr="007E6400">
                                    <w:rPr>
                                      <w:sz w:val="20"/>
                                      <w:szCs w:val="20"/>
                                    </w:rPr>
                                    <w:t xml:space="preserve"> onay formunun birime</w:t>
                                  </w:r>
                                </w:p>
                                <w:p w:rsidRPr="007E6400" w:rsidR="00DB32A4" w:rsidP="0065610D" w:rsidRDefault="0065610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E6400">
                                    <w:rPr>
                                      <w:sz w:val="20"/>
                                      <w:szCs w:val="20"/>
                                    </w:rPr>
                                    <w:t>gönderilmesi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" style="position:absolute;margin-left:-.9pt;margin-top:2.5pt;width:179.25pt;height:5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5b9bd5 [3204]" strokecolor="#1f4d78 [1604]" strokeweight="1pt" arcsize="10923f" w14:anchorId="70B49D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">
                      <v:stroke joinstyle="miter"/>
                      <v:textbox>
                        <w:txbxContent>
                          <w:p w:rsidRPr="007E6400" w:rsidR="0065610D" w:rsidP="0065610D" w:rsidRDefault="0065610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6400">
                              <w:rPr>
                                <w:sz w:val="20"/>
                                <w:szCs w:val="20"/>
                              </w:rPr>
                              <w:t>Personel Daire Başkanlığı</w:t>
                            </w:r>
                          </w:p>
                          <w:p w:rsidRPr="007E6400" w:rsidR="0065610D" w:rsidP="0065610D" w:rsidRDefault="0065610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E6400">
                              <w:rPr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gramEnd"/>
                            <w:r w:rsidRPr="007E6400">
                              <w:rPr>
                                <w:sz w:val="20"/>
                                <w:szCs w:val="20"/>
                              </w:rPr>
                              <w:t xml:space="preserve"> onay formunun birime</w:t>
                            </w:r>
                          </w:p>
                          <w:p w:rsidRPr="007E6400" w:rsidR="00DB32A4" w:rsidP="0065610D" w:rsidRDefault="0065610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E6400">
                              <w:rPr>
                                <w:sz w:val="20"/>
                                <w:szCs w:val="20"/>
                              </w:rPr>
                              <w:t>gönderilmesi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54334" w:rsidR="00DB32A4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17E5B188" wp14:anchorId="37000C54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715010</wp:posOffset>
                      </wp:positionV>
                      <wp:extent cx="45085" cy="137160"/>
                      <wp:effectExtent l="19050" t="0" r="31115" b="34290"/>
                      <wp:wrapNone/>
                      <wp:docPr id="17" name="Aşağı O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17" style="position:absolute;margin-left:97.5pt;margin-top:56.3pt;width:3.55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" w14:anchorId="4107D6C1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7E6400" w:rsidR="00CF5885" w:rsidP="00CF5885" w:rsidRDefault="00CF58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6400">
              <w:rPr>
                <w:sz w:val="20"/>
                <w:szCs w:val="20"/>
              </w:rPr>
              <w:t>Belge onaylandıktan sonra</w:t>
            </w:r>
          </w:p>
          <w:p w:rsidRPr="007E6400" w:rsidR="00DB32A4" w:rsidP="00CF5885" w:rsidRDefault="00CF58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E6400">
              <w:rPr>
                <w:sz w:val="20"/>
                <w:szCs w:val="20"/>
              </w:rPr>
              <w:t>ilgili</w:t>
            </w:r>
            <w:proofErr w:type="gramEnd"/>
            <w:r w:rsidRPr="007E6400">
              <w:rPr>
                <w:sz w:val="20"/>
                <w:szCs w:val="20"/>
              </w:rPr>
              <w:t xml:space="preserve"> kişiye gönderilir.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7E6400" w:rsidR="00345159" w:rsidP="00345159" w:rsidRDefault="003451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6400">
              <w:rPr>
                <w:sz w:val="20"/>
                <w:szCs w:val="20"/>
              </w:rPr>
              <w:t>İzin izlenim</w:t>
            </w:r>
            <w:r w:rsidRPr="007E6400" w:rsidR="007E6400">
              <w:rPr>
                <w:sz w:val="20"/>
                <w:szCs w:val="20"/>
              </w:rPr>
              <w:t xml:space="preserve"> </w:t>
            </w:r>
            <w:r w:rsidRPr="007E6400">
              <w:rPr>
                <w:sz w:val="20"/>
                <w:szCs w:val="20"/>
              </w:rPr>
              <w:t>için</w:t>
            </w:r>
          </w:p>
          <w:p w:rsidRPr="007E6400" w:rsidR="00345159" w:rsidP="00345159" w:rsidRDefault="007E64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6400">
              <w:rPr>
                <w:sz w:val="20"/>
                <w:szCs w:val="20"/>
              </w:rPr>
              <w:t>E</w:t>
            </w:r>
            <w:r w:rsidRPr="007E6400" w:rsidR="00345159">
              <w:rPr>
                <w:sz w:val="20"/>
                <w:szCs w:val="20"/>
              </w:rPr>
              <w:t>lektronik</w:t>
            </w:r>
            <w:r w:rsidRPr="007E6400">
              <w:rPr>
                <w:sz w:val="20"/>
                <w:szCs w:val="20"/>
              </w:rPr>
              <w:t xml:space="preserve"> </w:t>
            </w:r>
            <w:r w:rsidRPr="007E6400" w:rsidR="00345159">
              <w:rPr>
                <w:sz w:val="20"/>
                <w:szCs w:val="20"/>
              </w:rPr>
              <w:t>ortamda</w:t>
            </w:r>
          </w:p>
          <w:p w:rsidRPr="007E6400" w:rsidR="00345159" w:rsidP="00345159" w:rsidRDefault="003451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E6400">
              <w:rPr>
                <w:sz w:val="20"/>
                <w:szCs w:val="20"/>
              </w:rPr>
              <w:t>işlenmesi</w:t>
            </w:r>
            <w:proofErr w:type="gramEnd"/>
          </w:p>
          <w:p w:rsidRPr="007E6400" w:rsidR="00DB32A4" w:rsidP="00345159" w:rsidRDefault="003451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E6400">
              <w:rPr>
                <w:sz w:val="20"/>
                <w:szCs w:val="20"/>
              </w:rPr>
              <w:t>yapılır</w:t>
            </w:r>
            <w:proofErr w:type="gramEnd"/>
            <w:r w:rsidRPr="007E6400">
              <w:rPr>
                <w:sz w:val="20"/>
                <w:szCs w:val="20"/>
              </w:rPr>
              <w:t>.</w:t>
            </w:r>
          </w:p>
        </w:tc>
      </w:tr>
    </w:tbl>
    <w:p w:rsidRPr="00A54334" w:rsidR="00A40877" w:rsidP="001B4140" w:rsidRDefault="00A40877">
      <w:pPr>
        <w:rPr>
          <w:sz w:val="18"/>
          <w:szCs w:val="18"/>
        </w:rPr>
      </w:pPr>
      <w:r w:rsidRPr="00A54334">
        <w:rPr>
          <w:sz w:val="18"/>
          <w:szCs w:val="18"/>
        </w:rPr>
        <w:t xml:space="preserve">                                               </w:t>
      </w:r>
    </w:p>
    <w:sectPr w:rsidRPr="00A54334" w:rsidR="00A40877" w:rsidSect="00797AE3">
      <w:footerReference r:id="Rf1a34ed2aee64636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28" w:rsidRDefault="00D61A28">
      <w:r>
        <w:separator/>
      </w:r>
    </w:p>
  </w:endnote>
  <w:endnote w:type="continuationSeparator" w:id="0">
    <w:p w:rsidR="00D61A28" w:rsidRDefault="00D61A28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28" w:rsidRDefault="00D61A28">
      <w:r>
        <w:separator/>
      </w:r>
    </w:p>
  </w:footnote>
  <w:footnote w:type="continuationSeparator" w:id="0">
    <w:p w:rsidR="00D61A28" w:rsidRDefault="00D61A2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FAKÜLTE SEKRETERİ VEKALET BIRAKMA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İA/IIBF/10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25.08.2017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02/25.08.2022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A391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A391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41736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87BB3"/>
    <w:rsid w:val="002A26C7"/>
    <w:rsid w:val="002B01C0"/>
    <w:rsid w:val="002B272D"/>
    <w:rsid w:val="002B7DA2"/>
    <w:rsid w:val="002C11B2"/>
    <w:rsid w:val="002C4609"/>
    <w:rsid w:val="002C65FE"/>
    <w:rsid w:val="002F1C2F"/>
    <w:rsid w:val="002F6E5F"/>
    <w:rsid w:val="0030397E"/>
    <w:rsid w:val="00325D62"/>
    <w:rsid w:val="00344D22"/>
    <w:rsid w:val="00345159"/>
    <w:rsid w:val="003472FD"/>
    <w:rsid w:val="003600DB"/>
    <w:rsid w:val="00361C85"/>
    <w:rsid w:val="00367409"/>
    <w:rsid w:val="00374CA0"/>
    <w:rsid w:val="00376816"/>
    <w:rsid w:val="0037716E"/>
    <w:rsid w:val="003909AB"/>
    <w:rsid w:val="003974FE"/>
    <w:rsid w:val="003A2167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272D"/>
    <w:rsid w:val="004E65BC"/>
    <w:rsid w:val="004F12C5"/>
    <w:rsid w:val="004F131F"/>
    <w:rsid w:val="004F18E7"/>
    <w:rsid w:val="004F48D3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0FDC"/>
    <w:rsid w:val="005C1F15"/>
    <w:rsid w:val="005D6567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5610D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3918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A750F"/>
    <w:rsid w:val="007B5569"/>
    <w:rsid w:val="007B586A"/>
    <w:rsid w:val="007C4A89"/>
    <w:rsid w:val="007C6FC4"/>
    <w:rsid w:val="007D5FCE"/>
    <w:rsid w:val="007E165A"/>
    <w:rsid w:val="007E22AB"/>
    <w:rsid w:val="007E29BE"/>
    <w:rsid w:val="007E6400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5193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3B43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A707B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4334"/>
    <w:rsid w:val="00A57573"/>
    <w:rsid w:val="00A575EC"/>
    <w:rsid w:val="00A62725"/>
    <w:rsid w:val="00A6507F"/>
    <w:rsid w:val="00A77709"/>
    <w:rsid w:val="00A809A6"/>
    <w:rsid w:val="00A84039"/>
    <w:rsid w:val="00A84055"/>
    <w:rsid w:val="00AA29B0"/>
    <w:rsid w:val="00AB048E"/>
    <w:rsid w:val="00AB753F"/>
    <w:rsid w:val="00AC5E08"/>
    <w:rsid w:val="00AC6733"/>
    <w:rsid w:val="00AD2D5F"/>
    <w:rsid w:val="00AE4D5B"/>
    <w:rsid w:val="00AF3F6C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75A93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74FB8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5885"/>
    <w:rsid w:val="00D051F3"/>
    <w:rsid w:val="00D06EBE"/>
    <w:rsid w:val="00D147CD"/>
    <w:rsid w:val="00D255DA"/>
    <w:rsid w:val="00D25AD6"/>
    <w:rsid w:val="00D30672"/>
    <w:rsid w:val="00D3282F"/>
    <w:rsid w:val="00D37604"/>
    <w:rsid w:val="00D378B1"/>
    <w:rsid w:val="00D506F4"/>
    <w:rsid w:val="00D53AA9"/>
    <w:rsid w:val="00D61A28"/>
    <w:rsid w:val="00D61B45"/>
    <w:rsid w:val="00D66507"/>
    <w:rsid w:val="00D66B9D"/>
    <w:rsid w:val="00D66BBC"/>
    <w:rsid w:val="00D6791E"/>
    <w:rsid w:val="00D9061A"/>
    <w:rsid w:val="00DA466A"/>
    <w:rsid w:val="00DB32A4"/>
    <w:rsid w:val="00DB389B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1C47"/>
    <w:rsid w:val="00E46C65"/>
    <w:rsid w:val="00E55A90"/>
    <w:rsid w:val="00E5752B"/>
    <w:rsid w:val="00E64E64"/>
    <w:rsid w:val="00E71B83"/>
    <w:rsid w:val="00E80B5E"/>
    <w:rsid w:val="00E8700F"/>
    <w:rsid w:val="00E929A1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EF2541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1a34ed2aee6463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A516-7FFC-4E95-8CF8-E6CC86D2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Fakülte Sekreteri Vekalet Bırakma İş Akış Şeması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Dell-9030</cp:lastModifiedBy>
  <cp:revision>2</cp:revision>
  <cp:lastPrinted>2018-09-24T13:03:00Z</cp:lastPrinted>
  <dcterms:created xsi:type="dcterms:W3CDTF">2022-08-23T12:13:00Z</dcterms:created>
  <dcterms:modified xsi:type="dcterms:W3CDTF">2022-08-23T12:13:00Z</dcterms:modified>
</cp:coreProperties>
</file>