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D4E31" w14:textId="2BCDB2EC" w:rsidR="007A2926" w:rsidRPr="00F73CB5" w:rsidRDefault="00017314" w:rsidP="001B4140">
      <w:pPr>
        <w:rPr>
          <w:sz w:val="8"/>
        </w:rPr>
      </w:pPr>
      <w:r>
        <w:rPr>
          <w:sz w:val="8"/>
        </w:rPr>
        <w:t xml:space="preserve"> </w:t>
      </w:r>
    </w:p>
    <w:tbl>
      <w:tblPr>
        <w:tblpPr w:leftFromText="141" w:rightFromText="141" w:bottomFromText="160" w:vertAnchor="text" w:horzAnchor="margin" w:tblpXSpec="center" w:tblpY="75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032"/>
        <w:gridCol w:w="2731"/>
        <w:gridCol w:w="1441"/>
        <w:gridCol w:w="1441"/>
        <w:gridCol w:w="1296"/>
        <w:gridCol w:w="1296"/>
        <w:gridCol w:w="1296"/>
        <w:gridCol w:w="1296"/>
        <w:gridCol w:w="864"/>
        <w:gridCol w:w="858"/>
        <w:gridCol w:w="6"/>
        <w:gridCol w:w="867"/>
        <w:gridCol w:w="845"/>
      </w:tblGrid>
      <w:tr w:rsidR="00FA6AB1" w14:paraId="21ACA607" w14:textId="77777777" w:rsidTr="00EA56B7">
        <w:trPr>
          <w:cantSplit/>
          <w:trHeight w:val="1529"/>
        </w:trPr>
        <w:tc>
          <w:tcPr>
            <w:tcW w:w="584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29ADA131" w14:textId="77777777" w:rsidR="00986967" w:rsidRDefault="00986967" w:rsidP="00D707EA">
            <w:pPr>
              <w:jc w:val="center"/>
              <w:rPr>
                <w:bCs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 wp14:anchorId="0C21B4E4" wp14:editId="0425459B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pct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50DA427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5F2D5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E52A2C" w14:textId="290DA7D8" w:rsidR="00986967" w:rsidRDefault="00870AA3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02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01/2023</w:t>
            </w:r>
            <w:proofErr w:type="gramEnd"/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351E87D" w14:textId="3E4980F6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89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850F6CD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518E5D2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0FC1A76" w14:textId="5AC79444" w:rsidR="00986967" w:rsidRDefault="00870AA3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03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55CE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1/2023</w:t>
            </w:r>
            <w:proofErr w:type="gramEnd"/>
          </w:p>
          <w:p w14:paraId="0D0262FF" w14:textId="6B178953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F9C90C7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6AE85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68B2D4" w14:textId="47289007" w:rsidR="00986967" w:rsidRDefault="00870AA3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04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55CE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1/2023</w:t>
            </w:r>
            <w:proofErr w:type="gramEnd"/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8BA6A6E" w14:textId="4EB4F6B1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ÇARŞAMBA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29202BC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7FBB0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37592D" w14:textId="63028968" w:rsidR="00986967" w:rsidRDefault="00870AA3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05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55CE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1/2023</w:t>
            </w:r>
            <w:proofErr w:type="gramEnd"/>
          </w:p>
          <w:p w14:paraId="4F651EC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1067" w:type="pct"/>
            <w:gridSpan w:val="5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AD0021"/>
          </w:tcPr>
          <w:p w14:paraId="755B0691" w14:textId="70A145F0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017EB0D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A12DA8" w14:textId="1EB8E544" w:rsidR="00986967" w:rsidRDefault="00870AA3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06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55CE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1/2023</w:t>
            </w:r>
            <w:proofErr w:type="gramEnd"/>
          </w:p>
          <w:p w14:paraId="7261815C" w14:textId="440C6AFD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BD766B" w14:paraId="435118FD" w14:textId="77777777" w:rsidTr="00EA56B7">
        <w:trPr>
          <w:trHeight w:hRule="exact" w:val="10"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776A1AE7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3C97113F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0A7D6526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079E0C52" w14:textId="77777777" w:rsidR="00986967" w:rsidRDefault="00986967" w:rsidP="00D707EA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11:00</w:t>
            </w:r>
            <w:proofErr w:type="gramEnd"/>
            <w:r>
              <w:rPr>
                <w:bCs/>
              </w:rPr>
              <w:t>-12:30</w:t>
            </w:r>
          </w:p>
          <w:p w14:paraId="554B4B07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8A2FF2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5E400B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2ECB9367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52E2B31A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FDE0BC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FA36289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6A082498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5570BAC0" w14:textId="77777777" w:rsidR="00986967" w:rsidRDefault="00986967" w:rsidP="00D707EA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60B9484A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1067" w:type="pct"/>
            <w:gridSpan w:val="5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173858" w14:textId="391FE1A9" w:rsidR="00986967" w:rsidRDefault="00986967" w:rsidP="00D707EA">
            <w:pPr>
              <w:jc w:val="center"/>
              <w:rPr>
                <w:bCs/>
                <w:lang w:val="de-DE"/>
              </w:rPr>
            </w:pPr>
          </w:p>
          <w:p w14:paraId="78D94C4D" w14:textId="77777777" w:rsidR="00986967" w:rsidRDefault="00986967" w:rsidP="00D707EA">
            <w:pPr>
              <w:jc w:val="center"/>
              <w:rPr>
                <w:bCs/>
                <w:lang w:val="en-US"/>
              </w:rPr>
            </w:pPr>
          </w:p>
        </w:tc>
      </w:tr>
      <w:tr w:rsidR="006675AE" w:rsidRPr="00987B05" w14:paraId="00206F3C" w14:textId="77777777" w:rsidTr="009C404C">
        <w:trPr>
          <w:trHeight w:hRule="exact" w:val="1321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93874DC" w14:textId="3166D187" w:rsidR="006675AE" w:rsidRDefault="006675AE" w:rsidP="006675A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09.30-11.00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5E7D252" w14:textId="77777777" w:rsidR="006675AE" w:rsidRDefault="006675AE" w:rsidP="006675A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E01D8DB" w14:textId="77777777" w:rsidR="006E6FF7" w:rsidRPr="006E6FF7" w:rsidRDefault="006E6FF7" w:rsidP="006E6FF7">
            <w:pPr>
              <w:rPr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C8D3B2" w14:textId="336E9FBA" w:rsidR="009C404C" w:rsidRPr="00830562" w:rsidRDefault="009C404C" w:rsidP="006675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6E0930C" w14:textId="77777777" w:rsidR="006675AE" w:rsidRDefault="006675AE" w:rsidP="006675AE">
            <w:pPr>
              <w:jc w:val="center"/>
              <w:rPr>
                <w:sz w:val="20"/>
              </w:rPr>
            </w:pPr>
            <w:r w:rsidRPr="003A4514">
              <w:rPr>
                <w:sz w:val="20"/>
              </w:rPr>
              <w:t>Finansal Tablolar Analizi ISL403</w:t>
            </w:r>
          </w:p>
          <w:p w14:paraId="2D1CB1EC" w14:textId="40E2786F" w:rsidR="00F46768" w:rsidRDefault="00F46768" w:rsidP="006675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E2-06</w:t>
            </w:r>
          </w:p>
          <w:p w14:paraId="1A21472B" w14:textId="46ACB95F" w:rsidR="009C404C" w:rsidRPr="00297B91" w:rsidRDefault="009C404C" w:rsidP="00667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76E3080" w14:textId="6F5EBDF0" w:rsidR="009C404C" w:rsidRPr="00297B91" w:rsidRDefault="009C404C" w:rsidP="00667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55A23B8" w14:textId="648FACA5" w:rsidR="006675AE" w:rsidRPr="00CF6FE6" w:rsidRDefault="006675AE" w:rsidP="00667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017271" w14:textId="77777777" w:rsidR="006675AE" w:rsidRPr="00987B05" w:rsidRDefault="006675AE" w:rsidP="006675A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417</w:t>
            </w:r>
          </w:p>
          <w:p w14:paraId="5B901870" w14:textId="77777777" w:rsidR="006675AE" w:rsidRDefault="006675AE" w:rsidP="006675A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Kurumsallaşma ve Aile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ŞirketleriYönetimi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A04E40" w14:textId="2EE6D195" w:rsidR="00F46768" w:rsidRDefault="00F46768" w:rsidP="006675A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G1-01</w:t>
            </w:r>
          </w:p>
          <w:p w14:paraId="21BF1F0A" w14:textId="7FC235F1" w:rsidR="009C404C" w:rsidRDefault="009C404C" w:rsidP="006675A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477A5E" w14:textId="51DE2420" w:rsidR="006675AE" w:rsidRPr="00CF6FE6" w:rsidRDefault="006675AE" w:rsidP="006675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D12E4B6" w14:textId="77777777" w:rsidR="006675AE" w:rsidRDefault="006675AE" w:rsidP="006675A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Giri</w:t>
            </w:r>
            <w:r w:rsidRPr="00714808">
              <w:rPr>
                <w:rFonts w:ascii="Times New Roman"/>
                <w:sz w:val="20"/>
              </w:rPr>
              <w:t>ş</w:t>
            </w:r>
            <w:r w:rsidRPr="00714808">
              <w:rPr>
                <w:rFonts w:ascii="Times New Roman"/>
                <w:sz w:val="20"/>
              </w:rPr>
              <w:t>imcilik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ve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KOB</w:t>
            </w:r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Y</w:t>
            </w:r>
            <w:r w:rsidRPr="00714808">
              <w:rPr>
                <w:rFonts w:ascii="Times New Roman"/>
                <w:sz w:val="20"/>
              </w:rPr>
              <w:t>ö</w:t>
            </w:r>
            <w:r w:rsidRPr="00714808">
              <w:rPr>
                <w:rFonts w:ascii="Times New Roman"/>
                <w:sz w:val="20"/>
              </w:rPr>
              <w:t>netimi</w:t>
            </w:r>
            <w:proofErr w:type="spellEnd"/>
          </w:p>
          <w:p w14:paraId="3D4E8CE4" w14:textId="77777777" w:rsidR="006675AE" w:rsidRDefault="006675AE" w:rsidP="006675AE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 xml:space="preserve">ISL </w:t>
            </w:r>
            <w:proofErr w:type="gramStart"/>
            <w:r w:rsidRPr="00714808">
              <w:rPr>
                <w:sz w:val="20"/>
              </w:rPr>
              <w:t>209.1</w:t>
            </w:r>
            <w:proofErr w:type="gramEnd"/>
          </w:p>
          <w:p w14:paraId="3C49972C" w14:textId="55ADC1A0" w:rsidR="00CD02B0" w:rsidRPr="004473DC" w:rsidRDefault="00F46768" w:rsidP="006675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F1-04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62E0FCA" w14:textId="2DB04DFA" w:rsidR="00820AF3" w:rsidRPr="004473DC" w:rsidRDefault="00820AF3" w:rsidP="00667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675AE" w:rsidRPr="00987B05" w14:paraId="21F6BE18" w14:textId="77777777" w:rsidTr="006675AE">
        <w:trPr>
          <w:trHeight w:hRule="exact" w:val="710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75802C5" w14:textId="4799FE78" w:rsidR="006675AE" w:rsidRDefault="006675AE" w:rsidP="006675A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66F45B1" w14:textId="77777777" w:rsidR="006675AE" w:rsidRDefault="006675AE" w:rsidP="006675A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75D15E68" w14:textId="77777777" w:rsidR="006675AE" w:rsidRDefault="006675AE" w:rsidP="006675A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C1FA414" w14:textId="63291DFF" w:rsidR="006675AE" w:rsidRPr="00FA6AB1" w:rsidRDefault="006675AE" w:rsidP="00667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4E68D79" w14:textId="35F28387" w:rsidR="006675AE" w:rsidRPr="00987B05" w:rsidRDefault="006675AE" w:rsidP="006675A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5DA2B0" w14:textId="1DD78DDC" w:rsidR="006675AE" w:rsidRPr="00987B05" w:rsidRDefault="006675AE" w:rsidP="006675AE">
            <w:pPr>
              <w:jc w:val="center"/>
              <w:rPr>
                <w:bCs/>
                <w:sz w:val="18"/>
                <w:szCs w:val="18"/>
              </w:rPr>
            </w:pPr>
            <w:r w:rsidRPr="003A4514">
              <w:rPr>
                <w:sz w:val="20"/>
              </w:rPr>
              <w:t>Doç. Dr. Engin KÜÇÜKSİLLE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BCE3EAF" w14:textId="20A9A1AA" w:rsidR="006675AE" w:rsidRPr="00987B05" w:rsidRDefault="006675AE" w:rsidP="00667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0018805" w14:textId="4B332206" w:rsidR="006675AE" w:rsidRPr="00987B05" w:rsidRDefault="006675AE" w:rsidP="00667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47B6B6" w14:textId="0CA2D27D" w:rsidR="006675AE" w:rsidRPr="00987B05" w:rsidRDefault="006675AE" w:rsidP="006675AE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 xml:space="preserve">. Ü. Ali </w:t>
            </w:r>
            <w:proofErr w:type="spellStart"/>
            <w:r w:rsidRPr="00987B05">
              <w:rPr>
                <w:sz w:val="18"/>
                <w:szCs w:val="18"/>
              </w:rPr>
              <w:t>Köstepen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55AB8A2" w14:textId="142DDA23" w:rsidR="006675AE" w:rsidRPr="00987B05" w:rsidRDefault="006675AE" w:rsidP="006675AE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Doç. Dr. Zehra Nuray NİŞANCI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43936C4" w14:textId="5FAC3CB2" w:rsidR="006675AE" w:rsidRPr="00987B05" w:rsidRDefault="006675AE" w:rsidP="006675A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867FA" w:rsidRPr="00987B05" w14:paraId="3BB4C781" w14:textId="77777777" w:rsidTr="008A6D8A">
        <w:trPr>
          <w:trHeight w:hRule="exact" w:val="1277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EC125B0" w14:textId="45DA364A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11.00-12.30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2CFB7AA" w14:textId="253D5D15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C57C3FF" w14:textId="77777777" w:rsidR="00C867FA" w:rsidRPr="001817E7" w:rsidRDefault="00C867FA" w:rsidP="00C867FA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Matematik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I</w:t>
            </w:r>
          </w:p>
          <w:p w14:paraId="5E06FA22" w14:textId="77777777" w:rsidR="00C867FA" w:rsidRDefault="00C867FA" w:rsidP="00C867FA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>ECON107</w:t>
            </w:r>
          </w:p>
          <w:p w14:paraId="55C5CFB8" w14:textId="1AA85C71" w:rsidR="00C867FA" w:rsidRPr="00010F00" w:rsidRDefault="00C867FA" w:rsidP="00C867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F2-06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64F8A25" w14:textId="77777777" w:rsidR="00C867FA" w:rsidRDefault="00C867FA" w:rsidP="00C867FA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Yönetim Psikolojisi</w:t>
            </w:r>
          </w:p>
          <w:p w14:paraId="122399BD" w14:textId="3727F2FD" w:rsidR="00C867FA" w:rsidRPr="009041EE" w:rsidRDefault="00C867FA" w:rsidP="00C867F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F1-04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0BEB351" w14:textId="7140FDB6" w:rsidR="00C867FA" w:rsidRPr="009041EE" w:rsidRDefault="00C867FA" w:rsidP="00C867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215DA04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0C4CBD">
              <w:rPr>
                <w:rFonts w:ascii="Times New Roman"/>
                <w:sz w:val="20"/>
              </w:rPr>
              <w:t>İ</w:t>
            </w:r>
            <w:r w:rsidRPr="000C4CBD">
              <w:rPr>
                <w:rFonts w:ascii="Times New Roman"/>
                <w:sz w:val="20"/>
              </w:rPr>
              <w:t>nsan</w:t>
            </w:r>
            <w:proofErr w:type="spellEnd"/>
            <w:r w:rsidRPr="000C4CB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C4CBD">
              <w:rPr>
                <w:rFonts w:ascii="Times New Roman"/>
                <w:sz w:val="20"/>
              </w:rPr>
              <w:t>Kaynaklar</w:t>
            </w:r>
            <w:r w:rsidRPr="000C4CBD">
              <w:rPr>
                <w:rFonts w:ascii="Times New Roman"/>
                <w:sz w:val="20"/>
              </w:rPr>
              <w:t>ı</w:t>
            </w:r>
            <w:proofErr w:type="spellEnd"/>
            <w:r w:rsidRPr="000C4CB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C4CBD">
              <w:rPr>
                <w:rFonts w:ascii="Times New Roman"/>
                <w:sz w:val="20"/>
              </w:rPr>
              <w:t>Y</w:t>
            </w:r>
            <w:r w:rsidRPr="000C4CBD">
              <w:rPr>
                <w:rFonts w:ascii="Times New Roman"/>
                <w:sz w:val="20"/>
              </w:rPr>
              <w:t>ö</w:t>
            </w:r>
            <w:r w:rsidRPr="000C4CBD">
              <w:rPr>
                <w:rFonts w:ascii="Times New Roman"/>
                <w:sz w:val="20"/>
              </w:rPr>
              <w:t>netimi</w:t>
            </w:r>
            <w:proofErr w:type="spellEnd"/>
          </w:p>
          <w:p w14:paraId="4D2C862F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C4CBD">
              <w:rPr>
                <w:rFonts w:ascii="Times New Roman"/>
                <w:sz w:val="20"/>
              </w:rPr>
              <w:t>ISL303</w:t>
            </w:r>
          </w:p>
          <w:p w14:paraId="3ECAD55E" w14:textId="3E178AB4" w:rsidR="00C867FA" w:rsidRPr="00297B91" w:rsidRDefault="00C867FA" w:rsidP="00C867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F2-04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EF1EC5D" w14:textId="20DD0F13" w:rsidR="00C867FA" w:rsidRPr="00297B91" w:rsidRDefault="00C867FA" w:rsidP="00C867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996345F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>statistik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I</w:t>
            </w:r>
          </w:p>
          <w:p w14:paraId="51333340" w14:textId="77777777" w:rsidR="00C867FA" w:rsidRDefault="00C867FA" w:rsidP="00C867FA">
            <w:pPr>
              <w:pStyle w:val="Body"/>
              <w:spacing w:line="256" w:lineRule="auto"/>
              <w:jc w:val="center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>BUS201</w:t>
            </w:r>
          </w:p>
          <w:p w14:paraId="77A14096" w14:textId="4FC4BA0C" w:rsidR="00C867FA" w:rsidRDefault="00C867FA" w:rsidP="00C867FA">
            <w:pPr>
              <w:pStyle w:val="Body"/>
              <w:spacing w:line="256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E1-03</w:t>
            </w:r>
          </w:p>
          <w:p w14:paraId="1FAC9AD0" w14:textId="07642675" w:rsidR="00C867FA" w:rsidRDefault="00C867FA" w:rsidP="00C867F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057FA2" w14:textId="71D3FD66" w:rsidR="00C867FA" w:rsidRPr="008F014C" w:rsidRDefault="00C867FA" w:rsidP="00C867F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B135303" w14:textId="18034980" w:rsidR="00C867FA" w:rsidRPr="004473DC" w:rsidRDefault="00C867FA" w:rsidP="00C867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C308040" w14:textId="7935B1AE" w:rsidR="00C867FA" w:rsidRPr="004473DC" w:rsidRDefault="00C867FA" w:rsidP="00C867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867FA" w:rsidRPr="00987B05" w14:paraId="1A8F1C55" w14:textId="77777777" w:rsidTr="008A6D8A">
        <w:trPr>
          <w:trHeight w:hRule="exact" w:val="851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6754B3B" w14:textId="77777777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CD406E6" w14:textId="3E28B3B7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Hocası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19980C" w14:textId="4CB6C4CA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1817E7">
              <w:rPr>
                <w:sz w:val="20"/>
                <w:szCs w:val="20"/>
              </w:rPr>
              <w:t xml:space="preserve">Doç. Dr. </w:t>
            </w:r>
            <w:proofErr w:type="spellStart"/>
            <w:r w:rsidRPr="001817E7">
              <w:rPr>
                <w:sz w:val="20"/>
                <w:szCs w:val="20"/>
              </w:rPr>
              <w:t>Aygülen</w:t>
            </w:r>
            <w:proofErr w:type="spellEnd"/>
            <w:r w:rsidRPr="001817E7">
              <w:rPr>
                <w:sz w:val="20"/>
                <w:szCs w:val="20"/>
              </w:rPr>
              <w:t xml:space="preserve"> KAYAHAN KARAKUL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F544675" w14:textId="1F785DF2" w:rsidR="00C867FA" w:rsidRPr="00987B05" w:rsidRDefault="00C867FA" w:rsidP="00C867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3BF1">
              <w:rPr>
                <w:sz w:val="20"/>
              </w:rPr>
              <w:t>Prof. Dr. Akif TABAK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9EACCD0" w14:textId="65522427" w:rsidR="00C867FA" w:rsidRPr="00987B05" w:rsidRDefault="00C867FA" w:rsidP="00C867F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74C51C" w14:textId="27C56FD4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0C4CBD">
              <w:rPr>
                <w:sz w:val="20"/>
              </w:rPr>
              <w:t>Prof. Dr. Nezih Metin ÖZMUTAF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C03A34" w14:textId="5B98133C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DF74637" w14:textId="603A83DB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Dr. Öğretim Üyesi Berna TEKTAŞ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C85B36F" w14:textId="6CAD37F3" w:rsidR="00C867FA" w:rsidRPr="008F014C" w:rsidRDefault="00C867FA" w:rsidP="00C867FA">
            <w:pPr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4526F6" w14:textId="51277583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23E183" w14:textId="1BEE625D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867FA" w:rsidRPr="00987B05" w14:paraId="59E30AD0" w14:textId="77777777" w:rsidTr="000B246C">
        <w:trPr>
          <w:trHeight w:hRule="exact" w:val="1432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1E75DBD" w14:textId="5B294C90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13.00-14.30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7403C5EB" w14:textId="77777777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FCCB34B" w14:textId="0D4908E4" w:rsidR="00C867FA" w:rsidRPr="00010F00" w:rsidRDefault="00C867FA" w:rsidP="00C867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5859B76" w14:textId="26DB5203" w:rsidR="00C867FA" w:rsidRPr="00987B05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ATA </w:t>
            </w:r>
            <w:proofErr w:type="gramStart"/>
            <w:r>
              <w:rPr>
                <w:bCs/>
                <w:sz w:val="18"/>
                <w:szCs w:val="18"/>
              </w:rPr>
              <w:t>101</w:t>
            </w:r>
            <w:r w:rsidRPr="00987B05">
              <w:rPr>
                <w:bCs/>
                <w:sz w:val="18"/>
                <w:szCs w:val="18"/>
              </w:rPr>
              <w:t>.1</w:t>
            </w:r>
            <w:proofErr w:type="gramEnd"/>
          </w:p>
          <w:p w14:paraId="3FE886B8" w14:textId="77777777" w:rsidR="00C867FA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Cs w:val="18"/>
              </w:rPr>
            </w:pPr>
            <w:r w:rsidRPr="007A636C">
              <w:rPr>
                <w:bCs/>
                <w:szCs w:val="18"/>
              </w:rPr>
              <w:t>Saat: 13.30</w:t>
            </w:r>
          </w:p>
          <w:p w14:paraId="6DDBEF8C" w14:textId="40938816" w:rsidR="00ED694C" w:rsidRPr="007A636C" w:rsidRDefault="00ED694C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Cs w:val="18"/>
              </w:rPr>
            </w:pPr>
            <w:r w:rsidRPr="00ED694C">
              <w:rPr>
                <w:bCs/>
                <w:szCs w:val="18"/>
              </w:rPr>
              <w:t>E2-06/F2-02</w:t>
            </w:r>
            <w:bookmarkStart w:id="0" w:name="_GoBack"/>
          </w:p>
          <w:bookmarkEnd w:id="0"/>
          <w:p w14:paraId="328E1735" w14:textId="77777777" w:rsidR="00C867FA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  <w:p w14:paraId="09236F6D" w14:textId="77777777" w:rsidR="00C867FA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  <w:p w14:paraId="4D09AD77" w14:textId="210EEF1F" w:rsidR="00C867FA" w:rsidRPr="007A636C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B0725E0" w14:textId="479FA8D8" w:rsidR="00C867FA" w:rsidRPr="00CF3E6A" w:rsidRDefault="00C867FA" w:rsidP="00C867FA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E5BFE7A" w14:textId="77777777" w:rsidR="00C867FA" w:rsidRDefault="00C867FA" w:rsidP="00C867F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ENG 110</w:t>
            </w:r>
          </w:p>
          <w:p w14:paraId="003FF61A" w14:textId="400DD61D" w:rsidR="00ED694C" w:rsidRPr="00875E6B" w:rsidRDefault="00ED694C" w:rsidP="00C867F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E2-06, F2-02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44F636" w14:textId="10AF75B2" w:rsidR="00C867FA" w:rsidRPr="00297B91" w:rsidRDefault="00C867FA" w:rsidP="00C867FA">
            <w:pPr>
              <w:pStyle w:val="Body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212A671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Muhasebe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I</w:t>
            </w:r>
          </w:p>
          <w:p w14:paraId="3E74A0D1" w14:textId="77777777" w:rsidR="00C867FA" w:rsidRDefault="00C867FA" w:rsidP="00C867FA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ISL207</w:t>
            </w:r>
          </w:p>
          <w:p w14:paraId="2479986A" w14:textId="21542EED" w:rsidR="00C867FA" w:rsidRDefault="00C867FA" w:rsidP="00C867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E1-03</w:t>
            </w:r>
            <w:r w:rsidR="00676554">
              <w:rPr>
                <w:sz w:val="20"/>
              </w:rPr>
              <w:t>, F1-04, F1-05</w:t>
            </w:r>
          </w:p>
          <w:p w14:paraId="5CA66EED" w14:textId="19299941" w:rsidR="00C867FA" w:rsidRPr="00B10921" w:rsidRDefault="00C867FA" w:rsidP="00C867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pct"/>
            <w:gridSpan w:val="5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7FA56DB" w14:textId="54F34A1D" w:rsidR="00C867FA" w:rsidRPr="006675AE" w:rsidRDefault="00C867FA" w:rsidP="00C867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7FA" w:rsidRPr="00987B05" w14:paraId="260BA454" w14:textId="77777777" w:rsidTr="000B246C">
        <w:trPr>
          <w:trHeight w:hRule="exact" w:val="71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622C61E" w14:textId="77777777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F177711" w14:textId="77777777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3F9EEB" w14:textId="3452519F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469FDB" w14:textId="77777777" w:rsidR="00C867FA" w:rsidRPr="00987B05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DC06BBF" w14:textId="531D331F" w:rsidR="00C867FA" w:rsidRPr="00987B05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2D57E47" w14:textId="1D93D5CE" w:rsidR="00C867FA" w:rsidRPr="00875E6B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F25813" w14:textId="40DA9BB2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129BB01" w14:textId="007593E9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 xml:space="preserve">Doç. Dr. </w:t>
            </w:r>
            <w:proofErr w:type="spellStart"/>
            <w:r w:rsidRPr="00714808">
              <w:rPr>
                <w:sz w:val="20"/>
              </w:rPr>
              <w:t>Şuayyip</w:t>
            </w:r>
            <w:proofErr w:type="spellEnd"/>
            <w:r w:rsidRPr="00714808">
              <w:rPr>
                <w:sz w:val="20"/>
              </w:rPr>
              <w:t xml:space="preserve"> Doğuş DEMİRCİ</w:t>
            </w:r>
          </w:p>
        </w:tc>
        <w:tc>
          <w:tcPr>
            <w:tcW w:w="1067" w:type="pct"/>
            <w:gridSpan w:val="5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8F7D0A3" w14:textId="2F058D60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867FA" w:rsidRPr="00987B05" w14:paraId="3A15BC09" w14:textId="77777777" w:rsidTr="0054682A">
        <w:trPr>
          <w:trHeight w:hRule="exact" w:val="1694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D97CA60" w14:textId="77777777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14.30-16.00</w:t>
            </w:r>
          </w:p>
          <w:p w14:paraId="4435C245" w14:textId="77777777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5F45624C" w14:textId="77777777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426C1E9" w14:textId="77777777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2059A546" w14:textId="77777777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E416BAB" w14:textId="4DE9E095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ECC622C" w14:textId="0D68377E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1CC794D" w14:textId="77777777" w:rsidR="00C867FA" w:rsidRDefault="00C867FA" w:rsidP="00C867FA">
            <w:pPr>
              <w:jc w:val="center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EA56B7">
              <w:rPr>
                <w:bCs/>
                <w:sz w:val="18"/>
                <w:szCs w:val="18"/>
                <w:lang w:val="en-US"/>
              </w:rPr>
              <w:t>Üretim</w:t>
            </w:r>
            <w:proofErr w:type="spellEnd"/>
            <w:r w:rsidRPr="00EA56B7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56B7">
              <w:rPr>
                <w:bCs/>
                <w:sz w:val="18"/>
                <w:szCs w:val="18"/>
                <w:lang w:val="en-US"/>
              </w:rPr>
              <w:t>Yönetimi</w:t>
            </w:r>
            <w:proofErr w:type="spellEnd"/>
            <w:r w:rsidRPr="00EA56B7">
              <w:rPr>
                <w:bCs/>
                <w:sz w:val="18"/>
                <w:szCs w:val="18"/>
                <w:lang w:val="en-US"/>
              </w:rPr>
              <w:t xml:space="preserve"> I</w:t>
            </w:r>
          </w:p>
          <w:p w14:paraId="1487013B" w14:textId="77777777" w:rsidR="00C867FA" w:rsidRDefault="00C867FA" w:rsidP="00C867F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A56B7">
              <w:rPr>
                <w:bCs/>
                <w:sz w:val="18"/>
                <w:szCs w:val="18"/>
                <w:lang w:val="en-US"/>
              </w:rPr>
              <w:t>BUS302</w:t>
            </w:r>
          </w:p>
          <w:p w14:paraId="31DF3722" w14:textId="3D307110" w:rsidR="00C867FA" w:rsidRPr="00C50731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F1-04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3401D61" w14:textId="53F34789" w:rsidR="00C867FA" w:rsidRPr="00987B05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TDE </w:t>
            </w:r>
            <w:proofErr w:type="gramStart"/>
            <w:r>
              <w:rPr>
                <w:bCs/>
                <w:sz w:val="18"/>
                <w:szCs w:val="18"/>
              </w:rPr>
              <w:t>101</w:t>
            </w:r>
            <w:r w:rsidRPr="00987B05">
              <w:rPr>
                <w:bCs/>
                <w:sz w:val="18"/>
                <w:szCs w:val="18"/>
              </w:rPr>
              <w:t>.1</w:t>
            </w:r>
            <w:proofErr w:type="gramEnd"/>
          </w:p>
          <w:p w14:paraId="09AD2D06" w14:textId="77777777" w:rsidR="00C867FA" w:rsidRPr="007A636C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Cs w:val="18"/>
              </w:rPr>
            </w:pPr>
            <w:r w:rsidRPr="007A636C">
              <w:rPr>
                <w:bCs/>
                <w:szCs w:val="18"/>
              </w:rPr>
              <w:t>Saat: 15.30</w:t>
            </w:r>
          </w:p>
          <w:p w14:paraId="24BDF179" w14:textId="77777777" w:rsidR="00C867FA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  <w:p w14:paraId="5304AD60" w14:textId="28BDE971" w:rsidR="00C867FA" w:rsidRPr="007A636C" w:rsidRDefault="00ED694C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ED694C">
              <w:rPr>
                <w:b/>
                <w:bCs/>
                <w:sz w:val="18"/>
                <w:szCs w:val="18"/>
              </w:rPr>
              <w:t>E2-06/F2-02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B52E4A6" w14:textId="72511825" w:rsidR="00C867FA" w:rsidRPr="00987B05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480D4B5" w14:textId="77777777" w:rsidR="00C867FA" w:rsidRPr="0066304C" w:rsidRDefault="00C867FA" w:rsidP="00C867F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304C">
              <w:rPr>
                <w:rFonts w:ascii="Times New Roman" w:hAnsi="Times New Roman" w:cs="Times New Roman"/>
                <w:bCs/>
                <w:sz w:val="18"/>
                <w:szCs w:val="18"/>
              </w:rPr>
              <w:t>ISL 429</w:t>
            </w:r>
          </w:p>
          <w:p w14:paraId="3D8AA96F" w14:textId="77777777" w:rsidR="00C867FA" w:rsidRPr="0066304C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66304C">
              <w:rPr>
                <w:bCs/>
                <w:sz w:val="18"/>
                <w:szCs w:val="18"/>
              </w:rPr>
              <w:t>Yöneticiler için İstatistik</w:t>
            </w:r>
          </w:p>
          <w:p w14:paraId="652E8AC0" w14:textId="38633727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C1-02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61A9138" w14:textId="7D5A2969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70ABB2E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30AD1">
              <w:rPr>
                <w:rFonts w:ascii="Times New Roman"/>
                <w:sz w:val="20"/>
              </w:rPr>
              <w:t>Vizyon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Y</w:t>
            </w:r>
            <w:r w:rsidRPr="00E30AD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14:paraId="0A13295B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  <w:lang w:val="tr-TR"/>
              </w:rPr>
            </w:pPr>
            <w:r w:rsidRPr="000D5F0C">
              <w:rPr>
                <w:rFonts w:ascii="Times New Roman"/>
                <w:sz w:val="20"/>
                <w:lang w:val="tr-TR"/>
              </w:rPr>
              <w:t>ISL218</w:t>
            </w:r>
          </w:p>
          <w:p w14:paraId="0365A100" w14:textId="45314022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867FA">
              <w:rPr>
                <w:rFonts w:ascii="Times New Roman"/>
                <w:bCs/>
                <w:sz w:val="20"/>
                <w:lang w:val="tr-TR"/>
              </w:rPr>
              <w:t>C1-02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441CDD0" w14:textId="6209B5A5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5FB415A" w14:textId="77777777" w:rsidR="00C867FA" w:rsidRPr="00CA3E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CA3E05">
              <w:rPr>
                <w:bCs/>
                <w:sz w:val="18"/>
                <w:szCs w:val="18"/>
              </w:rPr>
              <w:t xml:space="preserve">IKC IBF </w:t>
            </w:r>
            <w:proofErr w:type="gramStart"/>
            <w:r w:rsidRPr="00CA3E05">
              <w:rPr>
                <w:bCs/>
                <w:sz w:val="18"/>
                <w:szCs w:val="18"/>
              </w:rPr>
              <w:t>60.1</w:t>
            </w:r>
            <w:proofErr w:type="gramEnd"/>
          </w:p>
          <w:p w14:paraId="7306FA93" w14:textId="77777777" w:rsidR="00C867FA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CA3E05">
              <w:rPr>
                <w:bCs/>
                <w:sz w:val="18"/>
                <w:szCs w:val="18"/>
              </w:rPr>
              <w:t>Gönüllülük Çalışmaları</w:t>
            </w:r>
          </w:p>
          <w:p w14:paraId="5FB699C3" w14:textId="70DAB121" w:rsidR="00C867FA" w:rsidRDefault="00F74E3F" w:rsidP="00C867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B1-02</w:t>
            </w:r>
          </w:p>
          <w:p w14:paraId="2C9F1EEA" w14:textId="02427A5C" w:rsidR="00C867FA" w:rsidRPr="00E42B97" w:rsidRDefault="00C867FA" w:rsidP="00C867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B5CD125" w14:textId="77777777" w:rsidR="00C867FA" w:rsidRDefault="00C867FA" w:rsidP="00C867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IKC.IBF.69</w:t>
            </w:r>
            <w:r>
              <w:t xml:space="preserve"> </w:t>
            </w:r>
            <w:r w:rsidRPr="002D2CE8">
              <w:rPr>
                <w:rFonts w:ascii="Times New Roman" w:hAnsi="Times New Roman" w:cs="Times New Roman"/>
                <w:b/>
                <w:sz w:val="16"/>
                <w:szCs w:val="18"/>
              </w:rPr>
              <w:t>Social Media Marketing</w:t>
            </w:r>
          </w:p>
          <w:p w14:paraId="2D9D839C" w14:textId="39267523" w:rsidR="00C867FA" w:rsidRPr="00E42B97" w:rsidRDefault="00F74E3F" w:rsidP="00C867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F2-01</w:t>
            </w:r>
          </w:p>
        </w:tc>
        <w:tc>
          <w:tcPr>
            <w:tcW w:w="26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E4D4D2F" w14:textId="77777777" w:rsidR="00C867FA" w:rsidRDefault="00C867FA" w:rsidP="00C867FA">
            <w:pPr>
              <w:jc w:val="center"/>
              <w:rPr>
                <w:bCs/>
                <w:sz w:val="16"/>
                <w:szCs w:val="18"/>
              </w:rPr>
            </w:pPr>
            <w:r w:rsidRPr="002D2CE8">
              <w:rPr>
                <w:bCs/>
                <w:sz w:val="16"/>
                <w:szCs w:val="18"/>
              </w:rPr>
              <w:t>IKC-IBF.</w:t>
            </w:r>
            <w:proofErr w:type="gramStart"/>
            <w:r w:rsidRPr="002D2CE8">
              <w:rPr>
                <w:bCs/>
                <w:sz w:val="16"/>
                <w:szCs w:val="18"/>
              </w:rPr>
              <w:t>48.1</w:t>
            </w:r>
            <w:proofErr w:type="gramEnd"/>
            <w:r w:rsidRPr="002D2CE8">
              <w:rPr>
                <w:bCs/>
                <w:sz w:val="16"/>
                <w:szCs w:val="18"/>
              </w:rPr>
              <w:t xml:space="preserve"> İNSAN HAKLARINA GİRİŞ</w:t>
            </w:r>
          </w:p>
          <w:p w14:paraId="7C91DCC1" w14:textId="10CA3A2C" w:rsidR="00C867FA" w:rsidRPr="00E42B97" w:rsidRDefault="00F74E3F" w:rsidP="00C867FA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D2-06</w:t>
            </w:r>
          </w:p>
        </w:tc>
        <w:tc>
          <w:tcPr>
            <w:tcW w:w="26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F76C2A2" w14:textId="2AC03C46" w:rsidR="00C867FA" w:rsidRPr="00E42B97" w:rsidRDefault="00C867FA" w:rsidP="00C867FA">
            <w:pPr>
              <w:jc w:val="center"/>
              <w:rPr>
                <w:bCs/>
                <w:sz w:val="16"/>
                <w:szCs w:val="18"/>
              </w:rPr>
            </w:pPr>
          </w:p>
        </w:tc>
      </w:tr>
      <w:tr w:rsidR="00C867FA" w:rsidRPr="00987B05" w14:paraId="7B27FF24" w14:textId="77777777" w:rsidTr="000D5F0C">
        <w:trPr>
          <w:trHeight w:hRule="exact" w:val="85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58127E1" w14:textId="77777777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2258575" w14:textId="77777777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46E3922B" w14:textId="77777777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6B54A3" w14:textId="1948D101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 Dr. Tunca Tabaklar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E6C1F3" w14:textId="77777777" w:rsidR="00C867FA" w:rsidRPr="00987B05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79AC2F6" w14:textId="223EFF22" w:rsidR="00C867FA" w:rsidRPr="00987B05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97DBAD1" w14:textId="29273549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875E6B">
              <w:rPr>
                <w:bCs/>
                <w:sz w:val="18"/>
                <w:szCs w:val="18"/>
              </w:rPr>
              <w:t xml:space="preserve">Prof. Dr. Nezih Metin </w:t>
            </w:r>
            <w:proofErr w:type="spellStart"/>
            <w:r w:rsidRPr="00875E6B">
              <w:rPr>
                <w:bCs/>
                <w:sz w:val="18"/>
                <w:szCs w:val="18"/>
              </w:rPr>
              <w:t>Özmutaf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73637BA" w14:textId="06F398A9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ED4B51D" w14:textId="77777777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763EB9">
              <w:rPr>
                <w:sz w:val="20"/>
              </w:rPr>
              <w:t xml:space="preserve">Dr. </w:t>
            </w:r>
            <w:proofErr w:type="spellStart"/>
            <w:r w:rsidRPr="00763EB9">
              <w:rPr>
                <w:sz w:val="20"/>
              </w:rPr>
              <w:t>Öğr</w:t>
            </w:r>
            <w:proofErr w:type="spellEnd"/>
            <w:r w:rsidRPr="00763EB9">
              <w:rPr>
                <w:sz w:val="20"/>
              </w:rPr>
              <w:t>. Üyesi Ali KÖSTEPEN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604A4AD" w14:textId="298A55D5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41E6D79" w14:textId="2627CA2A" w:rsidR="00C867FA" w:rsidRPr="00E42B97" w:rsidRDefault="00C867FA" w:rsidP="00C867FA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8"/>
                <w:szCs w:val="18"/>
              </w:rPr>
              <w:t>Doç. Dr. Zehra Nuray Nişancı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E5A794B" w14:textId="4ACADB2F" w:rsidR="00C867FA" w:rsidRPr="00E42B97" w:rsidRDefault="00C867FA" w:rsidP="00C867FA">
            <w:pPr>
              <w:jc w:val="center"/>
              <w:rPr>
                <w:bCs/>
                <w:sz w:val="16"/>
                <w:szCs w:val="18"/>
              </w:rPr>
            </w:pPr>
            <w:r w:rsidRPr="002D2CE8">
              <w:rPr>
                <w:bCs/>
                <w:sz w:val="16"/>
                <w:szCs w:val="18"/>
              </w:rPr>
              <w:t>Doç. Dr. İsmail Erkan</w:t>
            </w:r>
          </w:p>
        </w:tc>
        <w:tc>
          <w:tcPr>
            <w:tcW w:w="26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30D4A7A2" w14:textId="01B6A791" w:rsidR="00C867FA" w:rsidRPr="00E42B97" w:rsidRDefault="00C867FA" w:rsidP="00C867FA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Prof. Dr. Nesrin Demir</w:t>
            </w:r>
          </w:p>
        </w:tc>
        <w:tc>
          <w:tcPr>
            <w:tcW w:w="26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A4BDB46" w14:textId="394539C3" w:rsidR="00C867FA" w:rsidRPr="00E42B97" w:rsidRDefault="00C867FA" w:rsidP="00C867FA">
            <w:pPr>
              <w:jc w:val="center"/>
              <w:rPr>
                <w:bCs/>
                <w:sz w:val="16"/>
                <w:szCs w:val="18"/>
              </w:rPr>
            </w:pPr>
          </w:p>
        </w:tc>
      </w:tr>
      <w:tr w:rsidR="00C867FA" w14:paraId="1FF6E45E" w14:textId="77777777" w:rsidTr="00DF6CB2">
        <w:trPr>
          <w:trHeight w:hRule="exact" w:val="1128"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E36440E" w14:textId="21237F19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16.00-17.30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2DD75C5" w14:textId="38A47E35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4FBF89C" w14:textId="485657AF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07B2ADE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30AD1">
              <w:rPr>
                <w:rFonts w:ascii="Times New Roman"/>
                <w:sz w:val="20"/>
              </w:rPr>
              <w:t>Hizmet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Pazarlamas</w:t>
            </w:r>
            <w:r w:rsidRPr="00E30AD1">
              <w:rPr>
                <w:rFonts w:ascii="Times New Roman"/>
                <w:sz w:val="20"/>
              </w:rPr>
              <w:t>ı</w:t>
            </w:r>
            <w:proofErr w:type="spellEnd"/>
          </w:p>
          <w:p w14:paraId="423A6F81" w14:textId="77777777" w:rsidR="00C867FA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 w:rsidRPr="00E30AD1">
              <w:rPr>
                <w:sz w:val="20"/>
              </w:rPr>
              <w:t>ISL419</w:t>
            </w:r>
          </w:p>
          <w:p w14:paraId="2FAD3DDD" w14:textId="6DF39264" w:rsidR="00C867FA" w:rsidRPr="00987B05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C1-01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17D3DAF" w14:textId="76BAD4D6" w:rsidR="00C867FA" w:rsidRPr="00987B05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320391A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Proje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Y</w:t>
            </w:r>
            <w:r w:rsidRPr="00CD3BF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  <w:r>
              <w:rPr>
                <w:rFonts w:ascii="Times New Roman"/>
                <w:sz w:val="20"/>
              </w:rPr>
              <w:t>,</w:t>
            </w:r>
          </w:p>
          <w:p w14:paraId="39CADA2E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ISL213</w:t>
            </w:r>
          </w:p>
          <w:p w14:paraId="7A7AF9A7" w14:textId="3620ECA8" w:rsidR="00C867FA" w:rsidRPr="004C74ED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F1-04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B42136" w14:textId="4A343415" w:rsidR="00C867FA" w:rsidRPr="00E91495" w:rsidRDefault="00C867FA" w:rsidP="00C867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97CFB64" w14:textId="77777777" w:rsidR="00DC01F5" w:rsidRPr="00DC01F5" w:rsidRDefault="00DC01F5" w:rsidP="00C867FA">
            <w:pPr>
              <w:jc w:val="center"/>
              <w:rPr>
                <w:bCs/>
                <w:sz w:val="20"/>
                <w:szCs w:val="20"/>
              </w:rPr>
            </w:pPr>
            <w:r w:rsidRPr="00DC01F5">
              <w:rPr>
                <w:bCs/>
                <w:sz w:val="20"/>
                <w:szCs w:val="20"/>
              </w:rPr>
              <w:t>Ekonomiye Giriş</w:t>
            </w:r>
          </w:p>
          <w:p w14:paraId="75E61263" w14:textId="77777777" w:rsidR="00C867FA" w:rsidRDefault="00DC01F5" w:rsidP="00C867FA">
            <w:pPr>
              <w:jc w:val="center"/>
              <w:rPr>
                <w:bCs/>
                <w:sz w:val="20"/>
                <w:szCs w:val="20"/>
              </w:rPr>
            </w:pPr>
            <w:r w:rsidRPr="00DC01F5">
              <w:rPr>
                <w:bCs/>
                <w:sz w:val="20"/>
                <w:szCs w:val="20"/>
              </w:rPr>
              <w:t>ECON101</w:t>
            </w:r>
          </w:p>
          <w:p w14:paraId="056B0F21" w14:textId="50748B28" w:rsidR="00DC01F5" w:rsidRPr="00DC01F5" w:rsidRDefault="00DC01F5" w:rsidP="00C867FA">
            <w:pPr>
              <w:jc w:val="center"/>
              <w:rPr>
                <w:bCs/>
                <w:sz w:val="20"/>
                <w:szCs w:val="20"/>
              </w:rPr>
            </w:pPr>
            <w:r w:rsidRPr="00DC01F5">
              <w:rPr>
                <w:bCs/>
                <w:sz w:val="20"/>
                <w:szCs w:val="20"/>
              </w:rPr>
              <w:t>E1-03, E1-01, E2-06, F2-02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2847B74" w14:textId="32029D7D" w:rsidR="00C867FA" w:rsidRDefault="00C867FA" w:rsidP="00DC01F5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Sektör Muhasebesi</w:t>
            </w:r>
          </w:p>
          <w:p w14:paraId="34A2C360" w14:textId="77777777" w:rsidR="00C867FA" w:rsidRDefault="00C867FA" w:rsidP="00DC01F5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ISL420</w:t>
            </w:r>
          </w:p>
          <w:p w14:paraId="159F1876" w14:textId="1EC694B8" w:rsidR="00C867FA" w:rsidRDefault="008B514E" w:rsidP="00DC01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C1-02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B0D8012" w14:textId="5CDF9127" w:rsidR="00C867FA" w:rsidRPr="00D06E4E" w:rsidRDefault="00C867FA" w:rsidP="00C867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FFD468B" w14:textId="0AC500C0" w:rsidR="00870AA3" w:rsidRDefault="00870AA3">
      <w:r>
        <w:br w:type="page"/>
      </w:r>
    </w:p>
    <w:tbl>
      <w:tblPr>
        <w:tblpPr w:leftFromText="141" w:rightFromText="141" w:bottomFromText="160" w:vertAnchor="text" w:horzAnchor="margin" w:tblpXSpec="center" w:tblpY="75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032"/>
        <w:gridCol w:w="2731"/>
        <w:gridCol w:w="1441"/>
        <w:gridCol w:w="1441"/>
        <w:gridCol w:w="1296"/>
        <w:gridCol w:w="1296"/>
        <w:gridCol w:w="1296"/>
        <w:gridCol w:w="1296"/>
        <w:gridCol w:w="1722"/>
        <w:gridCol w:w="1718"/>
      </w:tblGrid>
      <w:tr w:rsidR="00870AA3" w14:paraId="6896AE58" w14:textId="77777777" w:rsidTr="001F793F">
        <w:trPr>
          <w:cantSplit/>
          <w:trHeight w:val="1529"/>
        </w:trPr>
        <w:tc>
          <w:tcPr>
            <w:tcW w:w="584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7446F523" w14:textId="77777777" w:rsidR="00870AA3" w:rsidRDefault="00870AA3" w:rsidP="001F793F">
            <w:pPr>
              <w:jc w:val="center"/>
              <w:rPr>
                <w:bCs/>
              </w:rPr>
            </w:pPr>
            <w:r>
              <w:rPr>
                <w:rFonts w:eastAsiaTheme="minorHAnsi"/>
                <w:noProof/>
              </w:rPr>
              <w:lastRenderedPageBreak/>
              <w:drawing>
                <wp:inline distT="0" distB="0" distL="0" distR="0" wp14:anchorId="0BE21826" wp14:editId="7BC51BC7">
                  <wp:extent cx="1600200" cy="1028700"/>
                  <wp:effectExtent l="0" t="0" r="0" b="0"/>
                  <wp:docPr id="5" name="Resim 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pct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137313B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688578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DD508B0" w14:textId="5ADDC0D1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09/01/2023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0BB1558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89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42E766F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5825346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3C16655" w14:textId="038B06D9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10/01/2023</w:t>
            </w:r>
            <w:proofErr w:type="gramEnd"/>
          </w:p>
          <w:p w14:paraId="7D7F880E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09379FC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4BB8233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87ECD92" w14:textId="690AF4EE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11/01/2023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3A13B38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ÇARŞAMBA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B69C3BD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386EED1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84BADE" w14:textId="3E402FDB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12/01/2023</w:t>
            </w:r>
            <w:proofErr w:type="gramEnd"/>
          </w:p>
          <w:p w14:paraId="7101A2B3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1067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AD0021"/>
          </w:tcPr>
          <w:p w14:paraId="66CB94E0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B1B4C4A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14A7079" w14:textId="1A6E41FC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13/01/2023</w:t>
            </w:r>
            <w:proofErr w:type="gramEnd"/>
          </w:p>
          <w:p w14:paraId="2FC9B7A3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870AA3" w14:paraId="19540768" w14:textId="77777777" w:rsidTr="001F793F">
        <w:trPr>
          <w:trHeight w:hRule="exact" w:val="10"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77AB66C4" w14:textId="77777777" w:rsidR="00870AA3" w:rsidRDefault="00870AA3" w:rsidP="001F793F">
            <w:pPr>
              <w:jc w:val="center"/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059276A0" w14:textId="77777777" w:rsidR="00870AA3" w:rsidRDefault="00870AA3" w:rsidP="001F793F">
            <w:pPr>
              <w:jc w:val="center"/>
              <w:rPr>
                <w:bCs/>
              </w:rPr>
            </w:pPr>
          </w:p>
          <w:p w14:paraId="5EDD90B2" w14:textId="77777777" w:rsidR="00870AA3" w:rsidRDefault="00870AA3" w:rsidP="001F793F">
            <w:pPr>
              <w:jc w:val="center"/>
              <w:rPr>
                <w:bCs/>
              </w:rPr>
            </w:pPr>
          </w:p>
          <w:p w14:paraId="7504DBD2" w14:textId="77777777" w:rsidR="00870AA3" w:rsidRDefault="00870AA3" w:rsidP="001F793F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11:00</w:t>
            </w:r>
            <w:proofErr w:type="gramEnd"/>
            <w:r>
              <w:rPr>
                <w:bCs/>
              </w:rPr>
              <w:t>-12:30</w:t>
            </w:r>
          </w:p>
          <w:p w14:paraId="5671FB5A" w14:textId="77777777" w:rsidR="00870AA3" w:rsidRDefault="00870AA3" w:rsidP="001F793F">
            <w:pPr>
              <w:jc w:val="center"/>
              <w:rPr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DC49378" w14:textId="77777777" w:rsidR="00870AA3" w:rsidRDefault="00870AA3" w:rsidP="001F793F">
            <w:pPr>
              <w:jc w:val="center"/>
              <w:rPr>
                <w:bCs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95A5263" w14:textId="77777777" w:rsidR="00870AA3" w:rsidRDefault="00870AA3" w:rsidP="001F793F">
            <w:pPr>
              <w:jc w:val="center"/>
              <w:rPr>
                <w:bCs/>
                <w:color w:val="000000"/>
              </w:rPr>
            </w:pPr>
          </w:p>
          <w:p w14:paraId="09177A1B" w14:textId="77777777" w:rsidR="00870AA3" w:rsidRDefault="00870AA3" w:rsidP="001F793F">
            <w:pPr>
              <w:jc w:val="center"/>
              <w:rPr>
                <w:bCs/>
                <w:color w:val="000000"/>
              </w:rPr>
            </w:pPr>
          </w:p>
          <w:p w14:paraId="64B424FD" w14:textId="77777777" w:rsidR="00870AA3" w:rsidRDefault="00870AA3" w:rsidP="001F793F">
            <w:pPr>
              <w:jc w:val="center"/>
              <w:rPr>
                <w:bCs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DFBED2D" w14:textId="77777777" w:rsidR="00870AA3" w:rsidRDefault="00870AA3" w:rsidP="001F79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4C6CD6F" w14:textId="77777777" w:rsidR="00870AA3" w:rsidRDefault="00870AA3" w:rsidP="001F793F">
            <w:pPr>
              <w:jc w:val="center"/>
              <w:rPr>
                <w:bCs/>
                <w:color w:val="000000"/>
              </w:rPr>
            </w:pPr>
          </w:p>
          <w:p w14:paraId="09C3FF5B" w14:textId="77777777" w:rsidR="00870AA3" w:rsidRDefault="00870AA3" w:rsidP="001F793F">
            <w:pPr>
              <w:jc w:val="center"/>
              <w:rPr>
                <w:bCs/>
              </w:rPr>
            </w:pPr>
          </w:p>
          <w:p w14:paraId="3F280C6B" w14:textId="77777777" w:rsidR="00870AA3" w:rsidRDefault="00870AA3" w:rsidP="001F793F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7E712DD9" w14:textId="77777777" w:rsidR="00870AA3" w:rsidRDefault="00870AA3" w:rsidP="001F793F">
            <w:pPr>
              <w:jc w:val="center"/>
              <w:rPr>
                <w:bCs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6F8DAE3" w14:textId="77777777" w:rsidR="00870AA3" w:rsidRDefault="00870AA3" w:rsidP="001F793F">
            <w:pPr>
              <w:jc w:val="center"/>
              <w:rPr>
                <w:bCs/>
                <w:lang w:val="de-DE"/>
              </w:rPr>
            </w:pPr>
          </w:p>
          <w:p w14:paraId="23F21673" w14:textId="77777777" w:rsidR="00870AA3" w:rsidRDefault="00870AA3" w:rsidP="001F793F">
            <w:pPr>
              <w:jc w:val="center"/>
              <w:rPr>
                <w:bCs/>
                <w:lang w:val="en-US"/>
              </w:rPr>
            </w:pPr>
          </w:p>
        </w:tc>
      </w:tr>
      <w:tr w:rsidR="00DC01F5" w:rsidRPr="00987B05" w14:paraId="34C122F7" w14:textId="77777777" w:rsidTr="001F793F">
        <w:trPr>
          <w:trHeight w:hRule="exact" w:val="1321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47ACDB26" w14:textId="77777777" w:rsidR="00DC01F5" w:rsidRDefault="00DC01F5" w:rsidP="00DC01F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09.30-11.00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4D602DC0" w14:textId="77777777" w:rsidR="00DC01F5" w:rsidRDefault="00DC01F5" w:rsidP="00DC01F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DC7FCA2" w14:textId="77777777" w:rsidR="00DC01F5" w:rsidRPr="006E6FF7" w:rsidRDefault="00DC01F5" w:rsidP="00DC01F5">
            <w:pPr>
              <w:rPr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CA6F424" w14:textId="77777777" w:rsidR="00DC01F5" w:rsidRPr="008B514E" w:rsidRDefault="00DC01F5" w:rsidP="00DC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514E">
              <w:rPr>
                <w:b/>
                <w:bCs/>
                <w:color w:val="000000"/>
                <w:sz w:val="18"/>
                <w:szCs w:val="18"/>
              </w:rPr>
              <w:t>Hukukun Temel Kavramları</w:t>
            </w:r>
          </w:p>
          <w:p w14:paraId="7BF0C2B2" w14:textId="77777777" w:rsidR="00DC01F5" w:rsidRPr="008B514E" w:rsidRDefault="00DC01F5" w:rsidP="00DC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514E">
              <w:rPr>
                <w:b/>
                <w:bCs/>
                <w:color w:val="000000"/>
                <w:sz w:val="18"/>
                <w:szCs w:val="18"/>
              </w:rPr>
              <w:t>ISL103</w:t>
            </w:r>
          </w:p>
          <w:p w14:paraId="2FD8F993" w14:textId="103106A6" w:rsidR="00DC01F5" w:rsidRPr="00830562" w:rsidRDefault="00DC01F5" w:rsidP="00DC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F1-02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8683A3" w14:textId="055FA3FB" w:rsidR="00DC01F5" w:rsidRPr="00297B91" w:rsidRDefault="00DC01F5" w:rsidP="00DC01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274D789" w14:textId="77777777" w:rsidR="00DC01F5" w:rsidRDefault="00DC01F5" w:rsidP="00DC01F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Pazarlama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>lkeleri</w:t>
            </w:r>
            <w:proofErr w:type="spellEnd"/>
          </w:p>
          <w:p w14:paraId="377D7C03" w14:textId="77777777" w:rsidR="00DC01F5" w:rsidRDefault="00DC01F5" w:rsidP="00DC01F5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ISL 205</w:t>
            </w:r>
          </w:p>
          <w:p w14:paraId="640B3F60" w14:textId="2B6F8768" w:rsidR="00DC01F5" w:rsidRPr="00297B91" w:rsidRDefault="00DC01F5" w:rsidP="00DC01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E1-03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F2C0906" w14:textId="76DF2116" w:rsidR="00DC01F5" w:rsidRPr="00CF6FE6" w:rsidRDefault="00DC01F5" w:rsidP="00DC01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23222E5" w14:textId="77777777" w:rsidR="00DC01F5" w:rsidRPr="00CF6FE6" w:rsidRDefault="00DC01F5" w:rsidP="00DC01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3C01BCA" w14:textId="77777777" w:rsidR="00DC01F5" w:rsidRPr="00EA56B7" w:rsidRDefault="00DC01F5" w:rsidP="00DC01F5">
            <w:pPr>
              <w:widowControl w:val="0"/>
              <w:autoSpaceDE w:val="0"/>
              <w:autoSpaceDN w:val="0"/>
              <w:jc w:val="center"/>
              <w:rPr>
                <w:rFonts w:eastAsia="Calibri" w:hAnsi="Calibri" w:cs="Calibri"/>
                <w:sz w:val="20"/>
                <w:szCs w:val="20"/>
                <w:lang w:val="en-US" w:eastAsia="en-US"/>
              </w:rPr>
            </w:pPr>
            <w:proofErr w:type="spellStart"/>
            <w:r w:rsidRPr="00EA56B7">
              <w:rPr>
                <w:rFonts w:eastAsia="Calibri" w:hAnsi="Calibri" w:cs="Calibri"/>
                <w:sz w:val="20"/>
                <w:szCs w:val="20"/>
                <w:lang w:val="en-US" w:eastAsia="en-US"/>
              </w:rPr>
              <w:t>İş</w:t>
            </w:r>
            <w:r w:rsidRPr="00EA56B7">
              <w:rPr>
                <w:rFonts w:eastAsia="Calibri" w:hAnsi="Calibri" w:cs="Calibri"/>
                <w:sz w:val="20"/>
                <w:szCs w:val="20"/>
                <w:lang w:val="en-US" w:eastAsia="en-US"/>
              </w:rPr>
              <w:t>letme</w:t>
            </w:r>
            <w:proofErr w:type="spellEnd"/>
            <w:r w:rsidRPr="00EA56B7">
              <w:rPr>
                <w:rFonts w:eastAsia="Calibri" w:hAnsi="Calibri" w:cs="Calibri"/>
                <w:sz w:val="20"/>
                <w:szCs w:val="20"/>
                <w:lang w:val="en-US" w:eastAsia="en-US"/>
              </w:rPr>
              <w:t xml:space="preserve"> I</w:t>
            </w:r>
          </w:p>
          <w:p w14:paraId="1BF6CBE8" w14:textId="77777777" w:rsidR="00DC01F5" w:rsidRDefault="00DC01F5" w:rsidP="00DC01F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56B7">
              <w:rPr>
                <w:sz w:val="20"/>
                <w:szCs w:val="20"/>
                <w:lang w:val="en-US" w:eastAsia="en-US"/>
              </w:rPr>
              <w:t>ISL101</w:t>
            </w:r>
          </w:p>
          <w:p w14:paraId="06B502FA" w14:textId="65F94D9C" w:rsidR="00DC01F5" w:rsidRPr="004473DC" w:rsidRDefault="00DC01F5" w:rsidP="00DC01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F2-06</w:t>
            </w:r>
          </w:p>
        </w:tc>
        <w:tc>
          <w:tcPr>
            <w:tcW w:w="53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93FF6BA" w14:textId="77777777" w:rsidR="00DC01F5" w:rsidRDefault="00DC01F5" w:rsidP="00DC01F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30AD1">
              <w:rPr>
                <w:rFonts w:ascii="Times New Roman"/>
                <w:sz w:val="20"/>
              </w:rPr>
              <w:t>Bilgisayarl</w:t>
            </w:r>
            <w:r w:rsidRPr="00E30AD1"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Muhasebe</w:t>
            </w:r>
            <w:proofErr w:type="spellEnd"/>
          </w:p>
          <w:p w14:paraId="55E92977" w14:textId="77777777" w:rsidR="00DC01F5" w:rsidRDefault="00DC01F5" w:rsidP="00DC01F5">
            <w:pPr>
              <w:jc w:val="center"/>
              <w:rPr>
                <w:sz w:val="20"/>
              </w:rPr>
            </w:pPr>
            <w:r w:rsidRPr="00E30AD1">
              <w:rPr>
                <w:sz w:val="20"/>
              </w:rPr>
              <w:t>ISL313</w:t>
            </w:r>
          </w:p>
          <w:p w14:paraId="6CE8A9A5" w14:textId="54017C08" w:rsidR="00DC01F5" w:rsidRPr="004473DC" w:rsidRDefault="00DC01F5" w:rsidP="00DC01F5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b/>
                <w:bCs/>
                <w:sz w:val="18"/>
                <w:szCs w:val="18"/>
              </w:rPr>
              <w:t>Bilg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sz w:val="18"/>
                <w:szCs w:val="18"/>
              </w:rPr>
              <w:t>Lab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DC01F5" w:rsidRPr="00987B05" w14:paraId="28083DB0" w14:textId="77777777" w:rsidTr="001F793F">
        <w:trPr>
          <w:trHeight w:hRule="exact" w:val="710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06739AA" w14:textId="77777777" w:rsidR="00DC01F5" w:rsidRDefault="00DC01F5" w:rsidP="00DC01F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431C2A17" w14:textId="77777777" w:rsidR="00DC01F5" w:rsidRDefault="00DC01F5" w:rsidP="00DC01F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2A878D99" w14:textId="77777777" w:rsidR="00DC01F5" w:rsidRDefault="00DC01F5" w:rsidP="00DC01F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D4FE6DF" w14:textId="77777777" w:rsidR="00DC01F5" w:rsidRPr="00FA6AB1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1CC3E85" w14:textId="77777777" w:rsidR="00DC01F5" w:rsidRPr="008B514E" w:rsidRDefault="00DC01F5" w:rsidP="00DC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514E">
              <w:rPr>
                <w:b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B514E">
              <w:rPr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B514E">
              <w:rPr>
                <w:b/>
                <w:bCs/>
                <w:color w:val="000000"/>
                <w:sz w:val="18"/>
                <w:szCs w:val="18"/>
              </w:rPr>
              <w:t>. Üyesi</w:t>
            </w:r>
          </w:p>
          <w:p w14:paraId="13871BF5" w14:textId="77777777" w:rsidR="00DC01F5" w:rsidRPr="008B514E" w:rsidRDefault="00DC01F5" w:rsidP="00DC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514E">
              <w:rPr>
                <w:b/>
                <w:bCs/>
                <w:color w:val="000000"/>
                <w:sz w:val="18"/>
                <w:szCs w:val="18"/>
              </w:rPr>
              <w:t>Hatice Kübra</w:t>
            </w:r>
          </w:p>
          <w:p w14:paraId="6D58CD01" w14:textId="41483CDB" w:rsidR="00DC01F5" w:rsidRPr="00987B05" w:rsidRDefault="00DC01F5" w:rsidP="00DC01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514E">
              <w:rPr>
                <w:b/>
                <w:bCs/>
                <w:color w:val="000000"/>
                <w:sz w:val="18"/>
                <w:szCs w:val="18"/>
              </w:rPr>
              <w:t>KANDEMİR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2BD90F5" w14:textId="41227813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D6EC891" w14:textId="77777777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Doç. Dr. Elif DENİZ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E113A0B" w14:textId="096025BA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ECA0E5" w14:textId="69053F74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8233AB5" w14:textId="77777777" w:rsidR="00DC01F5" w:rsidRDefault="00DC01F5" w:rsidP="00DC01F5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Nisa Akın</w:t>
            </w:r>
          </w:p>
          <w:p w14:paraId="6A8FEDD8" w14:textId="77777777" w:rsidR="00DC01F5" w:rsidRDefault="00DC01F5" w:rsidP="00DC01F5">
            <w:pPr>
              <w:jc w:val="center"/>
              <w:rPr>
                <w:sz w:val="18"/>
                <w:szCs w:val="18"/>
              </w:rPr>
            </w:pPr>
          </w:p>
          <w:p w14:paraId="2EA46B3C" w14:textId="77777777" w:rsidR="00DC01F5" w:rsidRDefault="00DC01F5" w:rsidP="00DC01F5">
            <w:pPr>
              <w:jc w:val="center"/>
              <w:rPr>
                <w:sz w:val="18"/>
                <w:szCs w:val="18"/>
              </w:rPr>
            </w:pPr>
          </w:p>
          <w:p w14:paraId="71E5566B" w14:textId="14D996E2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6312FED" w14:textId="77777777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  <w:r w:rsidRPr="00E30AD1">
              <w:rPr>
                <w:sz w:val="20"/>
              </w:rPr>
              <w:t xml:space="preserve">Doç. Dr. </w:t>
            </w:r>
            <w:proofErr w:type="spellStart"/>
            <w:r w:rsidRPr="00E30AD1">
              <w:rPr>
                <w:sz w:val="20"/>
              </w:rPr>
              <w:t>Rozi</w:t>
            </w:r>
            <w:proofErr w:type="spellEnd"/>
            <w:r w:rsidRPr="00E30AD1">
              <w:rPr>
                <w:sz w:val="20"/>
              </w:rPr>
              <w:t xml:space="preserve"> MİZRAHİ</w:t>
            </w:r>
          </w:p>
        </w:tc>
      </w:tr>
      <w:tr w:rsidR="00DC01F5" w:rsidRPr="00987B05" w14:paraId="0ACA0660" w14:textId="77777777" w:rsidTr="001F793F">
        <w:trPr>
          <w:trHeight w:hRule="exact" w:val="1277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F335151" w14:textId="77777777" w:rsidR="00DC01F5" w:rsidRDefault="00DC01F5" w:rsidP="00DC01F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11.00-12.30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EC37C19" w14:textId="77777777" w:rsidR="00DC01F5" w:rsidRDefault="00DC01F5" w:rsidP="00DC01F5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670D178" w14:textId="77777777" w:rsidR="00101268" w:rsidRDefault="00101268" w:rsidP="001012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Finansal Yönetim I</w:t>
            </w:r>
          </w:p>
          <w:p w14:paraId="3C7CA599" w14:textId="01209841" w:rsidR="00DC01F5" w:rsidRDefault="00DC01F5" w:rsidP="00101268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BUS206</w:t>
            </w:r>
          </w:p>
          <w:p w14:paraId="14E9A23F" w14:textId="3914653A" w:rsidR="00DC01F5" w:rsidRPr="00010F00" w:rsidRDefault="00DC01F5" w:rsidP="00101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F1-02 E2-06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1A7A60A" w14:textId="1B41E1E2" w:rsidR="00DC01F5" w:rsidRPr="009041EE" w:rsidRDefault="00DC01F5" w:rsidP="00DC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80027BB" w14:textId="77777777" w:rsidR="00DC01F5" w:rsidRDefault="00DC01F5" w:rsidP="00DC01F5">
            <w:pPr>
              <w:jc w:val="center"/>
            </w:pPr>
            <w:r w:rsidRPr="00E30AD1">
              <w:rPr>
                <w:sz w:val="20"/>
              </w:rPr>
              <w:t>Liderlik</w:t>
            </w:r>
            <w:r>
              <w:t xml:space="preserve"> </w:t>
            </w:r>
          </w:p>
          <w:p w14:paraId="179979B2" w14:textId="19010F32" w:rsidR="00DC01F5" w:rsidRDefault="00DC01F5" w:rsidP="00DC01F5">
            <w:pPr>
              <w:jc w:val="center"/>
              <w:rPr>
                <w:sz w:val="20"/>
              </w:rPr>
            </w:pPr>
            <w:r w:rsidRPr="00E30AD1">
              <w:rPr>
                <w:sz w:val="20"/>
              </w:rPr>
              <w:t>ISL 315</w:t>
            </w:r>
          </w:p>
          <w:p w14:paraId="75DE4DA5" w14:textId="34543EB2" w:rsidR="00DC01F5" w:rsidRPr="009041EE" w:rsidRDefault="00DC01F5" w:rsidP="00DC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F2-03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81F9F42" w14:textId="7426BBA3" w:rsidR="00DC01F5" w:rsidRPr="00297B91" w:rsidRDefault="00DC01F5" w:rsidP="00DC01F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02D5821" w14:textId="77777777" w:rsidR="00DC01F5" w:rsidRPr="00297B91" w:rsidRDefault="00DC01F5" w:rsidP="00DC01F5">
            <w:pPr>
              <w:jc w:val="center"/>
              <w:rPr>
                <w:b/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Teknoloji ve Yenilik Yönetimi</w:t>
            </w:r>
            <w:r w:rsidRPr="003A4514">
              <w:rPr>
                <w:sz w:val="20"/>
              </w:rPr>
              <w:t xml:space="preserve"> ISL309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18E995" w14:textId="4BF4B3CB" w:rsidR="00DC01F5" w:rsidRDefault="00DC01F5" w:rsidP="00DC01F5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FC5BEF6" w14:textId="77777777" w:rsidR="00DC01F5" w:rsidRDefault="00DC01F5" w:rsidP="00DC01F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Uluslararas</w:t>
            </w:r>
            <w:r w:rsidRPr="00CD3BF1"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Finans</w:t>
            </w:r>
            <w:proofErr w:type="spellEnd"/>
            <w:r>
              <w:rPr>
                <w:rFonts w:ascii="Times New Roman"/>
                <w:sz w:val="20"/>
              </w:rPr>
              <w:t xml:space="preserve"> I </w:t>
            </w:r>
          </w:p>
          <w:p w14:paraId="403BC84C" w14:textId="77777777" w:rsidR="00DC01F5" w:rsidRDefault="00DC01F5" w:rsidP="00DC01F5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BUS 401</w:t>
            </w:r>
          </w:p>
          <w:p w14:paraId="507FD8C9" w14:textId="5D7A75D0" w:rsidR="00DC01F5" w:rsidRPr="008F014C" w:rsidRDefault="00DC01F5" w:rsidP="00DC01F5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F2-06</w:t>
            </w:r>
          </w:p>
        </w:tc>
        <w:tc>
          <w:tcPr>
            <w:tcW w:w="53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8569C95" w14:textId="1E667F80" w:rsidR="00DC01F5" w:rsidRPr="004473DC" w:rsidRDefault="00DC01F5" w:rsidP="00DC01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EBA948" w14:textId="1D8C609C" w:rsidR="00DC01F5" w:rsidRPr="004473DC" w:rsidRDefault="00DC01F5" w:rsidP="00DC01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C01F5" w:rsidRPr="00987B05" w14:paraId="5E3E7B86" w14:textId="77777777" w:rsidTr="001F793F">
        <w:trPr>
          <w:trHeight w:hRule="exact" w:val="851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36354D7" w14:textId="77777777" w:rsidR="00DC01F5" w:rsidRDefault="00DC01F5" w:rsidP="00DC01F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14BA65EB" w14:textId="77777777" w:rsidR="00DC01F5" w:rsidRDefault="00DC01F5" w:rsidP="00DC01F5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Hocası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DE4A97C" w14:textId="77777777" w:rsidR="00DC01F5" w:rsidRPr="00987B05" w:rsidRDefault="00DC01F5" w:rsidP="00DC01F5">
            <w:pPr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Doç. Dr. Şaban ÇELİK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846CDF7" w14:textId="49835C4A" w:rsidR="00DC01F5" w:rsidRPr="00987B05" w:rsidRDefault="00DC01F5" w:rsidP="00DC01F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F58675B" w14:textId="77777777" w:rsidR="00DC01F5" w:rsidRPr="00987B05" w:rsidRDefault="00DC01F5" w:rsidP="00DC01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30AD1">
              <w:rPr>
                <w:sz w:val="20"/>
              </w:rPr>
              <w:t>Doç. Dr. Murat ESEN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D81D3BD" w14:textId="0CF94A10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8A4F704" w14:textId="77777777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 xml:space="preserve">Dr. </w:t>
            </w:r>
            <w:proofErr w:type="spellStart"/>
            <w:r w:rsidRPr="00CD3BF1">
              <w:rPr>
                <w:sz w:val="20"/>
              </w:rPr>
              <w:t>Öğr</w:t>
            </w:r>
            <w:proofErr w:type="spellEnd"/>
            <w:r w:rsidRPr="00CD3BF1">
              <w:rPr>
                <w:sz w:val="20"/>
              </w:rPr>
              <w:t>. Üyesi Onur KAZANCI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BA529F2" w14:textId="05A2520F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A470C6B" w14:textId="77777777" w:rsidR="00DC01F5" w:rsidRPr="008F014C" w:rsidRDefault="00DC01F5" w:rsidP="00DC01F5">
            <w:pPr>
              <w:jc w:val="center"/>
              <w:rPr>
                <w:bCs/>
                <w:sz w:val="18"/>
                <w:szCs w:val="22"/>
              </w:rPr>
            </w:pPr>
            <w:r w:rsidRPr="00CD3BF1">
              <w:rPr>
                <w:sz w:val="20"/>
              </w:rPr>
              <w:t>Doç. Dr. Şaban ÇELİK</w:t>
            </w:r>
          </w:p>
        </w:tc>
        <w:tc>
          <w:tcPr>
            <w:tcW w:w="53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2B4471A" w14:textId="4FAB2B8B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9188F4F" w14:textId="2D62FDAA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F6A80" w:rsidRPr="00987B05" w14:paraId="7CD7BE1E" w14:textId="77777777" w:rsidTr="001F793F">
        <w:trPr>
          <w:trHeight w:hRule="exact" w:val="1432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E15BBDE" w14:textId="77777777" w:rsidR="00DF6A80" w:rsidRDefault="00DF6A80" w:rsidP="00DF6A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13.00-14.30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42D4F49D" w14:textId="77777777" w:rsidR="00DF6A80" w:rsidRDefault="00DF6A80" w:rsidP="00DF6A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9EF23CC" w14:textId="78900680" w:rsidR="00DF6A80" w:rsidRPr="00010F00" w:rsidRDefault="00DF6A80" w:rsidP="00DF6A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115FF5" w14:textId="77777777" w:rsidR="00DF6A80" w:rsidRPr="007A636C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49B053B" w14:textId="77777777" w:rsidR="00DF6A80" w:rsidRPr="00CF3E6A" w:rsidRDefault="00DF6A80" w:rsidP="00DF6A80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A24905C" w14:textId="77777777" w:rsidR="00DF6A80" w:rsidRPr="00875E6B" w:rsidRDefault="00DF6A80" w:rsidP="00DF6A80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C2F0CA" w14:textId="77777777" w:rsidR="00DF6A80" w:rsidRPr="00297B91" w:rsidRDefault="00DF6A80" w:rsidP="00DF6A80">
            <w:pPr>
              <w:pStyle w:val="Body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6A651A5" w14:textId="77777777" w:rsidR="00DF6A80" w:rsidRDefault="00DF6A80" w:rsidP="00DF6A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Ticaret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Hukuku</w:t>
            </w:r>
            <w:proofErr w:type="spellEnd"/>
          </w:p>
          <w:p w14:paraId="65972BB6" w14:textId="77777777" w:rsidR="00DF6A80" w:rsidRDefault="00DF6A80" w:rsidP="00DF6A80">
            <w:pPr>
              <w:jc w:val="center"/>
              <w:rPr>
                <w:sz w:val="20"/>
              </w:rPr>
            </w:pPr>
            <w:r w:rsidRPr="00763EB9">
              <w:rPr>
                <w:sz w:val="20"/>
              </w:rPr>
              <w:t>ISL301</w:t>
            </w:r>
          </w:p>
          <w:p w14:paraId="426AFD38" w14:textId="7374E039" w:rsidR="00DF6A80" w:rsidRPr="00B10921" w:rsidRDefault="00DF6A80" w:rsidP="00DF6A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37E1">
              <w:rPr>
                <w:b/>
                <w:bCs/>
                <w:sz w:val="20"/>
              </w:rPr>
              <w:t>F2-06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811A39" w14:textId="0AAC7490" w:rsidR="00DF6A80" w:rsidRPr="006675AE" w:rsidRDefault="00DF6A80" w:rsidP="00DF6A8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A80" w:rsidRPr="00987B05" w14:paraId="5D6DF6D4" w14:textId="77777777" w:rsidTr="001F793F">
        <w:trPr>
          <w:trHeight w:hRule="exact" w:val="71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BA574B0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57A8471" w14:textId="77777777" w:rsidR="00DF6A80" w:rsidRDefault="00DF6A80" w:rsidP="00DF6A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8D459C5" w14:textId="77777777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849D54" w14:textId="77777777" w:rsidR="00DF6A80" w:rsidRPr="00987B05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B947349" w14:textId="77777777" w:rsidR="00DF6A80" w:rsidRPr="00987B05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179434" w14:textId="77777777" w:rsidR="00DF6A80" w:rsidRPr="00875E6B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89D832E" w14:textId="77777777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BE51F4" w14:textId="65CAD541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</w:rPr>
              <w:t xml:space="preserve">Doç. Dr. Özge </w:t>
            </w:r>
            <w:proofErr w:type="spellStart"/>
            <w:r>
              <w:rPr>
                <w:sz w:val="20"/>
              </w:rPr>
              <w:t>Karaege</w:t>
            </w:r>
            <w:proofErr w:type="spellEnd"/>
          </w:p>
        </w:tc>
        <w:tc>
          <w:tcPr>
            <w:tcW w:w="106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5ADA1A" w14:textId="77777777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F6A80" w:rsidRPr="00987B05" w14:paraId="1DD53D3F" w14:textId="77777777" w:rsidTr="00DF6A80">
        <w:trPr>
          <w:trHeight w:hRule="exact" w:val="1694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EA3059F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14.30-16.00</w:t>
            </w:r>
          </w:p>
          <w:p w14:paraId="2F1B801A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4D0E2908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348EB9A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0F8348AB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A8773CE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9727BB3" w14:textId="77777777" w:rsidR="00DF6A80" w:rsidRDefault="00DF6A80" w:rsidP="00DF6A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1F6271A" w14:textId="1986C99D" w:rsidR="00DF6A80" w:rsidRPr="00C50731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F683F51" w14:textId="77777777" w:rsidR="00DF6A80" w:rsidRPr="007A636C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83D3737" w14:textId="77777777" w:rsidR="00DF6A80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 w:rsidRPr="00E30AD1">
              <w:rPr>
                <w:sz w:val="20"/>
              </w:rPr>
              <w:t>Bilimsel Araştırma Yöntemleri</w:t>
            </w:r>
          </w:p>
          <w:p w14:paraId="0D5208E1" w14:textId="3E0688CD" w:rsidR="00DF6A80" w:rsidRPr="00987B05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F2-06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1DFF4B9" w14:textId="529B0660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2081DA2" w14:textId="77777777" w:rsidR="00DF6A80" w:rsidRDefault="00DF6A80" w:rsidP="00DF6A80">
            <w:pPr>
              <w:pStyle w:val="Body"/>
              <w:spacing w:line="256" w:lineRule="auto"/>
              <w:jc w:val="center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>Y</w:t>
            </w:r>
            <w:r w:rsidRPr="00714808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 ve Organizasyon</w:t>
            </w:r>
          </w:p>
          <w:p w14:paraId="4C65AC63" w14:textId="77777777" w:rsidR="00DF6A80" w:rsidRDefault="00DF6A80" w:rsidP="00DF6A80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BUS203</w:t>
            </w:r>
          </w:p>
          <w:p w14:paraId="10B25C81" w14:textId="1BBAEAF4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E2-06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A541DD" w14:textId="3B0B8C85" w:rsidR="00DF6A80" w:rsidRDefault="00DF6A80" w:rsidP="00DF6A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2DC9DD2" w14:textId="77777777" w:rsidR="00DF6A80" w:rsidRDefault="00DF6A80" w:rsidP="00DF6A80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Lojistik Yönetimi</w:t>
            </w:r>
            <w:r>
              <w:t xml:space="preserve"> </w:t>
            </w:r>
            <w:r w:rsidRPr="00E30AD1">
              <w:rPr>
                <w:sz w:val="20"/>
              </w:rPr>
              <w:t>ISL311</w:t>
            </w:r>
          </w:p>
          <w:p w14:paraId="349F2F4C" w14:textId="08689A66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F2-03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B07C189" w14:textId="77777777" w:rsidR="00DF6A80" w:rsidRDefault="00DF6A80" w:rsidP="00DF6A80">
            <w:pPr>
              <w:jc w:val="center"/>
              <w:rPr>
                <w:bCs/>
                <w:sz w:val="20"/>
                <w:szCs w:val="20"/>
              </w:rPr>
            </w:pPr>
            <w:r w:rsidRPr="00CE37E1">
              <w:rPr>
                <w:bCs/>
                <w:sz w:val="20"/>
                <w:szCs w:val="20"/>
              </w:rPr>
              <w:t>Uygarlık Tarihine Giriş</w:t>
            </w:r>
          </w:p>
          <w:p w14:paraId="2C624596" w14:textId="77777777" w:rsidR="00DF6A80" w:rsidRDefault="00DF6A80" w:rsidP="00DF6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ULİ111</w:t>
            </w:r>
          </w:p>
          <w:p w14:paraId="548217BB" w14:textId="3EAB53C8" w:rsidR="00D46547" w:rsidRPr="00CE37E1" w:rsidRDefault="00D46547" w:rsidP="00DF6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F1-05, E2-06, F2-02</w:t>
            </w:r>
          </w:p>
        </w:tc>
      </w:tr>
      <w:tr w:rsidR="00DF6A80" w:rsidRPr="00987B05" w14:paraId="66BF5197" w14:textId="77777777" w:rsidTr="00DF6A80">
        <w:trPr>
          <w:trHeight w:hRule="exact" w:val="85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189B6B56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D7186BB" w14:textId="77777777" w:rsidR="00DF6A80" w:rsidRDefault="00DF6A80" w:rsidP="00DF6A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274A6829" w14:textId="77777777" w:rsidR="00DF6A80" w:rsidRDefault="00DF6A80" w:rsidP="00DF6A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C8AB785" w14:textId="77777777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0AF6639" w14:textId="77777777" w:rsidR="00DF6A80" w:rsidRPr="00987B05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3F16AC2" w14:textId="2B8DD30A" w:rsidR="00DF6A80" w:rsidRPr="00987B05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E30AD1">
              <w:rPr>
                <w:sz w:val="20"/>
              </w:rPr>
              <w:t>Doç. Dr. Murat ESEN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F9943FB" w14:textId="2050846B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5D1D42B" w14:textId="71E459E8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Doç. Dr. Evrim MAYATÜRK AKYOL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DC54340" w14:textId="451A9060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3B1A8A0" w14:textId="77777777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Dr. Öğretim Üyesi Berna TEKTAŞ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2789380" w14:textId="6B0D6057" w:rsidR="00DF6A80" w:rsidRPr="00DF6A80" w:rsidRDefault="00DF6A80" w:rsidP="00DF6A8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F6A80">
              <w:rPr>
                <w:bCs/>
                <w:sz w:val="20"/>
                <w:szCs w:val="20"/>
              </w:rPr>
              <w:t>Ögr</w:t>
            </w:r>
            <w:proofErr w:type="spellEnd"/>
            <w:r w:rsidRPr="00DF6A80">
              <w:rPr>
                <w:bCs/>
                <w:sz w:val="20"/>
                <w:szCs w:val="20"/>
              </w:rPr>
              <w:t>. Gör. Semi Ertan</w:t>
            </w:r>
          </w:p>
        </w:tc>
      </w:tr>
      <w:tr w:rsidR="00DF6A80" w14:paraId="6B08BF45" w14:textId="77777777" w:rsidTr="001F793F">
        <w:trPr>
          <w:trHeight w:hRule="exact" w:val="1128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4AA019F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16.00-17.30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90D1398" w14:textId="77777777" w:rsidR="00DF6A80" w:rsidRDefault="00DF6A80" w:rsidP="00DF6A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5B5781A" w14:textId="77777777" w:rsidR="00DF6A80" w:rsidRDefault="00DF6A80" w:rsidP="00DF6A8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Muhasebe Denetimi </w:t>
            </w:r>
          </w:p>
          <w:p w14:paraId="3DCD34AB" w14:textId="77777777" w:rsidR="00DF6A80" w:rsidRDefault="00DF6A80" w:rsidP="00DF6A80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ISL408</w:t>
            </w:r>
          </w:p>
          <w:p w14:paraId="046A58F2" w14:textId="5541AC2E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C1-02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27243F9" w14:textId="78841B69" w:rsidR="00DF6A80" w:rsidRPr="00987B05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5B82FD6" w14:textId="77777777" w:rsidR="00DF6A80" w:rsidRDefault="00DF6A80" w:rsidP="00DF6A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63EB9">
              <w:rPr>
                <w:rFonts w:ascii="Times New Roman"/>
                <w:sz w:val="20"/>
              </w:rPr>
              <w:t>Sosyal</w:t>
            </w:r>
            <w:proofErr w:type="spellEnd"/>
            <w:r w:rsidRPr="00763EB9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63EB9">
              <w:rPr>
                <w:rFonts w:ascii="Times New Roman"/>
                <w:sz w:val="20"/>
              </w:rPr>
              <w:t>Medya</w:t>
            </w:r>
            <w:proofErr w:type="spellEnd"/>
            <w:r w:rsidRPr="00763EB9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63EB9">
              <w:rPr>
                <w:rFonts w:ascii="Times New Roman"/>
                <w:sz w:val="20"/>
              </w:rPr>
              <w:t>Pazarlamas</w:t>
            </w:r>
            <w:r w:rsidRPr="00763EB9">
              <w:rPr>
                <w:rFonts w:ascii="Times New Roman"/>
                <w:sz w:val="20"/>
              </w:rPr>
              <w:t>ı</w:t>
            </w:r>
            <w:proofErr w:type="spellEnd"/>
          </w:p>
          <w:p w14:paraId="5A7D96CE" w14:textId="77777777" w:rsidR="00DF6A80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 w:rsidRPr="00763EB9">
              <w:rPr>
                <w:sz w:val="20"/>
              </w:rPr>
              <w:t>BUS 409</w:t>
            </w:r>
          </w:p>
          <w:p w14:paraId="4DD2EACC" w14:textId="1B4BF4AA" w:rsidR="00DF6A80" w:rsidRPr="00987B05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939CD7F" w14:textId="27218659" w:rsidR="00DF6A80" w:rsidRDefault="00DF6A80" w:rsidP="00DF6A80">
            <w:pPr>
              <w:pStyle w:val="TableParagraph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BDB386E" w14:textId="77777777" w:rsidR="00DF6A80" w:rsidRDefault="00DF6A80" w:rsidP="00DF6A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041319">
              <w:rPr>
                <w:rFonts w:ascii="Times New Roman"/>
                <w:sz w:val="20"/>
              </w:rPr>
              <w:t>Say</w:t>
            </w:r>
            <w:r w:rsidRPr="00041319">
              <w:rPr>
                <w:rFonts w:ascii="Times New Roman"/>
                <w:sz w:val="20"/>
              </w:rPr>
              <w:t>ı</w:t>
            </w:r>
            <w:r w:rsidRPr="00041319">
              <w:rPr>
                <w:rFonts w:ascii="Times New Roman"/>
                <w:sz w:val="20"/>
              </w:rPr>
              <w:t>sal</w:t>
            </w:r>
            <w:proofErr w:type="spellEnd"/>
            <w:r w:rsidRPr="00041319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41319">
              <w:rPr>
                <w:rFonts w:ascii="Times New Roman"/>
                <w:sz w:val="20"/>
              </w:rPr>
              <w:t>Y</w:t>
            </w:r>
            <w:r w:rsidRPr="00041319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ntemler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</w:p>
          <w:p w14:paraId="2410BC43" w14:textId="77777777" w:rsidR="00DF6A80" w:rsidRPr="00041319" w:rsidRDefault="00DF6A80" w:rsidP="00DF6A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41319">
              <w:rPr>
                <w:rFonts w:ascii="Times New Roman"/>
                <w:sz w:val="20"/>
              </w:rPr>
              <w:t>BUS405</w:t>
            </w:r>
          </w:p>
          <w:p w14:paraId="1DBD0D3F" w14:textId="1FA750FD" w:rsidR="00DF6A80" w:rsidRPr="00E91495" w:rsidRDefault="00DF6A80" w:rsidP="00DF6A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F2-03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0228767" w14:textId="77777777" w:rsidR="00DF6A80" w:rsidRPr="000D5F0C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72A0293" w14:textId="4C2F6760" w:rsidR="00DF6A80" w:rsidRDefault="00DF6A80" w:rsidP="00DF6A80">
            <w:pPr>
              <w:jc w:val="center"/>
              <w:rPr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AD86789" w14:textId="77777777" w:rsidR="00DF6A80" w:rsidRPr="00D06E4E" w:rsidRDefault="00DF6A80" w:rsidP="00DF6A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F6A80" w14:paraId="5900B9BB" w14:textId="77777777" w:rsidTr="001F793F">
        <w:trPr>
          <w:trHeight w:hRule="exact" w:val="1003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99EA55D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63ABED1" w14:textId="77777777" w:rsidR="00DF6A80" w:rsidRDefault="00DF6A80" w:rsidP="00DF6A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76B7568D" w14:textId="77777777" w:rsidR="00DF6A80" w:rsidRDefault="00DF6A80" w:rsidP="00DF6A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2805E60" w14:textId="77777777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Prof. Dr. Hayrettin USUL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1B16C28" w14:textId="7F1C8D24" w:rsidR="00DF6A80" w:rsidRPr="00987B05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E8F07EE" w14:textId="1301B9A0" w:rsidR="00DF6A80" w:rsidRPr="00987B05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763EB9">
              <w:rPr>
                <w:sz w:val="20"/>
              </w:rPr>
              <w:t>Doç. Dr. İsmail Erkan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03027A6" w14:textId="4C2BC525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6E049D" w14:textId="77777777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  <w:r w:rsidRPr="00041319">
              <w:rPr>
                <w:sz w:val="20"/>
              </w:rPr>
              <w:t xml:space="preserve">Doç. Dr. </w:t>
            </w:r>
            <w:proofErr w:type="spellStart"/>
            <w:r w:rsidRPr="00041319">
              <w:rPr>
                <w:sz w:val="20"/>
              </w:rPr>
              <w:t>Aygülen</w:t>
            </w:r>
            <w:proofErr w:type="spellEnd"/>
            <w:r w:rsidRPr="00041319">
              <w:rPr>
                <w:sz w:val="20"/>
              </w:rPr>
              <w:t xml:space="preserve"> KAYAHAN KARAKUL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1B3D7CC" w14:textId="12F720C1" w:rsidR="00DF6A80" w:rsidRPr="000D5F0C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6A8201" w14:textId="519DA910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D4C08F7" w14:textId="7D6B24EF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140346F" w14:textId="77777777" w:rsidR="00870AA3" w:rsidRDefault="00870AA3">
      <w:r>
        <w:br w:type="page"/>
      </w:r>
    </w:p>
    <w:p w14:paraId="7B51F9CC" w14:textId="77777777" w:rsidR="00870AA3" w:rsidRDefault="00870AA3"/>
    <w:p w14:paraId="27ABFD50" w14:textId="77777777" w:rsidR="00A40877" w:rsidRDefault="00A40877" w:rsidP="001B4140"/>
    <w:sectPr w:rsidR="00A40877" w:rsidSect="00A83731">
      <w:headerReference w:type="default" r:id="rId10"/>
      <w:footerReference w:type="default" r:id="rId11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DFC21" w14:textId="77777777" w:rsidR="00BF28B5" w:rsidRDefault="00BF28B5">
      <w:r>
        <w:separator/>
      </w:r>
    </w:p>
  </w:endnote>
  <w:endnote w:type="continuationSeparator" w:id="0">
    <w:p w14:paraId="1896C2D1" w14:textId="77777777" w:rsidR="00BF28B5" w:rsidRDefault="00BF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48"/>
      <w:gridCol w:w="5418"/>
      <w:gridCol w:w="4482"/>
    </w:tblGrid>
    <w:tr w:rsidR="00224FD7" w14:paraId="41AB9146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603EE015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67277A37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70888D8F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61F4DEBC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6DF0FAAD" w14:textId="77777777"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3C118FA" wp14:editId="41E7F5DA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50CDAD4B" w14:textId="77777777"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ACF8D86" wp14:editId="07754C03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7D7DE631" w14:textId="77777777"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39F1CC28" wp14:editId="0C31F5CC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14:paraId="3FE38039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A11B2BC" w14:textId="77777777"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4028101" w14:textId="77777777"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4F1BF1BB" w14:textId="77777777"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7E158220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A2DF4B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7013053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24BD3521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09ABF48E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Prof. Dr. Serhat </w:t>
          </w:r>
          <w:proofErr w:type="spellStart"/>
          <w:r>
            <w:rPr>
              <w:sz w:val="16"/>
              <w:szCs w:val="16"/>
            </w:rPr>
            <w:t>Burmaoğlu</w:t>
          </w:r>
          <w:proofErr w:type="spellEnd"/>
        </w:p>
        <w:p w14:paraId="24D19C97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18711EC1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46B59A0B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15BAD796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BF1A0" w14:textId="77777777" w:rsidR="00BF28B5" w:rsidRDefault="00BF28B5">
      <w:r>
        <w:separator/>
      </w:r>
    </w:p>
  </w:footnote>
  <w:footnote w:type="continuationSeparator" w:id="0">
    <w:p w14:paraId="2CCEB46D" w14:textId="77777777" w:rsidR="00BF28B5" w:rsidRDefault="00BF2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9"/>
      <w:gridCol w:w="3803"/>
    </w:tblGrid>
    <w:tr w:rsidR="00F91F41" w:rsidRPr="006A0EAB" w14:paraId="09A9E096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F4F29A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7A32DF41" wp14:editId="0CABAE29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FED319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CF54CA9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98ABC6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A6B4A9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1191DAE" w14:textId="77777777"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947718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14523F3" wp14:editId="4480FEF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BEC73B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19A08D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3114B1" w14:textId="77777777" w:rsidR="00F91F41" w:rsidRPr="00F02236" w:rsidRDefault="00F07298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F3B17B" w14:textId="77777777"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14:paraId="2307DFA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20A1A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E7546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D8BC5" w14:textId="77777777"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>İlk Yayın Tar</w:t>
          </w:r>
          <w:proofErr w:type="gramStart"/>
          <w:r w:rsidRPr="00F07298">
            <w:rPr>
              <w:rFonts w:ascii="Times New Roman" w:hAnsi="Times New Roman"/>
              <w:b/>
            </w:rPr>
            <w:t>.:</w:t>
          </w:r>
          <w:proofErr w:type="gramEnd"/>
          <w:r w:rsidRPr="00F07298">
            <w:rPr>
              <w:rFonts w:ascii="Times New Roman" w:hAnsi="Times New Roman"/>
              <w:b/>
            </w:rPr>
            <w:t xml:space="preserve">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14:paraId="15EB155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1CEB4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079FCA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DF2715" w14:textId="77777777"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F07298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F07298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F07298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F07298">
            <w:rPr>
              <w:rFonts w:ascii="Times New Roman" w:hAnsi="Times New Roman"/>
              <w:b/>
              <w:color w:val="000000"/>
            </w:rPr>
            <w:t xml:space="preserve">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14:paraId="213DE47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E73B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7CAD7E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CA76D6" w14:textId="79922798"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ED694C">
            <w:rPr>
              <w:rFonts w:ascii="Times New Roman" w:hAnsi="Times New Roman"/>
              <w:b/>
              <w:noProof/>
            </w:rPr>
            <w:t>1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ED694C">
            <w:rPr>
              <w:rFonts w:ascii="Times New Roman" w:hAnsi="Times New Roman"/>
              <w:b/>
              <w:noProof/>
            </w:rPr>
            <w:t>5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5E731C8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87"/>
    <w:rsid w:val="00010F00"/>
    <w:rsid w:val="00017314"/>
    <w:rsid w:val="000300DC"/>
    <w:rsid w:val="00030E24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4A47"/>
    <w:rsid w:val="00085C1F"/>
    <w:rsid w:val="0008769F"/>
    <w:rsid w:val="0009420B"/>
    <w:rsid w:val="00095C5A"/>
    <w:rsid w:val="000A610B"/>
    <w:rsid w:val="000B246C"/>
    <w:rsid w:val="000B29FC"/>
    <w:rsid w:val="000B4D00"/>
    <w:rsid w:val="000B7ECF"/>
    <w:rsid w:val="000C7889"/>
    <w:rsid w:val="000C79B1"/>
    <w:rsid w:val="000C7B28"/>
    <w:rsid w:val="000D109A"/>
    <w:rsid w:val="000D190B"/>
    <w:rsid w:val="000D2A74"/>
    <w:rsid w:val="000D30B8"/>
    <w:rsid w:val="000D5F0C"/>
    <w:rsid w:val="000D6E2F"/>
    <w:rsid w:val="000E2B5F"/>
    <w:rsid w:val="000E3CAA"/>
    <w:rsid w:val="000E5F0B"/>
    <w:rsid w:val="000F0E31"/>
    <w:rsid w:val="000F5738"/>
    <w:rsid w:val="000F73C0"/>
    <w:rsid w:val="00100EF8"/>
    <w:rsid w:val="00101268"/>
    <w:rsid w:val="00102E97"/>
    <w:rsid w:val="00107EC7"/>
    <w:rsid w:val="001151AF"/>
    <w:rsid w:val="00121C85"/>
    <w:rsid w:val="00125BF0"/>
    <w:rsid w:val="0013169A"/>
    <w:rsid w:val="001316C6"/>
    <w:rsid w:val="00131DDF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441D"/>
    <w:rsid w:val="001845B0"/>
    <w:rsid w:val="00187BC9"/>
    <w:rsid w:val="00191CBC"/>
    <w:rsid w:val="001972A0"/>
    <w:rsid w:val="001A58C1"/>
    <w:rsid w:val="001B3D54"/>
    <w:rsid w:val="001B4140"/>
    <w:rsid w:val="001B565D"/>
    <w:rsid w:val="001C4693"/>
    <w:rsid w:val="001D59C1"/>
    <w:rsid w:val="001E56BC"/>
    <w:rsid w:val="001E6D6A"/>
    <w:rsid w:val="001E7AC7"/>
    <w:rsid w:val="001F0907"/>
    <w:rsid w:val="001F3763"/>
    <w:rsid w:val="001F4EA2"/>
    <w:rsid w:val="001F7031"/>
    <w:rsid w:val="00202B4C"/>
    <w:rsid w:val="002165DA"/>
    <w:rsid w:val="0022281F"/>
    <w:rsid w:val="00223660"/>
    <w:rsid w:val="00224FD7"/>
    <w:rsid w:val="0022675E"/>
    <w:rsid w:val="00235BFE"/>
    <w:rsid w:val="00237835"/>
    <w:rsid w:val="002416F4"/>
    <w:rsid w:val="002535FA"/>
    <w:rsid w:val="00260278"/>
    <w:rsid w:val="00275506"/>
    <w:rsid w:val="00284EF8"/>
    <w:rsid w:val="00285AD3"/>
    <w:rsid w:val="00297B91"/>
    <w:rsid w:val="002A26C7"/>
    <w:rsid w:val="002B01C0"/>
    <w:rsid w:val="002B053A"/>
    <w:rsid w:val="002B272D"/>
    <w:rsid w:val="002B7DA2"/>
    <w:rsid w:val="002C65FE"/>
    <w:rsid w:val="002D2CE8"/>
    <w:rsid w:val="002F1C2F"/>
    <w:rsid w:val="002F48A2"/>
    <w:rsid w:val="002F6E5F"/>
    <w:rsid w:val="0030397E"/>
    <w:rsid w:val="003063B8"/>
    <w:rsid w:val="00315185"/>
    <w:rsid w:val="003176B2"/>
    <w:rsid w:val="00325D62"/>
    <w:rsid w:val="00331A72"/>
    <w:rsid w:val="00344D22"/>
    <w:rsid w:val="003472FD"/>
    <w:rsid w:val="003600DB"/>
    <w:rsid w:val="00361C85"/>
    <w:rsid w:val="00364D99"/>
    <w:rsid w:val="00374CA0"/>
    <w:rsid w:val="00376816"/>
    <w:rsid w:val="0037716E"/>
    <w:rsid w:val="003909AB"/>
    <w:rsid w:val="0039489A"/>
    <w:rsid w:val="003974FE"/>
    <w:rsid w:val="003C0C1E"/>
    <w:rsid w:val="003C42F5"/>
    <w:rsid w:val="003E2488"/>
    <w:rsid w:val="003E3954"/>
    <w:rsid w:val="003E3BA1"/>
    <w:rsid w:val="003E68C9"/>
    <w:rsid w:val="003E78A7"/>
    <w:rsid w:val="003F6507"/>
    <w:rsid w:val="00400C7D"/>
    <w:rsid w:val="0040617E"/>
    <w:rsid w:val="00411D18"/>
    <w:rsid w:val="0041270E"/>
    <w:rsid w:val="0041297C"/>
    <w:rsid w:val="00417AA4"/>
    <w:rsid w:val="00423718"/>
    <w:rsid w:val="004273F7"/>
    <w:rsid w:val="00431A80"/>
    <w:rsid w:val="004349FE"/>
    <w:rsid w:val="004422F3"/>
    <w:rsid w:val="00446C01"/>
    <w:rsid w:val="004473DC"/>
    <w:rsid w:val="0045319F"/>
    <w:rsid w:val="0045716E"/>
    <w:rsid w:val="004811F0"/>
    <w:rsid w:val="00492056"/>
    <w:rsid w:val="004937DF"/>
    <w:rsid w:val="00494C39"/>
    <w:rsid w:val="00496D8B"/>
    <w:rsid w:val="004B12DA"/>
    <w:rsid w:val="004B29D6"/>
    <w:rsid w:val="004B5C60"/>
    <w:rsid w:val="004B7AD5"/>
    <w:rsid w:val="004C58E8"/>
    <w:rsid w:val="004C74ED"/>
    <w:rsid w:val="004D4940"/>
    <w:rsid w:val="004D59B1"/>
    <w:rsid w:val="004E022B"/>
    <w:rsid w:val="004E421F"/>
    <w:rsid w:val="004E65BC"/>
    <w:rsid w:val="004F131F"/>
    <w:rsid w:val="004F58AB"/>
    <w:rsid w:val="0050417B"/>
    <w:rsid w:val="00510DE4"/>
    <w:rsid w:val="005252B8"/>
    <w:rsid w:val="00525D79"/>
    <w:rsid w:val="00527E3D"/>
    <w:rsid w:val="00533A92"/>
    <w:rsid w:val="00540626"/>
    <w:rsid w:val="00540D39"/>
    <w:rsid w:val="00545D00"/>
    <w:rsid w:val="0054682A"/>
    <w:rsid w:val="00547E7C"/>
    <w:rsid w:val="00554F0E"/>
    <w:rsid w:val="0056537E"/>
    <w:rsid w:val="00582A3A"/>
    <w:rsid w:val="0058733F"/>
    <w:rsid w:val="0059594B"/>
    <w:rsid w:val="00596834"/>
    <w:rsid w:val="005A2DA1"/>
    <w:rsid w:val="005B1E50"/>
    <w:rsid w:val="005B33F4"/>
    <w:rsid w:val="005B38EC"/>
    <w:rsid w:val="005B4F45"/>
    <w:rsid w:val="005C1F15"/>
    <w:rsid w:val="005C3972"/>
    <w:rsid w:val="005E3343"/>
    <w:rsid w:val="005F006B"/>
    <w:rsid w:val="005F54B2"/>
    <w:rsid w:val="005F6305"/>
    <w:rsid w:val="00600340"/>
    <w:rsid w:val="00605E05"/>
    <w:rsid w:val="00614381"/>
    <w:rsid w:val="00614806"/>
    <w:rsid w:val="00614BA2"/>
    <w:rsid w:val="006169D1"/>
    <w:rsid w:val="00621EFE"/>
    <w:rsid w:val="00625987"/>
    <w:rsid w:val="0064234B"/>
    <w:rsid w:val="0066304C"/>
    <w:rsid w:val="00663645"/>
    <w:rsid w:val="006659B9"/>
    <w:rsid w:val="006675AE"/>
    <w:rsid w:val="006710A6"/>
    <w:rsid w:val="006747F6"/>
    <w:rsid w:val="00676554"/>
    <w:rsid w:val="00680C0E"/>
    <w:rsid w:val="00682C6F"/>
    <w:rsid w:val="006903E5"/>
    <w:rsid w:val="00691DCF"/>
    <w:rsid w:val="006A0067"/>
    <w:rsid w:val="006A5DA8"/>
    <w:rsid w:val="006B0284"/>
    <w:rsid w:val="006B0B91"/>
    <w:rsid w:val="006B32F6"/>
    <w:rsid w:val="006B7F9B"/>
    <w:rsid w:val="006C1E15"/>
    <w:rsid w:val="006C5B1A"/>
    <w:rsid w:val="006D0ED8"/>
    <w:rsid w:val="006D4483"/>
    <w:rsid w:val="006E0054"/>
    <w:rsid w:val="006E060A"/>
    <w:rsid w:val="006E6FF7"/>
    <w:rsid w:val="006F1BFE"/>
    <w:rsid w:val="006F3202"/>
    <w:rsid w:val="006F39C8"/>
    <w:rsid w:val="00700FE3"/>
    <w:rsid w:val="007113B8"/>
    <w:rsid w:val="0071481F"/>
    <w:rsid w:val="007179A3"/>
    <w:rsid w:val="00724C7B"/>
    <w:rsid w:val="007275CE"/>
    <w:rsid w:val="00731146"/>
    <w:rsid w:val="00731C41"/>
    <w:rsid w:val="0074267C"/>
    <w:rsid w:val="00743022"/>
    <w:rsid w:val="00743DC3"/>
    <w:rsid w:val="00746443"/>
    <w:rsid w:val="00753F03"/>
    <w:rsid w:val="00760DB3"/>
    <w:rsid w:val="00763D8B"/>
    <w:rsid w:val="0076400C"/>
    <w:rsid w:val="007643F2"/>
    <w:rsid w:val="0076717B"/>
    <w:rsid w:val="007707C6"/>
    <w:rsid w:val="00771B2C"/>
    <w:rsid w:val="0077416B"/>
    <w:rsid w:val="00777CD9"/>
    <w:rsid w:val="00792B6C"/>
    <w:rsid w:val="007A0B42"/>
    <w:rsid w:val="007A2926"/>
    <w:rsid w:val="007A636C"/>
    <w:rsid w:val="007A6E54"/>
    <w:rsid w:val="007B5569"/>
    <w:rsid w:val="007B586A"/>
    <w:rsid w:val="007C4A89"/>
    <w:rsid w:val="007C4D0C"/>
    <w:rsid w:val="007C6FC4"/>
    <w:rsid w:val="007D56EC"/>
    <w:rsid w:val="007D5FCE"/>
    <w:rsid w:val="007E165A"/>
    <w:rsid w:val="007E2235"/>
    <w:rsid w:val="007E22AB"/>
    <w:rsid w:val="007E29BE"/>
    <w:rsid w:val="007E77C3"/>
    <w:rsid w:val="008027FA"/>
    <w:rsid w:val="00811215"/>
    <w:rsid w:val="0081145F"/>
    <w:rsid w:val="00811C9C"/>
    <w:rsid w:val="00812F84"/>
    <w:rsid w:val="0081340D"/>
    <w:rsid w:val="00820235"/>
    <w:rsid w:val="008202BB"/>
    <w:rsid w:val="0082057C"/>
    <w:rsid w:val="00820AF3"/>
    <w:rsid w:val="00830562"/>
    <w:rsid w:val="00846159"/>
    <w:rsid w:val="0084788F"/>
    <w:rsid w:val="008500E1"/>
    <w:rsid w:val="00856512"/>
    <w:rsid w:val="00863429"/>
    <w:rsid w:val="008652F2"/>
    <w:rsid w:val="00870AA3"/>
    <w:rsid w:val="00873BCF"/>
    <w:rsid w:val="00875E6B"/>
    <w:rsid w:val="0088233A"/>
    <w:rsid w:val="00886B88"/>
    <w:rsid w:val="00892D7F"/>
    <w:rsid w:val="008A06EF"/>
    <w:rsid w:val="008A45DE"/>
    <w:rsid w:val="008A5F9F"/>
    <w:rsid w:val="008A6D8A"/>
    <w:rsid w:val="008B08B1"/>
    <w:rsid w:val="008B514E"/>
    <w:rsid w:val="008B55CE"/>
    <w:rsid w:val="008C23DD"/>
    <w:rsid w:val="008C53C8"/>
    <w:rsid w:val="008D315B"/>
    <w:rsid w:val="008E3E1F"/>
    <w:rsid w:val="008F014C"/>
    <w:rsid w:val="009041EE"/>
    <w:rsid w:val="00905D19"/>
    <w:rsid w:val="00917FCC"/>
    <w:rsid w:val="00924EFA"/>
    <w:rsid w:val="009305C9"/>
    <w:rsid w:val="009367E7"/>
    <w:rsid w:val="00951FAA"/>
    <w:rsid w:val="00964780"/>
    <w:rsid w:val="00965356"/>
    <w:rsid w:val="009721BF"/>
    <w:rsid w:val="009750EC"/>
    <w:rsid w:val="00976399"/>
    <w:rsid w:val="00981584"/>
    <w:rsid w:val="009821BC"/>
    <w:rsid w:val="00986967"/>
    <w:rsid w:val="00987B05"/>
    <w:rsid w:val="0099760F"/>
    <w:rsid w:val="00997AED"/>
    <w:rsid w:val="009A50CB"/>
    <w:rsid w:val="009B1DFB"/>
    <w:rsid w:val="009B5793"/>
    <w:rsid w:val="009B5B42"/>
    <w:rsid w:val="009B6037"/>
    <w:rsid w:val="009B7AF6"/>
    <w:rsid w:val="009C1C52"/>
    <w:rsid w:val="009C3C87"/>
    <w:rsid w:val="009C404C"/>
    <w:rsid w:val="009C4876"/>
    <w:rsid w:val="009C549A"/>
    <w:rsid w:val="009C5740"/>
    <w:rsid w:val="009C6662"/>
    <w:rsid w:val="009D2FF6"/>
    <w:rsid w:val="009E2116"/>
    <w:rsid w:val="009E647F"/>
    <w:rsid w:val="009E7B02"/>
    <w:rsid w:val="009F4623"/>
    <w:rsid w:val="009F7862"/>
    <w:rsid w:val="00A115A8"/>
    <w:rsid w:val="00A34D8F"/>
    <w:rsid w:val="00A35DC0"/>
    <w:rsid w:val="00A40877"/>
    <w:rsid w:val="00A57573"/>
    <w:rsid w:val="00A575EC"/>
    <w:rsid w:val="00A6507F"/>
    <w:rsid w:val="00A75DC9"/>
    <w:rsid w:val="00A77709"/>
    <w:rsid w:val="00A809A6"/>
    <w:rsid w:val="00A83731"/>
    <w:rsid w:val="00A84055"/>
    <w:rsid w:val="00A95369"/>
    <w:rsid w:val="00A9565A"/>
    <w:rsid w:val="00AB048E"/>
    <w:rsid w:val="00AC5E08"/>
    <w:rsid w:val="00AE4D5B"/>
    <w:rsid w:val="00AE62BA"/>
    <w:rsid w:val="00AF3B6D"/>
    <w:rsid w:val="00B02767"/>
    <w:rsid w:val="00B03356"/>
    <w:rsid w:val="00B07092"/>
    <w:rsid w:val="00B07283"/>
    <w:rsid w:val="00B10921"/>
    <w:rsid w:val="00B11F07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0A4C"/>
    <w:rsid w:val="00B73E1B"/>
    <w:rsid w:val="00B7587B"/>
    <w:rsid w:val="00B80733"/>
    <w:rsid w:val="00B909D0"/>
    <w:rsid w:val="00B9367C"/>
    <w:rsid w:val="00B953F2"/>
    <w:rsid w:val="00B96136"/>
    <w:rsid w:val="00BA11EE"/>
    <w:rsid w:val="00BB4329"/>
    <w:rsid w:val="00BB4DAD"/>
    <w:rsid w:val="00BB78EA"/>
    <w:rsid w:val="00BC73CD"/>
    <w:rsid w:val="00BD360C"/>
    <w:rsid w:val="00BD5FC0"/>
    <w:rsid w:val="00BD71CD"/>
    <w:rsid w:val="00BD766B"/>
    <w:rsid w:val="00BE2811"/>
    <w:rsid w:val="00BE37B9"/>
    <w:rsid w:val="00BE3A7A"/>
    <w:rsid w:val="00BE3BB1"/>
    <w:rsid w:val="00BE5F05"/>
    <w:rsid w:val="00BE7F34"/>
    <w:rsid w:val="00BF1C10"/>
    <w:rsid w:val="00BF28B5"/>
    <w:rsid w:val="00C04A2A"/>
    <w:rsid w:val="00C057C0"/>
    <w:rsid w:val="00C068D8"/>
    <w:rsid w:val="00C1478B"/>
    <w:rsid w:val="00C21536"/>
    <w:rsid w:val="00C25687"/>
    <w:rsid w:val="00C417BE"/>
    <w:rsid w:val="00C42B24"/>
    <w:rsid w:val="00C436E2"/>
    <w:rsid w:val="00C50731"/>
    <w:rsid w:val="00C57EC6"/>
    <w:rsid w:val="00C619D5"/>
    <w:rsid w:val="00C6286D"/>
    <w:rsid w:val="00C62AD8"/>
    <w:rsid w:val="00C637A3"/>
    <w:rsid w:val="00C727EF"/>
    <w:rsid w:val="00C81EAF"/>
    <w:rsid w:val="00C867FA"/>
    <w:rsid w:val="00C94527"/>
    <w:rsid w:val="00C9557A"/>
    <w:rsid w:val="00CA25A9"/>
    <w:rsid w:val="00CA3ABD"/>
    <w:rsid w:val="00CA3E05"/>
    <w:rsid w:val="00CA4012"/>
    <w:rsid w:val="00CA567E"/>
    <w:rsid w:val="00CB0968"/>
    <w:rsid w:val="00CB2355"/>
    <w:rsid w:val="00CB36DD"/>
    <w:rsid w:val="00CB776A"/>
    <w:rsid w:val="00CC0188"/>
    <w:rsid w:val="00CC12C8"/>
    <w:rsid w:val="00CC510F"/>
    <w:rsid w:val="00CD02B0"/>
    <w:rsid w:val="00CE37E1"/>
    <w:rsid w:val="00CE45DE"/>
    <w:rsid w:val="00CF3868"/>
    <w:rsid w:val="00CF3E6A"/>
    <w:rsid w:val="00CF6FE6"/>
    <w:rsid w:val="00D051F3"/>
    <w:rsid w:val="00D06E4E"/>
    <w:rsid w:val="00D06EBE"/>
    <w:rsid w:val="00D147CD"/>
    <w:rsid w:val="00D157C5"/>
    <w:rsid w:val="00D2114B"/>
    <w:rsid w:val="00D255DA"/>
    <w:rsid w:val="00D25AD6"/>
    <w:rsid w:val="00D26AA7"/>
    <w:rsid w:val="00D32609"/>
    <w:rsid w:val="00D3282F"/>
    <w:rsid w:val="00D37604"/>
    <w:rsid w:val="00D378B1"/>
    <w:rsid w:val="00D4380E"/>
    <w:rsid w:val="00D46547"/>
    <w:rsid w:val="00D506F4"/>
    <w:rsid w:val="00D53AA9"/>
    <w:rsid w:val="00D61B45"/>
    <w:rsid w:val="00D6329F"/>
    <w:rsid w:val="00D656F1"/>
    <w:rsid w:val="00D66507"/>
    <w:rsid w:val="00D66B9D"/>
    <w:rsid w:val="00D66BBC"/>
    <w:rsid w:val="00D6791E"/>
    <w:rsid w:val="00D805F3"/>
    <w:rsid w:val="00D85706"/>
    <w:rsid w:val="00D87AD9"/>
    <w:rsid w:val="00D9061A"/>
    <w:rsid w:val="00DA402C"/>
    <w:rsid w:val="00DB3F54"/>
    <w:rsid w:val="00DB6E7B"/>
    <w:rsid w:val="00DC01F5"/>
    <w:rsid w:val="00DC22E9"/>
    <w:rsid w:val="00DC44F7"/>
    <w:rsid w:val="00DC5C4D"/>
    <w:rsid w:val="00DC7358"/>
    <w:rsid w:val="00DD2E2A"/>
    <w:rsid w:val="00DD32E5"/>
    <w:rsid w:val="00DD3B4F"/>
    <w:rsid w:val="00DE47C9"/>
    <w:rsid w:val="00DE67C6"/>
    <w:rsid w:val="00DE6EF0"/>
    <w:rsid w:val="00DF4D46"/>
    <w:rsid w:val="00DF62AB"/>
    <w:rsid w:val="00DF6590"/>
    <w:rsid w:val="00DF6A80"/>
    <w:rsid w:val="00DF6CB2"/>
    <w:rsid w:val="00E0267E"/>
    <w:rsid w:val="00E13A36"/>
    <w:rsid w:val="00E144C5"/>
    <w:rsid w:val="00E15091"/>
    <w:rsid w:val="00E15B6E"/>
    <w:rsid w:val="00E3001E"/>
    <w:rsid w:val="00E42B97"/>
    <w:rsid w:val="00E46C65"/>
    <w:rsid w:val="00E5702B"/>
    <w:rsid w:val="00E57250"/>
    <w:rsid w:val="00E5752B"/>
    <w:rsid w:val="00E64E64"/>
    <w:rsid w:val="00E71B83"/>
    <w:rsid w:val="00E80B5E"/>
    <w:rsid w:val="00E91495"/>
    <w:rsid w:val="00E92442"/>
    <w:rsid w:val="00EA56B7"/>
    <w:rsid w:val="00EA77AC"/>
    <w:rsid w:val="00EA7DAA"/>
    <w:rsid w:val="00EB5EEE"/>
    <w:rsid w:val="00EC40EB"/>
    <w:rsid w:val="00EC4377"/>
    <w:rsid w:val="00EC5A9D"/>
    <w:rsid w:val="00ED15F5"/>
    <w:rsid w:val="00ED694C"/>
    <w:rsid w:val="00ED78FC"/>
    <w:rsid w:val="00EE0A01"/>
    <w:rsid w:val="00EE4F2E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13EC5"/>
    <w:rsid w:val="00F2091D"/>
    <w:rsid w:val="00F23934"/>
    <w:rsid w:val="00F24081"/>
    <w:rsid w:val="00F325F3"/>
    <w:rsid w:val="00F40389"/>
    <w:rsid w:val="00F415A9"/>
    <w:rsid w:val="00F417E4"/>
    <w:rsid w:val="00F42F72"/>
    <w:rsid w:val="00F46768"/>
    <w:rsid w:val="00F46C3B"/>
    <w:rsid w:val="00F5201B"/>
    <w:rsid w:val="00F61382"/>
    <w:rsid w:val="00F65CBD"/>
    <w:rsid w:val="00F65D16"/>
    <w:rsid w:val="00F73CB5"/>
    <w:rsid w:val="00F74E3F"/>
    <w:rsid w:val="00F82207"/>
    <w:rsid w:val="00F833D9"/>
    <w:rsid w:val="00F83A88"/>
    <w:rsid w:val="00F84518"/>
    <w:rsid w:val="00F856E8"/>
    <w:rsid w:val="00F864A2"/>
    <w:rsid w:val="00F90917"/>
    <w:rsid w:val="00F91F41"/>
    <w:rsid w:val="00F92592"/>
    <w:rsid w:val="00F934A0"/>
    <w:rsid w:val="00F960B7"/>
    <w:rsid w:val="00FA2787"/>
    <w:rsid w:val="00FA6AB1"/>
    <w:rsid w:val="00FB0BDF"/>
    <w:rsid w:val="00FB4336"/>
    <w:rsid w:val="00FC6ECE"/>
    <w:rsid w:val="00FD3D11"/>
    <w:rsid w:val="00FD50D2"/>
    <w:rsid w:val="00FD66EB"/>
    <w:rsid w:val="00FD6C5E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6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5C397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5C397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6D84-FB67-4612-99EF-C64D9B1E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66</TotalTime>
  <Pages>5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Asus</cp:lastModifiedBy>
  <cp:revision>8</cp:revision>
  <cp:lastPrinted>2018-09-24T13:03:00Z</cp:lastPrinted>
  <dcterms:created xsi:type="dcterms:W3CDTF">2022-12-19T20:05:00Z</dcterms:created>
  <dcterms:modified xsi:type="dcterms:W3CDTF">2022-12-21T05:23:00Z</dcterms:modified>
</cp:coreProperties>
</file>