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05D40" w:rsidR="007A2926" w:rsidP="00E5754D" w:rsidRDefault="007A2926">
      <w:pPr>
        <w:jc w:val="center"/>
        <w:rPr>
          <w:sz w:val="18"/>
          <w:szCs w:val="1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Pr="00705D40"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705D40" w:rsidR="009B2773" w:rsidP="00E5754D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05D40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705D40" w:rsidR="00797AE3" w:rsidP="00E5754D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05D40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705D40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705D40" w:rsidR="009B2773" w:rsidP="00E5754D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05D40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05D40" w:rsidR="009B2773" w:rsidP="00E5754D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05D40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705D40" w:rsidR="009B2773" w:rsidP="00E5754D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05D40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705D40" w:rsidR="009B2773" w:rsidP="00E5754D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05D40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705D40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05D40" w:rsidR="00DB32A4" w:rsidP="00E5754D" w:rsidRDefault="008960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31D62" w:rsidR="00B054E4" w:rsidP="00831D62" w:rsidRDefault="00831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 Personeli </w:t>
            </w:r>
          </w:p>
        </w:tc>
        <w:tc>
          <w:tcPr>
            <w:tcW w:w="3691" w:type="dxa"/>
            <w:noWrap/>
            <w:vAlign w:val="center"/>
          </w:tcPr>
          <w:p w:rsidRPr="00705D40" w:rsidR="00DB32A4" w:rsidP="00E5754D" w:rsidRDefault="00DB32A4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705D4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17968F0" wp14:anchorId="1D675D7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8100D" w:rsidR="00DB32A4" w:rsidP="008B1778" w:rsidRDefault="00B054E4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8100D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Yıllık izin, sağlık izni kullanma talebi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left:0;text-align:left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D675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E8100D" w:rsidR="00DB32A4" w:rsidP="008B1778" w:rsidRDefault="00B054E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8100D">
                              <w:rPr>
                                <w:color w:val="FFFFFF"/>
                                <w:sz w:val="20"/>
                                <w:szCs w:val="20"/>
                              </w:rPr>
                              <w:t>Yıllık izin, sağlık izni kullanma talebi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05D4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7B78F18" wp14:anchorId="49BB7656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31D62" w:rsidR="00262FBD" w:rsidP="00B52837" w:rsidRDefault="00262F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>657 Sayılı Devlet Memurları</w:t>
            </w:r>
          </w:p>
          <w:p w:rsidRPr="00831D62" w:rsidR="00262FBD" w:rsidP="00B52837" w:rsidRDefault="00262F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 xml:space="preserve">Kanununa göre </w:t>
            </w:r>
            <w:proofErr w:type="spellStart"/>
            <w:r w:rsidRPr="00831D62">
              <w:rPr>
                <w:sz w:val="20"/>
                <w:szCs w:val="20"/>
              </w:rPr>
              <w:t>UBYS’den</w:t>
            </w:r>
            <w:proofErr w:type="spellEnd"/>
          </w:p>
          <w:p w:rsidR="00DB32A4" w:rsidP="00B52837" w:rsidRDefault="00262F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>Yıllık İzin Formu düzenlenir.</w:t>
            </w:r>
          </w:p>
          <w:p w:rsidRPr="00831D62" w:rsidR="00775EE6" w:rsidP="00B52837" w:rsidRDefault="00775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bırakma işlemi yapılır.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31D62" w:rsidR="000407BC" w:rsidP="00B52837" w:rsidRDefault="000407BC">
            <w:pPr>
              <w:rPr>
                <w:color w:val="000000"/>
                <w:sz w:val="20"/>
                <w:szCs w:val="20"/>
              </w:rPr>
            </w:pPr>
            <w:r w:rsidRPr="00831D62">
              <w:rPr>
                <w:color w:val="000000"/>
                <w:sz w:val="20"/>
                <w:szCs w:val="20"/>
              </w:rPr>
              <w:t>657 Sayılı</w:t>
            </w:r>
          </w:p>
          <w:p w:rsidRPr="00831D62" w:rsidR="000407BC" w:rsidP="00B52837" w:rsidRDefault="000407BC">
            <w:pPr>
              <w:rPr>
                <w:color w:val="000000"/>
                <w:sz w:val="20"/>
                <w:szCs w:val="20"/>
              </w:rPr>
            </w:pPr>
            <w:r w:rsidRPr="00831D62">
              <w:rPr>
                <w:color w:val="000000"/>
                <w:sz w:val="20"/>
                <w:szCs w:val="20"/>
              </w:rPr>
              <w:t>Devlet</w:t>
            </w:r>
          </w:p>
          <w:p w:rsidRPr="00831D62" w:rsidR="000407BC" w:rsidP="00B52837" w:rsidRDefault="000407BC">
            <w:pPr>
              <w:rPr>
                <w:color w:val="000000"/>
                <w:sz w:val="20"/>
                <w:szCs w:val="20"/>
              </w:rPr>
            </w:pPr>
            <w:r w:rsidRPr="00831D62">
              <w:rPr>
                <w:color w:val="000000"/>
                <w:sz w:val="20"/>
                <w:szCs w:val="20"/>
              </w:rPr>
              <w:t>Memurları</w:t>
            </w:r>
          </w:p>
          <w:p w:rsidRPr="00831D62" w:rsidR="00DB32A4" w:rsidP="00B52837" w:rsidRDefault="000407BC">
            <w:pPr>
              <w:rPr>
                <w:color w:val="000000"/>
                <w:sz w:val="20"/>
                <w:szCs w:val="20"/>
              </w:rPr>
            </w:pPr>
            <w:r w:rsidRPr="00831D62">
              <w:rPr>
                <w:color w:val="000000"/>
                <w:sz w:val="20"/>
                <w:szCs w:val="20"/>
              </w:rPr>
              <w:t>Kanunu</w:t>
            </w:r>
          </w:p>
        </w:tc>
      </w:tr>
      <w:tr w:rsidRPr="00705D40" w:rsidR="00B054E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05D40" w:rsidR="00B054E4" w:rsidP="00E5754D" w:rsidRDefault="00BB7D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31D62" w:rsidR="00B054E4" w:rsidP="00E5754D" w:rsidRDefault="00831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705D40" w:rsidR="00B054E4" w:rsidP="00E5754D" w:rsidRDefault="002F7C28">
            <w:pPr>
              <w:jc w:val="center"/>
              <w:rPr>
                <w:color w:val="000000"/>
                <w:sz w:val="18"/>
                <w:szCs w:val="18"/>
              </w:rPr>
            </w:pPr>
            <w:r w:rsidRPr="00705D4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424A2DB" wp14:anchorId="17F95AF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45720</wp:posOffset>
                      </wp:positionV>
                      <wp:extent cx="2286000" cy="714375"/>
                      <wp:effectExtent l="0" t="0" r="19050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054E4" w:rsidR="00B054E4" w:rsidP="002F7C28" w:rsidRDefault="00B054E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B054E4">
                                    <w:rPr>
                                      <w:color w:val="FFFFFF"/>
                                      <w:sz w:val="18"/>
                                    </w:rPr>
                                    <w:t>İKÇÜ Rektörlüğü</w:t>
                                  </w:r>
                                  <w:r w:rsidR="002F7C28">
                                    <w:rPr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 w:rsidRPr="00B054E4">
                                    <w:rPr>
                                      <w:color w:val="FFFFFF"/>
                                      <w:sz w:val="18"/>
                                    </w:rPr>
                                    <w:t>Yıllık</w:t>
                                  </w:r>
                                  <w:r w:rsidR="002F7C28">
                                    <w:rPr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 w:rsidRPr="00B054E4">
                                    <w:rPr>
                                      <w:color w:val="FFFFFF"/>
                                      <w:sz w:val="18"/>
                                    </w:rPr>
                                    <w:t>İzin/Mazeret İzin</w:t>
                                  </w:r>
                                  <w:r w:rsidR="002F7C28">
                                    <w:rPr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 w:rsidRPr="00B054E4">
                                    <w:rPr>
                                      <w:color w:val="FFFFFF"/>
                                      <w:sz w:val="18"/>
                                    </w:rPr>
                                    <w:t>Talep ve Onay</w:t>
                                  </w:r>
                                  <w:r w:rsidR="002F7C28">
                                    <w:rPr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 w:rsidRPr="00B054E4">
                                    <w:rPr>
                                      <w:color w:val="FFFFFF"/>
                                      <w:sz w:val="18"/>
                                    </w:rPr>
                                    <w:t>Formunun</w:t>
                                  </w:r>
                                  <w:r w:rsidR="002F7C28">
                                    <w:rPr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 w:rsidRPr="00B054E4">
                                    <w:rPr>
                                      <w:color w:val="FFFFFF"/>
                                      <w:sz w:val="18"/>
                                    </w:rPr>
                                    <w:t>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left:0;text-align:left;margin-left:-1.05pt;margin-top:3.6pt;width:180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17F95A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">
                      <v:stroke joinstyle="miter"/>
                      <v:textbox>
                        <w:txbxContent>
                          <w:p w:rsidRPr="00B054E4" w:rsidR="00B054E4" w:rsidP="002F7C28" w:rsidRDefault="00B054E4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B054E4">
                              <w:rPr>
                                <w:color w:val="FFFFFF"/>
                                <w:sz w:val="18"/>
                              </w:rPr>
                              <w:t>İKÇÜ Rektörlüğü</w:t>
                            </w:r>
                            <w:r w:rsidR="002F7C28"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Pr="00B054E4">
                              <w:rPr>
                                <w:color w:val="FFFFFF"/>
                                <w:sz w:val="18"/>
                              </w:rPr>
                              <w:t>Yıllık</w:t>
                            </w:r>
                            <w:r w:rsidR="002F7C28"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Pr="00B054E4">
                              <w:rPr>
                                <w:color w:val="FFFFFF"/>
                                <w:sz w:val="18"/>
                              </w:rPr>
                              <w:t>İzin/Mazeret İzin</w:t>
                            </w:r>
                            <w:r w:rsidR="002F7C28"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Pr="00B054E4">
                              <w:rPr>
                                <w:color w:val="FFFFFF"/>
                                <w:sz w:val="18"/>
                              </w:rPr>
                              <w:t>Talep ve Onay</w:t>
                            </w:r>
                            <w:r w:rsidR="002F7C28"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Pr="00B054E4">
                              <w:rPr>
                                <w:color w:val="FFFFFF"/>
                                <w:sz w:val="18"/>
                              </w:rPr>
                              <w:t>Formunun</w:t>
                            </w:r>
                            <w:r w:rsidR="002F7C28"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Pr="00B054E4">
                              <w:rPr>
                                <w:color w:val="FFFFFF"/>
                                <w:sz w:val="18"/>
                              </w:rPr>
                              <w:t>düzenlenmesi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05D4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D38C2CE" wp14:anchorId="1C888A9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715010</wp:posOffset>
                      </wp:positionV>
                      <wp:extent cx="73660" cy="152400"/>
                      <wp:effectExtent l="19050" t="0" r="40640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492B51A8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5" style="position:absolute;margin-left:136.8pt;margin-top:56.3pt;width:5.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31D62" w:rsidR="00084865" w:rsidP="00B52837" w:rsidRDefault="0008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>Yıllık İzin, Sağlık İzni</w:t>
            </w:r>
          </w:p>
          <w:p w:rsidRPr="00831D62" w:rsidR="00084865" w:rsidP="00B52837" w:rsidRDefault="0008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>Kullanma talebi veya</w:t>
            </w:r>
          </w:p>
          <w:p w:rsidRPr="00831D62" w:rsidR="00084865" w:rsidP="00B52837" w:rsidRDefault="0008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1D62">
              <w:rPr>
                <w:sz w:val="20"/>
                <w:szCs w:val="20"/>
              </w:rPr>
              <w:t>görevlendirme</w:t>
            </w:r>
            <w:proofErr w:type="gramEnd"/>
            <w:r w:rsidRPr="00831D62">
              <w:rPr>
                <w:sz w:val="20"/>
                <w:szCs w:val="20"/>
              </w:rPr>
              <w:t xml:space="preserve"> Formu</w:t>
            </w:r>
          </w:p>
          <w:p w:rsidRPr="00831D62" w:rsidR="00084865" w:rsidP="00B52837" w:rsidRDefault="0008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1D62">
              <w:rPr>
                <w:sz w:val="20"/>
                <w:szCs w:val="20"/>
              </w:rPr>
              <w:t>düzenlendikten</w:t>
            </w:r>
            <w:proofErr w:type="gramEnd"/>
            <w:r w:rsidRPr="00831D62">
              <w:rPr>
                <w:sz w:val="20"/>
                <w:szCs w:val="20"/>
              </w:rPr>
              <w:t xml:space="preserve"> sonra </w:t>
            </w:r>
            <w:proofErr w:type="spellStart"/>
            <w:r w:rsidRPr="00831D62">
              <w:rPr>
                <w:sz w:val="20"/>
                <w:szCs w:val="20"/>
              </w:rPr>
              <w:t>EBYS’ye</w:t>
            </w:r>
            <w:proofErr w:type="spellEnd"/>
            <w:r w:rsidR="002F7C28">
              <w:rPr>
                <w:sz w:val="20"/>
                <w:szCs w:val="20"/>
              </w:rPr>
              <w:t xml:space="preserve"> gönderilir ve </w:t>
            </w:r>
            <w:r w:rsidRPr="00831D62">
              <w:rPr>
                <w:sz w:val="20"/>
                <w:szCs w:val="20"/>
              </w:rPr>
              <w:t>paraflanır. Belge</w:t>
            </w:r>
          </w:p>
          <w:p w:rsidRPr="00831D62" w:rsidR="00084865" w:rsidP="00B52837" w:rsidRDefault="0008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1D62">
              <w:rPr>
                <w:sz w:val="20"/>
                <w:szCs w:val="20"/>
              </w:rPr>
              <w:t>paraflandıktan</w:t>
            </w:r>
            <w:proofErr w:type="gramEnd"/>
            <w:r w:rsidRPr="00831D62">
              <w:rPr>
                <w:sz w:val="20"/>
                <w:szCs w:val="20"/>
              </w:rPr>
              <w:t xml:space="preserve"> sonra Fakülte</w:t>
            </w:r>
          </w:p>
          <w:p w:rsidRPr="00831D62" w:rsidR="00B054E4" w:rsidP="00B52837" w:rsidRDefault="0008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>Sekreterine gider.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31D62" w:rsidR="00B054E4" w:rsidP="00B52837" w:rsidRDefault="00B054E4">
            <w:pPr>
              <w:rPr>
                <w:sz w:val="20"/>
                <w:szCs w:val="20"/>
              </w:rPr>
            </w:pPr>
          </w:p>
        </w:tc>
      </w:tr>
      <w:tr w:rsidRPr="00705D40" w:rsidR="00B054E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05D40" w:rsidR="00B054E4" w:rsidP="00E5754D" w:rsidRDefault="00BB7D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31D62" w:rsidR="00B054E4" w:rsidP="00E5754D" w:rsidRDefault="00831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Pr="00705D40" w:rsidR="00B054E4" w:rsidP="00E5754D" w:rsidRDefault="00B054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Pr="00705D40" w:rsidR="00B054E4" w:rsidP="00E5754D" w:rsidRDefault="000848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5D4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BB32496" wp14:anchorId="4596226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46990</wp:posOffset>
                      </wp:positionV>
                      <wp:extent cx="2295525" cy="647700"/>
                      <wp:effectExtent l="0" t="0" r="28575" b="19050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F7C28" w:rsidR="00B054E4" w:rsidP="00B054E4" w:rsidRDefault="00B054E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7C28">
                                    <w:rPr>
                                      <w:sz w:val="20"/>
                                      <w:szCs w:val="20"/>
                                    </w:rPr>
                                    <w:t>Formun imzalatılması ve onay</w:t>
                                  </w:r>
                                </w:p>
                                <w:p w:rsidRPr="002F7C28" w:rsidR="00B054E4" w:rsidP="002F7C28" w:rsidRDefault="00B054E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F7C28">
                                    <w:rPr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gramEnd"/>
                                  <w:r w:rsidRPr="002F7C28">
                                    <w:rPr>
                                      <w:sz w:val="20"/>
                                      <w:szCs w:val="20"/>
                                    </w:rPr>
                                    <w:t xml:space="preserve"> Fakülte Sekreterine</w:t>
                                  </w:r>
                                  <w:r w:rsidR="002F7C2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7C28">
                                    <w:rPr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.6pt;margin-top:3.7pt;width:180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459622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">
                      <v:stroke joinstyle="miter"/>
                      <v:textbox>
                        <w:txbxContent>
                          <w:p w:rsidRPr="002F7C28" w:rsidR="00B054E4" w:rsidP="00B054E4" w:rsidRDefault="00B054E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7C28">
                              <w:rPr>
                                <w:sz w:val="20"/>
                                <w:szCs w:val="20"/>
                              </w:rPr>
                              <w:t>Formun imzalatılması ve onay</w:t>
                            </w:r>
                          </w:p>
                          <w:p w:rsidRPr="002F7C28" w:rsidR="00B054E4" w:rsidP="002F7C28" w:rsidRDefault="00B054E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7C28">
                              <w:rPr>
                                <w:sz w:val="20"/>
                                <w:szCs w:val="20"/>
                              </w:rPr>
                              <w:t>için</w:t>
                            </w:r>
                            <w:proofErr w:type="gramEnd"/>
                            <w:r w:rsidRPr="002F7C28">
                              <w:rPr>
                                <w:sz w:val="20"/>
                                <w:szCs w:val="20"/>
                              </w:rPr>
                              <w:t xml:space="preserve"> Fakülte Sekreterine</w:t>
                            </w:r>
                            <w:r w:rsidR="002F7C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7C28">
                              <w:rPr>
                                <w:sz w:val="20"/>
                                <w:szCs w:val="20"/>
                              </w:rPr>
                              <w:t>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705D40" w:rsidR="00B054E4" w:rsidP="00E5754D" w:rsidRDefault="000848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5D4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1E9A64FB" wp14:anchorId="128F4D6F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567690</wp:posOffset>
                      </wp:positionV>
                      <wp:extent cx="45085" cy="137160"/>
                      <wp:effectExtent l="19050" t="0" r="31115" b="3429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3" style="position:absolute;margin-left:147.75pt;margin-top:44.7pt;width:3.55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" w14:anchorId="002460AF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31D62" w:rsidR="00B054E4" w:rsidP="00B52837" w:rsidRDefault="00B52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Fakülte Sekreteri </w:t>
            </w:r>
            <w:r w:rsidRPr="00831D62" w:rsidR="00084865">
              <w:rPr>
                <w:sz w:val="20"/>
                <w:szCs w:val="20"/>
              </w:rPr>
              <w:t>imzaladıktan</w:t>
            </w:r>
            <w:r>
              <w:rPr>
                <w:sz w:val="20"/>
                <w:szCs w:val="20"/>
              </w:rPr>
              <w:t xml:space="preserve"> </w:t>
            </w:r>
            <w:r w:rsidRPr="00831D62" w:rsidR="00084865">
              <w:rPr>
                <w:sz w:val="20"/>
                <w:szCs w:val="20"/>
              </w:rPr>
              <w:t>sonra Dekana gider.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31D62" w:rsidR="00B054E4" w:rsidP="00B52837" w:rsidRDefault="00B05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Pr="00705D40" w:rsidR="00B054E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05D40" w:rsidR="00B054E4" w:rsidP="00E5754D" w:rsidRDefault="00BB7D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31D62" w:rsidR="00B054E4" w:rsidP="00E5754D" w:rsidRDefault="00831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</w:tc>
        <w:tc>
          <w:tcPr>
            <w:tcW w:w="3691" w:type="dxa"/>
            <w:noWrap/>
            <w:vAlign w:val="center"/>
          </w:tcPr>
          <w:p w:rsidRPr="00705D40" w:rsidR="00B054E4" w:rsidP="00E5754D" w:rsidRDefault="001D1A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148ECA00" wp14:anchorId="29253C80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533400</wp:posOffset>
                      </wp:positionV>
                      <wp:extent cx="45085" cy="137160"/>
                      <wp:effectExtent l="19050" t="0" r="31115" b="34290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5A2A61EB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8" style="position:absolute;margin-left:122.25pt;margin-top:42pt;width:3.55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uNgw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"/>
                  </w:pict>
                </mc:Fallback>
              </mc:AlternateContent>
            </w:r>
            <w:r w:rsidRPr="00705D40" w:rsidR="00F71AE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5F3F37F" wp14:anchorId="4341FF8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-78105</wp:posOffset>
                      </wp:positionV>
                      <wp:extent cx="2276475" cy="693420"/>
                      <wp:effectExtent l="0" t="0" r="28575" b="11430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F7C28" w:rsidR="00BB7DD8" w:rsidP="00BB7DD8" w:rsidRDefault="00BB7D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7C28">
                                    <w:rPr>
                                      <w:sz w:val="20"/>
                                      <w:szCs w:val="20"/>
                                    </w:rPr>
                                    <w:t>Formun imzalatılması ve onay</w:t>
                                  </w:r>
                                </w:p>
                                <w:p w:rsidRPr="002F7C28" w:rsidR="00BB7DD8" w:rsidP="00BB7DD8" w:rsidRDefault="00BB7D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F7C28">
                                    <w:rPr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gramEnd"/>
                                  <w:r w:rsidRPr="002F7C28">
                                    <w:rPr>
                                      <w:sz w:val="20"/>
                                      <w:szCs w:val="20"/>
                                    </w:rPr>
                                    <w:t xml:space="preserve"> Fakülte Dekanına</w:t>
                                  </w:r>
                                </w:p>
                                <w:p w:rsidRPr="002F7C28" w:rsidR="00BB7DD8" w:rsidP="00BB7DD8" w:rsidRDefault="00BB7D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F7C28">
                                    <w:rPr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Pr="002F7C28" w:rsidR="00B054E4" w:rsidP="00BB7DD8" w:rsidRDefault="00B054E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left:0;text-align:left;margin-left:-1.85pt;margin-top:-6.15pt;width:179.25pt;height:5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4341FF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">
                      <v:stroke joinstyle="miter"/>
                      <v:textbox>
                        <w:txbxContent>
                          <w:p w:rsidRPr="002F7C28" w:rsidR="00BB7DD8" w:rsidP="00BB7DD8" w:rsidRDefault="00BB7D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7C28">
                              <w:rPr>
                                <w:sz w:val="20"/>
                                <w:szCs w:val="20"/>
                              </w:rPr>
                              <w:t>Formun imzalatılması ve onay</w:t>
                            </w:r>
                          </w:p>
                          <w:p w:rsidRPr="002F7C28" w:rsidR="00BB7DD8" w:rsidP="00BB7DD8" w:rsidRDefault="00BB7D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7C28">
                              <w:rPr>
                                <w:sz w:val="20"/>
                                <w:szCs w:val="20"/>
                              </w:rPr>
                              <w:t>için</w:t>
                            </w:r>
                            <w:proofErr w:type="gramEnd"/>
                            <w:r w:rsidRPr="002F7C28">
                              <w:rPr>
                                <w:sz w:val="20"/>
                                <w:szCs w:val="20"/>
                              </w:rPr>
                              <w:t xml:space="preserve"> Fakülte Dekanına</w:t>
                            </w:r>
                          </w:p>
                          <w:p w:rsidRPr="002F7C28" w:rsidR="00BB7DD8" w:rsidP="00BB7DD8" w:rsidRDefault="00BB7D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7C28">
                              <w:rPr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Pr="002F7C28" w:rsidR="00B054E4" w:rsidP="00BB7DD8" w:rsidRDefault="00B054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31D62" w:rsidR="00B054E4" w:rsidP="00B52837" w:rsidRDefault="008774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>Belge onaylandıktan sonra ilgili</w:t>
            </w:r>
            <w:r w:rsidR="00F71AEA">
              <w:rPr>
                <w:sz w:val="20"/>
                <w:szCs w:val="20"/>
              </w:rPr>
              <w:t xml:space="preserve"> </w:t>
            </w:r>
            <w:r w:rsidRPr="00831D62">
              <w:rPr>
                <w:sz w:val="20"/>
                <w:szCs w:val="20"/>
              </w:rPr>
              <w:t>kişiye gönderilir.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31D62" w:rsidR="00E5754D" w:rsidP="00B52837" w:rsidRDefault="00E57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>İzin izlenim</w:t>
            </w:r>
            <w:r w:rsidR="00F71AEA">
              <w:rPr>
                <w:sz w:val="20"/>
                <w:szCs w:val="20"/>
              </w:rPr>
              <w:t xml:space="preserve"> </w:t>
            </w:r>
            <w:r w:rsidRPr="00831D62">
              <w:rPr>
                <w:sz w:val="20"/>
                <w:szCs w:val="20"/>
              </w:rPr>
              <w:t>için</w:t>
            </w:r>
          </w:p>
          <w:p w:rsidRPr="00831D62" w:rsidR="00B054E4" w:rsidP="00B52837" w:rsidRDefault="00F71A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62">
              <w:rPr>
                <w:sz w:val="20"/>
                <w:szCs w:val="20"/>
              </w:rPr>
              <w:t>E</w:t>
            </w:r>
            <w:r w:rsidRPr="00831D62" w:rsidR="00E5754D">
              <w:rPr>
                <w:sz w:val="20"/>
                <w:szCs w:val="20"/>
              </w:rPr>
              <w:t>lektronik</w:t>
            </w:r>
            <w:r w:rsidR="00B52837">
              <w:rPr>
                <w:sz w:val="20"/>
                <w:szCs w:val="20"/>
              </w:rPr>
              <w:t xml:space="preserve"> </w:t>
            </w:r>
            <w:r w:rsidRPr="00831D62" w:rsidR="00E5754D">
              <w:rPr>
                <w:sz w:val="20"/>
                <w:szCs w:val="20"/>
              </w:rPr>
              <w:t>ortamda</w:t>
            </w:r>
            <w:r>
              <w:rPr>
                <w:sz w:val="20"/>
                <w:szCs w:val="20"/>
              </w:rPr>
              <w:t xml:space="preserve"> </w:t>
            </w:r>
            <w:r w:rsidRPr="00831D62" w:rsidR="00E5754D">
              <w:rPr>
                <w:sz w:val="20"/>
                <w:szCs w:val="20"/>
              </w:rPr>
              <w:t>işlenmesi</w:t>
            </w:r>
            <w:r>
              <w:rPr>
                <w:sz w:val="20"/>
                <w:szCs w:val="20"/>
              </w:rPr>
              <w:t xml:space="preserve"> </w:t>
            </w:r>
            <w:r w:rsidRPr="00831D62" w:rsidR="00E5754D">
              <w:rPr>
                <w:sz w:val="20"/>
                <w:szCs w:val="20"/>
              </w:rPr>
              <w:t>yapılır.</w:t>
            </w:r>
          </w:p>
        </w:tc>
      </w:tr>
      <w:tr w:rsidRPr="00705D40" w:rsidR="00BB7DD8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BB7DD8" w:rsidP="00E5754D" w:rsidRDefault="00BB7D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B7DD8" w:rsidP="00E5754D" w:rsidRDefault="00BB7D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 Personeli/ </w:t>
            </w: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Bırakılan Personel</w:t>
            </w:r>
          </w:p>
        </w:tc>
        <w:tc>
          <w:tcPr>
            <w:tcW w:w="3691" w:type="dxa"/>
            <w:noWrap/>
            <w:vAlign w:val="center"/>
          </w:tcPr>
          <w:p w:rsidRPr="00705D40" w:rsidR="00BB7DD8" w:rsidP="00E5754D" w:rsidRDefault="00BB7DD8">
            <w:pPr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05D4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3528EC70" wp14:anchorId="787ED7C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62865</wp:posOffset>
                      </wp:positionV>
                      <wp:extent cx="2276475" cy="721995"/>
                      <wp:effectExtent l="0" t="0" r="28575" b="20955"/>
                      <wp:wrapNone/>
                      <wp:docPr id="6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721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F7C28" w:rsidR="00BB7DD8" w:rsidP="00BB7DD8" w:rsidRDefault="00BB7D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İzin kullanacak personel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UBYS’den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vekalet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bırakır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-.95pt;margin-top:4.95pt;width:179.25pt;height:5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787ED7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">
                      <v:stroke joinstyle="miter"/>
                      <v:textbox>
                        <w:txbxContent>
                          <w:p w:rsidRPr="002F7C28" w:rsidR="00BB7DD8" w:rsidP="00BB7DD8" w:rsidRDefault="00BB7D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İzin kullanacak personel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UBYS’den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vekalet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bırakır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31D62" w:rsidR="00BB7DD8" w:rsidP="00B52837" w:rsidRDefault="00BB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bırakılan personel bilgilendirilir</w:t>
            </w:r>
            <w:r w:rsidR="00C241C0">
              <w:rPr>
                <w:sz w:val="20"/>
                <w:szCs w:val="20"/>
              </w:rPr>
              <w:t>.</w:t>
            </w:r>
            <w:r w:rsidR="00775EE6">
              <w:rPr>
                <w:sz w:val="20"/>
                <w:szCs w:val="20"/>
              </w:rPr>
              <w:t xml:space="preserve">  İzin formu işleme alınır.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31D62" w:rsidR="00BB7DD8" w:rsidP="00B52837" w:rsidRDefault="00BB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Pr="00705D40" w:rsidR="00A40877" w:rsidP="00E5754D" w:rsidRDefault="00A40877">
      <w:pPr>
        <w:jc w:val="center"/>
        <w:rPr>
          <w:sz w:val="18"/>
          <w:szCs w:val="18"/>
        </w:rPr>
      </w:pPr>
    </w:p>
    <w:sectPr w:rsidRPr="00705D40" w:rsidR="00A40877" w:rsidSect="00797AE3">
      <w:footerReference r:id="R70dd12f6b7cf4cd9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DA" w:rsidRDefault="007F15DA">
      <w:r>
        <w:separator/>
      </w:r>
    </w:p>
  </w:endnote>
  <w:endnote w:type="continuationSeparator" w:id="0">
    <w:p w:rsidR="007F15DA" w:rsidRDefault="007F15DA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DA" w:rsidRDefault="007F15DA">
      <w:r>
        <w:separator/>
      </w:r>
    </w:p>
  </w:footnote>
  <w:footnote w:type="continuationSeparator" w:id="0">
    <w:p w:rsidR="007F15DA" w:rsidRDefault="007F15D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YILLIK İZİN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İA/IIBF/11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D218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D218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07B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865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182"/>
    <w:rsid w:val="000D2A74"/>
    <w:rsid w:val="000D30B8"/>
    <w:rsid w:val="000D6E2F"/>
    <w:rsid w:val="000E3CAA"/>
    <w:rsid w:val="000E5F0B"/>
    <w:rsid w:val="000F0E31"/>
    <w:rsid w:val="000F5738"/>
    <w:rsid w:val="00100EF8"/>
    <w:rsid w:val="00103765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57CCA"/>
    <w:rsid w:val="0016096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1A92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62FBD"/>
    <w:rsid w:val="00285AD3"/>
    <w:rsid w:val="002A26C7"/>
    <w:rsid w:val="002B01C0"/>
    <w:rsid w:val="002B272D"/>
    <w:rsid w:val="002B7DA2"/>
    <w:rsid w:val="002C11B2"/>
    <w:rsid w:val="002C4609"/>
    <w:rsid w:val="002C65FE"/>
    <w:rsid w:val="002F1C2F"/>
    <w:rsid w:val="002F6E5F"/>
    <w:rsid w:val="002F7C28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EEF"/>
    <w:rsid w:val="006360FA"/>
    <w:rsid w:val="0064234B"/>
    <w:rsid w:val="006521F5"/>
    <w:rsid w:val="006630BF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5D40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5EE6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15DA"/>
    <w:rsid w:val="008027FA"/>
    <w:rsid w:val="00811215"/>
    <w:rsid w:val="0081145F"/>
    <w:rsid w:val="00811C9C"/>
    <w:rsid w:val="00812F84"/>
    <w:rsid w:val="00820235"/>
    <w:rsid w:val="0082057C"/>
    <w:rsid w:val="00831D62"/>
    <w:rsid w:val="00836774"/>
    <w:rsid w:val="00846159"/>
    <w:rsid w:val="0084788F"/>
    <w:rsid w:val="008500E1"/>
    <w:rsid w:val="00863429"/>
    <w:rsid w:val="008652F2"/>
    <w:rsid w:val="00873BCF"/>
    <w:rsid w:val="00877417"/>
    <w:rsid w:val="00886B88"/>
    <w:rsid w:val="00892D7F"/>
    <w:rsid w:val="00896015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E91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707B"/>
    <w:rsid w:val="009B1DFB"/>
    <w:rsid w:val="009B2773"/>
    <w:rsid w:val="009B495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0198"/>
    <w:rsid w:val="00A77709"/>
    <w:rsid w:val="00A809A6"/>
    <w:rsid w:val="00A84039"/>
    <w:rsid w:val="00A84055"/>
    <w:rsid w:val="00AB048E"/>
    <w:rsid w:val="00AB753F"/>
    <w:rsid w:val="00AC5E08"/>
    <w:rsid w:val="00AD2D5F"/>
    <w:rsid w:val="00AE4D5B"/>
    <w:rsid w:val="00B02767"/>
    <w:rsid w:val="00B03356"/>
    <w:rsid w:val="00B054E4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52837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B7DD8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41C0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79C0"/>
    <w:rsid w:val="00D814DC"/>
    <w:rsid w:val="00D9061A"/>
    <w:rsid w:val="00DA466A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5754D"/>
    <w:rsid w:val="00E64E64"/>
    <w:rsid w:val="00E71B83"/>
    <w:rsid w:val="00E80B5E"/>
    <w:rsid w:val="00E8100D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1AEA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0dd12f6b7cf4c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547A-3CFA-4859-91B3-DDD8650D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Yıllık İzin İş Akış Şeması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2022-08-26T09:02:00Z</dcterms:created>
  <dcterms:modified xsi:type="dcterms:W3CDTF">2022-08-26T09:02:00Z</dcterms:modified>
</cp:coreProperties>
</file>