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1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961"/>
        <w:gridCol w:w="1843"/>
        <w:gridCol w:w="1984"/>
      </w:tblGrid>
      <w:tr w:rsidR="009B2773" w:rsidTr="0001687B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96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84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427DF7" w:rsidTr="0001687B">
        <w:trPr>
          <w:trHeight w:val="1233"/>
        </w:trPr>
        <w:tc>
          <w:tcPr>
            <w:tcW w:w="1277" w:type="dxa"/>
            <w:shd w:val="clear" w:color="auto" w:fill="FFFFFF"/>
            <w:vAlign w:val="center"/>
          </w:tcPr>
          <w:p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 İşleri Daire Başkanlığı</w:t>
            </w:r>
          </w:p>
        </w:tc>
        <w:tc>
          <w:tcPr>
            <w:tcW w:w="4961" w:type="dxa"/>
            <w:noWrap/>
            <w:vAlign w:val="center"/>
          </w:tcPr>
          <w:p w:rsidR="00427DF7" w:rsidP="00427DF7" w:rsidRDefault="00427DF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1F67F30" wp14:anchorId="4D0ACA0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-688340</wp:posOffset>
                      </wp:positionV>
                      <wp:extent cx="3009900" cy="666750"/>
                      <wp:effectExtent l="0" t="0" r="19050" b="1905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666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427DF7" w:rsidP="00A479A2" w:rsidRDefault="00427DF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ikey Geçiş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Sınavı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sonu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cuna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göre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Üniversitemize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yerleştirilen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öğrencilere Öğrenci İşleri Daire Başkanlığı tarafından kayıt duyurusu yapılır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Pr="006A65EC" w:rsidR="00427DF7" w:rsidP="006A65EC" w:rsidRDefault="00427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 w14:anchorId="4D0ACA0F">
                      <v:stroke joinstyle="miter"/>
                      <v:path gradientshapeok="t" o:connecttype="rect"/>
                    </v:shapetype>
                    <v:shape id="Text Box 23" style="position:absolute;margin-left:2.65pt;margin-top:-54.2pt;width:237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">
                      <v:textbox>
                        <w:txbxContent>
                          <w:p w:rsidRPr="006A65EC" w:rsidR="00427DF7" w:rsidP="00A479A2" w:rsidRDefault="00427DF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2466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ikey Geçiş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Sınavı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sonu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cuna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göre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Üniversitemize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yerleştirilen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öğrencilere Öğrenci İşleri Daire Başkanlığı tarafından kayıt duyurusu yapılır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6A65EC" w:rsidR="00427DF7" w:rsidP="006A65EC" w:rsidRDefault="00427D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editId="5DE47E4A" wp14:anchorId="587A10D4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573405</wp:posOffset>
                      </wp:positionV>
                      <wp:extent cx="152400" cy="274955"/>
                      <wp:effectExtent l="19050" t="0" r="19050" b="29845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749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054CDECF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" style="position:absolute;margin-left:97.2pt;margin-top:45.15pt;width:12pt;height:2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E147EF" w:rsidR="00427DF7" w:rsidP="00427DF7" w:rsidRDefault="00427DF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Ö</w:t>
            </w:r>
            <w:r w:rsidRPr="00092466">
              <w:rPr>
                <w:sz w:val="20"/>
                <w:szCs w:val="20"/>
              </w:rPr>
              <w:t>ğrencilere</w:t>
            </w:r>
            <w:r>
              <w:rPr>
                <w:sz w:val="20"/>
                <w:szCs w:val="20"/>
              </w:rPr>
              <w:t xml:space="preserve"> kayıt </w:t>
            </w:r>
            <w:r w:rsidRPr="002D1D1E">
              <w:rPr>
                <w:sz w:val="20"/>
                <w:szCs w:val="20"/>
              </w:rPr>
              <w:t>duyurusunun yapılması.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Üniversite Web Sayfası Duyurusu</w:t>
            </w:r>
          </w:p>
        </w:tc>
      </w:tr>
      <w:tr w:rsidR="00427DF7" w:rsidTr="0001687B">
        <w:trPr>
          <w:trHeight w:val="1323"/>
        </w:trPr>
        <w:tc>
          <w:tcPr>
            <w:tcW w:w="1277" w:type="dxa"/>
            <w:shd w:val="clear" w:color="auto" w:fill="FFFFFF"/>
            <w:vAlign w:val="center"/>
          </w:tcPr>
          <w:p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 İşleri Daire Başkanlığı</w:t>
            </w:r>
          </w:p>
        </w:tc>
        <w:tc>
          <w:tcPr>
            <w:tcW w:w="4961" w:type="dxa"/>
            <w:noWrap/>
            <w:vAlign w:val="center"/>
          </w:tcPr>
          <w:p w:rsidR="00427DF7" w:rsidP="00427DF7" w:rsidRDefault="000168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BBE7008" wp14:anchorId="4572449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-659765</wp:posOffset>
                      </wp:positionV>
                      <wp:extent cx="3038475" cy="628650"/>
                      <wp:effectExtent l="0" t="0" r="28575" b="19050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628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427DF7" w:rsidP="00A479A2" w:rsidRDefault="00427DF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ÖSYM’de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var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olan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 xml:space="preserve">bilgiler Öğrenci İşleri Daire Başkanlığı tarafından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UBYS’ye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2466">
                                    <w:rPr>
                                      <w:sz w:val="20"/>
                                      <w:szCs w:val="20"/>
                                    </w:rPr>
                                    <w:t>aktarılı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6" style="position:absolute;margin-left:1.15pt;margin-top:-51.95pt;width:239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" w14:anchorId="45724499">
                      <v:textbox>
                        <w:txbxContent>
                          <w:p w:rsidRPr="006A65EC" w:rsidR="00427DF7" w:rsidP="00A479A2" w:rsidRDefault="00427DF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2466">
                              <w:rPr>
                                <w:sz w:val="20"/>
                                <w:szCs w:val="20"/>
                              </w:rPr>
                              <w:t>ÖSYM’de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var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olan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 xml:space="preserve">bilgiler Öğrenci İşleri Daire Başkanlığı tarafından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UBYS’ye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466">
                              <w:rPr>
                                <w:sz w:val="20"/>
                                <w:szCs w:val="20"/>
                              </w:rPr>
                              <w:t>aktarılı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27DF7" w:rsidP="00427DF7" w:rsidRDefault="00427D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Öğrenci </w:t>
            </w:r>
            <w:r w:rsidRPr="002D1D1E">
              <w:rPr>
                <w:sz w:val="20"/>
                <w:szCs w:val="20"/>
              </w:rPr>
              <w:t>bilgilerinin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UBYS’ye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1D1E">
              <w:rPr>
                <w:sz w:val="20"/>
                <w:szCs w:val="20"/>
              </w:rPr>
              <w:t>aktarılması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UBYS Otomasyonu</w:t>
            </w:r>
          </w:p>
        </w:tc>
      </w:tr>
      <w:tr w:rsidR="00427DF7" w:rsidTr="0001687B">
        <w:trPr>
          <w:trHeight w:val="1544"/>
        </w:trPr>
        <w:tc>
          <w:tcPr>
            <w:tcW w:w="1277" w:type="dxa"/>
            <w:shd w:val="clear" w:color="auto" w:fill="FFFFFF"/>
            <w:vAlign w:val="center"/>
          </w:tcPr>
          <w:p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 w:rsidRPr="00092466">
              <w:rPr>
                <w:sz w:val="20"/>
                <w:szCs w:val="20"/>
              </w:rPr>
              <w:t>Fakültenin Öğrenci İşleri</w:t>
            </w:r>
          </w:p>
        </w:tc>
        <w:tc>
          <w:tcPr>
            <w:tcW w:w="4961" w:type="dxa"/>
            <w:noWrap/>
            <w:vAlign w:val="center"/>
          </w:tcPr>
          <w:p w:rsidR="00427DF7" w:rsidP="00427DF7" w:rsidRDefault="000168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6D7E3775" wp14:anchorId="3FEFCC5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-591185</wp:posOffset>
                      </wp:positionV>
                      <wp:extent cx="3000375" cy="685800"/>
                      <wp:effectExtent l="0" t="0" r="28575" b="19050"/>
                      <wp:wrapSquare wrapText="bothSides"/>
                      <wp:docPr id="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92466" w:rsidR="00427DF7" w:rsidP="00A479A2" w:rsidRDefault="00427DF7">
                                  <w:pPr>
                                    <w:suppressOverlap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8C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Belirtilen kayıt tarihleri arasında öğrenci istenilen evraklar ile birlikte şahsen Fakülte Öğrenci İşleri Bürosuna gelir; Öğrenci İşleri Personeli tarafından kaydı yapılır ve kendisine öğrenci belgesi verilir</w:t>
                                  </w:r>
                                  <w:r w:rsidRPr="008E705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Pr="00E147EF" w:rsidR="00427DF7" w:rsidP="00A479A2" w:rsidRDefault="00427DF7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3" style="position:absolute;margin-left:2.65pt;margin-top:-46.55pt;width:236.2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" w14:anchorId="3FEFCC52">
                      <v:textbox>
                        <w:txbxContent>
                          <w:p w:rsidRPr="00092466" w:rsidR="00427DF7" w:rsidP="00A479A2" w:rsidRDefault="00427DF7">
                            <w:p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58C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Belirtilen kayıt tarihleri arasında öğrenci istenilen evraklar ile birlikte şahsen Fakülte Öğrenci İşleri Bürosuna gelir; Öğrenci İşleri Personeli tarafından kaydı yapılır ve kendisine öğrenci belgesi verilir</w:t>
                            </w:r>
                            <w:r w:rsidRPr="008E705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E147EF" w:rsidR="00427DF7" w:rsidP="00A479A2" w:rsidRDefault="00427DF7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editId="72AF2D85" wp14:anchorId="67DF0AD3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-379730</wp:posOffset>
                      </wp:positionV>
                      <wp:extent cx="172720" cy="370205"/>
                      <wp:effectExtent l="19050" t="0" r="36830" b="2984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3702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" style="position:absolute;margin-left:94.2pt;margin-top:-29.9pt;width:13.6pt;height:2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" w14:anchorId="25561FF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Pr="002D1D1E">
              <w:rPr>
                <w:sz w:val="20"/>
                <w:szCs w:val="20"/>
              </w:rPr>
              <w:t>kaydının yapılması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Üniversite Rektörlüğünün Dikey Geçiş Kayıt Takvimi</w:t>
            </w:r>
          </w:p>
        </w:tc>
      </w:tr>
      <w:tr w:rsidR="00427DF7" w:rsidTr="0001687B">
        <w:trPr>
          <w:trHeight w:val="968"/>
        </w:trPr>
        <w:tc>
          <w:tcPr>
            <w:tcW w:w="1277" w:type="dxa"/>
            <w:shd w:val="clear" w:color="auto" w:fill="FFFFFF"/>
            <w:vAlign w:val="center"/>
          </w:tcPr>
          <w:p w:rsidRPr="00A30848"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 w:rsidRPr="00092466">
              <w:rPr>
                <w:sz w:val="20"/>
                <w:szCs w:val="20"/>
              </w:rPr>
              <w:t>Fakültenin Öğrenci İşleri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Pr="00791A59" w:rsidR="00427DF7" w:rsidP="00427DF7" w:rsidRDefault="00427DF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Bölüm Başkanlığı</w:t>
            </w:r>
          </w:p>
        </w:tc>
        <w:tc>
          <w:tcPr>
            <w:tcW w:w="4961" w:type="dxa"/>
            <w:noWrap/>
            <w:vAlign w:val="center"/>
          </w:tcPr>
          <w:p w:rsidR="00427DF7" w:rsidP="00427DF7" w:rsidRDefault="000168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1E93700" wp14:anchorId="6EAF9B6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-564515</wp:posOffset>
                      </wp:positionV>
                      <wp:extent cx="3019425" cy="609600"/>
                      <wp:effectExtent l="0" t="0" r="28575" b="19050"/>
                      <wp:wrapSquare wrapText="bothSides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609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427DF7" w:rsidP="00A479A2" w:rsidRDefault="00427DF7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Öğrencinin önceki üniversitesinden aldığı transkript ve ders içerikleri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39" style="position:absolute;margin-left:1.9pt;margin-top:-44.45pt;width:237.7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" w14:anchorId="6EAF9B64">
                      <v:textbox>
                        <w:txbxContent>
                          <w:p w:rsidRPr="00E147EF" w:rsidR="00427DF7" w:rsidP="00A479A2" w:rsidRDefault="00427DF7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Öğrencinin önceki üniversitesinden aldığı transkript ve ders içerikleri ilgili Bölüm Başkanlığına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27DF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9A088DF" wp14:anchorId="3727B6E7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-309245</wp:posOffset>
                      </wp:positionV>
                      <wp:extent cx="171450" cy="371475"/>
                      <wp:effectExtent l="19050" t="0" r="38100" b="4762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7" style="position:absolute;margin-left:97.25pt;margin-top:-24.35pt;width:13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" w14:anchorId="6BDDCC8C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F29A5" w:rsidR="00427DF7" w:rsidP="00427DF7" w:rsidRDefault="00427DF7">
            <w:pPr>
              <w:jc w:val="both"/>
              <w:rPr>
                <w:noProof/>
                <w:sz w:val="18"/>
                <w:szCs w:val="18"/>
              </w:rPr>
            </w:pPr>
            <w:r w:rsidRPr="002D1D1E">
              <w:rPr>
                <w:sz w:val="20"/>
                <w:szCs w:val="20"/>
              </w:rPr>
              <w:t>Öğrencinin transkript ve ders içeriklerinin Bölüm Başkanlığına gönderilmesi.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Pr="000F29A5" w:rsidR="00427DF7" w:rsidP="00427DF7" w:rsidRDefault="00427DF7">
            <w:pPr>
              <w:rPr>
                <w:color w:val="000000"/>
                <w:sz w:val="18"/>
                <w:szCs w:val="18"/>
              </w:rPr>
            </w:pPr>
          </w:p>
        </w:tc>
      </w:tr>
      <w:tr w:rsidR="00427DF7" w:rsidTr="0001687B">
        <w:trPr>
          <w:trHeight w:val="1621"/>
        </w:trPr>
        <w:tc>
          <w:tcPr>
            <w:tcW w:w="1277" w:type="dxa"/>
            <w:shd w:val="clear" w:color="auto" w:fill="FFFFFF"/>
            <w:vAlign w:val="center"/>
          </w:tcPr>
          <w:p w:rsidRPr="00A30848"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İntibak Komisyonu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noWrap/>
            <w:vAlign w:val="center"/>
          </w:tcPr>
          <w:p w:rsidR="00427DF7" w:rsidP="00427DF7" w:rsidRDefault="0001687B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23C2D302" wp14:anchorId="32C0A69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-799465</wp:posOffset>
                      </wp:positionV>
                      <wp:extent cx="3000375" cy="828675"/>
                      <wp:effectExtent l="0" t="0" r="28575" b="28575"/>
                      <wp:wrapSquare wrapText="bothSides"/>
                      <wp:docPr id="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427DF7" w:rsidP="00A479A2" w:rsidRDefault="00427DF7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Transkript ve ders içerikleri ilgili Bölüm Başkanlığının intibak komisyonu tarafından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" style="position:absolute;margin-left:2.6pt;margin-top:-62.95pt;width:236.2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" w14:anchorId="32C0A691">
                      <v:textbox>
                        <w:txbxContent>
                          <w:p w:rsidRPr="00E147EF" w:rsidR="00427DF7" w:rsidP="00A479A2" w:rsidRDefault="00427DF7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Transkript ve ders içerikleri ilgili Bölüm Başkanlığının intibak komisyonu tarafından değerlendirilir.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27DF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2E3B4486" wp14:anchorId="520894A4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-300355</wp:posOffset>
                      </wp:positionV>
                      <wp:extent cx="171450" cy="371475"/>
                      <wp:effectExtent l="19050" t="0" r="38100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6" style="position:absolute;margin-left:95.75pt;margin-top:-23.65pt;width:13.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" w14:anchorId="552CA048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27DF7" w:rsidP="00427DF7" w:rsidRDefault="00427DF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Transkript ve ders </w:t>
            </w:r>
            <w:r w:rsidRPr="002D1D1E">
              <w:rPr>
                <w:sz w:val="20"/>
                <w:szCs w:val="20"/>
              </w:rPr>
              <w:t>içeriklerinin</w:t>
            </w:r>
            <w:r>
              <w:rPr>
                <w:sz w:val="20"/>
                <w:szCs w:val="20"/>
              </w:rPr>
              <w:t xml:space="preserve"> intibak komisyonu tarafından </w:t>
            </w:r>
            <w:r w:rsidRPr="002D1D1E">
              <w:rPr>
                <w:sz w:val="20"/>
                <w:szCs w:val="20"/>
              </w:rPr>
              <w:t>değerlendirilmesi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İktisadi ve idari Bilimler Fakültesi Lisans Eğitim Öğretim ve Sınav Yönergesi</w:t>
            </w:r>
          </w:p>
        </w:tc>
      </w:tr>
      <w:tr w:rsidR="00427DF7" w:rsidTr="0001687B">
        <w:trPr>
          <w:trHeight w:val="1629"/>
        </w:trPr>
        <w:tc>
          <w:tcPr>
            <w:tcW w:w="1277" w:type="dxa"/>
            <w:shd w:val="clear" w:color="auto" w:fill="FFFFFF"/>
            <w:vAlign w:val="center"/>
          </w:tcPr>
          <w:p w:rsidRPr="00A30848"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İntibak Komisyonu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Kurulu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Fakülte </w:t>
            </w:r>
            <w:r w:rsidRPr="00092466">
              <w:rPr>
                <w:sz w:val="20"/>
                <w:szCs w:val="20"/>
              </w:rPr>
              <w:t>Öğrenci İşleri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noWrap/>
            <w:vAlign w:val="center"/>
          </w:tcPr>
          <w:p w:rsidR="00427DF7" w:rsidP="00427DF7" w:rsidRDefault="0001687B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091E5FE4" wp14:anchorId="710287B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-784225</wp:posOffset>
                      </wp:positionV>
                      <wp:extent cx="2990850" cy="752475"/>
                      <wp:effectExtent l="0" t="0" r="19050" b="28575"/>
                      <wp:wrapSquare wrapText="bothSides"/>
                      <wp:docPr id="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752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427DF7" w:rsidP="00A479A2" w:rsidRDefault="00427DF7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Bölüm Başkanlığının intibak komisyonu tarafından yapılan intibaklar ilgili Bölüm Kurul Kararı ile Fakülte Öğrenci İşlerine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1" style="position:absolute;margin-left:2.8pt;margin-top:-61.75pt;width:235.5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" w14:anchorId="710287BD">
                      <v:textbox>
                        <w:txbxContent>
                          <w:p w:rsidRPr="00E147EF" w:rsidR="00427DF7" w:rsidP="00A479A2" w:rsidRDefault="00427DF7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Bölüm Başkanlığının intibak komisyonu tarafından yapılan intibaklar ilgili Bölüm Kurul Kararı ile Fakülte Öğrenci İşlerine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27DF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68ED808" wp14:anchorId="1F52CCFD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-401955</wp:posOffset>
                      </wp:positionV>
                      <wp:extent cx="171450" cy="371475"/>
                      <wp:effectExtent l="19050" t="0" r="38100" b="476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2" style="position:absolute;margin-left:97.25pt;margin-top:-31.65pt;width:13.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" w14:anchorId="49B3B813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D1D1E" w:rsidR="00427DF7" w:rsidP="00427DF7" w:rsidRDefault="00427DF7">
            <w:pPr>
              <w:jc w:val="both"/>
              <w:rPr>
                <w:sz w:val="20"/>
                <w:szCs w:val="20"/>
              </w:rPr>
            </w:pPr>
            <w:r w:rsidRPr="002D1D1E">
              <w:rPr>
                <w:sz w:val="20"/>
                <w:szCs w:val="20"/>
              </w:rPr>
              <w:t xml:space="preserve">Ders intibaklarının </w:t>
            </w:r>
            <w:r>
              <w:rPr>
                <w:sz w:val="20"/>
                <w:szCs w:val="20"/>
              </w:rPr>
              <w:t xml:space="preserve">Fakülte Öğrenci İşlerine </w:t>
            </w:r>
            <w:r w:rsidRPr="002D1D1E">
              <w:rPr>
                <w:sz w:val="20"/>
                <w:szCs w:val="20"/>
              </w:rPr>
              <w:t>gönderilmesi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Pr="00AA2A3E"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İktisadi ve idari Bilimler Fakültesi Lisans Eğitim Öğretim ve Sınav Yönergesi</w:t>
            </w:r>
          </w:p>
        </w:tc>
      </w:tr>
      <w:tr w:rsidR="00427DF7" w:rsidTr="0001687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427DF7" w:rsidP="00427DF7" w:rsidRDefault="000E0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Fakülte </w:t>
            </w:r>
            <w:r w:rsidRPr="00092466">
              <w:rPr>
                <w:sz w:val="20"/>
                <w:szCs w:val="20"/>
              </w:rPr>
              <w:t>Öğrenci İşleri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Fakülte Yönetim Kurulu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noWrap/>
            <w:vAlign w:val="center"/>
          </w:tcPr>
          <w:p w:rsidR="00427DF7" w:rsidP="00427DF7" w:rsidRDefault="000168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2D50D915" wp14:anchorId="4820CC7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-597535</wp:posOffset>
                      </wp:positionV>
                      <wp:extent cx="3000375" cy="571500"/>
                      <wp:effectExtent l="0" t="0" r="28575" b="19050"/>
                      <wp:wrapSquare wrapText="bothSides"/>
                      <wp:docPr id="8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571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427DF7" w:rsidP="00A479A2" w:rsidRDefault="00427DF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İntibaklar Fakülte Yönetim Kuruluna sunulur.  Fakülte Yönetim Kurulunun onayının ardından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UBYS’ye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2" style="position:absolute;margin-left:2.75pt;margin-top:-47.05pt;width:236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" w14:anchorId="4820CC77">
                      <v:textbox>
                        <w:txbxContent>
                          <w:p w:rsidRPr="006A65EC" w:rsidR="00427DF7" w:rsidP="00A479A2" w:rsidRDefault="00427DF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İntibaklar Fakülte Yönetim Kuruluna sunulur.  Fakülte Yönetim Kurulunun onayının ardından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UBYS’ye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işlenir.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27DF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23A9E772" wp14:anchorId="3BFE3E54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-518795</wp:posOffset>
                      </wp:positionV>
                      <wp:extent cx="171450" cy="371475"/>
                      <wp:effectExtent l="19050" t="0" r="38100" b="47625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4" style="position:absolute;margin-left:95.75pt;margin-top:-40.85pt;width:13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" w14:anchorId="1E69EE47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27DF7" w:rsidP="00427DF7" w:rsidRDefault="00427DF7">
            <w:pPr>
              <w:jc w:val="both"/>
              <w:rPr>
                <w:color w:val="000000"/>
                <w:sz w:val="18"/>
                <w:szCs w:val="18"/>
              </w:rPr>
            </w:pPr>
            <w:r w:rsidRPr="002D1D1E">
              <w:rPr>
                <w:sz w:val="20"/>
                <w:szCs w:val="20"/>
              </w:rPr>
              <w:t xml:space="preserve">Ders intibaklarının </w:t>
            </w:r>
            <w:r>
              <w:rPr>
                <w:sz w:val="20"/>
                <w:szCs w:val="20"/>
              </w:rPr>
              <w:t xml:space="preserve">Fakülte Yönetim Kurulunda </w:t>
            </w:r>
            <w:r w:rsidRPr="002D1D1E">
              <w:rPr>
                <w:sz w:val="20"/>
                <w:szCs w:val="20"/>
              </w:rPr>
              <w:t>görüşülmesi</w:t>
            </w:r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UBYS’ye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1D1E">
              <w:rPr>
                <w:sz w:val="20"/>
                <w:szCs w:val="20"/>
              </w:rPr>
              <w:t>işlenmesi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7DF7" w:rsidP="00427DF7" w:rsidRDefault="00427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İktisadi ve idari Bilimler Fakültesi Lisans Eğitim Öğretim ve Sınav Yönergesi,</w:t>
            </w:r>
          </w:p>
          <w:p w:rsidR="00427DF7" w:rsidP="00427DF7" w:rsidRDefault="0042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2547 Sayılı Yükseköğretim Kanunu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38fc6956c77d4f9d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0F" w:rsidRDefault="00945C0F">
      <w:r>
        <w:separator/>
      </w:r>
    </w:p>
  </w:endnote>
  <w:endnote w:type="continuationSeparator" w:id="0">
    <w:p w:rsidR="00945C0F" w:rsidRDefault="00945C0F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0F" w:rsidRDefault="00945C0F">
      <w:r>
        <w:separator/>
      </w:r>
    </w:p>
  </w:footnote>
  <w:footnote w:type="continuationSeparator" w:id="0">
    <w:p w:rsidR="00945C0F" w:rsidRDefault="00945C0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DİKEY GEÇİŞ İŞ AKIŞI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İA/IIBF/22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23.02.2022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70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70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12399"/>
    <w:rsid w:val="00014A66"/>
    <w:rsid w:val="0001687B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7D4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0CE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273B9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D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4A8D"/>
    <w:rsid w:val="004B5C60"/>
    <w:rsid w:val="004D59B1"/>
    <w:rsid w:val="004E65BC"/>
    <w:rsid w:val="004F12C5"/>
    <w:rsid w:val="004F131F"/>
    <w:rsid w:val="004F18E7"/>
    <w:rsid w:val="004F30B0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838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5C0F"/>
    <w:rsid w:val="00951FAA"/>
    <w:rsid w:val="00954794"/>
    <w:rsid w:val="00964780"/>
    <w:rsid w:val="00965356"/>
    <w:rsid w:val="00976399"/>
    <w:rsid w:val="00981584"/>
    <w:rsid w:val="00985AE2"/>
    <w:rsid w:val="00985B28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C770E"/>
    <w:rsid w:val="009D2FF6"/>
    <w:rsid w:val="009E2116"/>
    <w:rsid w:val="009E647F"/>
    <w:rsid w:val="009F4623"/>
    <w:rsid w:val="00A115A8"/>
    <w:rsid w:val="00A12843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643F"/>
    <w:rsid w:val="00AB048E"/>
    <w:rsid w:val="00AB5445"/>
    <w:rsid w:val="00AB753F"/>
    <w:rsid w:val="00AC5E08"/>
    <w:rsid w:val="00AD2D5F"/>
    <w:rsid w:val="00AE4D5B"/>
    <w:rsid w:val="00AF41CE"/>
    <w:rsid w:val="00AF4B9C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67070"/>
    <w:rsid w:val="00C727EF"/>
    <w:rsid w:val="00C76235"/>
    <w:rsid w:val="00C81EAF"/>
    <w:rsid w:val="00C9557A"/>
    <w:rsid w:val="00CA4012"/>
    <w:rsid w:val="00CA567E"/>
    <w:rsid w:val="00CB1B0F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95CD4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5F7"/>
    <w:rsid w:val="00E46C65"/>
    <w:rsid w:val="00E55A90"/>
    <w:rsid w:val="00E5752B"/>
    <w:rsid w:val="00E61D95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047F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B4A8D"/>
    <w:pPr>
      <w:widowControl w:val="0"/>
      <w:autoSpaceDE w:val="0"/>
      <w:autoSpaceDN w:val="0"/>
    </w:pPr>
    <w:rPr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8fc6956c77d4f9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96B8-42F0-4EC1-815B-A96D3E4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 Geçiş İş Akış Şeması (1)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9030</dc:creator>
  <cp:keywords/>
  <cp:lastModifiedBy>Dell-9030</cp:lastModifiedBy>
  <cp:revision>2</cp:revision>
  <cp:lastPrinted>2018-09-24T13:03:00Z</cp:lastPrinted>
  <dcterms:created xsi:type="dcterms:W3CDTF">2022-08-31T07:22:00Z</dcterms:created>
  <dcterms:modified xsi:type="dcterms:W3CDTF">2022-08-31T07:22:00Z</dcterms:modified>
</cp:coreProperties>
</file>