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DDC20" w14:textId="77777777" w:rsidR="007A2926" w:rsidRDefault="00394650" w:rsidP="008E32A9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SİYASET BİLİMİ VE KAMU YÖNETİMİ BÖLÜMÜ SINAV PROGRAMI</w:t>
      </w:r>
    </w:p>
    <w:p w14:paraId="06F2A074" w14:textId="77777777" w:rsidR="00FF1088" w:rsidRPr="002C5332" w:rsidRDefault="00FF1088" w:rsidP="001B4140">
      <w:pPr>
        <w:rPr>
          <w:sz w:val="8"/>
        </w:rPr>
      </w:pPr>
    </w:p>
    <w:tbl>
      <w:tblPr>
        <w:tblpPr w:leftFromText="141" w:rightFromText="141" w:bottomFromText="160" w:vertAnchor="text" w:horzAnchor="margin" w:tblpXSpec="center" w:tblpY="75"/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4"/>
        <w:gridCol w:w="1500"/>
        <w:gridCol w:w="1194"/>
        <w:gridCol w:w="1194"/>
        <w:gridCol w:w="1355"/>
        <w:gridCol w:w="1203"/>
        <w:gridCol w:w="1373"/>
        <w:gridCol w:w="1376"/>
        <w:gridCol w:w="1259"/>
        <w:gridCol w:w="1262"/>
        <w:gridCol w:w="1178"/>
        <w:gridCol w:w="9"/>
        <w:gridCol w:w="1157"/>
      </w:tblGrid>
      <w:tr w:rsidR="002238AB" w:rsidRPr="002C5332" w14:paraId="4B047DE2" w14:textId="77777777" w:rsidTr="002238AB">
        <w:trPr>
          <w:trHeight w:val="1541"/>
        </w:trPr>
        <w:tc>
          <w:tcPr>
            <w:tcW w:w="939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hideMark/>
          </w:tcPr>
          <w:p w14:paraId="25023A0A" w14:textId="77777777" w:rsidR="002238AB" w:rsidRPr="002C5332" w:rsidRDefault="002238AB" w:rsidP="002238AB">
            <w:pPr>
              <w:jc w:val="center"/>
              <w:rPr>
                <w:bCs/>
              </w:rPr>
            </w:pPr>
            <w:r w:rsidRPr="002C5332">
              <w:rPr>
                <w:rFonts w:eastAsiaTheme="minorHAnsi"/>
                <w:noProof/>
              </w:rPr>
              <w:drawing>
                <wp:inline distT="0" distB="0" distL="0" distR="0" wp14:anchorId="3FDEB5AA" wp14:editId="5DEBFF51">
                  <wp:extent cx="1600200" cy="1028700"/>
                  <wp:effectExtent l="0" t="0" r="0" b="0"/>
                  <wp:docPr id="4" name="Resim 4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draw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" w:type="pct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493BDF5F" w14:textId="77777777" w:rsidR="002238AB" w:rsidRPr="0013621A" w:rsidRDefault="002238AB" w:rsidP="002238AB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18F51C6D" w14:textId="77777777" w:rsidR="002238AB" w:rsidRPr="0013621A" w:rsidRDefault="002238AB" w:rsidP="002238AB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0E503E11" w14:textId="653CC624" w:rsidR="002238AB" w:rsidRPr="0013621A" w:rsidRDefault="002238AB" w:rsidP="002238AB">
            <w:pPr>
              <w:jc w:val="center"/>
              <w:rPr>
                <w:sz w:val="20"/>
              </w:rPr>
            </w:pPr>
            <w:r>
              <w:rPr>
                <w:b/>
                <w:color w:val="FFFFFF"/>
                <w:sz w:val="20"/>
              </w:rPr>
              <w:t>23/01</w:t>
            </w:r>
            <w:r w:rsidRPr="0013621A">
              <w:rPr>
                <w:b/>
                <w:color w:val="FFFFFF"/>
                <w:sz w:val="20"/>
              </w:rPr>
              <w:t>/202</w:t>
            </w:r>
            <w:r>
              <w:rPr>
                <w:b/>
                <w:color w:val="FFFFFF"/>
                <w:sz w:val="20"/>
              </w:rPr>
              <w:t>3</w:t>
            </w: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14864977" w14:textId="3769DC0E" w:rsidR="002238AB" w:rsidRPr="0013621A" w:rsidRDefault="002238AB" w:rsidP="002238AB">
            <w:pPr>
              <w:ind w:left="49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PAZARTESİ/MONDAY </w:t>
            </w:r>
          </w:p>
        </w:tc>
        <w:tc>
          <w:tcPr>
            <w:tcW w:w="827" w:type="pct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5A3B54D" w14:textId="77777777" w:rsidR="002238AB" w:rsidRPr="0013621A" w:rsidRDefault="002238AB" w:rsidP="002238AB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246F3C7E" w14:textId="77777777" w:rsidR="002238AB" w:rsidRPr="0013621A" w:rsidRDefault="002238AB" w:rsidP="002238AB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5A706871" w14:textId="7978C41F" w:rsidR="002238AB" w:rsidRPr="0013621A" w:rsidRDefault="002238AB" w:rsidP="002238AB">
            <w:pPr>
              <w:jc w:val="center"/>
              <w:rPr>
                <w:sz w:val="20"/>
              </w:rPr>
            </w:pPr>
            <w:r>
              <w:rPr>
                <w:b/>
                <w:color w:val="FFFFFF"/>
                <w:sz w:val="20"/>
              </w:rPr>
              <w:t>24/0</w:t>
            </w:r>
            <w:r w:rsidRPr="0013621A">
              <w:rPr>
                <w:b/>
                <w:color w:val="FFFFFF"/>
                <w:sz w:val="20"/>
              </w:rPr>
              <w:t>1/202</w:t>
            </w:r>
            <w:r>
              <w:rPr>
                <w:b/>
                <w:color w:val="FFFFFF"/>
                <w:sz w:val="20"/>
              </w:rPr>
              <w:t>3</w:t>
            </w:r>
          </w:p>
          <w:p w14:paraId="7502C2DC" w14:textId="25639982" w:rsidR="002238AB" w:rsidRPr="0013621A" w:rsidRDefault="002238AB" w:rsidP="002238AB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SALI/TUESDAY </w:t>
            </w:r>
          </w:p>
        </w:tc>
        <w:tc>
          <w:tcPr>
            <w:tcW w:w="889" w:type="pct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4AB73551" w14:textId="77777777" w:rsidR="002238AB" w:rsidRPr="0013621A" w:rsidRDefault="002238AB" w:rsidP="002238AB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7185375E" w14:textId="77777777" w:rsidR="002238AB" w:rsidRPr="0013621A" w:rsidRDefault="002238AB" w:rsidP="002238AB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1EAA1446" w14:textId="107B24FC" w:rsidR="002238AB" w:rsidRPr="0013621A" w:rsidRDefault="002238AB" w:rsidP="002238AB">
            <w:pPr>
              <w:jc w:val="center"/>
              <w:rPr>
                <w:sz w:val="20"/>
              </w:rPr>
            </w:pPr>
            <w:r>
              <w:rPr>
                <w:b/>
                <w:color w:val="FFFFFF"/>
                <w:sz w:val="20"/>
              </w:rPr>
              <w:t>25/0</w:t>
            </w:r>
            <w:r w:rsidRPr="0013621A">
              <w:rPr>
                <w:b/>
                <w:color w:val="FFFFFF"/>
                <w:sz w:val="20"/>
              </w:rPr>
              <w:t>1/202</w:t>
            </w:r>
            <w:r>
              <w:rPr>
                <w:b/>
                <w:color w:val="FFFFFF"/>
                <w:sz w:val="20"/>
              </w:rPr>
              <w:t>3</w:t>
            </w:r>
            <w:r w:rsidRPr="0013621A">
              <w:rPr>
                <w:b/>
                <w:color w:val="FFFFFF"/>
                <w:sz w:val="20"/>
              </w:rPr>
              <w:t xml:space="preserve">  </w:t>
            </w:r>
          </w:p>
          <w:p w14:paraId="4374A2B3" w14:textId="7DD89678" w:rsidR="002238AB" w:rsidRPr="0013621A" w:rsidRDefault="002238AB" w:rsidP="002238AB">
            <w:pPr>
              <w:ind w:left="21"/>
              <w:jc w:val="both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ÇARŞAMBA/WEDNESDAY </w:t>
            </w:r>
          </w:p>
        </w:tc>
        <w:tc>
          <w:tcPr>
            <w:tcW w:w="815" w:type="pct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2F68EE33" w14:textId="77777777" w:rsidR="002238AB" w:rsidRPr="0013621A" w:rsidRDefault="002238AB" w:rsidP="002238AB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6786DEC9" w14:textId="77777777" w:rsidR="002238AB" w:rsidRPr="0013621A" w:rsidRDefault="002238AB" w:rsidP="002238AB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3C1DB111" w14:textId="532A9B0A" w:rsidR="002238AB" w:rsidRPr="0013621A" w:rsidRDefault="002238AB" w:rsidP="002238AB">
            <w:pPr>
              <w:jc w:val="center"/>
              <w:rPr>
                <w:sz w:val="20"/>
              </w:rPr>
            </w:pPr>
            <w:r>
              <w:rPr>
                <w:b/>
                <w:color w:val="FFFFFF"/>
                <w:sz w:val="20"/>
              </w:rPr>
              <w:t>26/0</w:t>
            </w:r>
            <w:r w:rsidRPr="0013621A">
              <w:rPr>
                <w:b/>
                <w:color w:val="FFFFFF"/>
                <w:sz w:val="20"/>
              </w:rPr>
              <w:t>1/202</w:t>
            </w:r>
            <w:r>
              <w:rPr>
                <w:b/>
                <w:color w:val="FFFFFF"/>
                <w:sz w:val="20"/>
              </w:rPr>
              <w:t>3</w:t>
            </w:r>
          </w:p>
          <w:p w14:paraId="5DC8D3DF" w14:textId="5A1EB02B" w:rsidR="002238AB" w:rsidRPr="0013621A" w:rsidRDefault="002238AB" w:rsidP="002238AB">
            <w:pPr>
              <w:ind w:left="20"/>
              <w:jc w:val="both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PERŞEMBE/THURSDAY </w:t>
            </w:r>
          </w:p>
        </w:tc>
        <w:tc>
          <w:tcPr>
            <w:tcW w:w="758" w:type="pct"/>
            <w:gridSpan w:val="3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07A1572C" w14:textId="77777777" w:rsidR="002238AB" w:rsidRPr="0013621A" w:rsidRDefault="002238AB" w:rsidP="002238AB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5399F2F9" w14:textId="77777777" w:rsidR="002238AB" w:rsidRPr="0013621A" w:rsidRDefault="002238AB" w:rsidP="002238AB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 </w:t>
            </w:r>
          </w:p>
          <w:p w14:paraId="540B18F1" w14:textId="1D103603" w:rsidR="002238AB" w:rsidRPr="0013621A" w:rsidRDefault="002238AB" w:rsidP="002238AB">
            <w:pPr>
              <w:jc w:val="center"/>
              <w:rPr>
                <w:sz w:val="20"/>
              </w:rPr>
            </w:pPr>
            <w:r>
              <w:rPr>
                <w:b/>
                <w:color w:val="FFFFFF"/>
                <w:sz w:val="20"/>
              </w:rPr>
              <w:t>27/0</w:t>
            </w:r>
            <w:r w:rsidRPr="0013621A">
              <w:rPr>
                <w:b/>
                <w:color w:val="FFFFFF"/>
                <w:sz w:val="20"/>
              </w:rPr>
              <w:t>1/202</w:t>
            </w:r>
            <w:r>
              <w:rPr>
                <w:b/>
                <w:color w:val="FFFFFF"/>
                <w:sz w:val="20"/>
              </w:rPr>
              <w:t>3</w:t>
            </w:r>
          </w:p>
          <w:p w14:paraId="60FFA908" w14:textId="48C8B143" w:rsidR="002238AB" w:rsidRPr="0013621A" w:rsidRDefault="002238AB" w:rsidP="002238AB">
            <w:pPr>
              <w:jc w:val="center"/>
              <w:rPr>
                <w:sz w:val="20"/>
              </w:rPr>
            </w:pPr>
            <w:r w:rsidRPr="0013621A">
              <w:rPr>
                <w:b/>
                <w:color w:val="FFFFFF"/>
                <w:sz w:val="20"/>
              </w:rPr>
              <w:t xml:space="preserve">CUMA/FRIDAY </w:t>
            </w:r>
          </w:p>
        </w:tc>
      </w:tr>
      <w:tr w:rsidR="00456295" w:rsidRPr="002C5332" w14:paraId="2CE6C4A7" w14:textId="77777777" w:rsidTr="002238AB">
        <w:trPr>
          <w:trHeight w:hRule="exact" w:val="10"/>
        </w:trPr>
        <w:tc>
          <w:tcPr>
            <w:tcW w:w="4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FBE4D5" w:themeFill="accent2" w:themeFillTint="33"/>
          </w:tcPr>
          <w:p w14:paraId="065E291D" w14:textId="77777777" w:rsidR="00A83731" w:rsidRPr="002C5332" w:rsidRDefault="00A83731" w:rsidP="00D707EA">
            <w:pPr>
              <w:jc w:val="center"/>
              <w:rPr>
                <w:bCs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FBE4D5" w:themeFill="accent2" w:themeFillTint="33"/>
          </w:tcPr>
          <w:p w14:paraId="655BE120" w14:textId="77777777" w:rsidR="00A83731" w:rsidRPr="002C5332" w:rsidRDefault="00A83731" w:rsidP="00D707EA">
            <w:pPr>
              <w:jc w:val="center"/>
              <w:rPr>
                <w:bCs/>
              </w:rPr>
            </w:pPr>
          </w:p>
          <w:p w14:paraId="10D86D2F" w14:textId="77777777" w:rsidR="00A83731" w:rsidRPr="002C5332" w:rsidRDefault="00A83731" w:rsidP="00D707EA">
            <w:pPr>
              <w:jc w:val="center"/>
              <w:rPr>
                <w:bCs/>
              </w:rPr>
            </w:pPr>
          </w:p>
          <w:p w14:paraId="59E14E68" w14:textId="77777777" w:rsidR="00A83731" w:rsidRPr="002C5332" w:rsidRDefault="00A83731" w:rsidP="00D707EA">
            <w:pPr>
              <w:jc w:val="center"/>
              <w:rPr>
                <w:bCs/>
              </w:rPr>
            </w:pPr>
            <w:r w:rsidRPr="002C5332">
              <w:rPr>
                <w:bCs/>
              </w:rPr>
              <w:t>11:00-12:30</w:t>
            </w:r>
          </w:p>
          <w:p w14:paraId="3389DDAC" w14:textId="77777777" w:rsidR="00A83731" w:rsidRPr="002C5332" w:rsidRDefault="00A83731" w:rsidP="00D707EA">
            <w:pPr>
              <w:jc w:val="center"/>
              <w:rPr>
                <w:bCs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B09ECEB" w14:textId="77777777" w:rsidR="00A83731" w:rsidRPr="002C5332" w:rsidRDefault="00A83731" w:rsidP="00D707EA">
            <w:pPr>
              <w:jc w:val="center"/>
              <w:rPr>
                <w:bCs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6D2E09E" w14:textId="77777777" w:rsidR="00A83731" w:rsidRPr="002C5332" w:rsidRDefault="00A83731" w:rsidP="00D707EA">
            <w:pPr>
              <w:jc w:val="center"/>
              <w:rPr>
                <w:bCs/>
                <w:color w:val="000000"/>
              </w:rPr>
            </w:pPr>
          </w:p>
          <w:p w14:paraId="72FFE0CA" w14:textId="77777777" w:rsidR="00A83731" w:rsidRPr="002C5332" w:rsidRDefault="00A83731" w:rsidP="00D707EA">
            <w:pPr>
              <w:jc w:val="center"/>
              <w:rPr>
                <w:bCs/>
                <w:color w:val="000000"/>
              </w:rPr>
            </w:pPr>
          </w:p>
          <w:p w14:paraId="5D5FABF4" w14:textId="77777777" w:rsidR="00A83731" w:rsidRPr="002C5332" w:rsidRDefault="00A83731" w:rsidP="00D707EA">
            <w:pPr>
              <w:jc w:val="center"/>
              <w:rPr>
                <w:bCs/>
              </w:rPr>
            </w:pPr>
          </w:p>
        </w:tc>
        <w:tc>
          <w:tcPr>
            <w:tcW w:w="889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A54922C" w14:textId="77777777" w:rsidR="00A83731" w:rsidRPr="002C5332" w:rsidRDefault="00A83731" w:rsidP="00D707E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978765A" w14:textId="77777777" w:rsidR="00A83731" w:rsidRPr="002C5332" w:rsidRDefault="00A83731" w:rsidP="00D707EA">
            <w:pPr>
              <w:jc w:val="center"/>
              <w:rPr>
                <w:bCs/>
                <w:color w:val="000000"/>
              </w:rPr>
            </w:pPr>
          </w:p>
          <w:p w14:paraId="7D6148C3" w14:textId="77777777" w:rsidR="00A83731" w:rsidRPr="002C5332" w:rsidRDefault="00A83731" w:rsidP="00D707EA">
            <w:pPr>
              <w:jc w:val="center"/>
              <w:rPr>
                <w:bCs/>
              </w:rPr>
            </w:pPr>
          </w:p>
          <w:p w14:paraId="18315A87" w14:textId="77777777" w:rsidR="00A83731" w:rsidRPr="002C5332" w:rsidRDefault="00A83731" w:rsidP="00D707EA">
            <w:pPr>
              <w:tabs>
                <w:tab w:val="center" w:pos="1082"/>
                <w:tab w:val="right" w:pos="2164"/>
              </w:tabs>
              <w:jc w:val="center"/>
              <w:rPr>
                <w:bCs/>
              </w:rPr>
            </w:pPr>
          </w:p>
          <w:p w14:paraId="386A9FEC" w14:textId="77777777" w:rsidR="00A83731" w:rsidRPr="002C5332" w:rsidRDefault="00A83731" w:rsidP="00D707EA">
            <w:pPr>
              <w:jc w:val="center"/>
              <w:rPr>
                <w:bCs/>
              </w:rPr>
            </w:pPr>
          </w:p>
        </w:tc>
        <w:tc>
          <w:tcPr>
            <w:tcW w:w="758" w:type="pct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D85E105" w14:textId="77777777" w:rsidR="00A83731" w:rsidRPr="002C5332" w:rsidRDefault="00A83731" w:rsidP="00D707EA">
            <w:pPr>
              <w:jc w:val="center"/>
              <w:rPr>
                <w:bCs/>
                <w:lang w:val="de-DE"/>
              </w:rPr>
            </w:pPr>
          </w:p>
          <w:p w14:paraId="4416772D" w14:textId="77777777" w:rsidR="00A83731" w:rsidRPr="002C5332" w:rsidRDefault="00A83731" w:rsidP="00D707EA">
            <w:pPr>
              <w:jc w:val="center"/>
              <w:rPr>
                <w:bCs/>
                <w:lang w:val="en-US"/>
              </w:rPr>
            </w:pPr>
          </w:p>
        </w:tc>
      </w:tr>
      <w:tr w:rsidR="00276E1E" w:rsidRPr="002C5332" w14:paraId="5D4C54ED" w14:textId="77777777" w:rsidTr="002238AB">
        <w:trPr>
          <w:trHeight w:hRule="exact" w:val="1339"/>
        </w:trPr>
        <w:tc>
          <w:tcPr>
            <w:tcW w:w="45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C00000"/>
            <w:hideMark/>
          </w:tcPr>
          <w:p w14:paraId="2C130333" w14:textId="77777777" w:rsidR="00276E1E" w:rsidRDefault="00276E1E" w:rsidP="00243600">
            <w:pPr>
              <w:rPr>
                <w:b/>
              </w:rPr>
            </w:pPr>
          </w:p>
          <w:p w14:paraId="706E8EC5" w14:textId="77777777" w:rsidR="00276E1E" w:rsidRDefault="00276E1E" w:rsidP="00243600">
            <w:pPr>
              <w:rPr>
                <w:b/>
              </w:rPr>
            </w:pPr>
          </w:p>
          <w:p w14:paraId="5C681433" w14:textId="77777777" w:rsidR="00276E1E" w:rsidRDefault="00276E1E" w:rsidP="00243600">
            <w:pPr>
              <w:rPr>
                <w:b/>
              </w:rPr>
            </w:pPr>
          </w:p>
          <w:p w14:paraId="1FDBD374" w14:textId="77777777" w:rsidR="00276E1E" w:rsidRDefault="00276E1E" w:rsidP="00243600">
            <w:pPr>
              <w:rPr>
                <w:b/>
              </w:rPr>
            </w:pPr>
          </w:p>
          <w:p w14:paraId="4F4BC455" w14:textId="77777777" w:rsidR="00276E1E" w:rsidRDefault="00276E1E" w:rsidP="00243600">
            <w:pPr>
              <w:rPr>
                <w:b/>
              </w:rPr>
            </w:pPr>
          </w:p>
          <w:p w14:paraId="28B7DDC0" w14:textId="77777777" w:rsidR="00276E1E" w:rsidRDefault="00276E1E" w:rsidP="00243600">
            <w:pPr>
              <w:rPr>
                <w:b/>
              </w:rPr>
            </w:pPr>
          </w:p>
          <w:p w14:paraId="30C2E5AB" w14:textId="77777777" w:rsidR="00276E1E" w:rsidRDefault="00276E1E" w:rsidP="00243600">
            <w:pPr>
              <w:rPr>
                <w:b/>
              </w:rPr>
            </w:pPr>
          </w:p>
          <w:p w14:paraId="3FF19F92" w14:textId="77777777" w:rsidR="00276E1E" w:rsidRPr="002C5332" w:rsidRDefault="00276E1E" w:rsidP="00243600">
            <w:pPr>
              <w:rPr>
                <w:b/>
              </w:rPr>
            </w:pPr>
            <w:r>
              <w:rPr>
                <w:b/>
              </w:rPr>
              <w:t>9:30/11:0</w:t>
            </w:r>
            <w:r w:rsidRPr="002C5332">
              <w:rPr>
                <w:b/>
              </w:rPr>
              <w:t>0</w:t>
            </w:r>
          </w:p>
          <w:p w14:paraId="338384B3" w14:textId="77777777" w:rsidR="00276E1E" w:rsidRDefault="00276E1E" w:rsidP="00243600">
            <w:pPr>
              <w:spacing w:line="256" w:lineRule="auto"/>
              <w:rPr>
                <w:b/>
              </w:rPr>
            </w:pPr>
          </w:p>
          <w:p w14:paraId="578686A4" w14:textId="77777777" w:rsidR="00276E1E" w:rsidRDefault="00276E1E" w:rsidP="00243600">
            <w:pPr>
              <w:spacing w:line="256" w:lineRule="auto"/>
              <w:rPr>
                <w:b/>
              </w:rPr>
            </w:pPr>
          </w:p>
          <w:p w14:paraId="5EE82395" w14:textId="77777777" w:rsidR="00276E1E" w:rsidRDefault="00276E1E" w:rsidP="00243600">
            <w:pPr>
              <w:spacing w:line="256" w:lineRule="auto"/>
              <w:rPr>
                <w:b/>
              </w:rPr>
            </w:pPr>
          </w:p>
          <w:p w14:paraId="0AA9FB73" w14:textId="77777777" w:rsidR="00276E1E" w:rsidRDefault="00276E1E" w:rsidP="00243600">
            <w:pPr>
              <w:spacing w:line="256" w:lineRule="auto"/>
              <w:rPr>
                <w:b/>
              </w:rPr>
            </w:pPr>
          </w:p>
          <w:p w14:paraId="362028F8" w14:textId="77777777" w:rsidR="00276E1E" w:rsidRPr="002C5332" w:rsidRDefault="00276E1E" w:rsidP="00243600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0AD082CC" w14:textId="77777777" w:rsidR="00276E1E" w:rsidRPr="002C5332" w:rsidRDefault="00276E1E" w:rsidP="00243600">
            <w:pPr>
              <w:rPr>
                <w:b/>
              </w:rPr>
            </w:pPr>
            <w:r w:rsidRPr="002C5332">
              <w:rPr>
                <w:b/>
              </w:rPr>
              <w:t>Dersin Adı</w:t>
            </w:r>
          </w:p>
        </w:tc>
        <w:tc>
          <w:tcPr>
            <w:tcW w:w="386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9CB691A" w14:textId="1A43A9F3" w:rsidR="00276E1E" w:rsidRPr="00243600" w:rsidRDefault="00276E1E" w:rsidP="00243600">
            <w:pPr>
              <w:jc w:val="center"/>
              <w:rPr>
                <w:bCs/>
                <w:sz w:val="18"/>
                <w:szCs w:val="18"/>
              </w:rPr>
            </w:pPr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POLS209 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Political</w:t>
            </w:r>
            <w:proofErr w:type="spellEnd"/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Sociology</w:t>
            </w:r>
            <w:proofErr w:type="spellEnd"/>
          </w:p>
        </w:tc>
        <w:tc>
          <w:tcPr>
            <w:tcW w:w="386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B8BFDE8" w14:textId="6FEEFAE3" w:rsidR="00276E1E" w:rsidRPr="00243600" w:rsidRDefault="00276E1E" w:rsidP="00243600">
            <w:pPr>
              <w:ind w:left="5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243600">
              <w:rPr>
                <w:rFonts w:eastAsia="Calibri"/>
                <w:color w:val="000000"/>
                <w:sz w:val="18"/>
                <w:szCs w:val="18"/>
              </w:rPr>
              <w:t>POLS415</w:t>
            </w:r>
          </w:p>
          <w:p w14:paraId="6A7DDE9B" w14:textId="77777777" w:rsidR="00276E1E" w:rsidRDefault="00276E1E" w:rsidP="00243600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Introduction</w:t>
            </w:r>
            <w:proofErr w:type="spellEnd"/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to</w:t>
            </w:r>
            <w:proofErr w:type="spellEnd"/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State</w:t>
            </w:r>
            <w:proofErr w:type="spellEnd"/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Theory</w:t>
            </w:r>
            <w:proofErr w:type="spellEnd"/>
          </w:p>
          <w:p w14:paraId="7C367145" w14:textId="450473DD" w:rsidR="00276E1E" w:rsidRPr="00E917F9" w:rsidRDefault="00276E1E" w:rsidP="002436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9650295" w14:textId="2D01E8D2" w:rsidR="00276E1E" w:rsidRPr="00243600" w:rsidRDefault="00276E1E" w:rsidP="00243600">
            <w:pPr>
              <w:jc w:val="center"/>
              <w:rPr>
                <w:b/>
                <w:bCs/>
                <w:sz w:val="18"/>
                <w:szCs w:val="18"/>
              </w:rPr>
            </w:pPr>
            <w:r w:rsidRPr="00243600">
              <w:rPr>
                <w:bCs/>
                <w:sz w:val="18"/>
                <w:szCs w:val="18"/>
              </w:rPr>
              <w:t xml:space="preserve">POLS105 Basic </w:t>
            </w:r>
            <w:proofErr w:type="spellStart"/>
            <w:r w:rsidRPr="00243600">
              <w:rPr>
                <w:bCs/>
                <w:sz w:val="18"/>
                <w:szCs w:val="18"/>
              </w:rPr>
              <w:t>Concepts</w:t>
            </w:r>
            <w:proofErr w:type="spellEnd"/>
            <w:r w:rsidRPr="00243600">
              <w:rPr>
                <w:bCs/>
                <w:sz w:val="18"/>
                <w:szCs w:val="18"/>
              </w:rPr>
              <w:t xml:space="preserve"> of </w:t>
            </w:r>
            <w:proofErr w:type="spellStart"/>
            <w:r w:rsidRPr="00243600">
              <w:rPr>
                <w:bCs/>
                <w:sz w:val="18"/>
                <w:szCs w:val="18"/>
              </w:rPr>
              <w:t>Law</w:t>
            </w:r>
            <w:proofErr w:type="spellEnd"/>
          </w:p>
        </w:tc>
        <w:tc>
          <w:tcPr>
            <w:tcW w:w="38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B77FF2D" w14:textId="40C15277" w:rsidR="00276E1E" w:rsidRPr="009D243E" w:rsidRDefault="00276E1E" w:rsidP="00DE64EC">
            <w:pPr>
              <w:ind w:left="5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243600">
              <w:rPr>
                <w:rFonts w:eastAsia="Calibri"/>
                <w:color w:val="000000"/>
                <w:sz w:val="18"/>
                <w:szCs w:val="18"/>
              </w:rPr>
              <w:t>POLS</w:t>
            </w:r>
            <w:proofErr w:type="gramStart"/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303  </w:t>
            </w:r>
            <w:r w:rsidRPr="009D243E">
              <w:rPr>
                <w:rFonts w:eastAsia="Calibri"/>
                <w:color w:val="000000"/>
                <w:sz w:val="18"/>
                <w:szCs w:val="18"/>
              </w:rPr>
              <w:t>ADMINISTRATIVE</w:t>
            </w:r>
            <w:proofErr w:type="gramEnd"/>
            <w:r w:rsidRPr="009D243E">
              <w:rPr>
                <w:rFonts w:eastAsia="Calibri"/>
                <w:color w:val="000000"/>
                <w:sz w:val="18"/>
                <w:szCs w:val="18"/>
              </w:rPr>
              <w:t xml:space="preserve"> LAW</w:t>
            </w:r>
          </w:p>
          <w:p w14:paraId="7131769A" w14:textId="75854513" w:rsidR="00276E1E" w:rsidRPr="00243600" w:rsidRDefault="00276E1E" w:rsidP="00243600">
            <w:pPr>
              <w:jc w:val="center"/>
              <w:rPr>
                <w:b/>
                <w:bCs/>
                <w:sz w:val="18"/>
                <w:szCs w:val="18"/>
              </w:rPr>
            </w:pPr>
            <w:r w:rsidRPr="009D243E">
              <w:rPr>
                <w:rFonts w:eastAsia="Calibri"/>
                <w:color w:val="000000"/>
                <w:sz w:val="18"/>
                <w:szCs w:val="18"/>
              </w:rPr>
              <w:t>(SBKY+MLY)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38FCC31" w14:textId="466612E8" w:rsidR="00276E1E" w:rsidRPr="00243600" w:rsidRDefault="00276E1E" w:rsidP="00243600">
            <w:pPr>
              <w:jc w:val="center"/>
              <w:rPr>
                <w:bCs/>
                <w:sz w:val="18"/>
                <w:szCs w:val="18"/>
              </w:rPr>
            </w:pPr>
            <w:r w:rsidRPr="00243600">
              <w:rPr>
                <w:bCs/>
                <w:sz w:val="18"/>
                <w:szCs w:val="18"/>
              </w:rPr>
              <w:t xml:space="preserve">ENG101 </w:t>
            </w:r>
          </w:p>
          <w:p w14:paraId="44FE3C37" w14:textId="437B98F1" w:rsidR="00276E1E" w:rsidRPr="00243600" w:rsidRDefault="00276E1E" w:rsidP="00243600">
            <w:pPr>
              <w:jc w:val="center"/>
              <w:rPr>
                <w:b/>
                <w:sz w:val="18"/>
                <w:szCs w:val="18"/>
              </w:rPr>
            </w:pPr>
            <w:r w:rsidRPr="00243600">
              <w:rPr>
                <w:b/>
                <w:sz w:val="18"/>
                <w:szCs w:val="18"/>
              </w:rPr>
              <w:t>10:30-12:15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57E970A" w14:textId="41D29D28" w:rsidR="00276E1E" w:rsidRPr="00243600" w:rsidRDefault="00276E1E" w:rsidP="00243600">
            <w:pPr>
              <w:ind w:left="5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243600">
              <w:rPr>
                <w:rFonts w:eastAsia="Calibri"/>
                <w:color w:val="000000"/>
                <w:sz w:val="18"/>
                <w:szCs w:val="18"/>
              </w:rPr>
              <w:t>M</w:t>
            </w:r>
            <w:r>
              <w:rPr>
                <w:rFonts w:eastAsia="Calibri"/>
                <w:color w:val="000000"/>
                <w:sz w:val="18"/>
                <w:szCs w:val="18"/>
              </w:rPr>
              <w:t>LY</w:t>
            </w:r>
            <w:r w:rsidRPr="00243600">
              <w:rPr>
                <w:rFonts w:eastAsia="Calibri"/>
                <w:color w:val="000000"/>
                <w:sz w:val="18"/>
                <w:szCs w:val="18"/>
              </w:rPr>
              <w:t>213(E)</w:t>
            </w:r>
          </w:p>
          <w:p w14:paraId="402D8CB9" w14:textId="6374A9CA" w:rsidR="00276E1E" w:rsidRPr="00243600" w:rsidRDefault="00276E1E" w:rsidP="00243600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Publ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 w:rsidRPr="00243600">
              <w:rPr>
                <w:rFonts w:eastAsia="Calibri"/>
                <w:color w:val="000000"/>
                <w:sz w:val="18"/>
                <w:szCs w:val="18"/>
              </w:rPr>
              <w:t>c</w:t>
            </w:r>
            <w:proofErr w:type="spellEnd"/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 F</w:t>
            </w:r>
            <w:r>
              <w:rPr>
                <w:rFonts w:eastAsia="Calibri"/>
                <w:color w:val="000000"/>
                <w:sz w:val="18"/>
                <w:szCs w:val="18"/>
              </w:rPr>
              <w:t>i</w:t>
            </w:r>
            <w:r w:rsidRPr="00243600">
              <w:rPr>
                <w:rFonts w:eastAsia="Calibri"/>
                <w:color w:val="000000"/>
                <w:sz w:val="18"/>
                <w:szCs w:val="18"/>
              </w:rPr>
              <w:t>nance</w:t>
            </w:r>
          </w:p>
        </w:tc>
        <w:tc>
          <w:tcPr>
            <w:tcW w:w="815" w:type="pct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46FAB8A" w14:textId="29136E7F" w:rsidR="00276E1E" w:rsidRPr="00243600" w:rsidRDefault="00276E1E" w:rsidP="00243600">
            <w:pPr>
              <w:jc w:val="center"/>
              <w:rPr>
                <w:bCs/>
                <w:sz w:val="18"/>
                <w:szCs w:val="18"/>
              </w:rPr>
            </w:pPr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POLS322 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Sources</w:t>
            </w:r>
            <w:proofErr w:type="spellEnd"/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Modernity</w:t>
            </w:r>
            <w:proofErr w:type="spellEnd"/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and</w:t>
            </w:r>
            <w:proofErr w:type="spellEnd"/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 Post-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Modernıty</w:t>
            </w:r>
            <w:proofErr w:type="spellEnd"/>
          </w:p>
        </w:tc>
        <w:tc>
          <w:tcPr>
            <w:tcW w:w="384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2AF0A57" w14:textId="665109F3" w:rsidR="00276E1E" w:rsidRPr="00243600" w:rsidRDefault="00276E1E" w:rsidP="00243600">
            <w:pPr>
              <w:jc w:val="center"/>
              <w:rPr>
                <w:bCs/>
                <w:sz w:val="18"/>
                <w:szCs w:val="18"/>
              </w:rPr>
            </w:pPr>
            <w:r w:rsidRPr="00243600">
              <w:rPr>
                <w:bCs/>
                <w:sz w:val="18"/>
                <w:szCs w:val="18"/>
              </w:rPr>
              <w:t xml:space="preserve">POLS103 </w:t>
            </w:r>
            <w:proofErr w:type="spellStart"/>
            <w:r w:rsidRPr="00243600">
              <w:rPr>
                <w:bCs/>
                <w:sz w:val="18"/>
                <w:szCs w:val="18"/>
              </w:rPr>
              <w:t>Administrative</w:t>
            </w:r>
            <w:proofErr w:type="spellEnd"/>
            <w:r w:rsidRPr="0024360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bCs/>
                <w:sz w:val="18"/>
                <w:szCs w:val="18"/>
              </w:rPr>
              <w:t>Science</w:t>
            </w:r>
            <w:proofErr w:type="spellEnd"/>
          </w:p>
        </w:tc>
        <w:tc>
          <w:tcPr>
            <w:tcW w:w="37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8248D44" w14:textId="4DF25AD9" w:rsidR="00276E1E" w:rsidRPr="00243600" w:rsidRDefault="00276E1E" w:rsidP="00243600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>POLS323</w:t>
            </w:r>
            <w:r w:rsidRPr="002436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>Introduction</w:t>
            </w:r>
            <w:proofErr w:type="spellEnd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>to</w:t>
            </w:r>
            <w:proofErr w:type="spellEnd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>Political</w:t>
            </w:r>
            <w:proofErr w:type="spellEnd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>Ideologıes</w:t>
            </w:r>
            <w:proofErr w:type="spellEnd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>In</w:t>
            </w:r>
            <w:proofErr w:type="spellEnd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>Turkey</w:t>
            </w:r>
            <w:proofErr w:type="spellEnd"/>
          </w:p>
        </w:tc>
      </w:tr>
      <w:tr w:rsidR="00276E1E" w:rsidRPr="0046503B" w14:paraId="05E025D9" w14:textId="77777777" w:rsidTr="002238AB">
        <w:trPr>
          <w:trHeight w:hRule="exact" w:val="974"/>
        </w:trPr>
        <w:tc>
          <w:tcPr>
            <w:tcW w:w="45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  <w:hideMark/>
          </w:tcPr>
          <w:p w14:paraId="5462DF2A" w14:textId="77777777" w:rsidR="00276E1E" w:rsidRPr="002C5332" w:rsidRDefault="00276E1E" w:rsidP="00243600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70182AA4" w14:textId="77777777" w:rsidR="00276E1E" w:rsidRPr="002C5332" w:rsidRDefault="00276E1E" w:rsidP="00243600">
            <w:pPr>
              <w:rPr>
                <w:b/>
              </w:rPr>
            </w:pPr>
            <w:r w:rsidRPr="002C5332">
              <w:rPr>
                <w:b/>
              </w:rPr>
              <w:t>Dersin Hocası</w:t>
            </w:r>
          </w:p>
          <w:p w14:paraId="6A28D45B" w14:textId="77777777" w:rsidR="00276E1E" w:rsidRPr="002C5332" w:rsidRDefault="00276E1E" w:rsidP="00243600">
            <w:pPr>
              <w:rPr>
                <w:b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B8CF8F4" w14:textId="630F64C9" w:rsidR="00276E1E" w:rsidRPr="00243600" w:rsidRDefault="00276E1E" w:rsidP="00243600">
            <w:pPr>
              <w:ind w:left="5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Doç. Dr. İrem 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Özgören</w:t>
            </w:r>
            <w:proofErr w:type="spellEnd"/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 Kınlı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B678DC9" w14:textId="24D4464D" w:rsidR="00276E1E" w:rsidRPr="00243600" w:rsidRDefault="00276E1E" w:rsidP="00243600">
            <w:pPr>
              <w:jc w:val="center"/>
              <w:rPr>
                <w:bCs/>
                <w:sz w:val="18"/>
                <w:szCs w:val="18"/>
              </w:rPr>
            </w:pPr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 Doç. Dr. Ahmet 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Barbak</w:t>
            </w:r>
            <w:proofErr w:type="spellEnd"/>
          </w:p>
        </w:tc>
        <w:tc>
          <w:tcPr>
            <w:tcW w:w="43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00B3730" w14:textId="1B6477FA" w:rsidR="00276E1E" w:rsidRPr="00243600" w:rsidRDefault="00276E1E" w:rsidP="00243600">
            <w:pPr>
              <w:jc w:val="center"/>
              <w:rPr>
                <w:bCs/>
                <w:sz w:val="18"/>
                <w:szCs w:val="18"/>
              </w:rPr>
            </w:pPr>
            <w:r w:rsidRPr="00243600">
              <w:rPr>
                <w:rFonts w:eastAsia="Calibri"/>
                <w:sz w:val="18"/>
                <w:szCs w:val="18"/>
              </w:rPr>
              <w:t xml:space="preserve">Dr. </w:t>
            </w:r>
            <w:proofErr w:type="spellStart"/>
            <w:r w:rsidRPr="00243600">
              <w:rPr>
                <w:rFonts w:eastAsia="Calibri"/>
                <w:sz w:val="18"/>
                <w:szCs w:val="18"/>
              </w:rPr>
              <w:t>Öğr</w:t>
            </w:r>
            <w:proofErr w:type="spellEnd"/>
            <w:r w:rsidRPr="00243600">
              <w:rPr>
                <w:rFonts w:eastAsia="Calibri"/>
                <w:sz w:val="18"/>
                <w:szCs w:val="18"/>
              </w:rPr>
              <w:t>. Üyesi Cansu Atıcı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EB732FC" w14:textId="75269C14" w:rsidR="00276E1E" w:rsidRPr="00243600" w:rsidRDefault="00276E1E" w:rsidP="00243600">
            <w:pPr>
              <w:jc w:val="center"/>
              <w:rPr>
                <w:bCs/>
                <w:sz w:val="18"/>
                <w:szCs w:val="18"/>
              </w:rPr>
            </w:pPr>
            <w:r w:rsidRPr="00243600">
              <w:rPr>
                <w:rFonts w:eastAsia="Calibri"/>
                <w:sz w:val="18"/>
                <w:szCs w:val="18"/>
              </w:rPr>
              <w:t>DR. ÖĞR. ÜYESİ CEMAL BAŞAR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546516C" w14:textId="1A02242F" w:rsidR="00276E1E" w:rsidRPr="00243600" w:rsidRDefault="00276E1E" w:rsidP="00243600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43600">
              <w:rPr>
                <w:bCs/>
                <w:sz w:val="18"/>
                <w:szCs w:val="18"/>
              </w:rPr>
              <w:t>Öğr.Gör</w:t>
            </w:r>
            <w:proofErr w:type="spellEnd"/>
            <w:r w:rsidRPr="00243600">
              <w:rPr>
                <w:bCs/>
                <w:sz w:val="18"/>
                <w:szCs w:val="18"/>
              </w:rPr>
              <w:t>. Nihal Toprakçı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52BB4A8" w14:textId="3AB9FE6A" w:rsidR="00276E1E" w:rsidRPr="00243600" w:rsidRDefault="00276E1E" w:rsidP="00243600">
            <w:pPr>
              <w:jc w:val="center"/>
              <w:rPr>
                <w:bCs/>
                <w:sz w:val="18"/>
                <w:szCs w:val="18"/>
              </w:rPr>
            </w:pPr>
            <w:r w:rsidRPr="00054D21">
              <w:rPr>
                <w:rFonts w:eastAsia="Calibri"/>
                <w:color w:val="000000"/>
                <w:sz w:val="20"/>
                <w:szCs w:val="20"/>
              </w:rPr>
              <w:t>Doç. Dr. Alper Doğan</w:t>
            </w: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8BE52F9" w14:textId="7109777D" w:rsidR="00276E1E" w:rsidRPr="00243600" w:rsidRDefault="00276E1E" w:rsidP="00243600">
            <w:pPr>
              <w:jc w:val="center"/>
              <w:rPr>
                <w:bCs/>
                <w:sz w:val="18"/>
                <w:szCs w:val="18"/>
              </w:rPr>
            </w:pPr>
            <w:r w:rsidRPr="00243600">
              <w:rPr>
                <w:bCs/>
                <w:sz w:val="18"/>
                <w:szCs w:val="18"/>
              </w:rPr>
              <w:t>Arş. Gör. Dr. Aytaç Odacılar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9619322" w14:textId="38C4D5C0" w:rsidR="00276E1E" w:rsidRPr="00243600" w:rsidRDefault="00276E1E" w:rsidP="00243600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Dr.Öğr</w:t>
            </w:r>
            <w:proofErr w:type="spellEnd"/>
            <w:r w:rsidRPr="00243600">
              <w:rPr>
                <w:rFonts w:eastAsia="Calibri"/>
                <w:color w:val="000000"/>
                <w:sz w:val="18"/>
                <w:szCs w:val="18"/>
              </w:rPr>
              <w:t>. Üyesi Enes Yalçın</w:t>
            </w:r>
          </w:p>
        </w:tc>
        <w:tc>
          <w:tcPr>
            <w:tcW w:w="377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881C7F0" w14:textId="14857925" w:rsidR="00276E1E" w:rsidRPr="00243600" w:rsidRDefault="00276E1E" w:rsidP="00243600">
            <w:pPr>
              <w:jc w:val="center"/>
              <w:rPr>
                <w:bCs/>
                <w:sz w:val="18"/>
                <w:szCs w:val="18"/>
              </w:rPr>
            </w:pPr>
            <w:r w:rsidRPr="00243600">
              <w:rPr>
                <w:bCs/>
                <w:sz w:val="18"/>
                <w:szCs w:val="18"/>
              </w:rPr>
              <w:t>Arş. Gör. Dr. Aytaç Odacılar</w:t>
            </w:r>
          </w:p>
        </w:tc>
      </w:tr>
      <w:tr w:rsidR="00276E1E" w:rsidRPr="0046503B" w14:paraId="397D2AA0" w14:textId="77777777" w:rsidTr="002238AB">
        <w:trPr>
          <w:trHeight w:hRule="exact" w:val="411"/>
        </w:trPr>
        <w:tc>
          <w:tcPr>
            <w:tcW w:w="45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03189947" w14:textId="77777777" w:rsidR="00276E1E" w:rsidRPr="002C5332" w:rsidRDefault="00276E1E" w:rsidP="00243600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61BCE90C" w14:textId="77777777" w:rsidR="00276E1E" w:rsidRPr="002C5332" w:rsidRDefault="00276E1E" w:rsidP="00243600">
            <w:pPr>
              <w:rPr>
                <w:b/>
              </w:rPr>
            </w:pPr>
            <w:r>
              <w:rPr>
                <w:b/>
              </w:rPr>
              <w:t>Derslik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4EF516D" w14:textId="7248746E" w:rsidR="00276E1E" w:rsidRPr="00243600" w:rsidRDefault="00276E1E" w:rsidP="00CB7F3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F1-0</w:t>
            </w:r>
            <w:r w:rsidR="0075748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7454A4E" w14:textId="43DC379C" w:rsidR="00276E1E" w:rsidRPr="00243600" w:rsidRDefault="009E5F34" w:rsidP="00DE64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ÖDEV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C5347DE" w14:textId="4BDD030B" w:rsidR="00276E1E" w:rsidRPr="00243600" w:rsidRDefault="00276E1E" w:rsidP="002436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F2-02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8404DC1" w14:textId="16406D85" w:rsidR="00276E1E" w:rsidRPr="00243600" w:rsidRDefault="005D4DE4" w:rsidP="002436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E2-06</w:t>
            </w:r>
            <w:r w:rsidR="00DE64EC">
              <w:rPr>
                <w:b/>
                <w:bCs/>
                <w:sz w:val="18"/>
                <w:szCs w:val="18"/>
              </w:rPr>
              <w:t>/E2-07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B6D8C76" w14:textId="314B2F23" w:rsidR="00276E1E" w:rsidRPr="00243600" w:rsidRDefault="009D243E" w:rsidP="002436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F2-03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5F3C087" w14:textId="0D7BF289" w:rsidR="00276E1E" w:rsidRPr="00243600" w:rsidRDefault="00276E1E" w:rsidP="002436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F2-06</w:t>
            </w: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32DC599" w14:textId="5DB3FD2B" w:rsidR="00276E1E" w:rsidRPr="00243600" w:rsidRDefault="00276E1E" w:rsidP="002436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C1-0</w:t>
            </w:r>
            <w:r w:rsidR="0075748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68704B6" w14:textId="5AEBFE6F" w:rsidR="00276E1E" w:rsidRPr="00243600" w:rsidRDefault="00276E1E" w:rsidP="002436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E2-06</w:t>
            </w:r>
          </w:p>
        </w:tc>
        <w:tc>
          <w:tcPr>
            <w:tcW w:w="377" w:type="pct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E024E27" w14:textId="7E1AE90B" w:rsidR="00276E1E" w:rsidRPr="00243600" w:rsidRDefault="00276E1E" w:rsidP="002436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F2-06</w:t>
            </w:r>
          </w:p>
        </w:tc>
      </w:tr>
      <w:tr w:rsidR="00243600" w:rsidRPr="0046503B" w14:paraId="21751723" w14:textId="77777777" w:rsidTr="002238AB">
        <w:trPr>
          <w:trHeight w:hRule="exact" w:val="1140"/>
        </w:trPr>
        <w:tc>
          <w:tcPr>
            <w:tcW w:w="45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1960DDEF" w14:textId="77777777" w:rsidR="00243600" w:rsidRPr="002C5332" w:rsidRDefault="00243600" w:rsidP="00243600">
            <w:pPr>
              <w:spacing w:line="256" w:lineRule="auto"/>
              <w:rPr>
                <w:b/>
              </w:rPr>
            </w:pPr>
            <w:r>
              <w:rPr>
                <w:b/>
              </w:rPr>
              <w:t>11:00/12:3</w:t>
            </w:r>
            <w:r w:rsidRPr="002C5332">
              <w:rPr>
                <w:b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342EE188" w14:textId="77777777" w:rsidR="00243600" w:rsidRPr="002C5332" w:rsidRDefault="00243600" w:rsidP="00243600">
            <w:pPr>
              <w:rPr>
                <w:b/>
              </w:rPr>
            </w:pPr>
            <w:r w:rsidRPr="002C5332">
              <w:rPr>
                <w:b/>
              </w:rPr>
              <w:t>Dersin Adı</w:t>
            </w:r>
          </w:p>
        </w:tc>
        <w:tc>
          <w:tcPr>
            <w:tcW w:w="772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86EFCDA" w14:textId="5D46C739" w:rsidR="00243600" w:rsidRPr="00243600" w:rsidRDefault="00276E1E" w:rsidP="00243600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POLS101 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Political</w:t>
            </w:r>
            <w:proofErr w:type="spellEnd"/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Science</w:t>
            </w:r>
            <w:proofErr w:type="spellEnd"/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 I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49933CD" w14:textId="38E6D528" w:rsidR="00243600" w:rsidRPr="00243600" w:rsidRDefault="00243600" w:rsidP="00243600">
            <w:pPr>
              <w:jc w:val="center"/>
              <w:rPr>
                <w:bCs/>
                <w:sz w:val="18"/>
                <w:szCs w:val="18"/>
              </w:rPr>
            </w:pPr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POLS213 Urban 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Politics</w:t>
            </w:r>
            <w:proofErr w:type="spellEnd"/>
          </w:p>
        </w:tc>
        <w:tc>
          <w:tcPr>
            <w:tcW w:w="38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4E70B31" w14:textId="3DF5408A" w:rsidR="00243600" w:rsidRPr="00243600" w:rsidRDefault="00243600" w:rsidP="00243600">
            <w:pPr>
              <w:jc w:val="center"/>
              <w:rPr>
                <w:bCs/>
                <w:sz w:val="18"/>
                <w:szCs w:val="18"/>
              </w:rPr>
            </w:pPr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POLS419 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Sustainable</w:t>
            </w:r>
            <w:proofErr w:type="spellEnd"/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 Urban Development</w:t>
            </w:r>
          </w:p>
        </w:tc>
        <w:tc>
          <w:tcPr>
            <w:tcW w:w="889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EA52206" w14:textId="4E080919" w:rsidR="00243600" w:rsidRPr="00243600" w:rsidRDefault="00243600" w:rsidP="00243600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243600">
              <w:rPr>
                <w:sz w:val="18"/>
                <w:szCs w:val="18"/>
              </w:rPr>
              <w:t xml:space="preserve">POLS420 Urban </w:t>
            </w:r>
            <w:proofErr w:type="spellStart"/>
            <w:r w:rsidRPr="00243600">
              <w:rPr>
                <w:sz w:val="18"/>
                <w:szCs w:val="18"/>
              </w:rPr>
              <w:t>Regeneration</w:t>
            </w:r>
            <w:proofErr w:type="spellEnd"/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0174E79" w14:textId="733A15EE" w:rsidR="00243600" w:rsidRPr="00243600" w:rsidRDefault="00243600" w:rsidP="00243600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8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92A2909" w14:textId="16682FF1" w:rsidR="00243600" w:rsidRPr="00243600" w:rsidRDefault="001C4D4E" w:rsidP="00243600">
            <w:pPr>
              <w:jc w:val="center"/>
              <w:rPr>
                <w:bCs/>
                <w:sz w:val="18"/>
                <w:szCs w:val="18"/>
              </w:rPr>
            </w:pPr>
            <w:r w:rsidRPr="00243600">
              <w:rPr>
                <w:rFonts w:eastAsia="Calibri"/>
                <w:sz w:val="18"/>
                <w:szCs w:val="18"/>
              </w:rPr>
              <w:t xml:space="preserve">POLS309 </w:t>
            </w:r>
            <w:proofErr w:type="spellStart"/>
            <w:r w:rsidRPr="00243600">
              <w:rPr>
                <w:rFonts w:eastAsia="Calibri"/>
                <w:sz w:val="18"/>
                <w:szCs w:val="18"/>
              </w:rPr>
              <w:t>Analytical</w:t>
            </w:r>
            <w:proofErr w:type="spellEnd"/>
            <w:r w:rsidRPr="0024360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rFonts w:eastAsia="Calibri"/>
                <w:sz w:val="18"/>
                <w:szCs w:val="18"/>
              </w:rPr>
              <w:t>Thinking</w:t>
            </w:r>
            <w:proofErr w:type="spellEnd"/>
            <w:r w:rsidRPr="00243600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rFonts w:eastAsia="Calibri"/>
                <w:sz w:val="18"/>
                <w:szCs w:val="18"/>
              </w:rPr>
              <w:t>and</w:t>
            </w:r>
            <w:proofErr w:type="spellEnd"/>
            <w:r w:rsidRPr="00243600">
              <w:rPr>
                <w:rFonts w:eastAsia="Calibri"/>
                <w:sz w:val="18"/>
                <w:szCs w:val="18"/>
              </w:rPr>
              <w:t xml:space="preserve"> Creative </w:t>
            </w:r>
            <w:proofErr w:type="spellStart"/>
            <w:r w:rsidRPr="00243600">
              <w:rPr>
                <w:rFonts w:eastAsia="Calibri"/>
                <w:sz w:val="18"/>
                <w:szCs w:val="18"/>
              </w:rPr>
              <w:t>Writing</w:t>
            </w:r>
            <w:proofErr w:type="spellEnd"/>
          </w:p>
        </w:tc>
      </w:tr>
      <w:tr w:rsidR="00243600" w:rsidRPr="0046503B" w14:paraId="61AD7271" w14:textId="77777777" w:rsidTr="002238AB">
        <w:trPr>
          <w:trHeight w:hRule="exact" w:val="571"/>
        </w:trPr>
        <w:tc>
          <w:tcPr>
            <w:tcW w:w="45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24055D87" w14:textId="77777777" w:rsidR="00243600" w:rsidRPr="002C5332" w:rsidRDefault="00243600" w:rsidP="00243600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2" w:space="0" w:color="auto"/>
            </w:tcBorders>
            <w:shd w:val="clear" w:color="auto" w:fill="AD0021"/>
          </w:tcPr>
          <w:p w14:paraId="7CE1C647" w14:textId="77777777" w:rsidR="00243600" w:rsidRPr="002C5332" w:rsidRDefault="00243600" w:rsidP="00243600">
            <w:pPr>
              <w:rPr>
                <w:b/>
              </w:rPr>
            </w:pPr>
            <w:r w:rsidRPr="002C5332">
              <w:rPr>
                <w:b/>
              </w:rPr>
              <w:t>Dersin Hocası</w:t>
            </w:r>
          </w:p>
          <w:p w14:paraId="7C808182" w14:textId="77777777" w:rsidR="00243600" w:rsidRPr="002C5332" w:rsidRDefault="00243600" w:rsidP="00243600">
            <w:pPr>
              <w:rPr>
                <w:b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8F551D5" w14:textId="002FE6CD" w:rsidR="00243600" w:rsidRPr="00243600" w:rsidRDefault="00276E1E" w:rsidP="00243600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243600">
              <w:rPr>
                <w:sz w:val="18"/>
                <w:szCs w:val="18"/>
              </w:rPr>
              <w:t>Doç. Dr. Mehtap Söyler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E056FEE" w14:textId="4500DE24" w:rsidR="00243600" w:rsidRPr="00243600" w:rsidRDefault="00243600" w:rsidP="00243600">
            <w:pPr>
              <w:jc w:val="center"/>
              <w:rPr>
                <w:bCs/>
                <w:sz w:val="18"/>
                <w:szCs w:val="18"/>
              </w:rPr>
            </w:pPr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Prof. Dr. Neslihan Demirtaş 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Mılz</w:t>
            </w:r>
            <w:proofErr w:type="spellEnd"/>
          </w:p>
        </w:tc>
        <w:tc>
          <w:tcPr>
            <w:tcW w:w="38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6515117" w14:textId="065F2556" w:rsidR="00243600" w:rsidRPr="00243600" w:rsidRDefault="00243600" w:rsidP="00243600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43600">
              <w:rPr>
                <w:rFonts w:eastAsia="Calibri"/>
                <w:sz w:val="18"/>
                <w:szCs w:val="18"/>
              </w:rPr>
              <w:t>Öğr</w:t>
            </w:r>
            <w:proofErr w:type="spellEnd"/>
            <w:r w:rsidRPr="00243600">
              <w:rPr>
                <w:rFonts w:eastAsia="Calibri"/>
                <w:sz w:val="18"/>
                <w:szCs w:val="18"/>
              </w:rPr>
              <w:t>. Gör. Özge Erbaş</w:t>
            </w:r>
          </w:p>
        </w:tc>
        <w:tc>
          <w:tcPr>
            <w:tcW w:w="889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8A0AABC" w14:textId="6FCD981A" w:rsidR="00243600" w:rsidRPr="00243600" w:rsidRDefault="00243600" w:rsidP="00243600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243600">
              <w:rPr>
                <w:sz w:val="18"/>
                <w:szCs w:val="18"/>
              </w:rPr>
              <w:t>Öğr</w:t>
            </w:r>
            <w:proofErr w:type="spellEnd"/>
            <w:r w:rsidRPr="00243600">
              <w:rPr>
                <w:sz w:val="18"/>
                <w:szCs w:val="18"/>
              </w:rPr>
              <w:t>. Gör. Özge Erbaş</w:t>
            </w: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6C2BDCB" w14:textId="406C04CA" w:rsidR="00243600" w:rsidRPr="00243600" w:rsidRDefault="00243600" w:rsidP="0024360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8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7F80A3C" w14:textId="0B00842A" w:rsidR="00243600" w:rsidRPr="00243600" w:rsidRDefault="001C4D4E" w:rsidP="00243600">
            <w:pPr>
              <w:jc w:val="center"/>
              <w:rPr>
                <w:bCs/>
                <w:sz w:val="18"/>
                <w:szCs w:val="18"/>
              </w:rPr>
            </w:pPr>
            <w:r w:rsidRPr="00243600">
              <w:rPr>
                <w:rFonts w:eastAsia="Calibri"/>
                <w:color w:val="000000"/>
                <w:sz w:val="18"/>
                <w:szCs w:val="18"/>
              </w:rPr>
              <w:t>Doç. Dr. Mehtap Söyler</w:t>
            </w:r>
          </w:p>
        </w:tc>
      </w:tr>
      <w:tr w:rsidR="001C4D4E" w:rsidRPr="0046503B" w14:paraId="102D5971" w14:textId="77777777" w:rsidTr="002238AB">
        <w:trPr>
          <w:trHeight w:hRule="exact" w:val="571"/>
        </w:trPr>
        <w:tc>
          <w:tcPr>
            <w:tcW w:w="45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560C404D" w14:textId="77777777" w:rsidR="001C4D4E" w:rsidRPr="002C5332" w:rsidRDefault="001C4D4E" w:rsidP="001C4D4E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2" w:space="0" w:color="auto"/>
            </w:tcBorders>
            <w:shd w:val="clear" w:color="auto" w:fill="AD0021"/>
          </w:tcPr>
          <w:p w14:paraId="2F0BAF5A" w14:textId="77777777" w:rsidR="001C4D4E" w:rsidRPr="002C5332" w:rsidRDefault="001C4D4E" w:rsidP="001C4D4E">
            <w:pPr>
              <w:rPr>
                <w:b/>
              </w:rPr>
            </w:pPr>
            <w:r>
              <w:rPr>
                <w:b/>
              </w:rPr>
              <w:t>DERSLİK</w:t>
            </w:r>
          </w:p>
        </w:tc>
        <w:tc>
          <w:tcPr>
            <w:tcW w:w="772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E52E051" w14:textId="79510665" w:rsidR="001C4D4E" w:rsidRPr="00243600" w:rsidRDefault="00D649AE" w:rsidP="00CB7F32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F2-06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84AB703" w14:textId="4A23658B" w:rsidR="001C4D4E" w:rsidRPr="00243600" w:rsidRDefault="001C4D4E" w:rsidP="001C4D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E2-06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C746E58" w14:textId="5A551A28" w:rsidR="001C4D4E" w:rsidRPr="00243600" w:rsidRDefault="00577DEC" w:rsidP="001C4D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(ÖDEV)</w:t>
            </w:r>
          </w:p>
        </w:tc>
        <w:tc>
          <w:tcPr>
            <w:tcW w:w="889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9BA2DF7" w14:textId="738A28CE" w:rsidR="001C4D4E" w:rsidRPr="00243600" w:rsidRDefault="00577DEC" w:rsidP="001C4D4E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(ÖDEV)</w:t>
            </w: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6822A49" w14:textId="2A7594BB" w:rsidR="001C4D4E" w:rsidRPr="00243600" w:rsidRDefault="001C4D4E" w:rsidP="001C4D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8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A9CE5EC" w14:textId="0917B99B" w:rsidR="001C4D4E" w:rsidRPr="00243600" w:rsidRDefault="001C4D4E" w:rsidP="001C4D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C1-0</w:t>
            </w:r>
            <w:r w:rsidR="00757483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1C4D4E" w:rsidRPr="0046503B" w14:paraId="12B0953C" w14:textId="77777777" w:rsidTr="002238AB">
        <w:trPr>
          <w:trHeight w:hRule="exact" w:val="1195"/>
        </w:trPr>
        <w:tc>
          <w:tcPr>
            <w:tcW w:w="454" w:type="pct"/>
            <w:vMerge w:val="restart"/>
            <w:tcBorders>
              <w:top w:val="single" w:sz="24" w:space="0" w:color="auto"/>
              <w:left w:val="doub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13215461" w14:textId="77777777" w:rsidR="001C4D4E" w:rsidRDefault="001C4D4E" w:rsidP="001C4D4E">
            <w:pPr>
              <w:rPr>
                <w:b/>
              </w:rPr>
            </w:pPr>
          </w:p>
          <w:p w14:paraId="00AEDBD8" w14:textId="77777777" w:rsidR="001C4D4E" w:rsidRDefault="001C4D4E" w:rsidP="001C4D4E">
            <w:pPr>
              <w:rPr>
                <w:b/>
              </w:rPr>
            </w:pPr>
          </w:p>
          <w:p w14:paraId="4F348F56" w14:textId="77777777" w:rsidR="001C4D4E" w:rsidRDefault="001C4D4E" w:rsidP="001C4D4E">
            <w:pPr>
              <w:rPr>
                <w:b/>
              </w:rPr>
            </w:pPr>
          </w:p>
          <w:p w14:paraId="2E6BB3FB" w14:textId="77777777" w:rsidR="001C4D4E" w:rsidRDefault="001C4D4E" w:rsidP="001C4D4E">
            <w:pPr>
              <w:rPr>
                <w:b/>
              </w:rPr>
            </w:pPr>
          </w:p>
          <w:p w14:paraId="74E46C09" w14:textId="77777777" w:rsidR="001C4D4E" w:rsidRDefault="001C4D4E" w:rsidP="001C4D4E">
            <w:pPr>
              <w:rPr>
                <w:b/>
              </w:rPr>
            </w:pPr>
          </w:p>
          <w:p w14:paraId="7A119CE3" w14:textId="77777777" w:rsidR="001C4D4E" w:rsidRDefault="001C4D4E" w:rsidP="001C4D4E">
            <w:pPr>
              <w:rPr>
                <w:b/>
              </w:rPr>
            </w:pPr>
          </w:p>
          <w:p w14:paraId="10BCA7FB" w14:textId="77777777" w:rsidR="001C4D4E" w:rsidRPr="002C5332" w:rsidRDefault="001C4D4E" w:rsidP="001C4D4E">
            <w:pPr>
              <w:rPr>
                <w:b/>
              </w:rPr>
            </w:pPr>
            <w:r>
              <w:rPr>
                <w:b/>
              </w:rPr>
              <w:t>13:00/14:3</w:t>
            </w:r>
            <w:r w:rsidRPr="002C5332">
              <w:rPr>
                <w:b/>
              </w:rPr>
              <w:t>0</w:t>
            </w:r>
          </w:p>
        </w:tc>
        <w:tc>
          <w:tcPr>
            <w:tcW w:w="485" w:type="pct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3084F0DF" w14:textId="77777777" w:rsidR="001C4D4E" w:rsidRPr="002C5332" w:rsidRDefault="001C4D4E" w:rsidP="001C4D4E">
            <w:pPr>
              <w:rPr>
                <w:b/>
              </w:rPr>
            </w:pPr>
            <w:r w:rsidRPr="002C5332">
              <w:rPr>
                <w:b/>
              </w:rPr>
              <w:t>Dersin Adı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0B8A886" w14:textId="7E170F61" w:rsidR="001C4D4E" w:rsidRPr="00243600" w:rsidRDefault="00276E1E" w:rsidP="001C4D4E">
            <w:pPr>
              <w:jc w:val="center"/>
              <w:rPr>
                <w:bCs/>
                <w:sz w:val="18"/>
                <w:szCs w:val="18"/>
              </w:rPr>
            </w:pPr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POLS201 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History</w:t>
            </w:r>
            <w:proofErr w:type="spellEnd"/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Political</w:t>
            </w:r>
            <w:proofErr w:type="spellEnd"/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Thought</w:t>
            </w:r>
            <w:proofErr w:type="spellEnd"/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 I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4855950" w14:textId="3AA842C0" w:rsidR="001C4D4E" w:rsidRPr="00243600" w:rsidRDefault="001C4D4E" w:rsidP="001C4D4E">
            <w:pPr>
              <w:jc w:val="center"/>
              <w:rPr>
                <w:bCs/>
                <w:sz w:val="18"/>
                <w:szCs w:val="18"/>
              </w:rPr>
            </w:pPr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POLS401 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Social</w:t>
            </w:r>
            <w:proofErr w:type="spellEnd"/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Policy</w:t>
            </w:r>
            <w:proofErr w:type="spellEnd"/>
          </w:p>
        </w:tc>
        <w:tc>
          <w:tcPr>
            <w:tcW w:w="438" w:type="pct"/>
            <w:tcBorders>
              <w:top w:val="single" w:sz="2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hideMark/>
          </w:tcPr>
          <w:p w14:paraId="2AC010C7" w14:textId="3163B36F" w:rsidR="001C4D4E" w:rsidRPr="00243600" w:rsidRDefault="00577DEC" w:rsidP="008B23A7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TDE</w:t>
            </w:r>
            <w:r w:rsidR="008B23A7" w:rsidRPr="00243600">
              <w:rPr>
                <w:bCs/>
                <w:sz w:val="18"/>
                <w:szCs w:val="18"/>
              </w:rPr>
              <w:t>101.2</w:t>
            </w:r>
          </w:p>
          <w:p w14:paraId="3CA3FB78" w14:textId="04E4EEE1" w:rsidR="001C4D4E" w:rsidRPr="00243600" w:rsidRDefault="001C4D4E" w:rsidP="001C4D4E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243600">
              <w:rPr>
                <w:b/>
                <w:bCs/>
                <w:sz w:val="18"/>
                <w:szCs w:val="18"/>
              </w:rPr>
              <w:t>13:30/15:20</w:t>
            </w:r>
          </w:p>
          <w:p w14:paraId="635248F1" w14:textId="77777777" w:rsidR="001C4D4E" w:rsidRPr="00243600" w:rsidRDefault="001C4D4E" w:rsidP="001C4D4E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2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CB659EF" w14:textId="0C11A69D" w:rsidR="001C4D4E" w:rsidRPr="00243600" w:rsidRDefault="001C4D4E" w:rsidP="001C4D4E">
            <w:pPr>
              <w:pStyle w:val="NormalWeb"/>
              <w:spacing w:before="0" w:beforeAutospacing="0" w:after="0" w:afterAutospacing="0" w:line="256" w:lineRule="auto"/>
              <w:jc w:val="center"/>
              <w:rPr>
                <w:sz w:val="18"/>
                <w:szCs w:val="18"/>
              </w:rPr>
            </w:pPr>
            <w:r w:rsidRPr="00243600">
              <w:rPr>
                <w:sz w:val="18"/>
                <w:szCs w:val="18"/>
              </w:rPr>
              <w:t>ATA101.1</w:t>
            </w:r>
          </w:p>
          <w:p w14:paraId="1BE7D3D4" w14:textId="2A438FED" w:rsidR="001C4D4E" w:rsidRPr="00243600" w:rsidRDefault="001C4D4E" w:rsidP="001C4D4E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243600">
              <w:rPr>
                <w:b/>
                <w:bCs/>
                <w:sz w:val="18"/>
                <w:szCs w:val="18"/>
              </w:rPr>
              <w:t>13:30/15:20</w:t>
            </w:r>
          </w:p>
        </w:tc>
        <w:tc>
          <w:tcPr>
            <w:tcW w:w="889" w:type="pct"/>
            <w:gridSpan w:val="2"/>
            <w:tcBorders>
              <w:top w:val="single" w:sz="2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7B625B6" w14:textId="09C6F400" w:rsidR="001C4D4E" w:rsidRPr="00243600" w:rsidRDefault="001C4D4E" w:rsidP="001C4D4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3600">
              <w:rPr>
                <w:rFonts w:ascii="Times New Roman" w:hAnsi="Times New Roman" w:cs="Times New Roman"/>
                <w:bCs/>
                <w:sz w:val="18"/>
                <w:szCs w:val="18"/>
              </w:rPr>
              <w:t>ENG 11</w:t>
            </w:r>
            <w:r w:rsidR="005B4A60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  <w:p w14:paraId="11D18BB7" w14:textId="6346874B" w:rsidR="001C4D4E" w:rsidRPr="00243600" w:rsidRDefault="001C4D4E" w:rsidP="001C4D4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36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13:30-15:15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B11F021" w14:textId="7FFA4BE8" w:rsidR="001C4D4E" w:rsidRPr="00243600" w:rsidRDefault="001C4D4E" w:rsidP="001C4D4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POLS408 </w:t>
            </w:r>
            <w:proofErr w:type="spellStart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>Government-Ngo</w:t>
            </w:r>
            <w:proofErr w:type="spellEnd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>Relations</w:t>
            </w:r>
            <w:proofErr w:type="spellEnd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>and</w:t>
            </w:r>
            <w:proofErr w:type="spellEnd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>Social</w:t>
            </w:r>
            <w:proofErr w:type="spellEnd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>Capıtal</w:t>
            </w:r>
            <w:proofErr w:type="spellEnd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>In</w:t>
            </w:r>
            <w:proofErr w:type="spellEnd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>Turkey</w:t>
            </w:r>
            <w:proofErr w:type="spellEnd"/>
          </w:p>
        </w:tc>
        <w:tc>
          <w:tcPr>
            <w:tcW w:w="40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7958A30" w14:textId="4AB16D69" w:rsidR="001C4D4E" w:rsidRPr="00243600" w:rsidRDefault="001C4D4E" w:rsidP="001C4D4E">
            <w:pPr>
              <w:ind w:left="49"/>
              <w:jc w:val="center"/>
              <w:rPr>
                <w:bCs/>
                <w:sz w:val="18"/>
                <w:szCs w:val="18"/>
                <w:highlight w:val="yellow"/>
              </w:rPr>
            </w:pPr>
            <w:r w:rsidRPr="00243600">
              <w:rPr>
                <w:sz w:val="18"/>
                <w:szCs w:val="18"/>
              </w:rPr>
              <w:t xml:space="preserve">POLS203 </w:t>
            </w:r>
            <w:proofErr w:type="spellStart"/>
            <w:r w:rsidRPr="00243600">
              <w:rPr>
                <w:sz w:val="18"/>
                <w:szCs w:val="18"/>
              </w:rPr>
              <w:t>Local</w:t>
            </w:r>
            <w:proofErr w:type="spellEnd"/>
            <w:r w:rsidRPr="00243600">
              <w:rPr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sz w:val="18"/>
                <w:szCs w:val="18"/>
              </w:rPr>
              <w:t>Governments</w:t>
            </w:r>
            <w:proofErr w:type="spellEnd"/>
          </w:p>
        </w:tc>
        <w:tc>
          <w:tcPr>
            <w:tcW w:w="758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262C872" w14:textId="13E56DBA" w:rsidR="001C4D4E" w:rsidRPr="00243600" w:rsidRDefault="001C4D4E" w:rsidP="001C4D4E">
            <w:pPr>
              <w:ind w:left="95"/>
              <w:jc w:val="center"/>
              <w:rPr>
                <w:sz w:val="18"/>
                <w:szCs w:val="18"/>
              </w:rPr>
            </w:pPr>
          </w:p>
        </w:tc>
      </w:tr>
      <w:tr w:rsidR="008B23A7" w:rsidRPr="0046503B" w14:paraId="11857FC4" w14:textId="77777777" w:rsidTr="002238AB">
        <w:trPr>
          <w:trHeight w:hRule="exact" w:val="949"/>
        </w:trPr>
        <w:tc>
          <w:tcPr>
            <w:tcW w:w="454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  <w:hideMark/>
          </w:tcPr>
          <w:p w14:paraId="1B59CDC8" w14:textId="77777777" w:rsidR="008B23A7" w:rsidRPr="002C5332" w:rsidRDefault="008B23A7" w:rsidP="008B23A7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5F3820DC" w14:textId="77777777" w:rsidR="008B23A7" w:rsidRPr="002C5332" w:rsidRDefault="008B23A7" w:rsidP="008B23A7">
            <w:pPr>
              <w:rPr>
                <w:b/>
              </w:rPr>
            </w:pPr>
            <w:r w:rsidRPr="002C5332">
              <w:rPr>
                <w:b/>
              </w:rPr>
              <w:t>Dersin Hocası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8B5F920" w14:textId="77777777" w:rsidR="008B23A7" w:rsidRPr="00243600" w:rsidRDefault="008B23A7" w:rsidP="008B23A7">
            <w:pPr>
              <w:ind w:left="5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Doç. Dr. </w:t>
            </w:r>
          </w:p>
          <w:p w14:paraId="3BFE7EF7" w14:textId="08231261" w:rsidR="008B23A7" w:rsidRPr="00243600" w:rsidRDefault="008B23A7" w:rsidP="008B23A7">
            <w:pPr>
              <w:jc w:val="center"/>
              <w:rPr>
                <w:bCs/>
                <w:sz w:val="18"/>
                <w:szCs w:val="18"/>
              </w:rPr>
            </w:pPr>
            <w:r w:rsidRPr="00243600">
              <w:rPr>
                <w:rFonts w:eastAsia="Calibri"/>
                <w:color w:val="000000"/>
                <w:sz w:val="18"/>
                <w:szCs w:val="18"/>
              </w:rPr>
              <w:t>Buğra Kalkan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Pr="00243600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7518266" w14:textId="733B2FCC" w:rsidR="008B23A7" w:rsidRPr="00243600" w:rsidRDefault="008B23A7" w:rsidP="008B23A7">
            <w:pPr>
              <w:jc w:val="center"/>
              <w:rPr>
                <w:bCs/>
                <w:sz w:val="18"/>
                <w:szCs w:val="18"/>
              </w:rPr>
            </w:pPr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Öğr</w:t>
            </w:r>
            <w:proofErr w:type="spellEnd"/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. Üyesi Duygu 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Kaşdoğan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4211CCA" w14:textId="7DD1F44F" w:rsidR="008B23A7" w:rsidRPr="00243600" w:rsidRDefault="00577DEC" w:rsidP="008B23A7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577DEC">
              <w:rPr>
                <w:bCs/>
                <w:sz w:val="18"/>
                <w:szCs w:val="18"/>
              </w:rPr>
              <w:t xml:space="preserve">Doç. Dr. Nurhak Cem </w:t>
            </w:r>
            <w:proofErr w:type="spellStart"/>
            <w:r w:rsidRPr="00577DEC">
              <w:rPr>
                <w:bCs/>
                <w:sz w:val="18"/>
                <w:szCs w:val="18"/>
              </w:rPr>
              <w:t>Dedebali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D043ACD" w14:textId="776877EE" w:rsidR="008B23A7" w:rsidRPr="00243600" w:rsidRDefault="008B23A7" w:rsidP="008B23A7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243600">
              <w:rPr>
                <w:bCs/>
                <w:sz w:val="18"/>
                <w:szCs w:val="18"/>
              </w:rPr>
              <w:t>Doç. Dr. Resul Babaoğlu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650A9B6" w14:textId="5AE2CB44" w:rsidR="008B23A7" w:rsidRPr="00243600" w:rsidRDefault="008B23A7" w:rsidP="008B23A7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43600">
              <w:rPr>
                <w:bCs/>
                <w:sz w:val="18"/>
                <w:szCs w:val="18"/>
              </w:rPr>
              <w:t>Öğr.Gör</w:t>
            </w:r>
            <w:proofErr w:type="spellEnd"/>
            <w:r w:rsidRPr="00243600">
              <w:rPr>
                <w:bCs/>
                <w:sz w:val="18"/>
                <w:szCs w:val="18"/>
              </w:rPr>
              <w:t>. Nihal Toprakçı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E093306" w14:textId="2A286454" w:rsidR="008B23A7" w:rsidRPr="00243600" w:rsidRDefault="008B23A7" w:rsidP="008B23A7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243600">
              <w:rPr>
                <w:rFonts w:eastAsia="Calibri"/>
                <w:color w:val="000000"/>
                <w:sz w:val="18"/>
                <w:szCs w:val="18"/>
              </w:rPr>
              <w:t>Dr. Ahmet Süheyl Üçer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F8B596C" w14:textId="4E040074" w:rsidR="008B23A7" w:rsidRPr="00243600" w:rsidRDefault="008B23A7" w:rsidP="008B23A7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proofErr w:type="spellStart"/>
            <w:r w:rsidRPr="00243600">
              <w:rPr>
                <w:sz w:val="18"/>
                <w:szCs w:val="18"/>
              </w:rPr>
              <w:t>Dr.Öğr</w:t>
            </w:r>
            <w:proofErr w:type="spellEnd"/>
            <w:r w:rsidRPr="00243600">
              <w:rPr>
                <w:sz w:val="18"/>
                <w:szCs w:val="18"/>
              </w:rPr>
              <w:t>. Üyesi Enes Yalçın</w:t>
            </w:r>
          </w:p>
        </w:tc>
        <w:tc>
          <w:tcPr>
            <w:tcW w:w="758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FF267CF" w14:textId="19DA95CA" w:rsidR="008B23A7" w:rsidRPr="00243600" w:rsidRDefault="008B23A7" w:rsidP="008B23A7">
            <w:pPr>
              <w:ind w:left="95"/>
              <w:jc w:val="center"/>
              <w:rPr>
                <w:sz w:val="18"/>
                <w:szCs w:val="18"/>
              </w:rPr>
            </w:pPr>
          </w:p>
        </w:tc>
      </w:tr>
      <w:tr w:rsidR="00990CF7" w:rsidRPr="0046503B" w14:paraId="190061C2" w14:textId="77777777" w:rsidTr="002238AB">
        <w:trPr>
          <w:trHeight w:hRule="exact" w:val="544"/>
        </w:trPr>
        <w:tc>
          <w:tcPr>
            <w:tcW w:w="454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</w:tcPr>
          <w:p w14:paraId="49833694" w14:textId="77777777" w:rsidR="00990CF7" w:rsidRPr="002C5332" w:rsidRDefault="00990CF7" w:rsidP="001C4D4E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49D1A455" w14:textId="77777777" w:rsidR="00990CF7" w:rsidRPr="002C5332" w:rsidRDefault="00990CF7" w:rsidP="001C4D4E">
            <w:pPr>
              <w:rPr>
                <w:b/>
              </w:rPr>
            </w:pPr>
            <w:r>
              <w:rPr>
                <w:b/>
              </w:rPr>
              <w:t>DERSLİK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EF79414" w14:textId="55518E99" w:rsidR="00990CF7" w:rsidRPr="00243600" w:rsidRDefault="00990CF7" w:rsidP="00CB7F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F1-0</w:t>
            </w:r>
            <w:r w:rsidR="0075748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A9A1F2F" w14:textId="3A778F3A" w:rsidR="00990CF7" w:rsidRPr="00243600" w:rsidRDefault="00990CF7" w:rsidP="001C4D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E1-0</w:t>
            </w:r>
            <w:r w:rsidR="00DE64EC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38" w:type="pct"/>
            <w:tcBorders>
              <w:top w:val="single" w:sz="4" w:space="0" w:color="auto"/>
              <w:left w:val="double" w:sz="2" w:space="0" w:color="auto"/>
              <w:right w:val="double" w:sz="2" w:space="0" w:color="auto"/>
            </w:tcBorders>
          </w:tcPr>
          <w:p w14:paraId="455847D3" w14:textId="3C71F1B5" w:rsidR="00990CF7" w:rsidRPr="00243600" w:rsidRDefault="00990CF7" w:rsidP="008B23A7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UZEM-01</w:t>
            </w:r>
          </w:p>
        </w:tc>
        <w:tc>
          <w:tcPr>
            <w:tcW w:w="389" w:type="pct"/>
            <w:tcBorders>
              <w:top w:val="single" w:sz="4" w:space="0" w:color="auto"/>
              <w:left w:val="double" w:sz="2" w:space="0" w:color="auto"/>
              <w:right w:val="double" w:sz="2" w:space="0" w:color="auto"/>
            </w:tcBorders>
          </w:tcPr>
          <w:p w14:paraId="55AAFA6E" w14:textId="57C1929E" w:rsidR="00990CF7" w:rsidRPr="00243600" w:rsidRDefault="00D649AE" w:rsidP="00577DEC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E2-06/</w:t>
            </w:r>
            <w:r w:rsidR="00577DEC">
              <w:rPr>
                <w:b/>
                <w:bCs/>
                <w:sz w:val="18"/>
                <w:szCs w:val="18"/>
              </w:rPr>
              <w:t>F2-02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B563C2F" w14:textId="2AAFD632" w:rsidR="00990CF7" w:rsidRPr="00243600" w:rsidRDefault="00577DEC" w:rsidP="005B4A6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E2-06/F2-02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4D952A5" w14:textId="6DA3822D" w:rsidR="00990CF7" w:rsidRPr="00243600" w:rsidRDefault="00990CF7" w:rsidP="001C4D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F2-06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64F91F8" w14:textId="12CD54AF" w:rsidR="00990CF7" w:rsidRPr="00243600" w:rsidRDefault="00990CF7" w:rsidP="001C4D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E1-01</w:t>
            </w:r>
          </w:p>
        </w:tc>
        <w:tc>
          <w:tcPr>
            <w:tcW w:w="758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59FA817" w14:textId="473A123D" w:rsidR="00990CF7" w:rsidRPr="00243600" w:rsidRDefault="00990CF7" w:rsidP="001C4D4E">
            <w:pPr>
              <w:ind w:left="95"/>
              <w:rPr>
                <w:b/>
                <w:sz w:val="18"/>
                <w:szCs w:val="18"/>
              </w:rPr>
            </w:pPr>
          </w:p>
        </w:tc>
      </w:tr>
      <w:tr w:rsidR="00276E1E" w:rsidRPr="0046503B" w14:paraId="58B56192" w14:textId="77777777" w:rsidTr="002238AB">
        <w:trPr>
          <w:trHeight w:hRule="exact" w:val="1086"/>
        </w:trPr>
        <w:tc>
          <w:tcPr>
            <w:tcW w:w="45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433AECEF" w14:textId="77777777" w:rsidR="00276E1E" w:rsidRPr="002C5332" w:rsidRDefault="00276E1E" w:rsidP="001C4D4E">
            <w:pPr>
              <w:spacing w:line="256" w:lineRule="auto"/>
              <w:rPr>
                <w:b/>
              </w:rPr>
            </w:pPr>
            <w:r>
              <w:rPr>
                <w:b/>
              </w:rPr>
              <w:t>14:30/16:0</w:t>
            </w:r>
            <w:r w:rsidRPr="002C5332">
              <w:rPr>
                <w:b/>
              </w:rPr>
              <w:t>0</w:t>
            </w:r>
          </w:p>
          <w:p w14:paraId="46A0714E" w14:textId="77777777" w:rsidR="00276E1E" w:rsidRPr="002C5332" w:rsidRDefault="00276E1E" w:rsidP="001C4D4E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14278712" w14:textId="77777777" w:rsidR="00276E1E" w:rsidRPr="002C5332" w:rsidRDefault="00276E1E" w:rsidP="001C4D4E">
            <w:pPr>
              <w:rPr>
                <w:b/>
              </w:rPr>
            </w:pPr>
            <w:r w:rsidRPr="002C5332">
              <w:rPr>
                <w:b/>
              </w:rPr>
              <w:t>Dersin Adı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514D0B" w14:textId="77777777" w:rsidR="00276E1E" w:rsidRPr="00243600" w:rsidRDefault="00276E1E" w:rsidP="001C4D4E">
            <w:pPr>
              <w:ind w:left="5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243600">
              <w:rPr>
                <w:rFonts w:eastAsia="Calibri"/>
                <w:color w:val="000000"/>
                <w:sz w:val="18"/>
                <w:szCs w:val="18"/>
              </w:rPr>
              <w:t>POLS411</w:t>
            </w:r>
          </w:p>
          <w:p w14:paraId="67465AAE" w14:textId="7BB8863F" w:rsidR="00276E1E" w:rsidRPr="00243600" w:rsidRDefault="00276E1E" w:rsidP="00276E1E">
            <w:pPr>
              <w:ind w:left="53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Introduction</w:t>
            </w:r>
            <w:proofErr w:type="spellEnd"/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to</w:t>
            </w:r>
            <w:proofErr w:type="spellEnd"/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 Urban 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Ethnographies</w:t>
            </w:r>
            <w:proofErr w:type="spellEnd"/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  <w:p w14:paraId="04BF409B" w14:textId="1111B0D0" w:rsidR="00276E1E" w:rsidRPr="00243600" w:rsidRDefault="00276E1E" w:rsidP="001C4D4E">
            <w:pPr>
              <w:ind w:left="5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030704" w14:textId="77777777" w:rsidR="008E32A9" w:rsidRDefault="00276E1E" w:rsidP="001C4D4E">
            <w:pPr>
              <w:jc w:val="center"/>
              <w:rPr>
                <w:bCs/>
                <w:sz w:val="18"/>
                <w:szCs w:val="18"/>
              </w:rPr>
            </w:pPr>
            <w:r w:rsidRPr="00243600">
              <w:rPr>
                <w:bCs/>
                <w:sz w:val="18"/>
                <w:szCs w:val="18"/>
              </w:rPr>
              <w:t>ULI111</w:t>
            </w:r>
          </w:p>
          <w:p w14:paraId="1A0DFBE3" w14:textId="21CB803A" w:rsidR="00276E1E" w:rsidRPr="00243600" w:rsidRDefault="00276E1E" w:rsidP="001C4D4E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43600">
              <w:rPr>
                <w:bCs/>
                <w:sz w:val="18"/>
                <w:szCs w:val="18"/>
              </w:rPr>
              <w:t>Introduction</w:t>
            </w:r>
            <w:proofErr w:type="spellEnd"/>
            <w:r w:rsidRPr="0024360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bCs/>
                <w:sz w:val="18"/>
                <w:szCs w:val="18"/>
              </w:rPr>
              <w:t>to</w:t>
            </w:r>
            <w:proofErr w:type="spellEnd"/>
            <w:r w:rsidRPr="0024360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bCs/>
                <w:sz w:val="18"/>
                <w:szCs w:val="18"/>
              </w:rPr>
              <w:t>History</w:t>
            </w:r>
            <w:proofErr w:type="spellEnd"/>
            <w:r w:rsidRPr="00243600">
              <w:rPr>
                <w:bCs/>
                <w:sz w:val="18"/>
                <w:szCs w:val="18"/>
              </w:rPr>
              <w:t xml:space="preserve"> of </w:t>
            </w:r>
            <w:proofErr w:type="spellStart"/>
            <w:r w:rsidRPr="00243600">
              <w:rPr>
                <w:bCs/>
                <w:sz w:val="18"/>
                <w:szCs w:val="18"/>
              </w:rPr>
              <w:t>Civilization</w:t>
            </w:r>
            <w:proofErr w:type="spellEnd"/>
            <w:r w:rsidRPr="00243600">
              <w:rPr>
                <w:bCs/>
                <w:sz w:val="18"/>
                <w:szCs w:val="18"/>
              </w:rPr>
              <w:t xml:space="preserve"> </w:t>
            </w:r>
            <w:r w:rsidRPr="00243600">
              <w:rPr>
                <w:sz w:val="18"/>
                <w:szCs w:val="18"/>
              </w:rPr>
              <w:t>(</w:t>
            </w:r>
            <w:proofErr w:type="spellStart"/>
            <w:r w:rsidRPr="00243600">
              <w:rPr>
                <w:bCs/>
                <w:sz w:val="18"/>
                <w:szCs w:val="18"/>
              </w:rPr>
              <w:t>Pols</w:t>
            </w:r>
            <w:proofErr w:type="spellEnd"/>
            <w:r w:rsidRPr="00243600">
              <w:rPr>
                <w:bCs/>
                <w:sz w:val="18"/>
                <w:szCs w:val="18"/>
              </w:rPr>
              <w:t xml:space="preserve"> + </w:t>
            </w:r>
            <w:proofErr w:type="spellStart"/>
            <w:r w:rsidRPr="00243600">
              <w:rPr>
                <w:bCs/>
                <w:sz w:val="18"/>
                <w:szCs w:val="18"/>
              </w:rPr>
              <w:t>Bus</w:t>
            </w:r>
            <w:proofErr w:type="spellEnd"/>
            <w:r w:rsidRPr="00243600">
              <w:rPr>
                <w:bCs/>
                <w:sz w:val="18"/>
                <w:szCs w:val="18"/>
              </w:rPr>
              <w:t xml:space="preserve"> + </w:t>
            </w:r>
            <w:proofErr w:type="spellStart"/>
            <w:r w:rsidRPr="00243600">
              <w:rPr>
                <w:bCs/>
                <w:sz w:val="18"/>
                <w:szCs w:val="18"/>
              </w:rPr>
              <w:t>Econ</w:t>
            </w:r>
            <w:proofErr w:type="spellEnd"/>
            <w:r w:rsidRPr="00243600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43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584F52E" w14:textId="08A25893" w:rsidR="00276E1E" w:rsidRPr="00243600" w:rsidRDefault="00276E1E" w:rsidP="001C4D4E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243600">
              <w:rPr>
                <w:bCs/>
                <w:sz w:val="18"/>
                <w:szCs w:val="18"/>
              </w:rPr>
              <w:t>TDE –101.1</w:t>
            </w:r>
          </w:p>
          <w:p w14:paraId="3506BDA5" w14:textId="3C057B0E" w:rsidR="00276E1E" w:rsidRPr="00243600" w:rsidRDefault="00276E1E" w:rsidP="001C4D4E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243600">
              <w:rPr>
                <w:b/>
                <w:bCs/>
                <w:sz w:val="18"/>
                <w:szCs w:val="18"/>
              </w:rPr>
              <w:t>15:30-17:20</w:t>
            </w:r>
          </w:p>
          <w:p w14:paraId="0883D166" w14:textId="77777777" w:rsidR="00276E1E" w:rsidRPr="00243600" w:rsidRDefault="00276E1E" w:rsidP="001C4D4E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905A2E3" w14:textId="67B9CB45" w:rsidR="008B23A7" w:rsidRPr="00243600" w:rsidRDefault="00577DEC" w:rsidP="001C4D4E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ATA</w:t>
            </w:r>
            <w:r w:rsidR="008B23A7" w:rsidRPr="00243600">
              <w:rPr>
                <w:bCs/>
                <w:sz w:val="18"/>
                <w:szCs w:val="18"/>
              </w:rPr>
              <w:t>101.2</w:t>
            </w:r>
          </w:p>
          <w:p w14:paraId="7D788CE7" w14:textId="370B5FDE" w:rsidR="00276E1E" w:rsidRPr="00243600" w:rsidRDefault="00276E1E" w:rsidP="001C4D4E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sz w:val="18"/>
                <w:szCs w:val="18"/>
              </w:rPr>
            </w:pPr>
            <w:r w:rsidRPr="00243600">
              <w:rPr>
                <w:b/>
                <w:sz w:val="18"/>
                <w:szCs w:val="18"/>
              </w:rPr>
              <w:t>15:30/17:20</w:t>
            </w:r>
          </w:p>
        </w:tc>
        <w:tc>
          <w:tcPr>
            <w:tcW w:w="889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2B7A798" w14:textId="37C0FDD1" w:rsidR="00276E1E" w:rsidRPr="00243600" w:rsidRDefault="00276E1E" w:rsidP="001C4D4E">
            <w:pPr>
              <w:ind w:left="5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243600">
              <w:rPr>
                <w:rFonts w:eastAsia="Calibri"/>
                <w:color w:val="000000"/>
                <w:sz w:val="18"/>
                <w:szCs w:val="18"/>
              </w:rPr>
              <w:t>POLS301</w:t>
            </w:r>
          </w:p>
          <w:p w14:paraId="05F8D063" w14:textId="03C20C9A" w:rsidR="00276E1E" w:rsidRPr="00243600" w:rsidRDefault="00276E1E" w:rsidP="001C4D4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>Public</w:t>
            </w:r>
            <w:proofErr w:type="spellEnd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>Policy</w:t>
            </w:r>
            <w:proofErr w:type="spellEnd"/>
          </w:p>
        </w:tc>
        <w:tc>
          <w:tcPr>
            <w:tcW w:w="40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22990B0" w14:textId="4F42A707" w:rsidR="00276E1E" w:rsidRPr="00243600" w:rsidRDefault="00276E1E" w:rsidP="001C4D4E">
            <w:pPr>
              <w:jc w:val="center"/>
              <w:rPr>
                <w:bCs/>
                <w:sz w:val="18"/>
                <w:szCs w:val="18"/>
              </w:rPr>
            </w:pPr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POLS321 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Civil</w:t>
            </w:r>
            <w:proofErr w:type="spellEnd"/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Law</w:t>
            </w:r>
            <w:proofErr w:type="spellEnd"/>
          </w:p>
        </w:tc>
        <w:tc>
          <w:tcPr>
            <w:tcW w:w="40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B6B80B8" w14:textId="3FACA4FE" w:rsidR="00276E1E" w:rsidRPr="00243600" w:rsidRDefault="00276E1E" w:rsidP="001C4D4E">
            <w:pPr>
              <w:jc w:val="center"/>
              <w:rPr>
                <w:bCs/>
                <w:sz w:val="18"/>
                <w:szCs w:val="18"/>
              </w:rPr>
            </w:pPr>
            <w:r w:rsidRPr="00243600">
              <w:rPr>
                <w:sz w:val="18"/>
                <w:szCs w:val="18"/>
              </w:rPr>
              <w:t xml:space="preserve">POLS324 </w:t>
            </w:r>
            <w:proofErr w:type="spellStart"/>
            <w:r w:rsidRPr="00243600">
              <w:rPr>
                <w:sz w:val="18"/>
                <w:szCs w:val="18"/>
              </w:rPr>
              <w:t>Political</w:t>
            </w:r>
            <w:proofErr w:type="spellEnd"/>
            <w:r w:rsidRPr="00243600">
              <w:rPr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sz w:val="18"/>
                <w:szCs w:val="18"/>
              </w:rPr>
              <w:t>Theory</w:t>
            </w:r>
            <w:proofErr w:type="spellEnd"/>
          </w:p>
        </w:tc>
        <w:tc>
          <w:tcPr>
            <w:tcW w:w="758" w:type="pct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0635CAE5" w14:textId="5B0F8967" w:rsidR="00276E1E" w:rsidRPr="00243600" w:rsidRDefault="00276E1E" w:rsidP="001C4D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B23A7" w:rsidRPr="0046503B" w14:paraId="361F41DC" w14:textId="77777777" w:rsidTr="002238AB">
        <w:trPr>
          <w:trHeight w:hRule="exact" w:val="968"/>
        </w:trPr>
        <w:tc>
          <w:tcPr>
            <w:tcW w:w="45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416D0896" w14:textId="77777777" w:rsidR="008B23A7" w:rsidRPr="002C5332" w:rsidRDefault="008B23A7" w:rsidP="008B23A7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0EEF4793" w14:textId="77777777" w:rsidR="008B23A7" w:rsidRPr="002C5332" w:rsidRDefault="008B23A7" w:rsidP="008B23A7">
            <w:pPr>
              <w:rPr>
                <w:b/>
              </w:rPr>
            </w:pPr>
            <w:r w:rsidRPr="002C5332">
              <w:rPr>
                <w:b/>
              </w:rPr>
              <w:t>Dersin Hocası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D5571B" w14:textId="77777777" w:rsidR="008B23A7" w:rsidRPr="00243600" w:rsidRDefault="008B23A7" w:rsidP="008B23A7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Dr.Öğr</w:t>
            </w:r>
            <w:proofErr w:type="spellEnd"/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. Üyesi Duygu 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Kaşdoğan</w:t>
            </w:r>
            <w:proofErr w:type="spellEnd"/>
          </w:p>
        </w:tc>
        <w:tc>
          <w:tcPr>
            <w:tcW w:w="38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C1CFAD" w14:textId="15F47A13" w:rsidR="008B23A7" w:rsidRPr="00243600" w:rsidRDefault="008B23A7" w:rsidP="008B23A7">
            <w:pPr>
              <w:jc w:val="center"/>
              <w:rPr>
                <w:b/>
                <w:bCs/>
                <w:sz w:val="18"/>
                <w:szCs w:val="18"/>
              </w:rPr>
            </w:pPr>
            <w:r w:rsidRPr="00243600">
              <w:rPr>
                <w:bCs/>
                <w:sz w:val="18"/>
                <w:szCs w:val="18"/>
              </w:rPr>
              <w:t>Dr. Semi Ertan</w:t>
            </w:r>
          </w:p>
        </w:tc>
        <w:tc>
          <w:tcPr>
            <w:tcW w:w="43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F9EAC88" w14:textId="17DDD4B3" w:rsidR="008B23A7" w:rsidRPr="00243600" w:rsidRDefault="008B23A7" w:rsidP="008B23A7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243600">
              <w:rPr>
                <w:bCs/>
                <w:sz w:val="18"/>
                <w:szCs w:val="18"/>
              </w:rPr>
              <w:t xml:space="preserve">Doç. Dr. Nurhak Cem </w:t>
            </w:r>
            <w:proofErr w:type="spellStart"/>
            <w:r w:rsidRPr="00243600">
              <w:rPr>
                <w:bCs/>
                <w:sz w:val="18"/>
                <w:szCs w:val="18"/>
              </w:rPr>
              <w:t>Dedebali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3DC2F67" w14:textId="34301697" w:rsidR="008B23A7" w:rsidRPr="00243600" w:rsidRDefault="00577DEC" w:rsidP="008B23A7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577DEC">
              <w:rPr>
                <w:bCs/>
                <w:sz w:val="18"/>
                <w:szCs w:val="18"/>
              </w:rPr>
              <w:t>Doç. Dr. Resul Babaoğlu</w:t>
            </w:r>
          </w:p>
        </w:tc>
        <w:tc>
          <w:tcPr>
            <w:tcW w:w="889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1136780" w14:textId="566D213E" w:rsidR="008B23A7" w:rsidRPr="00243600" w:rsidRDefault="008B23A7" w:rsidP="008B23A7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360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Doç. Dr. Ahmet </w:t>
            </w:r>
            <w:proofErr w:type="spellStart"/>
            <w:r w:rsidRPr="00243600">
              <w:rPr>
                <w:rFonts w:ascii="Times New Roman" w:hAnsi="Times New Roman" w:cs="Times New Roman"/>
                <w:bCs/>
                <w:sz w:val="18"/>
                <w:szCs w:val="18"/>
              </w:rPr>
              <w:t>Barbak</w:t>
            </w:r>
            <w:proofErr w:type="spellEnd"/>
          </w:p>
          <w:p w14:paraId="30764E40" w14:textId="77777777" w:rsidR="008B23A7" w:rsidRPr="00243600" w:rsidRDefault="008B23A7" w:rsidP="008B23A7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5A4C24B" w14:textId="77777777" w:rsidR="008B23A7" w:rsidRPr="00243600" w:rsidRDefault="008B23A7" w:rsidP="008B23A7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4376136" w14:textId="69AAD1C9" w:rsidR="008B23A7" w:rsidRPr="00243600" w:rsidRDefault="008B23A7" w:rsidP="008B23A7">
            <w:pPr>
              <w:jc w:val="center"/>
              <w:rPr>
                <w:b/>
                <w:bCs/>
                <w:sz w:val="18"/>
                <w:szCs w:val="18"/>
              </w:rPr>
            </w:pPr>
            <w:r w:rsidRPr="00243600">
              <w:rPr>
                <w:bCs/>
                <w:sz w:val="18"/>
                <w:szCs w:val="18"/>
              </w:rPr>
              <w:t xml:space="preserve"> </w:t>
            </w:r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 Dr. 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Öğr</w:t>
            </w:r>
            <w:proofErr w:type="spellEnd"/>
            <w:r w:rsidRPr="00243600">
              <w:rPr>
                <w:rFonts w:eastAsia="Calibri"/>
                <w:color w:val="000000"/>
                <w:sz w:val="18"/>
                <w:szCs w:val="18"/>
              </w:rPr>
              <w:t>. Üyesi Cansu Atıcı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6BF5FEF" w14:textId="50E16096" w:rsidR="008B23A7" w:rsidRPr="00243600" w:rsidRDefault="008B23A7" w:rsidP="008B23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Arş. Gör. Dr. Aytaç Odacılar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46D00A12" w14:textId="77777777" w:rsidR="008B23A7" w:rsidRPr="00243600" w:rsidRDefault="008B23A7" w:rsidP="008B23A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90CF7" w:rsidRPr="0046503B" w14:paraId="6A083DA5" w14:textId="77777777" w:rsidTr="001711B4">
        <w:trPr>
          <w:trHeight w:hRule="exact" w:val="511"/>
        </w:trPr>
        <w:tc>
          <w:tcPr>
            <w:tcW w:w="45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682E6F49" w14:textId="77777777" w:rsidR="00990CF7" w:rsidRPr="002C5332" w:rsidRDefault="00990CF7" w:rsidP="001C4D4E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58701F9B" w14:textId="77777777" w:rsidR="00990CF7" w:rsidRPr="002C5332" w:rsidRDefault="00990CF7" w:rsidP="001C4D4E">
            <w:pPr>
              <w:rPr>
                <w:b/>
              </w:rPr>
            </w:pPr>
            <w:r w:rsidRPr="004D7B11">
              <w:rPr>
                <w:b/>
              </w:rPr>
              <w:t>DERSLİK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55A588" w14:textId="5AA87804" w:rsidR="00990CF7" w:rsidRPr="00243600" w:rsidRDefault="00BD6A7C" w:rsidP="001C4D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ÖDEV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796036" w14:textId="335B079E" w:rsidR="00990CF7" w:rsidRPr="00243600" w:rsidRDefault="00785986" w:rsidP="001C4D4E">
            <w:pPr>
              <w:jc w:val="center"/>
              <w:rPr>
                <w:b/>
                <w:bCs/>
                <w:sz w:val="18"/>
                <w:szCs w:val="18"/>
              </w:rPr>
            </w:pPr>
            <w:r w:rsidRPr="00785986">
              <w:rPr>
                <w:b/>
                <w:bCs/>
                <w:color w:val="000000" w:themeColor="text1"/>
                <w:sz w:val="18"/>
                <w:szCs w:val="18"/>
              </w:rPr>
              <w:t>E1-03</w:t>
            </w:r>
            <w:r w:rsidR="00D649AE" w:rsidRPr="00785986">
              <w:rPr>
                <w:b/>
                <w:bCs/>
                <w:color w:val="000000" w:themeColor="text1"/>
                <w:sz w:val="18"/>
                <w:szCs w:val="18"/>
              </w:rPr>
              <w:t>/F2-02/</w:t>
            </w:r>
            <w:r w:rsidR="00990CF7" w:rsidRPr="00785986">
              <w:rPr>
                <w:b/>
                <w:bCs/>
                <w:color w:val="000000" w:themeColor="text1"/>
                <w:sz w:val="18"/>
                <w:szCs w:val="18"/>
              </w:rPr>
              <w:t>F1-0</w:t>
            </w:r>
            <w:r w:rsidRPr="00785986">
              <w:rPr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double" w:sz="2" w:space="0" w:color="auto"/>
              <w:right w:val="double" w:sz="2" w:space="0" w:color="auto"/>
            </w:tcBorders>
          </w:tcPr>
          <w:p w14:paraId="0FA8AA9D" w14:textId="5491046B" w:rsidR="00990CF7" w:rsidRPr="00243600" w:rsidRDefault="00577DEC" w:rsidP="001C4D4E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577DEC">
              <w:rPr>
                <w:b/>
                <w:bCs/>
                <w:sz w:val="18"/>
                <w:szCs w:val="18"/>
              </w:rPr>
              <w:t>E2-06, F2-02</w:t>
            </w:r>
          </w:p>
        </w:tc>
        <w:tc>
          <w:tcPr>
            <w:tcW w:w="389" w:type="pct"/>
            <w:tcBorders>
              <w:top w:val="single" w:sz="4" w:space="0" w:color="auto"/>
              <w:left w:val="double" w:sz="2" w:space="0" w:color="auto"/>
              <w:right w:val="double" w:sz="2" w:space="0" w:color="auto"/>
            </w:tcBorders>
          </w:tcPr>
          <w:p w14:paraId="2B6CEED4" w14:textId="78A980AF" w:rsidR="00990CF7" w:rsidRPr="00243600" w:rsidRDefault="00990CF7" w:rsidP="001C4D4E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UZEM-01</w:t>
            </w:r>
          </w:p>
        </w:tc>
        <w:tc>
          <w:tcPr>
            <w:tcW w:w="889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D13147C" w14:textId="0A041AF3" w:rsidR="00990CF7" w:rsidRPr="00243600" w:rsidRDefault="009D243E" w:rsidP="001C4D4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F1-05/E2-07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8640E96" w14:textId="3C148A8E" w:rsidR="00990CF7" w:rsidRPr="00243600" w:rsidRDefault="009D243E" w:rsidP="001C4D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E2-06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F3A8A5E" w14:textId="7E55BBAA" w:rsidR="00990CF7" w:rsidRPr="00243600" w:rsidRDefault="009D243E" w:rsidP="001C4D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F1-04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63DB2ADD" w14:textId="77777777" w:rsidR="00990CF7" w:rsidRPr="00243600" w:rsidRDefault="00990CF7" w:rsidP="001C4D4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C4D4E" w:rsidRPr="0046503B" w14:paraId="4A524561" w14:textId="77777777" w:rsidTr="002238AB">
        <w:trPr>
          <w:trHeight w:hRule="exact" w:val="627"/>
        </w:trPr>
        <w:tc>
          <w:tcPr>
            <w:tcW w:w="454" w:type="pct"/>
            <w:vMerge w:val="restart"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55A9BEAC" w14:textId="77777777" w:rsidR="001C4D4E" w:rsidRDefault="001C4D4E" w:rsidP="001C4D4E">
            <w:pPr>
              <w:spacing w:line="256" w:lineRule="auto"/>
              <w:rPr>
                <w:b/>
              </w:rPr>
            </w:pPr>
            <w:r>
              <w:rPr>
                <w:b/>
              </w:rPr>
              <w:t>16:00/17:30</w:t>
            </w: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6C04C14C" w14:textId="77777777" w:rsidR="001C4D4E" w:rsidRPr="002C5332" w:rsidRDefault="001C4D4E" w:rsidP="001C4D4E">
            <w:pPr>
              <w:rPr>
                <w:b/>
              </w:rPr>
            </w:pPr>
            <w:r w:rsidRPr="002C5332">
              <w:rPr>
                <w:b/>
              </w:rPr>
              <w:t>Dersin Adı</w:t>
            </w:r>
          </w:p>
        </w:tc>
        <w:tc>
          <w:tcPr>
            <w:tcW w:w="772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1F4DBF6" w14:textId="77777777" w:rsidR="001C4D4E" w:rsidRPr="00243600" w:rsidRDefault="001C4D4E" w:rsidP="001C4D4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9A72E15" w14:textId="77777777" w:rsidR="001C4D4E" w:rsidRPr="00243600" w:rsidRDefault="001C4D4E" w:rsidP="001C4D4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89B2CB1" w14:textId="44C278CD" w:rsidR="001C4D4E" w:rsidRPr="00243600" w:rsidRDefault="001C4D4E" w:rsidP="001C4D4E">
            <w:pPr>
              <w:jc w:val="center"/>
              <w:rPr>
                <w:bCs/>
                <w:sz w:val="18"/>
                <w:szCs w:val="18"/>
              </w:rPr>
            </w:pPr>
            <w:r w:rsidRPr="00243600">
              <w:rPr>
                <w:bCs/>
                <w:sz w:val="18"/>
                <w:szCs w:val="18"/>
              </w:rPr>
              <w:t>POLS307</w:t>
            </w:r>
          </w:p>
          <w:p w14:paraId="540E655B" w14:textId="7729EAB6" w:rsidR="001C4D4E" w:rsidRPr="00243600" w:rsidRDefault="001C4D4E" w:rsidP="001C4D4E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43600">
              <w:rPr>
                <w:bCs/>
                <w:sz w:val="18"/>
                <w:szCs w:val="18"/>
              </w:rPr>
              <w:t>Political</w:t>
            </w:r>
            <w:proofErr w:type="spellEnd"/>
            <w:r w:rsidRPr="0024360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bCs/>
                <w:sz w:val="18"/>
                <w:szCs w:val="18"/>
              </w:rPr>
              <w:t>Parties</w:t>
            </w:r>
            <w:proofErr w:type="spellEnd"/>
          </w:p>
          <w:p w14:paraId="2EF99CB2" w14:textId="130B565B" w:rsidR="001C4D4E" w:rsidRPr="00243600" w:rsidRDefault="001C4D4E" w:rsidP="001C4D4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A1C2F35" w14:textId="0CF2584C" w:rsidR="001C4D4E" w:rsidRPr="00243600" w:rsidRDefault="001C4D4E" w:rsidP="001C4D4E">
            <w:pPr>
              <w:ind w:left="49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243600">
              <w:rPr>
                <w:rFonts w:eastAsia="Calibri"/>
                <w:sz w:val="18"/>
                <w:szCs w:val="18"/>
              </w:rPr>
              <w:t xml:space="preserve">POLS425 Urban </w:t>
            </w:r>
            <w:proofErr w:type="spellStart"/>
            <w:r w:rsidRPr="00243600">
              <w:rPr>
                <w:rFonts w:eastAsia="Calibri"/>
                <w:sz w:val="18"/>
                <w:szCs w:val="18"/>
              </w:rPr>
              <w:t>Sociology</w:t>
            </w:r>
            <w:proofErr w:type="spellEnd"/>
          </w:p>
        </w:tc>
        <w:tc>
          <w:tcPr>
            <w:tcW w:w="44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1F50E26" w14:textId="568C0BAF" w:rsidR="001C4D4E" w:rsidRPr="00243600" w:rsidRDefault="001C4D4E" w:rsidP="001C4D4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POLS207 </w:t>
            </w:r>
            <w:proofErr w:type="spellStart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>Research</w:t>
            </w:r>
            <w:proofErr w:type="spellEnd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>Methods</w:t>
            </w:r>
            <w:proofErr w:type="spellEnd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>Social</w:t>
            </w:r>
            <w:proofErr w:type="spellEnd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>Sciences</w:t>
            </w:r>
            <w:proofErr w:type="spellEnd"/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70F1F29" w14:textId="77777777" w:rsidR="001C4D4E" w:rsidRPr="00243600" w:rsidRDefault="001C4D4E" w:rsidP="001C4D4E">
            <w:pPr>
              <w:ind w:left="49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243600">
              <w:rPr>
                <w:rFonts w:eastAsia="Calibri"/>
                <w:color w:val="000000"/>
                <w:sz w:val="18"/>
                <w:szCs w:val="18"/>
              </w:rPr>
              <w:t>ECON101</w:t>
            </w:r>
          </w:p>
          <w:p w14:paraId="6A2B0B1C" w14:textId="77777777" w:rsidR="001C4D4E" w:rsidRPr="00243600" w:rsidRDefault="001C4D4E" w:rsidP="001C4D4E">
            <w:pPr>
              <w:ind w:left="49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Introduction</w:t>
            </w:r>
            <w:proofErr w:type="spellEnd"/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to</w:t>
            </w:r>
            <w:proofErr w:type="spellEnd"/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Economics</w:t>
            </w:r>
            <w:proofErr w:type="spellEnd"/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 I</w:t>
            </w:r>
          </w:p>
          <w:p w14:paraId="7BA341AF" w14:textId="0AE9E98D" w:rsidR="001C4D4E" w:rsidRPr="00243600" w:rsidRDefault="001C4D4E" w:rsidP="001C4D4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8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510A336" w14:textId="644B5EA2" w:rsidR="001C4D4E" w:rsidRPr="00243600" w:rsidRDefault="001C4D4E" w:rsidP="001C4D4E">
            <w:pPr>
              <w:ind w:left="49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C4D4E" w:rsidRPr="0046503B" w14:paraId="18A40625" w14:textId="77777777" w:rsidTr="002238AB">
        <w:trPr>
          <w:trHeight w:hRule="exact" w:val="596"/>
        </w:trPr>
        <w:tc>
          <w:tcPr>
            <w:tcW w:w="45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513C7041" w14:textId="77777777" w:rsidR="001C4D4E" w:rsidRDefault="001C4D4E" w:rsidP="001C4D4E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16AB5B89" w14:textId="77777777" w:rsidR="001C4D4E" w:rsidRPr="002C5332" w:rsidRDefault="001C4D4E" w:rsidP="001C4D4E">
            <w:pPr>
              <w:rPr>
                <w:b/>
              </w:rPr>
            </w:pPr>
            <w:r w:rsidRPr="002C5332">
              <w:rPr>
                <w:b/>
              </w:rPr>
              <w:t>Dersin Hocası</w:t>
            </w:r>
          </w:p>
        </w:tc>
        <w:tc>
          <w:tcPr>
            <w:tcW w:w="772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B5325A7" w14:textId="0928FA4C" w:rsidR="001C4D4E" w:rsidRPr="00243600" w:rsidRDefault="001C4D4E" w:rsidP="001C4D4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4CAC74C" w14:textId="0530EF44" w:rsidR="001C4D4E" w:rsidRPr="00243600" w:rsidRDefault="001C4D4E" w:rsidP="001C4D4E">
            <w:pPr>
              <w:jc w:val="center"/>
              <w:rPr>
                <w:b/>
                <w:bCs/>
                <w:sz w:val="18"/>
                <w:szCs w:val="18"/>
              </w:rPr>
            </w:pPr>
            <w:r w:rsidRPr="00243600">
              <w:rPr>
                <w:sz w:val="18"/>
                <w:szCs w:val="18"/>
              </w:rPr>
              <w:t xml:space="preserve">Doç. Dr. </w:t>
            </w:r>
            <w:r w:rsidRPr="00243600">
              <w:rPr>
                <w:bCs/>
                <w:sz w:val="18"/>
                <w:szCs w:val="18"/>
              </w:rPr>
              <w:t>Gül Arıkan Akdağ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8F0F17E" w14:textId="77777777" w:rsidR="001C4D4E" w:rsidRPr="00243600" w:rsidRDefault="001C4D4E" w:rsidP="001C4D4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>Dr.Öğr</w:t>
            </w:r>
            <w:proofErr w:type="spellEnd"/>
            <w:r w:rsidRPr="00243600">
              <w:rPr>
                <w:rFonts w:ascii="Times New Roman" w:eastAsia="Calibri" w:hAnsi="Times New Roman" w:cs="Times New Roman"/>
                <w:sz w:val="18"/>
                <w:szCs w:val="18"/>
              </w:rPr>
              <w:t>. Üyesi Enes Yalçın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24C5652" w14:textId="716A131F" w:rsidR="001C4D4E" w:rsidRPr="00243600" w:rsidRDefault="001C4D4E" w:rsidP="001C4D4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3600">
              <w:rPr>
                <w:rFonts w:ascii="Times New Roman" w:hAnsi="Times New Roman" w:cs="Times New Roman"/>
                <w:sz w:val="18"/>
                <w:szCs w:val="18"/>
              </w:rPr>
              <w:t>Doç. Dr. Gül Arıkan Akdağ</w:t>
            </w: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5986BF7" w14:textId="232228E3" w:rsidR="001C4D4E" w:rsidRPr="00243600" w:rsidRDefault="001C4D4E" w:rsidP="001C4D4E">
            <w:pPr>
              <w:jc w:val="center"/>
              <w:rPr>
                <w:bCs/>
                <w:sz w:val="18"/>
                <w:szCs w:val="18"/>
              </w:rPr>
            </w:pPr>
            <w:r w:rsidRPr="00243600">
              <w:rPr>
                <w:rFonts w:eastAsia="Calibri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243600">
              <w:rPr>
                <w:rFonts w:eastAsia="Calibri"/>
                <w:color w:val="000000"/>
                <w:sz w:val="18"/>
                <w:szCs w:val="18"/>
              </w:rPr>
              <w:t>Öğr</w:t>
            </w:r>
            <w:proofErr w:type="spellEnd"/>
            <w:r w:rsidRPr="00243600">
              <w:rPr>
                <w:rFonts w:eastAsia="Calibri"/>
                <w:color w:val="000000"/>
                <w:sz w:val="18"/>
                <w:szCs w:val="18"/>
              </w:rPr>
              <w:t>. Üyesi Mehmet Karakaya</w:t>
            </w:r>
          </w:p>
        </w:tc>
        <w:tc>
          <w:tcPr>
            <w:tcW w:w="758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372DD63" w14:textId="280A0302" w:rsidR="001C4D4E" w:rsidRPr="00243600" w:rsidRDefault="001C4D4E" w:rsidP="001C4D4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C4D4E" w:rsidRPr="0046503B" w14:paraId="427433AF" w14:textId="77777777" w:rsidTr="002238AB">
        <w:trPr>
          <w:trHeight w:hRule="exact" w:val="476"/>
        </w:trPr>
        <w:tc>
          <w:tcPr>
            <w:tcW w:w="45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678C7190" w14:textId="77777777" w:rsidR="001C4D4E" w:rsidRDefault="001C4D4E" w:rsidP="001C4D4E">
            <w:pPr>
              <w:spacing w:line="256" w:lineRule="auto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11ED7D07" w14:textId="77777777" w:rsidR="001C4D4E" w:rsidRPr="002C5332" w:rsidRDefault="001C4D4E" w:rsidP="001C4D4E">
            <w:pPr>
              <w:rPr>
                <w:b/>
              </w:rPr>
            </w:pPr>
            <w:r>
              <w:rPr>
                <w:b/>
              </w:rPr>
              <w:t>DERSLİK</w:t>
            </w:r>
          </w:p>
        </w:tc>
        <w:tc>
          <w:tcPr>
            <w:tcW w:w="772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72F60C3" w14:textId="3E54CA97" w:rsidR="001C4D4E" w:rsidRPr="00A80902" w:rsidRDefault="001C4D4E" w:rsidP="001C4D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F9FF06E" w14:textId="00FCF6F9" w:rsidR="001C4D4E" w:rsidRPr="00A80902" w:rsidRDefault="001C4D4E" w:rsidP="001C4D4E">
            <w:pPr>
              <w:jc w:val="center"/>
              <w:rPr>
                <w:b/>
                <w:sz w:val="18"/>
                <w:szCs w:val="18"/>
              </w:rPr>
            </w:pPr>
            <w:r w:rsidRPr="00A80902">
              <w:rPr>
                <w:b/>
                <w:sz w:val="18"/>
                <w:szCs w:val="18"/>
              </w:rPr>
              <w:t>F2-04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552549E" w14:textId="0F96BB4F" w:rsidR="001C4D4E" w:rsidRPr="00243600" w:rsidRDefault="001C4D4E" w:rsidP="001C4D4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F1-04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5D792C4" w14:textId="208D2CCC" w:rsidR="001C4D4E" w:rsidRPr="00243600" w:rsidRDefault="001C4D4E" w:rsidP="001C4D4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F2-06</w:t>
            </w: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A2624C6" w14:textId="61007165" w:rsidR="001C4D4E" w:rsidRPr="00243600" w:rsidRDefault="005B4A60" w:rsidP="001C4D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F1-0</w:t>
            </w:r>
            <w:r w:rsidR="00757483">
              <w:rPr>
                <w:b/>
                <w:bCs/>
                <w:sz w:val="18"/>
                <w:szCs w:val="18"/>
              </w:rPr>
              <w:t>5</w:t>
            </w:r>
            <w:r w:rsidR="00D649AE"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E</w:t>
            </w:r>
            <w:r w:rsidR="00757483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-</w:t>
            </w:r>
            <w:r w:rsidR="009D243E">
              <w:rPr>
                <w:b/>
                <w:bCs/>
                <w:sz w:val="18"/>
                <w:szCs w:val="18"/>
              </w:rPr>
              <w:t>0</w:t>
            </w:r>
            <w:r w:rsidR="00757483">
              <w:rPr>
                <w:b/>
                <w:bCs/>
                <w:sz w:val="18"/>
                <w:szCs w:val="18"/>
              </w:rPr>
              <w:t>3</w:t>
            </w:r>
            <w:r w:rsidR="00D649AE">
              <w:rPr>
                <w:b/>
                <w:bCs/>
                <w:sz w:val="18"/>
                <w:szCs w:val="18"/>
              </w:rPr>
              <w:t>/F2-02/</w:t>
            </w:r>
            <w:r>
              <w:rPr>
                <w:b/>
                <w:bCs/>
                <w:sz w:val="18"/>
                <w:szCs w:val="18"/>
              </w:rPr>
              <w:t>E1-01</w:t>
            </w:r>
          </w:p>
        </w:tc>
        <w:tc>
          <w:tcPr>
            <w:tcW w:w="758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45D82EA" w14:textId="7E801542" w:rsidR="001C4D4E" w:rsidRPr="00243600" w:rsidRDefault="001C4D4E" w:rsidP="001C4D4E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7B63D491" w14:textId="0F7D0F45" w:rsidR="00012A23" w:rsidRPr="002C5332" w:rsidRDefault="00012A23" w:rsidP="001711B4">
      <w:bookmarkStart w:id="0" w:name="_GoBack"/>
      <w:bookmarkEnd w:id="0"/>
    </w:p>
    <w:sectPr w:rsidR="00012A23" w:rsidRPr="002C5332" w:rsidSect="00A83731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1AAFD" w14:textId="77777777" w:rsidR="00324D7B" w:rsidRDefault="00324D7B">
      <w:r>
        <w:separator/>
      </w:r>
    </w:p>
  </w:endnote>
  <w:endnote w:type="continuationSeparator" w:id="0">
    <w:p w14:paraId="59F8C340" w14:textId="77777777" w:rsidR="00324D7B" w:rsidRDefault="0032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5339"/>
      <w:gridCol w:w="5407"/>
      <w:gridCol w:w="4474"/>
    </w:tblGrid>
    <w:tr w:rsidR="00224FD7" w14:paraId="332061CA" w14:textId="77777777" w:rsidTr="00A83731">
      <w:trPr>
        <w:trHeight w:val="340"/>
        <w:jc w:val="center"/>
      </w:trPr>
      <w:tc>
        <w:tcPr>
          <w:tcW w:w="5348" w:type="dxa"/>
          <w:tcBorders>
            <w:bottom w:val="single" w:sz="12" w:space="0" w:color="auto"/>
          </w:tcBorders>
          <w:vAlign w:val="center"/>
        </w:tcPr>
        <w:p w14:paraId="203ED860" w14:textId="77777777" w:rsidR="00224FD7" w:rsidRPr="00F91F41" w:rsidRDefault="00C62AD8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HAZIRLAYAN</w:t>
          </w:r>
        </w:p>
      </w:tc>
      <w:tc>
        <w:tcPr>
          <w:tcW w:w="5418" w:type="dxa"/>
          <w:tcBorders>
            <w:bottom w:val="single" w:sz="12" w:space="0" w:color="auto"/>
          </w:tcBorders>
          <w:vAlign w:val="center"/>
        </w:tcPr>
        <w:p w14:paraId="25FF8F8D" w14:textId="77777777" w:rsidR="00224FD7" w:rsidRPr="00C62AD8" w:rsidRDefault="00C62AD8" w:rsidP="00325D62">
          <w:pPr>
            <w:pStyle w:val="AltBilgi"/>
            <w:jc w:val="center"/>
            <w:rPr>
              <w:b/>
              <w:sz w:val="20"/>
              <w:szCs w:val="20"/>
            </w:rPr>
          </w:pPr>
          <w:r w:rsidRPr="00C62AD8">
            <w:rPr>
              <w:b/>
              <w:sz w:val="20"/>
              <w:szCs w:val="20"/>
            </w:rPr>
            <w:t>KONTROL EDEN</w:t>
          </w:r>
        </w:p>
      </w:tc>
      <w:tc>
        <w:tcPr>
          <w:tcW w:w="4482" w:type="dxa"/>
          <w:tcBorders>
            <w:bottom w:val="single" w:sz="12" w:space="0" w:color="auto"/>
          </w:tcBorders>
          <w:vAlign w:val="center"/>
        </w:tcPr>
        <w:p w14:paraId="5832E24C" w14:textId="77777777" w:rsidR="00224FD7" w:rsidRPr="005F006B" w:rsidRDefault="00C62AD8" w:rsidP="00325D62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ONAYLAYAN</w:t>
          </w:r>
        </w:p>
      </w:tc>
    </w:tr>
    <w:tr w:rsidR="00C62AD8" w14:paraId="6381F160" w14:textId="77777777" w:rsidTr="00A83731">
      <w:trPr>
        <w:trHeight w:val="162"/>
        <w:jc w:val="center"/>
      </w:trPr>
      <w:tc>
        <w:tcPr>
          <w:tcW w:w="5348" w:type="dxa"/>
          <w:tcBorders>
            <w:bottom w:val="nil"/>
          </w:tcBorders>
          <w:vAlign w:val="center"/>
        </w:tcPr>
        <w:p w14:paraId="7C545699" w14:textId="77777777" w:rsidR="00C62AD8" w:rsidRPr="00F91F41" w:rsidRDefault="006A0067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bookmarkStart w:id="1" w:name="eimzalidir"/>
          <w:bookmarkEnd w:id="1"/>
          <w:r>
            <w:rPr>
              <w:b/>
              <w:noProof/>
              <w:sz w:val="20"/>
              <w:szCs w:val="20"/>
            </w:rPr>
            <w:drawing>
              <wp:inline distT="0" distB="0" distL="0" distR="0" wp14:anchorId="0FF656D4" wp14:editId="786DC553">
                <wp:extent cx="652210" cy="160935"/>
                <wp:effectExtent l="0" t="0" r="0" b="0"/>
                <wp:docPr id="3" name="Picture 3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8" w:type="dxa"/>
          <w:tcBorders>
            <w:bottom w:val="nil"/>
          </w:tcBorders>
          <w:vAlign w:val="center"/>
        </w:tcPr>
        <w:p w14:paraId="4A8B3214" w14:textId="77777777" w:rsidR="00C62AD8" w:rsidRDefault="00B909D0" w:rsidP="00325D62">
          <w:pPr>
            <w:pStyle w:val="AltBilgi"/>
            <w:jc w:val="center"/>
            <w:rPr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2637F7D7" wp14:editId="4C2BC228">
                <wp:extent cx="652210" cy="160935"/>
                <wp:effectExtent l="0" t="0" r="0" b="0"/>
                <wp:docPr id="6" name="Picture 6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2" w:type="dxa"/>
          <w:tcBorders>
            <w:bottom w:val="nil"/>
          </w:tcBorders>
          <w:vAlign w:val="center"/>
        </w:tcPr>
        <w:p w14:paraId="590D04E7" w14:textId="77777777" w:rsidR="00C62AD8" w:rsidRPr="005F006B" w:rsidRDefault="00B909D0" w:rsidP="00325D62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45C44435" wp14:editId="157990A1">
                <wp:extent cx="652210" cy="160935"/>
                <wp:effectExtent l="0" t="0" r="0" b="0"/>
                <wp:docPr id="7" name="Picture 7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62AD8" w14:paraId="33FD546D" w14:textId="77777777" w:rsidTr="00A83731">
      <w:trPr>
        <w:trHeight w:val="454"/>
        <w:jc w:val="center"/>
      </w:trPr>
      <w:tc>
        <w:tcPr>
          <w:tcW w:w="5348" w:type="dxa"/>
          <w:tcBorders>
            <w:top w:val="nil"/>
          </w:tcBorders>
          <w:vAlign w:val="center"/>
        </w:tcPr>
        <w:p w14:paraId="0B15D974" w14:textId="77777777" w:rsidR="00B909D0" w:rsidRPr="00F07298" w:rsidRDefault="00F07298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  <w:r w:rsidRPr="00F07298">
            <w:rPr>
              <w:sz w:val="16"/>
              <w:szCs w:val="16"/>
            </w:rPr>
            <w:t>Fatma Palabıyık</w:t>
          </w:r>
        </w:p>
        <w:p w14:paraId="6043E7FE" w14:textId="77777777" w:rsidR="00F07298" w:rsidRPr="00B909D0" w:rsidRDefault="00F07298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  <w:r w:rsidRPr="00F07298">
            <w:rPr>
              <w:sz w:val="16"/>
              <w:szCs w:val="16"/>
            </w:rPr>
            <w:t>İktisadi ve İdari Bilimler Fakültesi Fakülte Sekreteri</w:t>
          </w:r>
        </w:p>
        <w:p w14:paraId="2827E599" w14:textId="77777777" w:rsidR="00B909D0" w:rsidRPr="00B909D0" w:rsidRDefault="00B909D0" w:rsidP="00F07298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rPr>
              <w:sz w:val="16"/>
              <w:szCs w:val="16"/>
            </w:rPr>
          </w:pPr>
        </w:p>
      </w:tc>
      <w:tc>
        <w:tcPr>
          <w:tcW w:w="5418" w:type="dxa"/>
          <w:tcBorders>
            <w:top w:val="nil"/>
          </w:tcBorders>
          <w:vAlign w:val="center"/>
        </w:tcPr>
        <w:p w14:paraId="1D9FEEC2" w14:textId="77777777" w:rsidR="00C62AD8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Uğur Kılıç</w:t>
          </w:r>
        </w:p>
        <w:p w14:paraId="1B974998" w14:textId="77777777" w:rsidR="00B909D0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Endüstri Mühendisi</w:t>
          </w:r>
        </w:p>
        <w:p w14:paraId="15EEF9C7" w14:textId="77777777" w:rsidR="00B909D0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SGDB Kalite Birim Sorumlusu</w:t>
          </w:r>
        </w:p>
        <w:p w14:paraId="0BF10B8E" w14:textId="77777777" w:rsidR="00B909D0" w:rsidRP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</w:tc>
      <w:tc>
        <w:tcPr>
          <w:tcW w:w="4482" w:type="dxa"/>
          <w:tcBorders>
            <w:top w:val="nil"/>
          </w:tcBorders>
          <w:vAlign w:val="center"/>
        </w:tcPr>
        <w:p w14:paraId="39550C45" w14:textId="77777777" w:rsidR="00C62AD8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Prof. Dr. Serhat </w:t>
          </w:r>
          <w:proofErr w:type="spellStart"/>
          <w:r>
            <w:rPr>
              <w:sz w:val="16"/>
              <w:szCs w:val="16"/>
            </w:rPr>
            <w:t>Burmaoğlu</w:t>
          </w:r>
          <w:proofErr w:type="spellEnd"/>
        </w:p>
        <w:p w14:paraId="0EC48A10" w14:textId="77777777" w:rsidR="00B909D0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İktisadi ve İdari Bilimler Fakültesi Dekan V.</w:t>
          </w:r>
        </w:p>
        <w:p w14:paraId="24F136DF" w14:textId="77777777" w:rsid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  <w:p w14:paraId="54D2BF2F" w14:textId="77777777" w:rsidR="00B909D0" w:rsidRP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</w:tc>
    </w:tr>
  </w:tbl>
  <w:p w14:paraId="189CB816" w14:textId="77777777" w:rsidR="00224FD7" w:rsidRDefault="00224FD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FA4AC" w14:textId="77777777" w:rsidR="00324D7B" w:rsidRDefault="00324D7B">
      <w:r>
        <w:separator/>
      </w:r>
    </w:p>
  </w:footnote>
  <w:footnote w:type="continuationSeparator" w:id="0">
    <w:p w14:paraId="56ADC34F" w14:textId="77777777" w:rsidR="00324D7B" w:rsidRDefault="00324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="00F91F41" w:rsidRPr="006A0EAB" w14:paraId="7F70BFEB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51B6471" w14:textId="77777777" w:rsidR="00F91F41" w:rsidRPr="00C032A6" w:rsidRDefault="00F91F41" w:rsidP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 wp14:anchorId="2F37A95C" wp14:editId="05690604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6E91AB8" w14:textId="77777777"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07B2CC41" w14:textId="77777777"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7152910F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0793D62D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14:paraId="4D8C3B36" w14:textId="77777777" w:rsidR="00F91F41" w:rsidRPr="006A0EAB" w:rsidRDefault="00F07298" w:rsidP="00F07298">
          <w:pPr>
            <w:pStyle w:val="GvdeMetni"/>
            <w:spacing w:after="0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                                                      İktisadi ve İdari Bilimler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7C86FAB" w14:textId="77777777"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91887E5" wp14:editId="2D2217C3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36503B7B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37FA18B" w14:textId="77777777"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2651F0B" w14:textId="77777777" w:rsidR="00F91F41" w:rsidRPr="00F02236" w:rsidRDefault="00F91F41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C64E920" w14:textId="77777777" w:rsidR="00F91F41" w:rsidRPr="00F07298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F07298">
            <w:rPr>
              <w:rFonts w:ascii="Times New Roman" w:hAnsi="Times New Roman"/>
              <w:b/>
            </w:rPr>
            <w:t xml:space="preserve">Dok. No: </w:t>
          </w:r>
          <w:r w:rsidR="00F07298" w:rsidRPr="00F07298">
            <w:rPr>
              <w:rFonts w:ascii="Times New Roman" w:hAnsi="Times New Roman"/>
            </w:rPr>
            <w:t>FR/643/13</w:t>
          </w:r>
        </w:p>
      </w:tc>
    </w:tr>
    <w:tr w:rsidR="00F91F41" w:rsidRPr="006A0EAB" w14:paraId="4A8EB90D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F06A2C5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7C9F252C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61FF60" w14:textId="77777777" w:rsidR="00F91F41" w:rsidRPr="00F07298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F07298">
            <w:rPr>
              <w:rFonts w:ascii="Times New Roman" w:hAnsi="Times New Roman"/>
              <w:b/>
            </w:rPr>
            <w:t xml:space="preserve">İlk Yayın Tar.: </w:t>
          </w:r>
          <w:r w:rsidR="00F07298" w:rsidRPr="00F07298">
            <w:rPr>
              <w:rFonts w:ascii="Times New Roman" w:hAnsi="Times New Roman"/>
            </w:rPr>
            <w:t>28.5.2020</w:t>
          </w:r>
        </w:p>
      </w:tc>
    </w:tr>
    <w:tr w:rsidR="00F91F41" w:rsidRPr="006A0EAB" w14:paraId="4DF8E4B5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05E03E2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11C7ED5D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E9D0B7" w14:textId="77777777" w:rsidR="00F91F41" w:rsidRPr="00F07298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F07298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F07298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F07298" w:rsidRPr="00F07298">
            <w:rPr>
              <w:rFonts w:ascii="Times New Roman" w:hAnsi="Times New Roman"/>
            </w:rPr>
            <w:t>00/...</w:t>
          </w:r>
        </w:p>
      </w:tc>
    </w:tr>
    <w:tr w:rsidR="00F91F41" w:rsidRPr="006A0EAB" w14:paraId="0297CC7F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06AC0A1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7A6CC843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4BA222" w14:textId="21525156" w:rsidR="00F91F41" w:rsidRPr="00F07298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F07298">
            <w:rPr>
              <w:rFonts w:ascii="Times New Roman" w:hAnsi="Times New Roman"/>
              <w:b/>
            </w:rPr>
            <w:t xml:space="preserve">Sayfa </w:t>
          </w:r>
          <w:r w:rsidRPr="00F07298">
            <w:rPr>
              <w:rFonts w:ascii="Times New Roman" w:hAnsi="Times New Roman"/>
              <w:b/>
            </w:rPr>
            <w:fldChar w:fldCharType="begin"/>
          </w:r>
          <w:r w:rsidRPr="00F07298">
            <w:rPr>
              <w:rFonts w:ascii="Times New Roman" w:hAnsi="Times New Roman"/>
              <w:b/>
            </w:rPr>
            <w:instrText xml:space="preserve"> PAGE </w:instrText>
          </w:r>
          <w:r w:rsidRPr="00F07298">
            <w:rPr>
              <w:rFonts w:ascii="Times New Roman" w:hAnsi="Times New Roman"/>
              <w:b/>
            </w:rPr>
            <w:fldChar w:fldCharType="separate"/>
          </w:r>
          <w:r w:rsidR="00BD6A7C">
            <w:rPr>
              <w:rFonts w:ascii="Times New Roman" w:hAnsi="Times New Roman"/>
              <w:b/>
              <w:noProof/>
            </w:rPr>
            <w:t>3</w:t>
          </w:r>
          <w:r w:rsidRPr="00F07298">
            <w:rPr>
              <w:rFonts w:ascii="Times New Roman" w:hAnsi="Times New Roman"/>
              <w:b/>
            </w:rPr>
            <w:fldChar w:fldCharType="end"/>
          </w:r>
          <w:r w:rsidRPr="00F07298">
            <w:rPr>
              <w:rFonts w:ascii="Times New Roman" w:hAnsi="Times New Roman"/>
              <w:b/>
            </w:rPr>
            <w:t xml:space="preserve"> / </w:t>
          </w:r>
          <w:r w:rsidRPr="00F07298">
            <w:rPr>
              <w:rFonts w:ascii="Times New Roman" w:hAnsi="Times New Roman"/>
              <w:b/>
            </w:rPr>
            <w:fldChar w:fldCharType="begin"/>
          </w:r>
          <w:r w:rsidRPr="00F07298">
            <w:rPr>
              <w:rFonts w:ascii="Times New Roman" w:hAnsi="Times New Roman"/>
              <w:b/>
            </w:rPr>
            <w:instrText xml:space="preserve"> NUMPAGES </w:instrText>
          </w:r>
          <w:r w:rsidRPr="00F07298">
            <w:rPr>
              <w:rFonts w:ascii="Times New Roman" w:hAnsi="Times New Roman"/>
              <w:b/>
            </w:rPr>
            <w:fldChar w:fldCharType="separate"/>
          </w:r>
          <w:r w:rsidR="00BD6A7C">
            <w:rPr>
              <w:rFonts w:ascii="Times New Roman" w:hAnsi="Times New Roman"/>
              <w:b/>
              <w:noProof/>
            </w:rPr>
            <w:t>4</w:t>
          </w:r>
          <w:r w:rsidRPr="00F07298">
            <w:rPr>
              <w:rFonts w:ascii="Times New Roman" w:hAnsi="Times New Roman"/>
              <w:b/>
            </w:rPr>
            <w:fldChar w:fldCharType="end"/>
          </w:r>
        </w:p>
      </w:tc>
    </w:tr>
  </w:tbl>
  <w:p w14:paraId="148CC4F5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C87"/>
    <w:rsid w:val="0000610C"/>
    <w:rsid w:val="0000760F"/>
    <w:rsid w:val="00012A23"/>
    <w:rsid w:val="00023633"/>
    <w:rsid w:val="000300DC"/>
    <w:rsid w:val="000412C1"/>
    <w:rsid w:val="000414F1"/>
    <w:rsid w:val="00053E2F"/>
    <w:rsid w:val="00060910"/>
    <w:rsid w:val="00060A31"/>
    <w:rsid w:val="00063FC3"/>
    <w:rsid w:val="0006410D"/>
    <w:rsid w:val="000722EA"/>
    <w:rsid w:val="000779DF"/>
    <w:rsid w:val="00081558"/>
    <w:rsid w:val="00082BAD"/>
    <w:rsid w:val="00083A7F"/>
    <w:rsid w:val="000846C4"/>
    <w:rsid w:val="00085C1F"/>
    <w:rsid w:val="0008769F"/>
    <w:rsid w:val="0009420B"/>
    <w:rsid w:val="00095C5A"/>
    <w:rsid w:val="000A610B"/>
    <w:rsid w:val="000B1401"/>
    <w:rsid w:val="000B29FC"/>
    <w:rsid w:val="000B4D00"/>
    <w:rsid w:val="000B7ECF"/>
    <w:rsid w:val="000C593B"/>
    <w:rsid w:val="000C7889"/>
    <w:rsid w:val="000C79B1"/>
    <w:rsid w:val="000C79E8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2E97"/>
    <w:rsid w:val="00107975"/>
    <w:rsid w:val="00107EC7"/>
    <w:rsid w:val="001151AF"/>
    <w:rsid w:val="00121C85"/>
    <w:rsid w:val="00125BF0"/>
    <w:rsid w:val="001316C6"/>
    <w:rsid w:val="001326F8"/>
    <w:rsid w:val="00134C6B"/>
    <w:rsid w:val="0013693D"/>
    <w:rsid w:val="001428B1"/>
    <w:rsid w:val="00144C8F"/>
    <w:rsid w:val="0014700C"/>
    <w:rsid w:val="0016116B"/>
    <w:rsid w:val="0016136F"/>
    <w:rsid w:val="001711B4"/>
    <w:rsid w:val="0017239E"/>
    <w:rsid w:val="001764FD"/>
    <w:rsid w:val="00183531"/>
    <w:rsid w:val="001842F2"/>
    <w:rsid w:val="001854A1"/>
    <w:rsid w:val="00186E3E"/>
    <w:rsid w:val="00187BC9"/>
    <w:rsid w:val="00191CBC"/>
    <w:rsid w:val="0019371C"/>
    <w:rsid w:val="0019438A"/>
    <w:rsid w:val="001A24D5"/>
    <w:rsid w:val="001A513D"/>
    <w:rsid w:val="001B0ADF"/>
    <w:rsid w:val="001B0D6C"/>
    <w:rsid w:val="001B1E47"/>
    <w:rsid w:val="001B4140"/>
    <w:rsid w:val="001B565D"/>
    <w:rsid w:val="001C4693"/>
    <w:rsid w:val="001C4D4E"/>
    <w:rsid w:val="001D59C1"/>
    <w:rsid w:val="001E56BC"/>
    <w:rsid w:val="001E6D6A"/>
    <w:rsid w:val="001E7AC7"/>
    <w:rsid w:val="001F0907"/>
    <w:rsid w:val="001F4EA2"/>
    <w:rsid w:val="001F7031"/>
    <w:rsid w:val="00202B4C"/>
    <w:rsid w:val="00202F66"/>
    <w:rsid w:val="002122B5"/>
    <w:rsid w:val="002165DA"/>
    <w:rsid w:val="002238AB"/>
    <w:rsid w:val="00224FD7"/>
    <w:rsid w:val="0022675E"/>
    <w:rsid w:val="00235BFE"/>
    <w:rsid w:val="00237835"/>
    <w:rsid w:val="00241AD7"/>
    <w:rsid w:val="00243600"/>
    <w:rsid w:val="002535FA"/>
    <w:rsid w:val="00260278"/>
    <w:rsid w:val="00275506"/>
    <w:rsid w:val="00276455"/>
    <w:rsid w:val="00276E1E"/>
    <w:rsid w:val="00285AD3"/>
    <w:rsid w:val="00291330"/>
    <w:rsid w:val="002A26C7"/>
    <w:rsid w:val="002B01C0"/>
    <w:rsid w:val="002B272D"/>
    <w:rsid w:val="002B7DA2"/>
    <w:rsid w:val="002C4304"/>
    <w:rsid w:val="002C5332"/>
    <w:rsid w:val="002C65FE"/>
    <w:rsid w:val="002E1317"/>
    <w:rsid w:val="002F1C2F"/>
    <w:rsid w:val="002F2926"/>
    <w:rsid w:val="002F6E5F"/>
    <w:rsid w:val="002F76C1"/>
    <w:rsid w:val="00303458"/>
    <w:rsid w:val="0030397E"/>
    <w:rsid w:val="00321E70"/>
    <w:rsid w:val="00324D7B"/>
    <w:rsid w:val="00325329"/>
    <w:rsid w:val="00325D62"/>
    <w:rsid w:val="00344D22"/>
    <w:rsid w:val="003472FD"/>
    <w:rsid w:val="003600DB"/>
    <w:rsid w:val="00361C85"/>
    <w:rsid w:val="00374CA0"/>
    <w:rsid w:val="00376816"/>
    <w:rsid w:val="0037716E"/>
    <w:rsid w:val="00384AAB"/>
    <w:rsid w:val="00384FB9"/>
    <w:rsid w:val="003909AB"/>
    <w:rsid w:val="00394650"/>
    <w:rsid w:val="003974FE"/>
    <w:rsid w:val="003B0A2C"/>
    <w:rsid w:val="003C0C1E"/>
    <w:rsid w:val="003D1271"/>
    <w:rsid w:val="003D7740"/>
    <w:rsid w:val="003E1085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35567"/>
    <w:rsid w:val="004422F3"/>
    <w:rsid w:val="0045319F"/>
    <w:rsid w:val="00456295"/>
    <w:rsid w:val="0045716E"/>
    <w:rsid w:val="00457EEE"/>
    <w:rsid w:val="00463120"/>
    <w:rsid w:val="0046503B"/>
    <w:rsid w:val="0048451A"/>
    <w:rsid w:val="00492056"/>
    <w:rsid w:val="004921DE"/>
    <w:rsid w:val="004937DF"/>
    <w:rsid w:val="00494C39"/>
    <w:rsid w:val="00496D8B"/>
    <w:rsid w:val="004A53A7"/>
    <w:rsid w:val="004A5CE8"/>
    <w:rsid w:val="004A5FD8"/>
    <w:rsid w:val="004B12DA"/>
    <w:rsid w:val="004B2851"/>
    <w:rsid w:val="004B5C60"/>
    <w:rsid w:val="004D59B1"/>
    <w:rsid w:val="004D6682"/>
    <w:rsid w:val="004D7B11"/>
    <w:rsid w:val="004E65BC"/>
    <w:rsid w:val="004F131F"/>
    <w:rsid w:val="00501991"/>
    <w:rsid w:val="0050417B"/>
    <w:rsid w:val="00510DE4"/>
    <w:rsid w:val="00525D79"/>
    <w:rsid w:val="00532278"/>
    <w:rsid w:val="00533A92"/>
    <w:rsid w:val="00540626"/>
    <w:rsid w:val="00545D00"/>
    <w:rsid w:val="0055708E"/>
    <w:rsid w:val="00557B49"/>
    <w:rsid w:val="00562931"/>
    <w:rsid w:val="005658CC"/>
    <w:rsid w:val="00574F09"/>
    <w:rsid w:val="00577DEC"/>
    <w:rsid w:val="00582A3A"/>
    <w:rsid w:val="0058733F"/>
    <w:rsid w:val="0059594B"/>
    <w:rsid w:val="00596834"/>
    <w:rsid w:val="005A2505"/>
    <w:rsid w:val="005A2DA1"/>
    <w:rsid w:val="005B1E50"/>
    <w:rsid w:val="005B33F4"/>
    <w:rsid w:val="005B38BA"/>
    <w:rsid w:val="005B4A60"/>
    <w:rsid w:val="005B4F45"/>
    <w:rsid w:val="005C1F15"/>
    <w:rsid w:val="005D4DE4"/>
    <w:rsid w:val="005E3186"/>
    <w:rsid w:val="005F006B"/>
    <w:rsid w:val="005F54B2"/>
    <w:rsid w:val="005F6305"/>
    <w:rsid w:val="005F71F1"/>
    <w:rsid w:val="00605E05"/>
    <w:rsid w:val="00614381"/>
    <w:rsid w:val="00614806"/>
    <w:rsid w:val="00614BA2"/>
    <w:rsid w:val="006169D1"/>
    <w:rsid w:val="00621EFE"/>
    <w:rsid w:val="00625987"/>
    <w:rsid w:val="0064234B"/>
    <w:rsid w:val="00646149"/>
    <w:rsid w:val="00655901"/>
    <w:rsid w:val="00663645"/>
    <w:rsid w:val="006659B9"/>
    <w:rsid w:val="006710A6"/>
    <w:rsid w:val="006747F6"/>
    <w:rsid w:val="00677150"/>
    <w:rsid w:val="0068089C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C3F9E"/>
    <w:rsid w:val="006D0ED8"/>
    <w:rsid w:val="006D4483"/>
    <w:rsid w:val="006E0054"/>
    <w:rsid w:val="006E32AF"/>
    <w:rsid w:val="006F3202"/>
    <w:rsid w:val="006F39C8"/>
    <w:rsid w:val="00700FE3"/>
    <w:rsid w:val="0071481F"/>
    <w:rsid w:val="007179A3"/>
    <w:rsid w:val="00722079"/>
    <w:rsid w:val="00724C7B"/>
    <w:rsid w:val="007275CE"/>
    <w:rsid w:val="00731146"/>
    <w:rsid w:val="00731C41"/>
    <w:rsid w:val="00734BE0"/>
    <w:rsid w:val="0074267C"/>
    <w:rsid w:val="00743DC3"/>
    <w:rsid w:val="00750D43"/>
    <w:rsid w:val="00753F03"/>
    <w:rsid w:val="00757483"/>
    <w:rsid w:val="00760DB3"/>
    <w:rsid w:val="00763D8B"/>
    <w:rsid w:val="0076717B"/>
    <w:rsid w:val="007707C6"/>
    <w:rsid w:val="00771B2C"/>
    <w:rsid w:val="0077416B"/>
    <w:rsid w:val="00777CD9"/>
    <w:rsid w:val="00785986"/>
    <w:rsid w:val="007863B0"/>
    <w:rsid w:val="00791829"/>
    <w:rsid w:val="00792B6C"/>
    <w:rsid w:val="007A0B42"/>
    <w:rsid w:val="007A2926"/>
    <w:rsid w:val="007B5569"/>
    <w:rsid w:val="007B586A"/>
    <w:rsid w:val="007C4A89"/>
    <w:rsid w:val="007C6FC4"/>
    <w:rsid w:val="007C7A98"/>
    <w:rsid w:val="007D5FCE"/>
    <w:rsid w:val="007E165A"/>
    <w:rsid w:val="007E22AB"/>
    <w:rsid w:val="007E29BE"/>
    <w:rsid w:val="007E77C3"/>
    <w:rsid w:val="007F3588"/>
    <w:rsid w:val="008027FA"/>
    <w:rsid w:val="00811215"/>
    <w:rsid w:val="0081145F"/>
    <w:rsid w:val="00811C9C"/>
    <w:rsid w:val="00812F84"/>
    <w:rsid w:val="0081607A"/>
    <w:rsid w:val="008171BB"/>
    <w:rsid w:val="00820235"/>
    <w:rsid w:val="0082057C"/>
    <w:rsid w:val="00824617"/>
    <w:rsid w:val="00846159"/>
    <w:rsid w:val="0084788F"/>
    <w:rsid w:val="008500E1"/>
    <w:rsid w:val="00863429"/>
    <w:rsid w:val="008652F2"/>
    <w:rsid w:val="0087011F"/>
    <w:rsid w:val="00873BCF"/>
    <w:rsid w:val="00886B88"/>
    <w:rsid w:val="00892D7F"/>
    <w:rsid w:val="008A06EF"/>
    <w:rsid w:val="008A1274"/>
    <w:rsid w:val="008A45DE"/>
    <w:rsid w:val="008A5F9F"/>
    <w:rsid w:val="008B08B1"/>
    <w:rsid w:val="008B23A7"/>
    <w:rsid w:val="008C23DD"/>
    <w:rsid w:val="008C53C8"/>
    <w:rsid w:val="008D315B"/>
    <w:rsid w:val="008D66D8"/>
    <w:rsid w:val="008E32A9"/>
    <w:rsid w:val="008E3E1F"/>
    <w:rsid w:val="008E5593"/>
    <w:rsid w:val="00905D19"/>
    <w:rsid w:val="00910A52"/>
    <w:rsid w:val="00917905"/>
    <w:rsid w:val="00917FCC"/>
    <w:rsid w:val="009305C9"/>
    <w:rsid w:val="009367E7"/>
    <w:rsid w:val="00941B68"/>
    <w:rsid w:val="00947E2D"/>
    <w:rsid w:val="00951FAA"/>
    <w:rsid w:val="00955E69"/>
    <w:rsid w:val="00964780"/>
    <w:rsid w:val="00965356"/>
    <w:rsid w:val="00976399"/>
    <w:rsid w:val="00981584"/>
    <w:rsid w:val="00990CF7"/>
    <w:rsid w:val="0099760F"/>
    <w:rsid w:val="00997AED"/>
    <w:rsid w:val="009B1DFB"/>
    <w:rsid w:val="009B5793"/>
    <w:rsid w:val="009B5B42"/>
    <w:rsid w:val="009C12F6"/>
    <w:rsid w:val="009C1C52"/>
    <w:rsid w:val="009C3C87"/>
    <w:rsid w:val="009C549A"/>
    <w:rsid w:val="009C5740"/>
    <w:rsid w:val="009C5D91"/>
    <w:rsid w:val="009C6662"/>
    <w:rsid w:val="009D0D08"/>
    <w:rsid w:val="009D143F"/>
    <w:rsid w:val="009D243E"/>
    <w:rsid w:val="009D2FF6"/>
    <w:rsid w:val="009E2116"/>
    <w:rsid w:val="009E5F34"/>
    <w:rsid w:val="009E647F"/>
    <w:rsid w:val="009F4623"/>
    <w:rsid w:val="00A03C74"/>
    <w:rsid w:val="00A115A8"/>
    <w:rsid w:val="00A35DC0"/>
    <w:rsid w:val="00A40877"/>
    <w:rsid w:val="00A529CA"/>
    <w:rsid w:val="00A57573"/>
    <w:rsid w:val="00A575EC"/>
    <w:rsid w:val="00A6507F"/>
    <w:rsid w:val="00A7203A"/>
    <w:rsid w:val="00A77709"/>
    <w:rsid w:val="00A80902"/>
    <w:rsid w:val="00A809A6"/>
    <w:rsid w:val="00A82702"/>
    <w:rsid w:val="00A83731"/>
    <w:rsid w:val="00A84055"/>
    <w:rsid w:val="00A8750A"/>
    <w:rsid w:val="00AB048E"/>
    <w:rsid w:val="00AC5E08"/>
    <w:rsid w:val="00AC76FB"/>
    <w:rsid w:val="00AD1C5A"/>
    <w:rsid w:val="00AE4126"/>
    <w:rsid w:val="00AE4D5B"/>
    <w:rsid w:val="00B00469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4B6"/>
    <w:rsid w:val="00B909D0"/>
    <w:rsid w:val="00B9367C"/>
    <w:rsid w:val="00B953F2"/>
    <w:rsid w:val="00BA11EE"/>
    <w:rsid w:val="00BB4329"/>
    <w:rsid w:val="00BB4DAD"/>
    <w:rsid w:val="00BC3BE4"/>
    <w:rsid w:val="00BC411C"/>
    <w:rsid w:val="00BC73CD"/>
    <w:rsid w:val="00BC7BBF"/>
    <w:rsid w:val="00BD21D5"/>
    <w:rsid w:val="00BD360C"/>
    <w:rsid w:val="00BD5BE6"/>
    <w:rsid w:val="00BD5FC0"/>
    <w:rsid w:val="00BD66F8"/>
    <w:rsid w:val="00BD6A7C"/>
    <w:rsid w:val="00BD71CD"/>
    <w:rsid w:val="00BE2811"/>
    <w:rsid w:val="00BE37B9"/>
    <w:rsid w:val="00BE3A7A"/>
    <w:rsid w:val="00BE3BB1"/>
    <w:rsid w:val="00BE5F05"/>
    <w:rsid w:val="00BE7F34"/>
    <w:rsid w:val="00BF1C10"/>
    <w:rsid w:val="00BF3E99"/>
    <w:rsid w:val="00C057C0"/>
    <w:rsid w:val="00C068D8"/>
    <w:rsid w:val="00C1249F"/>
    <w:rsid w:val="00C1478B"/>
    <w:rsid w:val="00C20C47"/>
    <w:rsid w:val="00C21536"/>
    <w:rsid w:val="00C25687"/>
    <w:rsid w:val="00C25F91"/>
    <w:rsid w:val="00C417BE"/>
    <w:rsid w:val="00C42B24"/>
    <w:rsid w:val="00C436E2"/>
    <w:rsid w:val="00C50D15"/>
    <w:rsid w:val="00C547F8"/>
    <w:rsid w:val="00C56028"/>
    <w:rsid w:val="00C57EC6"/>
    <w:rsid w:val="00C6286D"/>
    <w:rsid w:val="00C62AD8"/>
    <w:rsid w:val="00C727EF"/>
    <w:rsid w:val="00C77F1C"/>
    <w:rsid w:val="00C800D2"/>
    <w:rsid w:val="00C81EAF"/>
    <w:rsid w:val="00C879BA"/>
    <w:rsid w:val="00C94B71"/>
    <w:rsid w:val="00C9557A"/>
    <w:rsid w:val="00CA2D0D"/>
    <w:rsid w:val="00CA4012"/>
    <w:rsid w:val="00CA567E"/>
    <w:rsid w:val="00CB2355"/>
    <w:rsid w:val="00CB36DD"/>
    <w:rsid w:val="00CB6B8B"/>
    <w:rsid w:val="00CB7F32"/>
    <w:rsid w:val="00CC0188"/>
    <w:rsid w:val="00CC12C8"/>
    <w:rsid w:val="00CC510F"/>
    <w:rsid w:val="00CD065E"/>
    <w:rsid w:val="00CD1CEE"/>
    <w:rsid w:val="00CE3FF7"/>
    <w:rsid w:val="00CE45DE"/>
    <w:rsid w:val="00CF0B38"/>
    <w:rsid w:val="00D051F3"/>
    <w:rsid w:val="00D06EBE"/>
    <w:rsid w:val="00D147CD"/>
    <w:rsid w:val="00D2114B"/>
    <w:rsid w:val="00D255DA"/>
    <w:rsid w:val="00D25AD6"/>
    <w:rsid w:val="00D3282F"/>
    <w:rsid w:val="00D37604"/>
    <w:rsid w:val="00D378B1"/>
    <w:rsid w:val="00D44F04"/>
    <w:rsid w:val="00D506F4"/>
    <w:rsid w:val="00D51A9C"/>
    <w:rsid w:val="00D53AA9"/>
    <w:rsid w:val="00D5503F"/>
    <w:rsid w:val="00D61B45"/>
    <w:rsid w:val="00D649AE"/>
    <w:rsid w:val="00D66507"/>
    <w:rsid w:val="00D66B9D"/>
    <w:rsid w:val="00D66BBC"/>
    <w:rsid w:val="00D6791E"/>
    <w:rsid w:val="00D9061A"/>
    <w:rsid w:val="00D918A9"/>
    <w:rsid w:val="00DA5268"/>
    <w:rsid w:val="00DB3F54"/>
    <w:rsid w:val="00DB6E7B"/>
    <w:rsid w:val="00DC22E9"/>
    <w:rsid w:val="00DC5C4D"/>
    <w:rsid w:val="00DC7358"/>
    <w:rsid w:val="00DC7D60"/>
    <w:rsid w:val="00DD2DE6"/>
    <w:rsid w:val="00DD2E2A"/>
    <w:rsid w:val="00DD32E5"/>
    <w:rsid w:val="00DD3B4F"/>
    <w:rsid w:val="00DE5ACE"/>
    <w:rsid w:val="00DE64EC"/>
    <w:rsid w:val="00DE67C6"/>
    <w:rsid w:val="00DE6EF0"/>
    <w:rsid w:val="00DF0F2B"/>
    <w:rsid w:val="00DF62AB"/>
    <w:rsid w:val="00DF6590"/>
    <w:rsid w:val="00DF6DA2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76675"/>
    <w:rsid w:val="00E80B5E"/>
    <w:rsid w:val="00E917F9"/>
    <w:rsid w:val="00EA77AC"/>
    <w:rsid w:val="00EA7DAA"/>
    <w:rsid w:val="00EB0D7E"/>
    <w:rsid w:val="00EB39D0"/>
    <w:rsid w:val="00EB5EEE"/>
    <w:rsid w:val="00EC0AFE"/>
    <w:rsid w:val="00EC40EB"/>
    <w:rsid w:val="00EC4377"/>
    <w:rsid w:val="00EC515A"/>
    <w:rsid w:val="00EC5A9D"/>
    <w:rsid w:val="00EC785C"/>
    <w:rsid w:val="00ED15F5"/>
    <w:rsid w:val="00ED4CEB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07298"/>
    <w:rsid w:val="00F1050E"/>
    <w:rsid w:val="00F2091D"/>
    <w:rsid w:val="00F23934"/>
    <w:rsid w:val="00F24081"/>
    <w:rsid w:val="00F325F3"/>
    <w:rsid w:val="00F36E62"/>
    <w:rsid w:val="00F415A9"/>
    <w:rsid w:val="00F417E4"/>
    <w:rsid w:val="00F42B5B"/>
    <w:rsid w:val="00F42F72"/>
    <w:rsid w:val="00F46C3B"/>
    <w:rsid w:val="00F5201B"/>
    <w:rsid w:val="00F530A7"/>
    <w:rsid w:val="00F62490"/>
    <w:rsid w:val="00F65D16"/>
    <w:rsid w:val="00F666CA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4797"/>
    <w:rsid w:val="00F960B7"/>
    <w:rsid w:val="00FA1CED"/>
    <w:rsid w:val="00FB0BDF"/>
    <w:rsid w:val="00FC28B7"/>
    <w:rsid w:val="00FC6ECE"/>
    <w:rsid w:val="00FD3D11"/>
    <w:rsid w:val="00FD50D2"/>
    <w:rsid w:val="00FD66EB"/>
    <w:rsid w:val="00FE0DC0"/>
    <w:rsid w:val="00FF1088"/>
    <w:rsid w:val="00FF518A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3EB018"/>
  <w15:docId w15:val="{3FA75B60-A155-4B62-A65C-B8341421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8373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Body">
    <w:name w:val="Body"/>
    <w:uiPriority w:val="99"/>
    <w:rsid w:val="00A83731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table" w:customStyle="1" w:styleId="TableGrid">
    <w:name w:val="TableGrid"/>
    <w:rsid w:val="00384FB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per\Desktop\fatma\Klinik1%20S&#305;nav%20Form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DA4BA-44FB-4016-B3E1-D163810D8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Klinik1 Sınav Formu</Template>
  <TotalTime>1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Alper</dc:creator>
  <cp:lastModifiedBy>Dell 5250</cp:lastModifiedBy>
  <cp:revision>2</cp:revision>
  <cp:lastPrinted>2021-10-21T10:56:00Z</cp:lastPrinted>
  <dcterms:created xsi:type="dcterms:W3CDTF">2023-01-17T11:41:00Z</dcterms:created>
  <dcterms:modified xsi:type="dcterms:W3CDTF">2023-01-17T11:41:00Z</dcterms:modified>
</cp:coreProperties>
</file>