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4E31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1148"/>
        <w:gridCol w:w="2636"/>
        <w:gridCol w:w="1367"/>
        <w:gridCol w:w="1367"/>
        <w:gridCol w:w="1225"/>
        <w:gridCol w:w="1228"/>
        <w:gridCol w:w="1225"/>
        <w:gridCol w:w="1228"/>
        <w:gridCol w:w="1037"/>
        <w:gridCol w:w="803"/>
        <w:gridCol w:w="6"/>
        <w:gridCol w:w="923"/>
        <w:gridCol w:w="723"/>
      </w:tblGrid>
      <w:tr w:rsidR="000F6B16" w14:paraId="21ACA607" w14:textId="77777777" w:rsidTr="000F6B16">
        <w:trPr>
          <w:cantSplit/>
          <w:trHeight w:val="1529"/>
        </w:trPr>
        <w:tc>
          <w:tcPr>
            <w:tcW w:w="66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3EA80DE6" w:rsidR="00986967" w:rsidRDefault="004821FA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807DC">
              <w:rPr>
                <w:rFonts w:asciiTheme="minorHAnsi" w:hAnsiTheme="minorHAnsi" w:cstheme="minorHAnsi"/>
                <w:b/>
              </w:rPr>
              <w:t>04</w:t>
            </w:r>
            <w:r w:rsidR="00230811">
              <w:rPr>
                <w:rFonts w:asciiTheme="minorHAnsi" w:hAnsiTheme="minorHAnsi" w:cstheme="minorHAnsi"/>
                <w:b/>
              </w:rPr>
              <w:t>/2023</w:t>
            </w:r>
            <w:proofErr w:type="gramEnd"/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62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75B44041" w:rsidR="00986967" w:rsidRDefault="004821FA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</w:t>
            </w:r>
            <w:r w:rsidR="00230811">
              <w:rPr>
                <w:rFonts w:asciiTheme="minorHAnsi" w:hAnsiTheme="minorHAnsi" w:cstheme="minorHAnsi"/>
                <w:b/>
              </w:rPr>
              <w:t>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807DC">
              <w:rPr>
                <w:rFonts w:asciiTheme="minorHAnsi" w:hAnsiTheme="minorHAnsi" w:cstheme="minorHAnsi"/>
                <w:b/>
              </w:rPr>
              <w:t>04</w:t>
            </w:r>
            <w:r w:rsidR="00230811">
              <w:rPr>
                <w:rFonts w:asciiTheme="minorHAnsi" w:hAnsiTheme="minorHAnsi" w:cstheme="minorHAnsi"/>
                <w:b/>
              </w:rPr>
              <w:t>/2023</w:t>
            </w:r>
            <w:proofErr w:type="gramEnd"/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773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10D885F3" w:rsidR="00986967" w:rsidRDefault="004821FA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</w:t>
            </w:r>
            <w:r w:rsidR="00230811">
              <w:rPr>
                <w:rFonts w:asciiTheme="minorHAnsi" w:hAnsiTheme="minorHAnsi" w:cstheme="minorHAnsi"/>
                <w:b/>
              </w:rPr>
              <w:t>5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230811">
              <w:rPr>
                <w:rFonts w:asciiTheme="minorHAnsi" w:hAnsiTheme="minorHAnsi" w:cstheme="minorHAnsi"/>
                <w:b/>
              </w:rPr>
              <w:t>0</w:t>
            </w:r>
            <w:r w:rsidR="00A807DC">
              <w:rPr>
                <w:rFonts w:asciiTheme="minorHAnsi" w:hAnsiTheme="minorHAnsi" w:cstheme="minorHAnsi"/>
                <w:b/>
              </w:rPr>
              <w:t>4</w:t>
            </w:r>
            <w:r w:rsidR="00230811">
              <w:rPr>
                <w:rFonts w:asciiTheme="minorHAnsi" w:hAnsiTheme="minorHAnsi" w:cstheme="minorHAnsi"/>
                <w:b/>
              </w:rPr>
              <w:t>/2023</w:t>
            </w:r>
            <w:proofErr w:type="gramEnd"/>
          </w:p>
          <w:p w14:paraId="78BA6A6E" w14:textId="0F9C746D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</w:t>
            </w:r>
            <w:r w:rsidR="009F18A7">
              <w:rPr>
                <w:rFonts w:asciiTheme="minorHAnsi" w:hAnsiTheme="minorHAnsi" w:cstheme="minorHAnsi"/>
                <w:b/>
              </w:rPr>
              <w:t>BA</w:t>
            </w:r>
          </w:p>
        </w:tc>
        <w:tc>
          <w:tcPr>
            <w:tcW w:w="773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18DC2D1F" w:rsidR="00986967" w:rsidRDefault="004821FA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</w:t>
            </w:r>
            <w:r w:rsidR="00230811">
              <w:rPr>
                <w:rFonts w:asciiTheme="minorHAnsi" w:hAnsiTheme="minorHAnsi" w:cstheme="minorHAnsi"/>
                <w:b/>
              </w:rPr>
              <w:t>6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230811">
              <w:rPr>
                <w:rFonts w:asciiTheme="minorHAnsi" w:hAnsiTheme="minorHAnsi" w:cstheme="minorHAnsi"/>
                <w:b/>
              </w:rPr>
              <w:t>0</w:t>
            </w:r>
            <w:r w:rsidR="00A807DC">
              <w:rPr>
                <w:rFonts w:asciiTheme="minorHAnsi" w:hAnsiTheme="minorHAnsi" w:cstheme="minorHAnsi"/>
                <w:b/>
              </w:rPr>
              <w:t>4</w:t>
            </w:r>
            <w:r w:rsidR="00230811">
              <w:rPr>
                <w:rFonts w:asciiTheme="minorHAnsi" w:hAnsiTheme="minorHAnsi" w:cstheme="minorHAnsi"/>
                <w:b/>
              </w:rPr>
              <w:t>/2023</w:t>
            </w:r>
            <w:proofErr w:type="gramEnd"/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101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27DDDA00" w:rsidR="00986967" w:rsidRDefault="004821FA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230811">
              <w:rPr>
                <w:rFonts w:asciiTheme="minorHAnsi" w:hAnsiTheme="minorHAnsi" w:cstheme="minorHAnsi"/>
                <w:b/>
              </w:rPr>
              <w:t>7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807DC">
              <w:rPr>
                <w:rFonts w:asciiTheme="minorHAnsi" w:hAnsiTheme="minorHAnsi" w:cstheme="minorHAnsi"/>
                <w:b/>
              </w:rPr>
              <w:t>04</w:t>
            </w:r>
            <w:bookmarkStart w:id="0" w:name="_GoBack"/>
            <w:bookmarkEnd w:id="0"/>
            <w:r w:rsidR="00230811">
              <w:rPr>
                <w:rFonts w:asciiTheme="minorHAnsi" w:hAnsiTheme="minorHAnsi" w:cstheme="minorHAnsi"/>
                <w:b/>
              </w:rPr>
              <w:t>/2023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0F6B16" w:rsidRPr="00987B05" w14:paraId="00206F3C" w14:textId="77777777" w:rsidTr="000F6B16">
        <w:trPr>
          <w:trHeight w:val="1605"/>
        </w:trPr>
        <w:tc>
          <w:tcPr>
            <w:tcW w:w="2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E01D8DB" w14:textId="05383627" w:rsidR="000F6B16" w:rsidRPr="00E764D3" w:rsidRDefault="000F6B16" w:rsidP="000F6B16">
            <w:pPr>
              <w:jc w:val="center"/>
              <w:rPr>
                <w:b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Tüketici Davranışları BUS304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07F73D" w14:textId="77777777" w:rsidR="000F6B16" w:rsidRDefault="000F6B16" w:rsidP="000F6B16">
            <w:pPr>
              <w:jc w:val="center"/>
            </w:pPr>
            <w:r>
              <w:t xml:space="preserve">İşletme II </w:t>
            </w:r>
          </w:p>
          <w:p w14:paraId="2C8F35C0" w14:textId="69A4C37D" w:rsidR="000F6B16" w:rsidRDefault="000F6B16" w:rsidP="000F6B16">
            <w:pPr>
              <w:jc w:val="center"/>
              <w:rPr>
                <w:rFonts w:eastAsia="Calibri"/>
                <w:color w:val="000000"/>
              </w:rPr>
            </w:pPr>
            <w:r>
              <w:t>ISL102.1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C8D3B2" w14:textId="22CF4D10" w:rsidR="000F6B16" w:rsidRPr="00830562" w:rsidRDefault="000F6B16" w:rsidP="000F6B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Uluslararası İşletmecilik ISL410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A30090" w14:textId="105EB9EA" w:rsidR="000F6B16" w:rsidRPr="00F027E9" w:rsidRDefault="000F6B16" w:rsidP="000F6B16">
            <w:pPr>
              <w:jc w:val="center"/>
            </w:pPr>
            <w:r w:rsidRPr="00F027E9">
              <w:t>Davranış Bilimleri</w:t>
            </w:r>
          </w:p>
          <w:p w14:paraId="1A21472B" w14:textId="1D0F1283" w:rsidR="000F6B16" w:rsidRPr="00297B91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t>ISL104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6E3080" w14:textId="61EE9807" w:rsidR="000F6B16" w:rsidRPr="00297B91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 xml:space="preserve">Hizmet Pazarlaması ISL419 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419577" w14:textId="77777777" w:rsidR="000F6B16" w:rsidRPr="00C616F0" w:rsidRDefault="000F6B16" w:rsidP="000F6B16">
            <w:pPr>
              <w:rPr>
                <w:sz w:val="20"/>
                <w:szCs w:val="20"/>
              </w:rPr>
            </w:pPr>
            <w:r w:rsidRPr="00C616F0">
              <w:rPr>
                <w:sz w:val="20"/>
                <w:szCs w:val="20"/>
              </w:rPr>
              <w:t>Türk Vergi Sistemi</w:t>
            </w:r>
          </w:p>
          <w:p w14:paraId="455A23B8" w14:textId="510FC355" w:rsidR="000F6B16" w:rsidRPr="00CF6FE6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16F0">
              <w:rPr>
                <w:sz w:val="20"/>
                <w:szCs w:val="20"/>
              </w:rPr>
              <w:t>MLY319.1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477A5E" w14:textId="7C0250CC" w:rsidR="000F6B16" w:rsidRPr="00CF6FE6" w:rsidRDefault="000F6B16" w:rsidP="000F6B16">
            <w:pPr>
              <w:pStyle w:val="Body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C49972C" w14:textId="642BF5BF" w:rsidR="000F6B16" w:rsidRPr="004473DC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t xml:space="preserve">EKONOMİYE </w:t>
            </w:r>
            <w:proofErr w:type="gramStart"/>
            <w:r w:rsidRPr="00F027E9">
              <w:t>GİRİŞ  II</w:t>
            </w:r>
            <w:proofErr w:type="gramEnd"/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62E0FCA" w14:textId="5E2B0E5A" w:rsidR="000F6B16" w:rsidRPr="004473DC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İş Etiği ISL412</w:t>
            </w:r>
          </w:p>
        </w:tc>
      </w:tr>
      <w:tr w:rsidR="000F6B16" w:rsidRPr="00987B05" w14:paraId="21F6BE18" w14:textId="77777777" w:rsidTr="000F6B16">
        <w:trPr>
          <w:trHeight w:val="710"/>
        </w:trPr>
        <w:tc>
          <w:tcPr>
            <w:tcW w:w="29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58821ACF" w:rsidR="000F6B16" w:rsidRPr="00FA6AB1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 xml:space="preserve"> Prof. Dr. </w:t>
            </w:r>
            <w:proofErr w:type="spellStart"/>
            <w:r w:rsidRPr="00F027E9">
              <w:rPr>
                <w:sz w:val="20"/>
                <w:szCs w:val="20"/>
              </w:rPr>
              <w:t>Sevtap</w:t>
            </w:r>
            <w:proofErr w:type="spellEnd"/>
            <w:r w:rsidRPr="00F027E9">
              <w:rPr>
                <w:sz w:val="20"/>
                <w:szCs w:val="20"/>
              </w:rPr>
              <w:t xml:space="preserve"> ÜNAL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BCC99E" w14:textId="77777777" w:rsidR="000F6B16" w:rsidRPr="00987B05" w:rsidRDefault="000F6B16" w:rsidP="000F6B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Nisa AKIN 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05CC10DE" w:rsidR="000F6B16" w:rsidRPr="00987B05" w:rsidRDefault="000F6B16" w:rsidP="000F6B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Doç. Dr. Zehra Nuray NİŞANCI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6645F086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>Prof. Dr. Akif TABAK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194B41E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 xml:space="preserve">Prof. Dr. Sinan NARDALI 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018805" w14:textId="64C56A32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ED7B8E">
              <w:rPr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sz w:val="18"/>
                <w:szCs w:val="18"/>
              </w:rPr>
              <w:t>Öğr</w:t>
            </w:r>
            <w:proofErr w:type="spellEnd"/>
            <w:r w:rsidRPr="00ED7B8E">
              <w:rPr>
                <w:sz w:val="18"/>
                <w:szCs w:val="18"/>
              </w:rPr>
              <w:t>. Üyesi Zeynep ÇAKIROĞLU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7FE2A7C8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55AB8A2" w14:textId="057F7EA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Dr. </w:t>
            </w:r>
            <w:proofErr w:type="spellStart"/>
            <w:r w:rsidRPr="00F027E9">
              <w:t>Öğr</w:t>
            </w:r>
            <w:proofErr w:type="spellEnd"/>
            <w:r w:rsidRPr="00F027E9">
              <w:t xml:space="preserve">. Üyesi Özge Filiz YAĞCILAR 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34D27F0B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Onur Kaz</w:t>
            </w:r>
            <w:r w:rsidRPr="00F027E9">
              <w:rPr>
                <w:sz w:val="20"/>
                <w:szCs w:val="20"/>
              </w:rPr>
              <w:t>ancı</w:t>
            </w:r>
          </w:p>
        </w:tc>
      </w:tr>
      <w:tr w:rsidR="000F6B16" w:rsidRPr="00987B05" w14:paraId="3BB4C781" w14:textId="77777777" w:rsidTr="000F6B16">
        <w:trPr>
          <w:trHeight w:hRule="exact" w:val="1694"/>
        </w:trPr>
        <w:tc>
          <w:tcPr>
            <w:tcW w:w="2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A7F7789" w14:textId="77777777" w:rsidR="000F6B16" w:rsidRPr="00F027E9" w:rsidRDefault="000F6B16" w:rsidP="000F6B16">
            <w:pPr>
              <w:jc w:val="center"/>
            </w:pPr>
            <w:r w:rsidRPr="00F027E9">
              <w:t>Sunum ve Rapor Hazırlama</w:t>
            </w:r>
          </w:p>
          <w:p w14:paraId="55C5CFB8" w14:textId="3719B496" w:rsidR="000F6B16" w:rsidRPr="00010F00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t xml:space="preserve">ISL112 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24CC30" w14:textId="77777777" w:rsidR="000F6B16" w:rsidRPr="00F027E9" w:rsidRDefault="000F6B16" w:rsidP="000F6B16">
            <w:pPr>
              <w:jc w:val="center"/>
            </w:pPr>
            <w:r w:rsidRPr="00F027E9">
              <w:t>Pazarlama Yönetimi</w:t>
            </w:r>
          </w:p>
          <w:p w14:paraId="122399BD" w14:textId="0EBA1599" w:rsidR="000F6B16" w:rsidRPr="009041EE" w:rsidRDefault="000F6B16" w:rsidP="000F6B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7E9">
              <w:t xml:space="preserve">ISL212.1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676BB7" w14:textId="77777777" w:rsidR="000F6B16" w:rsidRPr="00F027E9" w:rsidRDefault="000F6B16" w:rsidP="000F6B16">
            <w:pPr>
              <w:ind w:right="26"/>
              <w:jc w:val="center"/>
              <w:rPr>
                <w:sz w:val="20"/>
                <w:szCs w:val="20"/>
              </w:rPr>
            </w:pPr>
            <w:r w:rsidRPr="00F027E9">
              <w:rPr>
                <w:sz w:val="20"/>
                <w:szCs w:val="20"/>
              </w:rPr>
              <w:t xml:space="preserve">Örgüt </w:t>
            </w:r>
          </w:p>
          <w:p w14:paraId="20BEB351" w14:textId="649C3F2B" w:rsidR="000F6B16" w:rsidRPr="009041EE" w:rsidRDefault="000F6B16" w:rsidP="000F6B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Kuramları ISL430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6DE5E4" w14:textId="77777777" w:rsidR="000F6B16" w:rsidRDefault="000F6B16" w:rsidP="000F6B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ENG102</w:t>
            </w:r>
          </w:p>
          <w:p w14:paraId="3ECAD55E" w14:textId="2D65822B" w:rsidR="000F6B16" w:rsidRPr="00297B91" w:rsidRDefault="000F6B16" w:rsidP="000F6B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(10.30-12.00)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F23D1DD" w14:textId="77777777" w:rsidR="000F6B16" w:rsidRPr="00F027E9" w:rsidRDefault="000F6B16" w:rsidP="000F6B16">
            <w:pPr>
              <w:jc w:val="center"/>
              <w:rPr>
                <w:sz w:val="20"/>
                <w:szCs w:val="20"/>
              </w:rPr>
            </w:pPr>
            <w:r w:rsidRPr="00F027E9">
              <w:rPr>
                <w:sz w:val="20"/>
                <w:szCs w:val="20"/>
              </w:rPr>
              <w:t>Stratejik Yönetim ve İşletme Politikası</w:t>
            </w:r>
          </w:p>
          <w:p w14:paraId="4EF1EC5D" w14:textId="3C36C80D" w:rsidR="000F6B16" w:rsidRPr="00297B91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ISL308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864D77D" w14:textId="77777777" w:rsidR="000F6B16" w:rsidRDefault="000F6B16" w:rsidP="000F6B16">
            <w:pPr>
              <w:jc w:val="center"/>
            </w:pPr>
            <w:r>
              <w:t>Toplam Kalite Yönetimi</w:t>
            </w:r>
          </w:p>
          <w:p w14:paraId="1FAC9AD0" w14:textId="6FAB97E5" w:rsidR="000F6B16" w:rsidRPr="00E764D3" w:rsidRDefault="000F6B16" w:rsidP="000F6B1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057FA2" w14:textId="49F46C72" w:rsidR="000F6B16" w:rsidRPr="008F014C" w:rsidRDefault="000F6B16" w:rsidP="000F6B16">
            <w:pPr>
              <w:jc w:val="center"/>
              <w:rPr>
                <w:b/>
                <w:bCs/>
                <w:sz w:val="18"/>
                <w:szCs w:val="22"/>
              </w:rPr>
            </w:pPr>
            <w:r w:rsidRPr="00F027E9">
              <w:rPr>
                <w:sz w:val="20"/>
                <w:szCs w:val="20"/>
              </w:rPr>
              <w:t>Portföy Yönetimi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154A7A7" w14:textId="77777777" w:rsidR="000F6B16" w:rsidRDefault="000F6B16" w:rsidP="000F6B16">
            <w:pPr>
              <w:jc w:val="center"/>
            </w:pPr>
            <w:r>
              <w:t xml:space="preserve">Kurumsallaşma ve Aile </w:t>
            </w:r>
            <w:proofErr w:type="spellStart"/>
            <w:r>
              <w:t>Ynetimi</w:t>
            </w:r>
            <w:proofErr w:type="spellEnd"/>
          </w:p>
          <w:p w14:paraId="3B135303" w14:textId="47B0728E" w:rsidR="000F6B16" w:rsidRPr="004473DC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ISL417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84C732" w14:textId="77777777" w:rsidR="000F6B16" w:rsidRPr="00F027E9" w:rsidRDefault="000F6B16" w:rsidP="000F6B16">
            <w:pPr>
              <w:ind w:right="26"/>
              <w:jc w:val="center"/>
            </w:pPr>
            <w:r w:rsidRPr="00F027E9">
              <w:t>Finansal Yönetim II</w:t>
            </w:r>
          </w:p>
          <w:p w14:paraId="0C308040" w14:textId="14DA95AB" w:rsidR="000F6B16" w:rsidRPr="004473DC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t>BUS305</w:t>
            </w:r>
          </w:p>
        </w:tc>
      </w:tr>
      <w:tr w:rsidR="000F6B16" w:rsidRPr="00987B05" w14:paraId="1A8F1C55" w14:textId="77777777" w:rsidTr="000F6B16">
        <w:trPr>
          <w:trHeight w:hRule="exact" w:val="851"/>
        </w:trPr>
        <w:tc>
          <w:tcPr>
            <w:tcW w:w="2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31951D6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7031B4F5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  Dr. </w:t>
            </w:r>
            <w:proofErr w:type="spellStart"/>
            <w:r w:rsidRPr="00F027E9">
              <w:t>Öğr</w:t>
            </w:r>
            <w:proofErr w:type="spellEnd"/>
            <w:r w:rsidRPr="00F027E9">
              <w:t>. Üyesi Nisa AKIN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13DB3EFD" w:rsidR="000F6B16" w:rsidRPr="00987B05" w:rsidRDefault="000F6B16" w:rsidP="000F6B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27E9">
              <w:t xml:space="preserve">Prof. Dr. Sinan NARDALI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59303FD8" w:rsidR="000F6B16" w:rsidRPr="00987B05" w:rsidRDefault="000F6B16" w:rsidP="000F6B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ED7B8E">
              <w:rPr>
                <w:sz w:val="18"/>
                <w:szCs w:val="18"/>
              </w:rPr>
              <w:t>Doç.Dr</w:t>
            </w:r>
            <w:proofErr w:type="spellEnd"/>
            <w:r w:rsidRPr="00ED7B8E">
              <w:rPr>
                <w:sz w:val="18"/>
                <w:szCs w:val="18"/>
              </w:rPr>
              <w:t xml:space="preserve">. </w:t>
            </w:r>
            <w:proofErr w:type="gramStart"/>
            <w:r w:rsidRPr="00ED7B8E">
              <w:rPr>
                <w:sz w:val="18"/>
                <w:szCs w:val="18"/>
              </w:rPr>
              <w:t>Evrim   MAYATÜRK</w:t>
            </w:r>
            <w:proofErr w:type="gramEnd"/>
            <w:r w:rsidRPr="00ED7B8E">
              <w:rPr>
                <w:sz w:val="18"/>
                <w:szCs w:val="18"/>
              </w:rPr>
              <w:t xml:space="preserve"> AKYOL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3ECA331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1CA5807A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 xml:space="preserve">Prof. Dr. Nezih Metin ÖZMUTAF 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24EF2E75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Ali </w:t>
            </w:r>
            <w:proofErr w:type="spellStart"/>
            <w:r>
              <w:t>Köstepen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40F13B5D" w:rsidR="000F6B16" w:rsidRPr="008F014C" w:rsidRDefault="000F6B16" w:rsidP="000F6B16">
            <w:pPr>
              <w:jc w:val="center"/>
              <w:rPr>
                <w:bCs/>
                <w:sz w:val="18"/>
                <w:szCs w:val="22"/>
              </w:rPr>
            </w:pPr>
            <w:r w:rsidRPr="00F027E9">
              <w:rPr>
                <w:sz w:val="20"/>
                <w:szCs w:val="20"/>
              </w:rPr>
              <w:t>Doç. Dr. Şaban ÇELİK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4526F6" w14:textId="572796F6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ED7B8E">
              <w:rPr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sz w:val="18"/>
                <w:szCs w:val="18"/>
              </w:rPr>
              <w:t>Öğr</w:t>
            </w:r>
            <w:proofErr w:type="spellEnd"/>
            <w:r w:rsidRPr="00ED7B8E">
              <w:rPr>
                <w:sz w:val="18"/>
                <w:szCs w:val="18"/>
              </w:rPr>
              <w:t xml:space="preserve">. Üyesi Ali KÖSTEPEN  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20AC860F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Doç. Dr. Şaban ÇELİK </w:t>
            </w:r>
          </w:p>
        </w:tc>
      </w:tr>
      <w:tr w:rsidR="000F6B16" w:rsidRPr="00987B05" w14:paraId="59E30AD0" w14:textId="77777777" w:rsidTr="000F6B16">
        <w:trPr>
          <w:trHeight w:val="1432"/>
        </w:trPr>
        <w:tc>
          <w:tcPr>
            <w:tcW w:w="2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CCB34B" w14:textId="3C2D53EB" w:rsidR="000F6B16" w:rsidRPr="00E764D3" w:rsidRDefault="000F6B16" w:rsidP="000F6B1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027E9">
              <w:t>Muhasebe  II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16EEFD" w14:textId="7A427539" w:rsidR="000F6B16" w:rsidRDefault="000F6B16" w:rsidP="000F6B16">
            <w:pPr>
              <w:jc w:val="center"/>
            </w:pPr>
            <w:r w:rsidRPr="00876AEC">
              <w:t xml:space="preserve">ATA – </w:t>
            </w:r>
            <w:proofErr w:type="gramStart"/>
            <w:r w:rsidRPr="00876AEC">
              <w:t>102.1</w:t>
            </w:r>
            <w:proofErr w:type="gramEnd"/>
          </w:p>
          <w:p w14:paraId="68CD85A3" w14:textId="77777777" w:rsidR="000F6B16" w:rsidRDefault="000F6B16" w:rsidP="000F6B16">
            <w:pPr>
              <w:jc w:val="center"/>
            </w:pPr>
          </w:p>
          <w:p w14:paraId="3B3B9EF8" w14:textId="794E58C5" w:rsidR="000F6B16" w:rsidRDefault="000F6B16" w:rsidP="000F6B16">
            <w:pPr>
              <w:jc w:val="center"/>
            </w:pPr>
            <w:r>
              <w:t>(13.30-15.00)</w:t>
            </w:r>
          </w:p>
          <w:p w14:paraId="2FBCF482" w14:textId="77777777" w:rsidR="000F6B16" w:rsidRPr="00876AEC" w:rsidRDefault="000F6B16" w:rsidP="000F6B16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42E19C" w14:textId="4A388BF1" w:rsidR="000F6B16" w:rsidRPr="00876AEC" w:rsidRDefault="000F6B16" w:rsidP="000F6B16">
            <w:pPr>
              <w:pStyle w:val="NormalWeb"/>
              <w:jc w:val="center"/>
              <w:rPr>
                <w:bCs/>
              </w:rPr>
            </w:pPr>
            <w:r w:rsidRPr="00876AEC">
              <w:rPr>
                <w:bCs/>
              </w:rPr>
              <w:t xml:space="preserve">ATA – </w:t>
            </w:r>
            <w:proofErr w:type="gramStart"/>
            <w:r w:rsidRPr="00876AEC">
              <w:rPr>
                <w:bCs/>
              </w:rPr>
              <w:t>102.2</w:t>
            </w:r>
            <w:proofErr w:type="gramEnd"/>
          </w:p>
          <w:p w14:paraId="7B0725E0" w14:textId="4DD5E6CD" w:rsidR="000F6B16" w:rsidRPr="00CF3E6A" w:rsidRDefault="000F6B16" w:rsidP="000F6B16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876AEC">
              <w:rPr>
                <w:bCs/>
              </w:rPr>
              <w:t>(13.30-15.00)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A3F762D" w14:textId="77777777" w:rsidR="000F6B16" w:rsidRDefault="000F6B16" w:rsidP="000F6B1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ENG111</w:t>
            </w:r>
          </w:p>
          <w:p w14:paraId="003FF61A" w14:textId="49CE6DF7" w:rsidR="000F6B16" w:rsidRPr="00875E6B" w:rsidRDefault="000F6B16" w:rsidP="000F6B1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(13.30-15.00)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4F636" w14:textId="2E7CB378" w:rsidR="000F6B16" w:rsidRPr="00297B91" w:rsidRDefault="000F6B16" w:rsidP="000F6B16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Üretim Yönetimi II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A3B6BA" w14:textId="77777777" w:rsidR="000F6B16" w:rsidRDefault="000F6B16" w:rsidP="000F6B16">
            <w:pPr>
              <w:ind w:right="26"/>
              <w:jc w:val="center"/>
            </w:pPr>
            <w:r w:rsidRPr="00F027E9">
              <w:t>Matematik II</w:t>
            </w:r>
          </w:p>
          <w:p w14:paraId="575F2E68" w14:textId="2F814BDC" w:rsidR="000F6B16" w:rsidRPr="00F027E9" w:rsidRDefault="000F6B16" w:rsidP="000F6B16">
            <w:pPr>
              <w:ind w:right="26"/>
              <w:jc w:val="center"/>
            </w:pPr>
            <w:r>
              <w:t>ECON108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A66EED" w14:textId="3AE42047" w:rsidR="000F6B16" w:rsidRPr="00B10921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Vizyon Yönetimi</w:t>
            </w:r>
            <w:r w:rsidRPr="009B4A27">
              <w:t xml:space="preserve"> 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FA56DB" w14:textId="6BC5F88A" w:rsidR="000F6B16" w:rsidRPr="006675AE" w:rsidRDefault="000F6B16" w:rsidP="000F6B1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B16" w:rsidRPr="00987B05" w14:paraId="260BA454" w14:textId="77777777" w:rsidTr="000F6B16">
        <w:trPr>
          <w:trHeight w:val="715"/>
        </w:trPr>
        <w:tc>
          <w:tcPr>
            <w:tcW w:w="29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5FA56BEB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31F93776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Doç. Dr. </w:t>
            </w:r>
            <w:proofErr w:type="spellStart"/>
            <w:r w:rsidRPr="00F027E9">
              <w:t>Şuayyip</w:t>
            </w:r>
            <w:proofErr w:type="spellEnd"/>
            <w:r w:rsidRPr="00F027E9">
              <w:t xml:space="preserve"> Doğuş DEMİRCİ 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531D331F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57E47" w14:textId="1D93D5CE" w:rsidR="000F6B16" w:rsidRPr="00875E6B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00FDC908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16"/>
                <w:szCs w:val="16"/>
              </w:rPr>
              <w:t xml:space="preserve">  Dr. </w:t>
            </w:r>
            <w:proofErr w:type="spellStart"/>
            <w:r w:rsidRPr="00F027E9">
              <w:rPr>
                <w:sz w:val="16"/>
                <w:szCs w:val="16"/>
              </w:rPr>
              <w:t>Öğr</w:t>
            </w:r>
            <w:proofErr w:type="spellEnd"/>
            <w:r w:rsidRPr="00F027E9">
              <w:rPr>
                <w:sz w:val="16"/>
                <w:szCs w:val="16"/>
              </w:rPr>
              <w:t>. Üyesi Tunca TABAKLAR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11C447" w14:textId="7777777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027E9">
              <w:t>Doç</w:t>
            </w:r>
            <w:proofErr w:type="spellEnd"/>
            <w:r w:rsidRPr="00F027E9">
              <w:t xml:space="preserve"> </w:t>
            </w:r>
            <w:proofErr w:type="spellStart"/>
            <w:r w:rsidRPr="00F027E9">
              <w:t>Dr.Aygülen</w:t>
            </w:r>
            <w:proofErr w:type="spellEnd"/>
            <w:r w:rsidRPr="00F027E9">
              <w:t xml:space="preserve"> KAYAHAN KARAKUL 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5CB720DA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ED7B8E">
              <w:rPr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sz w:val="18"/>
                <w:szCs w:val="18"/>
              </w:rPr>
              <w:t>Öğr</w:t>
            </w:r>
            <w:proofErr w:type="spellEnd"/>
            <w:r w:rsidRPr="00ED7B8E">
              <w:rPr>
                <w:sz w:val="18"/>
                <w:szCs w:val="18"/>
              </w:rPr>
              <w:t xml:space="preserve">. Üyesi Ali KÖSTEPEN  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F7D0A3" w14:textId="24DCC7FC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F6B16" w:rsidRPr="00987B05" w14:paraId="3A15BC09" w14:textId="77777777" w:rsidTr="000F6B16">
        <w:trPr>
          <w:trHeight w:val="1973"/>
        </w:trPr>
        <w:tc>
          <w:tcPr>
            <w:tcW w:w="2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8C5708" w14:textId="77777777" w:rsidR="000F6B16" w:rsidRDefault="000F6B16" w:rsidP="000F6B16">
            <w:pPr>
              <w:jc w:val="center"/>
              <w:rPr>
                <w:sz w:val="20"/>
                <w:szCs w:val="20"/>
              </w:rPr>
            </w:pPr>
            <w:r w:rsidRPr="00F027E9">
              <w:rPr>
                <w:sz w:val="20"/>
                <w:szCs w:val="20"/>
              </w:rPr>
              <w:t xml:space="preserve">Yönetim Bilgi Sistemleri </w:t>
            </w:r>
          </w:p>
          <w:p w14:paraId="31DF3722" w14:textId="02F3A7F9" w:rsidR="000F6B16" w:rsidRPr="00E764D3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BUS411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964F7E" w14:textId="77777777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</w:rPr>
            </w:pPr>
            <w:r w:rsidRPr="00876AEC">
              <w:rPr>
                <w:b/>
                <w:bCs/>
              </w:rPr>
              <w:t xml:space="preserve">TDE – </w:t>
            </w:r>
            <w:proofErr w:type="gramStart"/>
            <w:r w:rsidRPr="00876AEC">
              <w:rPr>
                <w:b/>
                <w:bCs/>
              </w:rPr>
              <w:t>102.1</w:t>
            </w:r>
            <w:proofErr w:type="gramEnd"/>
          </w:p>
          <w:p w14:paraId="48746A91" w14:textId="77777777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</w:rPr>
            </w:pPr>
          </w:p>
          <w:p w14:paraId="5304AD60" w14:textId="352915B1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</w:rPr>
            </w:pPr>
            <w:r w:rsidRPr="00876AEC">
              <w:rPr>
                <w:b/>
                <w:bCs/>
              </w:rPr>
              <w:t>(15.30-17.00)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1659F3" w14:textId="77777777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</w:rPr>
            </w:pPr>
            <w:r w:rsidRPr="00876AEC">
              <w:rPr>
                <w:bCs/>
              </w:rPr>
              <w:t xml:space="preserve">TDE – </w:t>
            </w:r>
            <w:proofErr w:type="gramStart"/>
            <w:r w:rsidRPr="00876AEC">
              <w:rPr>
                <w:bCs/>
              </w:rPr>
              <w:t>102.2</w:t>
            </w:r>
            <w:proofErr w:type="gramEnd"/>
          </w:p>
          <w:p w14:paraId="38858B68" w14:textId="77777777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</w:rPr>
            </w:pPr>
          </w:p>
          <w:p w14:paraId="5B52E4A6" w14:textId="3713A11A" w:rsidR="000F6B16" w:rsidRPr="00876AEC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</w:rPr>
            </w:pPr>
            <w:r w:rsidRPr="00876AEC">
              <w:rPr>
                <w:bCs/>
              </w:rPr>
              <w:t>(15.30-17.00)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E3EB96" w14:textId="77777777" w:rsidR="000F6B16" w:rsidRDefault="000F6B16" w:rsidP="000F6B16">
            <w:pPr>
              <w:jc w:val="center"/>
            </w:pPr>
            <w:r>
              <w:t>Yöneticiler İçin İstatistikISL429</w:t>
            </w:r>
          </w:p>
          <w:p w14:paraId="652E8AC0" w14:textId="13D19DC1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3C0827"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307DC37" w14:textId="77777777" w:rsidR="000F6B16" w:rsidRPr="00F027E9" w:rsidRDefault="000F6B16" w:rsidP="000F6B16">
            <w:pPr>
              <w:jc w:val="center"/>
            </w:pPr>
            <w:r w:rsidRPr="00F027E9">
              <w:t>ÖRGÜTSEL DAVRANIŞ</w:t>
            </w:r>
          </w:p>
          <w:p w14:paraId="161A9138" w14:textId="4F97EC7B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BUS210 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AD7993D" w14:textId="77777777" w:rsidR="000F6B16" w:rsidRPr="00F027E9" w:rsidRDefault="000F6B16" w:rsidP="000F6B16">
            <w:pPr>
              <w:jc w:val="center"/>
            </w:pPr>
            <w:r w:rsidRPr="00F027E9">
              <w:t>Borçlar Hukuku</w:t>
            </w:r>
          </w:p>
          <w:p w14:paraId="0365A100" w14:textId="0C1E7987" w:rsidR="000F6B16" w:rsidRPr="00E764D3" w:rsidRDefault="000F6B16" w:rsidP="000F6B1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F027E9">
              <w:t xml:space="preserve">ISL204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41CDD0" w14:textId="1769B09F" w:rsidR="000F6B16" w:rsidRPr="00E764D3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C9F1EEA" w14:textId="55116557" w:rsidR="000F6B16" w:rsidRPr="00E42B97" w:rsidRDefault="000F6B16" w:rsidP="000F6B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D9D839C" w14:textId="3A2C8046" w:rsidR="000F6B16" w:rsidRPr="00E42B97" w:rsidRDefault="000F6B16" w:rsidP="000F6B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C91DCC1" w14:textId="2CBC7641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2AC03C46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0F6B16" w:rsidRPr="00987B05" w14:paraId="7B27FF24" w14:textId="77777777" w:rsidTr="000F6B16">
        <w:trPr>
          <w:trHeight w:hRule="exact" w:val="855"/>
        </w:trPr>
        <w:tc>
          <w:tcPr>
            <w:tcW w:w="2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00DD3FE4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5F808572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16"/>
                <w:szCs w:val="16"/>
              </w:rPr>
              <w:t xml:space="preserve">Dr. Öğretim Üyesi Berna TEKTAŞ   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223EFF22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B9DBACB" w14:textId="77777777" w:rsidR="000F6B16" w:rsidRPr="00ED7B8E" w:rsidRDefault="000F6B16" w:rsidP="000F6B16">
            <w:pPr>
              <w:jc w:val="center"/>
              <w:rPr>
                <w:sz w:val="18"/>
                <w:szCs w:val="18"/>
              </w:rPr>
            </w:pPr>
            <w:r w:rsidRPr="00ED7B8E">
              <w:rPr>
                <w:sz w:val="18"/>
                <w:szCs w:val="18"/>
              </w:rPr>
              <w:t>Prof. Dr. Nezih Metin ÖZMUTAF</w:t>
            </w:r>
          </w:p>
          <w:p w14:paraId="097DBAD1" w14:textId="1E03BACB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1257F940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027E9">
              <w:t>Doç.Dr</w:t>
            </w:r>
            <w:proofErr w:type="spellEnd"/>
            <w:r w:rsidRPr="00F027E9">
              <w:t xml:space="preserve">. </w:t>
            </w:r>
            <w:proofErr w:type="gramStart"/>
            <w:r w:rsidRPr="00F027E9">
              <w:t>Evrim  MAYATÜRK</w:t>
            </w:r>
            <w:proofErr w:type="gramEnd"/>
            <w:r w:rsidRPr="00F027E9">
              <w:t xml:space="preserve"> AKYOL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ED4B51D" w14:textId="0828E4A5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Simge KAYACAN</w:t>
            </w:r>
            <w:r w:rsidRPr="00F027E9"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1474439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7B73619A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40CC5F5E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6BBCB082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94539C3" w:rsidR="000F6B16" w:rsidRPr="00E42B97" w:rsidRDefault="000F6B16" w:rsidP="000F6B16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0F6B16" w14:paraId="1FF6E45E" w14:textId="77777777" w:rsidTr="000F6B16">
        <w:trPr>
          <w:trHeight w:hRule="exact" w:val="1404"/>
        </w:trPr>
        <w:tc>
          <w:tcPr>
            <w:tcW w:w="29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16.00-17.30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3FE9CE" w14:textId="77777777" w:rsidR="000F6B16" w:rsidRPr="00F027E9" w:rsidRDefault="000F6B16" w:rsidP="000F6B16">
            <w:pPr>
              <w:ind w:right="26"/>
              <w:jc w:val="center"/>
              <w:rPr>
                <w:sz w:val="20"/>
                <w:szCs w:val="20"/>
              </w:rPr>
            </w:pPr>
            <w:r w:rsidRPr="00F027E9">
              <w:rPr>
                <w:sz w:val="20"/>
                <w:szCs w:val="20"/>
              </w:rPr>
              <w:t>Şirketler Muhasebesi</w:t>
            </w:r>
          </w:p>
          <w:p w14:paraId="14FBF89C" w14:textId="3DF95AD4" w:rsidR="000F6B16" w:rsidRPr="00E764D3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>ISL306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6867418" w14:textId="77777777" w:rsidR="000F6B16" w:rsidRPr="00F027E9" w:rsidRDefault="000F6B16" w:rsidP="000F6B16">
            <w:pPr>
              <w:jc w:val="center"/>
            </w:pPr>
            <w:r w:rsidRPr="00F027E9">
              <w:t xml:space="preserve">İşletme Ekonomisi </w:t>
            </w:r>
          </w:p>
          <w:p w14:paraId="2FAD3DDD" w14:textId="7F209355" w:rsidR="000F6B16" w:rsidRPr="00E764D3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027E9">
              <w:t>ECON388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17D3DAF" w14:textId="12595044" w:rsidR="000F6B16" w:rsidRPr="00E764D3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A7AF9A7" w14:textId="26BEBDEE" w:rsidR="000F6B16" w:rsidRPr="00E764D3" w:rsidRDefault="000F6B16" w:rsidP="000F6B16">
            <w:pPr>
              <w:pStyle w:val="TableParagraph"/>
              <w:jc w:val="center"/>
              <w:rPr>
                <w:b/>
              </w:rPr>
            </w:pPr>
            <w:r w:rsidRPr="00F027E9">
              <w:rPr>
                <w:rFonts w:ascii="Times New Roman" w:hAnsi="Times New Roman" w:cs="Times New Roman"/>
              </w:rPr>
              <w:t xml:space="preserve">İstatistik  </w:t>
            </w:r>
            <w:r w:rsidRPr="00F027E9">
              <w:t xml:space="preserve"> </w:t>
            </w:r>
            <w:r w:rsidRPr="00F027E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B42136" w14:textId="1C50BDC4" w:rsidR="000F6B16" w:rsidRPr="00E91495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BD1F6D" w14:textId="77777777" w:rsidR="000F6B16" w:rsidRPr="000C7D07" w:rsidRDefault="000F6B16" w:rsidP="000F6B16">
            <w:pPr>
              <w:jc w:val="center"/>
              <w:rPr>
                <w:sz w:val="20"/>
                <w:szCs w:val="20"/>
              </w:rPr>
            </w:pPr>
            <w:r w:rsidRPr="000C7D07">
              <w:rPr>
                <w:sz w:val="20"/>
                <w:szCs w:val="20"/>
              </w:rPr>
              <w:t>Maliyet Muhasebesi</w:t>
            </w:r>
          </w:p>
          <w:p w14:paraId="056B0F21" w14:textId="626B5D74" w:rsidR="000F6B16" w:rsidRPr="00E764D3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  <w:r w:rsidRPr="000C7D07">
              <w:rPr>
                <w:sz w:val="20"/>
                <w:szCs w:val="20"/>
              </w:rPr>
              <w:t>ISL407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9F1876" w14:textId="6FDFAEF6" w:rsidR="000F6B16" w:rsidRPr="00E764D3" w:rsidRDefault="000F6B16" w:rsidP="000F6B16">
            <w:pPr>
              <w:jc w:val="center"/>
              <w:rPr>
                <w:b/>
                <w:sz w:val="20"/>
              </w:rPr>
            </w:pPr>
            <w:r>
              <w:t>Uluslararası Finans</w:t>
            </w:r>
            <w:r w:rsidRPr="00B16B09">
              <w:t xml:space="preserve"> II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0D8012" w14:textId="5A7BB021" w:rsidR="000F6B16" w:rsidRPr="00D06E4E" w:rsidRDefault="000F6B16" w:rsidP="000F6B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6B16" w14:paraId="208320AD" w14:textId="77777777" w:rsidTr="000F6B16">
        <w:trPr>
          <w:trHeight w:hRule="exact" w:val="1136"/>
        </w:trPr>
        <w:tc>
          <w:tcPr>
            <w:tcW w:w="29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0F6B16" w:rsidRDefault="000F6B16" w:rsidP="000F6B1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0F6B16" w:rsidRDefault="000F6B16" w:rsidP="000F6B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B8FACC" w14:textId="221E4C70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20"/>
                <w:szCs w:val="20"/>
              </w:rPr>
              <w:t xml:space="preserve">Doç. Dr. </w:t>
            </w:r>
            <w:proofErr w:type="spellStart"/>
            <w:r w:rsidRPr="00F027E9">
              <w:rPr>
                <w:sz w:val="20"/>
                <w:szCs w:val="20"/>
              </w:rPr>
              <w:t>Rozi</w:t>
            </w:r>
            <w:proofErr w:type="spellEnd"/>
            <w:r w:rsidRPr="00F027E9">
              <w:rPr>
                <w:sz w:val="20"/>
                <w:szCs w:val="20"/>
              </w:rPr>
              <w:t xml:space="preserve"> MİZRAHİ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05C4099" w14:textId="1FC1232F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F027E9">
              <w:rPr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sz w:val="16"/>
                <w:szCs w:val="16"/>
              </w:rPr>
              <w:t>Öğr</w:t>
            </w:r>
            <w:proofErr w:type="spellEnd"/>
            <w:r w:rsidRPr="00F027E9">
              <w:rPr>
                <w:sz w:val="16"/>
                <w:szCs w:val="16"/>
              </w:rPr>
              <w:t>. Üyesi Pelin Pasin COWLEY</w:t>
            </w:r>
          </w:p>
        </w:tc>
        <w:tc>
          <w:tcPr>
            <w:tcW w:w="43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77A2C90" w14:textId="3A312DFF" w:rsidR="000F6B16" w:rsidRPr="00987B05" w:rsidRDefault="000F6B16" w:rsidP="000F6B1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ADDDE6" w14:textId="7E891312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F027E9">
              <w:t xml:space="preserve">Dr. Öğretim Üyesi Berna TEKTAŞ  </w:t>
            </w:r>
          </w:p>
        </w:tc>
        <w:tc>
          <w:tcPr>
            <w:tcW w:w="38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1E1D2E87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08A108" w14:textId="4BED2892" w:rsidR="000F6B16" w:rsidRPr="000D5F0C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0C7D07">
              <w:rPr>
                <w:sz w:val="20"/>
                <w:szCs w:val="20"/>
              </w:rPr>
              <w:t xml:space="preserve"> </w:t>
            </w:r>
            <w:proofErr w:type="spellStart"/>
            <w:r w:rsidRPr="000C7D07">
              <w:rPr>
                <w:sz w:val="20"/>
                <w:szCs w:val="20"/>
              </w:rPr>
              <w:t>Doç.Dr</w:t>
            </w:r>
            <w:proofErr w:type="spellEnd"/>
            <w:r w:rsidRPr="000C7D07">
              <w:rPr>
                <w:sz w:val="20"/>
                <w:szCs w:val="20"/>
              </w:rPr>
              <w:t xml:space="preserve">. </w:t>
            </w:r>
            <w:proofErr w:type="spellStart"/>
            <w:r w:rsidRPr="000C7D07">
              <w:rPr>
                <w:sz w:val="20"/>
                <w:szCs w:val="20"/>
              </w:rPr>
              <w:t>Rozi</w:t>
            </w:r>
            <w:proofErr w:type="spellEnd"/>
            <w:r w:rsidRPr="000C7D07">
              <w:rPr>
                <w:sz w:val="20"/>
                <w:szCs w:val="20"/>
              </w:rPr>
              <w:t xml:space="preserve"> MİZRAHİ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5D0883" w14:textId="734802EF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  <w:r w:rsidRPr="00ED7B8E">
              <w:rPr>
                <w:sz w:val="18"/>
                <w:szCs w:val="18"/>
              </w:rPr>
              <w:t xml:space="preserve">Doç. Dr. Şaban ÇELİK 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2A797A" w14:textId="5620C3C5" w:rsidR="000F6B16" w:rsidRPr="00987B05" w:rsidRDefault="000F6B16" w:rsidP="000F6B1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B9B5" w14:textId="77777777" w:rsidR="00527896" w:rsidRDefault="00527896">
      <w:r>
        <w:separator/>
      </w:r>
    </w:p>
  </w:endnote>
  <w:endnote w:type="continuationSeparator" w:id="0">
    <w:p w14:paraId="5220F092" w14:textId="77777777" w:rsidR="00527896" w:rsidRDefault="005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0E473C64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 w:rsidR="009F18A7">
            <w:rPr>
              <w:sz w:val="16"/>
              <w:szCs w:val="16"/>
            </w:rPr>
            <w:t>Bu</w:t>
          </w:r>
          <w:r>
            <w:rPr>
              <w:sz w:val="16"/>
              <w:szCs w:val="16"/>
            </w:rPr>
            <w:t>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49B9" w14:textId="77777777" w:rsidR="00527896" w:rsidRDefault="00527896">
      <w:r>
        <w:separator/>
      </w:r>
    </w:p>
  </w:footnote>
  <w:footnote w:type="continuationSeparator" w:id="0">
    <w:p w14:paraId="73C10442" w14:textId="77777777" w:rsidR="00527896" w:rsidRDefault="005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>İlk Yayın Tar</w:t>
          </w:r>
          <w:proofErr w:type="gramStart"/>
          <w:r w:rsidRPr="00F07298">
            <w:rPr>
              <w:rFonts w:ascii="Times New Roman" w:hAnsi="Times New Roman"/>
              <w:b/>
            </w:rPr>
            <w:t>.:</w:t>
          </w:r>
          <w:proofErr w:type="gramEnd"/>
          <w:r w:rsidRPr="00F07298">
            <w:rPr>
              <w:rFonts w:ascii="Times New Roman" w:hAnsi="Times New Roman"/>
              <w:b/>
            </w:rPr>
            <w:t xml:space="preserve">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F07298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F07298">
            <w:rPr>
              <w:rFonts w:ascii="Times New Roman" w:hAnsi="Times New Roman"/>
              <w:b/>
              <w:color w:val="000000"/>
            </w:rPr>
            <w:t xml:space="preserve">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5B9B3AF1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A807DC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A807DC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10F00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3609"/>
    <w:rsid w:val="0009420B"/>
    <w:rsid w:val="00095C5A"/>
    <w:rsid w:val="000A610B"/>
    <w:rsid w:val="000B246C"/>
    <w:rsid w:val="000B29FC"/>
    <w:rsid w:val="000B47FF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6B16"/>
    <w:rsid w:val="000F73C0"/>
    <w:rsid w:val="00100EF8"/>
    <w:rsid w:val="00102597"/>
    <w:rsid w:val="00102E97"/>
    <w:rsid w:val="0010660B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4E66"/>
    <w:rsid w:val="001B565D"/>
    <w:rsid w:val="001C4693"/>
    <w:rsid w:val="001D52EC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27377"/>
    <w:rsid w:val="00230811"/>
    <w:rsid w:val="00235BFE"/>
    <w:rsid w:val="00237835"/>
    <w:rsid w:val="0024125A"/>
    <w:rsid w:val="002535FA"/>
    <w:rsid w:val="00260278"/>
    <w:rsid w:val="002620B7"/>
    <w:rsid w:val="00275506"/>
    <w:rsid w:val="00284EF8"/>
    <w:rsid w:val="00285AD3"/>
    <w:rsid w:val="00297B91"/>
    <w:rsid w:val="002A26C7"/>
    <w:rsid w:val="002B01C0"/>
    <w:rsid w:val="002B053A"/>
    <w:rsid w:val="002B272D"/>
    <w:rsid w:val="002B7151"/>
    <w:rsid w:val="002B7DA2"/>
    <w:rsid w:val="002C65FE"/>
    <w:rsid w:val="002C7779"/>
    <w:rsid w:val="002D2CE8"/>
    <w:rsid w:val="002D7581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43716"/>
    <w:rsid w:val="00344D22"/>
    <w:rsid w:val="003472FD"/>
    <w:rsid w:val="003600DB"/>
    <w:rsid w:val="00361C85"/>
    <w:rsid w:val="00364D99"/>
    <w:rsid w:val="00373625"/>
    <w:rsid w:val="00374CA0"/>
    <w:rsid w:val="00376816"/>
    <w:rsid w:val="0037716E"/>
    <w:rsid w:val="003909AB"/>
    <w:rsid w:val="0039489A"/>
    <w:rsid w:val="003974FE"/>
    <w:rsid w:val="003C0C1E"/>
    <w:rsid w:val="003C42F5"/>
    <w:rsid w:val="003C6F1D"/>
    <w:rsid w:val="003E3954"/>
    <w:rsid w:val="003E3BA1"/>
    <w:rsid w:val="003E68C9"/>
    <w:rsid w:val="003E78A7"/>
    <w:rsid w:val="003F6507"/>
    <w:rsid w:val="00400C7D"/>
    <w:rsid w:val="0040365A"/>
    <w:rsid w:val="00411D18"/>
    <w:rsid w:val="0041270E"/>
    <w:rsid w:val="0041297C"/>
    <w:rsid w:val="00417AA4"/>
    <w:rsid w:val="00423718"/>
    <w:rsid w:val="004273F7"/>
    <w:rsid w:val="00431A80"/>
    <w:rsid w:val="004422F3"/>
    <w:rsid w:val="00446C01"/>
    <w:rsid w:val="004473DC"/>
    <w:rsid w:val="0045319F"/>
    <w:rsid w:val="0045716E"/>
    <w:rsid w:val="004821FA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D4940"/>
    <w:rsid w:val="004D59B1"/>
    <w:rsid w:val="004E022B"/>
    <w:rsid w:val="004E182F"/>
    <w:rsid w:val="004E421F"/>
    <w:rsid w:val="004E65BC"/>
    <w:rsid w:val="004F131F"/>
    <w:rsid w:val="004F58AB"/>
    <w:rsid w:val="0050417B"/>
    <w:rsid w:val="00510DE4"/>
    <w:rsid w:val="005137EA"/>
    <w:rsid w:val="0051688D"/>
    <w:rsid w:val="005252B8"/>
    <w:rsid w:val="00525D79"/>
    <w:rsid w:val="00527896"/>
    <w:rsid w:val="00527E3D"/>
    <w:rsid w:val="00533A92"/>
    <w:rsid w:val="00540626"/>
    <w:rsid w:val="00540D39"/>
    <w:rsid w:val="00545D00"/>
    <w:rsid w:val="0054682A"/>
    <w:rsid w:val="00547E7C"/>
    <w:rsid w:val="00554F0E"/>
    <w:rsid w:val="005566AD"/>
    <w:rsid w:val="0056537E"/>
    <w:rsid w:val="00582A3A"/>
    <w:rsid w:val="0058733F"/>
    <w:rsid w:val="0059594B"/>
    <w:rsid w:val="00596834"/>
    <w:rsid w:val="005A2DA1"/>
    <w:rsid w:val="005B1E50"/>
    <w:rsid w:val="005B20B7"/>
    <w:rsid w:val="005B33F4"/>
    <w:rsid w:val="005B4F45"/>
    <w:rsid w:val="005C1F15"/>
    <w:rsid w:val="005C3972"/>
    <w:rsid w:val="005C4F36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75AE"/>
    <w:rsid w:val="006710A6"/>
    <w:rsid w:val="006747F6"/>
    <w:rsid w:val="00680C0E"/>
    <w:rsid w:val="00682C6F"/>
    <w:rsid w:val="006903E5"/>
    <w:rsid w:val="00691DCF"/>
    <w:rsid w:val="006A0067"/>
    <w:rsid w:val="006A53D7"/>
    <w:rsid w:val="006A5DA8"/>
    <w:rsid w:val="006B0284"/>
    <w:rsid w:val="006B0B91"/>
    <w:rsid w:val="006B32F6"/>
    <w:rsid w:val="006B7F9B"/>
    <w:rsid w:val="006C1E15"/>
    <w:rsid w:val="006C5B1A"/>
    <w:rsid w:val="006C7E17"/>
    <w:rsid w:val="006D0ED8"/>
    <w:rsid w:val="006D4483"/>
    <w:rsid w:val="006E0054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57E6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92B6C"/>
    <w:rsid w:val="007A0B42"/>
    <w:rsid w:val="007A1D7E"/>
    <w:rsid w:val="007A2926"/>
    <w:rsid w:val="007A636C"/>
    <w:rsid w:val="007A6E54"/>
    <w:rsid w:val="007B5569"/>
    <w:rsid w:val="007B586A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46159"/>
    <w:rsid w:val="0084788F"/>
    <w:rsid w:val="008500E1"/>
    <w:rsid w:val="00856512"/>
    <w:rsid w:val="00857BAF"/>
    <w:rsid w:val="00863429"/>
    <w:rsid w:val="008652F2"/>
    <w:rsid w:val="0086609F"/>
    <w:rsid w:val="00873BCF"/>
    <w:rsid w:val="00875E6B"/>
    <w:rsid w:val="00876AEC"/>
    <w:rsid w:val="0088233A"/>
    <w:rsid w:val="00886B88"/>
    <w:rsid w:val="00892D7F"/>
    <w:rsid w:val="008A06EF"/>
    <w:rsid w:val="008A45DE"/>
    <w:rsid w:val="008A5F9F"/>
    <w:rsid w:val="008A6D8A"/>
    <w:rsid w:val="008B08B1"/>
    <w:rsid w:val="008B3A49"/>
    <w:rsid w:val="008B55CE"/>
    <w:rsid w:val="008C23DD"/>
    <w:rsid w:val="008C53C8"/>
    <w:rsid w:val="008D315B"/>
    <w:rsid w:val="008E232F"/>
    <w:rsid w:val="008E3E1F"/>
    <w:rsid w:val="008F014C"/>
    <w:rsid w:val="008F2CC0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21BF"/>
    <w:rsid w:val="009750EC"/>
    <w:rsid w:val="00976399"/>
    <w:rsid w:val="00981584"/>
    <w:rsid w:val="009821BC"/>
    <w:rsid w:val="00986967"/>
    <w:rsid w:val="00987B05"/>
    <w:rsid w:val="00991239"/>
    <w:rsid w:val="0099760F"/>
    <w:rsid w:val="00997AED"/>
    <w:rsid w:val="009A50CB"/>
    <w:rsid w:val="009B1DFB"/>
    <w:rsid w:val="009B5793"/>
    <w:rsid w:val="009B5B42"/>
    <w:rsid w:val="009B7AF6"/>
    <w:rsid w:val="009C1C52"/>
    <w:rsid w:val="009C3C87"/>
    <w:rsid w:val="009C404C"/>
    <w:rsid w:val="009C4876"/>
    <w:rsid w:val="009C4B0A"/>
    <w:rsid w:val="009C549A"/>
    <w:rsid w:val="009C5740"/>
    <w:rsid w:val="009C6662"/>
    <w:rsid w:val="009D2FF6"/>
    <w:rsid w:val="009E2116"/>
    <w:rsid w:val="009E647F"/>
    <w:rsid w:val="009E7B02"/>
    <w:rsid w:val="009F18A7"/>
    <w:rsid w:val="009F4623"/>
    <w:rsid w:val="009F7862"/>
    <w:rsid w:val="00A115A8"/>
    <w:rsid w:val="00A34D8F"/>
    <w:rsid w:val="00A35DC0"/>
    <w:rsid w:val="00A40877"/>
    <w:rsid w:val="00A4284D"/>
    <w:rsid w:val="00A57573"/>
    <w:rsid w:val="00A575EC"/>
    <w:rsid w:val="00A6507F"/>
    <w:rsid w:val="00A75DC9"/>
    <w:rsid w:val="00A77709"/>
    <w:rsid w:val="00A807DC"/>
    <w:rsid w:val="00A809A6"/>
    <w:rsid w:val="00A83731"/>
    <w:rsid w:val="00A84055"/>
    <w:rsid w:val="00A95369"/>
    <w:rsid w:val="00AB048E"/>
    <w:rsid w:val="00AB0EF9"/>
    <w:rsid w:val="00AC5E08"/>
    <w:rsid w:val="00AE4D5B"/>
    <w:rsid w:val="00AE62BA"/>
    <w:rsid w:val="00B00E11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048D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B4121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0C7F"/>
    <w:rsid w:val="00BF1C10"/>
    <w:rsid w:val="00C04A2A"/>
    <w:rsid w:val="00C057C0"/>
    <w:rsid w:val="00C068D8"/>
    <w:rsid w:val="00C1478B"/>
    <w:rsid w:val="00C14BB3"/>
    <w:rsid w:val="00C20CE2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C0188"/>
    <w:rsid w:val="00CC12C8"/>
    <w:rsid w:val="00CC510F"/>
    <w:rsid w:val="00CD02B0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1F43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0812"/>
    <w:rsid w:val="00DF1FB9"/>
    <w:rsid w:val="00DF4D46"/>
    <w:rsid w:val="00DF62AB"/>
    <w:rsid w:val="00DF6590"/>
    <w:rsid w:val="00DF6CB2"/>
    <w:rsid w:val="00E0267E"/>
    <w:rsid w:val="00E13A36"/>
    <w:rsid w:val="00E144C5"/>
    <w:rsid w:val="00E15091"/>
    <w:rsid w:val="00E15B6E"/>
    <w:rsid w:val="00E3001E"/>
    <w:rsid w:val="00E42B97"/>
    <w:rsid w:val="00E46C65"/>
    <w:rsid w:val="00E5702B"/>
    <w:rsid w:val="00E57250"/>
    <w:rsid w:val="00E5752B"/>
    <w:rsid w:val="00E64E64"/>
    <w:rsid w:val="00E71B83"/>
    <w:rsid w:val="00E764D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4A46"/>
    <w:rsid w:val="00EC5A9D"/>
    <w:rsid w:val="00ED15F5"/>
    <w:rsid w:val="00ED78FC"/>
    <w:rsid w:val="00EE4F2E"/>
    <w:rsid w:val="00EE6205"/>
    <w:rsid w:val="00EF00E5"/>
    <w:rsid w:val="00EF1EA1"/>
    <w:rsid w:val="00EF2066"/>
    <w:rsid w:val="00F013A8"/>
    <w:rsid w:val="00F014C0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1382"/>
    <w:rsid w:val="00F65CBD"/>
    <w:rsid w:val="00F65D16"/>
    <w:rsid w:val="00F73CB5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BAA717FC-F62B-514C-9FFF-2E2C5411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table" w:customStyle="1" w:styleId="TableGrid">
    <w:name w:val="TableGrid"/>
    <w:rsid w:val="001066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E91E-20E5-4E62-A5CF-924B450E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Microsoft hesabı</cp:lastModifiedBy>
  <cp:revision>3</cp:revision>
  <cp:lastPrinted>2018-09-24T13:03:00Z</cp:lastPrinted>
  <dcterms:created xsi:type="dcterms:W3CDTF">2023-03-30T07:36:00Z</dcterms:created>
  <dcterms:modified xsi:type="dcterms:W3CDTF">2023-03-30T12:27:00Z</dcterms:modified>
</cp:coreProperties>
</file>