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A3691" w:rsidR="009B2773" w:rsidP="00797AE3" w:rsidRDefault="00D7192A">
            <w:pPr>
              <w:jc w:val="center"/>
              <w:rPr>
                <w:color w:val="000000"/>
                <w:sz w:val="20"/>
                <w:szCs w:val="20"/>
              </w:rPr>
            </w:pPr>
            <w:r w:rsidRPr="00CA3691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Bölüm Başkanları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Fakülte Sekreteri</w:t>
            </w:r>
          </w:p>
          <w:p w:rsidRPr="00CA3691" w:rsidR="009B2773" w:rsidP="00622CCD" w:rsidRDefault="00622CCD">
            <w:pPr>
              <w:rPr>
                <w:color w:val="000000"/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964BA9" w:rsidR="009B2773" w:rsidP="00964BA9" w:rsidRDefault="00D719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FFFFFF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6FF5432" wp14:anchorId="2F78C3E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158750</wp:posOffset>
                      </wp:positionV>
                      <wp:extent cx="2146935" cy="731520"/>
                      <wp:effectExtent l="0" t="0" r="24765" b="1143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9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4BA9" w:rsidP="00964BA9" w:rsidRDefault="00964BA9">
                                  <w:pPr>
                                    <w:jc w:val="center"/>
                                  </w:pPr>
                                  <w:r w:rsidRPr="00CA3691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İlgili Bölüm Başkanlıkları ders kataloğu ve öğretin planları düzenlenir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4.15pt;margin-top:12.5pt;width:169.0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2F78C3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">
                      <v:stroke joinstyle="miter"/>
                      <v:textbox>
                        <w:txbxContent>
                          <w:p w:rsidR="00964BA9" w:rsidP="00964BA9" w:rsidRDefault="00964BA9">
                            <w:pPr>
                              <w:jc w:val="center"/>
                            </w:pPr>
                            <w:r w:rsidRPr="00CA3691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İlgili Bölüm Başkanlıkları ders kataloğu ve öğretin planları düzenlenir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0CB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editId="43968793" wp14:anchorId="30AEF916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958215</wp:posOffset>
                      </wp:positionV>
                      <wp:extent cx="133350" cy="320040"/>
                      <wp:effectExtent l="19050" t="0" r="38100" b="4191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200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34795AB0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5" style="position:absolute;margin-left:84.1pt;margin-top:75.45pt;width:10.5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CA3691" w:rsidR="009B2773" w:rsidP="00797AE3" w:rsidRDefault="009B27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İKÇÜ İktisadi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A3691">
              <w:rPr>
                <w:sz w:val="20"/>
                <w:szCs w:val="20"/>
              </w:rPr>
              <w:t>ve</w:t>
            </w:r>
            <w:proofErr w:type="gramEnd"/>
            <w:r w:rsidRPr="00CA3691">
              <w:rPr>
                <w:sz w:val="20"/>
                <w:szCs w:val="20"/>
              </w:rPr>
              <w:t xml:space="preserve"> İdari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Bilimler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Fakültesi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 xml:space="preserve">Lisans </w:t>
            </w:r>
            <w:proofErr w:type="spellStart"/>
            <w:r w:rsidRPr="00CA3691">
              <w:rPr>
                <w:sz w:val="20"/>
                <w:szCs w:val="20"/>
              </w:rPr>
              <w:t>EğitimÖğretim</w:t>
            </w:r>
            <w:proofErr w:type="spellEnd"/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A3691">
              <w:rPr>
                <w:sz w:val="20"/>
                <w:szCs w:val="20"/>
              </w:rPr>
              <w:t>ve</w:t>
            </w:r>
            <w:proofErr w:type="gramEnd"/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Sınav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Yönergesi</w:t>
            </w:r>
          </w:p>
          <w:p w:rsidRPr="00CA3691" w:rsidR="009B2773" w:rsidP="00622CCD" w:rsidRDefault="00622CCD">
            <w:pPr>
              <w:rPr>
                <w:color w:val="000000"/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Madde 10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A3691" w:rsidR="009B2773" w:rsidP="00797AE3" w:rsidRDefault="00D7192A">
            <w:pPr>
              <w:jc w:val="center"/>
              <w:rPr>
                <w:color w:val="000000"/>
                <w:sz w:val="20"/>
                <w:szCs w:val="20"/>
              </w:rPr>
            </w:pPr>
            <w:r w:rsidRPr="00CA3691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Bölüm Başkanları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Fakülte Sekreteri</w:t>
            </w:r>
          </w:p>
          <w:p w:rsidRPr="00CA3691" w:rsidR="009B2773" w:rsidP="00622CCD" w:rsidRDefault="00622CCD">
            <w:pPr>
              <w:rPr>
                <w:color w:val="000000"/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CA369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A5BD9B5" wp14:anchorId="712D1A6E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659130</wp:posOffset>
                      </wp:positionV>
                      <wp:extent cx="152400" cy="333375"/>
                      <wp:effectExtent l="19050" t="0" r="38100" b="4762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087DCCE6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7" style="position:absolute;margin-left:82.3pt;margin-top:51.9pt;width:12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6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"/>
                  </w:pict>
                </mc:Fallback>
              </mc:AlternateContent>
            </w:r>
            <w:r w:rsidR="00D7192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1898D42" wp14:anchorId="7DD28D7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71120</wp:posOffset>
                      </wp:positionV>
                      <wp:extent cx="2146935" cy="731520"/>
                      <wp:effectExtent l="0" t="0" r="24765" b="114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9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A3691" w:rsidR="00964BA9" w:rsidP="00964BA9" w:rsidRDefault="008179A7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A3691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Öğretim Planında ye alan derslerle ilgili dönem ders programı oluşturulur.</w:t>
                                  </w:r>
                                </w:p>
                                <w:p w:rsidR="00964BA9" w:rsidP="00964BA9" w:rsidRDefault="00964B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2.15pt;margin-top:5.6pt;width:169.0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7DD28D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">
                      <v:stroke joinstyle="miter"/>
                      <v:textbox>
                        <w:txbxContent>
                          <w:p w:rsidRPr="00CA3691" w:rsidR="00964BA9" w:rsidP="00964BA9" w:rsidRDefault="008179A7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A3691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Öğretim Planında ye alan derslerle ilgili dönem ders programı oluşturulur.</w:t>
                            </w:r>
                          </w:p>
                          <w:p w:rsidR="00964BA9" w:rsidP="00964BA9" w:rsidRDefault="00964BA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Resmi yazışma yolu ve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A3691">
              <w:rPr>
                <w:sz w:val="20"/>
                <w:szCs w:val="20"/>
              </w:rPr>
              <w:t>elektronik</w:t>
            </w:r>
            <w:proofErr w:type="gramEnd"/>
            <w:r w:rsidRPr="00CA3691">
              <w:rPr>
                <w:sz w:val="20"/>
                <w:szCs w:val="20"/>
              </w:rPr>
              <w:t xml:space="preserve"> ortamdan gelen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A3691">
              <w:rPr>
                <w:sz w:val="20"/>
                <w:szCs w:val="20"/>
              </w:rPr>
              <w:t>evraklar</w:t>
            </w:r>
            <w:proofErr w:type="gramEnd"/>
            <w:r w:rsidRPr="00CA3691">
              <w:rPr>
                <w:sz w:val="20"/>
                <w:szCs w:val="20"/>
              </w:rPr>
              <w:t>; İKC - UBS İ.İ.B.F.</w:t>
            </w:r>
          </w:p>
          <w:p w:rsidRPr="00CA3691" w:rsidR="009B2773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 xml:space="preserve">Gelen Evrak </w:t>
            </w:r>
            <w:proofErr w:type="gramStart"/>
            <w:r w:rsidRPr="00CA3691">
              <w:rPr>
                <w:sz w:val="20"/>
                <w:szCs w:val="20"/>
              </w:rPr>
              <w:t>modülünden</w:t>
            </w:r>
            <w:proofErr w:type="gramEnd"/>
            <w:r w:rsidRPr="00CA3691">
              <w:rPr>
                <w:sz w:val="20"/>
                <w:szCs w:val="20"/>
              </w:rPr>
              <w:t xml:space="preserve"> kabul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CA3691" w:rsidR="009B2773" w:rsidP="00797AE3" w:rsidRDefault="009B2773">
            <w:pPr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A3691" w:rsidR="00797AE3" w:rsidP="00797AE3" w:rsidRDefault="00D7192A">
            <w:pPr>
              <w:jc w:val="center"/>
              <w:rPr>
                <w:color w:val="000000"/>
                <w:sz w:val="20"/>
                <w:szCs w:val="20"/>
              </w:rPr>
            </w:pPr>
            <w:r w:rsidRPr="00CA3691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Bölüm Başkanları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Fakülte Sekreteri</w:t>
            </w:r>
          </w:p>
          <w:p w:rsidRPr="00CA3691" w:rsidR="00797AE3" w:rsidP="00622CCD" w:rsidRDefault="00622CCD">
            <w:pPr>
              <w:rPr>
                <w:color w:val="000000"/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D7192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4DC12BA" wp14:anchorId="61D5DF15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634365</wp:posOffset>
                      </wp:positionV>
                      <wp:extent cx="135890" cy="320040"/>
                      <wp:effectExtent l="19050" t="0" r="35560" b="4191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3200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8" style="position:absolute;margin-left:84.6pt;margin-top:49.95pt;width:10.7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" w14:anchorId="0EBF5FD7"/>
                  </w:pict>
                </mc:Fallback>
              </mc:AlternateContent>
            </w:r>
            <w:r w:rsidR="00110CB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68EC48A" wp14:anchorId="0AFEA86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85090</wp:posOffset>
                      </wp:positionV>
                      <wp:extent cx="2146935" cy="731520"/>
                      <wp:effectExtent l="0" t="0" r="24765" b="114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9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A3691" w:rsidR="00964BA9" w:rsidP="00964BA9" w:rsidRDefault="008179A7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A3691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Yönetim Kurulunda görüşülmek üzere Dekanlık Makımına sunulur.</w:t>
                                  </w:r>
                                </w:p>
                                <w:p w:rsidR="00964BA9" w:rsidP="00964BA9" w:rsidRDefault="00964B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margin-left:2.2pt;margin-top:6.7pt;width:169.05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 [3204]" strokecolor="#1f4d78 [1604]" strokeweight="1pt" arcsize="10923f" w14:anchorId="0AFEA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">
                      <v:stroke joinstyle="miter"/>
                      <v:textbox>
                        <w:txbxContent>
                          <w:p w:rsidRPr="00CA3691" w:rsidR="00964BA9" w:rsidP="00964BA9" w:rsidRDefault="008179A7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A3691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Yönetim Kurulunda görüşülmek üzere Dekanlık Makımına sunulur.</w:t>
                            </w:r>
                          </w:p>
                          <w:p w:rsidR="00964BA9" w:rsidP="00964BA9" w:rsidRDefault="00964BA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CA3691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İKC-UBSİ.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İ.B.F. Gelen</w:t>
            </w:r>
          </w:p>
          <w:p w:rsidRPr="00CA3691" w:rsidR="00797AE3" w:rsidP="00622CCD" w:rsidRDefault="00622CCD">
            <w:pPr>
              <w:rPr>
                <w:color w:val="000000"/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Evrak Modülü</w:t>
            </w:r>
          </w:p>
        </w:tc>
      </w:tr>
      <w:tr w:rsidR="00797AE3" w:rsidTr="00CA3691">
        <w:trPr>
          <w:trHeight w:val="2186"/>
        </w:trPr>
        <w:tc>
          <w:tcPr>
            <w:tcW w:w="1277" w:type="dxa"/>
            <w:shd w:val="clear" w:color="auto" w:fill="FFFFFF"/>
            <w:vAlign w:val="center"/>
          </w:tcPr>
          <w:p w:rsidRPr="00CA3691" w:rsidR="00797AE3" w:rsidP="00797AE3" w:rsidRDefault="00D7192A">
            <w:pPr>
              <w:jc w:val="center"/>
              <w:rPr>
                <w:color w:val="000000"/>
                <w:sz w:val="20"/>
                <w:szCs w:val="20"/>
              </w:rPr>
            </w:pPr>
            <w:r w:rsidRPr="00CA3691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Dekan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Fakülte Yönetim</w:t>
            </w:r>
          </w:p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Kurul Üyeleri</w:t>
            </w:r>
          </w:p>
          <w:p w:rsidRPr="00CA3691" w:rsidR="00797AE3" w:rsidP="00622CCD" w:rsidRDefault="00622CCD">
            <w:pPr>
              <w:rPr>
                <w:color w:val="000000"/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CA369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003BAD4E" wp14:anchorId="1FCC6B4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1147445</wp:posOffset>
                      </wp:positionV>
                      <wp:extent cx="135890" cy="320040"/>
                      <wp:effectExtent l="19050" t="0" r="35560" b="4191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3200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" style="position:absolute;margin-left:81.5pt;margin-top:90.35pt;width:10.7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" w14:anchorId="42A4F04A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A3691" w:rsidR="00797AE3" w:rsidP="00797AE3" w:rsidRDefault="00D7192A">
            <w:pPr>
              <w:jc w:val="center"/>
              <w:rPr>
                <w:color w:val="000000"/>
                <w:sz w:val="20"/>
                <w:szCs w:val="20"/>
              </w:rPr>
            </w:pPr>
            <w:r w:rsidRPr="00CA3691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A3691" w:rsidR="00622CCD" w:rsidP="00622CCD" w:rsidRDefault="00622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Fakülte Sekreteri</w:t>
            </w:r>
          </w:p>
          <w:p w:rsidRPr="00CA3691" w:rsidR="00797AE3" w:rsidP="00622CCD" w:rsidRDefault="00622CCD">
            <w:pPr>
              <w:rPr>
                <w:color w:val="000000"/>
                <w:sz w:val="20"/>
                <w:szCs w:val="20"/>
              </w:rPr>
            </w:pPr>
            <w:r w:rsidRPr="00CA3691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CA369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2FB6A4A" wp14:anchorId="682DE01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-1473200</wp:posOffset>
                      </wp:positionV>
                      <wp:extent cx="2228850" cy="1400175"/>
                      <wp:effectExtent l="19050" t="19050" r="38100" b="47625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4001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655EB" w:rsidR="008179A7" w:rsidP="008179A7" w:rsidRDefault="00CA3691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A3691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 xml:space="preserve">Yönetim Kurulunda  göüşülmek üzere karara </w:t>
                                  </w:r>
                                  <w:r w:rsidRPr="00CA3691" w:rsidR="008179A7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bağlanır</w:t>
                                  </w:r>
                                  <w:r w:rsidR="008179A7"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5B9BD5" w:themeFill="accent1"/>
                                    </w:rPr>
                                    <w:t>.</w:t>
                                  </w:r>
                                </w:p>
                                <w:p w:rsidR="008179A7" w:rsidP="008179A7" w:rsidRDefault="008179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682DE01B">
                      <v:stroke joinstyle="miter"/>
                      <v:path textboxrect="5400,5400,16200,16200" gradientshapeok="t" o:connecttype="rect"/>
                    </v:shapetype>
                    <v:shape id="Akış Çizelgesi: Karar 11" style="position:absolute;left:0;text-align:left;margin-left:-.2pt;margin-top:-116pt;width:175.5pt;height:1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">
                      <v:textbox>
                        <w:txbxContent>
                          <w:p w:rsidRPr="000655EB" w:rsidR="008179A7" w:rsidP="008179A7" w:rsidRDefault="00CA3691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A3691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 xml:space="preserve">Yönetim Kurulunda  göüşülmek üzere karara </w:t>
                            </w:r>
                            <w:r w:rsidRPr="00CA3691" w:rsidR="008179A7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bağlanır</w:t>
                            </w:r>
                            <w:r w:rsidR="008179A7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  <w:shd w:val="clear" w:color="auto" w:fill="5B9BD5" w:themeFill="accent1"/>
                              </w:rPr>
                              <w:t>.</w:t>
                            </w:r>
                          </w:p>
                          <w:p w:rsidR="008179A7" w:rsidP="008179A7" w:rsidRDefault="008179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4BA9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6FF5432" wp14:anchorId="2F78C3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2146935" cy="731520"/>
                      <wp:effectExtent l="0" t="0" r="24765" b="1143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9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A3691" w:rsidR="00964BA9" w:rsidP="00964BA9" w:rsidRDefault="008179A7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A3691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İlan edilir.</w:t>
                                  </w:r>
                                </w:p>
                                <w:p w:rsidR="00964BA9" w:rsidP="00964BA9" w:rsidRDefault="00964B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" style="position:absolute;left:0;text-align:left;margin-left:0;margin-top:3.55pt;width:169.05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5b9bd5 [3204]" strokecolor="#1f4d78 [1604]" strokeweight="1pt" arcsize="10923f" w14:anchorId="2F78C3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">
                      <v:stroke joinstyle="miter"/>
                      <v:textbox>
                        <w:txbxContent>
                          <w:p w:rsidRPr="00CA3691" w:rsidR="00964BA9" w:rsidP="00964BA9" w:rsidRDefault="008179A7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A3691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İlan edilir.</w:t>
                            </w:r>
                          </w:p>
                          <w:p w:rsidR="00964BA9" w:rsidP="00964BA9" w:rsidRDefault="00964BA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14c2f4b6453a4531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258" w:rsidRDefault="003A2258">
      <w:r>
        <w:separator/>
      </w:r>
    </w:p>
  </w:endnote>
  <w:endnote w:type="continuationSeparator" w:id="0">
    <w:p w:rsidR="003A2258" w:rsidRDefault="003A2258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258" w:rsidRDefault="003A2258">
      <w:r>
        <w:separator/>
      </w:r>
    </w:p>
  </w:footnote>
  <w:footnote w:type="continuationSeparator" w:id="0">
    <w:p w:rsidR="003A2258" w:rsidRDefault="003A225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PROGRAMI HAZIRLAMA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İA/IIBF/02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02/31.08.2022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0EE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0EE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D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65E5A"/>
    <w:rsid w:val="000722EA"/>
    <w:rsid w:val="00076654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0CB1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2258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B6EA8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2CCD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79A7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0EE0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4BA9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4DD2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333BD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3691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92A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4D75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4D3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4c2f4b6453a453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29DA-7B0D-4DF2-B880-322B458D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Programı Hazırlama Iş Akış Şeması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2022-08-31T07:14:00Z</dcterms:created>
  <dcterms:modified xsi:type="dcterms:W3CDTF">2022-08-31T07:14:00Z</dcterms:modified>
</cp:coreProperties>
</file>