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0"/>
        <w:gridCol w:w="4252"/>
        <w:gridCol w:w="2273"/>
        <w:gridCol w:w="1843"/>
      </w:tblGrid>
      <w:tr w:rsidRPr="00DA653E" w:rsidR="009B2773" w:rsidTr="007C60FD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DA653E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653E">
              <w:rPr>
                <w:b/>
                <w:bCs/>
                <w:color w:val="FFFFFF" w:themeColor="background1"/>
                <w:sz w:val="20"/>
                <w:szCs w:val="20"/>
              </w:rPr>
              <w:t>PUKÖ</w:t>
            </w:r>
          </w:p>
          <w:p w:rsidRPr="00DA653E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653E">
              <w:rPr>
                <w:b/>
                <w:bCs/>
                <w:color w:val="FFFFFF" w:themeColor="background1"/>
                <w:sz w:val="20"/>
                <w:szCs w:val="20"/>
              </w:rPr>
              <w:t>DÖNGÜSÜ</w:t>
            </w:r>
            <w:r w:rsidRPr="00DA653E">
              <w:rPr>
                <w:rStyle w:val="SonnotBavurusu"/>
                <w:b/>
                <w:bCs/>
                <w:color w:val="FFFFFF" w:themeColor="background1"/>
                <w:sz w:val="20"/>
                <w:szCs w:val="20"/>
              </w:rPr>
              <w:endnoteReference w:id="1"/>
            </w:r>
          </w:p>
        </w:tc>
        <w:tc>
          <w:tcPr>
            <w:tcW w:w="1270" w:type="dxa"/>
            <w:shd w:val="clear" w:color="auto" w:fill="C00000"/>
            <w:vAlign w:val="center"/>
            <w:hideMark/>
          </w:tcPr>
          <w:p w:rsidRPr="00DA653E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653E">
              <w:rPr>
                <w:b/>
                <w:bCs/>
                <w:color w:val="FFFFFF" w:themeColor="background1"/>
                <w:sz w:val="20"/>
                <w:szCs w:val="20"/>
              </w:rPr>
              <w:t>SORUMLU</w:t>
            </w:r>
          </w:p>
        </w:tc>
        <w:tc>
          <w:tcPr>
            <w:tcW w:w="4252" w:type="dxa"/>
            <w:shd w:val="clear" w:color="auto" w:fill="C00000"/>
            <w:vAlign w:val="center"/>
            <w:hideMark/>
          </w:tcPr>
          <w:p w:rsidRPr="00DA653E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653E"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273" w:type="dxa"/>
            <w:shd w:val="clear" w:color="auto" w:fill="C00000"/>
            <w:vAlign w:val="center"/>
            <w:hideMark/>
          </w:tcPr>
          <w:p w:rsidRPr="00DA653E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653E"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843" w:type="dxa"/>
            <w:shd w:val="clear" w:color="auto" w:fill="C00000"/>
            <w:vAlign w:val="center"/>
            <w:hideMark/>
          </w:tcPr>
          <w:p w:rsidRPr="00DA653E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653E"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DA653E" w:rsidR="00D23F6C" w:rsidTr="007C60FD">
        <w:trPr>
          <w:trHeight w:val="1800"/>
        </w:trPr>
        <w:tc>
          <w:tcPr>
            <w:tcW w:w="1277" w:type="dxa"/>
            <w:shd w:val="clear" w:color="auto" w:fill="FFFFFF"/>
            <w:vAlign w:val="center"/>
          </w:tcPr>
          <w:p w:rsidRPr="00C96968" w:rsidR="00D23F6C" w:rsidP="00D23F6C" w:rsidRDefault="00C96968">
            <w:pPr>
              <w:jc w:val="center"/>
              <w:rPr>
                <w:color w:val="000000"/>
                <w:sz w:val="20"/>
                <w:szCs w:val="20"/>
              </w:rPr>
            </w:pPr>
            <w:r w:rsidRPr="00C96968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İlgili böl. Bşk.</w:t>
            </w:r>
          </w:p>
          <w:p w:rsidRPr="00C96968" w:rsidR="00D23F6C" w:rsidP="00AB1CCE" w:rsidRDefault="00AB1CCE">
            <w:pPr>
              <w:rPr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İlgili birim pers.</w:t>
            </w:r>
          </w:p>
        </w:tc>
        <w:tc>
          <w:tcPr>
            <w:tcW w:w="4252" w:type="dxa"/>
            <w:noWrap/>
            <w:vAlign w:val="center"/>
          </w:tcPr>
          <w:p w:rsidRPr="00DA653E" w:rsidR="00D23F6C" w:rsidP="00AB1CCE" w:rsidRDefault="007C60F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DA653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77D5E0B4" wp14:anchorId="2EF493C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136525</wp:posOffset>
                      </wp:positionV>
                      <wp:extent cx="2562225" cy="8286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96968" w:rsidR="00AB1CCE" w:rsidP="00AB1CCE" w:rsidRDefault="00AB1CC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Her dönem derslerin ve öğr.</w:t>
                                  </w:r>
                                </w:p>
                                <w:p w:rsidRPr="00C96968" w:rsidR="00AB1CCE" w:rsidP="00AB1CCE" w:rsidRDefault="00AB1CC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Elamanın belirlenip 40/a ve 31. Madde   kapsamında görevlendirilmesi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3.15pt;margin-top:10.75pt;width:201.7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w14:anchorId="2EF493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">
                      <v:textbox>
                        <w:txbxContent>
                          <w:p w:rsidRPr="00C96968" w:rsidR="00AB1CCE" w:rsidP="00AB1CCE" w:rsidRDefault="00AB1C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Her dönem derslerin ve öğr.</w:t>
                            </w:r>
                          </w:p>
                          <w:p w:rsidRPr="00C96968" w:rsidR="00AB1CCE" w:rsidP="00AB1CCE" w:rsidRDefault="00AB1C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Elamanın belirlenip 40/a ve 31. Madde   kapsamında görevlendirilmesi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editId="4B031C19" wp14:anchorId="2565BCA7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961390</wp:posOffset>
                      </wp:positionV>
                      <wp:extent cx="180000" cy="324000"/>
                      <wp:effectExtent l="19050" t="0" r="10795" b="38100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32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2B73628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9" style="position:absolute;margin-left:98.1pt;margin-top:75.7pt;width:14.1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Pr="00C96968" w:rsidR="00D23F6C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Bölüm başkanlık talebi ve yönetim kurulu kararı alınması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-Resmi Yazışma</w:t>
            </w:r>
          </w:p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Esas ve Usulleri</w:t>
            </w:r>
          </w:p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Hakkında</w:t>
            </w:r>
          </w:p>
          <w:p w:rsidRPr="00C96968" w:rsidR="00D23F6C" w:rsidP="00AB1CCE" w:rsidRDefault="00AB1CCE">
            <w:pPr>
              <w:rPr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Yönetmelik</w:t>
            </w:r>
          </w:p>
        </w:tc>
      </w:tr>
      <w:tr w:rsidRPr="00DA653E" w:rsidR="00D23F6C" w:rsidTr="007C60FD">
        <w:trPr>
          <w:trHeight w:val="1685"/>
        </w:trPr>
        <w:tc>
          <w:tcPr>
            <w:tcW w:w="1277" w:type="dxa"/>
            <w:shd w:val="clear" w:color="auto" w:fill="FFFFFF"/>
            <w:vAlign w:val="center"/>
          </w:tcPr>
          <w:p w:rsidRPr="00C96968" w:rsidR="00D23F6C" w:rsidP="00D23F6C" w:rsidRDefault="00C96968">
            <w:pPr>
              <w:jc w:val="center"/>
              <w:rPr>
                <w:color w:val="000000"/>
                <w:sz w:val="20"/>
                <w:szCs w:val="20"/>
              </w:rPr>
            </w:pPr>
            <w:r w:rsidRPr="00C96968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Fakülte</w:t>
            </w:r>
          </w:p>
          <w:p w:rsidRPr="00C96968" w:rsidR="00D23F6C" w:rsidP="00AB1CCE" w:rsidRDefault="00AB1CCE">
            <w:pPr>
              <w:rPr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Öğrenci işl.</w:t>
            </w:r>
          </w:p>
        </w:tc>
        <w:tc>
          <w:tcPr>
            <w:tcW w:w="4252" w:type="dxa"/>
            <w:noWrap/>
            <w:vAlign w:val="center"/>
          </w:tcPr>
          <w:p w:rsidRPr="00DA653E" w:rsidR="00D23F6C" w:rsidP="00D23F6C" w:rsidRDefault="007C60FD">
            <w:pPr>
              <w:rPr>
                <w:color w:val="000000"/>
                <w:sz w:val="20"/>
                <w:szCs w:val="20"/>
              </w:rPr>
            </w:pPr>
            <w:r w:rsidRPr="00DA653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3B8903F8" wp14:anchorId="448BA01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148590</wp:posOffset>
                      </wp:positionV>
                      <wp:extent cx="2552700" cy="8096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809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96968" w:rsidR="00AB1CCE" w:rsidP="00AB1CCE" w:rsidRDefault="00AB1CC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İlk ödemede öğr.üyesinin dersin</w:t>
                                  </w:r>
                                </w:p>
                                <w:p w:rsidRPr="00C96968" w:rsidR="00AB1CCE" w:rsidP="00AB1CCE" w:rsidRDefault="00AB1CC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başlama tarihli ve 1 haftalık ders yükü</w:t>
                                  </w:r>
                                </w:p>
                                <w:p w:rsidRPr="00C96968" w:rsidR="00AB1CCE" w:rsidP="00AB1CCE" w:rsidRDefault="00AB1CC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bildirim formu , ders programı teslimi</w:t>
                                  </w:r>
                                </w:p>
                                <w:p w:rsidRPr="00C96968" w:rsidR="00AB1CCE" w:rsidP="00AB1CCE" w:rsidRDefault="00AB1CC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ve değişiklikte formun tekrar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margin-left:1.65pt;margin-top:11.7pt;width:201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w14:anchorId="448BA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">
                      <v:textbox>
                        <w:txbxContent>
                          <w:p w:rsidRPr="00C96968" w:rsidR="00AB1CCE" w:rsidP="00AB1CCE" w:rsidRDefault="00AB1C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İlk ödemede öğr.üyesinin dersin</w:t>
                            </w:r>
                          </w:p>
                          <w:p w:rsidRPr="00C96968" w:rsidR="00AB1CCE" w:rsidP="00AB1CCE" w:rsidRDefault="00AB1C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başlama tarihli ve 1 haftalık ders yükü</w:t>
                            </w:r>
                          </w:p>
                          <w:p w:rsidRPr="00C96968" w:rsidR="00AB1CCE" w:rsidP="00AB1CCE" w:rsidRDefault="00AB1C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bildirim formu , ders programı teslimi</w:t>
                            </w:r>
                          </w:p>
                          <w:p w:rsidRPr="00C96968" w:rsidR="00AB1CCE" w:rsidP="00AB1CCE" w:rsidRDefault="00AB1C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ve değişiklikte formun tekrar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editId="0C500C39" wp14:anchorId="126A1FBB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948055</wp:posOffset>
                      </wp:positionV>
                      <wp:extent cx="171450" cy="352425"/>
                      <wp:effectExtent l="19050" t="0" r="38100" b="47625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28" style="position:absolute;margin-left:100.35pt;margin-top:74.65pt;width:13.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" w14:anchorId="07A489F5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İlgili durumda takibin</w:t>
            </w:r>
          </w:p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ve iletişimin iyi</w:t>
            </w:r>
          </w:p>
          <w:p w:rsidRPr="00C96968" w:rsidR="00D23F6C" w:rsidP="00AB1CCE" w:rsidRDefault="00AB1CCE">
            <w:pPr>
              <w:jc w:val="both"/>
              <w:rPr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yapılması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-YÖK Standart</w:t>
            </w:r>
          </w:p>
          <w:p w:rsidRPr="00C96968" w:rsidR="00D23F6C" w:rsidP="00AB1CCE" w:rsidRDefault="00AB1CCE">
            <w:pPr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Dosya Planı</w:t>
            </w:r>
          </w:p>
        </w:tc>
      </w:tr>
      <w:tr w:rsidRPr="00DA653E" w:rsidR="00D23F6C" w:rsidTr="007C60FD">
        <w:trPr>
          <w:trHeight w:val="2247"/>
        </w:trPr>
        <w:tc>
          <w:tcPr>
            <w:tcW w:w="1277" w:type="dxa"/>
            <w:shd w:val="clear" w:color="auto" w:fill="FFFFFF"/>
            <w:vAlign w:val="center"/>
          </w:tcPr>
          <w:p w:rsidRPr="00C96968" w:rsidR="00D23F6C" w:rsidP="00D23F6C" w:rsidRDefault="00C96968">
            <w:pPr>
              <w:jc w:val="center"/>
              <w:rPr>
                <w:color w:val="000000"/>
                <w:sz w:val="20"/>
                <w:szCs w:val="20"/>
              </w:rPr>
            </w:pPr>
            <w:r w:rsidRPr="00C96968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C96968" w:rsidR="00D23F6C" w:rsidP="00D23F6C" w:rsidRDefault="00AB1CCE">
            <w:pPr>
              <w:rPr>
                <w:noProof/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Öğr. üyesi</w:t>
            </w:r>
          </w:p>
        </w:tc>
        <w:tc>
          <w:tcPr>
            <w:tcW w:w="4252" w:type="dxa"/>
            <w:noWrap/>
            <w:vAlign w:val="center"/>
          </w:tcPr>
          <w:p w:rsidRPr="00DA653E" w:rsidR="00D23F6C" w:rsidP="00D23F6C" w:rsidRDefault="007C60FD">
            <w:pPr>
              <w:rPr>
                <w:noProof/>
                <w:color w:val="000000"/>
                <w:sz w:val="20"/>
                <w:szCs w:val="20"/>
              </w:rPr>
            </w:pPr>
            <w:r w:rsidRPr="00DA653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001604D9" wp14:anchorId="7004B80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250825</wp:posOffset>
                      </wp:positionV>
                      <wp:extent cx="2552700" cy="83820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838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96968" w:rsidR="00AB1CCE" w:rsidP="00DA653E" w:rsidRDefault="00AB1CC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Ödeme aşamasında haftalar halinde</w:t>
                                  </w:r>
                                </w:p>
                                <w:p w:rsidRPr="00C96968" w:rsidR="00AB1CCE" w:rsidP="00DA653E" w:rsidRDefault="00AB1CC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öğr. Üyesinin UBYS üzerinden her</w:t>
                                  </w:r>
                                </w:p>
                                <w:p w:rsidRPr="00C96968" w:rsidR="00AB1CCE" w:rsidP="00DA653E" w:rsidRDefault="00AB1CC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haftayı onaylaması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margin-left:5.4pt;margin-top:19.75pt;width:201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 [3204]" strokecolor="#1f4d78 [1604]" strokeweight="1pt" w14:anchorId="7004B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">
                      <v:textbox>
                        <w:txbxContent>
                          <w:p w:rsidRPr="00C96968" w:rsidR="00AB1CCE" w:rsidP="00DA653E" w:rsidRDefault="00AB1C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Ödeme aşamasında haftalar halinde</w:t>
                            </w:r>
                          </w:p>
                          <w:p w:rsidRPr="00C96968" w:rsidR="00AB1CCE" w:rsidP="00DA653E" w:rsidRDefault="00AB1C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öğr. Üyesinin UBYS üzerinden her</w:t>
                            </w:r>
                          </w:p>
                          <w:p w:rsidRPr="00C96968" w:rsidR="00AB1CCE" w:rsidP="00DA653E" w:rsidRDefault="00AB1C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haftayı onaylaması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editId="00329772" wp14:anchorId="67C4B3CC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1090930</wp:posOffset>
                      </wp:positionV>
                      <wp:extent cx="200025" cy="1057275"/>
                      <wp:effectExtent l="19050" t="0" r="28575" b="47625"/>
                      <wp:wrapNone/>
                      <wp:docPr id="29" name="Aşağı O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572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29" style="position:absolute;margin-left:28.3pt;margin-top:85.9pt;width:15.7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9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" w14:anchorId="06D0B818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Puantaj kontrol</w:t>
            </w:r>
          </w:p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edilmeli fazladan saat girişi yazılmamalı Ay</w:t>
            </w:r>
          </w:p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içinde çalışma</w:t>
            </w:r>
          </w:p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saatlerinin hesaplanıp</w:t>
            </w:r>
          </w:p>
          <w:p w:rsidRPr="00C96968" w:rsidR="00D23F6C" w:rsidP="00AB1CCE" w:rsidRDefault="00AB1CCE">
            <w:pPr>
              <w:jc w:val="both"/>
              <w:rPr>
                <w:noProof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kaydedilmesi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-2547 sayılı</w:t>
            </w:r>
          </w:p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kanun</w:t>
            </w:r>
          </w:p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-2914 sayılı</w:t>
            </w:r>
          </w:p>
          <w:p w:rsidRPr="00C96968" w:rsidR="00AB1CCE" w:rsidP="00AB1CCE" w:rsidRDefault="00AB1C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kanun</w:t>
            </w:r>
          </w:p>
          <w:p w:rsidRPr="00C96968" w:rsidR="00D23F6C" w:rsidP="00AB1CCE" w:rsidRDefault="00AB1CCE">
            <w:pPr>
              <w:rPr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11.mad.</w:t>
            </w:r>
          </w:p>
        </w:tc>
      </w:tr>
      <w:tr w:rsidRPr="00DA653E" w:rsidR="00D23F6C" w:rsidTr="007C60FD">
        <w:trPr>
          <w:trHeight w:val="3995"/>
        </w:trPr>
        <w:tc>
          <w:tcPr>
            <w:tcW w:w="1277" w:type="dxa"/>
            <w:shd w:val="clear" w:color="auto" w:fill="FFFFFF"/>
            <w:vAlign w:val="center"/>
          </w:tcPr>
          <w:p w:rsidRPr="00C96968" w:rsidR="00D23F6C" w:rsidP="00D23F6C" w:rsidRDefault="00C96968">
            <w:pPr>
              <w:jc w:val="center"/>
              <w:rPr>
                <w:color w:val="000000"/>
                <w:sz w:val="20"/>
                <w:szCs w:val="20"/>
              </w:rPr>
            </w:pPr>
            <w:r w:rsidRPr="00C96968">
              <w:rPr>
                <w:color w:val="000000"/>
                <w:sz w:val="20"/>
                <w:szCs w:val="20"/>
              </w:rPr>
              <w:t>Kontrol Etme Ve 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C96968" w:rsidR="00D23F6C" w:rsidP="00D23F6C" w:rsidRDefault="00AB1CCE">
            <w:pPr>
              <w:rPr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İlgili Pers.</w:t>
            </w:r>
          </w:p>
        </w:tc>
        <w:tc>
          <w:tcPr>
            <w:tcW w:w="4252" w:type="dxa"/>
            <w:noWrap/>
            <w:vAlign w:val="center"/>
          </w:tcPr>
          <w:p w:rsidRPr="00DA653E" w:rsidR="00D23F6C" w:rsidP="00D23F6C" w:rsidRDefault="007C60FD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4F969276" wp14:anchorId="7189D3FD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1931670</wp:posOffset>
                      </wp:positionV>
                      <wp:extent cx="1209675" cy="466725"/>
                      <wp:effectExtent l="0" t="0" r="28575" b="28575"/>
                      <wp:wrapNone/>
                      <wp:docPr id="34" name="Yuvarlatılmış 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96968" w:rsidR="007C60FD" w:rsidP="007C60FD" w:rsidRDefault="007C60F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sz w:val="20"/>
                                      <w:szCs w:val="20"/>
                                    </w:rPr>
                                    <w:t>İlgili Öğr. Üyesine İade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4" style="position:absolute;margin-left:108.75pt;margin-top:152.1pt;width:95.2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d8d8d8 [2732]" strokecolor="#1f4d78 [1604]" strokeweight="1pt" arcsize="10923f" w14:anchorId="7189D3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">
                      <v:stroke joinstyle="miter"/>
                      <v:textbox>
                        <w:txbxContent>
                          <w:p w:rsidRPr="00C96968" w:rsidR="007C60FD" w:rsidP="007C60FD" w:rsidRDefault="007C60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sz w:val="20"/>
                                <w:szCs w:val="20"/>
                              </w:rPr>
                              <w:t>İlgili Öğr. Üyesine İade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A653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518E898B" wp14:anchorId="14BDD484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248920</wp:posOffset>
                      </wp:positionV>
                      <wp:extent cx="2209800" cy="1590675"/>
                      <wp:effectExtent l="19050" t="19050" r="19050" b="47625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5906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96968" w:rsidR="00AB1CCE" w:rsidP="00B31A18" w:rsidRDefault="00AB1CC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C96968" w:rsidR="00B31A18">
                                    <w:rPr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BS </w:t>
                                  </w:r>
                                  <w:r w:rsidRPr="00C96968">
                                    <w:rPr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veri</w:t>
                                  </w:r>
                                  <w:r w:rsidRPr="00C96968" w:rsidR="00B31A18">
                                    <w:rPr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6968">
                                    <w:rPr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girişi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4BDD484">
                      <v:stroke joinstyle="miter"/>
                      <v:path textboxrect="5400,5400,16200,16200" gradientshapeok="t" o:connecttype="rect"/>
                    </v:shapetype>
                    <v:shape id="Akış Çizelgesi: Karar 15" style="position:absolute;margin-left:9.15pt;margin-top:19.6pt;width:174pt;height:1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5b9bd5 [3204]" strokecolor="#1f4d78 [1604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">
                      <v:textbox>
                        <w:txbxContent>
                          <w:p w:rsidRPr="00C96968" w:rsidR="00AB1CCE" w:rsidP="00B31A18" w:rsidRDefault="00AB1C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K</w:t>
                            </w:r>
                            <w:r w:rsidRPr="00C96968" w:rsidR="00B31A18"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BS </w:t>
                            </w:r>
                            <w:r w:rsidRPr="00C96968"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veri</w:t>
                            </w:r>
                            <w:r w:rsidRPr="00C96968" w:rsidR="00B31A18"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6968">
                              <w:rPr>
                                <w:bCs/>
                                <w:color w:val="FFFFFF"/>
                                <w:sz w:val="20"/>
                                <w:szCs w:val="20"/>
                              </w:rPr>
                              <w:t>girişi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53E" w:rsidR="00DA653E">
              <w:rPr>
                <w:noProof/>
                <w:color w:val="000000"/>
                <w:sz w:val="20"/>
                <w:szCs w:val="20"/>
                <w:lang w:val="en-US" w:eastAsia="en-US"/>
              </w:rPr>
              <w:t xml:space="preserve">EVET  </w: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editId="662D2A98" wp14:anchorId="7DC769A7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1829435</wp:posOffset>
                      </wp:positionV>
                      <wp:extent cx="219075" cy="895350"/>
                      <wp:effectExtent l="19050" t="0" r="28575" b="38100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9075" cy="8953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5" style="position:absolute;margin-left:87.6pt;margin-top:144.05pt;width:17.25pt;height:70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" w14:anchorId="799272EE">
                      <w10:anchorlock/>
                    </v:shape>
                  </w:pict>
                </mc:Fallback>
              </mc:AlternateContent>
            </w:r>
            <w:r w:rsidRPr="00DA653E" w:rsidR="00DA653E">
              <w:rPr>
                <w:noProof/>
                <w:color w:val="000000"/>
                <w:sz w:val="20"/>
                <w:szCs w:val="20"/>
                <w:lang w:val="en-US" w:eastAsia="en-US"/>
              </w:rPr>
              <w:t xml:space="preserve">                                               H</w: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editId="662D2A98" wp14:anchorId="7DC769A7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-332740</wp:posOffset>
                      </wp:positionV>
                      <wp:extent cx="228600" cy="2219325"/>
                      <wp:effectExtent l="19050" t="0" r="38100" b="47625"/>
                      <wp:wrapNone/>
                      <wp:docPr id="33" name="Aşağı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19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3" style="position:absolute;margin-left:181.35pt;margin-top:-26.2pt;width:18pt;height:17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2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" w14:anchorId="39CE1D75">
                      <w10:anchorlock/>
                    </v:shape>
                  </w:pict>
                </mc:Fallback>
              </mc:AlternateContent>
            </w:r>
            <w:r w:rsidRPr="00DA653E" w:rsidR="00DA653E">
              <w:rPr>
                <w:noProof/>
                <w:color w:val="000000"/>
                <w:sz w:val="20"/>
                <w:szCs w:val="20"/>
                <w:lang w:val="en-US" w:eastAsia="en-US"/>
              </w:rPr>
              <w:t>AYIR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-KBS-HYS Harcama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Yönetim Sisteminden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Ödeme Emri Belgesi</w:t>
            </w:r>
          </w:p>
          <w:p w:rsidRPr="00C96968" w:rsidR="00B31A18" w:rsidP="00B31A18" w:rsidRDefault="00DA65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hazırlanır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-Ödeme Emri Belgesi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Gerçekleştirme Gör.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Fak.</w:t>
            </w:r>
            <w:r w:rsidRPr="00C96968" w:rsidR="00DA653E">
              <w:rPr>
                <w:sz w:val="20"/>
                <w:szCs w:val="20"/>
              </w:rPr>
              <w:t xml:space="preserve"> </w:t>
            </w:r>
            <w:r w:rsidRPr="00C96968">
              <w:rPr>
                <w:sz w:val="20"/>
                <w:szCs w:val="20"/>
              </w:rPr>
              <w:t>Sek./ Harcama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Yetkilisi Dekan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tarafından imzalanır.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-Tahakkuk Evrakı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Teslim Formu hazırlanır.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-Ödeme Emri Belgesi üç, diğer evraklar iki nüsha olarak hazırlanıp bir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kopyası ilgili dosyada</w:t>
            </w:r>
          </w:p>
          <w:p w:rsidRPr="00C96968" w:rsidR="00D23F6C" w:rsidP="00B31A18" w:rsidRDefault="00B31A18">
            <w:pPr>
              <w:jc w:val="both"/>
              <w:rPr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arşivlenir.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-2547 sayılı kanun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-2914 sayılı kanun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11.md.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-(KBS-HYS) Web</w:t>
            </w:r>
          </w:p>
          <w:p w:rsidRPr="00C96968" w:rsidR="00D23F6C" w:rsidP="00B31A18" w:rsidRDefault="00B31A18">
            <w:pPr>
              <w:rPr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Sitesi e-uygulama</w:t>
            </w:r>
          </w:p>
        </w:tc>
      </w:tr>
      <w:tr w:rsidRPr="00DA653E" w:rsidR="00D23F6C" w:rsidTr="007C60FD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C96968" w:rsidR="00D23F6C" w:rsidP="00D23F6C" w:rsidRDefault="00C96968">
            <w:pPr>
              <w:jc w:val="center"/>
              <w:rPr>
                <w:color w:val="000000"/>
                <w:sz w:val="20"/>
                <w:szCs w:val="20"/>
              </w:rPr>
            </w:pPr>
            <w:r w:rsidRPr="00C96968">
              <w:rPr>
                <w:color w:val="000000"/>
                <w:sz w:val="20"/>
                <w:szCs w:val="20"/>
              </w:rPr>
              <w:t>Kontrol Etme Ve 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Mutemet</w:t>
            </w:r>
          </w:p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Fakülte sekreteri</w:t>
            </w:r>
          </w:p>
          <w:p w:rsidRPr="00C96968" w:rsidR="00D23F6C" w:rsidP="00B31A18" w:rsidRDefault="00B31A18">
            <w:pPr>
              <w:rPr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Dekan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Pr="00DA653E" w:rsidR="00D23F6C" w:rsidP="00D23F6C" w:rsidRDefault="00B31A18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 w:rsidRPr="00DA653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67945</wp:posOffset>
                      </wp:positionV>
                      <wp:extent cx="2476500" cy="67627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96968" w:rsidR="00B31A18" w:rsidP="00B31A18" w:rsidRDefault="00B31A1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Ödeme emri belgesi</w:t>
                                  </w:r>
                                </w:p>
                                <w:p w:rsidRPr="00C96968" w:rsidR="00B31A18" w:rsidP="00B31A18" w:rsidRDefault="00B31A1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Ek ders ücret bordrosu</w:t>
                                  </w:r>
                                </w:p>
                                <w:p w:rsidRPr="00C96968" w:rsidR="00B31A18" w:rsidP="00B31A18" w:rsidRDefault="00B31A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Ek ders icmal, belgelerin</w:t>
                                  </w:r>
                                  <w:r w:rsidRPr="00C96968">
                                    <w:rPr>
                                      <w:rFonts w:ascii="TimesNewRomanPSMT" w:hAnsi="TimesNewRomanPSMT" w:cs="TimesNewRomanPSMT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style="position:absolute;margin-left:5.85pt;margin-top:5.35pt;width:19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 [3204]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">
                      <v:textbox>
                        <w:txbxContent>
                          <w:p w:rsidRPr="00C96968" w:rsidR="00B31A18" w:rsidP="00B31A18" w:rsidRDefault="00B31A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Ödeme emri belgesi</w:t>
                            </w:r>
                          </w:p>
                          <w:p w:rsidRPr="00C96968" w:rsidR="00B31A18" w:rsidP="00B31A18" w:rsidRDefault="00B31A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Ek ders ücret bordrosu</w:t>
                            </w:r>
                          </w:p>
                          <w:p w:rsidRPr="00C96968" w:rsidR="00B31A18" w:rsidP="00B31A18" w:rsidRDefault="00B31A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Ek ders icmal, belgelerin</w:t>
                            </w:r>
                            <w:r w:rsidRPr="00C96968">
                              <w:rPr>
                                <w:rFonts w:ascii="TimesNewRomanPSMT" w:hAnsi="TimesNewRomanPSMT" w:cs="TimesNewRomanPSMT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Pr="00C96968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Üçer</w:t>
            </w:r>
          </w:p>
          <w:p w:rsidRPr="00C96968" w:rsidR="00D23F6C" w:rsidP="00B31A18" w:rsidRDefault="00B31A18">
            <w:pPr>
              <w:jc w:val="both"/>
              <w:rPr>
                <w:color w:val="000000"/>
                <w:sz w:val="20"/>
                <w:szCs w:val="20"/>
              </w:rPr>
            </w:pPr>
            <w:r w:rsidRPr="00C96968">
              <w:rPr>
                <w:sz w:val="20"/>
                <w:szCs w:val="20"/>
              </w:rPr>
              <w:t>nüsha çoğaltılması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C96968"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</w:tr>
      <w:tr w:rsidRPr="00DA653E" w:rsidR="00D23F6C" w:rsidTr="007C60FD">
        <w:trPr>
          <w:trHeight w:val="2679"/>
        </w:trPr>
        <w:tc>
          <w:tcPr>
            <w:tcW w:w="1277" w:type="dxa"/>
            <w:shd w:val="clear" w:color="auto" w:fill="FFFFFF"/>
            <w:vAlign w:val="center"/>
          </w:tcPr>
          <w:p w:rsidRPr="00DA653E" w:rsidR="00D23F6C" w:rsidP="00D23F6C" w:rsidRDefault="00840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Kontrol Etme Ve 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840EEF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İlgili pers.</w:t>
            </w:r>
          </w:p>
          <w:p w:rsidRPr="00840EEF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Fakülte sekreteri</w:t>
            </w:r>
          </w:p>
          <w:p w:rsidRPr="00DA653E" w:rsidR="00D23F6C" w:rsidP="00B31A18" w:rsidRDefault="00B31A18">
            <w:pPr>
              <w:rPr>
                <w:color w:val="000000"/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Dekan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Pr="00DA653E" w:rsidR="00D23F6C" w:rsidP="00D23F6C" w:rsidRDefault="00B31A18">
            <w:pPr>
              <w:rPr>
                <w:noProof/>
                <w:color w:val="000000"/>
                <w:sz w:val="20"/>
                <w:szCs w:val="20"/>
              </w:rPr>
            </w:pPr>
            <w:r w:rsidRPr="00DA653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5FE6E6A6" wp14:anchorId="613596C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45720</wp:posOffset>
                      </wp:positionV>
                      <wp:extent cx="2428875" cy="97155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971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96968" w:rsidR="00B31A18" w:rsidP="00B31A18" w:rsidRDefault="00B31A1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Mutemet tarafından hazırlanan belgelerin</w:t>
                                  </w:r>
                                </w:p>
                                <w:p w:rsidRPr="00C96968" w:rsidR="00B31A18" w:rsidP="00B31A18" w:rsidRDefault="00B31A1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Gerçekleştirme görevlisi ve Harcama</w:t>
                                  </w:r>
                                </w:p>
                                <w:p w:rsidRPr="00C96968" w:rsidR="00B31A18" w:rsidP="00B31A18" w:rsidRDefault="00B31A1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yetkilisi tarafından onaylanması ve Strateji</w:t>
                                  </w:r>
                                </w:p>
                                <w:p w:rsidRPr="00C96968" w:rsidR="00B31A18" w:rsidP="00B31A18" w:rsidRDefault="00B31A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6968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birimine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margin-left:6.6pt;margin-top:3.6pt;width:191.25pt;height:7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5b9bd5 [3204]" strokecolor="#1f4d78 [1604]" strokeweight="1pt" w14:anchorId="61359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">
                      <v:textbox>
                        <w:txbxContent>
                          <w:p w:rsidRPr="00C96968" w:rsidR="00B31A18" w:rsidP="00B31A18" w:rsidRDefault="00B31A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Mutemet tarafından hazırlanan belgelerin</w:t>
                            </w:r>
                          </w:p>
                          <w:p w:rsidRPr="00C96968" w:rsidR="00B31A18" w:rsidP="00B31A18" w:rsidRDefault="00B31A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Gerçekleştirme görevlisi ve Harcama</w:t>
                            </w:r>
                          </w:p>
                          <w:p w:rsidRPr="00C96968" w:rsidR="00B31A18" w:rsidP="00B31A18" w:rsidRDefault="00B31A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yetkilisi tarafından onaylanması ve Strateji</w:t>
                            </w:r>
                          </w:p>
                          <w:p w:rsidRPr="00C96968" w:rsidR="00B31A18" w:rsidP="00B31A18" w:rsidRDefault="00B31A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6968">
                              <w:rPr>
                                <w:color w:val="FFFFFF"/>
                                <w:sz w:val="20"/>
                                <w:szCs w:val="20"/>
                              </w:rPr>
                              <w:t>birimine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653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06DF0145" wp14:anchorId="14150EA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1104265</wp:posOffset>
                      </wp:positionV>
                      <wp:extent cx="2009775" cy="352425"/>
                      <wp:effectExtent l="0" t="19050" r="47625" b="47625"/>
                      <wp:wrapNone/>
                      <wp:docPr id="18" name="Sağ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3524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3" coordsize="21600,21600" o:spt="13" adj="16200,5400" path="m@0,l@0@1,0@1,0@2@0@2@0,21600,21600,10800xe" w14:anchorId="727F8B55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Sağ Ok 18" style="position:absolute;margin-left:29.85pt;margin-top:86.95pt;width:158.2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5dce4 [671]" strokecolor="#1f4d78 [1604]" strokeweight="1pt" type="#_x0000_t13" adj="19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"/>
                  </w:pict>
                </mc:Fallback>
              </mc:AlternateConten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Pr="00840EEF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-Banka listesi ilgili</w:t>
            </w:r>
          </w:p>
          <w:p w:rsidRPr="00840EEF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bankaya gönderilir.</w:t>
            </w:r>
          </w:p>
          <w:p w:rsidRPr="00840EEF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-Tahakkuk teslim</w:t>
            </w:r>
          </w:p>
          <w:p w:rsidRPr="00840EEF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Formu ile evrakların</w:t>
            </w:r>
          </w:p>
          <w:p w:rsidRPr="00840EEF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asılları Strateji Gel.</w:t>
            </w:r>
          </w:p>
          <w:p w:rsidRPr="00840EEF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Daire Başk. Tahakkuk</w:t>
            </w:r>
          </w:p>
          <w:p w:rsidRPr="00840EEF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Şube Müd. teslim</w:t>
            </w:r>
          </w:p>
          <w:p w:rsidRPr="00840EEF" w:rsidR="00D23F6C" w:rsidP="00B31A18" w:rsidRDefault="00B31A18">
            <w:pPr>
              <w:jc w:val="both"/>
              <w:rPr>
                <w:color w:val="000000"/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edilir.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840EEF" w:rsidR="00B31A18" w:rsidP="00B31A18" w:rsidRDefault="00B31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Tahakkuk evrak</w:t>
            </w:r>
          </w:p>
          <w:p w:rsidRPr="00840EEF" w:rsidR="00D23F6C" w:rsidP="00B31A18" w:rsidRDefault="00B31A18">
            <w:pPr>
              <w:rPr>
                <w:color w:val="000000"/>
                <w:sz w:val="20"/>
                <w:szCs w:val="20"/>
              </w:rPr>
            </w:pPr>
            <w:r w:rsidRPr="00840EEF">
              <w:rPr>
                <w:sz w:val="20"/>
                <w:szCs w:val="20"/>
              </w:rPr>
              <w:t>teslim formu</w:t>
            </w:r>
          </w:p>
        </w:tc>
      </w:tr>
      <w:tr w:rsidRPr="00DA653E" w:rsidR="00B31A18" w:rsidTr="007C60FD">
        <w:trPr>
          <w:trHeight w:val="7410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DA653E" w:rsidR="00B31A18" w:rsidP="00B31A18" w:rsidRDefault="00B31A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bookmarkStart w:name="_GoBack" w:id="0"/>
            <w:bookmarkEnd w:id="0"/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5f25a50ec9d44b71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F1" w:rsidRDefault="003F33F1">
      <w:r>
        <w:separator/>
      </w:r>
    </w:p>
  </w:endnote>
  <w:endnote w:type="continuationSeparator" w:id="0">
    <w:p w:rsidR="003F33F1" w:rsidRDefault="003F33F1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F1" w:rsidRDefault="003F33F1">
      <w:r>
        <w:separator/>
      </w:r>
    </w:p>
  </w:footnote>
  <w:footnote w:type="continuationSeparator" w:id="0">
    <w:p w:rsidR="003F33F1" w:rsidRDefault="003F33F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61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2"/>
      <w:gridCol w:w="5856"/>
      <w:gridCol w:w="2728"/>
    </w:tblGrid>
    <w:tr w:rsidRPr="006A0EAB" w:rsidR="00797AE3" w:rsidTr="007C60FD">
      <w:trPr>
        <w:cantSplit/>
        <w:trHeight w:val="950"/>
        <w:jc w:val="center"/>
      </w:trPr>
      <w:tc>
        <w:tcPr>
          <w:tcW w:w="226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85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7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C60FD">
      <w:trPr>
        <w:cantSplit/>
        <w:trHeight w:val="69"/>
        <w:jc w:val="center"/>
      </w:trPr>
      <w:tc>
        <w:tcPr>
          <w:tcW w:w="22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85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EK DERS İŞ AKIŞ ŞEMASI</w:t>
          </w:r>
        </w:p>
      </w:tc>
      <w:tc>
        <w:tcPr>
          <w:tcW w:w="272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İA/IIBF/14</w:t>
          </w:r>
        </w:p>
      </w:tc>
    </w:tr>
    <w:tr w:rsidRPr="006A0EAB" w:rsidR="00797AE3" w:rsidTr="007C60FD">
      <w:trPr>
        <w:cantSplit/>
        <w:trHeight w:val="69"/>
        <w:jc w:val="center"/>
      </w:trPr>
      <w:tc>
        <w:tcPr>
          <w:tcW w:w="22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85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2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Pr="006A0EAB" w:rsidR="00797AE3" w:rsidTr="007C60FD">
      <w:trPr>
        <w:cantSplit/>
        <w:trHeight w:val="69"/>
        <w:jc w:val="center"/>
      </w:trPr>
      <w:tc>
        <w:tcPr>
          <w:tcW w:w="22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85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2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02/2.09.2022</w:t>
          </w:r>
        </w:p>
      </w:tc>
    </w:tr>
    <w:tr w:rsidRPr="006A0EAB" w:rsidR="00797AE3" w:rsidTr="007C60FD">
      <w:trPr>
        <w:cantSplit/>
        <w:trHeight w:val="69"/>
        <w:jc w:val="center"/>
      </w:trPr>
      <w:tc>
        <w:tcPr>
          <w:tcW w:w="22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85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2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D2BC8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D2BC8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15E78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75F1"/>
    <w:rsid w:val="001428B1"/>
    <w:rsid w:val="00144C8F"/>
    <w:rsid w:val="0014592E"/>
    <w:rsid w:val="0014700C"/>
    <w:rsid w:val="0016136F"/>
    <w:rsid w:val="0016777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717E"/>
    <w:rsid w:val="003600DB"/>
    <w:rsid w:val="00361C85"/>
    <w:rsid w:val="00374CA0"/>
    <w:rsid w:val="00376816"/>
    <w:rsid w:val="0037716E"/>
    <w:rsid w:val="003909AB"/>
    <w:rsid w:val="003974FE"/>
    <w:rsid w:val="003C0C1E"/>
    <w:rsid w:val="003E256F"/>
    <w:rsid w:val="003E30D0"/>
    <w:rsid w:val="003E3954"/>
    <w:rsid w:val="003E3BA1"/>
    <w:rsid w:val="003E68C9"/>
    <w:rsid w:val="003E78A7"/>
    <w:rsid w:val="003F33F1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66820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02BE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0FC4"/>
    <w:rsid w:val="00682C6F"/>
    <w:rsid w:val="00685B29"/>
    <w:rsid w:val="00687145"/>
    <w:rsid w:val="006903E5"/>
    <w:rsid w:val="00691DCF"/>
    <w:rsid w:val="00693DA4"/>
    <w:rsid w:val="006A0067"/>
    <w:rsid w:val="006A5DA8"/>
    <w:rsid w:val="006B0B91"/>
    <w:rsid w:val="006B32F6"/>
    <w:rsid w:val="006B7F9B"/>
    <w:rsid w:val="006C5772"/>
    <w:rsid w:val="006D0ED8"/>
    <w:rsid w:val="006D2BC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0FD"/>
    <w:rsid w:val="007C6FC4"/>
    <w:rsid w:val="007D5FCE"/>
    <w:rsid w:val="007E165A"/>
    <w:rsid w:val="007E22AB"/>
    <w:rsid w:val="007E29BE"/>
    <w:rsid w:val="007E77C3"/>
    <w:rsid w:val="007F628F"/>
    <w:rsid w:val="008027FA"/>
    <w:rsid w:val="00811215"/>
    <w:rsid w:val="0081145F"/>
    <w:rsid w:val="00811C9C"/>
    <w:rsid w:val="00812F84"/>
    <w:rsid w:val="00820235"/>
    <w:rsid w:val="0082057C"/>
    <w:rsid w:val="00836774"/>
    <w:rsid w:val="00840EEF"/>
    <w:rsid w:val="00846159"/>
    <w:rsid w:val="0084788F"/>
    <w:rsid w:val="008500E1"/>
    <w:rsid w:val="00863429"/>
    <w:rsid w:val="008652F2"/>
    <w:rsid w:val="00873BCF"/>
    <w:rsid w:val="00876885"/>
    <w:rsid w:val="00886B88"/>
    <w:rsid w:val="00891349"/>
    <w:rsid w:val="00892D7F"/>
    <w:rsid w:val="00893B2A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1CC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31A18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96968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351E"/>
    <w:rsid w:val="00D051F3"/>
    <w:rsid w:val="00D06EBE"/>
    <w:rsid w:val="00D147CD"/>
    <w:rsid w:val="00D23F6C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A653E"/>
    <w:rsid w:val="00DB3819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0354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f25a50ec9d44b7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1A8D-C1EE-49AB-A4CC-252382BA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 DERS IŞ AKIŞ ŞEMASI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2022-09-01T06:34:00Z</dcterms:created>
  <dcterms:modified xsi:type="dcterms:W3CDTF">2022-09-01T06:34:00Z</dcterms:modified>
</cp:coreProperties>
</file>