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79" w:rsidRDefault="00441679"/>
    <w:p w:rsidR="00441679" w:rsidRDefault="00441679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90"/>
      </w:tblGrid>
      <w:tr w:rsidR="00234FC8" w:rsidTr="00051836">
        <w:tc>
          <w:tcPr>
            <w:tcW w:w="10490" w:type="dxa"/>
            <w:shd w:val="clear" w:color="auto" w:fill="auto"/>
          </w:tcPr>
          <w:p w:rsidR="00234FC8" w:rsidRDefault="00234FC8"/>
          <w:p w:rsidRPr="00051836" w:rsidR="00234FC8" w:rsidP="00C703AB" w:rsidRDefault="00234FC8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 w:rsidR="00147737"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r w:rsidR="00C703AB"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 w:rsidR="006F6ABD"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 w:rsidR="006F6ABD"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 w:rsidR="00D24B0B"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</w:p>
        </w:tc>
      </w:tr>
    </w:tbl>
    <w:p w:rsidR="00234FC8" w:rsidRDefault="00234FC8"/>
    <w:p w:rsidR="00441679" w:rsidRDefault="00441679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3544"/>
      </w:tblGrid>
      <w:tr w:rsidR="00741262" w:rsidTr="00051836">
        <w:tc>
          <w:tcPr>
            <w:tcW w:w="5387" w:type="dxa"/>
            <w:gridSpan w:val="2"/>
            <w:shd w:val="clear" w:color="auto" w:fill="auto"/>
          </w:tcPr>
          <w:p w:rsidRPr="00051836" w:rsidR="00741262" w:rsidP="00234FC8" w:rsidRDefault="0074126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Name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741262" w:rsidRDefault="0074126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r w:rsidRPr="00051836">
              <w:rPr>
                <w:i/>
                <w:sz w:val="24"/>
                <w:szCs w:val="24"/>
              </w:rPr>
              <w:t xml:space="preserve">Surname </w:t>
            </w:r>
            <w:r w:rsidRPr="00051836">
              <w:rPr>
                <w:sz w:val="24"/>
                <w:szCs w:val="24"/>
              </w:rPr>
              <w:t>:</w:t>
            </w:r>
          </w:p>
          <w:p w:rsidRPr="00051836" w:rsidR="00EB7B83" w:rsidRDefault="00EB7B83">
            <w:pPr>
              <w:rPr>
                <w:sz w:val="24"/>
                <w:szCs w:val="24"/>
              </w:rPr>
            </w:pPr>
          </w:p>
        </w:tc>
      </w:tr>
      <w:tr w:rsidR="00741262" w:rsidTr="00051836">
        <w:tc>
          <w:tcPr>
            <w:tcW w:w="5387" w:type="dxa"/>
            <w:gridSpan w:val="2"/>
            <w:shd w:val="clear" w:color="auto" w:fill="auto"/>
          </w:tcPr>
          <w:p w:rsidRPr="00051836" w:rsidR="00741262" w:rsidRDefault="0074126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r w:rsidRPr="00051836">
              <w:rPr>
                <w:i/>
                <w:sz w:val="24"/>
                <w:szCs w:val="24"/>
              </w:rPr>
              <w:t xml:space="preserve">Student ID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741262" w:rsidRDefault="0074126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r w:rsidRPr="00051836">
              <w:rPr>
                <w:i/>
                <w:sz w:val="24"/>
                <w:szCs w:val="24"/>
              </w:rPr>
              <w:t>Department and Clas</w:t>
            </w:r>
            <w:r w:rsidR="00D24B0B"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741262" w:rsidRDefault="00741262">
            <w:pPr>
              <w:rPr>
                <w:sz w:val="24"/>
                <w:szCs w:val="24"/>
              </w:rPr>
            </w:pPr>
          </w:p>
        </w:tc>
      </w:tr>
      <w:tr w:rsidR="00741262" w:rsidTr="00051836">
        <w:tc>
          <w:tcPr>
            <w:tcW w:w="10490" w:type="dxa"/>
            <w:gridSpan w:val="4"/>
            <w:shd w:val="clear" w:color="auto" w:fill="auto"/>
          </w:tcPr>
          <w:p w:rsidRPr="00051836" w:rsidR="00741262" w:rsidRDefault="0074126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r w:rsidRPr="00051836">
              <w:rPr>
                <w:i/>
                <w:sz w:val="24"/>
                <w:szCs w:val="24"/>
              </w:rPr>
              <w:t>Contact Adress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741262" w:rsidRDefault="00741262">
            <w:pPr>
              <w:rPr>
                <w:sz w:val="24"/>
                <w:szCs w:val="24"/>
              </w:rPr>
            </w:pPr>
          </w:p>
        </w:tc>
      </w:tr>
      <w:tr w:rsidR="00234FC8" w:rsidTr="00051836">
        <w:tc>
          <w:tcPr>
            <w:tcW w:w="3402" w:type="dxa"/>
            <w:shd w:val="clear" w:color="auto" w:fill="auto"/>
          </w:tcPr>
          <w:p w:rsidRPr="00051836" w:rsidR="00234FC8" w:rsidRDefault="0074126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741262" w:rsidRDefault="007412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234FC8" w:rsidRDefault="0074126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234FC8" w:rsidRDefault="0074126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r w:rsidRPr="00051836">
              <w:rPr>
                <w:i/>
                <w:sz w:val="24"/>
                <w:szCs w:val="24"/>
              </w:rPr>
              <w:t xml:space="preserve">Fax </w:t>
            </w:r>
            <w:r w:rsidRPr="00051836">
              <w:rPr>
                <w:sz w:val="24"/>
                <w:szCs w:val="24"/>
              </w:rPr>
              <w:t>:</w:t>
            </w:r>
          </w:p>
        </w:tc>
      </w:tr>
      <w:tr w:rsidR="00234FC8" w:rsidTr="00051836">
        <w:tc>
          <w:tcPr>
            <w:tcW w:w="3402" w:type="dxa"/>
            <w:shd w:val="clear" w:color="auto" w:fill="auto"/>
          </w:tcPr>
          <w:p w:rsidRPr="00051836" w:rsidR="00234FC8" w:rsidRDefault="0074126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 :</w:t>
            </w:r>
          </w:p>
          <w:p w:rsidRPr="00051836" w:rsidR="00741262" w:rsidRDefault="007412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234FC8" w:rsidRDefault="00F2543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e-mail :</w:t>
            </w:r>
          </w:p>
        </w:tc>
        <w:tc>
          <w:tcPr>
            <w:tcW w:w="3544" w:type="dxa"/>
            <w:shd w:val="clear" w:color="auto" w:fill="auto"/>
          </w:tcPr>
          <w:p w:rsidRPr="00051836" w:rsidR="00234FC8" w:rsidRDefault="00234FC8">
            <w:pPr>
              <w:rPr>
                <w:sz w:val="24"/>
                <w:szCs w:val="24"/>
              </w:rPr>
            </w:pPr>
          </w:p>
        </w:tc>
      </w:tr>
    </w:tbl>
    <w:p w:rsidR="00234FC8" w:rsidRDefault="00234FC8"/>
    <w:p w:rsidR="00441679" w:rsidRDefault="00441679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90"/>
      </w:tblGrid>
      <w:tr w:rsidR="00502980" w:rsidTr="00A21720">
        <w:tc>
          <w:tcPr>
            <w:tcW w:w="10490" w:type="dxa"/>
            <w:shd w:val="clear" w:color="auto" w:fill="auto"/>
          </w:tcPr>
          <w:p w:rsidR="00502980" w:rsidP="00A21720" w:rsidRDefault="00502980"/>
          <w:p w:rsidRPr="00051836" w:rsidR="00502980" w:rsidP="00502980" w:rsidRDefault="005029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TALEP</w:t>
            </w:r>
            <w:r w:rsidRPr="00051836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REQUEST</w:t>
            </w:r>
          </w:p>
        </w:tc>
      </w:tr>
    </w:tbl>
    <w:p w:rsidR="00502980" w:rsidRDefault="00502980"/>
    <w:p w:rsidR="00441679" w:rsidRDefault="00441679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90"/>
      </w:tblGrid>
      <w:tr w:rsidRPr="00051836" w:rsidR="00F25438" w:rsidTr="00051836">
        <w:tc>
          <w:tcPr>
            <w:tcW w:w="10490" w:type="dxa"/>
            <w:shd w:val="clear" w:color="auto" w:fill="auto"/>
          </w:tcPr>
          <w:p w:rsidRPr="00051836" w:rsidR="00F25438" w:rsidRDefault="00F25438">
            <w:pPr>
              <w:rPr>
                <w:sz w:val="24"/>
                <w:szCs w:val="24"/>
              </w:rPr>
            </w:pPr>
          </w:p>
          <w:p w:rsidR="006367E1" w:rsidP="00740601" w:rsidRDefault="00740601">
            <w:pPr>
              <w:ind w:left="34" w:hanging="34"/>
              <w:rPr>
                <w:sz w:val="24"/>
                <w:szCs w:val="24"/>
              </w:rPr>
            </w:pPr>
            <w:r w:rsidRPr="00740601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>…………</w:t>
            </w:r>
            <w:r w:rsidRPr="00740601">
              <w:rPr>
                <w:sz w:val="24"/>
                <w:szCs w:val="24"/>
              </w:rPr>
              <w:t>nedeni</w:t>
            </w:r>
            <w:r w:rsidR="00C04728">
              <w:rPr>
                <w:sz w:val="24"/>
                <w:szCs w:val="24"/>
              </w:rPr>
              <w:t>yle 20</w:t>
            </w:r>
            <w:r w:rsidR="009478D5">
              <w:rPr>
                <w:sz w:val="24"/>
                <w:szCs w:val="24"/>
              </w:rPr>
              <w:t xml:space="preserve">…..-20….. </w:t>
            </w:r>
            <w:r w:rsidR="00882626">
              <w:rPr>
                <w:sz w:val="24"/>
                <w:szCs w:val="24"/>
              </w:rPr>
              <w:t xml:space="preserve">Öğretim Yılı </w:t>
            </w:r>
            <w:r w:rsidRPr="00596351" w:rsidR="00596351">
              <w:rPr>
                <w:sz w:val="24"/>
                <w:szCs w:val="24"/>
              </w:rPr>
              <w:t xml:space="preserve">Güz  </w:t>
            </w:r>
            <w:r w:rsidRPr="00596351" w:rsidR="00596351">
              <w:rPr>
                <w:sz w:val="44"/>
                <w:szCs w:val="44"/>
              </w:rPr>
              <w:t>□</w:t>
            </w:r>
            <w:r w:rsidRPr="00596351" w:rsidR="00596351">
              <w:rPr>
                <w:sz w:val="24"/>
                <w:szCs w:val="24"/>
              </w:rPr>
              <w:t xml:space="preserve">    Bahar</w:t>
            </w:r>
            <w:r w:rsidRPr="00596351" w:rsidR="00596351">
              <w:rPr>
                <w:sz w:val="44"/>
                <w:szCs w:val="44"/>
              </w:rPr>
              <w:t>□</w:t>
            </w:r>
            <w:r w:rsidRPr="00596351" w:rsidR="00596351">
              <w:rPr>
                <w:sz w:val="56"/>
                <w:szCs w:val="56"/>
              </w:rPr>
              <w:t xml:space="preserve"> </w:t>
            </w:r>
            <w:r w:rsidR="00FF0751">
              <w:rPr>
                <w:sz w:val="24"/>
                <w:szCs w:val="24"/>
              </w:rPr>
              <w:t>Y</w:t>
            </w:r>
            <w:r w:rsidR="009478D5">
              <w:rPr>
                <w:sz w:val="24"/>
                <w:szCs w:val="24"/>
              </w:rPr>
              <w:t>arıyıl</w:t>
            </w:r>
            <w:r w:rsidR="00FF0751">
              <w:rPr>
                <w:sz w:val="24"/>
                <w:szCs w:val="24"/>
              </w:rPr>
              <w:t xml:space="preserve">/Yıl </w:t>
            </w:r>
            <w:r w:rsidR="00C04728">
              <w:rPr>
                <w:sz w:val="24"/>
                <w:szCs w:val="24"/>
              </w:rPr>
              <w:t>izinli sayılmak/öğrenime ara vermek</w:t>
            </w:r>
            <w:r w:rsidR="006367E1">
              <w:rPr>
                <w:sz w:val="24"/>
                <w:szCs w:val="24"/>
              </w:rPr>
              <w:t xml:space="preserve"> istiyorum. / </w:t>
            </w:r>
            <w:r w:rsidR="006367E1">
              <w:rPr>
                <w:i/>
                <w:sz w:val="24"/>
                <w:szCs w:val="24"/>
              </w:rPr>
              <w:t xml:space="preserve">I kindly request my registration to be </w:t>
            </w:r>
            <w:r w:rsidRPr="009478D5" w:rsidR="009478D5">
              <w:rPr>
                <w:i/>
                <w:sz w:val="24"/>
                <w:szCs w:val="24"/>
              </w:rPr>
              <w:t xml:space="preserve">tuition breaks </w:t>
            </w:r>
            <w:r w:rsidR="009478D5">
              <w:rPr>
                <w:i/>
                <w:sz w:val="24"/>
                <w:szCs w:val="24"/>
              </w:rPr>
              <w:t>from study</w:t>
            </w:r>
            <w:r>
              <w:rPr>
                <w:sz w:val="24"/>
                <w:szCs w:val="24"/>
              </w:rPr>
              <w:t xml:space="preserve"> ……………………………</w:t>
            </w:r>
          </w:p>
          <w:p w:rsidR="006367E1" w:rsidP="00740601" w:rsidRDefault="006367E1">
            <w:pPr>
              <w:ind w:left="34" w:hanging="34"/>
              <w:rPr>
                <w:sz w:val="24"/>
                <w:szCs w:val="24"/>
              </w:rPr>
            </w:pPr>
          </w:p>
          <w:p w:rsidR="006367E1" w:rsidP="00740601" w:rsidRDefault="006367E1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Bilgilerinize arz ederim./ </w:t>
            </w:r>
            <w:r>
              <w:rPr>
                <w:i/>
                <w:sz w:val="24"/>
                <w:szCs w:val="24"/>
              </w:rPr>
              <w:t>For your information</w:t>
            </w:r>
          </w:p>
          <w:p w:rsidR="006367E1" w:rsidP="00740601" w:rsidRDefault="006367E1">
            <w:pPr>
              <w:ind w:left="34" w:hanging="34"/>
              <w:rPr>
                <w:i/>
                <w:sz w:val="24"/>
                <w:szCs w:val="24"/>
              </w:rPr>
            </w:pPr>
          </w:p>
          <w:p w:rsidR="006367E1" w:rsidP="00FD349B" w:rsidRDefault="006367E1">
            <w:pPr>
              <w:ind w:left="34" w:hanging="34"/>
              <w:rPr>
                <w:i/>
                <w:sz w:val="24"/>
                <w:szCs w:val="24"/>
              </w:rPr>
            </w:pPr>
            <w:r w:rsidRPr="006367E1">
              <w:rPr>
                <w:sz w:val="24"/>
                <w:szCs w:val="24"/>
              </w:rPr>
              <w:t xml:space="preserve">Saygılarımla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i/>
                <w:sz w:val="24"/>
                <w:szCs w:val="24"/>
              </w:rPr>
              <w:t>Sincerely</w:t>
            </w:r>
          </w:p>
          <w:p w:rsidR="006367E1" w:rsidP="00FD349B" w:rsidRDefault="006367E1">
            <w:pPr>
              <w:rPr>
                <w:i/>
                <w:sz w:val="24"/>
                <w:szCs w:val="24"/>
              </w:rPr>
            </w:pPr>
          </w:p>
          <w:p w:rsidRPr="006367E1" w:rsidR="006367E1" w:rsidP="00740601" w:rsidRDefault="006367E1">
            <w:pPr>
              <w:ind w:left="34" w:hanging="34"/>
              <w:rPr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362"/>
            </w:tblGrid>
            <w:tr w:rsidRPr="00051836" w:rsidR="00905910" w:rsidTr="00905910">
              <w:tc>
                <w:tcPr>
                  <w:tcW w:w="3694" w:type="dxa"/>
                  <w:shd w:val="clear" w:color="auto" w:fill="auto"/>
                </w:tcPr>
                <w:p w:rsidRPr="00051836" w:rsidR="00905910" w:rsidP="00F7606F" w:rsidRDefault="00905910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İmza / </w:t>
                  </w:r>
                  <w:r w:rsidRPr="00051836">
                    <w:rPr>
                      <w:i/>
                      <w:sz w:val="24"/>
                      <w:szCs w:val="24"/>
                    </w:rPr>
                    <w:t>Signature</w:t>
                  </w:r>
                  <w:r w:rsidRPr="00051836">
                    <w:rPr>
                      <w:sz w:val="24"/>
                      <w:szCs w:val="24"/>
                    </w:rPr>
                    <w:t xml:space="preserve"> :</w:t>
                  </w:r>
                </w:p>
              </w:tc>
            </w:tr>
            <w:tr w:rsidRPr="00051836" w:rsidR="00905910" w:rsidTr="00905910">
              <w:tc>
                <w:tcPr>
                  <w:tcW w:w="3694" w:type="dxa"/>
                  <w:shd w:val="clear" w:color="auto" w:fill="auto"/>
                </w:tcPr>
                <w:p w:rsidRPr="00051836" w:rsidR="00905910" w:rsidP="00494121" w:rsidRDefault="00905910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 </w:t>
                  </w:r>
                </w:p>
                <w:p w:rsidRPr="00051836" w:rsidR="00905910" w:rsidP="00494121" w:rsidRDefault="00905910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Tarih / </w:t>
                  </w:r>
                  <w:r w:rsidRPr="00051836">
                    <w:rPr>
                      <w:i/>
                      <w:sz w:val="24"/>
                      <w:szCs w:val="24"/>
                    </w:rPr>
                    <w:t>Date</w:t>
                  </w:r>
                  <w:r w:rsidRPr="00051836">
                    <w:rPr>
                      <w:sz w:val="24"/>
                      <w:szCs w:val="24"/>
                    </w:rPr>
                    <w:t xml:space="preserve">         :……./……./……</w:t>
                  </w:r>
                </w:p>
              </w:tc>
            </w:tr>
          </w:tbl>
          <w:p w:rsidRPr="00905910" w:rsidR="00905910" w:rsidP="00740601" w:rsidRDefault="00905910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Pr="003E5664" w:rsidR="00234FC8" w:rsidRDefault="00234FC8">
      <w:pPr>
        <w:rPr>
          <w:sz w:val="24"/>
          <w:szCs w:val="24"/>
        </w:rPr>
      </w:pPr>
    </w:p>
    <w:p w:rsidR="00F7606F" w:rsidRDefault="00C4597E">
      <w:pPr>
        <w:rPr>
          <w:i/>
          <w:sz w:val="24"/>
          <w:szCs w:val="24"/>
        </w:rPr>
      </w:pPr>
      <w:r>
        <w:rPr>
          <w:sz w:val="24"/>
          <w:szCs w:val="24"/>
        </w:rPr>
        <w:t>Eki: Mazeret Belgesi</w:t>
      </w:r>
      <w:r w:rsidRPr="00ED0358">
        <w:rPr>
          <w:sz w:val="24"/>
          <w:szCs w:val="24"/>
        </w:rPr>
        <w:t xml:space="preserve">/ </w:t>
      </w:r>
      <w:r w:rsidRPr="00C4597E">
        <w:rPr>
          <w:color w:val="222222"/>
          <w:sz w:val="24"/>
          <w:szCs w:val="24"/>
        </w:rPr>
        <w:t>Excuse Certificate</w:t>
      </w:r>
    </w:p>
    <w:p w:rsidR="006367E1" w:rsidRDefault="006367E1">
      <w:pPr>
        <w:rPr>
          <w:i/>
          <w:sz w:val="24"/>
          <w:szCs w:val="24"/>
        </w:rPr>
      </w:pPr>
    </w:p>
    <w:p w:rsidRPr="00F7606F" w:rsidR="00F7606F" w:rsidRDefault="00F7606F">
      <w:pPr>
        <w:rPr>
          <w:i/>
          <w:sz w:val="24"/>
          <w:szCs w:val="24"/>
        </w:rPr>
      </w:pPr>
    </w:p>
    <w:p w:rsidRPr="00EB7B83" w:rsidR="003E5664" w:rsidRDefault="003E5664">
      <w:pPr>
        <w:rPr>
          <w:sz w:val="24"/>
          <w:szCs w:val="24"/>
        </w:rPr>
      </w:pPr>
      <w:r w:rsidRPr="00EB7B83">
        <w:rPr>
          <w:sz w:val="24"/>
          <w:szCs w:val="24"/>
        </w:rPr>
        <w:t>Tarih</w:t>
      </w:r>
      <w:r w:rsidRPr="00EB7B83">
        <w:rPr>
          <w:sz w:val="24"/>
          <w:szCs w:val="24"/>
        </w:rPr>
        <w:tab/>
      </w:r>
      <w:r w:rsidRPr="00EB7B83">
        <w:rPr>
          <w:sz w:val="24"/>
          <w:szCs w:val="24"/>
        </w:rPr>
        <w:tab/>
      </w:r>
      <w:r w:rsidR="00D77C43">
        <w:rPr>
          <w:sz w:val="24"/>
          <w:szCs w:val="24"/>
        </w:rPr>
        <w:t xml:space="preserve">   </w:t>
      </w:r>
      <w:r w:rsidRPr="00EB7B83">
        <w:rPr>
          <w:sz w:val="24"/>
          <w:szCs w:val="24"/>
        </w:rPr>
        <w:t>:</w:t>
      </w:r>
      <w:bookmarkStart w:name="_GoBack" w:id="0"/>
      <w:bookmarkEnd w:id="0"/>
    </w:p>
    <w:p w:rsidR="003E5664" w:rsidRDefault="003E5664">
      <w:r w:rsidRPr="00D77C43">
        <w:t>Evrak Kayıt No</w:t>
      </w:r>
      <w:r w:rsidRPr="00D77C43" w:rsidR="00D77C43">
        <w:t xml:space="preserve"> </w:t>
      </w:r>
      <w:r w:rsidR="00FD349B">
        <w:t xml:space="preserve">      </w:t>
      </w:r>
      <w:r w:rsidRPr="00D77C43">
        <w:t>:</w:t>
      </w:r>
      <w:r w:rsidRPr="00D77C43" w:rsidR="00F472DE">
        <w:t xml:space="preserve"> </w:t>
      </w:r>
    </w:p>
    <w:p w:rsidRPr="00D77C43" w:rsidR="00FD349B" w:rsidRDefault="00FD349B">
      <w:pPr>
        <w:rPr>
          <w:u w:val="single"/>
        </w:rPr>
      </w:pPr>
    </w:p>
    <w:sectPr w:rsidRPr="00D77C43" w:rsidR="00FD349B" w:rsidSect="00441679">
      <w:footerReference r:id="R9c301f121f384b1f"/>
      <w:headerReference w:type="default" r:id="rId7"/>
      <w:footerReference w:type="default" r:id="rId8"/>
      <w:pgSz w:w="11906" w:h="16838"/>
      <w:pgMar w:top="1578" w:right="720" w:bottom="720" w:left="72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6DF" w:rsidRDefault="00D906DF">
      <w:pPr>
        <w:rPr>
          <w:sz w:val="16"/>
          <w:szCs w:val="16"/>
        </w:rPr>
      </w:pPr>
      <w:r>
        <w:rPr>
          <w:sz w:val="16"/>
          <w:szCs w:val="16"/>
        </w:rPr>
        <w:separator/>
      </w:r>
    </w:p>
  </w:endnote>
  <w:endnote w:type="continuationSeparator" w:id="0">
    <w:p w:rsidR="00D906DF" w:rsidRDefault="00D906DF">
      <w:pPr>
        <w:rPr>
          <w:sz w:val="16"/>
          <w:szCs w:val="16"/>
        </w:rPr>
      </w:pPr>
      <w:r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9B" w:rsidRDefault="00FD349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6DF" w:rsidRDefault="00D906DF">
      <w:pPr>
        <w:rPr>
          <w:sz w:val="16"/>
          <w:szCs w:val="16"/>
        </w:rPr>
      </w:pPr>
      <w:r>
        <w:rPr>
          <w:sz w:val="16"/>
          <w:szCs w:val="16"/>
        </w:rPr>
        <w:separator/>
      </w:r>
    </w:p>
  </w:footnote>
  <w:footnote w:type="continuationSeparator" w:id="0">
    <w:p w:rsidR="00D906DF" w:rsidRDefault="00D906DF">
      <w:pPr>
        <w:rPr>
          <w:sz w:val="16"/>
          <w:szCs w:val="16"/>
        </w:rPr>
      </w:pPr>
      <w:r>
        <w:rPr>
          <w:sz w:val="16"/>
          <w:szCs w:val="16"/>
        </w:rP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4"/>
      <w:gridCol w:w="5761"/>
      <w:gridCol w:w="2621"/>
    </w:tblGrid>
    <w:tr w:rsidRPr="006A0EAB" w:rsidR="00FD349B" w:rsidTr="00250775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D349B" w:rsidP="00FD349B" w:rsidRDefault="00FD349B">
          <w:pPr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br/>
          </w:r>
        </w:p>
        <w:p w:rsidR="00FD349B" w:rsidP="00FD349B" w:rsidRDefault="00FD349B">
          <w:pPr>
            <w:jc w:val="center"/>
            <w:rPr>
              <w:b/>
              <w:sz w:val="18"/>
              <w:szCs w:val="18"/>
            </w:rPr>
          </w:pPr>
        </w:p>
        <w:p w:rsidR="00FD349B" w:rsidP="00FD349B" w:rsidRDefault="00FD349B">
          <w:pPr>
            <w:jc w:val="center"/>
            <w:rPr>
              <w:b/>
              <w:sz w:val="18"/>
              <w:szCs w:val="18"/>
            </w:rPr>
          </w:pPr>
        </w:p>
        <w:p w:rsidR="00FD349B" w:rsidP="00FD349B" w:rsidRDefault="00FD349B">
          <w:pPr>
            <w:jc w:val="center"/>
            <w:rPr>
              <w:b/>
              <w:sz w:val="18"/>
              <w:szCs w:val="18"/>
            </w:rPr>
          </w:pPr>
        </w:p>
        <w:p w:rsidR="00FD349B" w:rsidP="00FD349B" w:rsidRDefault="00FD349B">
          <w:pPr>
            <w:jc w:val="center"/>
            <w:rPr>
              <w:b/>
              <w:sz w:val="18"/>
              <w:szCs w:val="18"/>
            </w:rPr>
          </w:pPr>
        </w:p>
        <w:p w:rsidRPr="00C9557A" w:rsidR="00FD349B" w:rsidP="00FD349B" w:rsidRDefault="00FD349B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D349B" w:rsidP="00FD349B" w:rsidRDefault="00FD349B">
          <w:pPr>
            <w:pStyle w:val="stbilgi"/>
            <w:jc w:val="center"/>
            <w:rPr>
              <w:b/>
            </w:rPr>
          </w:pPr>
        </w:p>
        <w:p w:rsidRPr="006A0EAB" w:rsidR="00FD349B" w:rsidP="00FD349B" w:rsidRDefault="00FD349B">
          <w:pPr>
            <w:pStyle w:val="stbilgi"/>
            <w:jc w:val="center"/>
            <w:rPr>
              <w:b/>
            </w:rPr>
          </w:pPr>
          <w:r w:rsidRPr="006A0EAB">
            <w:rPr>
              <w:b/>
            </w:rPr>
            <w:t>T.C.</w:t>
          </w:r>
        </w:p>
        <w:p w:rsidRPr="006A0EAB" w:rsidR="00FD349B" w:rsidP="00FD349B" w:rsidRDefault="00FD349B">
          <w:pPr>
            <w:pStyle w:val="stbilgi"/>
            <w:jc w:val="center"/>
            <w:rPr>
              <w:b/>
            </w:rPr>
          </w:pPr>
          <w:r w:rsidRPr="006A0EAB">
            <w:rPr>
              <w:b/>
            </w:rPr>
            <w:t xml:space="preserve">İZMİR </w:t>
          </w:r>
          <w:r>
            <w:rPr>
              <w:b/>
            </w:rPr>
            <w:t>KÂTİP ÇELEBİ ÜNİVERSİTESİ</w:t>
          </w:r>
        </w:p>
        <w:p w:rsidRPr="006A0EAB" w:rsidR="00FD349B" w:rsidP="00FD349B" w:rsidRDefault="00FD349B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D349B" w:rsidP="00FD349B" w:rsidRDefault="00FD349B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B778B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D349B" w:rsidTr="00250775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D349B" w:rsidP="00FD349B" w:rsidRDefault="00FD349B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D349B" w:rsidP="00FD349B" w:rsidRDefault="00FD349B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ÖĞRENİME ARA VERME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D349B" w:rsidP="00FD349B" w:rsidRDefault="00FD349B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FR/643/09</w:t>
          </w:r>
        </w:p>
      </w:tc>
    </w:tr>
    <w:tr w:rsidRPr="006A0EAB" w:rsidR="00FD349B" w:rsidTr="00250775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D349B" w:rsidP="00FD349B" w:rsidRDefault="00FD349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D349B" w:rsidP="00FD349B" w:rsidRDefault="00FD349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D349B" w:rsidP="00FD349B" w:rsidRDefault="00FD349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6.02.2019</w:t>
          </w:r>
        </w:p>
      </w:tc>
    </w:tr>
    <w:tr w:rsidRPr="006A0EAB" w:rsidR="00FD349B" w:rsidTr="00250775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D349B" w:rsidP="00FD349B" w:rsidRDefault="00FD349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D349B" w:rsidP="00FD349B" w:rsidRDefault="00FD349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D349B" w:rsidP="00FD349B" w:rsidRDefault="00FD349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01/25.05.2021</w:t>
          </w:r>
        </w:p>
      </w:tc>
    </w:tr>
    <w:tr w:rsidRPr="006A0EAB" w:rsidR="00FD349B" w:rsidTr="00250775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D349B" w:rsidP="00FD349B" w:rsidRDefault="00FD349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D349B" w:rsidP="00FD349B" w:rsidRDefault="00FD349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D349B" w:rsidP="00FD349B" w:rsidRDefault="00FD349B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5A51DF" w:rsidRDefault="005A51DF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79D"/>
    <w:multiLevelType w:val="hybridMultilevel"/>
    <w:tmpl w:val="9BA6A094"/>
    <w:lvl w:ilvl="0" w:tplc="2A0A4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DC9"/>
    <w:multiLevelType w:val="hybridMultilevel"/>
    <w:tmpl w:val="5E8A3A3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33AAA"/>
    <w:multiLevelType w:val="hybridMultilevel"/>
    <w:tmpl w:val="73F0411A"/>
    <w:lvl w:ilvl="0" w:tplc="3CDC3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3ACD"/>
    <w:multiLevelType w:val="hybridMultilevel"/>
    <w:tmpl w:val="9FB69928"/>
    <w:lvl w:ilvl="0" w:tplc="1902B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A38D6"/>
    <w:multiLevelType w:val="hybridMultilevel"/>
    <w:tmpl w:val="FE2A3A14"/>
    <w:lvl w:ilvl="0" w:tplc="63180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D5606"/>
    <w:multiLevelType w:val="hybridMultilevel"/>
    <w:tmpl w:val="A24CD588"/>
    <w:lvl w:ilvl="0" w:tplc="7C426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A5DA0"/>
    <w:multiLevelType w:val="hybridMultilevel"/>
    <w:tmpl w:val="EB1046EE"/>
    <w:lvl w:ilvl="0" w:tplc="DBD8769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308A3"/>
    <w:multiLevelType w:val="hybridMultilevel"/>
    <w:tmpl w:val="2880FF4E"/>
    <w:lvl w:ilvl="0" w:tplc="38D6F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9578C"/>
    <w:multiLevelType w:val="hybridMultilevel"/>
    <w:tmpl w:val="53007BB4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C0C06"/>
    <w:multiLevelType w:val="hybridMultilevel"/>
    <w:tmpl w:val="E50EDF9C"/>
    <w:lvl w:ilvl="0" w:tplc="5F4A2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E6"/>
    <w:rsid w:val="00051836"/>
    <w:rsid w:val="000B7C76"/>
    <w:rsid w:val="00107B4D"/>
    <w:rsid w:val="00132184"/>
    <w:rsid w:val="00144702"/>
    <w:rsid w:val="00147737"/>
    <w:rsid w:val="00153911"/>
    <w:rsid w:val="001670E6"/>
    <w:rsid w:val="001936CA"/>
    <w:rsid w:val="00202A61"/>
    <w:rsid w:val="00234FC8"/>
    <w:rsid w:val="00237EF7"/>
    <w:rsid w:val="00266FBF"/>
    <w:rsid w:val="002C4A9C"/>
    <w:rsid w:val="002E397A"/>
    <w:rsid w:val="002E3CE3"/>
    <w:rsid w:val="003E5664"/>
    <w:rsid w:val="004228A4"/>
    <w:rsid w:val="004245F3"/>
    <w:rsid w:val="00441679"/>
    <w:rsid w:val="00494121"/>
    <w:rsid w:val="004C52C1"/>
    <w:rsid w:val="004E1E4C"/>
    <w:rsid w:val="004E51DF"/>
    <w:rsid w:val="0050222E"/>
    <w:rsid w:val="00502980"/>
    <w:rsid w:val="00560810"/>
    <w:rsid w:val="00596351"/>
    <w:rsid w:val="005A51DF"/>
    <w:rsid w:val="005E792A"/>
    <w:rsid w:val="005F7146"/>
    <w:rsid w:val="00615122"/>
    <w:rsid w:val="00624A3D"/>
    <w:rsid w:val="006367E1"/>
    <w:rsid w:val="0064056E"/>
    <w:rsid w:val="0069064B"/>
    <w:rsid w:val="0069652D"/>
    <w:rsid w:val="006E06B9"/>
    <w:rsid w:val="006F6ABD"/>
    <w:rsid w:val="007023AF"/>
    <w:rsid w:val="007349AE"/>
    <w:rsid w:val="00740601"/>
    <w:rsid w:val="00741262"/>
    <w:rsid w:val="00754EA4"/>
    <w:rsid w:val="007A4A4B"/>
    <w:rsid w:val="007C780E"/>
    <w:rsid w:val="007F1D3C"/>
    <w:rsid w:val="00805F96"/>
    <w:rsid w:val="00841993"/>
    <w:rsid w:val="00854F59"/>
    <w:rsid w:val="00882626"/>
    <w:rsid w:val="00884C44"/>
    <w:rsid w:val="008A064A"/>
    <w:rsid w:val="008F60EB"/>
    <w:rsid w:val="00905910"/>
    <w:rsid w:val="00912EAB"/>
    <w:rsid w:val="00916129"/>
    <w:rsid w:val="00922E5C"/>
    <w:rsid w:val="00937E36"/>
    <w:rsid w:val="009478D5"/>
    <w:rsid w:val="00970E89"/>
    <w:rsid w:val="009C5CA2"/>
    <w:rsid w:val="009F7F40"/>
    <w:rsid w:val="00A21720"/>
    <w:rsid w:val="00A33313"/>
    <w:rsid w:val="00A342F5"/>
    <w:rsid w:val="00A52296"/>
    <w:rsid w:val="00A55F13"/>
    <w:rsid w:val="00A665AB"/>
    <w:rsid w:val="00A96E09"/>
    <w:rsid w:val="00AC5635"/>
    <w:rsid w:val="00AE0435"/>
    <w:rsid w:val="00B04B64"/>
    <w:rsid w:val="00B20C22"/>
    <w:rsid w:val="00B477CA"/>
    <w:rsid w:val="00B701BA"/>
    <w:rsid w:val="00B70FA6"/>
    <w:rsid w:val="00B7472D"/>
    <w:rsid w:val="00BB1757"/>
    <w:rsid w:val="00C01AB6"/>
    <w:rsid w:val="00C04728"/>
    <w:rsid w:val="00C07DD3"/>
    <w:rsid w:val="00C24D7D"/>
    <w:rsid w:val="00C4597E"/>
    <w:rsid w:val="00C703AB"/>
    <w:rsid w:val="00CC6FEA"/>
    <w:rsid w:val="00CF4368"/>
    <w:rsid w:val="00D06651"/>
    <w:rsid w:val="00D24B0B"/>
    <w:rsid w:val="00D54CD7"/>
    <w:rsid w:val="00D77C43"/>
    <w:rsid w:val="00D906DF"/>
    <w:rsid w:val="00DB76EC"/>
    <w:rsid w:val="00DC40BE"/>
    <w:rsid w:val="00E20676"/>
    <w:rsid w:val="00E44919"/>
    <w:rsid w:val="00E4567F"/>
    <w:rsid w:val="00E71DB0"/>
    <w:rsid w:val="00E9447A"/>
    <w:rsid w:val="00EB7B83"/>
    <w:rsid w:val="00EE0948"/>
    <w:rsid w:val="00F25438"/>
    <w:rsid w:val="00F25FAC"/>
    <w:rsid w:val="00F26A4D"/>
    <w:rsid w:val="00F43E1D"/>
    <w:rsid w:val="00F472DE"/>
    <w:rsid w:val="00F7606F"/>
    <w:rsid w:val="00FD349B"/>
    <w:rsid w:val="00FD60E6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1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C4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96351"/>
  </w:style>
  <w:style w:type="paragraph" w:styleId="GvdeMetni">
    <w:name w:val="Body Text"/>
    <w:basedOn w:val="Normal"/>
    <w:link w:val="GvdeMetniChar"/>
    <w:rsid w:val="00596351"/>
    <w:pPr>
      <w:spacing w:after="120"/>
    </w:pPr>
    <w:rPr>
      <w:rFonts w:ascii="Arial" w:hAnsi="Arial"/>
    </w:rPr>
  </w:style>
  <w:style w:type="character" w:customStyle="1" w:styleId="GvdeMetniChar">
    <w:name w:val="Gövde Metni Char"/>
    <w:link w:val="GvdeMetni"/>
    <w:rsid w:val="00596351"/>
    <w:rPr>
      <w:rFonts w:ascii="Arial" w:hAnsi="Arial"/>
    </w:rPr>
  </w:style>
  <w:style w:type="paragraph" w:styleId="GvdeMetniGirintisi2">
    <w:name w:val="Body Text Indent 2"/>
    <w:basedOn w:val="Normal"/>
    <w:link w:val="GvdeMetniGirintisi2Char"/>
    <w:rsid w:val="00596351"/>
    <w:pPr>
      <w:tabs>
        <w:tab w:val="left" w:pos="7088"/>
      </w:tabs>
      <w:ind w:firstLine="360"/>
      <w:jc w:val="both"/>
    </w:pPr>
    <w:rPr>
      <w:sz w:val="22"/>
    </w:rPr>
  </w:style>
  <w:style w:type="character" w:customStyle="1" w:styleId="GvdeMetniGirintisi2Char">
    <w:name w:val="Gövde Metni Girintisi 2 Char"/>
    <w:link w:val="GvdeMetniGirintisi2"/>
    <w:rsid w:val="00596351"/>
    <w:rPr>
      <w:sz w:val="22"/>
    </w:rPr>
  </w:style>
  <w:style w:type="character" w:customStyle="1" w:styleId="AltbilgiChar">
    <w:name w:val="Altbilgi Char"/>
    <w:link w:val="Altbilgi"/>
    <w:rsid w:val="00FD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9c301f121f384b1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ÖĞRENİME ARA VERME FORMU EN SON DÜZENLENEN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SAAT</vt:lpstr>
    </vt:vector>
  </TitlesOfParts>
  <Company>Dokuz Eylül Üniversitesi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SAAT</dc:title>
  <dc:subject/>
  <dc:creator>figen</dc:creator>
  <cp:keywords/>
  <cp:lastModifiedBy>Acer</cp:lastModifiedBy>
  <cp:revision>2</cp:revision>
  <cp:lastPrinted>2014-02-04T11:02:00Z</cp:lastPrinted>
  <dcterms:created xsi:type="dcterms:W3CDTF">2021-05-17T20:41:00Z</dcterms:created>
  <dcterms:modified xsi:type="dcterms:W3CDTF">2021-05-17T20:41:00Z</dcterms:modified>
</cp:coreProperties>
</file>