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252"/>
        <w:gridCol w:w="1985"/>
        <w:gridCol w:w="1564"/>
      </w:tblGrid>
      <w:tr w:rsidR="009B2773" w:rsidTr="00D111FA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D111FA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111FA" w:rsidP="00D111FA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  <w:r w:rsidRPr="00DE3BD6">
              <w:rPr>
                <w:noProof/>
                <w:color w:val="000000"/>
                <w:sz w:val="20"/>
                <w:szCs w:val="20"/>
              </w:rPr>
              <w:t>Strateji Geliştirme Daire Başkanlığı</w:t>
            </w:r>
          </w:p>
        </w:tc>
        <w:tc>
          <w:tcPr>
            <w:tcW w:w="4252" w:type="dxa"/>
            <w:noWrap/>
            <w:vAlign w:val="center"/>
          </w:tcPr>
          <w:p w:rsidR="00D111FA" w:rsidP="00D111FA" w:rsidRDefault="00D111F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5ED3E8E" wp14:anchorId="478BB6B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197485</wp:posOffset>
                      </wp:positionV>
                      <wp:extent cx="2676525" cy="704850"/>
                      <wp:effectExtent l="0" t="0" r="28575" b="1905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704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111FA" w:rsidP="00C17538" w:rsidRDefault="00D111FA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Her yıl aralık ayında  resmi yazı ile Strateji Geliştirme Daire Başkanlığı tarafından gelecek yılın Birim Hizmet İçi Eğitim Planlamasının yapılması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78BB6B6">
                      <v:stroke joinstyle="miter"/>
                      <v:path gradientshapeok="t" o:connecttype="rect"/>
                    </v:shapetype>
                    <v:shape id="Text Box 23" style="position:absolute;margin-left:-1.4pt;margin-top:15.55pt;width:21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">
                      <v:textbox>
                        <w:txbxContent>
                          <w:p w:rsidRPr="00C17538" w:rsidR="00D111FA" w:rsidP="00C17538" w:rsidRDefault="00D111FA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Her yıl aralık ayında  resmi yazı ile Strateji Geliştirme Daire Başkanlığı tarafından gelecek yılın Birim Hizmet İçi Eğitim Planlamasının yapılması istenir.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E147EF" w:rsidR="00D111FA" w:rsidP="00D111FA" w:rsidRDefault="00D111F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Hizmet İçi Eğitim Planının oluşturulması.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TS EN ISO 9001:2015 Kalite Yönetim Sistemi (KYS) Standardı</w:t>
            </w:r>
          </w:p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7.2. Yeterlilik*</w:t>
            </w:r>
          </w:p>
          <w:p w:rsidRPr="00AA2A3E" w:rsidR="00D111FA" w:rsidP="00D111FA" w:rsidRDefault="00D111FA">
            <w:pPr>
              <w:rPr>
                <w:color w:val="000000"/>
                <w:sz w:val="18"/>
                <w:szCs w:val="18"/>
              </w:rPr>
            </w:pPr>
          </w:p>
        </w:tc>
      </w:tr>
      <w:tr w:rsidR="00D111FA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111FA" w:rsidP="00D111FA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D111FA" w:rsidP="00D111FA" w:rsidRDefault="00D111F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7011F20" wp14:anchorId="4BC5314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-161290</wp:posOffset>
                      </wp:positionV>
                      <wp:extent cx="171450" cy="371475"/>
                      <wp:effectExtent l="19050" t="0" r="38100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555DDD13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21" style="position:absolute;margin-left:92.55pt;margin-top:-12.7pt;width:1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913D1FD" wp14:anchorId="31140BC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159385</wp:posOffset>
                      </wp:positionV>
                      <wp:extent cx="2675890" cy="838200"/>
                      <wp:effectExtent l="0" t="0" r="10160" b="19050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5890" cy="838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111FA" w:rsidP="00C17538" w:rsidRDefault="00D111FA">
                                  <w:pPr>
                                    <w:suppressOverlap/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Hizmet İçi Eğitim konusu ihtiyaca binaen idari birimlerimiz tarafından belirlenir.Eğitim programının ne şekilde (online/yüz yüze) yapılacağı, kim tarafından, nerede ve ne zaman verileceği planı hazırlanır. </w:t>
                                  </w:r>
                                </w:p>
                                <w:p w:rsidRPr="00C17538" w:rsidR="00D111FA" w:rsidP="00C17538" w:rsidRDefault="00D111FA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style="position:absolute;margin-left:.1pt;margin-top:12.55pt;width:210.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" w14:anchorId="31140BC2">
                      <v:textbox>
                        <w:txbxContent>
                          <w:p w:rsidRPr="00C17538" w:rsidR="00D111FA" w:rsidP="00C17538" w:rsidRDefault="00D111FA">
                            <w:pPr>
                              <w:suppressOverlap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Hizmet İçi Eğitim konusu ihtiyaca binaen idari birimlerimiz tarafından belirlenir.Eğitim programının ne şekilde (online/yüz yüze) yapılacağı, kim tarafından, nerede ve ne zaman verileceği planı hazırlanır. </w:t>
                            </w:r>
                          </w:p>
                          <w:p w:rsidRPr="00C17538" w:rsidR="00D111FA" w:rsidP="00C17538" w:rsidRDefault="00D111F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11FA" w:rsidP="00D111FA" w:rsidRDefault="00D11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AA2A3E" w:rsidR="00D111FA" w:rsidP="00D111FA" w:rsidRDefault="00D111F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Hizmet İçi Eğitim Planının oluşturulması.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AA2A3E" w:rsidR="00D111FA" w:rsidP="00D111FA" w:rsidRDefault="00D111FA">
            <w:pPr>
              <w:rPr>
                <w:sz w:val="18"/>
                <w:szCs w:val="18"/>
              </w:rPr>
            </w:pPr>
          </w:p>
        </w:tc>
      </w:tr>
      <w:tr w:rsidR="00D111FA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111FA" w:rsidP="00D111FA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91A59" w:rsidR="00D111FA" w:rsidP="00D111FA" w:rsidRDefault="00D111F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="00D111FA" w:rsidP="00D111FA" w:rsidRDefault="00D111F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B792DFC" wp14:anchorId="1A975A8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-280670</wp:posOffset>
                      </wp:positionV>
                      <wp:extent cx="171450" cy="371475"/>
                      <wp:effectExtent l="19050" t="0" r="38100" b="47625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0" style="position:absolute;margin-left:92.75pt;margin-top:-22.1pt;width:13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" w14:anchorId="67463204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994B7DF" wp14:anchorId="32E5EBD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-709295</wp:posOffset>
                      </wp:positionV>
                      <wp:extent cx="2683510" cy="723900"/>
                      <wp:effectExtent l="0" t="0" r="21590" b="19050"/>
                      <wp:wrapSquare wrapText="bothSides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3510" cy="723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111FA" w:rsidP="00C17538" w:rsidRDefault="00D111FA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Hizmet İçi Eğitim Planı 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ilgili personel tarafından </w:t>
                                  </w: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KDYS’ye yüklenerek onaya sunulur. Ayrıca oluşturulan plan resmi yazı ekinde Strateji Geliştirme Daire Başkanlığı’na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style="position:absolute;margin-left:.85pt;margin-top:-55.85pt;width:211.3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" w14:anchorId="32E5EBD2">
                      <v:textbox>
                        <w:txbxContent>
                          <w:p w:rsidRPr="00C17538" w:rsidR="00D111FA" w:rsidP="00C17538" w:rsidRDefault="00D111FA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Hizmet İçi Eğitim Planı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ilgili personel tarafından </w:t>
                            </w: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KDYS’ye yüklenerek onaya sunulur. Ayrıca oluşturulan plan resmi yazı ekinde Strateji Geliştirme Daire Başkanlığı’na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0F29A5" w:rsidR="00D111FA" w:rsidP="00D111FA" w:rsidRDefault="00D111FA">
            <w:pPr>
              <w:jc w:val="both"/>
              <w:rPr>
                <w:noProof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Planının onaylanması.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0F29A5" w:rsidR="00D111FA" w:rsidP="00D111FA" w:rsidRDefault="00D111FA">
            <w:pPr>
              <w:rPr>
                <w:color w:val="000000"/>
                <w:sz w:val="18"/>
                <w:szCs w:val="18"/>
              </w:rPr>
            </w:pPr>
          </w:p>
        </w:tc>
      </w:tr>
      <w:tr w:rsidR="00D111FA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D111FA" w:rsidP="00D111FA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="00D111FA" w:rsidP="00D111FA" w:rsidRDefault="00D111FA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9678EED" wp14:anchorId="7E554C93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-361950</wp:posOffset>
                      </wp:positionV>
                      <wp:extent cx="171450" cy="371475"/>
                      <wp:effectExtent l="19050" t="0" r="38100" b="47625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2" style="position:absolute;margin-left:95pt;margin-top:-28.5pt;width:1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" w14:anchorId="01854C79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FBB26A0" wp14:anchorId="04E2E6C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-357505</wp:posOffset>
                      </wp:positionV>
                      <wp:extent cx="2683510" cy="676275"/>
                      <wp:effectExtent l="0" t="0" r="21590" b="2857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3510" cy="676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111FA" w:rsidP="00C17538" w:rsidRDefault="00D111FA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 Planı onaylandıktan sonra tüm personele  mail ile duyurulur ve web sayfası kalite sekmesinde yayımlanarak eğitim programının takibi sağlanır.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style="position:absolute;margin-left:.85pt;margin-top:-28.15pt;width:211.3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" w14:anchorId="04E2E6C1">
                      <v:textbox>
                        <w:txbxContent>
                          <w:p w:rsidRPr="00C17538" w:rsidR="00D111FA" w:rsidP="00C17538" w:rsidRDefault="00D111FA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 Planı onaylandıktan sonra tüm personele  mail ile duyurulur ve web sayfası kalite sekmesinde yayımlanarak eğitim programının takibi sağlanır.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11FA" w:rsidP="00D111FA" w:rsidRDefault="00D111FA">
            <w:pPr>
              <w:jc w:val="both"/>
              <w:rPr>
                <w:color w:val="000000"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Planının duyurulması.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AA2A3E" w:rsidR="00D111FA" w:rsidP="00D111FA" w:rsidRDefault="00D111FA">
            <w:pPr>
              <w:rPr>
                <w:color w:val="000000"/>
                <w:sz w:val="18"/>
                <w:szCs w:val="18"/>
              </w:rPr>
            </w:pPr>
          </w:p>
        </w:tc>
      </w:tr>
      <w:tr w:rsidR="00D111FA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111FA" w:rsidP="00D111FA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1AFFD33" wp14:anchorId="3E78F732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-295275</wp:posOffset>
                      </wp:positionV>
                      <wp:extent cx="171450" cy="371475"/>
                      <wp:effectExtent l="19050" t="0" r="38100" b="47625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4" style="position:absolute;margin-left:93.5pt;margin-top:-23.25pt;width:13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" w14:anchorId="402361E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FCFD77A" wp14:anchorId="179164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-719455</wp:posOffset>
                      </wp:positionV>
                      <wp:extent cx="2693035" cy="828675"/>
                      <wp:effectExtent l="0" t="0" r="12065" b="28575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3035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111FA" w:rsidP="00C17538" w:rsidRDefault="00D111FA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 programı belirtilen takvime göre (online/yüz yüze) yapılır. Eğitim online ise kayıt altına alınarak katılım linki verilir, sosyal medya üzerinden yayınlanacak ise paylaşılır, izleme linki tüm personele mail ile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.1pt;margin-top:-56.65pt;width:212.0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" w14:anchorId="179164AC">
                      <v:textbox>
                        <w:txbxContent>
                          <w:p w:rsidRPr="00C17538" w:rsidR="00D111FA" w:rsidP="00C17538" w:rsidRDefault="00D111FA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 programı belirtilen takvime göre (online/yüz yüze) yapılır. Eğitim online ise kayıt altına alınarak katılım linki verilir, sosyal medya üzerinden yayınlanacak ise paylaşılır, izleme linki tüm personele mail ile duyurulur.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11FA" w:rsidP="00D111FA" w:rsidRDefault="00D111FA">
            <w:pPr>
              <w:jc w:val="both"/>
              <w:rPr>
                <w:color w:val="000000"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Planının uygulamaya geçirilmesi.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AA2A3E" w:rsidR="00D111FA" w:rsidP="00D111FA" w:rsidRDefault="00D111FA">
            <w:pPr>
              <w:rPr>
                <w:color w:val="000000"/>
                <w:sz w:val="18"/>
                <w:szCs w:val="18"/>
              </w:rPr>
            </w:pPr>
          </w:p>
        </w:tc>
      </w:tr>
      <w:tr w:rsidR="00D111FA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111FA" w:rsidP="00D111FA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2E49132" wp14:anchorId="5FE86E83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-275590</wp:posOffset>
                      </wp:positionV>
                      <wp:extent cx="171450" cy="371475"/>
                      <wp:effectExtent l="19050" t="0" r="38100" b="47625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5" style="position:absolute;margin-left:94.25pt;margin-top:-21.7pt;width:1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" w14:anchorId="02A6304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EA13409" wp14:anchorId="45A323C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-737870</wp:posOffset>
                      </wp:positionV>
                      <wp:extent cx="2638425" cy="828675"/>
                      <wp:effectExtent l="0" t="0" r="28575" b="28575"/>
                      <wp:wrapSquare wrapText="bothSides"/>
                      <wp:docPr id="8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111FA" w:rsidP="00C17538" w:rsidRDefault="00D111FA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 verilecek salonun genel yapısı kontrol edilerek, salonun ambiyansı, ses sistemi, bilgisayar, projeksiyon cihazı gibi araçların çalışıp çalışmadığı veya eksik olup olmadığının kontrolleri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.6pt;margin-top:-58.1pt;width:207.7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" w14:anchorId="45A323CC">
                      <v:textbox>
                        <w:txbxContent>
                          <w:p w:rsidRPr="00C17538" w:rsidR="00D111FA" w:rsidP="00C17538" w:rsidRDefault="00D111FA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 verilecek salonun genel yapısı kontrol edilerek, salonun ambiyansı, ses sistemi, bilgisayar, projeksiyon cihazı gibi araçların çalışıp çalışmadığı veya eksik olup olmadığının kontrolleri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11FA" w:rsidP="00D111FA" w:rsidRDefault="00D111FA">
            <w:pPr>
              <w:jc w:val="both"/>
              <w:rPr>
                <w:color w:val="000000"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Planına göre hazırlanan Eğitim Programının uygulanması.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</w:p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</w:p>
        </w:tc>
      </w:tr>
      <w:tr w:rsidR="00D111FA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111FA" w:rsidP="00D111FA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111FA" w:rsidP="00D111FA" w:rsidRDefault="00D111F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3F5C599" wp14:anchorId="093366A7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-362585</wp:posOffset>
                      </wp:positionV>
                      <wp:extent cx="171450" cy="371475"/>
                      <wp:effectExtent l="19050" t="0" r="38100" b="47625"/>
                      <wp:wrapNone/>
                      <wp:docPr id="27" name="Aşağı O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7" style="position:absolute;margin-left:94.25pt;margin-top:-28.55pt;width:13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" w14:anchorId="08A39354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DD2F2A4" wp14:anchorId="56AA49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-394970</wp:posOffset>
                      </wp:positionV>
                      <wp:extent cx="2638425" cy="438150"/>
                      <wp:effectExtent l="0" t="0" r="28575" b="19050"/>
                      <wp:wrapSquare wrapText="bothSides"/>
                      <wp:docPr id="5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D111FA" w:rsidP="00C17538" w:rsidRDefault="00D111FA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Eğitime katılanları belirlemek üzere toplantı katılım formu hazırlanır ve imzalatılır.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.1pt;margin-top:-31.1pt;width:207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" w14:anchorId="56AA4982">
                      <v:textbox>
                        <w:txbxContent>
                          <w:p w:rsidRPr="00C17538" w:rsidR="00D111FA" w:rsidP="00C17538" w:rsidRDefault="00D111FA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Eğitime katılanları belirlemek üzere toplantı katılım formu hazırlanır ve imzalatılır.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D111FA" w:rsidP="00D111FA" w:rsidRDefault="00D111FA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Planına göre hazırlanan Eğitim Programının uygulanması.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111FA" w:rsidP="00D111FA" w:rsidRDefault="00D111FA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D111FA" w:rsidP="00D111FA" w:rsidRDefault="00D111FA">
            <w:pPr>
              <w:rPr>
                <w:color w:val="000000"/>
                <w:sz w:val="18"/>
                <w:szCs w:val="18"/>
              </w:rPr>
            </w:pPr>
          </w:p>
        </w:tc>
      </w:tr>
      <w:tr w:rsidR="00B114B6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114B6" w:rsidP="00B114B6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Uygulama/</w:t>
            </w:r>
          </w:p>
          <w:p w:rsidR="00B114B6" w:rsidP="00B114B6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14351E7A" wp14:anchorId="1FB5958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-572135</wp:posOffset>
                      </wp:positionV>
                      <wp:extent cx="2638425" cy="990600"/>
                      <wp:effectExtent l="0" t="0" r="28575" b="19050"/>
                      <wp:wrapSquare wrapText="bothSides"/>
                      <wp:docPr id="6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B114B6" w:rsidP="00C17538" w:rsidRDefault="00B114B6">
                                  <w:pPr>
                                    <w:suppressOverlap/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Eğitimin çıktı sonuçlarını tespit etmek ve eğitimcileri değerlendirmek üzere katılımcılara hazırlanan anket dağıtılarak doldurmaları istenir. Anket sonuçları değerlendirilir. Rapor olarak düzenlenerek Dekanlığa sunulur.</w:t>
                                  </w:r>
                                </w:p>
                                <w:p w:rsidRPr="006A65EC" w:rsidR="00B114B6" w:rsidP="00EF35CB" w:rsidRDefault="00B114B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FB59580">
                      <v:stroke joinstyle="miter"/>
                      <v:path gradientshapeok="t" o:connecttype="rect"/>
                    </v:shapetype>
                    <v:shape id="_x0000_s1033" style="position:absolute;margin-left:.1pt;margin-top:-45.05pt;width:207.7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">
                      <v:textbox>
                        <w:txbxContent>
                          <w:p w:rsidRPr="00C17538" w:rsidR="00B114B6" w:rsidP="00C17538" w:rsidRDefault="00B114B6">
                            <w:pPr>
                              <w:suppressOverlap/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Eğitimin çıktı sonuçlarını tespit etmek ve eğitimcileri değerlendirmek üzere katılımcılara hazırlanan anket dağıtılarak doldurmaları istenir. Anket sonuçları değerlendirilir. Rapor olarak düzenlenerek Dekanlığa sunulur.</w:t>
                            </w:r>
                          </w:p>
                          <w:p w:rsidRPr="006A65EC" w:rsidR="00B114B6" w:rsidP="00EF35CB" w:rsidRDefault="00B114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B114B6" w:rsidP="00B114B6" w:rsidRDefault="00B114B6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Planına göre hazırlanan Eğitim Programına ilişkin geri bildirimlerin alınması.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</w:p>
        </w:tc>
      </w:tr>
      <w:tr w:rsidR="00B114B6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114B6" w:rsidP="00B114B6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Dekanlık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81E430A" wp14:anchorId="54DEF307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-304800</wp:posOffset>
                      </wp:positionV>
                      <wp:extent cx="171450" cy="371475"/>
                      <wp:effectExtent l="19050" t="0" r="38100" b="47625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7E515E9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30" style="position:absolute;margin-left:95pt;margin-top:-24pt;width:13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0A31339" wp14:anchorId="0BFE94E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-868045</wp:posOffset>
                      </wp:positionV>
                      <wp:extent cx="2638425" cy="981075"/>
                      <wp:effectExtent l="0" t="0" r="28575" b="28575"/>
                      <wp:wrapSquare wrapText="bothSides"/>
                      <wp:docPr id="7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B114B6" w:rsidP="00C17538" w:rsidRDefault="00B114B6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Düzenlenen eğitimlerin sonucunda ve her yıl güz/bahar dönemleri sonunda idari personel performans değerlendirmesi yapılmak üzere ilgili yılda başarılı bulunan personellere, toplantı etkinliği yapılarak takdir, teşekkür belgesi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.1pt;margin-top:-68.35pt;width:207.7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" w14:anchorId="0BFE94E7">
                      <v:textbox>
                        <w:txbxContent>
                          <w:p w:rsidRPr="00C17538" w:rsidR="00B114B6" w:rsidP="00C17538" w:rsidRDefault="00B114B6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Düzenlenen eğitimlerin sonucunda ve her yıl güz/bahar dönemleri sonunda idari personel performans değerlendirmesi yapılmak üzere ilgili yılda başarılı bulunan personellere, toplantı etkinliği yapılarak takdir, teşekkür belgesi sunulur.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B114B6" w:rsidP="00B114B6" w:rsidRDefault="00B114B6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Düzenlenen eğitimlerin Dekanlık tarafından değerlendirilmesi.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</w:p>
        </w:tc>
      </w:tr>
      <w:tr w:rsidR="00B114B6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114B6" w:rsidP="00B114B6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6E0CEB58" wp14:anchorId="4B25391D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-295275</wp:posOffset>
                      </wp:positionV>
                      <wp:extent cx="171450" cy="371475"/>
                      <wp:effectExtent l="19050" t="0" r="38100" b="47625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1" style="position:absolute;margin-left:95pt;margin-top:-23.25pt;width:13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" w14:anchorId="4B9E423E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19FC0388" wp14:anchorId="00AD78B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-744220</wp:posOffset>
                      </wp:positionV>
                      <wp:extent cx="2638425" cy="847725"/>
                      <wp:effectExtent l="0" t="0" r="28575" b="28575"/>
                      <wp:wrapSquare wrapText="bothSides"/>
                      <wp:docPr id="9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B114B6" w:rsidP="00C17538" w:rsidRDefault="00B114B6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Strateji Geliştirme Daire Başkanlığı tarafından her yıl aralık ayında, Hizmet İçi Eğitim Planında değişiklik yapıldı ise revize edilmesi ve yeni planın KDYS’ye yüklenmesi ve resmi yazı ekinde gönderilmesi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.1pt;margin-top:-58.6pt;width:207.7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" w14:anchorId="00AD78B2">
                      <v:textbox>
                        <w:txbxContent>
                          <w:p w:rsidRPr="00C17538" w:rsidR="00B114B6" w:rsidP="00C17538" w:rsidRDefault="00B114B6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Strateji Geliştirme Daire Başkanlığı tarafından her yıl aralık ayında, Hizmet İçi Eğitim Planında değişiklik yapıldı ise revize edilmesi ve yeni planın KDYS’ye yüklenmesi ve resmi yazı ekinde gönderilmesi istenir.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B114B6" w:rsidP="00B114B6" w:rsidRDefault="00B114B6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Eğitim planında yapılan değişikliklere dayanılarak yeni planın düzenlenmesi ve  Strateji Geliştirme Daire Başkanlığına gönderilmesi.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</w:p>
        </w:tc>
      </w:tr>
      <w:tr w:rsidR="00B114B6" w:rsidTr="00D111F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114B6" w:rsidP="00B114B6" w:rsidRDefault="00B11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114B6" w:rsidP="00B114B6" w:rsidRDefault="00B114B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1387E006" wp14:anchorId="74203B17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-278130</wp:posOffset>
                      </wp:positionV>
                      <wp:extent cx="171450" cy="371475"/>
                      <wp:effectExtent l="19050" t="0" r="38100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2" style="position:absolute;margin-left:95pt;margin-top:-21.9pt;width:13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" w14:anchorId="6249C9FD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D1D0E33" wp14:anchorId="5EAA0F6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-612140</wp:posOffset>
                      </wp:positionV>
                      <wp:extent cx="2638425" cy="657225"/>
                      <wp:effectExtent l="0" t="0" r="28575" b="28575"/>
                      <wp:wrapSquare wrapText="bothSides"/>
                      <wp:docPr id="10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B114B6" w:rsidP="00C17538" w:rsidRDefault="00B114B6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Revize edilen Hizmet İçi Eğitim Planı onaylandıktan sonra web sayfamızda kalite sekmesinde yayımlanır.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.1pt;margin-top:-48.2pt;width:207.7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" w14:anchorId="5EAA0F62">
                      <v:textbox>
                        <w:txbxContent>
                          <w:p w:rsidRPr="00C17538" w:rsidR="00B114B6" w:rsidP="00C17538" w:rsidRDefault="00B114B6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Revize edilen Hizmet İçi Eğitim Planı onaylandıktan sonra web sayfamızda kalite sekmesinde yayımlanır.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B114B6" w:rsidP="00B114B6" w:rsidRDefault="00B114B6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 xml:space="preserve">Hizmet İçi Eğitim Planlarının İİBF Web sayfası kalite </w:t>
            </w:r>
            <w:r w:rsidRPr="009D0ED4">
              <w:rPr>
                <w:noProof/>
                <w:color w:val="000000"/>
                <w:sz w:val="20"/>
                <w:szCs w:val="20"/>
              </w:rPr>
              <w:t>sekmesin</w:t>
            </w:r>
            <w:r>
              <w:rPr>
                <w:noProof/>
                <w:color w:val="000000"/>
                <w:sz w:val="20"/>
                <w:szCs w:val="20"/>
              </w:rPr>
              <w:t>d</w:t>
            </w:r>
            <w:r w:rsidRPr="009D0ED4">
              <w:rPr>
                <w:noProof/>
                <w:color w:val="000000"/>
                <w:sz w:val="20"/>
                <w:szCs w:val="20"/>
              </w:rPr>
              <w:t xml:space="preserve">e </w:t>
            </w:r>
            <w:r w:rsidRPr="00D55EC0">
              <w:rPr>
                <w:noProof/>
                <w:color w:val="000000"/>
                <w:sz w:val="20"/>
                <w:szCs w:val="20"/>
              </w:rPr>
              <w:t>yayımlanması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B114B6" w:rsidP="00B114B6" w:rsidRDefault="00B114B6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B114B6" w:rsidP="00B114B6" w:rsidRDefault="00B114B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29ffe7c916f2475d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07" w:rsidRDefault="00ED7607">
      <w:r>
        <w:separator/>
      </w:r>
    </w:p>
  </w:endnote>
  <w:endnote w:type="continuationSeparator" w:id="0">
    <w:p w:rsidR="00ED7607" w:rsidRDefault="00ED760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07" w:rsidRDefault="00ED7607">
      <w:r>
        <w:separator/>
      </w:r>
    </w:p>
  </w:footnote>
  <w:footnote w:type="continuationSeparator" w:id="0">
    <w:p w:rsidR="00ED7607" w:rsidRDefault="00ED760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PERSONEL HİZMET İÇİ EĞİTİM İŞ AKIŞI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İA/IIBF/31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23.02.2022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01/25.08.2022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06851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06851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7CE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4112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06851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2C9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14B6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11FA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607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9ffe7c916f2475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DCE5-2526-4B8F-8748-D62F6CEC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İdari Personel Hizmet İçi Eğitim İş Akışı Şeması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2022-08-23T12:18:00Z</dcterms:created>
  <dcterms:modified xsi:type="dcterms:W3CDTF">2022-08-23T12:18:00Z</dcterms:modified>
</cp:coreProperties>
</file>