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40114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A40114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A4011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40114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A40114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40114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A40114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A40114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40114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A4011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40114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A4011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40114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A4011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40114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A40114" w:rsidR="00DB32A4" w:rsidTr="0040550D">
        <w:trPr>
          <w:trHeight w:val="1267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E96725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7E13E4" w:rsidP="007E13E4" w:rsidRDefault="007E13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Yükseköğretim</w:t>
            </w:r>
          </w:p>
          <w:p w:rsidRPr="00851035" w:rsidR="00DB32A4" w:rsidP="007E13E4" w:rsidRDefault="007E13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Kurulu</w:t>
            </w:r>
          </w:p>
        </w:tc>
        <w:tc>
          <w:tcPr>
            <w:tcW w:w="3691" w:type="dxa"/>
            <w:noWrap/>
            <w:vAlign w:val="center"/>
          </w:tcPr>
          <w:p w:rsidRPr="00A40114" w:rsidR="00DB32A4" w:rsidP="00DB32A4" w:rsidRDefault="00DB32A4">
            <w:pPr>
              <w:rPr>
                <w:noProof/>
                <w:color w:val="000000"/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9393184" wp14:anchorId="66F2BC9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35B3F" w:rsidR="00DB32A4" w:rsidP="008B1778" w:rsidRDefault="00CC76E7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Resmi Gazetede ilan e</w:t>
                                  </w:r>
                                  <w:r w:rsidRPr="00635B3F" w:rsidR="00BD34E8">
                                    <w:rPr>
                                      <w:color w:val="FFFFFF"/>
                                      <w:sz w:val="18"/>
                                    </w:rPr>
                                    <w:t>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66F2B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635B3F" w:rsidR="00DB32A4" w:rsidP="008B1778" w:rsidRDefault="00CC76E7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Resmi Gazetede ilan e</w:t>
                            </w:r>
                            <w:r w:rsidRPr="00635B3F" w:rsidR="00BD34E8">
                              <w:rPr>
                                <w:color w:val="FFFFFF"/>
                                <w:sz w:val="18"/>
                              </w:rPr>
                              <w:t>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4F0F6C52" wp14:anchorId="722D4DD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872490</wp:posOffset>
                      </wp:positionV>
                      <wp:extent cx="76200" cy="152400"/>
                      <wp:effectExtent l="19050" t="0" r="38100" b="3810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5382B64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89.15pt;margin-top:68.7pt;width: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852C97" w:rsidP="00852C97" w:rsidRDefault="00852C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Yükseköğretim Kurulu Başkanlığı</w:t>
            </w:r>
          </w:p>
          <w:p w:rsidRPr="00851035" w:rsidR="00852C97" w:rsidP="00852C97" w:rsidRDefault="00852C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tarafından açılan kadro Resmi</w:t>
            </w:r>
          </w:p>
          <w:p w:rsidRPr="00851035" w:rsidR="00DB32A4" w:rsidP="00852C97" w:rsidRDefault="00852C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Gazetede ilan edilir.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DB32A4" w:rsidP="00DB32A4" w:rsidRDefault="00DB32A4">
            <w:pPr>
              <w:rPr>
                <w:color w:val="000000"/>
                <w:sz w:val="18"/>
                <w:szCs w:val="18"/>
              </w:rPr>
            </w:pPr>
          </w:p>
        </w:tc>
      </w:tr>
      <w:tr w:rsidRPr="00A4011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E96725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7E13E4" w:rsidP="007E13E4" w:rsidRDefault="007E13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Üniversitenin</w:t>
            </w:r>
          </w:p>
          <w:p w:rsidRPr="00851035" w:rsidR="007E13E4" w:rsidP="007E13E4" w:rsidRDefault="007E13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Personel Daire</w:t>
            </w:r>
          </w:p>
          <w:p w:rsidRPr="00851035" w:rsidR="00DB32A4" w:rsidP="007E13E4" w:rsidRDefault="007E13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Başkanlığı</w:t>
            </w:r>
          </w:p>
        </w:tc>
        <w:tc>
          <w:tcPr>
            <w:tcW w:w="3691" w:type="dxa"/>
            <w:noWrap/>
            <w:vAlign w:val="center"/>
          </w:tcPr>
          <w:p w:rsidRPr="00A40114" w:rsidR="00DB32A4" w:rsidP="00DB32A4" w:rsidRDefault="003E41FD">
            <w:pPr>
              <w:rPr>
                <w:color w:val="000000"/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E983C82" wp14:anchorId="5DFA18DA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896620</wp:posOffset>
                      </wp:positionV>
                      <wp:extent cx="85725" cy="209550"/>
                      <wp:effectExtent l="19050" t="0" r="4762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5" style="position:absolute;margin-left:87.6pt;margin-top:70.6pt;width:6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" w14:anchorId="211BB005"/>
                  </w:pict>
                </mc:Fallback>
              </mc:AlternateContent>
            </w:r>
            <w:r w:rsidRPr="00A40114" w:rsidR="00DB32A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9CBE417" wp14:anchorId="1DBB69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-70485</wp:posOffset>
                      </wp:positionV>
                      <wp:extent cx="2286000" cy="790575"/>
                      <wp:effectExtent l="0" t="0" r="19050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90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35B3F" w:rsidR="00C87BD1" w:rsidP="00C87BD1" w:rsidRDefault="00C87BD1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color w:val="FFFFFF"/>
                                      <w:sz w:val="18"/>
                                    </w:rPr>
                                    <w:t>İlgili Üniversitenin Personel</w:t>
                                  </w:r>
                                </w:p>
                                <w:p w:rsidRPr="00635B3F" w:rsidR="00C87BD1" w:rsidP="00C87BD1" w:rsidRDefault="00C87BD1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color w:val="FFFFFF"/>
                                      <w:sz w:val="18"/>
                                    </w:rPr>
                                    <w:t>Daire Başkanlığı tarafından ilan</w:t>
                                  </w:r>
                                </w:p>
                                <w:p w:rsidRPr="00635B3F" w:rsidR="00DB32A4" w:rsidP="00C87BD1" w:rsidRDefault="00C87BD1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color w:val="FFFFFF"/>
                                      <w:sz w:val="18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Yuvarlatılmış Dikdörtgen 5" style="position:absolute;margin-left:-.15pt;margin-top:-5.55pt;width:180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1DBB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">
                      <v:stroke joinstyle="miter"/>
                      <v:textbox>
                        <w:txbxContent>
                          <w:p w:rsidRPr="00635B3F" w:rsidR="00C87BD1" w:rsidP="00C87BD1" w:rsidRDefault="00C87BD1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635B3F">
                              <w:rPr>
                                <w:color w:val="FFFFFF"/>
                                <w:sz w:val="18"/>
                              </w:rPr>
                              <w:t>İlgili Üniversitenin Personel</w:t>
                            </w:r>
                          </w:p>
                          <w:p w:rsidRPr="00635B3F" w:rsidR="00C87BD1" w:rsidP="00C87BD1" w:rsidRDefault="00C87BD1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635B3F">
                              <w:rPr>
                                <w:color w:val="FFFFFF"/>
                                <w:sz w:val="18"/>
                              </w:rPr>
                              <w:t>Daire Başkanlığı tarafından ilan</w:t>
                            </w:r>
                          </w:p>
                          <w:p w:rsidRPr="00635B3F" w:rsidR="00DB32A4" w:rsidP="00C87BD1" w:rsidRDefault="00C87BD1">
                            <w:pPr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 w:rsidRPr="00635B3F">
                              <w:rPr>
                                <w:color w:val="FFFFFF"/>
                                <w:sz w:val="18"/>
                              </w:rPr>
                              <w:t>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0276B9" w:rsidP="000276B9" w:rsidRDefault="00027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Resmi Gazetede ilan edilen</w:t>
            </w:r>
          </w:p>
          <w:p w:rsidRPr="00851035" w:rsidR="000276B9" w:rsidP="000276B9" w:rsidRDefault="00027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kadro ilgili Üniversitenin</w:t>
            </w:r>
          </w:p>
          <w:p w:rsidRPr="00851035" w:rsidR="000276B9" w:rsidP="000276B9" w:rsidRDefault="00027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Personel Daire Başkanlığı</w:t>
            </w:r>
          </w:p>
          <w:p w:rsidRPr="00851035" w:rsidR="000276B9" w:rsidP="000276B9" w:rsidRDefault="00027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tarafından Resmi internet</w:t>
            </w:r>
          </w:p>
          <w:p w:rsidRPr="00851035" w:rsidR="00DB32A4" w:rsidP="000276B9" w:rsidRDefault="00027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adresinden yayınlanır.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Öğretim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Üyeliğine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Yükseltilme ve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Atanma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Yönetmeliği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5 ve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İKÇÜ Öğretim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Üyeliğine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Atanma ve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Yükselme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Kriterleri</w:t>
            </w:r>
          </w:p>
          <w:p w:rsidRPr="00851035" w:rsidR="001D3475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Başvuru ve</w:t>
            </w:r>
          </w:p>
          <w:p w:rsidRPr="00851035" w:rsidR="00DB32A4" w:rsidP="001D3475" w:rsidRDefault="001D3475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Değerlendirme</w:t>
            </w:r>
          </w:p>
        </w:tc>
      </w:tr>
      <w:tr w:rsidRPr="00A4011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C24761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CC76E7" w:rsidP="00F9756D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 xml:space="preserve"> </w:t>
            </w:r>
            <w:r w:rsidRPr="00851035" w:rsidR="00F9756D">
              <w:rPr>
                <w:sz w:val="18"/>
                <w:szCs w:val="18"/>
              </w:rPr>
              <w:t>İlgili</w:t>
            </w:r>
            <w:r w:rsidRPr="00851035" w:rsidR="00CC76E7">
              <w:rPr>
                <w:sz w:val="18"/>
                <w:szCs w:val="18"/>
              </w:rPr>
              <w:t xml:space="preserve"> birim/</w:t>
            </w:r>
          </w:p>
          <w:p w:rsidRPr="00851035" w:rsidR="00F9756D" w:rsidP="00F9756D" w:rsidRDefault="00CC7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Fakülte/İlgil</w:t>
            </w:r>
            <w:r w:rsidRPr="00851035" w:rsidR="00F9756D">
              <w:rPr>
                <w:sz w:val="18"/>
                <w:szCs w:val="18"/>
              </w:rPr>
              <w:t>i</w:t>
            </w:r>
          </w:p>
          <w:p w:rsidRPr="00851035" w:rsidR="00DB32A4" w:rsidP="00F9756D" w:rsidRDefault="00F975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Personel</w:t>
            </w:r>
          </w:p>
        </w:tc>
        <w:tc>
          <w:tcPr>
            <w:tcW w:w="3691" w:type="dxa"/>
            <w:noWrap/>
            <w:vAlign w:val="center"/>
          </w:tcPr>
          <w:p w:rsidRPr="00A40114" w:rsidR="00DB32A4" w:rsidP="00DB32A4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01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33638B5" wp14:anchorId="115634D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-155575</wp:posOffset>
                      </wp:positionV>
                      <wp:extent cx="2295525" cy="828675"/>
                      <wp:effectExtent l="0" t="0" r="28575" b="28575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828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35B3F" w:rsidR="00DB32A4" w:rsidP="00635B3F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  <w:p w:rsidRPr="00635B3F" w:rsidR="00E04868" w:rsidP="00635B3F" w:rsidRDefault="00E0486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İlgili birime başvurular şahsen</w:t>
                                  </w:r>
                                </w:p>
                                <w:p w:rsidRPr="00635B3F" w:rsidR="00E04868" w:rsidP="00635B3F" w:rsidRDefault="00E0486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_x0000_s1028" style="position:absolute;margin-left:1.35pt;margin-top:-12.25pt;width:180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115634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">
                      <v:stroke joinstyle="miter"/>
                      <v:textbox>
                        <w:txbxContent>
                          <w:p w:rsidRPr="00635B3F" w:rsidR="00DB32A4" w:rsidP="00635B3F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</w:p>
                          <w:p w:rsidRPr="00635B3F" w:rsidR="00E04868" w:rsidP="00635B3F" w:rsidRDefault="00E0486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5B3F">
                              <w:rPr>
                                <w:sz w:val="18"/>
                              </w:rPr>
                              <w:t>İlgili birime başvurular şahsen</w:t>
                            </w:r>
                          </w:p>
                          <w:p w:rsidRPr="00635B3F" w:rsidR="00E04868" w:rsidP="00635B3F" w:rsidRDefault="00E0486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35B3F">
                              <w:rPr>
                                <w:sz w:val="18"/>
                              </w:rPr>
                              <w:t>yapılır</w:t>
                            </w:r>
                            <w:proofErr w:type="gramEnd"/>
                            <w:r w:rsidRPr="00635B3F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0114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A40114" w:rsidR="00DB32A4" w:rsidP="00DB32A4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A66DE76" wp14:anchorId="422A435B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507365</wp:posOffset>
                      </wp:positionV>
                      <wp:extent cx="73660" cy="180975"/>
                      <wp:effectExtent l="19050" t="0" r="40640" b="47625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6" style="position:absolute;margin-left:87.6pt;margin-top:39.95pt;width:5.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" w14:anchorId="7125518C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Dr. Öğr. Üyesi kadrosuna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başvuranlar özgeçmişlerini,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bilimsel çalışma ve yayınlarını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dört nüsha olarak ilgili birime</w:t>
            </w:r>
          </w:p>
          <w:p w:rsidRPr="00851035" w:rsidR="00DB32A4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teslim edilir.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Yönetmelik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6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(1. Fıkra) ve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İKÇÜ Öğretim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Üyeliğine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Atanma ve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Yükselme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Kriterleri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Başvuru ve</w:t>
            </w:r>
          </w:p>
          <w:p w:rsidRPr="00851035" w:rsidR="009E6AD1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Değerlendirme</w:t>
            </w:r>
          </w:p>
          <w:p w:rsidRPr="00851035" w:rsidR="00DB32A4" w:rsidP="009E6AD1" w:rsidRDefault="009E6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2</w:t>
            </w:r>
          </w:p>
        </w:tc>
      </w:tr>
      <w:tr w:rsidRPr="00A40114" w:rsidR="00DB32A4" w:rsidTr="0040550D">
        <w:trPr>
          <w:trHeight w:val="1668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C24761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Planlama</w:t>
            </w:r>
            <w:r w:rsidRPr="00851035" w:rsidR="00E9672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FF49D3" w:rsidP="00FF49D3" w:rsidRDefault="00FF4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Dekan ve İlgili</w:t>
            </w:r>
          </w:p>
          <w:p w:rsidRPr="00851035" w:rsidR="00FF49D3" w:rsidP="00FF49D3" w:rsidRDefault="00FF4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Bölüm Başkanlığı</w:t>
            </w:r>
          </w:p>
          <w:p w:rsidRPr="00851035" w:rsidR="00FF49D3" w:rsidP="00FF49D3" w:rsidRDefault="00FF4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/Fakülte Yönetim</w:t>
            </w:r>
          </w:p>
          <w:p w:rsidRPr="00851035" w:rsidR="00FF49D3" w:rsidP="00FF49D3" w:rsidRDefault="00FF4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Kurulu Üyeleri/</w:t>
            </w:r>
          </w:p>
          <w:p w:rsidRPr="00851035" w:rsidR="00DB32A4" w:rsidP="00FF49D3" w:rsidRDefault="00FF49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 Sekreterliği</w:t>
            </w:r>
          </w:p>
        </w:tc>
        <w:tc>
          <w:tcPr>
            <w:tcW w:w="3691" w:type="dxa"/>
            <w:noWrap/>
            <w:vAlign w:val="center"/>
          </w:tcPr>
          <w:p w:rsidRPr="00A40114" w:rsidR="00DB32A4" w:rsidP="00DB32A4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01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E640D0C" wp14:anchorId="07713DF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-46355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35B3F" w:rsidR="009B512F" w:rsidP="009B512F" w:rsidRDefault="009B51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Ön Değerlendirme Komisyonu</w:t>
                                  </w:r>
                                </w:p>
                                <w:p w:rsidRPr="00635B3F" w:rsidR="00DB32A4" w:rsidP="009B512F" w:rsidRDefault="009B51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Yuvarlatılmış Dikdörtgen 8" style="position:absolute;margin-left:-.2pt;margin-top:-3.65pt;width:179.2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07713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">
                      <v:stroke joinstyle="miter"/>
                      <v:textbox>
                        <w:txbxContent>
                          <w:p w:rsidRPr="00635B3F" w:rsidR="009B512F" w:rsidP="009B512F" w:rsidRDefault="009B51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5B3F">
                              <w:rPr>
                                <w:sz w:val="18"/>
                              </w:rPr>
                              <w:t>Ön Değerlendirme Komisyonu</w:t>
                            </w:r>
                          </w:p>
                          <w:p w:rsidRPr="00635B3F" w:rsidR="00DB32A4" w:rsidP="009B512F" w:rsidRDefault="009B51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35B3F">
                              <w:rPr>
                                <w:sz w:val="18"/>
                              </w:rPr>
                              <w:t>belirlenir</w:t>
                            </w:r>
                            <w:proofErr w:type="gramEnd"/>
                            <w:r w:rsidRPr="00635B3F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40114" w:rsidR="00DB32A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editId="03DF7681" wp14:anchorId="7F553BAE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875030</wp:posOffset>
                      </wp:positionV>
                      <wp:extent cx="76200" cy="180975"/>
                      <wp:effectExtent l="19050" t="0" r="38100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7" style="position:absolute;margin-left:88.4pt;margin-top:68.9pt;width: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" w14:anchorId="044FB6D2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 Fakültenin Yönetim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Kurulu tarafından en az 3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Öğretim Üyesinden oluşan Ön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Değerlendirme Komisyonu</w:t>
            </w:r>
          </w:p>
          <w:p w:rsidRPr="00851035" w:rsidR="00DB32A4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belirlenir.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İKÇÜ Öğretim</w:t>
            </w:r>
          </w:p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Üyeliğine</w:t>
            </w:r>
          </w:p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Atanma ve</w:t>
            </w:r>
          </w:p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Yükselme</w:t>
            </w:r>
          </w:p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Kriterleri</w:t>
            </w:r>
          </w:p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Başvuru ve</w:t>
            </w:r>
          </w:p>
          <w:p w:rsidRPr="00851035" w:rsidR="002B2737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Değerlendirme</w:t>
            </w:r>
          </w:p>
          <w:p w:rsidRPr="00851035" w:rsidR="00DB32A4" w:rsidP="002B2737" w:rsidRDefault="002B27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4</w:t>
            </w:r>
          </w:p>
        </w:tc>
      </w:tr>
      <w:tr w:rsidRPr="00A4011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E96725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Dekan ve Fakülte</w:t>
            </w:r>
          </w:p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Yönetim Kurulu</w:t>
            </w:r>
          </w:p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Üyeleri/</w:t>
            </w:r>
          </w:p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 Sekreterliği/</w:t>
            </w:r>
          </w:p>
          <w:p w:rsidRPr="00851035" w:rsidR="00DB32A4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40114" w:rsidR="00DB32A4" w:rsidP="00DB32A4" w:rsidRDefault="00CC7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D95FB04" wp14:anchorId="0BA0A99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995045</wp:posOffset>
                      </wp:positionV>
                      <wp:extent cx="85725" cy="266700"/>
                      <wp:effectExtent l="19050" t="0" r="47625" b="3810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8" style="position:absolute;margin-left:89.85pt;margin-top:78.35pt;width: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" w14:anchorId="28839836"/>
                  </w:pict>
                </mc:Fallback>
              </mc:AlternateContent>
            </w:r>
            <w:r w:rsidRPr="00A401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85E5160" wp14:anchorId="6F48D69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-151130</wp:posOffset>
                      </wp:positionV>
                      <wp:extent cx="2286000" cy="939165"/>
                      <wp:effectExtent l="0" t="0" r="19050" b="13335"/>
                      <wp:wrapNone/>
                      <wp:docPr id="11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391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35B3F" w:rsidR="00552AA5" w:rsidP="00552AA5" w:rsidRDefault="00552AA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Bilim Jürileri belirlenir ve</w:t>
                                  </w:r>
                                </w:p>
                                <w:p w:rsidRPr="00635B3F" w:rsidR="00552AA5" w:rsidP="00552AA5" w:rsidRDefault="00552AA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başvuru dosyaları elden ya da</w:t>
                                  </w:r>
                                </w:p>
                                <w:p w:rsidRPr="00635B3F" w:rsidR="00552AA5" w:rsidP="00552AA5" w:rsidRDefault="00552AA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posta yoluyla jüri üyelerine</w:t>
                                  </w:r>
                                </w:p>
                                <w:p w:rsidRPr="00635B3F" w:rsidR="00DB32A4" w:rsidP="00552AA5" w:rsidRDefault="00552AA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_x0000_s1030" style="position:absolute;margin-left:-2.45pt;margin-top:-11.9pt;width:180pt;height:7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6F48D6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">
                      <v:stroke joinstyle="miter"/>
                      <v:textbox>
                        <w:txbxContent>
                          <w:p w:rsidRPr="00635B3F" w:rsidR="00552AA5" w:rsidP="00552AA5" w:rsidRDefault="00552A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5B3F">
                              <w:rPr>
                                <w:sz w:val="18"/>
                              </w:rPr>
                              <w:t>Bilim Jürileri belirlenir ve</w:t>
                            </w:r>
                          </w:p>
                          <w:p w:rsidRPr="00635B3F" w:rsidR="00552AA5" w:rsidP="00552AA5" w:rsidRDefault="00552A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35B3F">
                              <w:rPr>
                                <w:sz w:val="18"/>
                              </w:rPr>
                              <w:t>başvuru</w:t>
                            </w:r>
                            <w:proofErr w:type="gramEnd"/>
                            <w:r w:rsidRPr="00635B3F">
                              <w:rPr>
                                <w:sz w:val="18"/>
                              </w:rPr>
                              <w:t xml:space="preserve"> dosyaları elden ya da</w:t>
                            </w:r>
                          </w:p>
                          <w:p w:rsidRPr="00635B3F" w:rsidR="00552AA5" w:rsidP="00552AA5" w:rsidRDefault="00552A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35B3F">
                              <w:rPr>
                                <w:sz w:val="18"/>
                              </w:rPr>
                              <w:t>posta</w:t>
                            </w:r>
                            <w:proofErr w:type="gramEnd"/>
                            <w:r w:rsidRPr="00635B3F">
                              <w:rPr>
                                <w:sz w:val="18"/>
                              </w:rPr>
                              <w:t xml:space="preserve"> yoluyla jüri üyelerine</w:t>
                            </w:r>
                          </w:p>
                          <w:p w:rsidRPr="00635B3F" w:rsidR="00DB32A4" w:rsidP="00552AA5" w:rsidRDefault="00552A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35B3F">
                              <w:rPr>
                                <w:sz w:val="18"/>
                              </w:rPr>
                              <w:t>gönderilir</w:t>
                            </w:r>
                            <w:proofErr w:type="gramEnd"/>
                            <w:r w:rsidRPr="00635B3F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Fakültelerde Dekan, ilan edilen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kadrolar için adayların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durumlarını incelemek üzere, en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az biri başka üniversite veya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ileri teknoloji enstitüsünden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olmak üzere adayın başvurduğu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bilim alanı ilgili olan 3 profesör</w:t>
            </w:r>
          </w:p>
          <w:p w:rsidRPr="00851035" w:rsidR="004973DC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ya da doçentten oluşan bilim</w:t>
            </w:r>
          </w:p>
          <w:p w:rsidRPr="00851035" w:rsidR="00DB32A4" w:rsidP="004973DC" w:rsidRDefault="004973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jürisi oluşturulur.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A15F23" w:rsidP="00A15F23" w:rsidRDefault="00A15F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Yönetmelik</w:t>
            </w:r>
          </w:p>
          <w:p w:rsidRPr="00851035" w:rsidR="00A15F23" w:rsidP="00A15F23" w:rsidRDefault="00A15F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6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(2. Fıkra) ve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İKÇÜ Öğretim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Üyeliğine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Atanma ve</w:t>
            </w:r>
          </w:p>
          <w:p w:rsidRPr="00851035" w:rsidR="00A15F23" w:rsidP="00A15F23" w:rsidRDefault="00A15F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Yükselme</w:t>
            </w:r>
          </w:p>
          <w:p w:rsidRPr="00851035" w:rsidR="00A15F23" w:rsidP="00A15F23" w:rsidRDefault="00A15F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Kriterleri</w:t>
            </w:r>
            <w:r w:rsidRPr="00851035" w:rsidR="0040550D">
              <w:rPr>
                <w:sz w:val="18"/>
                <w:szCs w:val="18"/>
              </w:rPr>
              <w:t xml:space="preserve"> </w:t>
            </w:r>
            <w:r w:rsidRPr="00851035">
              <w:rPr>
                <w:sz w:val="18"/>
                <w:szCs w:val="18"/>
              </w:rPr>
              <w:t>Başvuru ve</w:t>
            </w:r>
          </w:p>
          <w:p w:rsidRPr="00851035" w:rsidR="00A15F23" w:rsidP="00A15F23" w:rsidRDefault="00A15F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Değerlendirme</w:t>
            </w:r>
          </w:p>
          <w:p w:rsidRPr="00851035" w:rsidR="00DB32A4" w:rsidP="00A15F23" w:rsidRDefault="00A15F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4</w:t>
            </w:r>
          </w:p>
        </w:tc>
      </w:tr>
      <w:tr w:rsidRPr="00A4011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E96725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lastRenderedPageBreak/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Dekan ve Fakülte</w:t>
            </w:r>
          </w:p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Yönetim Kurulu</w:t>
            </w:r>
          </w:p>
          <w:p w:rsidRPr="00851035" w:rsidR="0063353A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Üyeleri/ Fakülte</w:t>
            </w:r>
          </w:p>
          <w:p w:rsidRPr="00851035" w:rsidR="00DB32A4" w:rsidP="0063353A" w:rsidRDefault="006335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Sekreterliği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40114" w:rsidR="00DB32A4" w:rsidP="00DB32A4" w:rsidRDefault="003E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56055D8" wp14:anchorId="1FAA5A8B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994410</wp:posOffset>
                      </wp:positionV>
                      <wp:extent cx="87630" cy="219075"/>
                      <wp:effectExtent l="19050" t="0" r="45720" b="4762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9" style="position:absolute;margin-left:95.85pt;margin-top:78.3pt;width:6.9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" w14:anchorId="64F2F6A3"/>
                  </w:pict>
                </mc:Fallback>
              </mc:AlternateContent>
            </w:r>
            <w:r w:rsidRPr="00A40114" w:rsidR="00DB32A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AF76354" wp14:anchorId="3DDB23C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149860</wp:posOffset>
                      </wp:positionV>
                      <wp:extent cx="2286000" cy="701040"/>
                      <wp:effectExtent l="0" t="0" r="19050" b="22860"/>
                      <wp:wrapNone/>
                      <wp:docPr id="8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35B3F" w:rsidR="00EB7421" w:rsidP="00EB7421" w:rsidRDefault="00EB742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Deneme dersi için Jüri</w:t>
                                  </w:r>
                                </w:p>
                                <w:p w:rsidRPr="00635B3F" w:rsidR="00DB32A4" w:rsidP="00EB7421" w:rsidRDefault="00EB742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5B3F">
                                    <w:rPr>
                                      <w:sz w:val="18"/>
                                    </w:rPr>
                                    <w:t>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Yuvarlatılmış Dikdörtgen 9" style="position:absolute;margin-left:-1.65pt;margin-top:11.8pt;width:180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arcsize="10923f" w14:anchorId="3DDB2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">
                      <v:stroke joinstyle="miter"/>
                      <v:textbox>
                        <w:txbxContent>
                          <w:p w:rsidRPr="00635B3F" w:rsidR="00EB7421" w:rsidP="00EB7421" w:rsidRDefault="00EB742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5B3F">
                              <w:rPr>
                                <w:sz w:val="18"/>
                              </w:rPr>
                              <w:t>Deneme dersi için Jüri</w:t>
                            </w:r>
                          </w:p>
                          <w:p w:rsidRPr="00635B3F" w:rsidR="00DB32A4" w:rsidP="00EB7421" w:rsidRDefault="00EB742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5B3F">
                              <w:rPr>
                                <w:sz w:val="18"/>
                              </w:rPr>
                              <w:t>belirlenir.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Bilim Jüri raporları olumlu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sonuçlanan adayların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atanabilmesi için, yönetim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kurulu tarafından ilgili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bölüm/anabilim dalı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başkanlığında en az 3 öğretim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üyesinden oluşan jüri önünde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konusu önceden belirlenmiş,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birim akademisyen ve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öğrencilerine açık, 45 dk.</w:t>
            </w:r>
          </w:p>
          <w:p w:rsidRPr="00851035" w:rsidR="00107B68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Deneme dersi vermek ve</w:t>
            </w:r>
          </w:p>
          <w:p w:rsidRPr="00851035" w:rsidR="00DB32A4" w:rsidP="00107B68" w:rsidRDefault="00107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başarılı olmak zorundadır.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İKÇÜ Öğretim</w:t>
            </w:r>
          </w:p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Üyeliğine</w:t>
            </w:r>
          </w:p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Atanma ve</w:t>
            </w:r>
          </w:p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Yükselme</w:t>
            </w:r>
          </w:p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Kriterleri</w:t>
            </w:r>
          </w:p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Başvuru ve</w:t>
            </w:r>
          </w:p>
          <w:p w:rsidRPr="00851035" w:rsidR="002E1AD2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Değerlendirme</w:t>
            </w:r>
          </w:p>
          <w:p w:rsidRPr="00851035" w:rsidR="00DB32A4" w:rsidP="002E1AD2" w:rsidRDefault="002E1A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6</w:t>
            </w:r>
          </w:p>
        </w:tc>
      </w:tr>
      <w:tr w:rsidRPr="00A40114" w:rsidR="00E7461D" w:rsidTr="00E7461D">
        <w:trPr>
          <w:trHeight w:val="2179"/>
        </w:trPr>
        <w:tc>
          <w:tcPr>
            <w:tcW w:w="1277" w:type="dxa"/>
            <w:shd w:val="clear" w:color="auto" w:fill="FFFFFF"/>
            <w:vAlign w:val="center"/>
          </w:tcPr>
          <w:p w:rsidRPr="00851035" w:rsidR="00E7461D" w:rsidP="00E7461D" w:rsidRDefault="00E7461D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864D4B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Fakülte/ Personel</w:t>
            </w:r>
          </w:p>
          <w:p w:rsidRPr="00851035" w:rsidR="00864D4B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Daire Başkanlığı/</w:t>
            </w:r>
          </w:p>
          <w:p w:rsidRPr="00851035" w:rsidR="00E7461D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 birim Personel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E7461D" w:rsidP="00DB32A4" w:rsidRDefault="00E7461D">
            <w:pPr>
              <w:autoSpaceDE w:val="0"/>
              <w:autoSpaceDN w:val="0"/>
              <w:adjustRightInd w:val="0"/>
              <w:rPr>
                <w:noProof/>
                <w:color w:val="000000"/>
                <w:sz w:val="18"/>
                <w:szCs w:val="18"/>
              </w:rPr>
            </w:pPr>
            <w:r w:rsidRPr="00A401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9801631" wp14:anchorId="5EB9D07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-53340</wp:posOffset>
                      </wp:positionV>
                      <wp:extent cx="2286000" cy="1133475"/>
                      <wp:effectExtent l="0" t="0" r="19050" b="28575"/>
                      <wp:wrapNone/>
                      <wp:docPr id="3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133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851035" w:rsidR="00E7461D" w:rsidP="00E7461D" w:rsidRDefault="00E7461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Deneme dersi başarılı olan adayın başvuru evrakları, deneme dersi tutanağı üst yazı ile </w:t>
                                  </w: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Personel Daire</w:t>
                                  </w:r>
                                </w:p>
                                <w:p w:rsidRPr="00851035" w:rsidR="00E7461D" w:rsidP="00E7461D" w:rsidRDefault="00E7461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Başkanlığına iletilir </w:t>
                                  </w:r>
                                  <w:r w:rsidRPr="00851035" w:rsidR="00864D4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ve atama</w:t>
                                  </w: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teklif</w:t>
                                  </w:r>
                                </w:p>
                                <w:p w:rsidRPr="00851035" w:rsidR="00E7461D" w:rsidP="00E7461D" w:rsidRDefault="00E7461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yazısı yazılır</w:t>
                                  </w:r>
                                  <w:r w:rsidRPr="00851035" w:rsidR="00864D4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-2.4pt;margin-top:-4.2pt;width:180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" strokecolor="#41719c" strokeweight="1pt" arcsize="10923f" w14:anchorId="5EB9D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">
                      <v:stroke joinstyle="miter"/>
                      <v:textbox>
                        <w:txbxContent>
                          <w:p w:rsidRPr="00851035" w:rsidR="00E7461D" w:rsidP="00E7461D" w:rsidRDefault="00E7461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5103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Deneme dersi başarılı olan adayın başvuru evrakları, deneme dersi tutanağı üst yazı ile </w:t>
                            </w:r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>Personel Daire</w:t>
                            </w:r>
                          </w:p>
                          <w:p w:rsidRPr="00851035" w:rsidR="00E7461D" w:rsidP="00E7461D" w:rsidRDefault="00E7461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Başkanlığına iletilir </w:t>
                            </w:r>
                            <w:r w:rsidRPr="00851035" w:rsidR="00864D4B">
                              <w:rPr>
                                <w:color w:val="FFFFFF"/>
                                <w:sz w:val="18"/>
                                <w:szCs w:val="18"/>
                              </w:rPr>
                              <w:t>ve atama</w:t>
                            </w:r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teklif</w:t>
                            </w:r>
                          </w:p>
                          <w:p w:rsidRPr="00851035" w:rsidR="00E7461D" w:rsidP="00E7461D" w:rsidRDefault="00E7461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>yazısı</w:t>
                            </w:r>
                            <w:proofErr w:type="gramEnd"/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yazılır</w:t>
                            </w:r>
                            <w:r w:rsidRPr="00851035" w:rsidR="00864D4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7461D" w:rsidR="00E7461D" w:rsidP="00E7461D" w:rsidRDefault="00E7461D">
            <w:pPr>
              <w:rPr>
                <w:sz w:val="18"/>
                <w:szCs w:val="18"/>
              </w:rPr>
            </w:pPr>
          </w:p>
          <w:p w:rsidRPr="00E7461D" w:rsidR="00E7461D" w:rsidP="00E7461D" w:rsidRDefault="00E7461D">
            <w:pPr>
              <w:rPr>
                <w:sz w:val="18"/>
                <w:szCs w:val="18"/>
              </w:rPr>
            </w:pPr>
          </w:p>
          <w:p w:rsidR="00E7461D" w:rsidP="00E7461D" w:rsidRDefault="00E7461D">
            <w:pPr>
              <w:rPr>
                <w:sz w:val="18"/>
                <w:szCs w:val="18"/>
              </w:rPr>
            </w:pPr>
          </w:p>
          <w:p w:rsidRPr="00E7461D" w:rsidR="00E7461D" w:rsidP="00E7461D" w:rsidRDefault="00E7461D">
            <w:pPr>
              <w:rPr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0009BAE" wp14:anchorId="70EF865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461645</wp:posOffset>
                      </wp:positionV>
                      <wp:extent cx="87630" cy="219075"/>
                      <wp:effectExtent l="19050" t="0" r="45720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3F6E2485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6" style="position:absolute;margin-left:89pt;margin-top:36.35pt;width:6.9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E7461D" w:rsidP="00107B68" w:rsidRDefault="00E746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E7461D" w:rsidP="002E1AD2" w:rsidRDefault="00E746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Pr="00A4011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851035" w:rsidR="00DB32A4" w:rsidP="00DB32A4" w:rsidRDefault="00864D4B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566C83" w:rsidP="00566C83" w:rsidRDefault="00566C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Fakülte/Personel</w:t>
            </w:r>
          </w:p>
          <w:p w:rsidRPr="00851035" w:rsidR="00566C83" w:rsidP="00566C83" w:rsidRDefault="00566C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Daire Başkanlığı/</w:t>
            </w:r>
          </w:p>
          <w:p w:rsidRPr="00851035" w:rsidR="00DB32A4" w:rsidP="00566C83" w:rsidRDefault="00566C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 birim Personel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Pr="00A40114" w:rsidR="00DB32A4" w:rsidP="00DB32A4" w:rsidRDefault="00E00C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011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AA892BF" wp14:anchorId="3A1BE18C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927100</wp:posOffset>
                      </wp:positionV>
                      <wp:extent cx="104775" cy="209550"/>
                      <wp:effectExtent l="19050" t="0" r="47625" b="38100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20" style="position:absolute;margin-left:89.75pt;margin-top:73pt;width:8.25pt;height:1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" w14:anchorId="518077DB"/>
                  </w:pict>
                </mc:Fallback>
              </mc:AlternateContent>
            </w:r>
            <w:r w:rsidRPr="00A40114" w:rsidR="00DB32A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6CC0E6E" wp14:anchorId="312A174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16510</wp:posOffset>
                      </wp:positionV>
                      <wp:extent cx="2286000" cy="914400"/>
                      <wp:effectExtent l="0" t="0" r="19050" b="19050"/>
                      <wp:wrapNone/>
                      <wp:docPr id="10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851035" w:rsidR="00864D4B" w:rsidP="00864D4B" w:rsidRDefault="00864D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Personel Daire</w:t>
                                  </w:r>
                                </w:p>
                                <w:p w:rsidRPr="00851035" w:rsidR="00864D4B" w:rsidP="00864D4B" w:rsidRDefault="00864D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Başkanlığı tarafından atama teklif</w:t>
                                  </w:r>
                                </w:p>
                                <w:p w:rsidRPr="00851035" w:rsidR="00864D4B" w:rsidP="00864D4B" w:rsidRDefault="00864D4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yazımıza cevap verilir.</w:t>
                                  </w:r>
                                </w:p>
                                <w:p w:rsidRPr="00635B3F" w:rsidR="00DB32A4" w:rsidP="000A2ADC" w:rsidRDefault="00DB32A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-1.65pt;margin-top:1.3pt;width:180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312A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">
                      <v:stroke joinstyle="miter"/>
                      <v:textbox>
                        <w:txbxContent>
                          <w:p w:rsidRPr="00851035" w:rsidR="00864D4B" w:rsidP="00864D4B" w:rsidRDefault="00864D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>Personel Daire</w:t>
                            </w:r>
                          </w:p>
                          <w:p w:rsidRPr="00851035" w:rsidR="00864D4B" w:rsidP="00864D4B" w:rsidRDefault="00864D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>Başkanlığı tarafından atama teklif</w:t>
                            </w:r>
                          </w:p>
                          <w:p w:rsidRPr="00851035" w:rsidR="00864D4B" w:rsidP="00864D4B" w:rsidRDefault="00864D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>yazımıza</w:t>
                            </w:r>
                            <w:proofErr w:type="gramEnd"/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cevap verilir.</w:t>
                            </w:r>
                          </w:p>
                          <w:p w:rsidRPr="00635B3F" w:rsidR="00DB32A4" w:rsidP="000A2ADC" w:rsidRDefault="00DB32A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Deneme dersinden başarılı olan</w:t>
            </w:r>
          </w:p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adayın, fakülte yönetim kurulu</w:t>
            </w:r>
          </w:p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görüşü alındıktan sonra,</w:t>
            </w:r>
          </w:p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dekanın önerisi ile rektör</w:t>
            </w:r>
          </w:p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tarafından en az 1 en çok 4</w:t>
            </w:r>
          </w:p>
          <w:p w:rsidRPr="00851035" w:rsidR="00DB32A4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yıllığına ataması yapılır.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İlgili</w:t>
            </w:r>
          </w:p>
          <w:p w:rsidRPr="00851035" w:rsidR="00972209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Yönetmelik</w:t>
            </w:r>
          </w:p>
          <w:p w:rsidRPr="00851035" w:rsidR="00DB32A4" w:rsidP="00972209" w:rsidRDefault="009722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7</w:t>
            </w:r>
          </w:p>
        </w:tc>
      </w:tr>
      <w:tr w:rsidRPr="00A40114" w:rsidR="00864D4B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851035" w:rsidR="00864D4B" w:rsidP="00864D4B" w:rsidRDefault="00864D4B">
            <w:pPr>
              <w:jc w:val="center"/>
              <w:rPr>
                <w:color w:val="000000"/>
                <w:sz w:val="18"/>
                <w:szCs w:val="18"/>
              </w:rPr>
            </w:pPr>
            <w:r w:rsidRPr="00851035"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851035" w:rsidR="00864D4B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Dekanlık/</w:t>
            </w:r>
          </w:p>
          <w:p w:rsidRPr="00851035" w:rsidR="00864D4B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Fakülte Sekreterliği/ Dr.Öğr. Üyesi</w:t>
            </w:r>
          </w:p>
          <w:p w:rsidRPr="00851035" w:rsidR="00864D4B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A40114" w:rsidR="00864D4B" w:rsidP="00864D4B" w:rsidRDefault="00864D4B">
            <w:pPr>
              <w:autoSpaceDE w:val="0"/>
              <w:autoSpaceDN w:val="0"/>
              <w:adjustRightInd w:val="0"/>
              <w:rPr>
                <w:noProof/>
                <w:color w:val="000000"/>
                <w:sz w:val="18"/>
                <w:szCs w:val="18"/>
              </w:rPr>
            </w:pPr>
            <w:r w:rsidRPr="00A4011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A645E0A" wp14:anchorId="04CCA86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94615</wp:posOffset>
                      </wp:positionV>
                      <wp:extent cx="2286000" cy="609600"/>
                      <wp:effectExtent l="0" t="0" r="19050" b="19050"/>
                      <wp:wrapNone/>
                      <wp:docPr id="7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851035" w:rsidR="00864D4B" w:rsidP="00864D4B" w:rsidRDefault="00864D4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51035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Ataması yapılan </w:t>
                                  </w:r>
                                  <w:r w:rsidRPr="0085103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Dr.Öğr. Üyesine bilgi verilir.</w:t>
                                  </w:r>
                                </w:p>
                                <w:p w:rsidRPr="00635B3F" w:rsidR="00864D4B" w:rsidP="00864D4B" w:rsidRDefault="00864D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-.9pt;margin-top:7.45pt;width:180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" strokecolor="#41719c" strokeweight="1pt" arcsize="10923f" w14:anchorId="04CCA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">
                      <v:stroke joinstyle="miter"/>
                      <v:textbox>
                        <w:txbxContent>
                          <w:p w:rsidRPr="00851035" w:rsidR="00864D4B" w:rsidP="00864D4B" w:rsidRDefault="00864D4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5103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Ataması yapılan </w:t>
                            </w:r>
                            <w:proofErr w:type="spellStart"/>
                            <w:r w:rsidRPr="0085103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Dr.Öğr</w:t>
                            </w:r>
                            <w:proofErr w:type="spellEnd"/>
                            <w:r w:rsidRPr="0085103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 Üyesine bilgi verilir.</w:t>
                            </w:r>
                          </w:p>
                          <w:p w:rsidRPr="00635B3F" w:rsidR="00864D4B" w:rsidP="00864D4B" w:rsidRDefault="00864D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name="_GoBack" w:id="1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851035" w:rsidR="00864D4B" w:rsidP="00864D4B" w:rsidRDefault="00864D4B">
            <w:pPr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Dr. Öğr. Üyesine bilgi verilir.</w:t>
            </w:r>
          </w:p>
          <w:p w:rsidRPr="00851035" w:rsidR="00864D4B" w:rsidP="00864D4B" w:rsidRDefault="0086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851035" w:rsidR="008D0203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Öğretim</w:t>
            </w:r>
          </w:p>
          <w:p w:rsidRPr="00851035" w:rsidR="008D0203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Üyeliğine</w:t>
            </w:r>
          </w:p>
          <w:p w:rsidRPr="00851035" w:rsidR="008D0203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Atama ve</w:t>
            </w:r>
          </w:p>
          <w:p w:rsidRPr="00851035" w:rsidR="008D0203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Yükseltme</w:t>
            </w:r>
          </w:p>
          <w:p w:rsidRPr="00851035" w:rsidR="008D0203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Yönetmeliği</w:t>
            </w:r>
          </w:p>
          <w:p w:rsidRPr="00851035" w:rsidR="008D0203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Madde 7 Fıkra</w:t>
            </w:r>
          </w:p>
          <w:p w:rsidRPr="00851035" w:rsidR="00864D4B" w:rsidP="008D0203" w:rsidRDefault="008D0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035">
              <w:rPr>
                <w:sz w:val="18"/>
                <w:szCs w:val="18"/>
              </w:rPr>
              <w:t>3</w:t>
            </w:r>
          </w:p>
        </w:tc>
      </w:tr>
    </w:tbl>
    <w:p w:rsidRPr="00A40114" w:rsidR="00A40877" w:rsidP="001B4140" w:rsidRDefault="00A40877">
      <w:pPr>
        <w:rPr>
          <w:sz w:val="18"/>
          <w:szCs w:val="18"/>
        </w:rPr>
      </w:pPr>
      <w:r w:rsidRPr="00A40114">
        <w:rPr>
          <w:sz w:val="18"/>
          <w:szCs w:val="18"/>
        </w:rPr>
        <w:lastRenderedPageBreak/>
        <w:t xml:space="preserve">                                               </w:t>
      </w:r>
    </w:p>
    <w:sectPr w:rsidRPr="00A40114" w:rsidR="00A40877" w:rsidSect="00797AE3">
      <w:footerReference r:id="Rca1ea5a66c804069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6C" w:rsidRDefault="00C5646C">
      <w:r>
        <w:separator/>
      </w:r>
    </w:p>
  </w:endnote>
  <w:endnote w:type="continuationSeparator" w:id="0">
    <w:p w:rsidR="00C5646C" w:rsidRDefault="00C5646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6C" w:rsidRDefault="00C5646C">
      <w:r>
        <w:separator/>
      </w:r>
    </w:p>
  </w:footnote>
  <w:footnote w:type="continuationSeparator" w:id="0">
    <w:p w:rsidR="00C5646C" w:rsidRDefault="00C5646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İLK ATAMA DR. ÖĞR. ÜYESİ ALIMI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23.12.2019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560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560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276B9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B6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104A"/>
    <w:rsid w:val="00183531"/>
    <w:rsid w:val="001842F2"/>
    <w:rsid w:val="00187A7A"/>
    <w:rsid w:val="00187BC9"/>
    <w:rsid w:val="00191CBC"/>
    <w:rsid w:val="001B4140"/>
    <w:rsid w:val="001B565D"/>
    <w:rsid w:val="001C4693"/>
    <w:rsid w:val="001D3475"/>
    <w:rsid w:val="001D59C1"/>
    <w:rsid w:val="001E56BC"/>
    <w:rsid w:val="001E6D6A"/>
    <w:rsid w:val="001E7AC7"/>
    <w:rsid w:val="001F0907"/>
    <w:rsid w:val="001F4EA2"/>
    <w:rsid w:val="001F7031"/>
    <w:rsid w:val="00201FD3"/>
    <w:rsid w:val="0020259E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67BFC"/>
    <w:rsid w:val="00273A40"/>
    <w:rsid w:val="00285AD3"/>
    <w:rsid w:val="002A26C7"/>
    <w:rsid w:val="002B01C0"/>
    <w:rsid w:val="002B272D"/>
    <w:rsid w:val="002B2737"/>
    <w:rsid w:val="002B7DA2"/>
    <w:rsid w:val="002C11B2"/>
    <w:rsid w:val="002C4609"/>
    <w:rsid w:val="002C65FE"/>
    <w:rsid w:val="002D5603"/>
    <w:rsid w:val="002E1AD2"/>
    <w:rsid w:val="002E44B5"/>
    <w:rsid w:val="002F1C2F"/>
    <w:rsid w:val="002F6E5F"/>
    <w:rsid w:val="0030397E"/>
    <w:rsid w:val="00325D62"/>
    <w:rsid w:val="00344D22"/>
    <w:rsid w:val="003472FD"/>
    <w:rsid w:val="00357D59"/>
    <w:rsid w:val="003600DB"/>
    <w:rsid w:val="00361C85"/>
    <w:rsid w:val="00374CA0"/>
    <w:rsid w:val="00376816"/>
    <w:rsid w:val="0037716E"/>
    <w:rsid w:val="003909AB"/>
    <w:rsid w:val="0039102B"/>
    <w:rsid w:val="003974FE"/>
    <w:rsid w:val="003C0C1E"/>
    <w:rsid w:val="003C6E27"/>
    <w:rsid w:val="003E30D0"/>
    <w:rsid w:val="003E3954"/>
    <w:rsid w:val="003E3BA1"/>
    <w:rsid w:val="003E41FD"/>
    <w:rsid w:val="003E68C9"/>
    <w:rsid w:val="003E78A7"/>
    <w:rsid w:val="003F6507"/>
    <w:rsid w:val="00400C7D"/>
    <w:rsid w:val="0040550D"/>
    <w:rsid w:val="0040740E"/>
    <w:rsid w:val="00411D18"/>
    <w:rsid w:val="0041270E"/>
    <w:rsid w:val="0041297C"/>
    <w:rsid w:val="00423718"/>
    <w:rsid w:val="004247D2"/>
    <w:rsid w:val="004273F7"/>
    <w:rsid w:val="00431A80"/>
    <w:rsid w:val="004422F3"/>
    <w:rsid w:val="0045319F"/>
    <w:rsid w:val="0045716E"/>
    <w:rsid w:val="004642C5"/>
    <w:rsid w:val="00482081"/>
    <w:rsid w:val="00492056"/>
    <w:rsid w:val="004937DF"/>
    <w:rsid w:val="00493FB6"/>
    <w:rsid w:val="00494C39"/>
    <w:rsid w:val="00496D8B"/>
    <w:rsid w:val="004973DC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52AA5"/>
    <w:rsid w:val="00561817"/>
    <w:rsid w:val="00566C83"/>
    <w:rsid w:val="0058064C"/>
    <w:rsid w:val="00582A3A"/>
    <w:rsid w:val="0058733F"/>
    <w:rsid w:val="0059594B"/>
    <w:rsid w:val="00596834"/>
    <w:rsid w:val="005A0EAC"/>
    <w:rsid w:val="005A2DA1"/>
    <w:rsid w:val="005A4C5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353A"/>
    <w:rsid w:val="00635B3F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17EF7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3E4"/>
    <w:rsid w:val="007E165A"/>
    <w:rsid w:val="007E22AB"/>
    <w:rsid w:val="007E29BE"/>
    <w:rsid w:val="007E6537"/>
    <w:rsid w:val="007E77C3"/>
    <w:rsid w:val="008027FA"/>
    <w:rsid w:val="00811215"/>
    <w:rsid w:val="0081145F"/>
    <w:rsid w:val="00811C9C"/>
    <w:rsid w:val="00812F84"/>
    <w:rsid w:val="00820235"/>
    <w:rsid w:val="0082057C"/>
    <w:rsid w:val="00832B54"/>
    <w:rsid w:val="00836774"/>
    <w:rsid w:val="00846159"/>
    <w:rsid w:val="0084788F"/>
    <w:rsid w:val="008500E1"/>
    <w:rsid w:val="00851035"/>
    <w:rsid w:val="00852C97"/>
    <w:rsid w:val="0086197F"/>
    <w:rsid w:val="00863429"/>
    <w:rsid w:val="00863B66"/>
    <w:rsid w:val="00864D4B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0203"/>
    <w:rsid w:val="008D2545"/>
    <w:rsid w:val="008D315B"/>
    <w:rsid w:val="008E3E1F"/>
    <w:rsid w:val="008F2056"/>
    <w:rsid w:val="00900AF5"/>
    <w:rsid w:val="009038F6"/>
    <w:rsid w:val="00905D19"/>
    <w:rsid w:val="00917FCC"/>
    <w:rsid w:val="009305C9"/>
    <w:rsid w:val="009367E7"/>
    <w:rsid w:val="00942649"/>
    <w:rsid w:val="00951FAA"/>
    <w:rsid w:val="00954794"/>
    <w:rsid w:val="00964780"/>
    <w:rsid w:val="00965356"/>
    <w:rsid w:val="00972209"/>
    <w:rsid w:val="00976399"/>
    <w:rsid w:val="00981584"/>
    <w:rsid w:val="009845BD"/>
    <w:rsid w:val="009851E2"/>
    <w:rsid w:val="00985C7E"/>
    <w:rsid w:val="0099760F"/>
    <w:rsid w:val="00997AED"/>
    <w:rsid w:val="009A707B"/>
    <w:rsid w:val="009B1DFB"/>
    <w:rsid w:val="009B2773"/>
    <w:rsid w:val="009B512F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6AD1"/>
    <w:rsid w:val="009F4623"/>
    <w:rsid w:val="00A115A8"/>
    <w:rsid w:val="00A15F23"/>
    <w:rsid w:val="00A232B3"/>
    <w:rsid w:val="00A30848"/>
    <w:rsid w:val="00A35DC0"/>
    <w:rsid w:val="00A364EE"/>
    <w:rsid w:val="00A40114"/>
    <w:rsid w:val="00A40877"/>
    <w:rsid w:val="00A436CC"/>
    <w:rsid w:val="00A57573"/>
    <w:rsid w:val="00A575EC"/>
    <w:rsid w:val="00A6507F"/>
    <w:rsid w:val="00A77709"/>
    <w:rsid w:val="00A809A6"/>
    <w:rsid w:val="00A834A8"/>
    <w:rsid w:val="00A84039"/>
    <w:rsid w:val="00A84055"/>
    <w:rsid w:val="00AA38C1"/>
    <w:rsid w:val="00AB048E"/>
    <w:rsid w:val="00AB753F"/>
    <w:rsid w:val="00AC5E08"/>
    <w:rsid w:val="00AD2D5F"/>
    <w:rsid w:val="00AE4D5B"/>
    <w:rsid w:val="00AF1635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69AA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4E8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4761"/>
    <w:rsid w:val="00C25687"/>
    <w:rsid w:val="00C26761"/>
    <w:rsid w:val="00C40228"/>
    <w:rsid w:val="00C417BE"/>
    <w:rsid w:val="00C42B24"/>
    <w:rsid w:val="00C42B72"/>
    <w:rsid w:val="00C5043A"/>
    <w:rsid w:val="00C51E61"/>
    <w:rsid w:val="00C5646C"/>
    <w:rsid w:val="00C57EC6"/>
    <w:rsid w:val="00C6286D"/>
    <w:rsid w:val="00C62AD8"/>
    <w:rsid w:val="00C727EF"/>
    <w:rsid w:val="00C767E2"/>
    <w:rsid w:val="00C81EAF"/>
    <w:rsid w:val="00C87BD1"/>
    <w:rsid w:val="00C9557A"/>
    <w:rsid w:val="00CA0A42"/>
    <w:rsid w:val="00CA4012"/>
    <w:rsid w:val="00CA567E"/>
    <w:rsid w:val="00CB2355"/>
    <w:rsid w:val="00CB36DD"/>
    <w:rsid w:val="00CC0188"/>
    <w:rsid w:val="00CC12C8"/>
    <w:rsid w:val="00CC510F"/>
    <w:rsid w:val="00CC76E7"/>
    <w:rsid w:val="00CE45DE"/>
    <w:rsid w:val="00CE4844"/>
    <w:rsid w:val="00CF2A1C"/>
    <w:rsid w:val="00D051F3"/>
    <w:rsid w:val="00D06EBE"/>
    <w:rsid w:val="00D147CD"/>
    <w:rsid w:val="00D255DA"/>
    <w:rsid w:val="00D25AD6"/>
    <w:rsid w:val="00D3282F"/>
    <w:rsid w:val="00D37604"/>
    <w:rsid w:val="00D378B1"/>
    <w:rsid w:val="00D4112A"/>
    <w:rsid w:val="00D506F4"/>
    <w:rsid w:val="00D53AA9"/>
    <w:rsid w:val="00D61B45"/>
    <w:rsid w:val="00D62034"/>
    <w:rsid w:val="00D66507"/>
    <w:rsid w:val="00D66B9D"/>
    <w:rsid w:val="00D66BBC"/>
    <w:rsid w:val="00D6791E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D5992"/>
    <w:rsid w:val="00DE67C6"/>
    <w:rsid w:val="00DE6EF0"/>
    <w:rsid w:val="00DF62AB"/>
    <w:rsid w:val="00DF6590"/>
    <w:rsid w:val="00E00CB5"/>
    <w:rsid w:val="00E0267E"/>
    <w:rsid w:val="00E04868"/>
    <w:rsid w:val="00E05E57"/>
    <w:rsid w:val="00E12D74"/>
    <w:rsid w:val="00E13A36"/>
    <w:rsid w:val="00E144C5"/>
    <w:rsid w:val="00E15091"/>
    <w:rsid w:val="00E15B6E"/>
    <w:rsid w:val="00E3001E"/>
    <w:rsid w:val="00E44141"/>
    <w:rsid w:val="00E46C65"/>
    <w:rsid w:val="00E55A90"/>
    <w:rsid w:val="00E5752B"/>
    <w:rsid w:val="00E64E64"/>
    <w:rsid w:val="00E70C48"/>
    <w:rsid w:val="00E71B83"/>
    <w:rsid w:val="00E7461D"/>
    <w:rsid w:val="00E80B5E"/>
    <w:rsid w:val="00E8700F"/>
    <w:rsid w:val="00E96725"/>
    <w:rsid w:val="00EA77AC"/>
    <w:rsid w:val="00EA7DAA"/>
    <w:rsid w:val="00EB21DD"/>
    <w:rsid w:val="00EB5EEE"/>
    <w:rsid w:val="00EB7421"/>
    <w:rsid w:val="00EC2461"/>
    <w:rsid w:val="00EC40EB"/>
    <w:rsid w:val="00EC4377"/>
    <w:rsid w:val="00EC5A9D"/>
    <w:rsid w:val="00EC7183"/>
    <w:rsid w:val="00ED15F5"/>
    <w:rsid w:val="00ED78FC"/>
    <w:rsid w:val="00EE3F69"/>
    <w:rsid w:val="00EE546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34333"/>
    <w:rsid w:val="00F415A9"/>
    <w:rsid w:val="00F417E4"/>
    <w:rsid w:val="00F42F72"/>
    <w:rsid w:val="00F46C3B"/>
    <w:rsid w:val="00F5201B"/>
    <w:rsid w:val="00F57E73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756D"/>
    <w:rsid w:val="00FB0BDF"/>
    <w:rsid w:val="00FC6ECE"/>
    <w:rsid w:val="00FD3D11"/>
    <w:rsid w:val="00FD50D2"/>
    <w:rsid w:val="00FD66EB"/>
    <w:rsid w:val="00FE0DC0"/>
    <w:rsid w:val="00FF49D3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a1ea5a66c80406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46A2-4C4A-4D16-AE03-1FD3E167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İlk Atama Dr. Öğr. Üyesi Alımı İş Akış Şeması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2022-09-02T10:52:00Z</dcterms:created>
  <dcterms:modified xsi:type="dcterms:W3CDTF">2022-09-02T10:52:00Z</dcterms:modified>
</cp:coreProperties>
</file>