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D468B" w14:textId="33592BB9" w:rsidR="00870AA3" w:rsidRDefault="00D23CF3" w:rsidP="00696F66">
      <w:pPr>
        <w:jc w:val="center"/>
      </w:pPr>
      <w:bookmarkStart w:id="0" w:name="_GoBack"/>
      <w:bookmarkEnd w:id="0"/>
      <w:r>
        <w:t xml:space="preserve">2023-2024 BAHAR DÖNEMİ </w:t>
      </w:r>
      <w:r w:rsidR="00696F66">
        <w:t xml:space="preserve">SAĞLIK YÖNETİMİ BÖLÜMÜ </w:t>
      </w:r>
      <w:r>
        <w:t>EK</w:t>
      </w:r>
      <w:r w:rsidR="00696F66">
        <w:t xml:space="preserve"> SINAV TAKVİMİ</w:t>
      </w:r>
    </w:p>
    <w:tbl>
      <w:tblPr>
        <w:tblpPr w:leftFromText="141" w:rightFromText="141" w:bottomFromText="160" w:vertAnchor="text" w:horzAnchor="margin" w:tblpXSpec="center" w:tblpY="75"/>
        <w:tblW w:w="52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8"/>
        <w:gridCol w:w="1019"/>
        <w:gridCol w:w="2688"/>
        <w:gridCol w:w="2819"/>
        <w:gridCol w:w="1701"/>
        <w:gridCol w:w="1701"/>
        <w:gridCol w:w="2977"/>
        <w:gridCol w:w="2127"/>
      </w:tblGrid>
      <w:tr w:rsidR="00870AA3" w14:paraId="6896AE58" w14:textId="77777777" w:rsidTr="00834167">
        <w:trPr>
          <w:cantSplit/>
          <w:trHeight w:val="1529"/>
        </w:trPr>
        <w:tc>
          <w:tcPr>
            <w:tcW w:w="585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hideMark/>
          </w:tcPr>
          <w:p w14:paraId="7446F523" w14:textId="77777777" w:rsidR="00870AA3" w:rsidRDefault="00870AA3" w:rsidP="001F793F">
            <w:pPr>
              <w:jc w:val="center"/>
              <w:rPr>
                <w:bCs/>
              </w:rPr>
            </w:pPr>
            <w:r>
              <w:rPr>
                <w:rFonts w:eastAsiaTheme="minorHAnsi"/>
                <w:noProof/>
              </w:rPr>
              <w:drawing>
                <wp:inline distT="0" distB="0" distL="0" distR="0" wp14:anchorId="0BE21826" wp14:editId="7BC51BC7">
                  <wp:extent cx="1600200" cy="1028700"/>
                  <wp:effectExtent l="0" t="0" r="0" b="0"/>
                  <wp:docPr id="5" name="Resim 5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cture containing draw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" w:type="pct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6137313B" w14:textId="77777777" w:rsidR="00870AA3" w:rsidRDefault="00870AA3" w:rsidP="001F793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D688578" w14:textId="77777777" w:rsidR="00870AA3" w:rsidRDefault="00870AA3" w:rsidP="001F793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DD508B0" w14:textId="10F568B5" w:rsidR="00870AA3" w:rsidRDefault="002541D3" w:rsidP="001F793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22</w:t>
            </w:r>
            <w:r w:rsidR="00870AA3">
              <w:rPr>
                <w:rFonts w:asciiTheme="minorHAnsi" w:hAnsiTheme="minorHAnsi" w:cstheme="minorHAnsi"/>
                <w:b/>
              </w:rPr>
              <w:t>/0</w:t>
            </w:r>
            <w:r>
              <w:rPr>
                <w:rFonts w:asciiTheme="minorHAnsi" w:hAnsiTheme="minorHAnsi" w:cstheme="minorHAnsi"/>
                <w:b/>
              </w:rPr>
              <w:t>7</w:t>
            </w:r>
            <w:r w:rsidR="00870AA3">
              <w:rPr>
                <w:rFonts w:asciiTheme="minorHAnsi" w:hAnsiTheme="minorHAnsi" w:cstheme="minorHAnsi"/>
                <w:b/>
              </w:rPr>
              <w:t>/202</w:t>
            </w:r>
            <w:r>
              <w:rPr>
                <w:rFonts w:asciiTheme="minorHAnsi" w:hAnsiTheme="minorHAnsi" w:cstheme="minorHAnsi"/>
                <w:b/>
              </w:rPr>
              <w:t>4</w:t>
            </w:r>
            <w:r w:rsidR="00870AA3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00BB1558" w14:textId="77777777" w:rsidR="00870AA3" w:rsidRDefault="00870AA3" w:rsidP="001F793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PAZARTESİ</w:t>
            </w:r>
          </w:p>
        </w:tc>
        <w:tc>
          <w:tcPr>
            <w:tcW w:w="888" w:type="pct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242E766F" w14:textId="77777777" w:rsidR="00870AA3" w:rsidRDefault="00870AA3" w:rsidP="001F793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5825346" w14:textId="77777777" w:rsidR="00870AA3" w:rsidRDefault="00870AA3" w:rsidP="001F793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3C16655" w14:textId="614F20D3" w:rsidR="00870AA3" w:rsidRDefault="002541D3" w:rsidP="001F793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23</w:t>
            </w:r>
            <w:r w:rsidR="00870AA3">
              <w:rPr>
                <w:rFonts w:asciiTheme="minorHAnsi" w:hAnsiTheme="minorHAnsi" w:cstheme="minorHAnsi"/>
                <w:b/>
              </w:rPr>
              <w:t>/0</w:t>
            </w:r>
            <w:r>
              <w:rPr>
                <w:rFonts w:asciiTheme="minorHAnsi" w:hAnsiTheme="minorHAnsi" w:cstheme="minorHAnsi"/>
                <w:b/>
              </w:rPr>
              <w:t>7</w:t>
            </w:r>
            <w:r w:rsidR="00870AA3">
              <w:rPr>
                <w:rFonts w:asciiTheme="minorHAnsi" w:hAnsiTheme="minorHAnsi" w:cstheme="minorHAnsi"/>
                <w:b/>
              </w:rPr>
              <w:t>/202</w:t>
            </w:r>
            <w:r>
              <w:rPr>
                <w:rFonts w:asciiTheme="minorHAnsi" w:hAnsiTheme="minorHAnsi" w:cstheme="minorHAnsi"/>
                <w:b/>
              </w:rPr>
              <w:t>4</w:t>
            </w:r>
          </w:p>
          <w:p w14:paraId="7D7F880E" w14:textId="77777777" w:rsidR="00870AA3" w:rsidRDefault="00870AA3" w:rsidP="001F793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SALI</w:t>
            </w:r>
          </w:p>
        </w:tc>
        <w:tc>
          <w:tcPr>
            <w:tcW w:w="1072" w:type="pct"/>
            <w:gridSpan w:val="2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209379FC" w14:textId="77777777" w:rsidR="00870AA3" w:rsidRDefault="00870AA3" w:rsidP="001F793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4BB8233" w14:textId="77777777" w:rsidR="00870AA3" w:rsidRDefault="00870AA3" w:rsidP="001F793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87ECD92" w14:textId="398D8EAB" w:rsidR="00870AA3" w:rsidRDefault="002541D3" w:rsidP="001F793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24</w:t>
            </w:r>
            <w:r w:rsidR="00870AA3">
              <w:rPr>
                <w:rFonts w:asciiTheme="minorHAnsi" w:hAnsiTheme="minorHAnsi" w:cstheme="minorHAnsi"/>
                <w:b/>
              </w:rPr>
              <w:t>/0</w:t>
            </w:r>
            <w:r>
              <w:rPr>
                <w:rFonts w:asciiTheme="minorHAnsi" w:hAnsiTheme="minorHAnsi" w:cstheme="minorHAnsi"/>
                <w:b/>
              </w:rPr>
              <w:t>7</w:t>
            </w:r>
            <w:r w:rsidR="00870AA3">
              <w:rPr>
                <w:rFonts w:asciiTheme="minorHAnsi" w:hAnsiTheme="minorHAnsi" w:cstheme="minorHAnsi"/>
                <w:b/>
              </w:rPr>
              <w:t>/202</w:t>
            </w:r>
            <w:r>
              <w:rPr>
                <w:rFonts w:asciiTheme="minorHAnsi" w:hAnsiTheme="minorHAnsi" w:cstheme="minorHAnsi"/>
                <w:b/>
              </w:rPr>
              <w:t>4</w:t>
            </w:r>
            <w:r w:rsidR="00870AA3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3A13B38" w14:textId="77777777" w:rsidR="00870AA3" w:rsidRDefault="00870AA3" w:rsidP="001F793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ÇARŞAMBA</w:t>
            </w:r>
          </w:p>
        </w:tc>
        <w:tc>
          <w:tcPr>
            <w:tcW w:w="938" w:type="pct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0B69C3BD" w14:textId="77777777" w:rsidR="00870AA3" w:rsidRDefault="00870AA3" w:rsidP="001F793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386EED1" w14:textId="77777777" w:rsidR="00870AA3" w:rsidRDefault="00870AA3" w:rsidP="001F793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A84BADE" w14:textId="70365226" w:rsidR="00870AA3" w:rsidRDefault="002541D3" w:rsidP="001F793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25</w:t>
            </w:r>
            <w:r w:rsidR="00870AA3">
              <w:rPr>
                <w:rFonts w:asciiTheme="minorHAnsi" w:hAnsiTheme="minorHAnsi" w:cstheme="minorHAnsi"/>
                <w:b/>
              </w:rPr>
              <w:t>/0</w:t>
            </w:r>
            <w:r>
              <w:rPr>
                <w:rFonts w:asciiTheme="minorHAnsi" w:hAnsiTheme="minorHAnsi" w:cstheme="minorHAnsi"/>
                <w:b/>
              </w:rPr>
              <w:t>7</w:t>
            </w:r>
            <w:r w:rsidR="00870AA3">
              <w:rPr>
                <w:rFonts w:asciiTheme="minorHAnsi" w:hAnsiTheme="minorHAnsi" w:cstheme="minorHAnsi"/>
                <w:b/>
              </w:rPr>
              <w:t>/202</w:t>
            </w:r>
            <w:r>
              <w:rPr>
                <w:rFonts w:asciiTheme="minorHAnsi" w:hAnsiTheme="minorHAnsi" w:cstheme="minorHAnsi"/>
                <w:b/>
              </w:rPr>
              <w:t>4</w:t>
            </w:r>
          </w:p>
          <w:p w14:paraId="7101A2B3" w14:textId="77777777" w:rsidR="00870AA3" w:rsidRDefault="00870AA3" w:rsidP="001F793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PERŞEMBE</w:t>
            </w:r>
          </w:p>
        </w:tc>
        <w:tc>
          <w:tcPr>
            <w:tcW w:w="670" w:type="pct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4" w:space="0" w:color="auto"/>
            </w:tcBorders>
            <w:shd w:val="clear" w:color="auto" w:fill="AD0021"/>
          </w:tcPr>
          <w:p w14:paraId="66CB94E0" w14:textId="77777777" w:rsidR="00870AA3" w:rsidRDefault="00870AA3" w:rsidP="001F793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B1B4C4A" w14:textId="77777777" w:rsidR="00870AA3" w:rsidRDefault="00870AA3" w:rsidP="001F793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14A7079" w14:textId="756F8201" w:rsidR="00870AA3" w:rsidRDefault="002541D3" w:rsidP="001F793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26</w:t>
            </w:r>
            <w:r w:rsidR="00870AA3">
              <w:rPr>
                <w:rFonts w:asciiTheme="minorHAnsi" w:hAnsiTheme="minorHAnsi" w:cstheme="minorHAnsi"/>
                <w:b/>
              </w:rPr>
              <w:t>/0</w:t>
            </w:r>
            <w:r>
              <w:rPr>
                <w:rFonts w:asciiTheme="minorHAnsi" w:hAnsiTheme="minorHAnsi" w:cstheme="minorHAnsi"/>
                <w:b/>
              </w:rPr>
              <w:t>7</w:t>
            </w:r>
            <w:r w:rsidR="00870AA3">
              <w:rPr>
                <w:rFonts w:asciiTheme="minorHAnsi" w:hAnsiTheme="minorHAnsi" w:cstheme="minorHAnsi"/>
                <w:b/>
              </w:rPr>
              <w:t>/202</w:t>
            </w:r>
            <w:r>
              <w:rPr>
                <w:rFonts w:asciiTheme="minorHAnsi" w:hAnsiTheme="minorHAnsi" w:cstheme="minorHAnsi"/>
                <w:b/>
              </w:rPr>
              <w:t>4</w:t>
            </w:r>
          </w:p>
          <w:p w14:paraId="2FC9B7A3" w14:textId="77777777" w:rsidR="00870AA3" w:rsidRDefault="00870AA3" w:rsidP="001F793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CUMA</w:t>
            </w:r>
          </w:p>
        </w:tc>
      </w:tr>
      <w:tr w:rsidR="00870AA3" w14:paraId="19540768" w14:textId="77777777" w:rsidTr="005E41AC">
        <w:trPr>
          <w:trHeight w:hRule="exact" w:val="10"/>
        </w:trPr>
        <w:tc>
          <w:tcPr>
            <w:tcW w:w="2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FBE4D5" w:themeFill="accent2" w:themeFillTint="33"/>
          </w:tcPr>
          <w:p w14:paraId="77AB66C4" w14:textId="77777777" w:rsidR="00870AA3" w:rsidRDefault="00870AA3" w:rsidP="001F793F">
            <w:pPr>
              <w:jc w:val="center"/>
              <w:rPr>
                <w:bCs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FBE4D5" w:themeFill="accent2" w:themeFillTint="33"/>
          </w:tcPr>
          <w:p w14:paraId="059276A0" w14:textId="77777777" w:rsidR="00870AA3" w:rsidRDefault="00870AA3" w:rsidP="001F793F">
            <w:pPr>
              <w:jc w:val="center"/>
              <w:rPr>
                <w:bCs/>
              </w:rPr>
            </w:pPr>
          </w:p>
          <w:p w14:paraId="5EDD90B2" w14:textId="77777777" w:rsidR="00870AA3" w:rsidRDefault="00870AA3" w:rsidP="001F793F">
            <w:pPr>
              <w:jc w:val="center"/>
              <w:rPr>
                <w:bCs/>
              </w:rPr>
            </w:pPr>
          </w:p>
          <w:p w14:paraId="7504DBD2" w14:textId="77777777" w:rsidR="00870AA3" w:rsidRDefault="00870AA3" w:rsidP="001F793F">
            <w:pPr>
              <w:jc w:val="center"/>
              <w:rPr>
                <w:bCs/>
              </w:rPr>
            </w:pPr>
            <w:r>
              <w:rPr>
                <w:bCs/>
              </w:rPr>
              <w:t>11:00-12:30</w:t>
            </w:r>
          </w:p>
          <w:p w14:paraId="5671FB5A" w14:textId="77777777" w:rsidR="00870AA3" w:rsidRDefault="00870AA3" w:rsidP="001F793F">
            <w:pPr>
              <w:jc w:val="center"/>
              <w:rPr>
                <w:bCs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DC49378" w14:textId="77777777" w:rsidR="00870AA3" w:rsidRDefault="00870AA3" w:rsidP="001F793F">
            <w:pPr>
              <w:jc w:val="center"/>
              <w:rPr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95A5263" w14:textId="77777777" w:rsidR="00870AA3" w:rsidRDefault="00870AA3" w:rsidP="001F793F">
            <w:pPr>
              <w:jc w:val="center"/>
              <w:rPr>
                <w:bCs/>
                <w:color w:val="000000"/>
              </w:rPr>
            </w:pPr>
          </w:p>
          <w:p w14:paraId="09177A1B" w14:textId="77777777" w:rsidR="00870AA3" w:rsidRDefault="00870AA3" w:rsidP="001F793F">
            <w:pPr>
              <w:jc w:val="center"/>
              <w:rPr>
                <w:bCs/>
                <w:color w:val="000000"/>
              </w:rPr>
            </w:pPr>
          </w:p>
          <w:p w14:paraId="64B424FD" w14:textId="77777777" w:rsidR="00870AA3" w:rsidRDefault="00870AA3" w:rsidP="001F793F">
            <w:pPr>
              <w:jc w:val="center"/>
              <w:rPr>
                <w:bCs/>
              </w:rPr>
            </w:pP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DFBED2D" w14:textId="77777777" w:rsidR="00870AA3" w:rsidRDefault="00870AA3" w:rsidP="001F793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4C6CD6F" w14:textId="77777777" w:rsidR="00870AA3" w:rsidRDefault="00870AA3" w:rsidP="001F793F">
            <w:pPr>
              <w:jc w:val="center"/>
              <w:rPr>
                <w:bCs/>
                <w:color w:val="000000"/>
              </w:rPr>
            </w:pPr>
          </w:p>
          <w:p w14:paraId="09C3FF5B" w14:textId="77777777" w:rsidR="00870AA3" w:rsidRDefault="00870AA3" w:rsidP="001F793F">
            <w:pPr>
              <w:jc w:val="center"/>
              <w:rPr>
                <w:bCs/>
              </w:rPr>
            </w:pPr>
          </w:p>
          <w:p w14:paraId="3F280C6B" w14:textId="77777777" w:rsidR="00870AA3" w:rsidRDefault="00870AA3" w:rsidP="001F793F">
            <w:pPr>
              <w:tabs>
                <w:tab w:val="center" w:pos="1082"/>
                <w:tab w:val="right" w:pos="2164"/>
              </w:tabs>
              <w:jc w:val="center"/>
              <w:rPr>
                <w:bCs/>
              </w:rPr>
            </w:pPr>
          </w:p>
          <w:p w14:paraId="7E712DD9" w14:textId="77777777" w:rsidR="00870AA3" w:rsidRDefault="00870AA3" w:rsidP="001F793F">
            <w:pPr>
              <w:jc w:val="center"/>
              <w:rPr>
                <w:bCs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6F8DAE3" w14:textId="77777777" w:rsidR="00870AA3" w:rsidRDefault="00870AA3" w:rsidP="001F793F">
            <w:pPr>
              <w:jc w:val="center"/>
              <w:rPr>
                <w:bCs/>
                <w:lang w:val="de-DE"/>
              </w:rPr>
            </w:pPr>
          </w:p>
          <w:p w14:paraId="23F21673" w14:textId="77777777" w:rsidR="00870AA3" w:rsidRDefault="00870AA3" w:rsidP="001F793F">
            <w:pPr>
              <w:jc w:val="center"/>
              <w:rPr>
                <w:bCs/>
                <w:lang w:val="en-US"/>
              </w:rPr>
            </w:pPr>
          </w:p>
        </w:tc>
      </w:tr>
      <w:tr w:rsidR="00834167" w:rsidRPr="00987B05" w14:paraId="34C122F7" w14:textId="77777777" w:rsidTr="005E41AC">
        <w:trPr>
          <w:trHeight w:hRule="exact" w:val="614"/>
        </w:trPr>
        <w:tc>
          <w:tcPr>
            <w:tcW w:w="264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  <w:hideMark/>
          </w:tcPr>
          <w:p w14:paraId="47ACDB26" w14:textId="0373787C" w:rsidR="00834167" w:rsidRDefault="00834167" w:rsidP="0083416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10.00-11.00</w:t>
            </w:r>
          </w:p>
        </w:tc>
        <w:tc>
          <w:tcPr>
            <w:tcW w:w="3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4D602DC0" w14:textId="77777777" w:rsidR="00834167" w:rsidRPr="00B52C2E" w:rsidRDefault="00834167" w:rsidP="00834167">
            <w:pPr>
              <w:rPr>
                <w:rFonts w:asciiTheme="minorHAnsi" w:hAnsiTheme="minorHAnsi" w:cstheme="minorHAnsi"/>
                <w:b/>
              </w:rPr>
            </w:pPr>
            <w:r w:rsidRPr="00B52C2E">
              <w:rPr>
                <w:rFonts w:asciiTheme="minorHAnsi" w:hAnsiTheme="minorHAnsi" w:cstheme="minorHAnsi"/>
                <w:b/>
              </w:rPr>
              <w:t>Dersin Adı</w:t>
            </w:r>
          </w:p>
        </w:tc>
        <w:tc>
          <w:tcPr>
            <w:tcW w:w="8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DC7FCA2" w14:textId="77777777" w:rsidR="00834167" w:rsidRPr="006E6FF7" w:rsidRDefault="00834167" w:rsidP="00834167">
            <w:pPr>
              <w:rPr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2FD8F993" w14:textId="50D7778F" w:rsidR="00834167" w:rsidRPr="00B52C2E" w:rsidRDefault="00834167" w:rsidP="00834167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7102ADA5" w14:textId="070CFABC" w:rsidR="00834167" w:rsidRPr="00696F66" w:rsidRDefault="00834167" w:rsidP="00834167">
            <w:pPr>
              <w:jc w:val="center"/>
              <w:rPr>
                <w:b/>
                <w:bCs/>
                <w:sz w:val="20"/>
                <w:szCs w:val="18"/>
              </w:rPr>
            </w:pPr>
            <w:r w:rsidRPr="00696F66">
              <w:rPr>
                <w:b/>
                <w:bCs/>
                <w:sz w:val="20"/>
                <w:szCs w:val="18"/>
              </w:rPr>
              <w:t>ISL207 Muhasebe I</w:t>
            </w:r>
          </w:p>
          <w:p w14:paraId="5063A540" w14:textId="545C54FD" w:rsidR="00834167" w:rsidRPr="00696F66" w:rsidRDefault="00834167" w:rsidP="00834167">
            <w:pPr>
              <w:jc w:val="center"/>
              <w:rPr>
                <w:b/>
                <w:bCs/>
                <w:sz w:val="20"/>
                <w:szCs w:val="18"/>
              </w:rPr>
            </w:pPr>
            <w:r w:rsidRPr="00696F66">
              <w:rPr>
                <w:b/>
                <w:bCs/>
                <w:sz w:val="20"/>
                <w:szCs w:val="18"/>
              </w:rPr>
              <w:t>ISL208 Muhasebe II</w:t>
            </w:r>
          </w:p>
          <w:p w14:paraId="2DA0515E" w14:textId="77777777" w:rsidR="00834167" w:rsidRPr="00696F66" w:rsidRDefault="00834167" w:rsidP="00834167">
            <w:pPr>
              <w:jc w:val="center"/>
              <w:rPr>
                <w:b/>
                <w:bCs/>
                <w:sz w:val="20"/>
                <w:szCs w:val="18"/>
              </w:rPr>
            </w:pPr>
          </w:p>
          <w:p w14:paraId="640B3F60" w14:textId="01F40751" w:rsidR="00834167" w:rsidRPr="00297B91" w:rsidRDefault="00834167" w:rsidP="008341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123222E5" w14:textId="067B2367" w:rsidR="00834167" w:rsidRPr="00834167" w:rsidRDefault="00834167" w:rsidP="00834167">
            <w:pPr>
              <w:jc w:val="center"/>
              <w:rPr>
                <w:b/>
                <w:bCs/>
                <w:sz w:val="20"/>
                <w:szCs w:val="20"/>
              </w:rPr>
            </w:pPr>
            <w:r w:rsidRPr="00834167">
              <w:rPr>
                <w:b/>
                <w:bCs/>
                <w:color w:val="000000"/>
                <w:sz w:val="20"/>
                <w:szCs w:val="20"/>
              </w:rPr>
              <w:t>SY221 Sağlık Kurumlarında Yönetim ve Örgüt Kuramları</w:t>
            </w:r>
          </w:p>
        </w:tc>
        <w:tc>
          <w:tcPr>
            <w:tcW w:w="670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6CE8A9A5" w14:textId="73900562" w:rsidR="00834167" w:rsidRPr="004473DC" w:rsidRDefault="00834167" w:rsidP="008341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34167" w:rsidRPr="00987B05" w14:paraId="28083DB0" w14:textId="77777777" w:rsidTr="005E41AC">
        <w:trPr>
          <w:trHeight w:hRule="exact" w:val="710"/>
        </w:trPr>
        <w:tc>
          <w:tcPr>
            <w:tcW w:w="264" w:type="pct"/>
            <w:vMerge/>
            <w:tcBorders>
              <w:left w:val="double" w:sz="4" w:space="0" w:color="auto"/>
              <w:right w:val="double" w:sz="2" w:space="0" w:color="auto"/>
            </w:tcBorders>
            <w:vAlign w:val="center"/>
            <w:hideMark/>
          </w:tcPr>
          <w:p w14:paraId="706739AA" w14:textId="77777777" w:rsidR="00834167" w:rsidRDefault="00834167" w:rsidP="00834167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431C2A17" w14:textId="77777777" w:rsidR="00834167" w:rsidRPr="00B52C2E" w:rsidRDefault="00834167" w:rsidP="00834167">
            <w:pPr>
              <w:rPr>
                <w:rFonts w:asciiTheme="minorHAnsi" w:hAnsiTheme="minorHAnsi" w:cstheme="minorHAnsi"/>
                <w:b/>
              </w:rPr>
            </w:pPr>
            <w:r w:rsidRPr="00B52C2E">
              <w:rPr>
                <w:rFonts w:asciiTheme="minorHAnsi" w:hAnsiTheme="minorHAnsi" w:cstheme="minorHAnsi"/>
                <w:b/>
              </w:rPr>
              <w:t>Dersin Hocası</w:t>
            </w:r>
          </w:p>
          <w:p w14:paraId="2A878D99" w14:textId="77777777" w:rsidR="00834167" w:rsidRPr="00B52C2E" w:rsidRDefault="00834167" w:rsidP="0083416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D4FE6DF" w14:textId="77777777" w:rsidR="00834167" w:rsidRPr="00FA6AB1" w:rsidRDefault="00834167" w:rsidP="0083416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6D58CD01" w14:textId="751279DE" w:rsidR="00834167" w:rsidRPr="00B52C2E" w:rsidRDefault="00834167" w:rsidP="00834167">
            <w:pPr>
              <w:jc w:val="center"/>
              <w:rPr>
                <w:bCs/>
                <w:color w:val="000000"/>
                <w:sz w:val="20"/>
                <w:szCs w:val="18"/>
              </w:rPr>
            </w:pP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3D6EC891" w14:textId="098D7084" w:rsidR="00834167" w:rsidRPr="00987B05" w:rsidRDefault="00834167" w:rsidP="00834167">
            <w:pPr>
              <w:jc w:val="center"/>
              <w:rPr>
                <w:bCs/>
                <w:sz w:val="18"/>
                <w:szCs w:val="18"/>
              </w:rPr>
            </w:pPr>
            <w:r w:rsidRPr="00696F66">
              <w:rPr>
                <w:bCs/>
                <w:sz w:val="20"/>
                <w:szCs w:val="18"/>
              </w:rPr>
              <w:t>Doç.</w:t>
            </w:r>
            <w:r>
              <w:rPr>
                <w:bCs/>
                <w:sz w:val="20"/>
                <w:szCs w:val="18"/>
              </w:rPr>
              <w:t xml:space="preserve"> </w:t>
            </w:r>
            <w:r w:rsidRPr="00696F66">
              <w:rPr>
                <w:bCs/>
                <w:sz w:val="20"/>
                <w:szCs w:val="18"/>
              </w:rPr>
              <w:t xml:space="preserve">Dr. Şuayip </w:t>
            </w:r>
            <w:r>
              <w:rPr>
                <w:bCs/>
                <w:sz w:val="20"/>
                <w:szCs w:val="18"/>
              </w:rPr>
              <w:t>DEMİRCİ</w:t>
            </w:r>
          </w:p>
        </w:tc>
        <w:tc>
          <w:tcPr>
            <w:tcW w:w="93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55ECA0E5" w14:textId="3D09C8D0" w:rsidR="00834167" w:rsidRPr="00834167" w:rsidRDefault="00834167" w:rsidP="00834167">
            <w:pPr>
              <w:jc w:val="center"/>
              <w:rPr>
                <w:bCs/>
                <w:sz w:val="20"/>
                <w:szCs w:val="20"/>
              </w:rPr>
            </w:pPr>
            <w:r w:rsidRPr="00834167">
              <w:rPr>
                <w:bCs/>
                <w:color w:val="000000"/>
                <w:sz w:val="20"/>
                <w:szCs w:val="20"/>
              </w:rPr>
              <w:t>Prof. Dr. Levent B. KIDAK</w:t>
            </w:r>
          </w:p>
        </w:tc>
        <w:tc>
          <w:tcPr>
            <w:tcW w:w="670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06312FED" w14:textId="5DE98A82" w:rsidR="00834167" w:rsidRPr="00987B05" w:rsidRDefault="00834167" w:rsidP="00834167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52C2E" w:rsidRPr="00987B05" w14:paraId="131D80C3" w14:textId="77777777" w:rsidTr="005E41AC">
        <w:trPr>
          <w:trHeight w:hRule="exact" w:val="710"/>
        </w:trPr>
        <w:tc>
          <w:tcPr>
            <w:tcW w:w="264" w:type="pct"/>
            <w:vMerge/>
            <w:tcBorders>
              <w:left w:val="double" w:sz="4" w:space="0" w:color="auto"/>
              <w:right w:val="double" w:sz="2" w:space="0" w:color="auto"/>
            </w:tcBorders>
            <w:vAlign w:val="center"/>
          </w:tcPr>
          <w:p w14:paraId="52C21EB9" w14:textId="77777777" w:rsidR="00B52C2E" w:rsidRDefault="00B52C2E" w:rsidP="00C94527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7C219404" w14:textId="36B1B530" w:rsidR="00B52C2E" w:rsidRPr="00B52C2E" w:rsidRDefault="00B52C2E" w:rsidP="00C94527">
            <w:pPr>
              <w:rPr>
                <w:rFonts w:asciiTheme="minorHAnsi" w:hAnsiTheme="minorHAnsi" w:cstheme="minorHAnsi"/>
                <w:b/>
              </w:rPr>
            </w:pPr>
            <w:r w:rsidRPr="00B52C2E">
              <w:rPr>
                <w:rFonts w:asciiTheme="minorHAnsi" w:hAnsiTheme="minorHAnsi" w:cstheme="minorHAnsi"/>
                <w:b/>
              </w:rPr>
              <w:t>Derslik</w:t>
            </w:r>
          </w:p>
        </w:tc>
        <w:tc>
          <w:tcPr>
            <w:tcW w:w="8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F38647A" w14:textId="77777777" w:rsidR="00B52C2E" w:rsidRPr="00FA6AB1" w:rsidRDefault="00B52C2E" w:rsidP="00C9452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21735C16" w14:textId="5881F0FE" w:rsidR="00B52C2E" w:rsidRPr="00B52C2E" w:rsidRDefault="00B52C2E" w:rsidP="00B52C2E">
            <w:pPr>
              <w:jc w:val="center"/>
              <w:rPr>
                <w:bCs/>
                <w:color w:val="000000"/>
                <w:sz w:val="20"/>
                <w:szCs w:val="18"/>
              </w:rPr>
            </w:pP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61A08192" w14:textId="006A1F62" w:rsidR="00B52C2E" w:rsidRPr="00696F66" w:rsidRDefault="00B52C2E" w:rsidP="001F72A8">
            <w:pPr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E1-01</w:t>
            </w:r>
          </w:p>
        </w:tc>
        <w:tc>
          <w:tcPr>
            <w:tcW w:w="93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29414F72" w14:textId="4954B4E4" w:rsidR="00834167" w:rsidRPr="00834167" w:rsidRDefault="00834167" w:rsidP="0083416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34167">
              <w:rPr>
                <w:bCs/>
                <w:color w:val="000000"/>
                <w:sz w:val="20"/>
                <w:szCs w:val="20"/>
              </w:rPr>
              <w:t>Merkezi Ofisler 1,</w:t>
            </w:r>
          </w:p>
          <w:p w14:paraId="6597A61D" w14:textId="499198E3" w:rsidR="00B52C2E" w:rsidRPr="00834167" w:rsidRDefault="00834167" w:rsidP="00834167">
            <w:pPr>
              <w:jc w:val="center"/>
              <w:rPr>
                <w:bCs/>
                <w:sz w:val="20"/>
                <w:szCs w:val="20"/>
              </w:rPr>
            </w:pPr>
            <w:r w:rsidRPr="00834167">
              <w:rPr>
                <w:bCs/>
                <w:color w:val="000000"/>
                <w:sz w:val="20"/>
                <w:szCs w:val="20"/>
              </w:rPr>
              <w:t>Oda No: Z-50</w:t>
            </w:r>
          </w:p>
        </w:tc>
        <w:tc>
          <w:tcPr>
            <w:tcW w:w="670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05CC8BD8" w14:textId="77777777" w:rsidR="00B52C2E" w:rsidRPr="00987B05" w:rsidRDefault="00B52C2E" w:rsidP="00C94527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C7C47" w:rsidRPr="00987B05" w14:paraId="3B2A47B5" w14:textId="77777777" w:rsidTr="005E41AC">
        <w:trPr>
          <w:trHeight w:hRule="exact" w:val="2840"/>
        </w:trPr>
        <w:tc>
          <w:tcPr>
            <w:tcW w:w="264" w:type="pct"/>
            <w:vMerge/>
            <w:tcBorders>
              <w:left w:val="double" w:sz="4" w:space="0" w:color="auto"/>
              <w:right w:val="double" w:sz="2" w:space="0" w:color="auto"/>
            </w:tcBorders>
            <w:vAlign w:val="center"/>
          </w:tcPr>
          <w:p w14:paraId="60D3AC71" w14:textId="77777777" w:rsidR="002C7C47" w:rsidRDefault="002C7C47" w:rsidP="00C94527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338B6675" w14:textId="1E50E477" w:rsidR="002C7C47" w:rsidRPr="00B52C2E" w:rsidRDefault="002C7C47" w:rsidP="00C94527">
            <w:pPr>
              <w:rPr>
                <w:rFonts w:asciiTheme="minorHAnsi" w:hAnsiTheme="minorHAnsi" w:cstheme="minorHAnsi"/>
                <w:b/>
              </w:rPr>
            </w:pPr>
            <w:r w:rsidRPr="00B52C2E">
              <w:rPr>
                <w:rFonts w:asciiTheme="minorHAnsi" w:hAnsiTheme="minorHAnsi" w:cstheme="minorHAnsi"/>
                <w:b/>
                <w:color w:val="FFFFFF"/>
              </w:rPr>
              <w:t>Sınava Girecek Öğrenciler</w:t>
            </w:r>
          </w:p>
        </w:tc>
        <w:tc>
          <w:tcPr>
            <w:tcW w:w="8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5E67691" w14:textId="77777777" w:rsidR="002C7C47" w:rsidRPr="00FA6AB1" w:rsidRDefault="002C7C47" w:rsidP="00C9452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755F46E7" w14:textId="506B8794" w:rsidR="002C7C47" w:rsidRDefault="002C7C47" w:rsidP="001F72A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5A8FB2A7" w14:textId="77777777" w:rsidR="002C7C47" w:rsidRPr="009E463E" w:rsidRDefault="002C7C47" w:rsidP="002C7C47">
            <w:pPr>
              <w:jc w:val="center"/>
              <w:rPr>
                <w:bCs/>
                <w:sz w:val="20"/>
                <w:szCs w:val="18"/>
                <w:u w:val="single"/>
              </w:rPr>
            </w:pPr>
            <w:r w:rsidRPr="009E463E">
              <w:rPr>
                <w:bCs/>
                <w:sz w:val="20"/>
                <w:szCs w:val="18"/>
                <w:u w:val="single"/>
              </w:rPr>
              <w:t>Muhasebe I</w:t>
            </w:r>
          </w:p>
          <w:p w14:paraId="55C595AC" w14:textId="77777777" w:rsidR="002C7C47" w:rsidRDefault="002C7C47" w:rsidP="002C7C47">
            <w:pPr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Gülperi İlyazoğlu</w:t>
            </w:r>
          </w:p>
          <w:p w14:paraId="180BBBA2" w14:textId="77777777" w:rsidR="002C7C47" w:rsidRDefault="002C7C47" w:rsidP="002C7C47">
            <w:pPr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Esra Kamalı</w:t>
            </w:r>
          </w:p>
          <w:p w14:paraId="4A588838" w14:textId="1529E8A8" w:rsidR="002C7C47" w:rsidRPr="00696F66" w:rsidRDefault="002C7C47" w:rsidP="002C7C47">
            <w:pPr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Selin Aşağıçay</w:t>
            </w:r>
          </w:p>
        </w:tc>
        <w:tc>
          <w:tcPr>
            <w:tcW w:w="53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2CED999A" w14:textId="4D12AE24" w:rsidR="002C7C47" w:rsidRPr="009E463E" w:rsidRDefault="002C7C47" w:rsidP="002C7C47">
            <w:pPr>
              <w:jc w:val="center"/>
              <w:rPr>
                <w:bCs/>
                <w:sz w:val="20"/>
                <w:szCs w:val="18"/>
                <w:u w:val="single"/>
              </w:rPr>
            </w:pPr>
            <w:r w:rsidRPr="009E463E">
              <w:rPr>
                <w:bCs/>
                <w:sz w:val="20"/>
                <w:szCs w:val="18"/>
                <w:u w:val="single"/>
              </w:rPr>
              <w:t>Muhasebe II</w:t>
            </w:r>
          </w:p>
          <w:p w14:paraId="548AFD0D" w14:textId="5CB528DD" w:rsidR="002C7C47" w:rsidRDefault="002C7C47" w:rsidP="001F72A8">
            <w:pPr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Nazire Şeref</w:t>
            </w:r>
          </w:p>
          <w:p w14:paraId="6854D5A7" w14:textId="77777777" w:rsidR="002C7C47" w:rsidRDefault="002C7C47" w:rsidP="001F72A8">
            <w:pPr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Büşra Miyanyedi</w:t>
            </w:r>
          </w:p>
          <w:p w14:paraId="2A2F8B47" w14:textId="77777777" w:rsidR="002C7C47" w:rsidRDefault="002C7C47" w:rsidP="001F72A8">
            <w:pPr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Leyla Yanık</w:t>
            </w:r>
          </w:p>
          <w:p w14:paraId="067B5CA9" w14:textId="77777777" w:rsidR="002C7C47" w:rsidRDefault="002C7C47" w:rsidP="001F72A8">
            <w:pPr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Semanur Altınel</w:t>
            </w:r>
          </w:p>
          <w:p w14:paraId="2C4BBD06" w14:textId="77777777" w:rsidR="002C7C47" w:rsidRDefault="002C7C47" w:rsidP="001F72A8">
            <w:pPr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Emre Akgündüz</w:t>
            </w:r>
          </w:p>
          <w:p w14:paraId="262A7063" w14:textId="77777777" w:rsidR="002C7C47" w:rsidRDefault="002C7C47" w:rsidP="001F72A8">
            <w:pPr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Sevim Dündar</w:t>
            </w:r>
          </w:p>
          <w:p w14:paraId="63300EE4" w14:textId="41F790BB" w:rsidR="002C7C47" w:rsidRPr="00696F66" w:rsidRDefault="002C7C47" w:rsidP="001F72A8">
            <w:pPr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Cansu Özkaya</w:t>
            </w:r>
          </w:p>
        </w:tc>
        <w:tc>
          <w:tcPr>
            <w:tcW w:w="93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45B82E26" w14:textId="791E75E4" w:rsidR="002C7C47" w:rsidRPr="00834167" w:rsidRDefault="00834167" w:rsidP="00834167">
            <w:pPr>
              <w:jc w:val="center"/>
              <w:rPr>
                <w:bCs/>
                <w:sz w:val="20"/>
                <w:szCs w:val="20"/>
              </w:rPr>
            </w:pPr>
            <w:r w:rsidRPr="00834167">
              <w:rPr>
                <w:bCs/>
                <w:sz w:val="20"/>
                <w:szCs w:val="20"/>
              </w:rPr>
              <w:t>Cansu Özkaya</w:t>
            </w:r>
          </w:p>
        </w:tc>
        <w:tc>
          <w:tcPr>
            <w:tcW w:w="670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45CF422B" w14:textId="77777777" w:rsidR="002C7C47" w:rsidRPr="00987B05" w:rsidRDefault="002C7C47" w:rsidP="00C94527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E41AC" w:rsidRPr="00987B05" w14:paraId="0ACA0660" w14:textId="77777777" w:rsidTr="005E41AC">
        <w:trPr>
          <w:trHeight w:hRule="exact" w:val="847"/>
        </w:trPr>
        <w:tc>
          <w:tcPr>
            <w:tcW w:w="264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5F335151" w14:textId="47EFDFEF" w:rsidR="005E41AC" w:rsidRDefault="005E41AC" w:rsidP="005E41AC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lastRenderedPageBreak/>
              <w:t>11.00-12.00</w:t>
            </w:r>
          </w:p>
        </w:tc>
        <w:tc>
          <w:tcPr>
            <w:tcW w:w="3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4EC37C19" w14:textId="77777777" w:rsidR="005E41AC" w:rsidRDefault="005E41AC" w:rsidP="005E41AC">
            <w:pPr>
              <w:rPr>
                <w:rFonts w:asciiTheme="minorHAnsi" w:hAnsiTheme="minorHAnsi" w:cstheme="minorHAnsi"/>
                <w:b/>
              </w:rPr>
            </w:pPr>
            <w:r w:rsidRPr="006208CE">
              <w:rPr>
                <w:rFonts w:ascii="Calibri" w:hAnsi="Calibri" w:cs="Calibri"/>
                <w:b/>
                <w:bCs/>
                <w:color w:val="FFFFFF"/>
              </w:rPr>
              <w:t>Dersin Adı</w:t>
            </w:r>
          </w:p>
        </w:tc>
        <w:tc>
          <w:tcPr>
            <w:tcW w:w="8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4E9A23F" w14:textId="6C64673A" w:rsidR="005E41AC" w:rsidRPr="00010F00" w:rsidRDefault="005E41AC" w:rsidP="005E4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5DE4DA5" w14:textId="0C2B12E8" w:rsidR="005E41AC" w:rsidRPr="009041EE" w:rsidRDefault="005E41AC" w:rsidP="005E41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402D5821" w14:textId="215CB85B" w:rsidR="005E41AC" w:rsidRPr="00F2621D" w:rsidRDefault="005E41AC" w:rsidP="005E41AC">
            <w:pPr>
              <w:jc w:val="center"/>
              <w:rPr>
                <w:sz w:val="18"/>
                <w:szCs w:val="18"/>
              </w:rPr>
            </w:pPr>
            <w:r w:rsidRPr="00D57494">
              <w:rPr>
                <w:b/>
                <w:bCs/>
                <w:sz w:val="20"/>
                <w:szCs w:val="22"/>
              </w:rPr>
              <w:t>SY403 Araştırma Yöntemleri</w:t>
            </w:r>
          </w:p>
        </w:tc>
        <w:tc>
          <w:tcPr>
            <w:tcW w:w="93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507FD8C9" w14:textId="486C85AD" w:rsidR="005E41AC" w:rsidRPr="00D57494" w:rsidRDefault="005E41AC" w:rsidP="005E41AC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BEBA948" w14:textId="1D8C609C" w:rsidR="005E41AC" w:rsidRPr="004473DC" w:rsidRDefault="005E41AC" w:rsidP="005E4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E41AC" w:rsidRPr="00987B05" w14:paraId="5E3E7B86" w14:textId="77777777" w:rsidTr="005E41AC">
        <w:trPr>
          <w:trHeight w:hRule="exact" w:val="289"/>
        </w:trPr>
        <w:tc>
          <w:tcPr>
            <w:tcW w:w="26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036354D7" w14:textId="77777777" w:rsidR="005E41AC" w:rsidRDefault="005E41AC" w:rsidP="005E41AC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14BA65EB" w14:textId="2DF0BD87" w:rsidR="005E41AC" w:rsidRPr="00B52C2E" w:rsidRDefault="005E41AC" w:rsidP="005E41AC">
            <w:pPr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Dersin </w:t>
            </w:r>
            <w:r w:rsidRPr="006208CE">
              <w:rPr>
                <w:rFonts w:ascii="Calibri" w:hAnsi="Calibri" w:cs="Calibri"/>
                <w:b/>
                <w:bCs/>
                <w:color w:val="FFFFFF"/>
              </w:rPr>
              <w:t>Hocası</w:t>
            </w:r>
          </w:p>
        </w:tc>
        <w:tc>
          <w:tcPr>
            <w:tcW w:w="8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DE4A97C" w14:textId="782F932E" w:rsidR="005E41AC" w:rsidRPr="00987B05" w:rsidRDefault="005E41AC" w:rsidP="005E41AC">
            <w:pPr>
              <w:rPr>
                <w:bCs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F58675B" w14:textId="4D1F38D1" w:rsidR="005E41AC" w:rsidRPr="00987B05" w:rsidRDefault="005E41AC" w:rsidP="005E41A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28A4F704" w14:textId="7D193DE4" w:rsidR="005E41AC" w:rsidRPr="00987B05" w:rsidRDefault="005E41AC" w:rsidP="005E41AC">
            <w:pPr>
              <w:jc w:val="center"/>
              <w:rPr>
                <w:bCs/>
                <w:sz w:val="18"/>
                <w:szCs w:val="18"/>
              </w:rPr>
            </w:pPr>
            <w:r w:rsidRPr="00D57494">
              <w:rPr>
                <w:bCs/>
                <w:sz w:val="18"/>
                <w:szCs w:val="22"/>
              </w:rPr>
              <w:t>Öğr. Gör. Dr. İbrahim ÇINAR</w:t>
            </w:r>
          </w:p>
        </w:tc>
        <w:tc>
          <w:tcPr>
            <w:tcW w:w="93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6A470C6B" w14:textId="0651118C" w:rsidR="005E41AC" w:rsidRPr="00D57494" w:rsidRDefault="005E41AC" w:rsidP="005E41AC">
            <w:pPr>
              <w:jc w:val="center"/>
              <w:rPr>
                <w:bCs/>
                <w:sz w:val="18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9188F4F" w14:textId="2D62FDAA" w:rsidR="005E41AC" w:rsidRPr="00987B05" w:rsidRDefault="005E41AC" w:rsidP="005E41A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E41AC" w:rsidRPr="00987B05" w14:paraId="3EB5AA97" w14:textId="77777777" w:rsidTr="005E41AC">
        <w:trPr>
          <w:trHeight w:hRule="exact" w:val="714"/>
        </w:trPr>
        <w:tc>
          <w:tcPr>
            <w:tcW w:w="26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6D5D2420" w14:textId="77777777" w:rsidR="005E41AC" w:rsidRDefault="005E41AC" w:rsidP="005E41AC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293FC12F" w14:textId="63116E73" w:rsidR="005E41AC" w:rsidRPr="006208CE" w:rsidRDefault="005E41AC" w:rsidP="005E41AC">
            <w:pPr>
              <w:rPr>
                <w:rFonts w:ascii="Calibri" w:hAnsi="Calibri" w:cs="Calibri"/>
                <w:b/>
                <w:bCs/>
                <w:color w:val="FFFFFF"/>
              </w:rPr>
            </w:pPr>
            <w:r w:rsidRPr="00B52C2E">
              <w:rPr>
                <w:rFonts w:asciiTheme="minorHAnsi" w:hAnsiTheme="minorHAnsi" w:cstheme="minorHAnsi"/>
                <w:b/>
              </w:rPr>
              <w:t>Derslik</w:t>
            </w:r>
          </w:p>
        </w:tc>
        <w:tc>
          <w:tcPr>
            <w:tcW w:w="8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DE2EEBC" w14:textId="77777777" w:rsidR="005E41AC" w:rsidRPr="00987B05" w:rsidRDefault="005E41AC" w:rsidP="005E41AC">
            <w:pPr>
              <w:rPr>
                <w:bCs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5ED60C9" w14:textId="77777777" w:rsidR="005E41AC" w:rsidRPr="00987B05" w:rsidRDefault="005E41AC" w:rsidP="005E41A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0EA6EB98" w14:textId="4C6854EE" w:rsidR="005E41AC" w:rsidRPr="00D57494" w:rsidRDefault="005E41AC" w:rsidP="005E41AC">
            <w:pPr>
              <w:jc w:val="center"/>
              <w:rPr>
                <w:bCs/>
                <w:sz w:val="20"/>
                <w:szCs w:val="18"/>
              </w:rPr>
            </w:pPr>
            <w:r w:rsidRPr="00D57494">
              <w:rPr>
                <w:sz w:val="20"/>
              </w:rPr>
              <w:t>Merkezi Ofisler 1, Oda No:</w:t>
            </w:r>
            <w:r>
              <w:rPr>
                <w:sz w:val="20"/>
              </w:rPr>
              <w:t xml:space="preserve"> </w:t>
            </w:r>
            <w:r w:rsidRPr="00D57494">
              <w:rPr>
                <w:sz w:val="20"/>
              </w:rPr>
              <w:t>Z-50</w:t>
            </w:r>
          </w:p>
        </w:tc>
        <w:tc>
          <w:tcPr>
            <w:tcW w:w="93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34A8E143" w14:textId="6F1AD736" w:rsidR="005E41AC" w:rsidRPr="00D57494" w:rsidRDefault="005E41AC" w:rsidP="005E41AC">
            <w:pPr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DD6A646" w14:textId="77777777" w:rsidR="005E41AC" w:rsidRPr="00987B05" w:rsidRDefault="005E41AC" w:rsidP="005E41A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E41AC" w:rsidRPr="00987B05" w14:paraId="74C2964E" w14:textId="77777777" w:rsidTr="005E41AC">
        <w:trPr>
          <w:trHeight w:hRule="exact" w:val="1421"/>
        </w:trPr>
        <w:tc>
          <w:tcPr>
            <w:tcW w:w="26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2C423DC8" w14:textId="77777777" w:rsidR="005E41AC" w:rsidRDefault="005E41AC" w:rsidP="005E41AC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0448FAC0" w14:textId="2EC71B94" w:rsidR="005E41AC" w:rsidRPr="006208CE" w:rsidRDefault="005E41AC" w:rsidP="005E41AC">
            <w:pPr>
              <w:rPr>
                <w:rFonts w:ascii="Calibri" w:hAnsi="Calibri" w:cs="Calibri"/>
                <w:b/>
                <w:bCs/>
                <w:color w:val="FFFFFF"/>
              </w:rPr>
            </w:pPr>
            <w:r w:rsidRPr="00B52C2E">
              <w:rPr>
                <w:rFonts w:asciiTheme="minorHAnsi" w:hAnsiTheme="minorHAnsi" w:cstheme="minorHAnsi"/>
                <w:b/>
                <w:color w:val="FFFFFF"/>
              </w:rPr>
              <w:t>Sınava Girecek Öğrenciler</w:t>
            </w:r>
          </w:p>
        </w:tc>
        <w:tc>
          <w:tcPr>
            <w:tcW w:w="8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EC84A19" w14:textId="77777777" w:rsidR="005E41AC" w:rsidRPr="00987B05" w:rsidRDefault="005E41AC" w:rsidP="005E41AC">
            <w:pPr>
              <w:rPr>
                <w:bCs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4CFA3AE" w14:textId="77777777" w:rsidR="005E41AC" w:rsidRPr="00987B05" w:rsidRDefault="005E41AC" w:rsidP="005E41A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0CC73B22" w14:textId="598F071A" w:rsidR="005E41AC" w:rsidRPr="00987B05" w:rsidRDefault="005E41AC" w:rsidP="005E41AC">
            <w:pPr>
              <w:jc w:val="center"/>
              <w:rPr>
                <w:bCs/>
                <w:sz w:val="18"/>
                <w:szCs w:val="18"/>
              </w:rPr>
            </w:pPr>
            <w:r w:rsidRPr="00D57494">
              <w:rPr>
                <w:bCs/>
                <w:sz w:val="20"/>
                <w:szCs w:val="22"/>
              </w:rPr>
              <w:t>Selenay Özbek</w:t>
            </w:r>
          </w:p>
        </w:tc>
        <w:tc>
          <w:tcPr>
            <w:tcW w:w="93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52343090" w14:textId="73BF2B06" w:rsidR="005E41AC" w:rsidRDefault="005E41AC" w:rsidP="005E41AC">
            <w:pPr>
              <w:jc w:val="center"/>
              <w:rPr>
                <w:bCs/>
                <w:sz w:val="18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737DA68" w14:textId="77777777" w:rsidR="005E41AC" w:rsidRPr="00987B05" w:rsidRDefault="005E41AC" w:rsidP="005E41A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52C2E" w:rsidRPr="00987B05" w14:paraId="7CD7BE1E" w14:textId="77777777" w:rsidTr="005E41AC">
        <w:trPr>
          <w:trHeight w:hRule="exact" w:val="709"/>
        </w:trPr>
        <w:tc>
          <w:tcPr>
            <w:tcW w:w="264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  <w:hideMark/>
          </w:tcPr>
          <w:p w14:paraId="1E15BBDE" w14:textId="77777777" w:rsidR="00B52C2E" w:rsidRDefault="00B52C2E" w:rsidP="00B52C2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13.00-14.30</w:t>
            </w:r>
          </w:p>
        </w:tc>
        <w:tc>
          <w:tcPr>
            <w:tcW w:w="3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42D4F49D" w14:textId="77777777" w:rsidR="00B52C2E" w:rsidRDefault="00B52C2E" w:rsidP="00C9452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Adı</w:t>
            </w:r>
          </w:p>
        </w:tc>
        <w:tc>
          <w:tcPr>
            <w:tcW w:w="8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9EF23CC" w14:textId="78900680" w:rsidR="00B52C2E" w:rsidRPr="00010F00" w:rsidRDefault="00B52C2E" w:rsidP="00C945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49B053B" w14:textId="77777777" w:rsidR="00B52C2E" w:rsidRPr="00CF3E6A" w:rsidRDefault="00B52C2E" w:rsidP="00C94527">
            <w:pPr>
              <w:pStyle w:val="NormalWeb"/>
              <w:spacing w:before="0" w:beforeAutospacing="0" w:after="0" w:afterAutospacing="0" w:line="25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7C2F0CA" w14:textId="3B95C505" w:rsidR="00B52C2E" w:rsidRPr="00297B91" w:rsidRDefault="00B52C2E" w:rsidP="00F2621D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68089070" w14:textId="77777777" w:rsidR="00B52C2E" w:rsidRPr="005D59C5" w:rsidRDefault="00B52C2E" w:rsidP="00834167">
            <w:pPr>
              <w:jc w:val="center"/>
              <w:rPr>
                <w:b/>
                <w:bCs/>
                <w:sz w:val="20"/>
                <w:szCs w:val="18"/>
              </w:rPr>
            </w:pPr>
            <w:r w:rsidRPr="005D59C5">
              <w:rPr>
                <w:b/>
                <w:bCs/>
                <w:sz w:val="20"/>
                <w:szCs w:val="18"/>
              </w:rPr>
              <w:t>SY324 İdare Hukuku</w:t>
            </w:r>
          </w:p>
          <w:p w14:paraId="426AFD38" w14:textId="405DC2D7" w:rsidR="00B52C2E" w:rsidRPr="00B10921" w:rsidRDefault="00B52C2E" w:rsidP="008341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D811A39" w14:textId="0AAC7490" w:rsidR="00B52C2E" w:rsidRPr="006675AE" w:rsidRDefault="00B52C2E" w:rsidP="00C9452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2C2E" w:rsidRPr="00987B05" w14:paraId="5D6DF6D4" w14:textId="77777777" w:rsidTr="005E41AC">
        <w:trPr>
          <w:trHeight w:hRule="exact" w:val="715"/>
        </w:trPr>
        <w:tc>
          <w:tcPr>
            <w:tcW w:w="264" w:type="pct"/>
            <w:vMerge/>
            <w:tcBorders>
              <w:left w:val="double" w:sz="4" w:space="0" w:color="auto"/>
              <w:right w:val="double" w:sz="2" w:space="0" w:color="auto"/>
            </w:tcBorders>
            <w:vAlign w:val="center"/>
            <w:hideMark/>
          </w:tcPr>
          <w:p w14:paraId="7BA574B0" w14:textId="77777777" w:rsidR="00B52C2E" w:rsidRDefault="00B52C2E" w:rsidP="00C94527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157A8471" w14:textId="77777777" w:rsidR="00B52C2E" w:rsidRDefault="00B52C2E" w:rsidP="00C9452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Hocası</w:t>
            </w:r>
          </w:p>
        </w:tc>
        <w:tc>
          <w:tcPr>
            <w:tcW w:w="8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8D459C5" w14:textId="77777777" w:rsidR="00B52C2E" w:rsidRPr="00987B05" w:rsidRDefault="00B52C2E" w:rsidP="00C9452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B947349" w14:textId="77777777" w:rsidR="00B52C2E" w:rsidRPr="00987B05" w:rsidRDefault="00B52C2E" w:rsidP="00C94527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89D832E" w14:textId="7BB42808" w:rsidR="00B52C2E" w:rsidRPr="00987B05" w:rsidRDefault="00B52C2E" w:rsidP="00C9452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5DBE51F4" w14:textId="446979C5" w:rsidR="00B52C2E" w:rsidRPr="00987B05" w:rsidRDefault="00B52C2E" w:rsidP="00834167">
            <w:pPr>
              <w:jc w:val="center"/>
              <w:rPr>
                <w:bCs/>
                <w:sz w:val="18"/>
                <w:szCs w:val="18"/>
              </w:rPr>
            </w:pPr>
            <w:r w:rsidRPr="005D59C5">
              <w:rPr>
                <w:bCs/>
                <w:sz w:val="20"/>
                <w:szCs w:val="18"/>
              </w:rPr>
              <w:t xml:space="preserve">Dr. Öğr. Üyesi Cemal </w:t>
            </w:r>
            <w:r>
              <w:rPr>
                <w:bCs/>
                <w:sz w:val="20"/>
                <w:szCs w:val="18"/>
              </w:rPr>
              <w:t>BAŞAR</w:t>
            </w:r>
          </w:p>
        </w:tc>
        <w:tc>
          <w:tcPr>
            <w:tcW w:w="670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95ADA1A" w14:textId="77777777" w:rsidR="00B52C2E" w:rsidRPr="00987B05" w:rsidRDefault="00B52C2E" w:rsidP="00C94527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52C2E" w:rsidRPr="00987B05" w14:paraId="27A5A89A" w14:textId="77777777" w:rsidTr="005E41AC">
        <w:trPr>
          <w:trHeight w:hRule="exact" w:val="418"/>
        </w:trPr>
        <w:tc>
          <w:tcPr>
            <w:tcW w:w="264" w:type="pct"/>
            <w:vMerge/>
            <w:tcBorders>
              <w:left w:val="double" w:sz="4" w:space="0" w:color="auto"/>
              <w:right w:val="double" w:sz="2" w:space="0" w:color="auto"/>
            </w:tcBorders>
            <w:vAlign w:val="center"/>
          </w:tcPr>
          <w:p w14:paraId="3D739D7B" w14:textId="77777777" w:rsidR="00B52C2E" w:rsidRDefault="00B52C2E" w:rsidP="00B52C2E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176D3B32" w14:textId="7D0833C2" w:rsidR="00B52C2E" w:rsidRDefault="00B52C2E" w:rsidP="00B52C2E">
            <w:pPr>
              <w:rPr>
                <w:rFonts w:asciiTheme="minorHAnsi" w:hAnsiTheme="minorHAnsi" w:cstheme="minorHAnsi"/>
                <w:b/>
              </w:rPr>
            </w:pPr>
            <w:r w:rsidRPr="00B52C2E">
              <w:rPr>
                <w:rFonts w:asciiTheme="minorHAnsi" w:hAnsiTheme="minorHAnsi" w:cstheme="minorHAnsi"/>
                <w:b/>
              </w:rPr>
              <w:t>Derslik</w:t>
            </w:r>
          </w:p>
        </w:tc>
        <w:tc>
          <w:tcPr>
            <w:tcW w:w="8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484B9E4" w14:textId="77777777" w:rsidR="00B52C2E" w:rsidRPr="00987B05" w:rsidRDefault="00B52C2E" w:rsidP="00B52C2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2DC39AC" w14:textId="77777777" w:rsidR="00B52C2E" w:rsidRPr="00987B05" w:rsidRDefault="00B52C2E" w:rsidP="00B52C2E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59D26CB" w14:textId="77777777" w:rsidR="00B52C2E" w:rsidRPr="00987B05" w:rsidRDefault="00B52C2E" w:rsidP="00B52C2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08E61324" w14:textId="02F07404" w:rsidR="00B52C2E" w:rsidRPr="005D59C5" w:rsidRDefault="00834167" w:rsidP="00834167">
            <w:pPr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C1-01</w:t>
            </w:r>
          </w:p>
        </w:tc>
        <w:tc>
          <w:tcPr>
            <w:tcW w:w="670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D790AF1" w14:textId="77777777" w:rsidR="00B52C2E" w:rsidRPr="00987B05" w:rsidRDefault="00B52C2E" w:rsidP="00B52C2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52C2E" w:rsidRPr="00987B05" w14:paraId="156BA047" w14:textId="77777777" w:rsidTr="005E41AC">
        <w:trPr>
          <w:trHeight w:hRule="exact" w:val="1274"/>
        </w:trPr>
        <w:tc>
          <w:tcPr>
            <w:tcW w:w="264" w:type="pct"/>
            <w:vMerge/>
            <w:tcBorders>
              <w:left w:val="double" w:sz="4" w:space="0" w:color="auto"/>
              <w:right w:val="double" w:sz="2" w:space="0" w:color="auto"/>
            </w:tcBorders>
            <w:vAlign w:val="center"/>
          </w:tcPr>
          <w:p w14:paraId="3FE541FD" w14:textId="77777777" w:rsidR="00B52C2E" w:rsidRDefault="00B52C2E" w:rsidP="00B52C2E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592153C9" w14:textId="3EB6987B" w:rsidR="00B52C2E" w:rsidRDefault="00B52C2E" w:rsidP="00B52C2E">
            <w:pPr>
              <w:rPr>
                <w:rFonts w:asciiTheme="minorHAnsi" w:hAnsiTheme="minorHAnsi" w:cstheme="minorHAnsi"/>
                <w:b/>
              </w:rPr>
            </w:pPr>
            <w:r w:rsidRPr="00B52C2E">
              <w:rPr>
                <w:rFonts w:asciiTheme="minorHAnsi" w:hAnsiTheme="minorHAnsi" w:cstheme="minorHAnsi"/>
                <w:b/>
                <w:color w:val="FFFFFF"/>
              </w:rPr>
              <w:t>Sınava Girecek Öğrenciler</w:t>
            </w:r>
          </w:p>
        </w:tc>
        <w:tc>
          <w:tcPr>
            <w:tcW w:w="8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E982DCB" w14:textId="77777777" w:rsidR="00B52C2E" w:rsidRPr="00987B05" w:rsidRDefault="00B52C2E" w:rsidP="00B52C2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F21B48A" w14:textId="77777777" w:rsidR="00B52C2E" w:rsidRPr="00987B05" w:rsidRDefault="00B52C2E" w:rsidP="00B52C2E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B17EC46" w14:textId="77777777" w:rsidR="00B52C2E" w:rsidRPr="00987B05" w:rsidRDefault="00B52C2E" w:rsidP="00B52C2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06690A25" w14:textId="77777777" w:rsidR="00B52C2E" w:rsidRDefault="00D57494" w:rsidP="00834167">
            <w:pPr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Fatih Kılıç</w:t>
            </w:r>
          </w:p>
          <w:p w14:paraId="4FD0009C" w14:textId="74CC0EBF" w:rsidR="00D57494" w:rsidRPr="005D59C5" w:rsidRDefault="00D57494" w:rsidP="00834167">
            <w:pPr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Ahmet Eray Soykök</w:t>
            </w:r>
          </w:p>
        </w:tc>
        <w:tc>
          <w:tcPr>
            <w:tcW w:w="670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9B44FF0" w14:textId="77777777" w:rsidR="00B52C2E" w:rsidRPr="00987B05" w:rsidRDefault="00B52C2E" w:rsidP="00B52C2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F2621D" w:rsidRPr="00987B05" w14:paraId="1DD53D3F" w14:textId="77777777" w:rsidTr="005E41AC">
        <w:trPr>
          <w:trHeight w:hRule="exact" w:val="1694"/>
        </w:trPr>
        <w:tc>
          <w:tcPr>
            <w:tcW w:w="264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5EA3059F" w14:textId="77777777" w:rsidR="00F2621D" w:rsidRDefault="00F2621D" w:rsidP="004C74ED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14.30-16.00</w:t>
            </w:r>
          </w:p>
          <w:p w14:paraId="2F1B801A" w14:textId="77777777" w:rsidR="00F2621D" w:rsidRDefault="00F2621D" w:rsidP="004C74ED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4D0E2908" w14:textId="77777777" w:rsidR="00F2621D" w:rsidRDefault="00F2621D" w:rsidP="004C74ED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3348EB9A" w14:textId="77777777" w:rsidR="00F2621D" w:rsidRDefault="00F2621D" w:rsidP="004C74ED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0F8348AB" w14:textId="77777777" w:rsidR="00F2621D" w:rsidRDefault="00F2621D" w:rsidP="004C74ED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3A8773CE" w14:textId="77777777" w:rsidR="00F2621D" w:rsidRDefault="00F2621D" w:rsidP="004C74ED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79727BB3" w14:textId="77777777" w:rsidR="00F2621D" w:rsidRDefault="00F2621D" w:rsidP="004C74E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Adı</w:t>
            </w:r>
          </w:p>
        </w:tc>
        <w:tc>
          <w:tcPr>
            <w:tcW w:w="8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1F6271A" w14:textId="1986C99D" w:rsidR="00F2621D" w:rsidRPr="00C50731" w:rsidRDefault="00F2621D" w:rsidP="004C74E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D5208E1" w14:textId="01A396A7" w:rsidR="00F2621D" w:rsidRPr="00987B05" w:rsidRDefault="00F2621D" w:rsidP="004C74ED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0B25C81" w14:textId="4970A53B" w:rsidR="00F2621D" w:rsidRPr="00987B05" w:rsidRDefault="00F2621D" w:rsidP="004C74E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49F2F4C" w14:textId="0A81ABC7" w:rsidR="00F2621D" w:rsidRPr="00987B05" w:rsidRDefault="00F2621D" w:rsidP="004C74E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548217BB" w14:textId="77777777" w:rsidR="00F2621D" w:rsidRPr="00E42B97" w:rsidRDefault="00F2621D" w:rsidP="004C74ED">
            <w:pPr>
              <w:jc w:val="center"/>
              <w:rPr>
                <w:bCs/>
                <w:sz w:val="16"/>
                <w:szCs w:val="18"/>
              </w:rPr>
            </w:pPr>
          </w:p>
        </w:tc>
      </w:tr>
      <w:tr w:rsidR="00F2621D" w:rsidRPr="00987B05" w14:paraId="66BF5197" w14:textId="77777777" w:rsidTr="005E41AC">
        <w:trPr>
          <w:trHeight w:hRule="exact" w:val="855"/>
        </w:trPr>
        <w:tc>
          <w:tcPr>
            <w:tcW w:w="26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189B6B56" w14:textId="77777777" w:rsidR="00F2621D" w:rsidRDefault="00F2621D" w:rsidP="004C74ED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1D7186BB" w14:textId="77777777" w:rsidR="00F2621D" w:rsidRDefault="00F2621D" w:rsidP="004C74E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Hocası</w:t>
            </w:r>
          </w:p>
          <w:p w14:paraId="274A6829" w14:textId="77777777" w:rsidR="00F2621D" w:rsidRDefault="00F2621D" w:rsidP="004C74E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C8AB785" w14:textId="77777777" w:rsidR="00F2621D" w:rsidRPr="00987B05" w:rsidRDefault="00F2621D" w:rsidP="004C74E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3F16AC2" w14:textId="0943C730" w:rsidR="00F2621D" w:rsidRPr="00987B05" w:rsidRDefault="00F2621D" w:rsidP="004C74ED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5D1D42B" w14:textId="017F98B0" w:rsidR="00F2621D" w:rsidRPr="00987B05" w:rsidRDefault="00F2621D" w:rsidP="004C74E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3B1A8A0" w14:textId="542E3FC6" w:rsidR="00F2621D" w:rsidRPr="00987B05" w:rsidRDefault="00F2621D" w:rsidP="004C74E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02789380" w14:textId="77777777" w:rsidR="00F2621D" w:rsidRPr="00E42B97" w:rsidRDefault="00F2621D" w:rsidP="004C74ED">
            <w:pPr>
              <w:jc w:val="center"/>
              <w:rPr>
                <w:bCs/>
                <w:sz w:val="16"/>
                <w:szCs w:val="18"/>
              </w:rPr>
            </w:pPr>
          </w:p>
        </w:tc>
      </w:tr>
      <w:tr w:rsidR="00F2621D" w14:paraId="6B08BF45" w14:textId="77777777" w:rsidTr="005E41AC">
        <w:trPr>
          <w:trHeight w:hRule="exact" w:val="1128"/>
        </w:trPr>
        <w:tc>
          <w:tcPr>
            <w:tcW w:w="264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54AA019F" w14:textId="77777777" w:rsidR="00F2621D" w:rsidRDefault="00F2621D" w:rsidP="004C74ED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16.00-17.30</w:t>
            </w:r>
          </w:p>
        </w:tc>
        <w:tc>
          <w:tcPr>
            <w:tcW w:w="3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190D1398" w14:textId="77777777" w:rsidR="00F2621D" w:rsidRDefault="00F2621D" w:rsidP="004C74E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Adı</w:t>
            </w:r>
          </w:p>
        </w:tc>
        <w:tc>
          <w:tcPr>
            <w:tcW w:w="8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46A58F2" w14:textId="60C25E15" w:rsidR="00F2621D" w:rsidRPr="00987B05" w:rsidRDefault="00F2621D" w:rsidP="004C74E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4DD2EACC" w14:textId="083D3037" w:rsidR="00F2621D" w:rsidRPr="00987B05" w:rsidRDefault="00F2621D" w:rsidP="004C74ED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DBD0D3F" w14:textId="495971B2" w:rsidR="00F2621D" w:rsidRPr="00E91495" w:rsidRDefault="00F2621D" w:rsidP="004C74E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0228767" w14:textId="77777777" w:rsidR="00F2621D" w:rsidRPr="000D5F0C" w:rsidRDefault="00F2621D" w:rsidP="004C74E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AD86789" w14:textId="77777777" w:rsidR="00F2621D" w:rsidRPr="00D06E4E" w:rsidRDefault="00F2621D" w:rsidP="004C74E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2621D" w14:paraId="5900B9BB" w14:textId="77777777" w:rsidTr="005E41AC">
        <w:trPr>
          <w:trHeight w:hRule="exact" w:val="1003"/>
        </w:trPr>
        <w:tc>
          <w:tcPr>
            <w:tcW w:w="26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499EA55D" w14:textId="77777777" w:rsidR="00F2621D" w:rsidRDefault="00F2621D" w:rsidP="004C74ED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663ABED1" w14:textId="77777777" w:rsidR="00F2621D" w:rsidRDefault="00F2621D" w:rsidP="004C74E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Hocası</w:t>
            </w:r>
          </w:p>
          <w:p w14:paraId="76B7568D" w14:textId="77777777" w:rsidR="00F2621D" w:rsidRDefault="00F2621D" w:rsidP="004C74E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2805E60" w14:textId="4FDD3BFB" w:rsidR="00F2621D" w:rsidRPr="00987B05" w:rsidRDefault="00F2621D" w:rsidP="004C74E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4E8F07EE" w14:textId="04EE952B" w:rsidR="00F2621D" w:rsidRPr="00987B05" w:rsidRDefault="00F2621D" w:rsidP="004C74ED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26E049D" w14:textId="171139A8" w:rsidR="00F2621D" w:rsidRPr="00987B05" w:rsidRDefault="00F2621D" w:rsidP="004C74E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1B3D7CC" w14:textId="12F720C1" w:rsidR="00F2621D" w:rsidRPr="000D5F0C" w:rsidRDefault="00F2621D" w:rsidP="004C74E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D4C08F7" w14:textId="7D6B24EF" w:rsidR="00F2621D" w:rsidRPr="00987B05" w:rsidRDefault="00F2621D" w:rsidP="004C74ED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27ABFD50" w14:textId="2F8CD746" w:rsidR="00A40877" w:rsidRDefault="00A40877" w:rsidP="001B4140"/>
    <w:sectPr w:rsidR="00A40877" w:rsidSect="00A83731">
      <w:headerReference w:type="default" r:id="rId9"/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65FD1" w14:textId="77777777" w:rsidR="008515CB" w:rsidRDefault="008515CB">
      <w:r>
        <w:separator/>
      </w:r>
    </w:p>
  </w:endnote>
  <w:endnote w:type="continuationSeparator" w:id="0">
    <w:p w14:paraId="24D888E8" w14:textId="77777777" w:rsidR="008515CB" w:rsidRDefault="00851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5339"/>
      <w:gridCol w:w="5407"/>
      <w:gridCol w:w="4474"/>
    </w:tblGrid>
    <w:tr w:rsidR="00224FD7" w14:paraId="41AB9146" w14:textId="77777777" w:rsidTr="00A83731">
      <w:trPr>
        <w:trHeight w:val="340"/>
        <w:jc w:val="center"/>
      </w:trPr>
      <w:tc>
        <w:tcPr>
          <w:tcW w:w="5348" w:type="dxa"/>
          <w:tcBorders>
            <w:bottom w:val="single" w:sz="12" w:space="0" w:color="auto"/>
          </w:tcBorders>
          <w:vAlign w:val="center"/>
        </w:tcPr>
        <w:p w14:paraId="603EE015" w14:textId="77777777" w:rsidR="00224FD7" w:rsidRPr="00F91F41" w:rsidRDefault="00C62AD8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HAZIRLAYAN</w:t>
          </w:r>
        </w:p>
      </w:tc>
      <w:tc>
        <w:tcPr>
          <w:tcW w:w="5418" w:type="dxa"/>
          <w:tcBorders>
            <w:bottom w:val="single" w:sz="12" w:space="0" w:color="auto"/>
          </w:tcBorders>
          <w:vAlign w:val="center"/>
        </w:tcPr>
        <w:p w14:paraId="67277A37" w14:textId="77777777" w:rsidR="00224FD7" w:rsidRPr="00C62AD8" w:rsidRDefault="00C62AD8" w:rsidP="00325D62">
          <w:pPr>
            <w:pStyle w:val="Altbilgi"/>
            <w:jc w:val="center"/>
            <w:rPr>
              <w:b/>
              <w:sz w:val="20"/>
              <w:szCs w:val="20"/>
            </w:rPr>
          </w:pPr>
          <w:r w:rsidRPr="00C62AD8">
            <w:rPr>
              <w:b/>
              <w:sz w:val="20"/>
              <w:szCs w:val="20"/>
            </w:rPr>
            <w:t>KONTROL EDEN</w:t>
          </w:r>
        </w:p>
      </w:tc>
      <w:tc>
        <w:tcPr>
          <w:tcW w:w="4482" w:type="dxa"/>
          <w:tcBorders>
            <w:bottom w:val="single" w:sz="12" w:space="0" w:color="auto"/>
          </w:tcBorders>
          <w:vAlign w:val="center"/>
        </w:tcPr>
        <w:p w14:paraId="70888D8F" w14:textId="77777777" w:rsidR="00224FD7" w:rsidRPr="005F006B" w:rsidRDefault="00C62AD8" w:rsidP="00325D62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ONAYLAYAN</w:t>
          </w:r>
        </w:p>
      </w:tc>
    </w:tr>
    <w:tr w:rsidR="00C62AD8" w14:paraId="61F4DEBC" w14:textId="77777777" w:rsidTr="00A83731">
      <w:trPr>
        <w:trHeight w:val="162"/>
        <w:jc w:val="center"/>
      </w:trPr>
      <w:tc>
        <w:tcPr>
          <w:tcW w:w="5348" w:type="dxa"/>
          <w:tcBorders>
            <w:bottom w:val="nil"/>
          </w:tcBorders>
          <w:vAlign w:val="center"/>
        </w:tcPr>
        <w:p w14:paraId="6DF0FAAD" w14:textId="77777777" w:rsidR="00C62AD8" w:rsidRPr="00F91F41" w:rsidRDefault="006A0067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b/>
              <w:sz w:val="20"/>
              <w:szCs w:val="20"/>
            </w:rPr>
          </w:pPr>
          <w:bookmarkStart w:id="1" w:name="eimzalidir"/>
          <w:bookmarkEnd w:id="1"/>
          <w:r>
            <w:rPr>
              <w:b/>
              <w:noProof/>
              <w:sz w:val="20"/>
              <w:szCs w:val="20"/>
            </w:rPr>
            <w:drawing>
              <wp:inline distT="0" distB="0" distL="0" distR="0" wp14:anchorId="23C118FA" wp14:editId="41E7F5DA">
                <wp:extent cx="652210" cy="160935"/>
                <wp:effectExtent l="0" t="0" r="0" b="0"/>
                <wp:docPr id="3" name="Picture 3" descr="im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19" cy="165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8" w:type="dxa"/>
          <w:tcBorders>
            <w:bottom w:val="nil"/>
          </w:tcBorders>
          <w:vAlign w:val="center"/>
        </w:tcPr>
        <w:p w14:paraId="50CDAD4B" w14:textId="77777777" w:rsidR="00C62AD8" w:rsidRDefault="00B909D0" w:rsidP="00325D62">
          <w:pPr>
            <w:pStyle w:val="Altbilgi"/>
            <w:jc w:val="center"/>
            <w:rPr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7ACF8D86" wp14:editId="07754C03">
                <wp:extent cx="652210" cy="160935"/>
                <wp:effectExtent l="0" t="0" r="0" b="0"/>
                <wp:docPr id="6" name="Picture 6" descr="im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19" cy="165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2" w:type="dxa"/>
          <w:tcBorders>
            <w:bottom w:val="nil"/>
          </w:tcBorders>
          <w:vAlign w:val="center"/>
        </w:tcPr>
        <w:p w14:paraId="7D7DE631" w14:textId="77777777" w:rsidR="00C62AD8" w:rsidRPr="005F006B" w:rsidRDefault="00B909D0" w:rsidP="00325D62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39F1CC28" wp14:editId="0C31F5CC">
                <wp:extent cx="652210" cy="160935"/>
                <wp:effectExtent l="0" t="0" r="0" b="0"/>
                <wp:docPr id="7" name="Picture 7" descr="im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19" cy="165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62AD8" w14:paraId="3FE38039" w14:textId="77777777" w:rsidTr="00A83731">
      <w:trPr>
        <w:trHeight w:val="454"/>
        <w:jc w:val="center"/>
      </w:trPr>
      <w:tc>
        <w:tcPr>
          <w:tcW w:w="5348" w:type="dxa"/>
          <w:tcBorders>
            <w:top w:val="nil"/>
          </w:tcBorders>
          <w:vAlign w:val="center"/>
        </w:tcPr>
        <w:p w14:paraId="0A11B2BC" w14:textId="77777777" w:rsidR="00B909D0" w:rsidRPr="00F07298" w:rsidRDefault="00F07298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sz w:val="16"/>
              <w:szCs w:val="16"/>
            </w:rPr>
          </w:pPr>
          <w:r w:rsidRPr="00F07298">
            <w:rPr>
              <w:sz w:val="16"/>
              <w:szCs w:val="16"/>
            </w:rPr>
            <w:t>Fatma Palabıyık</w:t>
          </w:r>
        </w:p>
        <w:p w14:paraId="64028101" w14:textId="77777777" w:rsidR="00F07298" w:rsidRPr="00B909D0" w:rsidRDefault="00F07298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sz w:val="16"/>
              <w:szCs w:val="16"/>
            </w:rPr>
          </w:pPr>
          <w:r w:rsidRPr="00F07298">
            <w:rPr>
              <w:sz w:val="16"/>
              <w:szCs w:val="16"/>
            </w:rPr>
            <w:t>İktisadi ve İdari Bilimler Fakültesi Fakülte Sekreteri</w:t>
          </w:r>
        </w:p>
        <w:p w14:paraId="4F1BF1BB" w14:textId="77777777" w:rsidR="00B909D0" w:rsidRPr="00B909D0" w:rsidRDefault="00B909D0" w:rsidP="00F07298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rPr>
              <w:sz w:val="16"/>
              <w:szCs w:val="16"/>
            </w:rPr>
          </w:pPr>
        </w:p>
      </w:tc>
      <w:tc>
        <w:tcPr>
          <w:tcW w:w="5418" w:type="dxa"/>
          <w:tcBorders>
            <w:top w:val="nil"/>
          </w:tcBorders>
          <w:vAlign w:val="center"/>
        </w:tcPr>
        <w:p w14:paraId="7E158220" w14:textId="77777777" w:rsidR="00C62AD8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Uğur Kılıç</w:t>
          </w:r>
        </w:p>
        <w:p w14:paraId="1A2DF4BF" w14:textId="77777777" w:rsidR="00B909D0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Endüstri Mühendisi</w:t>
          </w:r>
        </w:p>
        <w:p w14:paraId="7013053F" w14:textId="77777777" w:rsidR="00B909D0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SGDB Kalite Birim Sorumlusu</w:t>
          </w:r>
        </w:p>
        <w:p w14:paraId="24BD3521" w14:textId="77777777" w:rsidR="00B909D0" w:rsidRP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</w:tc>
      <w:tc>
        <w:tcPr>
          <w:tcW w:w="4482" w:type="dxa"/>
          <w:tcBorders>
            <w:top w:val="nil"/>
          </w:tcBorders>
          <w:vAlign w:val="center"/>
        </w:tcPr>
        <w:p w14:paraId="09ABF48E" w14:textId="77777777" w:rsidR="00C62AD8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Prof. Dr. Serhat Burmaoğlu</w:t>
          </w:r>
        </w:p>
        <w:p w14:paraId="24D19C97" w14:textId="77777777" w:rsidR="00B909D0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İktisadi ve İdari Bilimler Fakültesi Dekan V.</w:t>
          </w:r>
        </w:p>
        <w:p w14:paraId="18711EC1" w14:textId="77777777" w:rsid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  <w:p w14:paraId="46B59A0B" w14:textId="77777777" w:rsidR="00B909D0" w:rsidRP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</w:tc>
    </w:tr>
  </w:tbl>
  <w:p w14:paraId="15BAD796" w14:textId="77777777" w:rsidR="00224FD7" w:rsidRDefault="00224FD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78E60" w14:textId="77777777" w:rsidR="008515CB" w:rsidRDefault="008515CB">
      <w:r>
        <w:separator/>
      </w:r>
    </w:p>
  </w:footnote>
  <w:footnote w:type="continuationSeparator" w:id="0">
    <w:p w14:paraId="599EAA68" w14:textId="77777777" w:rsidR="008515CB" w:rsidRDefault="00851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="00F91F41" w:rsidRPr="006A0EAB" w14:paraId="09A9E096" w14:textId="77777777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6F4F29AD" w14:textId="77777777" w:rsidR="00F91F41" w:rsidRPr="00C032A6" w:rsidRDefault="00F91F41" w:rsidP="00F91F41">
          <w:pPr>
            <w:rPr>
              <w:sz w:val="18"/>
              <w:szCs w:val="18"/>
            </w:rPr>
          </w:pPr>
          <w:r>
            <w:rPr>
              <w:noProof/>
            </w:rPr>
            <w:br/>
          </w:r>
          <w:r w:rsidR="006A0067">
            <w:rPr>
              <w:noProof/>
            </w:rPr>
            <w:drawing>
              <wp:inline distT="0" distB="0" distL="0" distR="0" wp14:anchorId="7A32DF41" wp14:editId="0CABAE29">
                <wp:extent cx="1143000" cy="685800"/>
                <wp:effectExtent l="0" t="0" r="0" b="0"/>
                <wp:docPr id="1" name="Picture 1" descr="Logo yatay yeni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yatay yeni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AFED319" w14:textId="77777777"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2CF54CA9" w14:textId="77777777"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598ABC6B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3A6B4A96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14:paraId="41191DAE" w14:textId="77777777" w:rsidR="00F91F41" w:rsidRPr="006A0EAB" w:rsidRDefault="00F07298" w:rsidP="00F07298">
          <w:pPr>
            <w:pStyle w:val="GvdeMetni"/>
            <w:spacing w:after="0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 xml:space="preserve">                                                      İktisadi ve İdari Bilimler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947718" w14:textId="77777777"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314523F3" wp14:editId="4480FEF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14:paraId="4BEC73BB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519A08D" w14:textId="77777777"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33114B1" w14:textId="77777777" w:rsidR="00F91F41" w:rsidRPr="00F02236" w:rsidRDefault="00F07298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SINAV FORMU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F3B17B" w14:textId="77777777" w:rsidR="00F91F41" w:rsidRPr="00F07298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F07298">
            <w:rPr>
              <w:rFonts w:ascii="Times New Roman" w:hAnsi="Times New Roman"/>
              <w:b/>
            </w:rPr>
            <w:t xml:space="preserve">Dok. No: </w:t>
          </w:r>
          <w:r w:rsidR="00F07298" w:rsidRPr="00F07298">
            <w:rPr>
              <w:rFonts w:ascii="Times New Roman" w:hAnsi="Times New Roman"/>
            </w:rPr>
            <w:t>FR/643/13</w:t>
          </w:r>
        </w:p>
      </w:tc>
    </w:tr>
    <w:tr w:rsidR="00F91F41" w:rsidRPr="006A0EAB" w14:paraId="2307DFAE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20A1AD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03E75466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C9D8BC5" w14:textId="77777777" w:rsidR="00F91F41" w:rsidRPr="00F07298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F07298">
            <w:rPr>
              <w:rFonts w:ascii="Times New Roman" w:hAnsi="Times New Roman"/>
              <w:b/>
            </w:rPr>
            <w:t xml:space="preserve">İlk Yayın Tar.: </w:t>
          </w:r>
          <w:r w:rsidR="00F07298" w:rsidRPr="00F07298">
            <w:rPr>
              <w:rFonts w:ascii="Times New Roman" w:hAnsi="Times New Roman"/>
            </w:rPr>
            <w:t>28.5.2020</w:t>
          </w:r>
        </w:p>
      </w:tc>
    </w:tr>
    <w:tr w:rsidR="00F91F41" w:rsidRPr="006A0EAB" w14:paraId="15EB1557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01CEB42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7079FCAB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DF2715" w14:textId="77777777" w:rsidR="00F91F41" w:rsidRPr="00F07298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F07298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="00F07298" w:rsidRPr="00F07298">
            <w:rPr>
              <w:rFonts w:ascii="Times New Roman" w:hAnsi="Times New Roman"/>
            </w:rPr>
            <w:t>00/...</w:t>
          </w:r>
        </w:p>
      </w:tc>
    </w:tr>
    <w:tr w:rsidR="00F91F41" w:rsidRPr="006A0EAB" w14:paraId="213DE47C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69E73BC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37CAD7ED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BCA76D6" w14:textId="18659AD7" w:rsidR="00F91F41" w:rsidRPr="00F07298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F07298">
            <w:rPr>
              <w:rFonts w:ascii="Times New Roman" w:hAnsi="Times New Roman"/>
              <w:b/>
            </w:rPr>
            <w:t xml:space="preserve">Sayfa </w:t>
          </w:r>
          <w:r w:rsidRPr="00F07298">
            <w:rPr>
              <w:rFonts w:ascii="Times New Roman" w:hAnsi="Times New Roman"/>
              <w:b/>
            </w:rPr>
            <w:fldChar w:fldCharType="begin"/>
          </w:r>
          <w:r w:rsidRPr="00F07298">
            <w:rPr>
              <w:rFonts w:ascii="Times New Roman" w:hAnsi="Times New Roman"/>
              <w:b/>
            </w:rPr>
            <w:instrText xml:space="preserve"> PAGE </w:instrText>
          </w:r>
          <w:r w:rsidRPr="00F07298">
            <w:rPr>
              <w:rFonts w:ascii="Times New Roman" w:hAnsi="Times New Roman"/>
              <w:b/>
            </w:rPr>
            <w:fldChar w:fldCharType="separate"/>
          </w:r>
          <w:r w:rsidR="00C10F7F">
            <w:rPr>
              <w:rFonts w:ascii="Times New Roman" w:hAnsi="Times New Roman"/>
              <w:b/>
              <w:noProof/>
            </w:rPr>
            <w:t>2</w:t>
          </w:r>
          <w:r w:rsidRPr="00F07298">
            <w:rPr>
              <w:rFonts w:ascii="Times New Roman" w:hAnsi="Times New Roman"/>
              <w:b/>
            </w:rPr>
            <w:fldChar w:fldCharType="end"/>
          </w:r>
          <w:r w:rsidRPr="00F07298">
            <w:rPr>
              <w:rFonts w:ascii="Times New Roman" w:hAnsi="Times New Roman"/>
              <w:b/>
            </w:rPr>
            <w:t xml:space="preserve"> / </w:t>
          </w:r>
          <w:r w:rsidRPr="00F07298">
            <w:rPr>
              <w:rFonts w:ascii="Times New Roman" w:hAnsi="Times New Roman"/>
              <w:b/>
            </w:rPr>
            <w:fldChar w:fldCharType="begin"/>
          </w:r>
          <w:r w:rsidRPr="00F07298">
            <w:rPr>
              <w:rFonts w:ascii="Times New Roman" w:hAnsi="Times New Roman"/>
              <w:b/>
            </w:rPr>
            <w:instrText xml:space="preserve"> NUMPAGES </w:instrText>
          </w:r>
          <w:r w:rsidRPr="00F07298">
            <w:rPr>
              <w:rFonts w:ascii="Times New Roman" w:hAnsi="Times New Roman"/>
              <w:b/>
            </w:rPr>
            <w:fldChar w:fldCharType="separate"/>
          </w:r>
          <w:r w:rsidR="00C10F7F">
            <w:rPr>
              <w:rFonts w:ascii="Times New Roman" w:hAnsi="Times New Roman"/>
              <w:b/>
              <w:noProof/>
            </w:rPr>
            <w:t>3</w:t>
          </w:r>
          <w:r w:rsidRPr="00F07298">
            <w:rPr>
              <w:rFonts w:ascii="Times New Roman" w:hAnsi="Times New Roman"/>
              <w:b/>
            </w:rPr>
            <w:fldChar w:fldCharType="end"/>
          </w:r>
        </w:p>
      </w:tc>
    </w:tr>
  </w:tbl>
  <w:p w14:paraId="5E731C85" w14:textId="77777777"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C87"/>
    <w:rsid w:val="00010F00"/>
    <w:rsid w:val="00017314"/>
    <w:rsid w:val="000300DC"/>
    <w:rsid w:val="00030E24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4A47"/>
    <w:rsid w:val="00085C1F"/>
    <w:rsid w:val="0008769F"/>
    <w:rsid w:val="0009420B"/>
    <w:rsid w:val="00095C5A"/>
    <w:rsid w:val="000A610B"/>
    <w:rsid w:val="000B246C"/>
    <w:rsid w:val="000B29FC"/>
    <w:rsid w:val="000B4D00"/>
    <w:rsid w:val="000B7ECF"/>
    <w:rsid w:val="000C7889"/>
    <w:rsid w:val="000C79B1"/>
    <w:rsid w:val="000C7B28"/>
    <w:rsid w:val="000D109A"/>
    <w:rsid w:val="000D190B"/>
    <w:rsid w:val="000D2A74"/>
    <w:rsid w:val="000D30B8"/>
    <w:rsid w:val="000D5F0C"/>
    <w:rsid w:val="000D6E2F"/>
    <w:rsid w:val="000E2B5F"/>
    <w:rsid w:val="000E3CAA"/>
    <w:rsid w:val="000E5F0B"/>
    <w:rsid w:val="000F0E31"/>
    <w:rsid w:val="000F5738"/>
    <w:rsid w:val="000F73C0"/>
    <w:rsid w:val="00100EF8"/>
    <w:rsid w:val="00102E97"/>
    <w:rsid w:val="00107EC7"/>
    <w:rsid w:val="001151AF"/>
    <w:rsid w:val="00121C85"/>
    <w:rsid w:val="00125BF0"/>
    <w:rsid w:val="0013169A"/>
    <w:rsid w:val="001316C6"/>
    <w:rsid w:val="00131DDF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441D"/>
    <w:rsid w:val="001845B0"/>
    <w:rsid w:val="00187BC9"/>
    <w:rsid w:val="00191CBC"/>
    <w:rsid w:val="001972A0"/>
    <w:rsid w:val="001A58C1"/>
    <w:rsid w:val="001B3D54"/>
    <w:rsid w:val="001B4140"/>
    <w:rsid w:val="001B565D"/>
    <w:rsid w:val="001C4693"/>
    <w:rsid w:val="001D59C1"/>
    <w:rsid w:val="001E56BC"/>
    <w:rsid w:val="001E6D6A"/>
    <w:rsid w:val="001E7AC7"/>
    <w:rsid w:val="001F0907"/>
    <w:rsid w:val="001F3763"/>
    <w:rsid w:val="001F4EA2"/>
    <w:rsid w:val="001F7031"/>
    <w:rsid w:val="001F72A8"/>
    <w:rsid w:val="00202B4C"/>
    <w:rsid w:val="002165DA"/>
    <w:rsid w:val="0022281F"/>
    <w:rsid w:val="00223660"/>
    <w:rsid w:val="00224FD7"/>
    <w:rsid w:val="0022675E"/>
    <w:rsid w:val="00235BFE"/>
    <w:rsid w:val="00237835"/>
    <w:rsid w:val="002416F4"/>
    <w:rsid w:val="002535FA"/>
    <w:rsid w:val="002541D3"/>
    <w:rsid w:val="00260278"/>
    <w:rsid w:val="00275506"/>
    <w:rsid w:val="00284EF8"/>
    <w:rsid w:val="00285AD3"/>
    <w:rsid w:val="00297B91"/>
    <w:rsid w:val="002A26C7"/>
    <w:rsid w:val="002B01C0"/>
    <w:rsid w:val="002B053A"/>
    <w:rsid w:val="002B272D"/>
    <w:rsid w:val="002B7DA2"/>
    <w:rsid w:val="002C65FE"/>
    <w:rsid w:val="002C7C47"/>
    <w:rsid w:val="002D2CE8"/>
    <w:rsid w:val="002F1C2F"/>
    <w:rsid w:val="002F48A2"/>
    <w:rsid w:val="002F6E5F"/>
    <w:rsid w:val="0030397E"/>
    <w:rsid w:val="003063B8"/>
    <w:rsid w:val="00315185"/>
    <w:rsid w:val="003176B2"/>
    <w:rsid w:val="00325D62"/>
    <w:rsid w:val="00331A72"/>
    <w:rsid w:val="00344D22"/>
    <w:rsid w:val="003472FD"/>
    <w:rsid w:val="003600DB"/>
    <w:rsid w:val="00361C85"/>
    <w:rsid w:val="00364D99"/>
    <w:rsid w:val="00374CA0"/>
    <w:rsid w:val="00376816"/>
    <w:rsid w:val="0037716E"/>
    <w:rsid w:val="003909AB"/>
    <w:rsid w:val="0039489A"/>
    <w:rsid w:val="003974FE"/>
    <w:rsid w:val="003C0C1E"/>
    <w:rsid w:val="003C42F5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17AA4"/>
    <w:rsid w:val="00423718"/>
    <w:rsid w:val="004273F7"/>
    <w:rsid w:val="00431A80"/>
    <w:rsid w:val="004422F3"/>
    <w:rsid w:val="00446C01"/>
    <w:rsid w:val="004473DC"/>
    <w:rsid w:val="0045319F"/>
    <w:rsid w:val="0045716E"/>
    <w:rsid w:val="004811F0"/>
    <w:rsid w:val="00492056"/>
    <w:rsid w:val="004937DF"/>
    <w:rsid w:val="00494C39"/>
    <w:rsid w:val="00496D8B"/>
    <w:rsid w:val="004B12DA"/>
    <w:rsid w:val="004B29D6"/>
    <w:rsid w:val="004B5C60"/>
    <w:rsid w:val="004B7AD5"/>
    <w:rsid w:val="004C58E8"/>
    <w:rsid w:val="004C74ED"/>
    <w:rsid w:val="004D4940"/>
    <w:rsid w:val="004D59B1"/>
    <w:rsid w:val="004E022B"/>
    <w:rsid w:val="004E421F"/>
    <w:rsid w:val="004E65BC"/>
    <w:rsid w:val="004F131F"/>
    <w:rsid w:val="004F58AB"/>
    <w:rsid w:val="0050417B"/>
    <w:rsid w:val="00506E3C"/>
    <w:rsid w:val="00510DE4"/>
    <w:rsid w:val="005252B8"/>
    <w:rsid w:val="00525D79"/>
    <w:rsid w:val="00527E3D"/>
    <w:rsid w:val="00533A92"/>
    <w:rsid w:val="00540626"/>
    <w:rsid w:val="00540D39"/>
    <w:rsid w:val="00545D00"/>
    <w:rsid w:val="0054682A"/>
    <w:rsid w:val="00547E7C"/>
    <w:rsid w:val="00554F0E"/>
    <w:rsid w:val="0056537E"/>
    <w:rsid w:val="00582A3A"/>
    <w:rsid w:val="0058733F"/>
    <w:rsid w:val="0059594B"/>
    <w:rsid w:val="00596834"/>
    <w:rsid w:val="005A2DA1"/>
    <w:rsid w:val="005B1E50"/>
    <w:rsid w:val="005B33F4"/>
    <w:rsid w:val="005B38EC"/>
    <w:rsid w:val="005B4F45"/>
    <w:rsid w:val="005C1F15"/>
    <w:rsid w:val="005C3972"/>
    <w:rsid w:val="005D59C5"/>
    <w:rsid w:val="005E3343"/>
    <w:rsid w:val="005E41AC"/>
    <w:rsid w:val="005F006B"/>
    <w:rsid w:val="005F54B2"/>
    <w:rsid w:val="005F6305"/>
    <w:rsid w:val="00600340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675AE"/>
    <w:rsid w:val="006710A6"/>
    <w:rsid w:val="006747F6"/>
    <w:rsid w:val="00680C0E"/>
    <w:rsid w:val="00682C6F"/>
    <w:rsid w:val="006903E5"/>
    <w:rsid w:val="00691DCF"/>
    <w:rsid w:val="00696F66"/>
    <w:rsid w:val="006A0067"/>
    <w:rsid w:val="006A5DA8"/>
    <w:rsid w:val="006B0284"/>
    <w:rsid w:val="006B0B91"/>
    <w:rsid w:val="006B32F6"/>
    <w:rsid w:val="006B7F9B"/>
    <w:rsid w:val="006C1E15"/>
    <w:rsid w:val="006C5B1A"/>
    <w:rsid w:val="006D0ED8"/>
    <w:rsid w:val="006D4483"/>
    <w:rsid w:val="006E0054"/>
    <w:rsid w:val="006E060A"/>
    <w:rsid w:val="006E6FF7"/>
    <w:rsid w:val="006F1BFE"/>
    <w:rsid w:val="006F3202"/>
    <w:rsid w:val="006F39C8"/>
    <w:rsid w:val="006F5D63"/>
    <w:rsid w:val="00700FE3"/>
    <w:rsid w:val="007113B8"/>
    <w:rsid w:val="0071481F"/>
    <w:rsid w:val="007179A3"/>
    <w:rsid w:val="00724C7B"/>
    <w:rsid w:val="007275CE"/>
    <w:rsid w:val="00731146"/>
    <w:rsid w:val="00731C41"/>
    <w:rsid w:val="0074267C"/>
    <w:rsid w:val="00743022"/>
    <w:rsid w:val="00743DC3"/>
    <w:rsid w:val="00746443"/>
    <w:rsid w:val="00753F03"/>
    <w:rsid w:val="00760DB3"/>
    <w:rsid w:val="00763D8B"/>
    <w:rsid w:val="0076400C"/>
    <w:rsid w:val="007643F2"/>
    <w:rsid w:val="0076717B"/>
    <w:rsid w:val="007707C6"/>
    <w:rsid w:val="00771B2C"/>
    <w:rsid w:val="0077416B"/>
    <w:rsid w:val="00777CD9"/>
    <w:rsid w:val="00792B6C"/>
    <w:rsid w:val="007A0B42"/>
    <w:rsid w:val="007A2926"/>
    <w:rsid w:val="007A636C"/>
    <w:rsid w:val="007A6E54"/>
    <w:rsid w:val="007B5569"/>
    <w:rsid w:val="007B586A"/>
    <w:rsid w:val="007C4A89"/>
    <w:rsid w:val="007C4D0C"/>
    <w:rsid w:val="007C6FC4"/>
    <w:rsid w:val="007D56EC"/>
    <w:rsid w:val="007D5FCE"/>
    <w:rsid w:val="007E165A"/>
    <w:rsid w:val="007E2235"/>
    <w:rsid w:val="007E22AB"/>
    <w:rsid w:val="007E29BE"/>
    <w:rsid w:val="007E77C3"/>
    <w:rsid w:val="008027FA"/>
    <w:rsid w:val="00811215"/>
    <w:rsid w:val="0081145F"/>
    <w:rsid w:val="00811C9C"/>
    <w:rsid w:val="00812F84"/>
    <w:rsid w:val="0081340D"/>
    <w:rsid w:val="00820235"/>
    <w:rsid w:val="008202BB"/>
    <w:rsid w:val="0082057C"/>
    <w:rsid w:val="00820AF3"/>
    <w:rsid w:val="00830562"/>
    <w:rsid w:val="00834167"/>
    <w:rsid w:val="00846159"/>
    <w:rsid w:val="0084788F"/>
    <w:rsid w:val="008500E1"/>
    <w:rsid w:val="008515CB"/>
    <w:rsid w:val="00856512"/>
    <w:rsid w:val="00863429"/>
    <w:rsid w:val="008652F2"/>
    <w:rsid w:val="00870AA3"/>
    <w:rsid w:val="00873BCF"/>
    <w:rsid w:val="00875E6B"/>
    <w:rsid w:val="0088233A"/>
    <w:rsid w:val="00886B88"/>
    <w:rsid w:val="00892D7F"/>
    <w:rsid w:val="008A06EF"/>
    <w:rsid w:val="008A3F99"/>
    <w:rsid w:val="008A45DE"/>
    <w:rsid w:val="008A5F9F"/>
    <w:rsid w:val="008A6D8A"/>
    <w:rsid w:val="008B08B1"/>
    <w:rsid w:val="008B55CE"/>
    <w:rsid w:val="008C23DD"/>
    <w:rsid w:val="008C53C8"/>
    <w:rsid w:val="008D315B"/>
    <w:rsid w:val="008E3E1F"/>
    <w:rsid w:val="008F014C"/>
    <w:rsid w:val="009041EE"/>
    <w:rsid w:val="00905D19"/>
    <w:rsid w:val="00917FCC"/>
    <w:rsid w:val="00924EFA"/>
    <w:rsid w:val="009305C9"/>
    <w:rsid w:val="009367E7"/>
    <w:rsid w:val="00951FAA"/>
    <w:rsid w:val="00964780"/>
    <w:rsid w:val="00965356"/>
    <w:rsid w:val="009721BF"/>
    <w:rsid w:val="009750EC"/>
    <w:rsid w:val="00976399"/>
    <w:rsid w:val="00981584"/>
    <w:rsid w:val="009821BC"/>
    <w:rsid w:val="00986967"/>
    <w:rsid w:val="00987B05"/>
    <w:rsid w:val="0099760F"/>
    <w:rsid w:val="00997AED"/>
    <w:rsid w:val="009A50CB"/>
    <w:rsid w:val="009B1DFB"/>
    <w:rsid w:val="009B5793"/>
    <w:rsid w:val="009B5B42"/>
    <w:rsid w:val="009B6037"/>
    <w:rsid w:val="009B7AF6"/>
    <w:rsid w:val="009C1C52"/>
    <w:rsid w:val="009C3C87"/>
    <w:rsid w:val="009C404C"/>
    <w:rsid w:val="009C4876"/>
    <w:rsid w:val="009C549A"/>
    <w:rsid w:val="009C5740"/>
    <w:rsid w:val="009C6662"/>
    <w:rsid w:val="009D2FF6"/>
    <w:rsid w:val="009E2116"/>
    <w:rsid w:val="009E463E"/>
    <w:rsid w:val="009E647F"/>
    <w:rsid w:val="009E7B02"/>
    <w:rsid w:val="009F4623"/>
    <w:rsid w:val="009F7862"/>
    <w:rsid w:val="00A115A8"/>
    <w:rsid w:val="00A34D8F"/>
    <w:rsid w:val="00A35DC0"/>
    <w:rsid w:val="00A40877"/>
    <w:rsid w:val="00A57573"/>
    <w:rsid w:val="00A575EC"/>
    <w:rsid w:val="00A6507F"/>
    <w:rsid w:val="00A75DC9"/>
    <w:rsid w:val="00A77709"/>
    <w:rsid w:val="00A809A6"/>
    <w:rsid w:val="00A83731"/>
    <w:rsid w:val="00A84055"/>
    <w:rsid w:val="00A95369"/>
    <w:rsid w:val="00AB048E"/>
    <w:rsid w:val="00AB1D96"/>
    <w:rsid w:val="00AC5E08"/>
    <w:rsid w:val="00AE4D5B"/>
    <w:rsid w:val="00AE62BA"/>
    <w:rsid w:val="00AF1AF2"/>
    <w:rsid w:val="00B02767"/>
    <w:rsid w:val="00B03356"/>
    <w:rsid w:val="00B07092"/>
    <w:rsid w:val="00B07283"/>
    <w:rsid w:val="00B10921"/>
    <w:rsid w:val="00B11F07"/>
    <w:rsid w:val="00B17298"/>
    <w:rsid w:val="00B22D72"/>
    <w:rsid w:val="00B243FD"/>
    <w:rsid w:val="00B2465E"/>
    <w:rsid w:val="00B260A3"/>
    <w:rsid w:val="00B27352"/>
    <w:rsid w:val="00B5060E"/>
    <w:rsid w:val="00B52C2E"/>
    <w:rsid w:val="00B6187A"/>
    <w:rsid w:val="00B62E1D"/>
    <w:rsid w:val="00B65B51"/>
    <w:rsid w:val="00B70A4C"/>
    <w:rsid w:val="00B73E1B"/>
    <w:rsid w:val="00B7587B"/>
    <w:rsid w:val="00B80733"/>
    <w:rsid w:val="00B909D0"/>
    <w:rsid w:val="00B9367C"/>
    <w:rsid w:val="00B953F2"/>
    <w:rsid w:val="00B96136"/>
    <w:rsid w:val="00BA11EE"/>
    <w:rsid w:val="00BB4329"/>
    <w:rsid w:val="00BB4DAD"/>
    <w:rsid w:val="00BB78EA"/>
    <w:rsid w:val="00BC73CD"/>
    <w:rsid w:val="00BD360C"/>
    <w:rsid w:val="00BD5FC0"/>
    <w:rsid w:val="00BD71CD"/>
    <w:rsid w:val="00BD766B"/>
    <w:rsid w:val="00BE2811"/>
    <w:rsid w:val="00BE37B9"/>
    <w:rsid w:val="00BE3A7A"/>
    <w:rsid w:val="00BE3BB1"/>
    <w:rsid w:val="00BE5F05"/>
    <w:rsid w:val="00BE7F34"/>
    <w:rsid w:val="00BF1C10"/>
    <w:rsid w:val="00C04A2A"/>
    <w:rsid w:val="00C057C0"/>
    <w:rsid w:val="00C068D8"/>
    <w:rsid w:val="00C10F7F"/>
    <w:rsid w:val="00C1478B"/>
    <w:rsid w:val="00C15D75"/>
    <w:rsid w:val="00C21536"/>
    <w:rsid w:val="00C25687"/>
    <w:rsid w:val="00C417BE"/>
    <w:rsid w:val="00C42B24"/>
    <w:rsid w:val="00C436E2"/>
    <w:rsid w:val="00C50731"/>
    <w:rsid w:val="00C57EC6"/>
    <w:rsid w:val="00C6286D"/>
    <w:rsid w:val="00C62AD8"/>
    <w:rsid w:val="00C637A3"/>
    <w:rsid w:val="00C727EF"/>
    <w:rsid w:val="00C81EAF"/>
    <w:rsid w:val="00C84312"/>
    <w:rsid w:val="00C94527"/>
    <w:rsid w:val="00C9557A"/>
    <w:rsid w:val="00CA25A9"/>
    <w:rsid w:val="00CA34DC"/>
    <w:rsid w:val="00CA3ABD"/>
    <w:rsid w:val="00CA3E05"/>
    <w:rsid w:val="00CA4012"/>
    <w:rsid w:val="00CA567E"/>
    <w:rsid w:val="00CB0968"/>
    <w:rsid w:val="00CB2355"/>
    <w:rsid w:val="00CB36DD"/>
    <w:rsid w:val="00CB776A"/>
    <w:rsid w:val="00CC0188"/>
    <w:rsid w:val="00CC12C8"/>
    <w:rsid w:val="00CC510F"/>
    <w:rsid w:val="00CD02B0"/>
    <w:rsid w:val="00CE45DE"/>
    <w:rsid w:val="00CF3868"/>
    <w:rsid w:val="00CF3E6A"/>
    <w:rsid w:val="00CF6FE6"/>
    <w:rsid w:val="00D051F3"/>
    <w:rsid w:val="00D06E4E"/>
    <w:rsid w:val="00D06EBE"/>
    <w:rsid w:val="00D147CD"/>
    <w:rsid w:val="00D2114B"/>
    <w:rsid w:val="00D23CF3"/>
    <w:rsid w:val="00D255DA"/>
    <w:rsid w:val="00D25AD6"/>
    <w:rsid w:val="00D26AA7"/>
    <w:rsid w:val="00D32609"/>
    <w:rsid w:val="00D3282F"/>
    <w:rsid w:val="00D37604"/>
    <w:rsid w:val="00D378B1"/>
    <w:rsid w:val="00D4380E"/>
    <w:rsid w:val="00D506F4"/>
    <w:rsid w:val="00D53AA9"/>
    <w:rsid w:val="00D57494"/>
    <w:rsid w:val="00D61B45"/>
    <w:rsid w:val="00D6329F"/>
    <w:rsid w:val="00D656F1"/>
    <w:rsid w:val="00D66507"/>
    <w:rsid w:val="00D66B9D"/>
    <w:rsid w:val="00D66BBC"/>
    <w:rsid w:val="00D6791E"/>
    <w:rsid w:val="00D805F3"/>
    <w:rsid w:val="00D85706"/>
    <w:rsid w:val="00D87AD9"/>
    <w:rsid w:val="00D9061A"/>
    <w:rsid w:val="00DA402C"/>
    <w:rsid w:val="00DB3F54"/>
    <w:rsid w:val="00DB6E7B"/>
    <w:rsid w:val="00DC22E9"/>
    <w:rsid w:val="00DC44F7"/>
    <w:rsid w:val="00DC5C4D"/>
    <w:rsid w:val="00DC7358"/>
    <w:rsid w:val="00DD2E2A"/>
    <w:rsid w:val="00DD32E5"/>
    <w:rsid w:val="00DD3B4F"/>
    <w:rsid w:val="00DE47C9"/>
    <w:rsid w:val="00DE67C6"/>
    <w:rsid w:val="00DE6EF0"/>
    <w:rsid w:val="00DF4D46"/>
    <w:rsid w:val="00DF62AB"/>
    <w:rsid w:val="00DF6590"/>
    <w:rsid w:val="00DF6CB2"/>
    <w:rsid w:val="00E0267E"/>
    <w:rsid w:val="00E13A36"/>
    <w:rsid w:val="00E144C5"/>
    <w:rsid w:val="00E15091"/>
    <w:rsid w:val="00E15B6E"/>
    <w:rsid w:val="00E3001E"/>
    <w:rsid w:val="00E42B97"/>
    <w:rsid w:val="00E46C65"/>
    <w:rsid w:val="00E5702B"/>
    <w:rsid w:val="00E57250"/>
    <w:rsid w:val="00E5752B"/>
    <w:rsid w:val="00E64E64"/>
    <w:rsid w:val="00E708A3"/>
    <w:rsid w:val="00E71B83"/>
    <w:rsid w:val="00E80B5E"/>
    <w:rsid w:val="00E91495"/>
    <w:rsid w:val="00E92442"/>
    <w:rsid w:val="00EA56B7"/>
    <w:rsid w:val="00EA77AC"/>
    <w:rsid w:val="00EA7DAA"/>
    <w:rsid w:val="00EB5EEE"/>
    <w:rsid w:val="00EC40EB"/>
    <w:rsid w:val="00EC4377"/>
    <w:rsid w:val="00EC5A9D"/>
    <w:rsid w:val="00ED15F5"/>
    <w:rsid w:val="00ED78FC"/>
    <w:rsid w:val="00EE0A01"/>
    <w:rsid w:val="00EE4F2E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07298"/>
    <w:rsid w:val="00F106CB"/>
    <w:rsid w:val="00F13EC5"/>
    <w:rsid w:val="00F2091D"/>
    <w:rsid w:val="00F23934"/>
    <w:rsid w:val="00F24081"/>
    <w:rsid w:val="00F2621D"/>
    <w:rsid w:val="00F325F3"/>
    <w:rsid w:val="00F40389"/>
    <w:rsid w:val="00F415A9"/>
    <w:rsid w:val="00F417E4"/>
    <w:rsid w:val="00F42F72"/>
    <w:rsid w:val="00F46C3B"/>
    <w:rsid w:val="00F5201B"/>
    <w:rsid w:val="00F61382"/>
    <w:rsid w:val="00F64909"/>
    <w:rsid w:val="00F65CBD"/>
    <w:rsid w:val="00F65D16"/>
    <w:rsid w:val="00F73CB5"/>
    <w:rsid w:val="00F82207"/>
    <w:rsid w:val="00F833D9"/>
    <w:rsid w:val="00F83A88"/>
    <w:rsid w:val="00F84518"/>
    <w:rsid w:val="00F856E8"/>
    <w:rsid w:val="00F864A2"/>
    <w:rsid w:val="00F90917"/>
    <w:rsid w:val="00F91F41"/>
    <w:rsid w:val="00F92592"/>
    <w:rsid w:val="00F934A0"/>
    <w:rsid w:val="00F960B7"/>
    <w:rsid w:val="00FA2787"/>
    <w:rsid w:val="00FA6AB1"/>
    <w:rsid w:val="00FB0BDF"/>
    <w:rsid w:val="00FB4336"/>
    <w:rsid w:val="00FC6ECE"/>
    <w:rsid w:val="00FD3D11"/>
    <w:rsid w:val="00FD50D2"/>
    <w:rsid w:val="00FD66EB"/>
    <w:rsid w:val="00FD6C5E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926A63"/>
  <w15:docId w15:val="{CC853BCD-6FAF-49D8-96EA-0DD7D5F1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73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Body">
    <w:name w:val="Body"/>
    <w:uiPriority w:val="99"/>
    <w:rsid w:val="00A83731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Paragraph">
    <w:name w:val="Table Paragraph"/>
    <w:basedOn w:val="Normal"/>
    <w:uiPriority w:val="1"/>
    <w:qFormat/>
    <w:rsid w:val="005C3972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per\Desktop\fatma\Klinik1%20S&#305;nav%20Form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8F33D-03CB-4A94-A7E1-3C1AA77D2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Klinik1 Sınav Formu</Template>
  <TotalTime>0</TotalTime>
  <Pages>3</Pages>
  <Words>168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Alper</dc:creator>
  <cp:lastModifiedBy>Dell-9030</cp:lastModifiedBy>
  <cp:revision>2</cp:revision>
  <cp:lastPrinted>2018-09-24T13:03:00Z</cp:lastPrinted>
  <dcterms:created xsi:type="dcterms:W3CDTF">2024-07-18T08:40:00Z</dcterms:created>
  <dcterms:modified xsi:type="dcterms:W3CDTF">2024-07-18T08:40:00Z</dcterms:modified>
</cp:coreProperties>
</file>