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A0C4D" w:rsidR="009B2773" w:rsidP="00797AE3" w:rsidRDefault="000C352A">
            <w:pPr>
              <w:jc w:val="center"/>
              <w:rPr>
                <w:color w:val="000000"/>
                <w:sz w:val="20"/>
                <w:szCs w:val="20"/>
              </w:rPr>
            </w:pPr>
            <w:r w:rsidRPr="002A0C4D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Dekan</w:t>
            </w:r>
          </w:p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Fakülte Sekreteri</w:t>
            </w:r>
          </w:p>
          <w:p w:rsidRPr="002A0C4D" w:rsidR="009B2773" w:rsidP="00EF5D33" w:rsidRDefault="00EF5D33">
            <w:pPr>
              <w:rPr>
                <w:color w:val="000000"/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EF5D33" w:rsidR="009B2773" w:rsidP="00797AE3" w:rsidRDefault="00394317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A85E15C" wp14:anchorId="771BA49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138430</wp:posOffset>
                      </wp:positionV>
                      <wp:extent cx="2146935" cy="731520"/>
                      <wp:effectExtent l="0" t="0" r="24765" b="1143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A0C4D" w:rsidR="00EF5D33" w:rsidP="00EF5D33" w:rsidRDefault="00EF5D33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2A0C4D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Akdemik takvimde belirtilen süre içinde öğrenci Dekanlık Makamına dilekçe verir.</w:t>
                                  </w:r>
                                </w:p>
                                <w:p w:rsidR="00EF5D33" w:rsidP="00EF5D33" w:rsidRDefault="00EF5D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5.2pt;margin-top:10.9pt;width:169.0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771BA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">
                      <v:stroke joinstyle="miter"/>
                      <v:textbox>
                        <w:txbxContent>
                          <w:p w:rsidRPr="002A0C4D" w:rsidR="00EF5D33" w:rsidP="00EF5D33" w:rsidRDefault="00EF5D33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0C4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Akdemik takvimde belirtilen süre içinde öğrenci Dekanlık Makamına dilekçe verir.</w:t>
                            </w:r>
                          </w:p>
                          <w:p w:rsidR="00EF5D33" w:rsidP="00EF5D33" w:rsidRDefault="00EF5D3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C99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E536B82" wp14:anchorId="30295FF8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632460</wp:posOffset>
                      </wp:positionV>
                      <wp:extent cx="135890" cy="320040"/>
                      <wp:effectExtent l="19050" t="0" r="35560" b="4191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3200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4CDF71B8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3" style="position:absolute;margin-left:79.45pt;margin-top:49.8pt;width:10.7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EF5D33" w:rsidR="009B2773" w:rsidP="00797AE3" w:rsidRDefault="009B27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İ.K.Ç.Ü. İktisadi ve</w:t>
            </w:r>
          </w:p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İdari Bilimler</w:t>
            </w:r>
          </w:p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Fakültesi Lisans</w:t>
            </w:r>
          </w:p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Eğitim –Öğretim</w:t>
            </w:r>
          </w:p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A0C4D">
              <w:rPr>
                <w:sz w:val="20"/>
                <w:szCs w:val="20"/>
              </w:rPr>
              <w:t>ve</w:t>
            </w:r>
            <w:proofErr w:type="gramEnd"/>
            <w:r w:rsidRPr="002A0C4D">
              <w:rPr>
                <w:sz w:val="20"/>
                <w:szCs w:val="20"/>
              </w:rPr>
              <w:t xml:space="preserve"> Sınav</w:t>
            </w:r>
          </w:p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Yönetmeliği</w:t>
            </w:r>
          </w:p>
          <w:p w:rsidRPr="002A0C4D" w:rsidR="009B2773" w:rsidP="00EF5D33" w:rsidRDefault="00EF5D33">
            <w:pPr>
              <w:rPr>
                <w:color w:val="000000"/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Madde 29</w:t>
            </w:r>
          </w:p>
        </w:tc>
      </w:tr>
      <w:tr w:rsidR="009B2773" w:rsidTr="00CB2C99">
        <w:trPr>
          <w:trHeight w:val="2532"/>
        </w:trPr>
        <w:tc>
          <w:tcPr>
            <w:tcW w:w="1277" w:type="dxa"/>
            <w:shd w:val="clear" w:color="auto" w:fill="FFFFFF"/>
            <w:vAlign w:val="center"/>
          </w:tcPr>
          <w:p w:rsidRPr="002A0C4D" w:rsidR="009B2773" w:rsidP="00797AE3" w:rsidRDefault="000C352A">
            <w:pPr>
              <w:jc w:val="center"/>
              <w:rPr>
                <w:color w:val="000000"/>
                <w:sz w:val="20"/>
                <w:szCs w:val="20"/>
              </w:rPr>
            </w:pPr>
            <w:r w:rsidRPr="002A0C4D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Fakülte Yönetim Kurul</w:t>
            </w:r>
          </w:p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Üyeleri</w:t>
            </w:r>
          </w:p>
          <w:p w:rsidRPr="002A0C4D" w:rsidR="009B2773" w:rsidP="00EF5D33" w:rsidRDefault="00EF5D33">
            <w:pPr>
              <w:rPr>
                <w:color w:val="000000"/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Fakülte Sekreteri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EF5D33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F4A1C00" wp14:anchorId="5E2A13E5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26035</wp:posOffset>
                      </wp:positionV>
                      <wp:extent cx="2371725" cy="1457325"/>
                      <wp:effectExtent l="19050" t="19050" r="28575" b="47625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4573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5D33" w:rsidP="00EF5D33" w:rsidRDefault="00394317">
                                  <w:pPr>
                                    <w:jc w:val="center"/>
                                  </w:pPr>
                                  <w:r w:rsidRPr="002A0C4D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Dilekçe</w:t>
                                  </w:r>
                                  <w:r w:rsidRPr="002A0C4D" w:rsidR="00EF5D33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 xml:space="preserve"> alınıp </w:t>
                                  </w:r>
                                  <w:r w:rsidRPr="002A0C4D" w:rsidR="00CB2C99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Fa</w:t>
                                  </w:r>
                                  <w:r w:rsidRPr="002A0C4D" w:rsidR="00EF5D33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kült</w:t>
                                  </w:r>
                                  <w:r w:rsidRPr="002A0C4D" w:rsidR="00CB2C99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shd w:val="clear" w:color="auto" w:fill="5B9BD5" w:themeFill="accent1"/>
                                    </w:rPr>
                                    <w:t>e Yönetim Kurulunda görüşülür</w:t>
                                  </w:r>
                                  <w:r w:rsidR="00CB2C99">
                                    <w:rPr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shd w:val="clear" w:color="auto" w:fill="5B9BD5" w:themeFill="accent1"/>
                                    </w:rPr>
                                    <w:t xml:space="preserve">.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5E2A13E5">
                      <v:stroke joinstyle="miter"/>
                      <v:path textboxrect="5400,5400,16200,16200" gradientshapeok="t" o:connecttype="rect"/>
                    </v:shapetype>
                    <v:shape id="Akış Çizelgesi: Karar 11" style="position:absolute;margin-left:-8.4pt;margin-top:2.05pt;width:186.7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black [3200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">
                      <v:textbox>
                        <w:txbxContent>
                          <w:p w:rsidR="00EF5D33" w:rsidP="00EF5D33" w:rsidRDefault="00394317">
                            <w:pPr>
                              <w:jc w:val="center"/>
                            </w:pPr>
                            <w:r w:rsidRPr="002A0C4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Dilekçe</w:t>
                            </w:r>
                            <w:r w:rsidRPr="002A0C4D" w:rsidR="00EF5D33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 xml:space="preserve"> alınıp </w:t>
                            </w:r>
                            <w:r w:rsidRPr="002A0C4D" w:rsidR="00CB2C99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Fa</w:t>
                            </w:r>
                            <w:r w:rsidRPr="002A0C4D" w:rsidR="00EF5D33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kült</w:t>
                            </w:r>
                            <w:r w:rsidRPr="002A0C4D" w:rsidR="00CB2C99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  <w:shd w:val="clear" w:color="auto" w:fill="5B9BD5" w:themeFill="accent1"/>
                              </w:rPr>
                              <w:t>e Yönetim Kurulunda görüşülür</w:t>
                            </w:r>
                            <w:r w:rsidR="00CB2C99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  <w:shd w:val="clear" w:color="auto" w:fill="5B9BD5" w:themeFill="accent1"/>
                              </w:rPr>
                              <w:t xml:space="preserve">.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C99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</w:p>
          <w:p w:rsidR="00CB2C99" w:rsidP="00797AE3" w:rsidRDefault="00CB2C99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1DF22A2" wp14:anchorId="46CF82F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31115</wp:posOffset>
                      </wp:positionV>
                      <wp:extent cx="76200" cy="1266825"/>
                      <wp:effectExtent l="19050" t="0" r="38100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2668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6" style="position:absolute;margin-left:38.85pt;margin-top:2.45pt;width:6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" w14:anchorId="025F79DD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79C1A38" wp14:anchorId="0F291F22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88900</wp:posOffset>
                      </wp:positionV>
                      <wp:extent cx="95250" cy="657225"/>
                      <wp:effectExtent l="19050" t="0" r="38100" b="4762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57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5" style="position:absolute;margin-left:120.6pt;margin-top:7pt;width:7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" w14:anchorId="4231306B"/>
                  </w:pict>
                </mc:Fallback>
              </mc:AlternateContent>
            </w:r>
          </w:p>
          <w:p w:rsidRPr="002A0C4D" w:rsidR="00CB2C99" w:rsidP="00797AE3" w:rsidRDefault="00CB2C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Pr="002A0C4D">
              <w:rPr>
                <w:color w:val="000000"/>
                <w:sz w:val="20"/>
                <w:szCs w:val="20"/>
              </w:rPr>
              <w:t>Hayır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EF5D33" w:rsidR="009B2773" w:rsidP="00797AE3" w:rsidRDefault="009B2773">
            <w:pPr>
              <w:pStyle w:val="NormalWeb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2A0C4D" w:rsidR="009B2773" w:rsidP="00797AE3" w:rsidRDefault="009B2773">
            <w:pPr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A0C4D" w:rsidR="00797AE3" w:rsidP="00797AE3" w:rsidRDefault="00797A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Pr="002A0C4D" w:rsidR="00797AE3" w:rsidP="00797AE3" w:rsidRDefault="00EF5D33">
            <w:pPr>
              <w:rPr>
                <w:color w:val="000000"/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EF5D33" w:rsidR="00797AE3" w:rsidP="00CB2C99" w:rsidRDefault="00CB2C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2A0C4D">
              <w:rPr>
                <w:color w:val="000000"/>
                <w:sz w:val="20"/>
                <w:szCs w:val="20"/>
              </w:rPr>
              <w:t xml:space="preserve">Evet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2A0C4D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2A0C4D">
              <w:rPr>
                <w:color w:val="000000"/>
                <w:sz w:val="20"/>
                <w:szCs w:val="20"/>
              </w:rPr>
              <w:t>Dosyaya Kaldırılır.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EF5D33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YÖK Saklama</w:t>
            </w:r>
          </w:p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Süreli Standart</w:t>
            </w:r>
          </w:p>
          <w:p w:rsidRPr="002A0C4D" w:rsidR="00797AE3" w:rsidP="00EF5D33" w:rsidRDefault="00EF5D33">
            <w:pPr>
              <w:rPr>
                <w:color w:val="000000"/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Dosya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A0C4D" w:rsidR="00797AE3" w:rsidP="00797AE3" w:rsidRDefault="00394317">
            <w:pPr>
              <w:jc w:val="center"/>
              <w:rPr>
                <w:color w:val="000000"/>
                <w:sz w:val="20"/>
                <w:szCs w:val="20"/>
              </w:rPr>
            </w:pPr>
            <w:r w:rsidRPr="002A0C4D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A0C4D" w:rsidR="00EF5D33" w:rsidP="00EF5D33" w:rsidRDefault="00EF5D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Fakülte Sekreteri</w:t>
            </w:r>
          </w:p>
          <w:p w:rsidRPr="002A0C4D" w:rsidR="00797AE3" w:rsidP="00EF5D33" w:rsidRDefault="00EF5D33">
            <w:pPr>
              <w:rPr>
                <w:color w:val="000000"/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Birim Personeli</w:t>
            </w:r>
          </w:p>
        </w:tc>
        <w:tc>
          <w:tcPr>
            <w:tcW w:w="3691" w:type="dxa"/>
            <w:noWrap/>
            <w:vAlign w:val="center"/>
          </w:tcPr>
          <w:p w:rsidRPr="00EF5D33" w:rsidR="00797AE3" w:rsidP="00797AE3" w:rsidRDefault="00EF5D33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A85E15C" wp14:anchorId="771BA49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76835</wp:posOffset>
                      </wp:positionV>
                      <wp:extent cx="2146935" cy="731520"/>
                      <wp:effectExtent l="0" t="0" r="24765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935" cy="7315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A0C4D" w:rsidR="00EF5D33" w:rsidP="00EF5D33" w:rsidRDefault="00CB2C99">
                                  <w:pPr>
                                    <w:jc w:val="center"/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2A0C4D">
                                    <w:rPr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Öğrencinin kaydı dondurulur. UBS sisteminde öğrenci dosyasına  öğrencinin kayıt dondurması işlenir.</w:t>
                                  </w:r>
                                </w:p>
                                <w:p w:rsidR="00EF5D33" w:rsidP="00EF5D33" w:rsidRDefault="00EF5D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4.5pt;margin-top:6.05pt;width:169.0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b9bd5 [3204]" strokecolor="#1f4d78 [1604]" strokeweight="1pt" arcsize="10923f" w14:anchorId="771BA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">
                      <v:stroke joinstyle="miter"/>
                      <v:textbox>
                        <w:txbxContent>
                          <w:p w:rsidRPr="002A0C4D" w:rsidR="00EF5D33" w:rsidP="00EF5D33" w:rsidRDefault="00CB2C99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0C4D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Öğrencinin kaydı dondurulur. UBS sisteminde öğrenci dosyasına  öğrencinin kayıt dondurması işlenir.</w:t>
                            </w:r>
                          </w:p>
                          <w:p w:rsidR="00EF5D33" w:rsidP="00EF5D33" w:rsidRDefault="00EF5D3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EF5D33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EF5D33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</w:tr>
      <w:tr w:rsidR="0039431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2A0C4D" w:rsidR="00394317" w:rsidP="00797AE3" w:rsidRDefault="00394317">
            <w:pPr>
              <w:jc w:val="center"/>
              <w:rPr>
                <w:color w:val="000000"/>
                <w:sz w:val="20"/>
                <w:szCs w:val="20"/>
              </w:rPr>
            </w:pPr>
            <w:r w:rsidRPr="002A0C4D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A0C4D" w:rsidR="00394317" w:rsidP="00EF5D33" w:rsidRDefault="003943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C4D">
              <w:rPr>
                <w:sz w:val="20"/>
                <w:szCs w:val="20"/>
              </w:rPr>
              <w:t>Öğrenci</w:t>
            </w:r>
          </w:p>
        </w:tc>
        <w:tc>
          <w:tcPr>
            <w:tcW w:w="3691" w:type="dxa"/>
            <w:noWrap/>
            <w:vAlign w:val="center"/>
          </w:tcPr>
          <w:p w:rsidR="00394317" w:rsidP="00797AE3" w:rsidRDefault="0039431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981126A" wp14:anchorId="1F56A19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-64135</wp:posOffset>
                      </wp:positionV>
                      <wp:extent cx="2124075" cy="731520"/>
                      <wp:effectExtent l="0" t="0" r="28575" b="1143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7315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A0C4D" w:rsidR="00394317" w:rsidP="00394317" w:rsidRDefault="0039431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2A0C4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r w:rsidRPr="002A0C4D" w:rsidR="002B6BA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2A0C4D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kayıt dondurma süresinin bitiminde </w:t>
                                  </w:r>
                                  <w:r w:rsidRPr="002A0C4D" w:rsidR="002B6BA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akademik takvime göre işlem yapabilir.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style="position:absolute;margin-left:5.1pt;margin-top:-5.05pt;width:167.25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" strokecolor="#41719c" strokeweight="1pt" arcsize="10923f" w14:anchorId="1F56A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">
                      <v:stroke joinstyle="miter"/>
                      <v:textbox>
                        <w:txbxContent>
                          <w:p w:rsidRPr="002A0C4D" w:rsidR="00394317" w:rsidP="00394317" w:rsidRDefault="0039431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A0C4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Öğrenci</w:t>
                            </w:r>
                            <w:r w:rsidRPr="002A0C4D" w:rsidR="002B6BA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2A0C4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kayıt dondurma süresinin bitiminde </w:t>
                            </w:r>
                            <w:r w:rsidRPr="002A0C4D" w:rsidR="002B6BA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akademik takvime göre işlem yapabilir.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EF5D33" w:rsidR="00394317" w:rsidP="00797AE3" w:rsidRDefault="003943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EF5D33" w:rsidR="00394317" w:rsidP="00797AE3" w:rsidRDefault="0039431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5535b0daf0dc4f33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94" w:rsidRDefault="00732794">
      <w:r>
        <w:separator/>
      </w:r>
    </w:p>
  </w:endnote>
  <w:endnote w:type="continuationSeparator" w:id="0">
    <w:p w:rsidR="00732794" w:rsidRDefault="00732794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94" w:rsidRDefault="00732794">
      <w:r>
        <w:separator/>
      </w:r>
    </w:p>
  </w:footnote>
  <w:footnote w:type="continuationSeparator" w:id="0">
    <w:p w:rsidR="00732794" w:rsidRDefault="0073279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DONDURMA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İA/IIBF/05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02/31.08.2022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27F6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27F6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33"/>
    <w:rsid w:val="00012399"/>
    <w:rsid w:val="00014A66"/>
    <w:rsid w:val="00027F61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352A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0C4D"/>
    <w:rsid w:val="002A26C7"/>
    <w:rsid w:val="002B01C0"/>
    <w:rsid w:val="002B272D"/>
    <w:rsid w:val="002B6BAB"/>
    <w:rsid w:val="002B7DA2"/>
    <w:rsid w:val="002C4609"/>
    <w:rsid w:val="002C65FE"/>
    <w:rsid w:val="002F1C2F"/>
    <w:rsid w:val="002F6E5F"/>
    <w:rsid w:val="0030153C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4317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031A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2794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483D"/>
    <w:rsid w:val="00A115A8"/>
    <w:rsid w:val="00A13D28"/>
    <w:rsid w:val="00A2763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2C99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1C73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5D33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535b0daf0dc4f3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1783-24B1-4A91-A812-1D28F1F7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Dondurma İş Akışı Şeması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2022-08-31T11:35:00Z</dcterms:created>
  <dcterms:modified xsi:type="dcterms:W3CDTF">2022-08-31T11:35:00Z</dcterms:modified>
</cp:coreProperties>
</file>