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926" w:rsidRPr="002C5332" w:rsidRDefault="00747FE5" w:rsidP="001B4140">
      <w:pPr>
        <w:rPr>
          <w:sz w:val="8"/>
        </w:rPr>
      </w:pPr>
      <w:r>
        <w:rPr>
          <w:b/>
          <w:bCs/>
          <w:sz w:val="20"/>
          <w:szCs w:val="20"/>
        </w:rPr>
        <w:t>SİYASET BİLİMİ VE KAMU YÖNETİMİ BÖLÜMÜ BÜTÜNLEME SINAV  PROGRAMI</w:t>
      </w:r>
    </w:p>
    <w:tbl>
      <w:tblPr>
        <w:tblpPr w:leftFromText="141" w:rightFromText="141" w:bottomFromText="160" w:vertAnchor="text" w:horzAnchor="margin" w:tblpXSpec="center" w:tblpY="75"/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3"/>
        <w:gridCol w:w="1808"/>
        <w:gridCol w:w="2416"/>
        <w:gridCol w:w="2535"/>
        <w:gridCol w:w="2749"/>
        <w:gridCol w:w="2515"/>
        <w:gridCol w:w="2244"/>
      </w:tblGrid>
      <w:tr w:rsidR="00C547F8" w:rsidRPr="002C5332" w:rsidTr="00C547F8">
        <w:trPr>
          <w:trHeight w:val="1541"/>
        </w:trPr>
        <w:tc>
          <w:tcPr>
            <w:tcW w:w="1025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hideMark/>
          </w:tcPr>
          <w:p w:rsidR="00C547F8" w:rsidRPr="002C5332" w:rsidRDefault="00C547F8" w:rsidP="00C547F8">
            <w:pPr>
              <w:jc w:val="center"/>
              <w:rPr>
                <w:bCs/>
              </w:rPr>
            </w:pPr>
            <w:r w:rsidRPr="002C5332">
              <w:rPr>
                <w:rFonts w:eastAsiaTheme="minorHAnsi"/>
                <w:noProof/>
              </w:rPr>
              <w:drawing>
                <wp:inline distT="0" distB="0" distL="0" distR="0" wp14:anchorId="5E2D1634" wp14:editId="02B9B577">
                  <wp:extent cx="1600200" cy="1028700"/>
                  <wp:effectExtent l="0" t="0" r="0" b="0"/>
                  <wp:docPr id="4" name="Resim 4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icture containing drawin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" w:type="pct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:rsidR="00C547F8" w:rsidRPr="0013621A" w:rsidRDefault="00A40A8E" w:rsidP="00C547F8">
            <w:pPr>
              <w:jc w:val="center"/>
              <w:rPr>
                <w:sz w:val="20"/>
              </w:rPr>
            </w:pPr>
            <w:r>
              <w:rPr>
                <w:b/>
                <w:color w:val="FFFFFF"/>
                <w:sz w:val="20"/>
              </w:rPr>
              <w:t>24/0</w:t>
            </w:r>
            <w:r w:rsidR="00C547F8" w:rsidRPr="0013621A">
              <w:rPr>
                <w:b/>
                <w:color w:val="FFFFFF"/>
                <w:sz w:val="20"/>
              </w:rPr>
              <w:t xml:space="preserve">1/2021 </w:t>
            </w:r>
          </w:p>
          <w:p w:rsidR="00C547F8" w:rsidRPr="0013621A" w:rsidRDefault="00C547F8" w:rsidP="00C547F8">
            <w:pPr>
              <w:ind w:left="49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PAZARTESİ/MONDAY </w:t>
            </w:r>
          </w:p>
        </w:tc>
        <w:tc>
          <w:tcPr>
            <w:tcW w:w="809" w:type="pct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>2</w:t>
            </w:r>
            <w:r w:rsidR="00A40A8E">
              <w:rPr>
                <w:b/>
                <w:color w:val="FFFFFF"/>
                <w:sz w:val="20"/>
              </w:rPr>
              <w:t>5/0</w:t>
            </w:r>
            <w:r w:rsidRPr="0013621A">
              <w:rPr>
                <w:b/>
                <w:color w:val="FFFFFF"/>
                <w:sz w:val="20"/>
              </w:rPr>
              <w:t>1/2021</w:t>
            </w:r>
          </w:p>
          <w:p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SALI/TUESDAY </w:t>
            </w:r>
          </w:p>
        </w:tc>
        <w:tc>
          <w:tcPr>
            <w:tcW w:w="877" w:type="pct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:rsidR="00C547F8" w:rsidRPr="0013621A" w:rsidRDefault="00A40A8E" w:rsidP="00C547F8">
            <w:pPr>
              <w:jc w:val="center"/>
              <w:rPr>
                <w:sz w:val="20"/>
              </w:rPr>
            </w:pPr>
            <w:r>
              <w:rPr>
                <w:b/>
                <w:color w:val="FFFFFF"/>
                <w:sz w:val="20"/>
              </w:rPr>
              <w:t>26/0</w:t>
            </w:r>
            <w:r w:rsidR="00C547F8" w:rsidRPr="0013621A">
              <w:rPr>
                <w:b/>
                <w:color w:val="FFFFFF"/>
                <w:sz w:val="20"/>
              </w:rPr>
              <w:t xml:space="preserve">1/2021  </w:t>
            </w:r>
          </w:p>
          <w:p w:rsidR="00C547F8" w:rsidRPr="0013621A" w:rsidRDefault="00C547F8" w:rsidP="00C547F8">
            <w:pPr>
              <w:ind w:left="21"/>
              <w:jc w:val="both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ÇARŞAMBA/WEDNESDAY </w:t>
            </w:r>
          </w:p>
        </w:tc>
        <w:tc>
          <w:tcPr>
            <w:tcW w:w="802" w:type="pct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:rsidR="00C547F8" w:rsidRPr="0013621A" w:rsidRDefault="00A40A8E" w:rsidP="00C547F8">
            <w:pPr>
              <w:jc w:val="center"/>
              <w:rPr>
                <w:sz w:val="20"/>
              </w:rPr>
            </w:pPr>
            <w:r>
              <w:rPr>
                <w:b/>
                <w:color w:val="FFFFFF"/>
                <w:sz w:val="20"/>
              </w:rPr>
              <w:t>27/0</w:t>
            </w:r>
            <w:r w:rsidR="00C547F8" w:rsidRPr="0013621A">
              <w:rPr>
                <w:b/>
                <w:color w:val="FFFFFF"/>
                <w:sz w:val="20"/>
              </w:rPr>
              <w:t>1/2021</w:t>
            </w:r>
          </w:p>
          <w:p w:rsidR="00C547F8" w:rsidRPr="0013621A" w:rsidRDefault="00C547F8" w:rsidP="00C547F8">
            <w:pPr>
              <w:ind w:left="20"/>
              <w:jc w:val="both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PERŞEMBE/THURSDAY </w:t>
            </w:r>
          </w:p>
        </w:tc>
        <w:tc>
          <w:tcPr>
            <w:tcW w:w="716" w:type="pct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:rsidR="00C547F8" w:rsidRPr="0013621A" w:rsidRDefault="00A40A8E" w:rsidP="00C547F8">
            <w:pPr>
              <w:jc w:val="center"/>
              <w:rPr>
                <w:sz w:val="20"/>
              </w:rPr>
            </w:pPr>
            <w:r>
              <w:rPr>
                <w:b/>
                <w:color w:val="FFFFFF"/>
                <w:sz w:val="20"/>
              </w:rPr>
              <w:t>28/0</w:t>
            </w:r>
            <w:r w:rsidR="00C547F8" w:rsidRPr="0013621A">
              <w:rPr>
                <w:b/>
                <w:color w:val="FFFFFF"/>
                <w:sz w:val="20"/>
              </w:rPr>
              <w:t>1/2021</w:t>
            </w:r>
          </w:p>
          <w:p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CUMA/FRIDAY </w:t>
            </w:r>
          </w:p>
        </w:tc>
      </w:tr>
      <w:tr w:rsidR="00456295" w:rsidRPr="002C5332" w:rsidTr="00C547F8">
        <w:trPr>
          <w:trHeight w:hRule="exact" w:val="10"/>
        </w:trPr>
        <w:tc>
          <w:tcPr>
            <w:tcW w:w="44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FBE4D5" w:themeFill="accent2" w:themeFillTint="33"/>
          </w:tcPr>
          <w:p w:rsidR="00A83731" w:rsidRPr="002C5332" w:rsidRDefault="00A83731" w:rsidP="00D707EA">
            <w:pPr>
              <w:jc w:val="center"/>
              <w:rPr>
                <w:bCs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FBE4D5" w:themeFill="accent2" w:themeFillTint="33"/>
          </w:tcPr>
          <w:p w:rsidR="00A83731" w:rsidRPr="002C5332" w:rsidRDefault="00A83731" w:rsidP="00D707EA">
            <w:pPr>
              <w:jc w:val="center"/>
              <w:rPr>
                <w:bCs/>
              </w:rPr>
            </w:pPr>
          </w:p>
          <w:p w:rsidR="00A83731" w:rsidRPr="002C5332" w:rsidRDefault="00A83731" w:rsidP="00D707EA">
            <w:pPr>
              <w:jc w:val="center"/>
              <w:rPr>
                <w:bCs/>
              </w:rPr>
            </w:pPr>
          </w:p>
          <w:p w:rsidR="00A83731" w:rsidRPr="002C5332" w:rsidRDefault="00A83731" w:rsidP="00D707EA">
            <w:pPr>
              <w:jc w:val="center"/>
              <w:rPr>
                <w:bCs/>
              </w:rPr>
            </w:pPr>
            <w:r w:rsidRPr="002C5332">
              <w:rPr>
                <w:bCs/>
              </w:rPr>
              <w:t>11:00-12:30</w:t>
            </w:r>
          </w:p>
          <w:p w:rsidR="00A83731" w:rsidRPr="002C5332" w:rsidRDefault="00A83731" w:rsidP="00D707EA">
            <w:pPr>
              <w:jc w:val="center"/>
              <w:rPr>
                <w:bCs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:rsidR="00A83731" w:rsidRPr="002C5332" w:rsidRDefault="00A83731" w:rsidP="00D707EA">
            <w:pPr>
              <w:jc w:val="center"/>
              <w:rPr>
                <w:bCs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:rsidR="00A83731" w:rsidRPr="002C5332" w:rsidRDefault="00A83731" w:rsidP="00D707EA">
            <w:pPr>
              <w:jc w:val="center"/>
              <w:rPr>
                <w:bCs/>
                <w:color w:val="000000"/>
              </w:rPr>
            </w:pPr>
          </w:p>
          <w:p w:rsidR="00A83731" w:rsidRPr="002C5332" w:rsidRDefault="00A83731" w:rsidP="00D707EA">
            <w:pPr>
              <w:jc w:val="center"/>
              <w:rPr>
                <w:bCs/>
                <w:color w:val="000000"/>
              </w:rPr>
            </w:pPr>
          </w:p>
          <w:p w:rsidR="00A83731" w:rsidRPr="002C5332" w:rsidRDefault="00A83731" w:rsidP="00D707EA">
            <w:pPr>
              <w:jc w:val="center"/>
              <w:rPr>
                <w:bCs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:rsidR="00A83731" w:rsidRPr="002C5332" w:rsidRDefault="00A83731" w:rsidP="00D707E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:rsidR="00A83731" w:rsidRPr="002C5332" w:rsidRDefault="00A83731" w:rsidP="00D707EA">
            <w:pPr>
              <w:jc w:val="center"/>
              <w:rPr>
                <w:bCs/>
                <w:color w:val="000000"/>
              </w:rPr>
            </w:pPr>
          </w:p>
          <w:p w:rsidR="00A83731" w:rsidRPr="002C5332" w:rsidRDefault="00A83731" w:rsidP="00D707EA">
            <w:pPr>
              <w:jc w:val="center"/>
              <w:rPr>
                <w:bCs/>
              </w:rPr>
            </w:pPr>
          </w:p>
          <w:p w:rsidR="00A83731" w:rsidRPr="002C5332" w:rsidRDefault="00A83731" w:rsidP="00D707EA">
            <w:pPr>
              <w:tabs>
                <w:tab w:val="center" w:pos="1082"/>
                <w:tab w:val="right" w:pos="2164"/>
              </w:tabs>
              <w:jc w:val="center"/>
              <w:rPr>
                <w:bCs/>
              </w:rPr>
            </w:pPr>
          </w:p>
          <w:p w:rsidR="00A83731" w:rsidRPr="002C5332" w:rsidRDefault="00A83731" w:rsidP="00D707EA">
            <w:pPr>
              <w:jc w:val="center"/>
              <w:rPr>
                <w:bCs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:rsidR="00A83731" w:rsidRPr="002C5332" w:rsidRDefault="00A83731" w:rsidP="00D707EA">
            <w:pPr>
              <w:jc w:val="center"/>
              <w:rPr>
                <w:bCs/>
                <w:lang w:val="de-DE"/>
              </w:rPr>
            </w:pPr>
          </w:p>
          <w:p w:rsidR="00A83731" w:rsidRPr="002C5332" w:rsidRDefault="00A83731" w:rsidP="00D707EA">
            <w:pPr>
              <w:jc w:val="center"/>
              <w:rPr>
                <w:bCs/>
                <w:lang w:val="en-US"/>
              </w:rPr>
            </w:pPr>
          </w:p>
        </w:tc>
      </w:tr>
      <w:tr w:rsidR="001B1E47" w:rsidRPr="002C5332" w:rsidTr="00933F8C">
        <w:trPr>
          <w:trHeight w:hRule="exact" w:val="754"/>
        </w:trPr>
        <w:tc>
          <w:tcPr>
            <w:tcW w:w="448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AD0021"/>
            <w:hideMark/>
          </w:tcPr>
          <w:p w:rsidR="001B1E47" w:rsidRDefault="001B1E47" w:rsidP="001B1E47">
            <w:pPr>
              <w:rPr>
                <w:b/>
              </w:rPr>
            </w:pPr>
          </w:p>
          <w:p w:rsidR="001B1E47" w:rsidRDefault="001B1E47" w:rsidP="001B1E47">
            <w:pPr>
              <w:rPr>
                <w:b/>
              </w:rPr>
            </w:pPr>
          </w:p>
          <w:p w:rsidR="001B1E47" w:rsidRDefault="001B1E47" w:rsidP="001B1E47">
            <w:pPr>
              <w:rPr>
                <w:b/>
              </w:rPr>
            </w:pPr>
          </w:p>
          <w:p w:rsidR="001B1E47" w:rsidRDefault="001B1E47" w:rsidP="001B1E47">
            <w:pPr>
              <w:rPr>
                <w:b/>
              </w:rPr>
            </w:pPr>
          </w:p>
          <w:p w:rsidR="001B1E47" w:rsidRDefault="001B1E47" w:rsidP="001B1E47">
            <w:pPr>
              <w:rPr>
                <w:b/>
              </w:rPr>
            </w:pPr>
          </w:p>
          <w:p w:rsidR="001B1E47" w:rsidRDefault="001B1E47" w:rsidP="001B1E47">
            <w:pPr>
              <w:rPr>
                <w:b/>
              </w:rPr>
            </w:pPr>
          </w:p>
          <w:p w:rsidR="001B1E47" w:rsidRDefault="001B1E47" w:rsidP="001B1E47">
            <w:pPr>
              <w:rPr>
                <w:b/>
              </w:rPr>
            </w:pPr>
          </w:p>
          <w:p w:rsidR="001B1E47" w:rsidRPr="002C5332" w:rsidRDefault="001B1E47" w:rsidP="001B1E47">
            <w:pPr>
              <w:rPr>
                <w:b/>
              </w:rPr>
            </w:pPr>
            <w:r>
              <w:rPr>
                <w:b/>
              </w:rPr>
              <w:t>9:30/11:0</w:t>
            </w:r>
            <w:r w:rsidRPr="002C5332">
              <w:rPr>
                <w:b/>
              </w:rPr>
              <w:t>0</w:t>
            </w:r>
          </w:p>
          <w:p w:rsidR="001B1E47" w:rsidRDefault="001B1E47" w:rsidP="001B1E47">
            <w:pPr>
              <w:spacing w:line="256" w:lineRule="auto"/>
              <w:rPr>
                <w:b/>
              </w:rPr>
            </w:pPr>
          </w:p>
          <w:p w:rsidR="001B1E47" w:rsidRDefault="001B1E47" w:rsidP="001B1E47">
            <w:pPr>
              <w:spacing w:line="256" w:lineRule="auto"/>
              <w:rPr>
                <w:b/>
              </w:rPr>
            </w:pPr>
          </w:p>
          <w:p w:rsidR="001B1E47" w:rsidRDefault="001B1E47" w:rsidP="001B1E47">
            <w:pPr>
              <w:spacing w:line="256" w:lineRule="auto"/>
              <w:rPr>
                <w:b/>
              </w:rPr>
            </w:pPr>
          </w:p>
          <w:p w:rsidR="001B1E47" w:rsidRDefault="001B1E47" w:rsidP="001B1E47">
            <w:pPr>
              <w:spacing w:line="256" w:lineRule="auto"/>
              <w:rPr>
                <w:b/>
              </w:rPr>
            </w:pPr>
          </w:p>
          <w:p w:rsidR="001B1E47" w:rsidRPr="002C5332" w:rsidRDefault="001B1E47" w:rsidP="001B1E47">
            <w:pPr>
              <w:spacing w:line="256" w:lineRule="auto"/>
              <w:rPr>
                <w:b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hideMark/>
          </w:tcPr>
          <w:p w:rsidR="001B1E47" w:rsidRPr="002C5332" w:rsidRDefault="001B1E47" w:rsidP="001B1E47">
            <w:pPr>
              <w:rPr>
                <w:b/>
              </w:rPr>
            </w:pPr>
            <w:r w:rsidRPr="002C5332">
              <w:rPr>
                <w:b/>
              </w:rPr>
              <w:t>Dersin Adı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B1E47" w:rsidRPr="00857683" w:rsidRDefault="001B1E47" w:rsidP="001B1E47">
            <w:pPr>
              <w:jc w:val="center"/>
              <w:rPr>
                <w:bCs/>
                <w:sz w:val="18"/>
                <w:szCs w:val="20"/>
              </w:rPr>
            </w:pPr>
            <w:r w:rsidRPr="00857683">
              <w:rPr>
                <w:bCs/>
                <w:sz w:val="18"/>
                <w:szCs w:val="20"/>
              </w:rPr>
              <w:t>ULI111 INTRODUCTION TO HISTORY OF CIVILIZATION</w:t>
            </w:r>
            <w:r w:rsidRPr="00857683">
              <w:rPr>
                <w:rStyle w:val="DipnotBavurusu"/>
                <w:bCs/>
                <w:sz w:val="18"/>
                <w:szCs w:val="20"/>
              </w:rPr>
              <w:footnoteReference w:id="1"/>
            </w:r>
            <w:r w:rsidRPr="00857683">
              <w:rPr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B1E47" w:rsidRDefault="001B1E47" w:rsidP="001B1E47">
            <w:pPr>
              <w:jc w:val="center"/>
              <w:rPr>
                <w:bCs/>
                <w:sz w:val="18"/>
                <w:szCs w:val="20"/>
              </w:rPr>
            </w:pPr>
            <w:r w:rsidRPr="00857683">
              <w:rPr>
                <w:bCs/>
                <w:sz w:val="18"/>
                <w:szCs w:val="20"/>
              </w:rPr>
              <w:t>POLS105 BASIC CONCEPTS OF LAW</w:t>
            </w:r>
            <w:r w:rsidRPr="00857683">
              <w:rPr>
                <w:rStyle w:val="DipnotBavurusu"/>
                <w:bCs/>
                <w:sz w:val="18"/>
                <w:szCs w:val="20"/>
              </w:rPr>
              <w:footnoteReference w:id="2"/>
            </w:r>
          </w:p>
          <w:p w:rsidR="001B1E47" w:rsidRPr="00927630" w:rsidRDefault="001B1E47" w:rsidP="001B1E47">
            <w:pPr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B1E47" w:rsidRPr="00857683" w:rsidRDefault="001B1E47" w:rsidP="001B1E47">
            <w:pPr>
              <w:jc w:val="center"/>
              <w:rPr>
                <w:bCs/>
                <w:sz w:val="18"/>
                <w:szCs w:val="20"/>
              </w:rPr>
            </w:pPr>
            <w:r w:rsidRPr="00857683">
              <w:rPr>
                <w:bCs/>
                <w:sz w:val="18"/>
                <w:szCs w:val="20"/>
              </w:rPr>
              <w:t>POLS103 ADMINISTRATIVE SCIENCE</w:t>
            </w:r>
          </w:p>
          <w:p w:rsidR="001B1E47" w:rsidRPr="00857683" w:rsidRDefault="001B1E47" w:rsidP="001B1E47">
            <w:pPr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802" w:type="pct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B1E47" w:rsidRPr="00857683" w:rsidRDefault="001B1E47" w:rsidP="001B1E47">
            <w:pPr>
              <w:jc w:val="center"/>
              <w:rPr>
                <w:bCs/>
                <w:sz w:val="18"/>
                <w:szCs w:val="20"/>
              </w:rPr>
            </w:pPr>
            <w:r w:rsidRPr="00857683">
              <w:rPr>
                <w:bCs/>
                <w:sz w:val="18"/>
                <w:szCs w:val="20"/>
              </w:rPr>
              <w:t>POLS101 POLITICAL SCIENCE I</w:t>
            </w:r>
          </w:p>
          <w:p w:rsidR="001B1E47" w:rsidRPr="00857683" w:rsidRDefault="001B1E47" w:rsidP="001B1E47">
            <w:pPr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:rsidR="001B1E47" w:rsidRPr="00857683" w:rsidRDefault="001B1E47" w:rsidP="001B1E47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857683">
              <w:rPr>
                <w:rFonts w:ascii="Times New Roman" w:hAnsi="Times New Roman" w:cs="Times New Roman"/>
                <w:bCs/>
                <w:sz w:val="18"/>
                <w:szCs w:val="20"/>
              </w:rPr>
              <w:t>POLS314</w:t>
            </w:r>
          </w:p>
          <w:p w:rsidR="001B1E47" w:rsidRPr="00857683" w:rsidRDefault="001B1E47" w:rsidP="001B1E47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857683">
              <w:rPr>
                <w:rFonts w:ascii="Times New Roman" w:hAnsi="Times New Roman" w:cs="Times New Roman"/>
                <w:bCs/>
                <w:sz w:val="18"/>
                <w:szCs w:val="20"/>
              </w:rPr>
              <w:t>THEORIES OF DEMOCRATIZATION</w:t>
            </w:r>
          </w:p>
        </w:tc>
      </w:tr>
      <w:tr w:rsidR="001B1E47" w:rsidRPr="0046503B" w:rsidTr="00933F8C">
        <w:trPr>
          <w:trHeight w:hRule="exact" w:val="411"/>
        </w:trPr>
        <w:tc>
          <w:tcPr>
            <w:tcW w:w="448" w:type="pct"/>
            <w:vMerge/>
            <w:tcBorders>
              <w:left w:val="double" w:sz="4" w:space="0" w:color="auto"/>
              <w:right w:val="double" w:sz="2" w:space="0" w:color="auto"/>
            </w:tcBorders>
            <w:vAlign w:val="center"/>
            <w:hideMark/>
          </w:tcPr>
          <w:p w:rsidR="001B1E47" w:rsidRPr="002C5332" w:rsidRDefault="001B1E47" w:rsidP="001B1E47">
            <w:pPr>
              <w:spacing w:line="256" w:lineRule="auto"/>
              <w:rPr>
                <w:b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:rsidR="001B1E47" w:rsidRPr="002C5332" w:rsidRDefault="001B1E47" w:rsidP="001B1E47">
            <w:pPr>
              <w:rPr>
                <w:b/>
              </w:rPr>
            </w:pPr>
            <w:r w:rsidRPr="002C5332">
              <w:rPr>
                <w:b/>
              </w:rPr>
              <w:t>Dersin Hocası</w:t>
            </w:r>
          </w:p>
          <w:p w:rsidR="001B1E47" w:rsidRPr="002C5332" w:rsidRDefault="001B1E47" w:rsidP="001B1E47">
            <w:pPr>
              <w:rPr>
                <w:b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B1E47" w:rsidRPr="00857683" w:rsidRDefault="001B1E47" w:rsidP="001B1E47">
            <w:pPr>
              <w:jc w:val="center"/>
              <w:rPr>
                <w:bCs/>
                <w:sz w:val="18"/>
                <w:szCs w:val="20"/>
              </w:rPr>
            </w:pPr>
            <w:r w:rsidRPr="00857683">
              <w:rPr>
                <w:bCs/>
                <w:sz w:val="18"/>
                <w:szCs w:val="20"/>
              </w:rPr>
              <w:t>DR. SEMİ ERTAN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B1E47" w:rsidRPr="00857683" w:rsidRDefault="001B1E47" w:rsidP="001B1E47">
            <w:pPr>
              <w:jc w:val="center"/>
              <w:rPr>
                <w:bCs/>
                <w:sz w:val="18"/>
                <w:szCs w:val="20"/>
              </w:rPr>
            </w:pPr>
            <w:r w:rsidRPr="00857683">
              <w:rPr>
                <w:bCs/>
                <w:sz w:val="18"/>
                <w:szCs w:val="20"/>
              </w:rPr>
              <w:t>ASSIT. PROF. HATİCE KÜBRA KANDEMİR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B1E47" w:rsidRPr="00857683" w:rsidRDefault="001B1E47" w:rsidP="001B1E47">
            <w:pPr>
              <w:jc w:val="center"/>
              <w:rPr>
                <w:bCs/>
                <w:sz w:val="18"/>
                <w:szCs w:val="20"/>
              </w:rPr>
            </w:pPr>
            <w:r w:rsidRPr="00857683">
              <w:rPr>
                <w:bCs/>
                <w:sz w:val="18"/>
                <w:szCs w:val="20"/>
              </w:rPr>
              <w:t>ASSIST. PROF. AHMET BARBAK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B1E47" w:rsidRPr="00857683" w:rsidRDefault="001B1E47" w:rsidP="001B1E47">
            <w:pPr>
              <w:jc w:val="center"/>
              <w:rPr>
                <w:bCs/>
                <w:sz w:val="18"/>
                <w:szCs w:val="20"/>
              </w:rPr>
            </w:pPr>
            <w:r w:rsidRPr="00857683">
              <w:rPr>
                <w:bCs/>
                <w:sz w:val="18"/>
                <w:szCs w:val="20"/>
              </w:rPr>
              <w:t>ASSIT. PROF. MEHTAP SÖYLER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:rsidR="001B1E47" w:rsidRPr="00857683" w:rsidRDefault="001B1E47" w:rsidP="001B1E47">
            <w:pPr>
              <w:jc w:val="center"/>
              <w:rPr>
                <w:bCs/>
                <w:sz w:val="18"/>
                <w:szCs w:val="20"/>
              </w:rPr>
            </w:pPr>
            <w:r w:rsidRPr="00857683">
              <w:rPr>
                <w:bCs/>
                <w:sz w:val="18"/>
                <w:szCs w:val="20"/>
              </w:rPr>
              <w:t>Dr. Öğr. Üyesi Mehtap SÖYLER</w:t>
            </w:r>
          </w:p>
        </w:tc>
      </w:tr>
      <w:tr w:rsidR="00355E8A" w:rsidRPr="0046503B" w:rsidTr="00933F8C">
        <w:trPr>
          <w:trHeight w:hRule="exact" w:val="411"/>
        </w:trPr>
        <w:tc>
          <w:tcPr>
            <w:tcW w:w="448" w:type="pct"/>
            <w:vMerge/>
            <w:tcBorders>
              <w:left w:val="double" w:sz="4" w:space="0" w:color="auto"/>
              <w:right w:val="double" w:sz="2" w:space="0" w:color="auto"/>
            </w:tcBorders>
            <w:vAlign w:val="center"/>
          </w:tcPr>
          <w:p w:rsidR="00355E8A" w:rsidRPr="002C5332" w:rsidRDefault="00355E8A" w:rsidP="001B1E47">
            <w:pPr>
              <w:spacing w:line="256" w:lineRule="auto"/>
              <w:rPr>
                <w:b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:rsidR="00355E8A" w:rsidRPr="002C5332" w:rsidRDefault="00355E8A" w:rsidP="001B1E47">
            <w:pPr>
              <w:rPr>
                <w:b/>
              </w:rPr>
            </w:pPr>
            <w:r>
              <w:rPr>
                <w:b/>
              </w:rPr>
              <w:t>Derslik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55E8A" w:rsidRPr="00355E8A" w:rsidRDefault="00355E8A" w:rsidP="001B1E47">
            <w:pPr>
              <w:jc w:val="center"/>
              <w:rPr>
                <w:b/>
                <w:bCs/>
                <w:sz w:val="18"/>
                <w:szCs w:val="20"/>
              </w:rPr>
            </w:pPr>
            <w:r w:rsidRPr="00355E8A">
              <w:rPr>
                <w:b/>
                <w:bCs/>
                <w:sz w:val="18"/>
                <w:szCs w:val="20"/>
              </w:rPr>
              <w:t>E2-06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55E8A" w:rsidRPr="00355E8A" w:rsidRDefault="00355E8A" w:rsidP="00355E8A">
            <w:pPr>
              <w:rPr>
                <w:b/>
                <w:bCs/>
                <w:sz w:val="18"/>
                <w:szCs w:val="20"/>
              </w:rPr>
            </w:pPr>
            <w:r w:rsidRPr="00355E8A">
              <w:rPr>
                <w:b/>
                <w:bCs/>
                <w:sz w:val="18"/>
                <w:szCs w:val="20"/>
              </w:rPr>
              <w:t>E1-13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55E8A" w:rsidRPr="00355E8A" w:rsidRDefault="00355E8A" w:rsidP="001B1E47">
            <w:pPr>
              <w:jc w:val="center"/>
              <w:rPr>
                <w:b/>
                <w:bCs/>
                <w:sz w:val="18"/>
                <w:szCs w:val="20"/>
              </w:rPr>
            </w:pPr>
            <w:r w:rsidRPr="00355E8A">
              <w:rPr>
                <w:b/>
                <w:bCs/>
                <w:sz w:val="18"/>
                <w:szCs w:val="20"/>
              </w:rPr>
              <w:t>E1-13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55E8A" w:rsidRPr="002976C6" w:rsidRDefault="002976C6" w:rsidP="001B1E47">
            <w:pPr>
              <w:jc w:val="center"/>
              <w:rPr>
                <w:b/>
                <w:bCs/>
                <w:sz w:val="18"/>
                <w:szCs w:val="20"/>
              </w:rPr>
            </w:pPr>
            <w:r w:rsidRPr="002976C6">
              <w:rPr>
                <w:b/>
                <w:bCs/>
                <w:sz w:val="18"/>
                <w:szCs w:val="20"/>
              </w:rPr>
              <w:t>E1-01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:rsidR="00355E8A" w:rsidRPr="002976C6" w:rsidRDefault="002976C6" w:rsidP="001B1E47">
            <w:pPr>
              <w:jc w:val="center"/>
              <w:rPr>
                <w:b/>
                <w:bCs/>
                <w:sz w:val="18"/>
                <w:szCs w:val="20"/>
              </w:rPr>
            </w:pPr>
            <w:r w:rsidRPr="002976C6">
              <w:rPr>
                <w:b/>
                <w:bCs/>
                <w:sz w:val="18"/>
                <w:szCs w:val="20"/>
              </w:rPr>
              <w:t>E1-13</w:t>
            </w:r>
          </w:p>
        </w:tc>
      </w:tr>
      <w:tr w:rsidR="00F1050E" w:rsidRPr="0046503B" w:rsidTr="00933F8C">
        <w:trPr>
          <w:trHeight w:hRule="exact" w:val="714"/>
        </w:trPr>
        <w:tc>
          <w:tcPr>
            <w:tcW w:w="448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:rsidR="00F1050E" w:rsidRPr="002C5332" w:rsidRDefault="00F1050E" w:rsidP="00F1050E">
            <w:pPr>
              <w:spacing w:line="256" w:lineRule="auto"/>
              <w:rPr>
                <w:b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:rsidR="00F1050E" w:rsidRPr="002C5332" w:rsidRDefault="00F1050E" w:rsidP="00F1050E">
            <w:pPr>
              <w:rPr>
                <w:b/>
              </w:rPr>
            </w:pPr>
            <w:r w:rsidRPr="002C5332">
              <w:rPr>
                <w:b/>
              </w:rPr>
              <w:t>Dersin Adı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50E" w:rsidRPr="004475DC" w:rsidRDefault="00F1050E" w:rsidP="00F1050E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1050E" w:rsidRPr="00857683" w:rsidRDefault="00F1050E" w:rsidP="00F1050E">
            <w:pPr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87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:rsidR="00F1050E" w:rsidRPr="00857683" w:rsidRDefault="00F1050E" w:rsidP="00F1050E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20"/>
              </w:rPr>
            </w:pPr>
            <w:r w:rsidRPr="00857683">
              <w:rPr>
                <w:bCs/>
                <w:sz w:val="18"/>
                <w:szCs w:val="20"/>
              </w:rPr>
              <w:t>BUS 101</w:t>
            </w:r>
          </w:p>
          <w:p w:rsidR="00F1050E" w:rsidRPr="00857683" w:rsidRDefault="00F1050E" w:rsidP="00F1050E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20"/>
              </w:rPr>
            </w:pPr>
            <w:r w:rsidRPr="00857683">
              <w:rPr>
                <w:bCs/>
                <w:sz w:val="18"/>
                <w:szCs w:val="20"/>
              </w:rPr>
              <w:t>BUSINESS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:rsidR="00F1050E" w:rsidRPr="00857683" w:rsidRDefault="00F1050E" w:rsidP="00F1050E">
            <w:pPr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1050E" w:rsidRPr="00D203A2" w:rsidRDefault="00F1050E" w:rsidP="00F1050E">
            <w:pPr>
              <w:jc w:val="center"/>
              <w:rPr>
                <w:bCs/>
                <w:sz w:val="18"/>
                <w:szCs w:val="20"/>
              </w:rPr>
            </w:pPr>
          </w:p>
        </w:tc>
      </w:tr>
      <w:tr w:rsidR="00F1050E" w:rsidRPr="0046503B" w:rsidTr="00933F8C">
        <w:trPr>
          <w:trHeight w:hRule="exact" w:val="428"/>
        </w:trPr>
        <w:tc>
          <w:tcPr>
            <w:tcW w:w="448" w:type="pct"/>
            <w:vMerge/>
            <w:tcBorders>
              <w:left w:val="double" w:sz="4" w:space="0" w:color="auto"/>
              <w:right w:val="double" w:sz="2" w:space="0" w:color="auto"/>
            </w:tcBorders>
            <w:vAlign w:val="center"/>
          </w:tcPr>
          <w:p w:rsidR="00F1050E" w:rsidRPr="002C5332" w:rsidRDefault="00F1050E" w:rsidP="00F1050E">
            <w:pPr>
              <w:spacing w:line="256" w:lineRule="auto"/>
              <w:rPr>
                <w:b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:rsidR="00F1050E" w:rsidRPr="002C5332" w:rsidRDefault="00F1050E" w:rsidP="00F1050E">
            <w:pPr>
              <w:rPr>
                <w:b/>
              </w:rPr>
            </w:pPr>
            <w:r w:rsidRPr="002C5332">
              <w:rPr>
                <w:b/>
              </w:rPr>
              <w:t>Dersin Hocası</w:t>
            </w:r>
          </w:p>
          <w:p w:rsidR="00F1050E" w:rsidRPr="002C5332" w:rsidRDefault="00F1050E" w:rsidP="00F1050E">
            <w:pPr>
              <w:rPr>
                <w:b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50E" w:rsidRPr="004475DC" w:rsidRDefault="00F1050E" w:rsidP="00F1050E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1050E" w:rsidRPr="00857683" w:rsidRDefault="00F1050E" w:rsidP="00F1050E">
            <w:pPr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87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:rsidR="00F1050E" w:rsidRPr="00857683" w:rsidRDefault="00F1050E" w:rsidP="00F1050E">
            <w:pPr>
              <w:jc w:val="center"/>
              <w:rPr>
                <w:bCs/>
                <w:sz w:val="18"/>
                <w:szCs w:val="20"/>
              </w:rPr>
            </w:pPr>
            <w:r w:rsidRPr="00857683">
              <w:rPr>
                <w:bCs/>
                <w:sz w:val="18"/>
                <w:szCs w:val="20"/>
              </w:rPr>
              <w:t>Doç. Dr. Elif DENİZ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:rsidR="00F1050E" w:rsidRPr="00857683" w:rsidRDefault="00F1050E" w:rsidP="00F1050E">
            <w:pPr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F76C1" w:rsidRPr="00D203A2" w:rsidRDefault="002F76C1" w:rsidP="00F1050E">
            <w:pPr>
              <w:jc w:val="center"/>
              <w:rPr>
                <w:bCs/>
                <w:sz w:val="18"/>
                <w:szCs w:val="20"/>
              </w:rPr>
            </w:pPr>
          </w:p>
        </w:tc>
      </w:tr>
      <w:tr w:rsidR="00355E8A" w:rsidRPr="0046503B" w:rsidTr="00933F8C">
        <w:trPr>
          <w:trHeight w:hRule="exact" w:val="428"/>
        </w:trPr>
        <w:tc>
          <w:tcPr>
            <w:tcW w:w="448" w:type="pct"/>
            <w:tcBorders>
              <w:left w:val="double" w:sz="4" w:space="0" w:color="auto"/>
              <w:right w:val="double" w:sz="2" w:space="0" w:color="auto"/>
            </w:tcBorders>
            <w:vAlign w:val="center"/>
          </w:tcPr>
          <w:p w:rsidR="00355E8A" w:rsidRPr="002C5332" w:rsidRDefault="00355E8A" w:rsidP="00F1050E">
            <w:pPr>
              <w:spacing w:line="256" w:lineRule="auto"/>
              <w:rPr>
                <w:b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:rsidR="00355E8A" w:rsidRPr="002C5332" w:rsidRDefault="00355E8A" w:rsidP="00F1050E">
            <w:pPr>
              <w:rPr>
                <w:b/>
              </w:rPr>
            </w:pPr>
            <w:r>
              <w:rPr>
                <w:b/>
              </w:rPr>
              <w:t>Derslik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55E8A" w:rsidRPr="004475DC" w:rsidRDefault="00355E8A" w:rsidP="00F1050E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55E8A" w:rsidRPr="00857683" w:rsidRDefault="00355E8A" w:rsidP="00F1050E">
            <w:pPr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87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:rsidR="00355E8A" w:rsidRPr="00355E8A" w:rsidRDefault="00FF0FF1" w:rsidP="00F1050E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F2-02</w:t>
            </w:r>
            <w:bookmarkStart w:id="0" w:name="_GoBack"/>
            <w:bookmarkEnd w:id="0"/>
          </w:p>
        </w:tc>
        <w:tc>
          <w:tcPr>
            <w:tcW w:w="8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:rsidR="00355E8A" w:rsidRPr="00857683" w:rsidRDefault="00355E8A" w:rsidP="00F1050E">
            <w:pPr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55E8A" w:rsidRPr="00D203A2" w:rsidRDefault="00355E8A" w:rsidP="00F1050E">
            <w:pPr>
              <w:jc w:val="center"/>
              <w:rPr>
                <w:bCs/>
                <w:sz w:val="18"/>
                <w:szCs w:val="20"/>
              </w:rPr>
            </w:pPr>
          </w:p>
        </w:tc>
      </w:tr>
      <w:tr w:rsidR="00377D09" w:rsidRPr="0046503B" w:rsidTr="00933F8C">
        <w:trPr>
          <w:trHeight w:hRule="exact" w:val="998"/>
        </w:trPr>
        <w:tc>
          <w:tcPr>
            <w:tcW w:w="448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:rsidR="00377D09" w:rsidRPr="002C5332" w:rsidRDefault="00377D09" w:rsidP="001B1E47">
            <w:pPr>
              <w:spacing w:line="256" w:lineRule="auto"/>
              <w:rPr>
                <w:b/>
              </w:rPr>
            </w:pPr>
            <w:r>
              <w:rPr>
                <w:b/>
              </w:rPr>
              <w:lastRenderedPageBreak/>
              <w:t>11:00/12:3</w:t>
            </w:r>
            <w:r w:rsidRPr="002C5332">
              <w:rPr>
                <w:b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:rsidR="00377D09" w:rsidRPr="002C5332" w:rsidRDefault="00377D09" w:rsidP="001B1E47">
            <w:pPr>
              <w:rPr>
                <w:b/>
              </w:rPr>
            </w:pPr>
            <w:r w:rsidRPr="002C5332">
              <w:rPr>
                <w:b/>
              </w:rPr>
              <w:t>Dersin Adı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77D09" w:rsidRPr="00857683" w:rsidRDefault="00377D09" w:rsidP="001B1E47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20"/>
              </w:rPr>
            </w:pPr>
            <w:r w:rsidRPr="00857683">
              <w:rPr>
                <w:bCs/>
                <w:sz w:val="18"/>
                <w:szCs w:val="20"/>
              </w:rPr>
              <w:t>ULI205</w:t>
            </w:r>
          </w:p>
          <w:p w:rsidR="00377D09" w:rsidRPr="00857683" w:rsidRDefault="00377D09" w:rsidP="001B1E47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20"/>
              </w:rPr>
            </w:pPr>
            <w:r w:rsidRPr="00857683">
              <w:rPr>
                <w:bCs/>
                <w:sz w:val="18"/>
                <w:szCs w:val="20"/>
              </w:rPr>
              <w:t>THEORIES OF INTERNATIONAL RELATIONS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77D09" w:rsidRPr="00857683" w:rsidRDefault="00377D09" w:rsidP="001B1E47">
            <w:pPr>
              <w:jc w:val="center"/>
              <w:rPr>
                <w:bCs/>
                <w:sz w:val="18"/>
                <w:szCs w:val="20"/>
              </w:rPr>
            </w:pPr>
            <w:r w:rsidRPr="00857683">
              <w:rPr>
                <w:bCs/>
                <w:sz w:val="18"/>
                <w:szCs w:val="20"/>
              </w:rPr>
              <w:t>POLS209 POLITICAL SOCIOLOGY</w:t>
            </w:r>
            <w:r w:rsidRPr="00857683">
              <w:rPr>
                <w:rStyle w:val="DipnotBavurusu"/>
                <w:bCs/>
                <w:sz w:val="18"/>
                <w:szCs w:val="20"/>
              </w:rPr>
              <w:footnoteReference w:id="3"/>
            </w:r>
          </w:p>
        </w:tc>
        <w:tc>
          <w:tcPr>
            <w:tcW w:w="87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77D09" w:rsidRPr="00857683" w:rsidRDefault="00377D09" w:rsidP="001B1E47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20"/>
              </w:rPr>
            </w:pPr>
            <w:r w:rsidRPr="00857683">
              <w:rPr>
                <w:bCs/>
                <w:sz w:val="18"/>
                <w:szCs w:val="20"/>
              </w:rPr>
              <w:t>POLS201 HISTORY OF POLITICAL THOUGHT I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77D09" w:rsidRPr="00857683" w:rsidRDefault="00377D09" w:rsidP="001B1E47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857683">
              <w:rPr>
                <w:rFonts w:ascii="Times New Roman" w:hAnsi="Times New Roman" w:cs="Times New Roman"/>
                <w:bCs/>
                <w:sz w:val="18"/>
                <w:szCs w:val="20"/>
              </w:rPr>
              <w:t>POLS203 LOCAL GOVERNMENTS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77D09" w:rsidRPr="00857683" w:rsidRDefault="00377D09" w:rsidP="001B1E47">
            <w:pPr>
              <w:jc w:val="center"/>
              <w:rPr>
                <w:bCs/>
                <w:sz w:val="18"/>
                <w:szCs w:val="20"/>
              </w:rPr>
            </w:pPr>
            <w:r w:rsidRPr="00857683">
              <w:rPr>
                <w:bCs/>
                <w:sz w:val="18"/>
                <w:szCs w:val="20"/>
              </w:rPr>
              <w:t>POLS213 URBAN POLITICS</w:t>
            </w:r>
          </w:p>
        </w:tc>
      </w:tr>
      <w:tr w:rsidR="00377D09" w:rsidRPr="0046503B" w:rsidTr="00933F8C">
        <w:trPr>
          <w:trHeight w:hRule="exact" w:val="571"/>
        </w:trPr>
        <w:tc>
          <w:tcPr>
            <w:tcW w:w="448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:rsidR="00377D09" w:rsidRPr="002C5332" w:rsidRDefault="00377D09" w:rsidP="001B1E47">
            <w:pPr>
              <w:spacing w:line="256" w:lineRule="auto"/>
              <w:rPr>
                <w:b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2" w:space="0" w:color="auto"/>
            </w:tcBorders>
            <w:shd w:val="clear" w:color="auto" w:fill="AD0021"/>
          </w:tcPr>
          <w:p w:rsidR="00377D09" w:rsidRPr="002C5332" w:rsidRDefault="00377D09" w:rsidP="001B1E47">
            <w:pPr>
              <w:rPr>
                <w:b/>
              </w:rPr>
            </w:pPr>
            <w:r w:rsidRPr="002C5332">
              <w:rPr>
                <w:b/>
              </w:rPr>
              <w:t>Dersin Hocası</w:t>
            </w:r>
          </w:p>
          <w:p w:rsidR="00377D09" w:rsidRPr="002C5332" w:rsidRDefault="00377D09" w:rsidP="001B1E47">
            <w:pPr>
              <w:rPr>
                <w:b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77D09" w:rsidRPr="00857683" w:rsidRDefault="00377D09" w:rsidP="001B1E47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20"/>
              </w:rPr>
            </w:pPr>
            <w:r w:rsidRPr="00857683">
              <w:rPr>
                <w:bCs/>
                <w:sz w:val="18"/>
                <w:szCs w:val="20"/>
              </w:rPr>
              <w:t>Dr. Öğr. Üyesi Nihal Kırkpınar ÖZSOY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77D09" w:rsidRPr="00857683" w:rsidRDefault="00377D09" w:rsidP="001B1E47">
            <w:pPr>
              <w:jc w:val="center"/>
              <w:rPr>
                <w:bCs/>
                <w:sz w:val="18"/>
                <w:szCs w:val="20"/>
              </w:rPr>
            </w:pPr>
            <w:r w:rsidRPr="00857683">
              <w:rPr>
                <w:bCs/>
                <w:sz w:val="18"/>
                <w:szCs w:val="20"/>
              </w:rPr>
              <w:t>ASSIST. PROF. İREM ÖZGÖREN KINLI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77D09" w:rsidRPr="00857683" w:rsidRDefault="00377D09" w:rsidP="001B1E47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20"/>
              </w:rPr>
            </w:pPr>
            <w:r w:rsidRPr="00857683">
              <w:rPr>
                <w:bCs/>
                <w:sz w:val="18"/>
                <w:szCs w:val="20"/>
              </w:rPr>
              <w:t>ASSOC. PROF. BUĞRA KALKAN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77D09" w:rsidRPr="00857683" w:rsidRDefault="00377D09" w:rsidP="001B1E47">
            <w:pPr>
              <w:jc w:val="center"/>
              <w:rPr>
                <w:bCs/>
                <w:sz w:val="18"/>
                <w:szCs w:val="20"/>
              </w:rPr>
            </w:pPr>
            <w:r w:rsidRPr="00857683">
              <w:rPr>
                <w:bCs/>
                <w:sz w:val="18"/>
                <w:szCs w:val="20"/>
              </w:rPr>
              <w:t>ASSOC. PROF.  NESLİHAN DEMİRTAŞ MILZ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77D09" w:rsidRPr="00857683" w:rsidRDefault="00377D09" w:rsidP="001B1E47">
            <w:pPr>
              <w:jc w:val="center"/>
              <w:rPr>
                <w:bCs/>
                <w:sz w:val="18"/>
                <w:szCs w:val="20"/>
              </w:rPr>
            </w:pPr>
            <w:r w:rsidRPr="00857683">
              <w:rPr>
                <w:bCs/>
                <w:sz w:val="18"/>
                <w:szCs w:val="20"/>
              </w:rPr>
              <w:t>ASSOC. PROF. NESLİHAN DEMİRTAŞ MILZ</w:t>
            </w:r>
          </w:p>
        </w:tc>
      </w:tr>
      <w:tr w:rsidR="00377D09" w:rsidRPr="0046503B" w:rsidTr="00377D09">
        <w:trPr>
          <w:trHeight w:hRule="exact" w:val="292"/>
        </w:trPr>
        <w:tc>
          <w:tcPr>
            <w:tcW w:w="448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:rsidR="00377D09" w:rsidRPr="002C5332" w:rsidRDefault="00377D09" w:rsidP="001B1E47">
            <w:pPr>
              <w:spacing w:line="256" w:lineRule="auto"/>
              <w:rPr>
                <w:b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2" w:space="0" w:color="auto"/>
            </w:tcBorders>
            <w:shd w:val="clear" w:color="auto" w:fill="AD0021"/>
          </w:tcPr>
          <w:p w:rsidR="00377D09" w:rsidRPr="002C5332" w:rsidRDefault="00377D09" w:rsidP="001B1E47">
            <w:pPr>
              <w:rPr>
                <w:b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77D09" w:rsidRPr="002976C6" w:rsidRDefault="00377D09" w:rsidP="001B1E47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  <w:sz w:val="18"/>
                <w:szCs w:val="20"/>
              </w:rPr>
            </w:pPr>
            <w:r w:rsidRPr="002976C6">
              <w:rPr>
                <w:b/>
                <w:bCs/>
                <w:sz w:val="18"/>
                <w:szCs w:val="20"/>
              </w:rPr>
              <w:t>E1-01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77D09" w:rsidRPr="002976C6" w:rsidRDefault="00377D09" w:rsidP="001B1E47">
            <w:pPr>
              <w:jc w:val="center"/>
              <w:rPr>
                <w:b/>
                <w:bCs/>
                <w:sz w:val="18"/>
                <w:szCs w:val="20"/>
              </w:rPr>
            </w:pPr>
            <w:r w:rsidRPr="002976C6">
              <w:rPr>
                <w:b/>
                <w:bCs/>
                <w:sz w:val="18"/>
                <w:szCs w:val="20"/>
              </w:rPr>
              <w:t>F2-06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77D09" w:rsidRPr="002976C6" w:rsidRDefault="00377D09" w:rsidP="001B1E47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  <w:sz w:val="18"/>
                <w:szCs w:val="20"/>
              </w:rPr>
            </w:pPr>
            <w:r w:rsidRPr="002976C6">
              <w:rPr>
                <w:b/>
                <w:bCs/>
                <w:sz w:val="18"/>
                <w:szCs w:val="20"/>
              </w:rPr>
              <w:t>E1-13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77D09" w:rsidRPr="002976C6" w:rsidRDefault="00377D09" w:rsidP="001B1E47">
            <w:pPr>
              <w:jc w:val="center"/>
              <w:rPr>
                <w:b/>
                <w:bCs/>
                <w:sz w:val="18"/>
                <w:szCs w:val="20"/>
              </w:rPr>
            </w:pPr>
            <w:r w:rsidRPr="002976C6">
              <w:rPr>
                <w:b/>
                <w:bCs/>
                <w:sz w:val="18"/>
                <w:szCs w:val="20"/>
              </w:rPr>
              <w:t>F2-06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77D09" w:rsidRPr="002976C6" w:rsidRDefault="00377D09" w:rsidP="001B1E47">
            <w:pPr>
              <w:jc w:val="center"/>
              <w:rPr>
                <w:b/>
                <w:bCs/>
                <w:sz w:val="18"/>
                <w:szCs w:val="20"/>
              </w:rPr>
            </w:pPr>
            <w:r w:rsidRPr="002976C6">
              <w:rPr>
                <w:b/>
                <w:bCs/>
                <w:sz w:val="18"/>
                <w:szCs w:val="20"/>
              </w:rPr>
              <w:t>F2-06</w:t>
            </w:r>
          </w:p>
        </w:tc>
      </w:tr>
      <w:tr w:rsidR="00377D09" w:rsidRPr="0046503B" w:rsidTr="002976C6">
        <w:trPr>
          <w:trHeight w:hRule="exact" w:val="851"/>
        </w:trPr>
        <w:tc>
          <w:tcPr>
            <w:tcW w:w="448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:rsidR="00377D09" w:rsidRPr="002C5332" w:rsidRDefault="00377D09" w:rsidP="001B1E47">
            <w:pPr>
              <w:spacing w:line="256" w:lineRule="auto"/>
              <w:rPr>
                <w:b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2" w:space="0" w:color="auto"/>
            </w:tcBorders>
            <w:shd w:val="clear" w:color="auto" w:fill="AD0021"/>
          </w:tcPr>
          <w:p w:rsidR="00377D09" w:rsidRPr="002C5332" w:rsidRDefault="00377D09" w:rsidP="001B1E47">
            <w:pPr>
              <w:rPr>
                <w:b/>
              </w:rPr>
            </w:pPr>
            <w:r w:rsidRPr="002C5332">
              <w:rPr>
                <w:b/>
              </w:rPr>
              <w:t>Dersin Adı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77D09" w:rsidRPr="00857683" w:rsidRDefault="00377D09" w:rsidP="001B1E47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77D09" w:rsidRPr="00857683" w:rsidRDefault="00377D09" w:rsidP="001B1E47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7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77D09" w:rsidRDefault="00377D09" w:rsidP="001B1E47">
            <w:pPr>
              <w:jc w:val="center"/>
              <w:rPr>
                <w:sz w:val="20"/>
                <w:szCs w:val="20"/>
              </w:rPr>
            </w:pPr>
            <w:r w:rsidRPr="00B3210A">
              <w:rPr>
                <w:sz w:val="20"/>
                <w:szCs w:val="20"/>
              </w:rPr>
              <w:t>SBK201</w:t>
            </w:r>
            <w:r w:rsidRPr="00B3210A">
              <w:rPr>
                <w:sz w:val="20"/>
                <w:szCs w:val="20"/>
              </w:rPr>
              <w:tab/>
              <w:t>SİYASAL DÜŞÜNCELER TARİHİ I</w:t>
            </w:r>
          </w:p>
          <w:p w:rsidR="00377D09" w:rsidRDefault="00377D09" w:rsidP="001B1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POLS201 ile aynı sınıf</w:t>
            </w:r>
          </w:p>
          <w:p w:rsidR="00377D09" w:rsidRPr="00F3124D" w:rsidRDefault="00377D09" w:rsidP="001B1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77D09" w:rsidRPr="00670BB4" w:rsidRDefault="00377D09" w:rsidP="001B1E47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77D09" w:rsidRPr="007037CC" w:rsidRDefault="00377D09" w:rsidP="001B1E47">
            <w:pPr>
              <w:pStyle w:val="NormalWeb"/>
              <w:jc w:val="center"/>
              <w:rPr>
                <w:bCs/>
                <w:sz w:val="18"/>
                <w:szCs w:val="20"/>
                <w:lang w:val="en-US"/>
              </w:rPr>
            </w:pPr>
            <w:r w:rsidRPr="00F3124D">
              <w:rPr>
                <w:bCs/>
                <w:sz w:val="18"/>
                <w:szCs w:val="20"/>
                <w:lang w:val="en-US"/>
              </w:rPr>
              <w:t>ISL 309 TEKNOLOJİ VE YENİLİK YÖNETİMİ</w:t>
            </w:r>
            <w:r>
              <w:rPr>
                <w:bCs/>
                <w:sz w:val="18"/>
                <w:szCs w:val="20"/>
                <w:lang w:val="en-US"/>
              </w:rPr>
              <w:t xml:space="preserve"> (</w:t>
            </w:r>
            <w:r w:rsidRPr="00DE1029">
              <w:rPr>
                <w:bCs/>
                <w:sz w:val="18"/>
                <w:szCs w:val="20"/>
                <w:highlight w:val="yellow"/>
                <w:lang w:val="en-US"/>
              </w:rPr>
              <w:t xml:space="preserve">İşletme ile ortak </w:t>
            </w:r>
          </w:p>
        </w:tc>
      </w:tr>
      <w:tr w:rsidR="00377D09" w:rsidRPr="0046503B" w:rsidTr="002976C6">
        <w:trPr>
          <w:trHeight w:hRule="exact" w:val="282"/>
        </w:trPr>
        <w:tc>
          <w:tcPr>
            <w:tcW w:w="448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:rsidR="00377D09" w:rsidRPr="002C5332" w:rsidRDefault="00377D09" w:rsidP="001B1E47">
            <w:pPr>
              <w:spacing w:line="256" w:lineRule="auto"/>
              <w:rPr>
                <w:b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2" w:space="0" w:color="auto"/>
            </w:tcBorders>
            <w:shd w:val="clear" w:color="auto" w:fill="AD0021"/>
          </w:tcPr>
          <w:p w:rsidR="00377D09" w:rsidRPr="002C5332" w:rsidRDefault="00377D09" w:rsidP="001B1E47">
            <w:pPr>
              <w:rPr>
                <w:b/>
              </w:rPr>
            </w:pPr>
            <w:r w:rsidRPr="002C5332">
              <w:rPr>
                <w:b/>
              </w:rPr>
              <w:t>Dersin Hocası</w:t>
            </w:r>
          </w:p>
          <w:p w:rsidR="00377D09" w:rsidRPr="002C5332" w:rsidRDefault="00377D09" w:rsidP="001B1E47">
            <w:pPr>
              <w:rPr>
                <w:b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77D09" w:rsidRPr="00857683" w:rsidRDefault="00377D09" w:rsidP="001B1E47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77D09" w:rsidRPr="00857683" w:rsidRDefault="00377D09" w:rsidP="001B1E47">
            <w:pPr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87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77D09" w:rsidRPr="00F3124D" w:rsidRDefault="00377D09" w:rsidP="001B1E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Doç. Dr. Buğra KALKAN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77D09" w:rsidRPr="00670BB4" w:rsidRDefault="00377D09" w:rsidP="001B1E47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77D09" w:rsidRPr="00F3124D" w:rsidRDefault="00377D09" w:rsidP="001B1E47">
            <w:pPr>
              <w:pStyle w:val="NormalWeb"/>
              <w:spacing w:before="0" w:beforeAutospacing="0" w:after="0" w:afterAutospacing="0"/>
              <w:jc w:val="center"/>
              <w:rPr>
                <w:bCs/>
                <w:sz w:val="18"/>
                <w:szCs w:val="20"/>
              </w:rPr>
            </w:pPr>
            <w:r w:rsidRPr="00F3124D">
              <w:rPr>
                <w:bCs/>
                <w:sz w:val="18"/>
                <w:szCs w:val="20"/>
                <w:lang w:val="en-US"/>
              </w:rPr>
              <w:t>Dr. Öğr. Ü. Onur KAZANCI</w:t>
            </w:r>
          </w:p>
        </w:tc>
      </w:tr>
      <w:tr w:rsidR="00377D09" w:rsidRPr="0046503B" w:rsidTr="002976C6">
        <w:trPr>
          <w:trHeight w:hRule="exact" w:val="282"/>
        </w:trPr>
        <w:tc>
          <w:tcPr>
            <w:tcW w:w="448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:rsidR="00377D09" w:rsidRPr="002C5332" w:rsidRDefault="00377D09" w:rsidP="001B1E47">
            <w:pPr>
              <w:spacing w:line="256" w:lineRule="auto"/>
              <w:rPr>
                <w:b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2" w:space="0" w:color="auto"/>
            </w:tcBorders>
            <w:shd w:val="clear" w:color="auto" w:fill="AD0021"/>
          </w:tcPr>
          <w:p w:rsidR="00377D09" w:rsidRPr="002C5332" w:rsidRDefault="00377D09" w:rsidP="001B1E47">
            <w:pPr>
              <w:rPr>
                <w:b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77D09" w:rsidRPr="00857683" w:rsidRDefault="00377D09" w:rsidP="001B1E47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77D09" w:rsidRPr="00857683" w:rsidRDefault="00377D09" w:rsidP="001B1E47">
            <w:pPr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87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77D09" w:rsidRPr="002976C6" w:rsidRDefault="00377D09" w:rsidP="001B1E47">
            <w:pPr>
              <w:jc w:val="center"/>
              <w:rPr>
                <w:b/>
                <w:bCs/>
                <w:sz w:val="20"/>
                <w:szCs w:val="20"/>
              </w:rPr>
            </w:pPr>
            <w:r w:rsidRPr="002976C6">
              <w:rPr>
                <w:b/>
                <w:bCs/>
                <w:sz w:val="20"/>
                <w:szCs w:val="20"/>
              </w:rPr>
              <w:t>E1-13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77D09" w:rsidRPr="00670BB4" w:rsidRDefault="00377D09" w:rsidP="001B1E47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77D09" w:rsidRPr="002976C6" w:rsidRDefault="00377D09" w:rsidP="001B1E47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18"/>
                <w:szCs w:val="20"/>
                <w:lang w:val="en-US"/>
              </w:rPr>
            </w:pPr>
            <w:r w:rsidRPr="002976C6">
              <w:rPr>
                <w:b/>
                <w:bCs/>
                <w:sz w:val="18"/>
                <w:szCs w:val="20"/>
                <w:lang w:val="en-US"/>
              </w:rPr>
              <w:t>ÖDEV</w:t>
            </w:r>
          </w:p>
        </w:tc>
      </w:tr>
      <w:tr w:rsidR="00377D09" w:rsidRPr="0046503B" w:rsidTr="002976C6">
        <w:trPr>
          <w:trHeight w:hRule="exact" w:val="755"/>
        </w:trPr>
        <w:tc>
          <w:tcPr>
            <w:tcW w:w="448" w:type="pct"/>
            <w:vMerge w:val="restart"/>
            <w:tcBorders>
              <w:top w:val="single" w:sz="24" w:space="0" w:color="auto"/>
              <w:left w:val="double" w:sz="4" w:space="0" w:color="auto"/>
              <w:right w:val="double" w:sz="2" w:space="0" w:color="auto"/>
            </w:tcBorders>
            <w:shd w:val="clear" w:color="auto" w:fill="AD0021"/>
            <w:hideMark/>
          </w:tcPr>
          <w:p w:rsidR="00377D09" w:rsidRDefault="00377D09" w:rsidP="00F1050E">
            <w:pPr>
              <w:rPr>
                <w:b/>
              </w:rPr>
            </w:pPr>
          </w:p>
          <w:p w:rsidR="00377D09" w:rsidRDefault="00377D09" w:rsidP="00F1050E">
            <w:pPr>
              <w:rPr>
                <w:b/>
              </w:rPr>
            </w:pPr>
          </w:p>
          <w:p w:rsidR="00377D09" w:rsidRDefault="00377D09" w:rsidP="00F1050E">
            <w:pPr>
              <w:rPr>
                <w:b/>
              </w:rPr>
            </w:pPr>
          </w:p>
          <w:p w:rsidR="00377D09" w:rsidRDefault="00377D09" w:rsidP="00F1050E">
            <w:pPr>
              <w:rPr>
                <w:b/>
              </w:rPr>
            </w:pPr>
          </w:p>
          <w:p w:rsidR="00377D09" w:rsidRDefault="00377D09" w:rsidP="00F1050E">
            <w:pPr>
              <w:rPr>
                <w:b/>
              </w:rPr>
            </w:pPr>
          </w:p>
          <w:p w:rsidR="00377D09" w:rsidRDefault="00377D09" w:rsidP="00F1050E">
            <w:pPr>
              <w:rPr>
                <w:b/>
              </w:rPr>
            </w:pPr>
          </w:p>
          <w:p w:rsidR="00377D09" w:rsidRPr="002C5332" w:rsidRDefault="00377D09" w:rsidP="00F1050E">
            <w:pPr>
              <w:rPr>
                <w:b/>
              </w:rPr>
            </w:pPr>
            <w:r>
              <w:rPr>
                <w:b/>
              </w:rPr>
              <w:t>13:00/14:3</w:t>
            </w:r>
            <w:r w:rsidRPr="002C5332">
              <w:rPr>
                <w:b/>
              </w:rPr>
              <w:t>0</w:t>
            </w:r>
          </w:p>
        </w:tc>
        <w:tc>
          <w:tcPr>
            <w:tcW w:w="577" w:type="pct"/>
            <w:tcBorders>
              <w:top w:val="single" w:sz="2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hideMark/>
          </w:tcPr>
          <w:p w:rsidR="00377D09" w:rsidRPr="002C5332" w:rsidRDefault="00377D09" w:rsidP="00F1050E">
            <w:pPr>
              <w:rPr>
                <w:b/>
              </w:rPr>
            </w:pPr>
            <w:r w:rsidRPr="002C5332">
              <w:rPr>
                <w:b/>
              </w:rPr>
              <w:t>Dersin Adı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77D09" w:rsidRPr="00857683" w:rsidRDefault="00377D09" w:rsidP="00F1050E">
            <w:pPr>
              <w:jc w:val="center"/>
              <w:rPr>
                <w:bCs/>
                <w:sz w:val="18"/>
                <w:szCs w:val="20"/>
              </w:rPr>
            </w:pPr>
            <w:r w:rsidRPr="00857683">
              <w:rPr>
                <w:bCs/>
                <w:sz w:val="18"/>
                <w:szCs w:val="20"/>
              </w:rPr>
              <w:t>MLY213(E)</w:t>
            </w:r>
          </w:p>
          <w:p w:rsidR="00377D09" w:rsidRPr="00857683" w:rsidRDefault="00377D09" w:rsidP="00F1050E">
            <w:pPr>
              <w:jc w:val="center"/>
              <w:rPr>
                <w:bCs/>
                <w:sz w:val="18"/>
                <w:szCs w:val="20"/>
              </w:rPr>
            </w:pPr>
            <w:r w:rsidRPr="00857683">
              <w:rPr>
                <w:bCs/>
                <w:sz w:val="18"/>
                <w:szCs w:val="20"/>
              </w:rPr>
              <w:t>PUBLIC FINANCE</w:t>
            </w:r>
          </w:p>
        </w:tc>
        <w:tc>
          <w:tcPr>
            <w:tcW w:w="809" w:type="pct"/>
            <w:tcBorders>
              <w:top w:val="single" w:sz="2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hideMark/>
          </w:tcPr>
          <w:p w:rsidR="00377D09" w:rsidRDefault="00A37C2A" w:rsidP="00F1050E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ATA – 101</w:t>
            </w:r>
          </w:p>
          <w:p w:rsidR="00377D09" w:rsidRDefault="00377D09" w:rsidP="00F1050E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</w:p>
          <w:p w:rsidR="00377D09" w:rsidRPr="00AC76FB" w:rsidRDefault="00377D09" w:rsidP="00F1050E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13:30</w:t>
            </w:r>
          </w:p>
        </w:tc>
        <w:tc>
          <w:tcPr>
            <w:tcW w:w="877" w:type="pct"/>
            <w:tcBorders>
              <w:top w:val="single" w:sz="2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:rsidR="00377D09" w:rsidRDefault="00A37C2A" w:rsidP="00F1050E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ENG 110</w:t>
            </w:r>
          </w:p>
          <w:p w:rsidR="00377D09" w:rsidRPr="0016116B" w:rsidRDefault="00377D09" w:rsidP="00F1050E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116B">
              <w:rPr>
                <w:b/>
                <w:bCs/>
                <w:sz w:val="18"/>
                <w:szCs w:val="18"/>
              </w:rPr>
              <w:t>13:30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77D09" w:rsidRPr="00E34429" w:rsidRDefault="00377D09" w:rsidP="00F1050E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highlight w:val="yellow"/>
              </w:rPr>
            </w:pPr>
            <w:r w:rsidRPr="00E34429">
              <w:rPr>
                <w:rFonts w:ascii="Times New Roman" w:hAnsi="Times New Roman" w:cs="Times New Roman"/>
                <w:bCs/>
                <w:sz w:val="18"/>
                <w:szCs w:val="20"/>
              </w:rPr>
              <w:t>EKON461</w:t>
            </w:r>
          </w:p>
          <w:p w:rsidR="00377D09" w:rsidRPr="00E34429" w:rsidRDefault="00377D09" w:rsidP="00F1050E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highlight w:val="yellow"/>
              </w:rPr>
            </w:pPr>
            <w:r w:rsidRPr="00E34429">
              <w:rPr>
                <w:rFonts w:ascii="Times New Roman" w:hAnsi="Times New Roman" w:cs="Times New Roman"/>
                <w:bCs/>
                <w:sz w:val="18"/>
                <w:szCs w:val="20"/>
              </w:rPr>
              <w:t>TÜRKİYE EKONOMİSİ</w:t>
            </w:r>
          </w:p>
          <w:p w:rsidR="00377D09" w:rsidRPr="00E34429" w:rsidRDefault="00377D09" w:rsidP="00F1050E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highlight w:val="yellow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77D09" w:rsidRPr="00857683" w:rsidRDefault="00377D09" w:rsidP="00F1050E">
            <w:pPr>
              <w:ind w:left="95"/>
              <w:rPr>
                <w:sz w:val="20"/>
                <w:szCs w:val="20"/>
              </w:rPr>
            </w:pPr>
            <w:r w:rsidRPr="00857683">
              <w:rPr>
                <w:sz w:val="20"/>
              </w:rPr>
              <w:t xml:space="preserve">  </w:t>
            </w:r>
            <w:r w:rsidRPr="00857683">
              <w:rPr>
                <w:sz w:val="20"/>
                <w:szCs w:val="20"/>
              </w:rPr>
              <w:t xml:space="preserve">ULI 201 SİYASİ TARİH I </w:t>
            </w:r>
          </w:p>
          <w:p w:rsidR="00377D09" w:rsidRPr="00857683" w:rsidRDefault="00377D09" w:rsidP="00F1050E">
            <w:pPr>
              <w:ind w:left="95"/>
              <w:jc w:val="center"/>
              <w:rPr>
                <w:sz w:val="20"/>
                <w:szCs w:val="20"/>
              </w:rPr>
            </w:pPr>
            <w:r w:rsidRPr="00857683">
              <w:rPr>
                <w:sz w:val="20"/>
                <w:szCs w:val="20"/>
                <w:highlight w:val="yellow"/>
              </w:rPr>
              <w:t>(Uluslararası ilişkiler ile ortak</w:t>
            </w:r>
            <w:r w:rsidRPr="00857683">
              <w:rPr>
                <w:sz w:val="20"/>
                <w:szCs w:val="20"/>
              </w:rPr>
              <w:t xml:space="preserve"> )</w:t>
            </w:r>
          </w:p>
        </w:tc>
      </w:tr>
      <w:tr w:rsidR="00377D09" w:rsidRPr="0046503B" w:rsidTr="002976C6">
        <w:trPr>
          <w:trHeight w:hRule="exact" w:val="376"/>
        </w:trPr>
        <w:tc>
          <w:tcPr>
            <w:tcW w:w="448" w:type="pct"/>
            <w:vMerge/>
            <w:tcBorders>
              <w:left w:val="double" w:sz="4" w:space="0" w:color="auto"/>
              <w:right w:val="double" w:sz="2" w:space="0" w:color="auto"/>
            </w:tcBorders>
            <w:vAlign w:val="center"/>
            <w:hideMark/>
          </w:tcPr>
          <w:p w:rsidR="00377D09" w:rsidRPr="002C5332" w:rsidRDefault="00377D09" w:rsidP="00F1050E">
            <w:pPr>
              <w:spacing w:line="256" w:lineRule="auto"/>
              <w:rPr>
                <w:b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hideMark/>
          </w:tcPr>
          <w:p w:rsidR="00377D09" w:rsidRPr="002C5332" w:rsidRDefault="00377D09" w:rsidP="00F1050E">
            <w:pPr>
              <w:rPr>
                <w:b/>
              </w:rPr>
            </w:pPr>
            <w:r w:rsidRPr="002C5332">
              <w:rPr>
                <w:b/>
              </w:rPr>
              <w:t>Dersin Hocası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77D09" w:rsidRPr="00857683" w:rsidRDefault="00377D09" w:rsidP="00F1050E">
            <w:pPr>
              <w:jc w:val="center"/>
              <w:rPr>
                <w:bCs/>
                <w:sz w:val="18"/>
                <w:szCs w:val="20"/>
              </w:rPr>
            </w:pPr>
            <w:r w:rsidRPr="00857683">
              <w:rPr>
                <w:bCs/>
                <w:sz w:val="18"/>
                <w:szCs w:val="20"/>
              </w:rPr>
              <w:t>DOÇ. DR. ALPER DOĞAN</w:t>
            </w:r>
          </w:p>
        </w:tc>
        <w:tc>
          <w:tcPr>
            <w:tcW w:w="809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:rsidR="00377D09" w:rsidRPr="00EC515A" w:rsidRDefault="00377D09" w:rsidP="00F1050E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  <w:r w:rsidRPr="00EC515A">
              <w:rPr>
                <w:bCs/>
                <w:sz w:val="18"/>
                <w:szCs w:val="18"/>
              </w:rPr>
              <w:t>Prof. Dr. Cahit TELCİ Şubesi,</w:t>
            </w:r>
            <w:r w:rsidRPr="00EC515A">
              <w:rPr>
                <w:sz w:val="18"/>
                <w:szCs w:val="18"/>
              </w:rPr>
              <w:t xml:space="preserve"> </w:t>
            </w:r>
            <w:r w:rsidRPr="00EC515A">
              <w:rPr>
                <w:bCs/>
                <w:sz w:val="18"/>
                <w:szCs w:val="18"/>
              </w:rPr>
              <w:t>Dr. Öğr. Üyesi İrfan KOKDAŞ</w:t>
            </w:r>
          </w:p>
        </w:tc>
        <w:tc>
          <w:tcPr>
            <w:tcW w:w="87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:rsidR="00377D09" w:rsidRPr="00EC515A" w:rsidRDefault="00377D09" w:rsidP="00F1050E">
            <w:pPr>
              <w:jc w:val="center"/>
              <w:rPr>
                <w:bCs/>
                <w:sz w:val="18"/>
                <w:szCs w:val="18"/>
              </w:rPr>
            </w:pPr>
            <w:r w:rsidRPr="0016116B">
              <w:rPr>
                <w:bCs/>
                <w:sz w:val="18"/>
                <w:szCs w:val="18"/>
              </w:rPr>
              <w:t>Öğr.Gör. Nihal TOPRAKÇI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77D09" w:rsidRPr="00E34429" w:rsidRDefault="00377D09" w:rsidP="00F1050E">
            <w:pPr>
              <w:jc w:val="center"/>
              <w:rPr>
                <w:bCs/>
                <w:sz w:val="18"/>
                <w:szCs w:val="20"/>
                <w:highlight w:val="yellow"/>
              </w:rPr>
            </w:pPr>
            <w:r w:rsidRPr="00E34429">
              <w:rPr>
                <w:bCs/>
                <w:sz w:val="18"/>
                <w:szCs w:val="20"/>
              </w:rPr>
              <w:t xml:space="preserve">Dr.Öğr. Üyesi NECMETTİN ÇELİK 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77D09" w:rsidRPr="00857683" w:rsidRDefault="00377D09" w:rsidP="00F1050E">
            <w:pPr>
              <w:ind w:left="95"/>
              <w:jc w:val="center"/>
              <w:rPr>
                <w:sz w:val="20"/>
              </w:rPr>
            </w:pPr>
            <w:r w:rsidRPr="00857683">
              <w:rPr>
                <w:sz w:val="20"/>
              </w:rPr>
              <w:t>Prof. Dr. Mehmet Bülent ULUDAĞ</w:t>
            </w:r>
          </w:p>
        </w:tc>
      </w:tr>
      <w:tr w:rsidR="00A37C2A" w:rsidRPr="0046503B" w:rsidTr="002976C6">
        <w:trPr>
          <w:trHeight w:hRule="exact" w:val="376"/>
        </w:trPr>
        <w:tc>
          <w:tcPr>
            <w:tcW w:w="448" w:type="pct"/>
            <w:vMerge/>
            <w:tcBorders>
              <w:left w:val="double" w:sz="4" w:space="0" w:color="auto"/>
              <w:right w:val="double" w:sz="2" w:space="0" w:color="auto"/>
            </w:tcBorders>
            <w:vAlign w:val="center"/>
          </w:tcPr>
          <w:p w:rsidR="00A37C2A" w:rsidRPr="002C5332" w:rsidRDefault="00A37C2A" w:rsidP="00A37C2A">
            <w:pPr>
              <w:spacing w:line="256" w:lineRule="auto"/>
              <w:rPr>
                <w:b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:rsidR="00A37C2A" w:rsidRPr="002C5332" w:rsidRDefault="00A37C2A" w:rsidP="00A37C2A">
            <w:pPr>
              <w:rPr>
                <w:b/>
              </w:rPr>
            </w:pPr>
            <w:r>
              <w:rPr>
                <w:b/>
              </w:rPr>
              <w:t>Derslik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37C2A" w:rsidRPr="002976C6" w:rsidRDefault="00A37C2A" w:rsidP="00A37C2A">
            <w:pPr>
              <w:jc w:val="center"/>
              <w:rPr>
                <w:b/>
                <w:bCs/>
                <w:sz w:val="18"/>
                <w:szCs w:val="20"/>
              </w:rPr>
            </w:pPr>
            <w:r w:rsidRPr="002976C6">
              <w:rPr>
                <w:b/>
                <w:bCs/>
                <w:sz w:val="18"/>
                <w:szCs w:val="20"/>
              </w:rPr>
              <w:t>F2-06</w:t>
            </w:r>
          </w:p>
        </w:tc>
        <w:tc>
          <w:tcPr>
            <w:tcW w:w="809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:rsidR="00A37C2A" w:rsidRDefault="00A37C2A" w:rsidP="00A37C2A">
            <w:pPr>
              <w:pStyle w:val="NormalWeb"/>
              <w:spacing w:before="0" w:beforeAutospacing="0" w:after="0" w:afterAutospacing="0" w:line="254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E2-06</w:t>
            </w:r>
          </w:p>
        </w:tc>
        <w:tc>
          <w:tcPr>
            <w:tcW w:w="87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:rsidR="00A37C2A" w:rsidRDefault="00A37C2A" w:rsidP="00A37C2A">
            <w:pPr>
              <w:pStyle w:val="NormalWeb"/>
              <w:spacing w:before="0" w:beforeAutospacing="0" w:after="0" w:afterAutospacing="0" w:line="254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E2-06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37C2A" w:rsidRPr="002976C6" w:rsidRDefault="00A37C2A" w:rsidP="00A37C2A">
            <w:pPr>
              <w:jc w:val="center"/>
              <w:rPr>
                <w:b/>
                <w:bCs/>
                <w:sz w:val="18"/>
                <w:szCs w:val="20"/>
              </w:rPr>
            </w:pPr>
            <w:r w:rsidRPr="002976C6">
              <w:rPr>
                <w:b/>
                <w:bCs/>
                <w:sz w:val="18"/>
                <w:szCs w:val="20"/>
              </w:rPr>
              <w:t>F2-06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37C2A" w:rsidRPr="002976C6" w:rsidRDefault="00A37C2A" w:rsidP="00A37C2A">
            <w:pPr>
              <w:ind w:left="95"/>
              <w:jc w:val="center"/>
              <w:rPr>
                <w:b/>
                <w:sz w:val="20"/>
              </w:rPr>
            </w:pPr>
            <w:r w:rsidRPr="002976C6">
              <w:rPr>
                <w:b/>
                <w:sz w:val="20"/>
              </w:rPr>
              <w:t>E1-13</w:t>
            </w:r>
          </w:p>
        </w:tc>
      </w:tr>
      <w:tr w:rsidR="00377D09" w:rsidRPr="0046503B" w:rsidTr="00933F8C">
        <w:trPr>
          <w:trHeight w:hRule="exact" w:val="664"/>
        </w:trPr>
        <w:tc>
          <w:tcPr>
            <w:tcW w:w="448" w:type="pct"/>
            <w:vMerge/>
            <w:tcBorders>
              <w:left w:val="double" w:sz="4" w:space="0" w:color="auto"/>
              <w:right w:val="double" w:sz="2" w:space="0" w:color="auto"/>
            </w:tcBorders>
            <w:vAlign w:val="center"/>
          </w:tcPr>
          <w:p w:rsidR="00377D09" w:rsidRPr="002C5332" w:rsidRDefault="00377D09" w:rsidP="00F1050E">
            <w:pPr>
              <w:spacing w:line="256" w:lineRule="auto"/>
              <w:rPr>
                <w:b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:rsidR="00377D09" w:rsidRPr="002C5332" w:rsidRDefault="00377D09" w:rsidP="00F1050E">
            <w:pPr>
              <w:rPr>
                <w:b/>
              </w:rPr>
            </w:pPr>
            <w:r w:rsidRPr="002C5332">
              <w:rPr>
                <w:b/>
              </w:rPr>
              <w:t>Dersin Adı</w:t>
            </w:r>
          </w:p>
        </w:tc>
        <w:tc>
          <w:tcPr>
            <w:tcW w:w="771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:rsidR="00377D09" w:rsidRPr="002976C6" w:rsidRDefault="00377D09" w:rsidP="00F1050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77D09" w:rsidRPr="00857683" w:rsidRDefault="00377D09" w:rsidP="00F1050E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7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77D09" w:rsidRPr="00670BB4" w:rsidRDefault="00377D09" w:rsidP="00F1050E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77D09" w:rsidRPr="00377D09" w:rsidRDefault="00377D09" w:rsidP="00F1050E">
            <w:pPr>
              <w:jc w:val="center"/>
              <w:rPr>
                <w:bCs/>
                <w:sz w:val="16"/>
                <w:szCs w:val="16"/>
              </w:rPr>
            </w:pPr>
            <w:r w:rsidRPr="00377D09">
              <w:rPr>
                <w:bCs/>
                <w:sz w:val="16"/>
                <w:szCs w:val="16"/>
              </w:rPr>
              <w:t>POLS207 RESEARCH METHODS IN SOCIAL SCIENCES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77D09" w:rsidRPr="00377D09" w:rsidRDefault="00377D09" w:rsidP="00F1050E">
            <w:pPr>
              <w:jc w:val="center"/>
              <w:rPr>
                <w:bCs/>
                <w:sz w:val="16"/>
                <w:szCs w:val="16"/>
              </w:rPr>
            </w:pPr>
            <w:r w:rsidRPr="00377D09">
              <w:rPr>
                <w:bCs/>
                <w:sz w:val="16"/>
                <w:szCs w:val="16"/>
              </w:rPr>
              <w:t>POLS407</w:t>
            </w:r>
          </w:p>
          <w:p w:rsidR="00377D09" w:rsidRPr="00377D09" w:rsidRDefault="00377D09" w:rsidP="00F1050E">
            <w:pPr>
              <w:jc w:val="center"/>
              <w:rPr>
                <w:bCs/>
                <w:sz w:val="16"/>
                <w:szCs w:val="16"/>
              </w:rPr>
            </w:pPr>
            <w:r w:rsidRPr="00377D09">
              <w:rPr>
                <w:bCs/>
                <w:sz w:val="16"/>
                <w:szCs w:val="16"/>
              </w:rPr>
              <w:t>FUNDAMENTAL RIGHTS AND FREEDOMS</w:t>
            </w:r>
          </w:p>
        </w:tc>
      </w:tr>
      <w:tr w:rsidR="00377D09" w:rsidRPr="0046503B" w:rsidTr="00377D09">
        <w:trPr>
          <w:trHeight w:hRule="exact" w:val="379"/>
        </w:trPr>
        <w:tc>
          <w:tcPr>
            <w:tcW w:w="448" w:type="pct"/>
            <w:vMerge/>
            <w:tcBorders>
              <w:left w:val="double" w:sz="4" w:space="0" w:color="auto"/>
              <w:right w:val="double" w:sz="2" w:space="0" w:color="auto"/>
            </w:tcBorders>
            <w:vAlign w:val="center"/>
          </w:tcPr>
          <w:p w:rsidR="00377D09" w:rsidRPr="002C5332" w:rsidRDefault="00377D09" w:rsidP="00F1050E">
            <w:pPr>
              <w:spacing w:line="256" w:lineRule="auto"/>
              <w:rPr>
                <w:b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:rsidR="00377D09" w:rsidRPr="002C5332" w:rsidRDefault="00377D09" w:rsidP="00F1050E">
            <w:pPr>
              <w:rPr>
                <w:b/>
              </w:rPr>
            </w:pPr>
            <w:r w:rsidRPr="002C5332">
              <w:rPr>
                <w:b/>
              </w:rPr>
              <w:t>Dersin Hocası</w:t>
            </w:r>
          </w:p>
        </w:tc>
        <w:tc>
          <w:tcPr>
            <w:tcW w:w="771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:rsidR="00377D09" w:rsidRPr="00EC515A" w:rsidRDefault="00377D09" w:rsidP="00F1050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77D09" w:rsidRPr="00857683" w:rsidRDefault="00377D09" w:rsidP="00F1050E">
            <w:pPr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87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77D09" w:rsidRPr="00670BB4" w:rsidRDefault="00377D09" w:rsidP="00F1050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77D09" w:rsidRPr="00377D09" w:rsidRDefault="00377D09" w:rsidP="00F1050E">
            <w:pPr>
              <w:jc w:val="center"/>
              <w:rPr>
                <w:bCs/>
                <w:sz w:val="16"/>
                <w:szCs w:val="16"/>
              </w:rPr>
            </w:pPr>
            <w:r w:rsidRPr="00377D09">
              <w:rPr>
                <w:bCs/>
                <w:sz w:val="16"/>
                <w:szCs w:val="16"/>
              </w:rPr>
              <w:t>ASSIST. PROF. GÜL ARIKAN AKDAĞ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77D09" w:rsidRPr="00377D09" w:rsidRDefault="00377D09" w:rsidP="00F1050E">
            <w:pPr>
              <w:jc w:val="center"/>
              <w:rPr>
                <w:bCs/>
                <w:sz w:val="16"/>
                <w:szCs w:val="16"/>
              </w:rPr>
            </w:pPr>
            <w:r w:rsidRPr="00377D09">
              <w:rPr>
                <w:bCs/>
                <w:sz w:val="16"/>
                <w:szCs w:val="16"/>
              </w:rPr>
              <w:t>ASSOC. PROF. BUĞRA KALKAN</w:t>
            </w:r>
          </w:p>
        </w:tc>
      </w:tr>
      <w:tr w:rsidR="00377D09" w:rsidRPr="0046503B" w:rsidTr="00377D09">
        <w:trPr>
          <w:trHeight w:hRule="exact" w:val="379"/>
        </w:trPr>
        <w:tc>
          <w:tcPr>
            <w:tcW w:w="448" w:type="pct"/>
            <w:vMerge/>
            <w:tcBorders>
              <w:left w:val="double" w:sz="4" w:space="0" w:color="auto"/>
              <w:right w:val="double" w:sz="2" w:space="0" w:color="auto"/>
            </w:tcBorders>
            <w:vAlign w:val="center"/>
          </w:tcPr>
          <w:p w:rsidR="00377D09" w:rsidRPr="002C5332" w:rsidRDefault="00377D09" w:rsidP="00F1050E">
            <w:pPr>
              <w:spacing w:line="256" w:lineRule="auto"/>
              <w:rPr>
                <w:b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:rsidR="00377D09" w:rsidRPr="002C5332" w:rsidRDefault="00377D09" w:rsidP="00F1050E">
            <w:pPr>
              <w:rPr>
                <w:b/>
              </w:rPr>
            </w:pPr>
            <w:r>
              <w:rPr>
                <w:b/>
              </w:rPr>
              <w:t>Derslik</w:t>
            </w:r>
          </w:p>
        </w:tc>
        <w:tc>
          <w:tcPr>
            <w:tcW w:w="771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:rsidR="00377D09" w:rsidRPr="00EC515A" w:rsidRDefault="00377D09" w:rsidP="00F1050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77D09" w:rsidRPr="00857683" w:rsidRDefault="00377D09" w:rsidP="00F1050E">
            <w:pPr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87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77D09" w:rsidRPr="00670BB4" w:rsidRDefault="00377D09" w:rsidP="00F1050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77D09" w:rsidRPr="00377D09" w:rsidRDefault="00377D09" w:rsidP="00F1050E">
            <w:pPr>
              <w:jc w:val="center"/>
              <w:rPr>
                <w:b/>
                <w:bCs/>
                <w:sz w:val="16"/>
                <w:szCs w:val="16"/>
              </w:rPr>
            </w:pPr>
            <w:r w:rsidRPr="00377D09">
              <w:rPr>
                <w:b/>
                <w:bCs/>
                <w:sz w:val="16"/>
                <w:szCs w:val="16"/>
              </w:rPr>
              <w:t>F2-04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77D09" w:rsidRPr="00377D09" w:rsidRDefault="00377D09" w:rsidP="00F1050E">
            <w:pPr>
              <w:jc w:val="center"/>
              <w:rPr>
                <w:b/>
                <w:bCs/>
                <w:sz w:val="16"/>
                <w:szCs w:val="16"/>
              </w:rPr>
            </w:pPr>
            <w:r w:rsidRPr="00377D09">
              <w:rPr>
                <w:b/>
                <w:bCs/>
                <w:sz w:val="16"/>
                <w:szCs w:val="16"/>
              </w:rPr>
              <w:t>E1-01</w:t>
            </w:r>
          </w:p>
        </w:tc>
      </w:tr>
      <w:tr w:rsidR="002976C6" w:rsidRPr="0046503B" w:rsidTr="00377D09">
        <w:trPr>
          <w:trHeight w:hRule="exact" w:val="90"/>
        </w:trPr>
        <w:tc>
          <w:tcPr>
            <w:tcW w:w="448" w:type="pct"/>
            <w:tcBorders>
              <w:left w:val="double" w:sz="4" w:space="0" w:color="auto"/>
              <w:right w:val="double" w:sz="2" w:space="0" w:color="auto"/>
            </w:tcBorders>
            <w:vAlign w:val="center"/>
          </w:tcPr>
          <w:p w:rsidR="002976C6" w:rsidRPr="002C5332" w:rsidRDefault="002976C6" w:rsidP="00F1050E">
            <w:pPr>
              <w:spacing w:line="256" w:lineRule="auto"/>
              <w:rPr>
                <w:b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:rsidR="002976C6" w:rsidRDefault="00377D09" w:rsidP="00F1050E">
            <w:pPr>
              <w:rPr>
                <w:b/>
              </w:rPr>
            </w:pPr>
            <w:r>
              <w:rPr>
                <w:b/>
              </w:rPr>
              <w:t>Dersli,k</w:t>
            </w:r>
          </w:p>
          <w:p w:rsidR="00377D09" w:rsidRDefault="00377D09" w:rsidP="00F1050E">
            <w:pPr>
              <w:rPr>
                <w:b/>
              </w:rPr>
            </w:pPr>
          </w:p>
          <w:p w:rsidR="00377D09" w:rsidRDefault="00377D09" w:rsidP="00F1050E">
            <w:pPr>
              <w:rPr>
                <w:b/>
              </w:rPr>
            </w:pPr>
          </w:p>
          <w:p w:rsidR="00377D09" w:rsidRPr="002C5332" w:rsidRDefault="00377D09" w:rsidP="00F1050E">
            <w:pPr>
              <w:rPr>
                <w:b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:rsidR="002976C6" w:rsidRPr="00EC515A" w:rsidRDefault="002976C6" w:rsidP="00377D09">
            <w:pPr>
              <w:rPr>
                <w:bCs/>
                <w:sz w:val="18"/>
                <w:szCs w:val="18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976C6" w:rsidRDefault="002976C6" w:rsidP="00F1050E">
            <w:pPr>
              <w:jc w:val="center"/>
              <w:rPr>
                <w:bCs/>
                <w:sz w:val="18"/>
                <w:szCs w:val="20"/>
              </w:rPr>
            </w:pPr>
          </w:p>
          <w:p w:rsidR="00377D09" w:rsidRPr="00857683" w:rsidRDefault="00377D09" w:rsidP="00F1050E">
            <w:pPr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87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976C6" w:rsidRDefault="002976C6" w:rsidP="00377D09">
            <w:pPr>
              <w:rPr>
                <w:bCs/>
                <w:sz w:val="20"/>
                <w:szCs w:val="20"/>
              </w:rPr>
            </w:pPr>
          </w:p>
          <w:p w:rsidR="00377D09" w:rsidRDefault="00377D09" w:rsidP="00377D09">
            <w:pPr>
              <w:rPr>
                <w:bCs/>
                <w:sz w:val="20"/>
                <w:szCs w:val="20"/>
              </w:rPr>
            </w:pPr>
          </w:p>
          <w:p w:rsidR="00377D09" w:rsidRDefault="00377D09" w:rsidP="00377D09">
            <w:pPr>
              <w:rPr>
                <w:bCs/>
                <w:sz w:val="20"/>
                <w:szCs w:val="20"/>
              </w:rPr>
            </w:pPr>
          </w:p>
          <w:p w:rsidR="00377D09" w:rsidRPr="00670BB4" w:rsidRDefault="00377D09" w:rsidP="00377D09">
            <w:pPr>
              <w:rPr>
                <w:bCs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976C6" w:rsidRDefault="002976C6" w:rsidP="00F1050E">
            <w:pPr>
              <w:jc w:val="center"/>
              <w:rPr>
                <w:bCs/>
                <w:sz w:val="18"/>
                <w:szCs w:val="20"/>
              </w:rPr>
            </w:pPr>
          </w:p>
          <w:p w:rsidR="00377D09" w:rsidRDefault="00377D09" w:rsidP="00F1050E">
            <w:pPr>
              <w:jc w:val="center"/>
              <w:rPr>
                <w:bCs/>
                <w:sz w:val="18"/>
                <w:szCs w:val="20"/>
              </w:rPr>
            </w:pPr>
          </w:p>
          <w:p w:rsidR="00377D09" w:rsidRDefault="00377D09" w:rsidP="00F1050E">
            <w:pPr>
              <w:jc w:val="center"/>
              <w:rPr>
                <w:bCs/>
                <w:sz w:val="18"/>
                <w:szCs w:val="20"/>
              </w:rPr>
            </w:pPr>
          </w:p>
          <w:p w:rsidR="00377D09" w:rsidRDefault="00377D09" w:rsidP="00F1050E">
            <w:pPr>
              <w:jc w:val="center"/>
              <w:rPr>
                <w:bCs/>
                <w:sz w:val="18"/>
                <w:szCs w:val="20"/>
              </w:rPr>
            </w:pPr>
          </w:p>
          <w:p w:rsidR="00377D09" w:rsidRDefault="00377D09" w:rsidP="00F1050E">
            <w:pPr>
              <w:jc w:val="center"/>
              <w:rPr>
                <w:bCs/>
                <w:sz w:val="18"/>
                <w:szCs w:val="20"/>
              </w:rPr>
            </w:pPr>
          </w:p>
          <w:p w:rsidR="00377D09" w:rsidRDefault="00377D09" w:rsidP="00F1050E">
            <w:pPr>
              <w:jc w:val="center"/>
              <w:rPr>
                <w:bCs/>
                <w:sz w:val="18"/>
                <w:szCs w:val="20"/>
              </w:rPr>
            </w:pPr>
          </w:p>
          <w:p w:rsidR="00377D09" w:rsidRPr="00857683" w:rsidRDefault="00377D09" w:rsidP="00F1050E">
            <w:pPr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976C6" w:rsidRPr="00857683" w:rsidRDefault="002976C6" w:rsidP="00F1050E">
            <w:pPr>
              <w:jc w:val="center"/>
              <w:rPr>
                <w:bCs/>
                <w:sz w:val="18"/>
                <w:szCs w:val="20"/>
              </w:rPr>
            </w:pPr>
          </w:p>
        </w:tc>
      </w:tr>
      <w:tr w:rsidR="00377D09" w:rsidRPr="0046503B" w:rsidTr="00377D09">
        <w:trPr>
          <w:trHeight w:hRule="exact" w:val="572"/>
        </w:trPr>
        <w:tc>
          <w:tcPr>
            <w:tcW w:w="448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:rsidR="00377D09" w:rsidRPr="002C5332" w:rsidRDefault="00377D09" w:rsidP="00F1050E">
            <w:pPr>
              <w:spacing w:line="256" w:lineRule="auto"/>
              <w:rPr>
                <w:b/>
              </w:rPr>
            </w:pPr>
            <w:r>
              <w:rPr>
                <w:b/>
              </w:rPr>
              <w:lastRenderedPageBreak/>
              <w:t>14:30/16:0</w:t>
            </w:r>
            <w:r w:rsidRPr="002C5332">
              <w:rPr>
                <w:b/>
              </w:rPr>
              <w:t>0</w:t>
            </w:r>
          </w:p>
          <w:p w:rsidR="00377D09" w:rsidRPr="002C5332" w:rsidRDefault="00377D09" w:rsidP="00F1050E">
            <w:pPr>
              <w:spacing w:line="256" w:lineRule="auto"/>
              <w:rPr>
                <w:b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:rsidR="00377D09" w:rsidRPr="002C5332" w:rsidRDefault="00377D09" w:rsidP="00F1050E">
            <w:pPr>
              <w:rPr>
                <w:b/>
              </w:rPr>
            </w:pPr>
            <w:r w:rsidRPr="002C5332">
              <w:rPr>
                <w:b/>
              </w:rPr>
              <w:t>Dersin Adı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77D09" w:rsidRPr="00857683" w:rsidRDefault="00377D09" w:rsidP="00F1050E">
            <w:pPr>
              <w:jc w:val="center"/>
              <w:rPr>
                <w:bCs/>
                <w:sz w:val="18"/>
                <w:szCs w:val="20"/>
              </w:rPr>
            </w:pPr>
            <w:r w:rsidRPr="00857683">
              <w:rPr>
                <w:bCs/>
                <w:sz w:val="18"/>
                <w:szCs w:val="20"/>
              </w:rPr>
              <w:t>ULI327</w:t>
            </w:r>
          </w:p>
          <w:p w:rsidR="00377D09" w:rsidRPr="00857683" w:rsidRDefault="00377D09" w:rsidP="00F1050E">
            <w:pPr>
              <w:jc w:val="center"/>
              <w:rPr>
                <w:bCs/>
                <w:sz w:val="18"/>
                <w:szCs w:val="20"/>
              </w:rPr>
            </w:pPr>
            <w:r w:rsidRPr="00857683">
              <w:rPr>
                <w:bCs/>
                <w:sz w:val="18"/>
                <w:szCs w:val="20"/>
              </w:rPr>
              <w:t>GLOBALIZATION</w:t>
            </w:r>
          </w:p>
        </w:tc>
        <w:tc>
          <w:tcPr>
            <w:tcW w:w="809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:rsidR="00377D09" w:rsidRDefault="00A37C2A" w:rsidP="00F1050E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TDE – 101</w:t>
            </w:r>
          </w:p>
          <w:p w:rsidR="00377D09" w:rsidRDefault="00377D09" w:rsidP="00F1050E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</w:p>
          <w:p w:rsidR="00377D09" w:rsidRPr="00AC76FB" w:rsidRDefault="00377D09" w:rsidP="00F1050E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15:30-17:00</w:t>
            </w:r>
          </w:p>
          <w:p w:rsidR="00377D09" w:rsidRPr="00EC515A" w:rsidRDefault="00377D09" w:rsidP="00F1050E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7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77D09" w:rsidRPr="00857683" w:rsidRDefault="00377D09" w:rsidP="00F1050E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857683">
              <w:rPr>
                <w:rFonts w:ascii="Times New Roman" w:hAnsi="Times New Roman" w:cs="Times New Roman"/>
                <w:bCs/>
                <w:sz w:val="18"/>
                <w:szCs w:val="20"/>
              </w:rPr>
              <w:t>POLS415</w:t>
            </w:r>
          </w:p>
          <w:p w:rsidR="00377D09" w:rsidRPr="00857683" w:rsidRDefault="00377D09" w:rsidP="00F1050E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857683">
              <w:rPr>
                <w:rFonts w:ascii="Times New Roman" w:hAnsi="Times New Roman" w:cs="Times New Roman"/>
                <w:bCs/>
                <w:sz w:val="18"/>
                <w:szCs w:val="20"/>
              </w:rPr>
              <w:t>INTRODUCTION TO STATE THEORY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77D09" w:rsidRPr="00857683" w:rsidRDefault="00377D09" w:rsidP="00F1050E">
            <w:pPr>
              <w:jc w:val="center"/>
              <w:rPr>
                <w:bCs/>
                <w:sz w:val="18"/>
                <w:szCs w:val="20"/>
              </w:rPr>
            </w:pPr>
            <w:r w:rsidRPr="00857683">
              <w:rPr>
                <w:bCs/>
                <w:sz w:val="18"/>
                <w:szCs w:val="20"/>
              </w:rPr>
              <w:t>POLS307</w:t>
            </w:r>
          </w:p>
          <w:p w:rsidR="00377D09" w:rsidRPr="00857683" w:rsidRDefault="00377D09" w:rsidP="00F1050E">
            <w:pPr>
              <w:jc w:val="center"/>
              <w:rPr>
                <w:bCs/>
                <w:sz w:val="18"/>
                <w:szCs w:val="20"/>
              </w:rPr>
            </w:pPr>
            <w:r w:rsidRPr="00857683">
              <w:rPr>
                <w:bCs/>
                <w:sz w:val="18"/>
                <w:szCs w:val="20"/>
              </w:rPr>
              <w:t>POLITICIAL PARTIES</w:t>
            </w:r>
          </w:p>
        </w:tc>
        <w:tc>
          <w:tcPr>
            <w:tcW w:w="716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BFBFBF" w:themeFill="background1" w:themeFillShade="BF"/>
          </w:tcPr>
          <w:p w:rsidR="00377D09" w:rsidRPr="0046503B" w:rsidRDefault="00377D09" w:rsidP="00F1050E">
            <w:pPr>
              <w:jc w:val="center"/>
              <w:rPr>
                <w:b/>
              </w:rPr>
            </w:pPr>
          </w:p>
        </w:tc>
      </w:tr>
      <w:tr w:rsidR="00377D09" w:rsidRPr="0046503B" w:rsidTr="00933F8C">
        <w:trPr>
          <w:trHeight w:hRule="exact" w:val="968"/>
        </w:trPr>
        <w:tc>
          <w:tcPr>
            <w:tcW w:w="448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:rsidR="00377D09" w:rsidRPr="002C5332" w:rsidRDefault="00377D09" w:rsidP="00F1050E">
            <w:pPr>
              <w:spacing w:line="256" w:lineRule="auto"/>
              <w:rPr>
                <w:b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:rsidR="00377D09" w:rsidRPr="002C5332" w:rsidRDefault="00377D09" w:rsidP="00F1050E">
            <w:pPr>
              <w:rPr>
                <w:b/>
              </w:rPr>
            </w:pPr>
            <w:r w:rsidRPr="002C5332">
              <w:rPr>
                <w:b/>
              </w:rPr>
              <w:t>Dersin Hocası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77D09" w:rsidRPr="00857683" w:rsidRDefault="00377D09" w:rsidP="00F1050E">
            <w:pPr>
              <w:jc w:val="center"/>
              <w:rPr>
                <w:bCs/>
                <w:sz w:val="18"/>
                <w:szCs w:val="20"/>
              </w:rPr>
            </w:pPr>
            <w:r w:rsidRPr="00857683">
              <w:rPr>
                <w:bCs/>
                <w:sz w:val="18"/>
                <w:szCs w:val="20"/>
              </w:rPr>
              <w:t>Doç. Dr. Makbule Didem Buhari Gülmez</w:t>
            </w:r>
          </w:p>
        </w:tc>
        <w:tc>
          <w:tcPr>
            <w:tcW w:w="809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:rsidR="00377D09" w:rsidRPr="00EC515A" w:rsidRDefault="00377D09" w:rsidP="00F1050E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  <w:r w:rsidRPr="00EC515A">
              <w:rPr>
                <w:bCs/>
                <w:sz w:val="18"/>
                <w:szCs w:val="18"/>
              </w:rPr>
              <w:t xml:space="preserve">Esra Akyol, Yasemin Kocabaş, Esra. Ç. Özsaraç, Nuşin Sunar, Dursun Kartal, </w:t>
            </w:r>
            <w:r w:rsidRPr="00EC515A">
              <w:rPr>
                <w:sz w:val="18"/>
                <w:szCs w:val="18"/>
              </w:rPr>
              <w:t xml:space="preserve"> </w:t>
            </w:r>
            <w:r w:rsidRPr="00EC515A">
              <w:rPr>
                <w:bCs/>
                <w:sz w:val="18"/>
                <w:szCs w:val="18"/>
              </w:rPr>
              <w:t>Ebru Ada Kokdaş</w:t>
            </w:r>
          </w:p>
          <w:p w:rsidR="00377D09" w:rsidRPr="00EC515A" w:rsidRDefault="00377D09" w:rsidP="00F1050E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7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77D09" w:rsidRPr="00857683" w:rsidRDefault="00377D09" w:rsidP="00F1050E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857683">
              <w:rPr>
                <w:rFonts w:ascii="Times New Roman" w:hAnsi="Times New Roman" w:cs="Times New Roman"/>
                <w:bCs/>
                <w:sz w:val="18"/>
                <w:szCs w:val="20"/>
              </w:rPr>
              <w:t>Doç. Dr. Ahmet BARBAK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77D09" w:rsidRPr="00857683" w:rsidRDefault="00377D09" w:rsidP="00F1050E">
            <w:pPr>
              <w:jc w:val="center"/>
              <w:rPr>
                <w:bCs/>
                <w:sz w:val="18"/>
                <w:szCs w:val="20"/>
              </w:rPr>
            </w:pPr>
            <w:r w:rsidRPr="00857683">
              <w:rPr>
                <w:bCs/>
                <w:sz w:val="18"/>
                <w:szCs w:val="20"/>
              </w:rPr>
              <w:t>ASSOC. PROF. GÜL ARIKAN AKDAĞ</w:t>
            </w:r>
          </w:p>
        </w:tc>
        <w:tc>
          <w:tcPr>
            <w:tcW w:w="716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BFBFBF" w:themeFill="background1" w:themeFillShade="BF"/>
          </w:tcPr>
          <w:p w:rsidR="00377D09" w:rsidRPr="0046503B" w:rsidRDefault="00377D09" w:rsidP="00F1050E">
            <w:pPr>
              <w:jc w:val="center"/>
              <w:rPr>
                <w:b/>
              </w:rPr>
            </w:pPr>
          </w:p>
        </w:tc>
      </w:tr>
      <w:tr w:rsidR="00377D09" w:rsidRPr="0046503B" w:rsidTr="00377D09">
        <w:trPr>
          <w:trHeight w:hRule="exact" w:val="310"/>
        </w:trPr>
        <w:tc>
          <w:tcPr>
            <w:tcW w:w="448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:rsidR="00377D09" w:rsidRPr="002C5332" w:rsidRDefault="00377D09" w:rsidP="00F1050E">
            <w:pPr>
              <w:spacing w:line="256" w:lineRule="auto"/>
              <w:rPr>
                <w:b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:rsidR="00377D09" w:rsidRPr="002C5332" w:rsidRDefault="00377D09" w:rsidP="00F1050E">
            <w:pPr>
              <w:rPr>
                <w:b/>
              </w:rPr>
            </w:pPr>
            <w:r>
              <w:rPr>
                <w:b/>
              </w:rPr>
              <w:t>Derslik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77D09" w:rsidRPr="00377D09" w:rsidRDefault="00377D09" w:rsidP="00F1050E">
            <w:pPr>
              <w:jc w:val="center"/>
              <w:rPr>
                <w:b/>
                <w:bCs/>
                <w:sz w:val="18"/>
                <w:szCs w:val="20"/>
              </w:rPr>
            </w:pPr>
            <w:r w:rsidRPr="00377D09">
              <w:rPr>
                <w:b/>
                <w:bCs/>
                <w:sz w:val="18"/>
                <w:szCs w:val="20"/>
              </w:rPr>
              <w:t>E1-01</w:t>
            </w:r>
          </w:p>
        </w:tc>
        <w:tc>
          <w:tcPr>
            <w:tcW w:w="809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:rsidR="00377D09" w:rsidRPr="00A37C2A" w:rsidRDefault="00A37C2A" w:rsidP="00F1050E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A37C2A">
              <w:rPr>
                <w:b/>
                <w:bCs/>
                <w:sz w:val="18"/>
                <w:szCs w:val="18"/>
              </w:rPr>
              <w:t>E2-06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77D09" w:rsidRPr="00377D09" w:rsidRDefault="00377D09" w:rsidP="00F1050E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77D09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E1-13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77D09" w:rsidRPr="00377D09" w:rsidRDefault="00377D09" w:rsidP="00F1050E">
            <w:pPr>
              <w:jc w:val="center"/>
              <w:rPr>
                <w:b/>
                <w:bCs/>
                <w:sz w:val="18"/>
                <w:szCs w:val="20"/>
              </w:rPr>
            </w:pPr>
            <w:r w:rsidRPr="00377D09">
              <w:rPr>
                <w:b/>
                <w:bCs/>
                <w:sz w:val="18"/>
                <w:szCs w:val="20"/>
              </w:rPr>
              <w:t>E1-13</w:t>
            </w:r>
          </w:p>
        </w:tc>
        <w:tc>
          <w:tcPr>
            <w:tcW w:w="716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BFBFBF" w:themeFill="background1" w:themeFillShade="BF"/>
          </w:tcPr>
          <w:p w:rsidR="00377D09" w:rsidRPr="0046503B" w:rsidRDefault="00377D09" w:rsidP="00F1050E">
            <w:pPr>
              <w:jc w:val="center"/>
              <w:rPr>
                <w:b/>
              </w:rPr>
            </w:pPr>
          </w:p>
        </w:tc>
      </w:tr>
      <w:tr w:rsidR="00377D09" w:rsidRPr="0046503B" w:rsidTr="00933F8C">
        <w:trPr>
          <w:trHeight w:hRule="exact" w:val="815"/>
        </w:trPr>
        <w:tc>
          <w:tcPr>
            <w:tcW w:w="448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:rsidR="00377D09" w:rsidRPr="002C5332" w:rsidRDefault="00377D09" w:rsidP="00F1050E">
            <w:pPr>
              <w:spacing w:line="256" w:lineRule="auto"/>
              <w:rPr>
                <w:b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:rsidR="00377D09" w:rsidRPr="002C5332" w:rsidRDefault="00377D09" w:rsidP="00F1050E">
            <w:pPr>
              <w:rPr>
                <w:b/>
              </w:rPr>
            </w:pPr>
            <w:r w:rsidRPr="002C5332">
              <w:rPr>
                <w:b/>
              </w:rPr>
              <w:t>Dersin Adı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77D09" w:rsidRPr="00857683" w:rsidRDefault="00377D09" w:rsidP="00F1050E">
            <w:pPr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:rsidR="00377D09" w:rsidRPr="00EC515A" w:rsidRDefault="00377D09" w:rsidP="00F1050E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7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77D09" w:rsidRPr="00670BB4" w:rsidRDefault="00377D09" w:rsidP="00F1050E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BB4">
              <w:rPr>
                <w:rFonts w:ascii="Times New Roman" w:hAnsi="Times New Roman" w:cs="Times New Roman"/>
                <w:bCs/>
                <w:sz w:val="20"/>
                <w:szCs w:val="20"/>
              </w:rPr>
              <w:t>ISL303</w:t>
            </w:r>
            <w:r w:rsidRPr="00670BB4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İNSAN KAYNAKLARI YÖNETİMİ</w:t>
            </w:r>
          </w:p>
          <w:p w:rsidR="00377D09" w:rsidRPr="00670BB4" w:rsidRDefault="00377D09" w:rsidP="00F1050E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1029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(İşletme ile ortak(Online)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77D09" w:rsidRPr="00670BB4" w:rsidRDefault="00377D09" w:rsidP="00F1050E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670BB4">
              <w:rPr>
                <w:rFonts w:ascii="Times New Roman" w:hAnsi="Times New Roman" w:cs="Times New Roman"/>
                <w:bCs/>
                <w:sz w:val="18"/>
                <w:szCs w:val="20"/>
              </w:rPr>
              <w:t>MLY319</w:t>
            </w:r>
          </w:p>
          <w:p w:rsidR="00377D09" w:rsidRDefault="00377D09" w:rsidP="00F1050E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670BB4">
              <w:rPr>
                <w:rFonts w:ascii="Times New Roman" w:hAnsi="Times New Roman" w:cs="Times New Roman"/>
                <w:bCs/>
                <w:sz w:val="18"/>
                <w:szCs w:val="20"/>
              </w:rPr>
              <w:t>TÜRK VERGİ SİSTEMİ</w:t>
            </w:r>
          </w:p>
          <w:p w:rsidR="00377D09" w:rsidRPr="00670BB4" w:rsidRDefault="00377D09" w:rsidP="00F1050E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BA1E09">
              <w:rPr>
                <w:rFonts w:ascii="Times New Roman" w:hAnsi="Times New Roman" w:cs="Times New Roman"/>
                <w:bCs/>
                <w:sz w:val="18"/>
                <w:szCs w:val="20"/>
                <w:highlight w:val="yellow"/>
              </w:rPr>
              <w:t>(İşletme ile Ortak (Online)</w:t>
            </w:r>
          </w:p>
          <w:p w:rsidR="00377D09" w:rsidRPr="00670BB4" w:rsidRDefault="00377D09" w:rsidP="00F1050E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BFBFBF" w:themeFill="background1" w:themeFillShade="BF"/>
          </w:tcPr>
          <w:p w:rsidR="00377D09" w:rsidRPr="0046503B" w:rsidRDefault="00377D09" w:rsidP="00F1050E">
            <w:pPr>
              <w:jc w:val="center"/>
              <w:rPr>
                <w:b/>
              </w:rPr>
            </w:pPr>
          </w:p>
        </w:tc>
      </w:tr>
      <w:tr w:rsidR="00377D09" w:rsidRPr="0046503B" w:rsidTr="00933F8C">
        <w:trPr>
          <w:trHeight w:hRule="exact" w:val="431"/>
        </w:trPr>
        <w:tc>
          <w:tcPr>
            <w:tcW w:w="448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:rsidR="00377D09" w:rsidRPr="002C5332" w:rsidRDefault="00377D09" w:rsidP="00F1050E">
            <w:pPr>
              <w:spacing w:line="256" w:lineRule="auto"/>
              <w:rPr>
                <w:b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:rsidR="00377D09" w:rsidRPr="002C5332" w:rsidRDefault="00377D09" w:rsidP="00F1050E">
            <w:pPr>
              <w:rPr>
                <w:b/>
              </w:rPr>
            </w:pPr>
            <w:r w:rsidRPr="002C5332">
              <w:rPr>
                <w:b/>
              </w:rPr>
              <w:t>Dersin Hocası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77D09" w:rsidRPr="00857683" w:rsidRDefault="00377D09" w:rsidP="00F1050E">
            <w:pPr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:rsidR="00377D09" w:rsidRPr="00EC515A" w:rsidRDefault="00377D09" w:rsidP="00F1050E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7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77D09" w:rsidRPr="00670BB4" w:rsidRDefault="00377D09" w:rsidP="00F1050E">
            <w:pPr>
              <w:jc w:val="center"/>
              <w:rPr>
                <w:bCs/>
                <w:sz w:val="20"/>
                <w:szCs w:val="20"/>
              </w:rPr>
            </w:pPr>
            <w:r w:rsidRPr="00670BB4">
              <w:rPr>
                <w:bCs/>
                <w:sz w:val="20"/>
                <w:szCs w:val="20"/>
              </w:rPr>
              <w:t>Prof.Dr. Nezih Metin ÖZMUTAF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77D09" w:rsidRPr="00670BB4" w:rsidRDefault="00377D09" w:rsidP="00F1050E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670BB4">
              <w:rPr>
                <w:rFonts w:ascii="Times New Roman" w:hAnsi="Times New Roman" w:cs="Times New Roman"/>
                <w:bCs/>
                <w:sz w:val="18"/>
                <w:szCs w:val="20"/>
              </w:rPr>
              <w:t>Dr</w:t>
            </w: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.Öğr.Üyesi ZEYNEP DEMİRCİ</w:t>
            </w:r>
          </w:p>
          <w:p w:rsidR="00377D09" w:rsidRPr="00670BB4" w:rsidRDefault="00377D09" w:rsidP="00F1050E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BFBFBF" w:themeFill="background1" w:themeFillShade="BF"/>
          </w:tcPr>
          <w:p w:rsidR="00377D09" w:rsidRPr="0046503B" w:rsidRDefault="00377D09" w:rsidP="00F1050E">
            <w:pPr>
              <w:jc w:val="center"/>
              <w:rPr>
                <w:b/>
              </w:rPr>
            </w:pPr>
          </w:p>
        </w:tc>
      </w:tr>
      <w:tr w:rsidR="00377D09" w:rsidRPr="0046503B" w:rsidTr="00377D09">
        <w:trPr>
          <w:trHeight w:hRule="exact" w:val="317"/>
        </w:trPr>
        <w:tc>
          <w:tcPr>
            <w:tcW w:w="448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:rsidR="00377D09" w:rsidRPr="002C5332" w:rsidRDefault="00377D09" w:rsidP="00F1050E">
            <w:pPr>
              <w:spacing w:line="256" w:lineRule="auto"/>
              <w:rPr>
                <w:b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:rsidR="00377D09" w:rsidRPr="002C5332" w:rsidRDefault="00377D09" w:rsidP="00F1050E">
            <w:pPr>
              <w:rPr>
                <w:b/>
              </w:rPr>
            </w:pPr>
            <w:r>
              <w:rPr>
                <w:b/>
              </w:rPr>
              <w:t>Derslik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77D09" w:rsidRPr="00857683" w:rsidRDefault="00377D09" w:rsidP="00F1050E">
            <w:pPr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:rsidR="00377D09" w:rsidRPr="00EC515A" w:rsidRDefault="00377D09" w:rsidP="00F1050E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7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77D09" w:rsidRPr="00377D09" w:rsidRDefault="00377D09" w:rsidP="00F1050E">
            <w:pPr>
              <w:jc w:val="center"/>
              <w:rPr>
                <w:b/>
                <w:bCs/>
                <w:sz w:val="20"/>
                <w:szCs w:val="20"/>
              </w:rPr>
            </w:pPr>
            <w:r w:rsidRPr="00377D09">
              <w:rPr>
                <w:b/>
                <w:bCs/>
                <w:sz w:val="20"/>
                <w:szCs w:val="20"/>
              </w:rPr>
              <w:t>F1-02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77D09" w:rsidRPr="00377D09" w:rsidRDefault="00377D09" w:rsidP="00F1050E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77D09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F1-04</w:t>
            </w:r>
          </w:p>
        </w:tc>
        <w:tc>
          <w:tcPr>
            <w:tcW w:w="716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BFBFBF" w:themeFill="background1" w:themeFillShade="BF"/>
          </w:tcPr>
          <w:p w:rsidR="00377D09" w:rsidRPr="0046503B" w:rsidRDefault="00377D09" w:rsidP="00F1050E">
            <w:pPr>
              <w:jc w:val="center"/>
              <w:rPr>
                <w:b/>
              </w:rPr>
            </w:pPr>
          </w:p>
        </w:tc>
      </w:tr>
      <w:tr w:rsidR="005B43E4" w:rsidRPr="0046503B" w:rsidTr="00933F8C">
        <w:trPr>
          <w:trHeight w:hRule="exact" w:val="627"/>
        </w:trPr>
        <w:tc>
          <w:tcPr>
            <w:tcW w:w="448" w:type="pct"/>
            <w:vMerge w:val="restart"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:rsidR="005B43E4" w:rsidRDefault="005B43E4" w:rsidP="00F36E62">
            <w:pPr>
              <w:spacing w:line="256" w:lineRule="auto"/>
              <w:rPr>
                <w:b/>
              </w:rPr>
            </w:pPr>
            <w:r>
              <w:rPr>
                <w:b/>
              </w:rPr>
              <w:t>16:00/17:30</w:t>
            </w: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:rsidR="005B43E4" w:rsidRPr="002C5332" w:rsidRDefault="005B43E4" w:rsidP="00F36E62">
            <w:pPr>
              <w:rPr>
                <w:b/>
              </w:rPr>
            </w:pPr>
            <w:r w:rsidRPr="002C5332">
              <w:rPr>
                <w:b/>
              </w:rPr>
              <w:t>Dersin Adı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B43E4" w:rsidRPr="00857683" w:rsidRDefault="005B43E4" w:rsidP="00F36E62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857683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POLS303 </w:t>
            </w:r>
          </w:p>
          <w:p w:rsidR="005B43E4" w:rsidRPr="00857683" w:rsidRDefault="005B43E4" w:rsidP="00F36E62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857683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</w:t>
            </w:r>
            <w:r w:rsidRPr="00857683">
              <w:rPr>
                <w:rFonts w:ascii="Times New Roman" w:hAnsi="Times New Roman" w:cs="Times New Roman"/>
                <w:bCs/>
                <w:sz w:val="18"/>
                <w:lang w:val="en"/>
              </w:rPr>
              <w:t>ADMINISTRATIVE LAW</w:t>
            </w:r>
          </w:p>
          <w:p w:rsidR="005B43E4" w:rsidRPr="00857683" w:rsidRDefault="005B43E4" w:rsidP="00F36E62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  <w:p w:rsidR="005B43E4" w:rsidRPr="00857683" w:rsidRDefault="005B43E4" w:rsidP="00F36E62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B43E4" w:rsidRPr="00857683" w:rsidRDefault="005B43E4" w:rsidP="00F36E62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857683">
              <w:rPr>
                <w:rFonts w:ascii="Times New Roman" w:hAnsi="Times New Roman" w:cs="Times New Roman"/>
                <w:bCs/>
                <w:sz w:val="18"/>
                <w:szCs w:val="20"/>
              </w:rPr>
              <w:t>POLS317</w:t>
            </w:r>
          </w:p>
          <w:p w:rsidR="005B43E4" w:rsidRPr="00857683" w:rsidRDefault="005B43E4" w:rsidP="00F36E62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857683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POLITICIAL COMMUNICATION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B43E4" w:rsidRPr="00DF4D17" w:rsidRDefault="005B43E4" w:rsidP="00F36E62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F4D17">
              <w:rPr>
                <w:rFonts w:ascii="Times New Roman" w:hAnsi="Times New Roman" w:cs="Times New Roman"/>
                <w:bCs/>
                <w:sz w:val="18"/>
                <w:szCs w:val="20"/>
              </w:rPr>
              <w:t>BUS203</w:t>
            </w:r>
            <w:r w:rsidRPr="00DF4D17">
              <w:rPr>
                <w:rFonts w:ascii="Times New Roman" w:hAnsi="Times New Roman" w:cs="Times New Roman"/>
                <w:bCs/>
                <w:sz w:val="18"/>
                <w:szCs w:val="20"/>
              </w:rPr>
              <w:tab/>
              <w:t>YÖNETİM VE ORGANİZASYON</w:t>
            </w:r>
          </w:p>
          <w:p w:rsidR="005B43E4" w:rsidRPr="00857683" w:rsidRDefault="005B43E4" w:rsidP="00F36E62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B43E4" w:rsidRPr="00857683" w:rsidRDefault="005B43E4" w:rsidP="00F36E62">
            <w:pPr>
              <w:jc w:val="center"/>
              <w:rPr>
                <w:bCs/>
                <w:sz w:val="18"/>
                <w:szCs w:val="20"/>
              </w:rPr>
            </w:pPr>
            <w:r w:rsidRPr="00857683">
              <w:rPr>
                <w:bCs/>
                <w:sz w:val="18"/>
                <w:szCs w:val="20"/>
              </w:rPr>
              <w:t xml:space="preserve">POLS401 </w:t>
            </w:r>
          </w:p>
          <w:p w:rsidR="005B43E4" w:rsidRPr="00857683" w:rsidRDefault="005B43E4" w:rsidP="00F36E62">
            <w:pPr>
              <w:jc w:val="center"/>
              <w:rPr>
                <w:bCs/>
                <w:sz w:val="18"/>
                <w:szCs w:val="20"/>
              </w:rPr>
            </w:pPr>
            <w:r w:rsidRPr="00857683">
              <w:rPr>
                <w:bCs/>
                <w:sz w:val="18"/>
                <w:szCs w:val="20"/>
              </w:rPr>
              <w:t>SOCIAL POLICY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5B43E4" w:rsidRPr="00B37360" w:rsidRDefault="005B43E4" w:rsidP="00F36E62">
            <w:pPr>
              <w:jc w:val="center"/>
              <w:rPr>
                <w:b/>
                <w:bCs/>
                <w:sz w:val="18"/>
                <w:szCs w:val="20"/>
              </w:rPr>
            </w:pPr>
          </w:p>
        </w:tc>
      </w:tr>
      <w:tr w:rsidR="005B43E4" w:rsidRPr="0046503B" w:rsidTr="005B43E4">
        <w:trPr>
          <w:trHeight w:hRule="exact" w:val="657"/>
        </w:trPr>
        <w:tc>
          <w:tcPr>
            <w:tcW w:w="448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:rsidR="005B43E4" w:rsidRDefault="005B43E4" w:rsidP="00F36E62">
            <w:pPr>
              <w:spacing w:line="256" w:lineRule="auto"/>
              <w:rPr>
                <w:b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:rsidR="005B43E4" w:rsidRPr="002C5332" w:rsidRDefault="005B43E4" w:rsidP="00F36E62">
            <w:pPr>
              <w:rPr>
                <w:b/>
              </w:rPr>
            </w:pPr>
            <w:r w:rsidRPr="002C5332">
              <w:rPr>
                <w:b/>
              </w:rPr>
              <w:t>Dersin Hocası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B43E4" w:rsidRPr="00857683" w:rsidRDefault="005B43E4" w:rsidP="00F36E62">
            <w:pPr>
              <w:jc w:val="center"/>
              <w:rPr>
                <w:bCs/>
                <w:sz w:val="18"/>
                <w:szCs w:val="20"/>
              </w:rPr>
            </w:pPr>
            <w:r w:rsidRPr="00857683">
              <w:rPr>
                <w:bCs/>
                <w:sz w:val="18"/>
                <w:szCs w:val="20"/>
              </w:rPr>
              <w:t>DR. ÖĞR. ÜYESİ OSMAN TEKİR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B43E4" w:rsidRPr="00857683" w:rsidRDefault="005B43E4" w:rsidP="00F36E62">
            <w:pPr>
              <w:jc w:val="center"/>
              <w:rPr>
                <w:bCs/>
                <w:sz w:val="18"/>
                <w:szCs w:val="20"/>
              </w:rPr>
            </w:pPr>
            <w:r w:rsidRPr="00857683">
              <w:rPr>
                <w:bCs/>
                <w:sz w:val="18"/>
                <w:szCs w:val="20"/>
              </w:rPr>
              <w:t>ASSIST. PROF. İREM ÖZGÖREN KINLI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B43E4" w:rsidRPr="00857683" w:rsidRDefault="005B43E4" w:rsidP="00F36E62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F4D17">
              <w:rPr>
                <w:rFonts w:ascii="Times New Roman" w:hAnsi="Times New Roman" w:cs="Times New Roman"/>
                <w:bCs/>
                <w:sz w:val="18"/>
                <w:szCs w:val="20"/>
              </w:rPr>
              <w:t>Doç. Dr. Evrim MAYATÜRK AKYOL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B43E4" w:rsidRPr="00857683" w:rsidRDefault="005B43E4" w:rsidP="00F36E62">
            <w:pPr>
              <w:jc w:val="center"/>
              <w:rPr>
                <w:bCs/>
                <w:sz w:val="18"/>
                <w:szCs w:val="20"/>
              </w:rPr>
            </w:pPr>
            <w:r w:rsidRPr="00857683">
              <w:rPr>
                <w:bCs/>
                <w:sz w:val="18"/>
                <w:szCs w:val="20"/>
              </w:rPr>
              <w:t>Dr. Öğr. Üyesi Duygu KAŞDOĞAN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5B43E4" w:rsidRPr="00857683" w:rsidRDefault="005B43E4" w:rsidP="00F36E62">
            <w:pPr>
              <w:jc w:val="center"/>
              <w:rPr>
                <w:bCs/>
                <w:sz w:val="18"/>
                <w:szCs w:val="20"/>
              </w:rPr>
            </w:pPr>
          </w:p>
        </w:tc>
      </w:tr>
      <w:tr w:rsidR="005B43E4" w:rsidRPr="0046503B" w:rsidTr="00377D09">
        <w:trPr>
          <w:trHeight w:hRule="exact" w:val="340"/>
        </w:trPr>
        <w:tc>
          <w:tcPr>
            <w:tcW w:w="448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:rsidR="005B43E4" w:rsidRDefault="005B43E4" w:rsidP="00F36E62">
            <w:pPr>
              <w:spacing w:line="256" w:lineRule="auto"/>
              <w:rPr>
                <w:b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:rsidR="005B43E4" w:rsidRPr="002C5332" w:rsidRDefault="005B43E4" w:rsidP="00F36E62">
            <w:pPr>
              <w:rPr>
                <w:b/>
              </w:rPr>
            </w:pPr>
            <w:r>
              <w:rPr>
                <w:b/>
              </w:rPr>
              <w:t>Derslik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B43E4" w:rsidRPr="00377D09" w:rsidRDefault="005B43E4" w:rsidP="00F36E62">
            <w:pPr>
              <w:jc w:val="center"/>
              <w:rPr>
                <w:b/>
                <w:bCs/>
                <w:sz w:val="18"/>
                <w:szCs w:val="20"/>
              </w:rPr>
            </w:pPr>
            <w:r w:rsidRPr="00377D09">
              <w:rPr>
                <w:b/>
                <w:bCs/>
                <w:sz w:val="18"/>
                <w:szCs w:val="20"/>
              </w:rPr>
              <w:t>E1-01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B43E4" w:rsidRPr="00377D09" w:rsidRDefault="005B43E4" w:rsidP="00F36E62">
            <w:pPr>
              <w:jc w:val="center"/>
              <w:rPr>
                <w:b/>
                <w:bCs/>
                <w:sz w:val="18"/>
                <w:szCs w:val="20"/>
              </w:rPr>
            </w:pPr>
            <w:r w:rsidRPr="00377D09">
              <w:rPr>
                <w:b/>
                <w:bCs/>
                <w:sz w:val="18"/>
                <w:szCs w:val="20"/>
              </w:rPr>
              <w:t>F2-04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B43E4" w:rsidRPr="005B43E4" w:rsidRDefault="005B43E4" w:rsidP="00F36E62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5B43E4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E2-06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B43E4" w:rsidRPr="005B43E4" w:rsidRDefault="005B43E4" w:rsidP="00F36E62">
            <w:pPr>
              <w:jc w:val="center"/>
              <w:rPr>
                <w:b/>
                <w:bCs/>
                <w:sz w:val="18"/>
                <w:szCs w:val="20"/>
              </w:rPr>
            </w:pPr>
            <w:r w:rsidRPr="005B43E4">
              <w:rPr>
                <w:b/>
                <w:bCs/>
                <w:sz w:val="18"/>
                <w:szCs w:val="20"/>
              </w:rPr>
              <w:t>E1-13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5B43E4" w:rsidRPr="00857683" w:rsidRDefault="005B43E4" w:rsidP="00F36E62">
            <w:pPr>
              <w:jc w:val="center"/>
              <w:rPr>
                <w:bCs/>
                <w:sz w:val="18"/>
                <w:szCs w:val="20"/>
              </w:rPr>
            </w:pPr>
          </w:p>
        </w:tc>
      </w:tr>
      <w:tr w:rsidR="005B43E4" w:rsidRPr="0046503B" w:rsidTr="00377D09">
        <w:trPr>
          <w:trHeight w:hRule="exact" w:val="699"/>
        </w:trPr>
        <w:tc>
          <w:tcPr>
            <w:tcW w:w="448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:rsidR="005B43E4" w:rsidRDefault="005B43E4" w:rsidP="00F1050E">
            <w:pPr>
              <w:spacing w:line="256" w:lineRule="auto"/>
              <w:rPr>
                <w:b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:rsidR="005B43E4" w:rsidRPr="002C5332" w:rsidRDefault="005B43E4" w:rsidP="00F1050E">
            <w:pPr>
              <w:rPr>
                <w:b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B43E4" w:rsidRPr="00857683" w:rsidRDefault="005B43E4" w:rsidP="00F1050E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B43E4" w:rsidRPr="00857683" w:rsidRDefault="005B43E4" w:rsidP="00F1050E">
            <w:pPr>
              <w:jc w:val="center"/>
              <w:rPr>
                <w:bCs/>
                <w:sz w:val="18"/>
                <w:szCs w:val="20"/>
                <w:highlight w:val="yellow"/>
              </w:rPr>
            </w:pPr>
            <w:r w:rsidRPr="00857683">
              <w:rPr>
                <w:bCs/>
                <w:sz w:val="18"/>
                <w:szCs w:val="20"/>
              </w:rPr>
              <w:t>ISL209.</w:t>
            </w:r>
            <w:r w:rsidRPr="002F76C1">
              <w:rPr>
                <w:bCs/>
                <w:sz w:val="18"/>
                <w:szCs w:val="20"/>
              </w:rPr>
              <w:t>1 GİRİŞİMCİLİK VE KOBİ YÖNETİMİ</w:t>
            </w:r>
          </w:p>
          <w:p w:rsidR="005B43E4" w:rsidRPr="00857683" w:rsidRDefault="005B43E4" w:rsidP="00F1050E">
            <w:pPr>
              <w:jc w:val="center"/>
              <w:rPr>
                <w:bCs/>
                <w:sz w:val="18"/>
                <w:szCs w:val="20"/>
              </w:rPr>
            </w:pPr>
            <w:r w:rsidRPr="00857683">
              <w:rPr>
                <w:bCs/>
                <w:sz w:val="18"/>
                <w:szCs w:val="20"/>
                <w:highlight w:val="yellow"/>
              </w:rPr>
              <w:t>(İşletme ile ortak)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B43E4" w:rsidRPr="00857683" w:rsidRDefault="005B43E4" w:rsidP="00F1050E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B43E4" w:rsidRPr="00857683" w:rsidRDefault="005B43E4" w:rsidP="00F1050E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6A6A6" w:themeFill="background1" w:themeFillShade="A6"/>
          </w:tcPr>
          <w:p w:rsidR="005B43E4" w:rsidRPr="0046503B" w:rsidRDefault="005B43E4" w:rsidP="00F1050E">
            <w:pPr>
              <w:jc w:val="center"/>
              <w:rPr>
                <w:b/>
              </w:rPr>
            </w:pPr>
          </w:p>
        </w:tc>
      </w:tr>
      <w:tr w:rsidR="005B43E4" w:rsidRPr="0046503B" w:rsidTr="005B43E4">
        <w:trPr>
          <w:trHeight w:hRule="exact" w:val="440"/>
        </w:trPr>
        <w:tc>
          <w:tcPr>
            <w:tcW w:w="448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:rsidR="005B43E4" w:rsidRDefault="005B43E4" w:rsidP="00F1050E">
            <w:pPr>
              <w:spacing w:line="256" w:lineRule="auto"/>
              <w:rPr>
                <w:b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:rsidR="005B43E4" w:rsidRPr="002C5332" w:rsidRDefault="005B43E4" w:rsidP="00F1050E">
            <w:pPr>
              <w:rPr>
                <w:b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B43E4" w:rsidRPr="00857683" w:rsidRDefault="005B43E4" w:rsidP="00F1050E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B43E4" w:rsidRPr="00857683" w:rsidRDefault="005B43E4" w:rsidP="00F1050E">
            <w:pPr>
              <w:jc w:val="center"/>
              <w:rPr>
                <w:bCs/>
                <w:sz w:val="18"/>
                <w:szCs w:val="20"/>
              </w:rPr>
            </w:pPr>
            <w:r w:rsidRPr="00857683">
              <w:rPr>
                <w:bCs/>
                <w:sz w:val="18"/>
                <w:szCs w:val="20"/>
              </w:rPr>
              <w:t>Doç. Dr. Zehra Nuray NİŞANCI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B43E4" w:rsidRPr="00857683" w:rsidRDefault="005B43E4" w:rsidP="00F1050E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B43E4" w:rsidRPr="00857683" w:rsidRDefault="005B43E4" w:rsidP="00F1050E">
            <w:pPr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6A6A6" w:themeFill="background1" w:themeFillShade="A6"/>
          </w:tcPr>
          <w:p w:rsidR="005B43E4" w:rsidRPr="0046503B" w:rsidRDefault="005B43E4" w:rsidP="00F1050E">
            <w:pPr>
              <w:jc w:val="center"/>
              <w:rPr>
                <w:b/>
              </w:rPr>
            </w:pPr>
          </w:p>
        </w:tc>
      </w:tr>
      <w:tr w:rsidR="005B43E4" w:rsidRPr="0046503B" w:rsidTr="00933F8C">
        <w:trPr>
          <w:trHeight w:hRule="exact" w:val="596"/>
        </w:trPr>
        <w:tc>
          <w:tcPr>
            <w:tcW w:w="448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:rsidR="005B43E4" w:rsidRDefault="005B43E4" w:rsidP="00F1050E">
            <w:pPr>
              <w:spacing w:line="256" w:lineRule="auto"/>
              <w:rPr>
                <w:b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:rsidR="005B43E4" w:rsidRPr="002C5332" w:rsidRDefault="005B43E4" w:rsidP="00F1050E">
            <w:pPr>
              <w:rPr>
                <w:b/>
              </w:rPr>
            </w:pPr>
            <w:r>
              <w:rPr>
                <w:b/>
              </w:rPr>
              <w:t>Derslik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B43E4" w:rsidRPr="00857683" w:rsidRDefault="005B43E4" w:rsidP="00F1050E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B43E4" w:rsidRPr="005B43E4" w:rsidRDefault="005B43E4" w:rsidP="00F1050E">
            <w:pPr>
              <w:jc w:val="center"/>
              <w:rPr>
                <w:b/>
                <w:bCs/>
                <w:sz w:val="18"/>
                <w:szCs w:val="20"/>
              </w:rPr>
            </w:pPr>
            <w:r w:rsidRPr="005B43E4">
              <w:rPr>
                <w:b/>
                <w:bCs/>
                <w:sz w:val="18"/>
                <w:szCs w:val="20"/>
              </w:rPr>
              <w:t>F1-02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B43E4" w:rsidRPr="00857683" w:rsidRDefault="005B43E4" w:rsidP="00F1050E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B43E4" w:rsidRPr="00857683" w:rsidRDefault="005B43E4" w:rsidP="00F1050E">
            <w:pPr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6A6A6" w:themeFill="background1" w:themeFillShade="A6"/>
          </w:tcPr>
          <w:p w:rsidR="005B43E4" w:rsidRPr="0046503B" w:rsidRDefault="005B43E4" w:rsidP="00F1050E">
            <w:pPr>
              <w:jc w:val="center"/>
              <w:rPr>
                <w:b/>
              </w:rPr>
            </w:pPr>
          </w:p>
        </w:tc>
      </w:tr>
      <w:tr w:rsidR="00B6231C" w:rsidRPr="0046503B" w:rsidTr="005B43E4">
        <w:trPr>
          <w:trHeight w:hRule="exact" w:val="714"/>
        </w:trPr>
        <w:tc>
          <w:tcPr>
            <w:tcW w:w="448" w:type="pct"/>
            <w:vMerge w:val="restart"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:rsidR="00B6231C" w:rsidRPr="002C5332" w:rsidRDefault="00B6231C" w:rsidP="00B6231C">
            <w:pPr>
              <w:spacing w:line="256" w:lineRule="auto"/>
              <w:rPr>
                <w:b/>
              </w:rPr>
            </w:pPr>
            <w:r>
              <w:rPr>
                <w:b/>
              </w:rPr>
              <w:lastRenderedPageBreak/>
              <w:t>17:30/19:00</w:t>
            </w: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:rsidR="00B6231C" w:rsidRPr="002C5332" w:rsidRDefault="00B6231C" w:rsidP="00B6231C">
            <w:pPr>
              <w:rPr>
                <w:b/>
              </w:rPr>
            </w:pPr>
            <w:r w:rsidRPr="002C5332">
              <w:rPr>
                <w:b/>
              </w:rPr>
              <w:t>Dersin Adı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6231C" w:rsidRPr="00857683" w:rsidRDefault="00B6231C" w:rsidP="00B6231C">
            <w:pPr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6231C" w:rsidRPr="00857683" w:rsidRDefault="00B6231C" w:rsidP="00B6231C">
            <w:pPr>
              <w:jc w:val="center"/>
              <w:rPr>
                <w:bCs/>
                <w:sz w:val="18"/>
                <w:szCs w:val="20"/>
              </w:rPr>
            </w:pPr>
            <w:r w:rsidRPr="00857683">
              <w:rPr>
                <w:bCs/>
                <w:sz w:val="18"/>
                <w:szCs w:val="20"/>
              </w:rPr>
              <w:t>ULI303</w:t>
            </w:r>
          </w:p>
          <w:p w:rsidR="00B6231C" w:rsidRPr="00857683" w:rsidRDefault="00B6231C" w:rsidP="00B6231C">
            <w:pPr>
              <w:jc w:val="center"/>
              <w:rPr>
                <w:bCs/>
                <w:sz w:val="18"/>
                <w:szCs w:val="20"/>
              </w:rPr>
            </w:pPr>
            <w:r w:rsidRPr="00857683">
              <w:rPr>
                <w:bCs/>
                <w:sz w:val="18"/>
                <w:szCs w:val="20"/>
              </w:rPr>
              <w:t>INTERNATIONAL ORGANIZATIONS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6231C" w:rsidRPr="00857683" w:rsidRDefault="00B6231C" w:rsidP="00B6231C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20"/>
              </w:rPr>
            </w:pPr>
            <w:r w:rsidRPr="00857683">
              <w:rPr>
                <w:bCs/>
                <w:sz w:val="18"/>
                <w:szCs w:val="20"/>
              </w:rPr>
              <w:t>POLS301</w:t>
            </w:r>
          </w:p>
          <w:p w:rsidR="00B6231C" w:rsidRPr="00857683" w:rsidRDefault="00B6231C" w:rsidP="00B6231C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20"/>
              </w:rPr>
            </w:pPr>
            <w:r w:rsidRPr="00857683">
              <w:rPr>
                <w:bCs/>
                <w:sz w:val="18"/>
                <w:szCs w:val="20"/>
              </w:rPr>
              <w:t>PUBLIC POLICY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6231C" w:rsidRPr="00857683" w:rsidRDefault="00B6231C" w:rsidP="00B6231C">
            <w:pPr>
              <w:jc w:val="center"/>
              <w:rPr>
                <w:bCs/>
                <w:sz w:val="18"/>
                <w:szCs w:val="20"/>
              </w:rPr>
            </w:pPr>
            <w:r w:rsidRPr="00857683">
              <w:rPr>
                <w:bCs/>
                <w:sz w:val="18"/>
                <w:szCs w:val="20"/>
              </w:rPr>
              <w:t>ECON101</w:t>
            </w:r>
          </w:p>
          <w:p w:rsidR="00B6231C" w:rsidRDefault="00B6231C" w:rsidP="00B6231C">
            <w:pPr>
              <w:jc w:val="center"/>
              <w:rPr>
                <w:bCs/>
                <w:sz w:val="18"/>
                <w:szCs w:val="20"/>
              </w:rPr>
            </w:pPr>
            <w:r w:rsidRPr="00857683">
              <w:rPr>
                <w:bCs/>
                <w:sz w:val="18"/>
                <w:szCs w:val="20"/>
              </w:rPr>
              <w:t>INTRODUCTION TO ECONOMICS I</w:t>
            </w:r>
          </w:p>
          <w:p w:rsidR="00B6231C" w:rsidRPr="00B37360" w:rsidRDefault="00B6231C" w:rsidP="00B6231C">
            <w:pPr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6A6A6" w:themeFill="background1" w:themeFillShade="A6"/>
          </w:tcPr>
          <w:p w:rsidR="00B6231C" w:rsidRPr="0046503B" w:rsidRDefault="00B6231C" w:rsidP="00B6231C">
            <w:pPr>
              <w:jc w:val="center"/>
              <w:rPr>
                <w:b/>
              </w:rPr>
            </w:pPr>
          </w:p>
        </w:tc>
      </w:tr>
      <w:tr w:rsidR="00B6231C" w:rsidRPr="0046503B" w:rsidTr="005B43E4">
        <w:trPr>
          <w:trHeight w:hRule="exact" w:val="584"/>
        </w:trPr>
        <w:tc>
          <w:tcPr>
            <w:tcW w:w="448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:rsidR="00B6231C" w:rsidRPr="002C5332" w:rsidRDefault="00B6231C" w:rsidP="00B6231C">
            <w:pPr>
              <w:spacing w:line="256" w:lineRule="auto"/>
              <w:rPr>
                <w:b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:rsidR="00B6231C" w:rsidRPr="002C5332" w:rsidRDefault="00B6231C" w:rsidP="00B6231C">
            <w:pPr>
              <w:rPr>
                <w:b/>
              </w:rPr>
            </w:pPr>
            <w:r w:rsidRPr="002C5332">
              <w:rPr>
                <w:b/>
              </w:rPr>
              <w:t>Dersin Hocası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6231C" w:rsidRPr="00857683" w:rsidRDefault="00B6231C" w:rsidP="00B6231C">
            <w:pPr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6231C" w:rsidRPr="00857683" w:rsidRDefault="00B6231C" w:rsidP="00B6231C">
            <w:pPr>
              <w:jc w:val="center"/>
              <w:rPr>
                <w:bCs/>
                <w:sz w:val="18"/>
                <w:szCs w:val="20"/>
              </w:rPr>
            </w:pPr>
            <w:r w:rsidRPr="00857683">
              <w:rPr>
                <w:bCs/>
                <w:sz w:val="18"/>
                <w:szCs w:val="20"/>
              </w:rPr>
              <w:t>Doç. Dr. Uğur Burç YILDIZ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6231C" w:rsidRPr="00857683" w:rsidRDefault="00B6231C" w:rsidP="00B6231C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20"/>
              </w:rPr>
            </w:pPr>
            <w:r w:rsidRPr="00857683">
              <w:rPr>
                <w:bCs/>
                <w:sz w:val="18"/>
                <w:szCs w:val="20"/>
              </w:rPr>
              <w:t>ASSIST. PROF. AHMET BARBAK</w:t>
            </w:r>
          </w:p>
          <w:p w:rsidR="00B6231C" w:rsidRPr="00857683" w:rsidRDefault="00B6231C" w:rsidP="00B6231C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20"/>
              </w:rPr>
            </w:pPr>
          </w:p>
          <w:p w:rsidR="00B6231C" w:rsidRPr="00857683" w:rsidRDefault="00B6231C" w:rsidP="00B6231C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20"/>
              </w:rPr>
            </w:pPr>
          </w:p>
          <w:p w:rsidR="00B6231C" w:rsidRPr="00857683" w:rsidRDefault="00B6231C" w:rsidP="00B6231C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20"/>
              </w:rPr>
            </w:pPr>
          </w:p>
          <w:p w:rsidR="00B6231C" w:rsidRPr="00857683" w:rsidRDefault="00B6231C" w:rsidP="00B6231C">
            <w:pPr>
              <w:pStyle w:val="NormalWeb"/>
              <w:spacing w:before="0" w:beforeAutospacing="0" w:after="0" w:afterAutospacing="0" w:line="256" w:lineRule="auto"/>
              <w:rPr>
                <w:bCs/>
                <w:sz w:val="18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6231C" w:rsidRPr="00857683" w:rsidRDefault="00B6231C" w:rsidP="00B6231C">
            <w:pPr>
              <w:jc w:val="center"/>
              <w:rPr>
                <w:bCs/>
                <w:sz w:val="18"/>
                <w:szCs w:val="20"/>
              </w:rPr>
            </w:pPr>
            <w:r w:rsidRPr="00857683">
              <w:rPr>
                <w:bCs/>
                <w:sz w:val="18"/>
                <w:szCs w:val="20"/>
              </w:rPr>
              <w:t>DOÇ. DR. MUSTAFA ERHAN BİLMAN</w:t>
            </w:r>
          </w:p>
        </w:tc>
        <w:tc>
          <w:tcPr>
            <w:tcW w:w="716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6A6A6" w:themeFill="background1" w:themeFillShade="A6"/>
          </w:tcPr>
          <w:p w:rsidR="00B6231C" w:rsidRPr="0046503B" w:rsidRDefault="00B6231C" w:rsidP="00B6231C">
            <w:pPr>
              <w:jc w:val="center"/>
              <w:rPr>
                <w:b/>
              </w:rPr>
            </w:pPr>
          </w:p>
        </w:tc>
      </w:tr>
      <w:tr w:rsidR="005B43E4" w:rsidRPr="0046503B" w:rsidTr="005B43E4">
        <w:trPr>
          <w:trHeight w:hRule="exact" w:val="407"/>
        </w:trPr>
        <w:tc>
          <w:tcPr>
            <w:tcW w:w="448" w:type="pct"/>
            <w:tcBorders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:rsidR="005B43E4" w:rsidRPr="002C5332" w:rsidRDefault="005B43E4" w:rsidP="00B6231C">
            <w:pPr>
              <w:spacing w:line="256" w:lineRule="auto"/>
              <w:rPr>
                <w:b/>
              </w:rPr>
            </w:pPr>
            <w:r>
              <w:rPr>
                <w:b/>
              </w:rPr>
              <w:t>Derslik</w:t>
            </w: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:rsidR="005B43E4" w:rsidRPr="002C5332" w:rsidRDefault="005B43E4" w:rsidP="00B6231C">
            <w:pPr>
              <w:rPr>
                <w:b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B43E4" w:rsidRPr="00857683" w:rsidRDefault="005B43E4" w:rsidP="00B6231C">
            <w:pPr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B43E4" w:rsidRPr="005B43E4" w:rsidRDefault="005B43E4" w:rsidP="00B6231C">
            <w:pPr>
              <w:jc w:val="center"/>
              <w:rPr>
                <w:b/>
                <w:bCs/>
                <w:sz w:val="18"/>
                <w:szCs w:val="20"/>
              </w:rPr>
            </w:pPr>
            <w:r w:rsidRPr="005B43E4">
              <w:rPr>
                <w:b/>
                <w:bCs/>
                <w:sz w:val="18"/>
                <w:szCs w:val="20"/>
              </w:rPr>
              <w:t>E1-01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B43E4" w:rsidRPr="005B43E4" w:rsidRDefault="005B43E4" w:rsidP="00B6231C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  <w:sz w:val="18"/>
                <w:szCs w:val="20"/>
              </w:rPr>
            </w:pPr>
            <w:r w:rsidRPr="005B43E4">
              <w:rPr>
                <w:b/>
                <w:bCs/>
                <w:sz w:val="18"/>
                <w:szCs w:val="20"/>
              </w:rPr>
              <w:t>E1-01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B43E4" w:rsidRPr="005B43E4" w:rsidRDefault="005B43E4" w:rsidP="00B6231C">
            <w:pPr>
              <w:jc w:val="center"/>
              <w:rPr>
                <w:b/>
                <w:bCs/>
                <w:sz w:val="18"/>
                <w:szCs w:val="20"/>
              </w:rPr>
            </w:pPr>
            <w:r w:rsidRPr="005B43E4">
              <w:rPr>
                <w:b/>
                <w:bCs/>
                <w:sz w:val="18"/>
                <w:szCs w:val="20"/>
              </w:rPr>
              <w:t>E2-06</w:t>
            </w:r>
          </w:p>
        </w:tc>
        <w:tc>
          <w:tcPr>
            <w:tcW w:w="716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6A6A6" w:themeFill="background1" w:themeFillShade="A6"/>
          </w:tcPr>
          <w:p w:rsidR="005B43E4" w:rsidRPr="0046503B" w:rsidRDefault="005B43E4" w:rsidP="00B6231C">
            <w:pPr>
              <w:jc w:val="center"/>
              <w:rPr>
                <w:b/>
              </w:rPr>
            </w:pPr>
          </w:p>
        </w:tc>
      </w:tr>
    </w:tbl>
    <w:p w:rsidR="00012A23" w:rsidRPr="002C5332" w:rsidRDefault="00012A23" w:rsidP="00012A23">
      <w:r>
        <w:t xml:space="preserve"> </w:t>
      </w:r>
    </w:p>
    <w:sectPr w:rsidR="00012A23" w:rsidRPr="002C5332" w:rsidSect="00A837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F2A" w:rsidRDefault="006F1F2A">
      <w:r>
        <w:separator/>
      </w:r>
    </w:p>
  </w:endnote>
  <w:endnote w:type="continuationSeparator" w:id="0">
    <w:p w:rsidR="006F1F2A" w:rsidRDefault="006F1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3E4" w:rsidRDefault="005B43E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5348"/>
      <w:gridCol w:w="5418"/>
      <w:gridCol w:w="4482"/>
    </w:tblGrid>
    <w:tr w:rsidR="00224FD7" w:rsidTr="00A83731">
      <w:trPr>
        <w:trHeight w:val="340"/>
        <w:jc w:val="center"/>
      </w:trPr>
      <w:tc>
        <w:tcPr>
          <w:tcW w:w="5348" w:type="dxa"/>
          <w:tcBorders>
            <w:bottom w:val="single" w:sz="12" w:space="0" w:color="auto"/>
          </w:tcBorders>
          <w:vAlign w:val="center"/>
        </w:tcPr>
        <w:p w:rsidR="00224FD7" w:rsidRPr="00F91F41" w:rsidRDefault="00C62AD8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HAZIRLAYAN</w:t>
          </w:r>
        </w:p>
      </w:tc>
      <w:tc>
        <w:tcPr>
          <w:tcW w:w="5418" w:type="dxa"/>
          <w:tcBorders>
            <w:bottom w:val="single" w:sz="12" w:space="0" w:color="auto"/>
          </w:tcBorders>
          <w:vAlign w:val="center"/>
        </w:tcPr>
        <w:p w:rsidR="00224FD7" w:rsidRPr="00C62AD8" w:rsidRDefault="00C62AD8" w:rsidP="00325D62">
          <w:pPr>
            <w:pStyle w:val="AltBilgi"/>
            <w:jc w:val="center"/>
            <w:rPr>
              <w:b/>
              <w:sz w:val="20"/>
              <w:szCs w:val="20"/>
            </w:rPr>
          </w:pPr>
          <w:r w:rsidRPr="00C62AD8">
            <w:rPr>
              <w:b/>
              <w:sz w:val="20"/>
              <w:szCs w:val="20"/>
            </w:rPr>
            <w:t>KONTROL EDEN</w:t>
          </w:r>
        </w:p>
      </w:tc>
      <w:tc>
        <w:tcPr>
          <w:tcW w:w="4482" w:type="dxa"/>
          <w:tcBorders>
            <w:bottom w:val="single" w:sz="12" w:space="0" w:color="auto"/>
          </w:tcBorders>
          <w:vAlign w:val="center"/>
        </w:tcPr>
        <w:p w:rsidR="00224FD7" w:rsidRPr="005F006B" w:rsidRDefault="00C62AD8" w:rsidP="00325D62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ONAYLAYAN</w:t>
          </w:r>
        </w:p>
      </w:tc>
    </w:tr>
    <w:tr w:rsidR="00C62AD8" w:rsidTr="00A83731">
      <w:trPr>
        <w:trHeight w:val="162"/>
        <w:jc w:val="center"/>
      </w:trPr>
      <w:tc>
        <w:tcPr>
          <w:tcW w:w="5348" w:type="dxa"/>
          <w:tcBorders>
            <w:bottom w:val="nil"/>
          </w:tcBorders>
          <w:vAlign w:val="center"/>
        </w:tcPr>
        <w:p w:rsidR="00C62AD8" w:rsidRPr="00F91F41" w:rsidRDefault="006A0067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b/>
              <w:sz w:val="20"/>
              <w:szCs w:val="20"/>
            </w:rPr>
          </w:pPr>
          <w:bookmarkStart w:id="1" w:name="eimzalidir"/>
          <w:bookmarkEnd w:id="1"/>
          <w:r>
            <w:rPr>
              <w:b/>
              <w:noProof/>
              <w:sz w:val="20"/>
              <w:szCs w:val="20"/>
            </w:rPr>
            <w:drawing>
              <wp:inline distT="0" distB="0" distL="0" distR="0" wp14:anchorId="156155DF" wp14:editId="522815BE">
                <wp:extent cx="652210" cy="160935"/>
                <wp:effectExtent l="0" t="0" r="0" b="0"/>
                <wp:docPr id="3" name="Picture 3" descr="im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19" cy="165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8" w:type="dxa"/>
          <w:tcBorders>
            <w:bottom w:val="nil"/>
          </w:tcBorders>
          <w:vAlign w:val="center"/>
        </w:tcPr>
        <w:p w:rsidR="00C62AD8" w:rsidRDefault="00B909D0" w:rsidP="00325D62">
          <w:pPr>
            <w:pStyle w:val="AltBilgi"/>
            <w:jc w:val="center"/>
            <w:rPr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 wp14:anchorId="2E9CE6F1" wp14:editId="54547953">
                <wp:extent cx="652210" cy="160935"/>
                <wp:effectExtent l="0" t="0" r="0" b="0"/>
                <wp:docPr id="6" name="Picture 6" descr="im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19" cy="165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2" w:type="dxa"/>
          <w:tcBorders>
            <w:bottom w:val="nil"/>
          </w:tcBorders>
          <w:vAlign w:val="center"/>
        </w:tcPr>
        <w:p w:rsidR="00C62AD8" w:rsidRPr="005F006B" w:rsidRDefault="00B909D0" w:rsidP="00325D62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 wp14:anchorId="47BF53D2" wp14:editId="11FF83FF">
                <wp:extent cx="652210" cy="160935"/>
                <wp:effectExtent l="0" t="0" r="0" b="0"/>
                <wp:docPr id="7" name="Picture 7" descr="im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19" cy="165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62AD8" w:rsidTr="00A83731">
      <w:trPr>
        <w:trHeight w:val="454"/>
        <w:jc w:val="center"/>
      </w:trPr>
      <w:tc>
        <w:tcPr>
          <w:tcW w:w="5348" w:type="dxa"/>
          <w:tcBorders>
            <w:top w:val="nil"/>
          </w:tcBorders>
          <w:vAlign w:val="center"/>
        </w:tcPr>
        <w:p w:rsidR="00B909D0" w:rsidRPr="00F07298" w:rsidRDefault="00F07298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sz w:val="16"/>
              <w:szCs w:val="16"/>
            </w:rPr>
          </w:pPr>
          <w:r w:rsidRPr="00F07298">
            <w:rPr>
              <w:sz w:val="16"/>
              <w:szCs w:val="16"/>
            </w:rPr>
            <w:t>Fatma Palabıyık</w:t>
          </w:r>
        </w:p>
        <w:p w:rsidR="00F07298" w:rsidRPr="00B909D0" w:rsidRDefault="00F07298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sz w:val="16"/>
              <w:szCs w:val="16"/>
            </w:rPr>
          </w:pPr>
          <w:r w:rsidRPr="00F07298">
            <w:rPr>
              <w:sz w:val="16"/>
              <w:szCs w:val="16"/>
            </w:rPr>
            <w:t>İktisadi ve İdari Bilimler Fakültesi Fakülte Sekreteri</w:t>
          </w:r>
        </w:p>
        <w:p w:rsidR="00B909D0" w:rsidRPr="00B909D0" w:rsidRDefault="00B909D0" w:rsidP="00F07298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rPr>
              <w:sz w:val="16"/>
              <w:szCs w:val="16"/>
            </w:rPr>
          </w:pPr>
        </w:p>
      </w:tc>
      <w:tc>
        <w:tcPr>
          <w:tcW w:w="5418" w:type="dxa"/>
          <w:tcBorders>
            <w:top w:val="nil"/>
          </w:tcBorders>
          <w:vAlign w:val="center"/>
        </w:tcPr>
        <w:p w:rsidR="00C62AD8" w:rsidRDefault="00F07298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Uğur Kılıç</w:t>
          </w:r>
        </w:p>
        <w:p w:rsidR="00B909D0" w:rsidRDefault="00F07298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Endüstri Mühendisi</w:t>
          </w:r>
        </w:p>
        <w:p w:rsidR="00B909D0" w:rsidRDefault="00F07298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SGDB Kalite Birim Sorumlusu</w:t>
          </w:r>
        </w:p>
        <w:p w:rsidR="00B909D0" w:rsidRPr="00B909D0" w:rsidRDefault="00B909D0" w:rsidP="00325D62">
          <w:pPr>
            <w:pStyle w:val="AltBilgi"/>
            <w:jc w:val="center"/>
            <w:rPr>
              <w:sz w:val="16"/>
              <w:szCs w:val="16"/>
            </w:rPr>
          </w:pPr>
        </w:p>
      </w:tc>
      <w:tc>
        <w:tcPr>
          <w:tcW w:w="4482" w:type="dxa"/>
          <w:tcBorders>
            <w:top w:val="nil"/>
          </w:tcBorders>
          <w:vAlign w:val="center"/>
        </w:tcPr>
        <w:p w:rsidR="00C62AD8" w:rsidRDefault="00F07298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Prof. Dr. Serhat Burmaoğlu</w:t>
          </w:r>
        </w:p>
        <w:p w:rsidR="00B909D0" w:rsidRDefault="00F07298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İktisadi ve İdari Bilimler Fakültesi Dekan V.</w:t>
          </w:r>
        </w:p>
        <w:p w:rsidR="00B909D0" w:rsidRDefault="00B909D0" w:rsidP="00325D62">
          <w:pPr>
            <w:pStyle w:val="AltBilgi"/>
            <w:jc w:val="center"/>
            <w:rPr>
              <w:sz w:val="16"/>
              <w:szCs w:val="16"/>
            </w:rPr>
          </w:pPr>
        </w:p>
        <w:p w:rsidR="00B909D0" w:rsidRPr="00B909D0" w:rsidRDefault="00B909D0" w:rsidP="00325D62">
          <w:pPr>
            <w:pStyle w:val="AltBilgi"/>
            <w:jc w:val="center"/>
            <w:rPr>
              <w:sz w:val="16"/>
              <w:szCs w:val="16"/>
            </w:rPr>
          </w:pPr>
        </w:p>
      </w:tc>
    </w:tr>
  </w:tbl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3E4" w:rsidRDefault="005B43E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F2A" w:rsidRDefault="006F1F2A">
      <w:r>
        <w:separator/>
      </w:r>
    </w:p>
  </w:footnote>
  <w:footnote w:type="continuationSeparator" w:id="0">
    <w:p w:rsidR="006F1F2A" w:rsidRDefault="006F1F2A">
      <w:r>
        <w:continuationSeparator/>
      </w:r>
    </w:p>
  </w:footnote>
  <w:footnote w:id="1">
    <w:p w:rsidR="001B1E47" w:rsidRDefault="001B1E47">
      <w:pPr>
        <w:pStyle w:val="DipnotMetni"/>
      </w:pPr>
      <w:r>
        <w:rPr>
          <w:rStyle w:val="DipnotBavurusu"/>
        </w:rPr>
        <w:footnoteRef/>
      </w:r>
      <w:r>
        <w:t xml:space="preserve"> POLS + BUS + ECON.</w:t>
      </w:r>
    </w:p>
  </w:footnote>
  <w:footnote w:id="2">
    <w:p w:rsidR="001B1E47" w:rsidRDefault="001B1E47">
      <w:pPr>
        <w:pStyle w:val="DipnotMetni"/>
      </w:pPr>
      <w:r>
        <w:rPr>
          <w:rStyle w:val="DipnotBavurusu"/>
        </w:rPr>
        <w:footnoteRef/>
      </w:r>
      <w:r>
        <w:t xml:space="preserve"> POLS + ECON+ UTİ.</w:t>
      </w:r>
    </w:p>
    <w:p w:rsidR="001B1E47" w:rsidRDefault="001B1E47">
      <w:pPr>
        <w:pStyle w:val="DipnotMetni"/>
      </w:pPr>
    </w:p>
    <w:p w:rsidR="001B1E47" w:rsidRDefault="001B1E47">
      <w:pPr>
        <w:pStyle w:val="DipnotMetni"/>
      </w:pPr>
    </w:p>
    <w:p w:rsidR="001B1E47" w:rsidRDefault="001B1E47">
      <w:pPr>
        <w:pStyle w:val="DipnotMetni"/>
      </w:pPr>
    </w:p>
  </w:footnote>
  <w:footnote w:id="3">
    <w:p w:rsidR="00377D09" w:rsidRDefault="00377D09" w:rsidP="00AA5A49">
      <w:pPr>
        <w:pStyle w:val="DipnotMetni"/>
      </w:pPr>
      <w:r>
        <w:rPr>
          <w:rStyle w:val="DipnotBavurusu"/>
        </w:rPr>
        <w:footnoteRef/>
      </w:r>
      <w:r>
        <w:t xml:space="preserve"> Joint Course POLS + ULI.</w:t>
      </w:r>
    </w:p>
    <w:p w:rsidR="00377D09" w:rsidRDefault="00377D09" w:rsidP="00AA5A49">
      <w:pPr>
        <w:pStyle w:val="DipnotMetni"/>
      </w:pPr>
    </w:p>
    <w:p w:rsidR="00377D09" w:rsidRDefault="00377D09" w:rsidP="00AA5A49">
      <w:pPr>
        <w:pStyle w:val="DipnotMetni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3E4" w:rsidRDefault="005B43E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68"/>
      <w:gridCol w:w="8359"/>
      <w:gridCol w:w="3803"/>
    </w:tblGrid>
    <w:tr w:rsidR="00F91F41" w:rsidRPr="006A0EAB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C032A6" w:rsidRDefault="00F91F41" w:rsidP="00F91F41">
          <w:pPr>
            <w:rPr>
              <w:sz w:val="18"/>
              <w:szCs w:val="18"/>
            </w:rPr>
          </w:pPr>
          <w:r>
            <w:rPr>
              <w:noProof/>
            </w:rPr>
            <w:br/>
          </w:r>
          <w:r w:rsidR="006A0067">
            <w:rPr>
              <w:noProof/>
            </w:rPr>
            <w:drawing>
              <wp:inline distT="0" distB="0" distL="0" distR="0" wp14:anchorId="01E2AB31" wp14:editId="6FCE35F6">
                <wp:extent cx="1143000" cy="685800"/>
                <wp:effectExtent l="0" t="0" r="0" b="0"/>
                <wp:docPr id="1" name="Picture 1" descr="Logo yatay yeni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yatay yeni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F91F41" w:rsidRPr="006A0EAB" w:rsidRDefault="00F07298" w:rsidP="00F07298">
          <w:pPr>
            <w:pStyle w:val="GvdeMetni"/>
            <w:spacing w:after="0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 xml:space="preserve">                                                      İktisadi ve İdari Bilimler Fakültesi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54F9234B" wp14:editId="74CBC7A3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F02236" w:rsidRDefault="00F91F41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F07298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F07298">
            <w:rPr>
              <w:rFonts w:ascii="Times New Roman" w:hAnsi="Times New Roman"/>
              <w:b/>
            </w:rPr>
            <w:t xml:space="preserve">Dok. No: </w:t>
          </w:r>
          <w:r w:rsidR="00F07298" w:rsidRPr="00F07298">
            <w:rPr>
              <w:rFonts w:ascii="Times New Roman" w:hAnsi="Times New Roman"/>
            </w:rPr>
            <w:t>FR/643/13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F07298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F07298">
            <w:rPr>
              <w:rFonts w:ascii="Times New Roman" w:hAnsi="Times New Roman"/>
              <w:b/>
            </w:rPr>
            <w:t xml:space="preserve">İlk Yayın Tar.: </w:t>
          </w:r>
          <w:r w:rsidR="00F07298" w:rsidRPr="00F07298">
            <w:rPr>
              <w:rFonts w:ascii="Times New Roman" w:hAnsi="Times New Roman"/>
            </w:rPr>
            <w:t>28.5.2020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F07298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F07298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="00F07298" w:rsidRPr="00F07298">
            <w:rPr>
              <w:rFonts w:ascii="Times New Roman" w:hAnsi="Times New Roman"/>
            </w:rPr>
            <w:t>00/...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F07298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F07298">
            <w:rPr>
              <w:rFonts w:ascii="Times New Roman" w:hAnsi="Times New Roman"/>
              <w:b/>
            </w:rPr>
            <w:t xml:space="preserve">Sayfa </w:t>
          </w:r>
          <w:r w:rsidRPr="00F07298">
            <w:rPr>
              <w:rFonts w:ascii="Times New Roman" w:hAnsi="Times New Roman"/>
              <w:b/>
            </w:rPr>
            <w:fldChar w:fldCharType="begin"/>
          </w:r>
          <w:r w:rsidRPr="00F07298">
            <w:rPr>
              <w:rFonts w:ascii="Times New Roman" w:hAnsi="Times New Roman"/>
              <w:b/>
            </w:rPr>
            <w:instrText xml:space="preserve"> PAGE </w:instrText>
          </w:r>
          <w:r w:rsidRPr="00F07298">
            <w:rPr>
              <w:rFonts w:ascii="Times New Roman" w:hAnsi="Times New Roman"/>
              <w:b/>
            </w:rPr>
            <w:fldChar w:fldCharType="separate"/>
          </w:r>
          <w:r w:rsidR="00FF0FF1">
            <w:rPr>
              <w:rFonts w:ascii="Times New Roman" w:hAnsi="Times New Roman"/>
              <w:b/>
              <w:noProof/>
            </w:rPr>
            <w:t>1</w:t>
          </w:r>
          <w:r w:rsidRPr="00F07298">
            <w:rPr>
              <w:rFonts w:ascii="Times New Roman" w:hAnsi="Times New Roman"/>
              <w:b/>
            </w:rPr>
            <w:fldChar w:fldCharType="end"/>
          </w:r>
          <w:r w:rsidRPr="00F07298">
            <w:rPr>
              <w:rFonts w:ascii="Times New Roman" w:hAnsi="Times New Roman"/>
              <w:b/>
            </w:rPr>
            <w:t xml:space="preserve"> / </w:t>
          </w:r>
          <w:r w:rsidRPr="00F07298">
            <w:rPr>
              <w:rFonts w:ascii="Times New Roman" w:hAnsi="Times New Roman"/>
              <w:b/>
            </w:rPr>
            <w:fldChar w:fldCharType="begin"/>
          </w:r>
          <w:r w:rsidRPr="00F07298">
            <w:rPr>
              <w:rFonts w:ascii="Times New Roman" w:hAnsi="Times New Roman"/>
              <w:b/>
            </w:rPr>
            <w:instrText xml:space="preserve"> NUMPAGES </w:instrText>
          </w:r>
          <w:r w:rsidRPr="00F07298">
            <w:rPr>
              <w:rFonts w:ascii="Times New Roman" w:hAnsi="Times New Roman"/>
              <w:b/>
            </w:rPr>
            <w:fldChar w:fldCharType="separate"/>
          </w:r>
          <w:r w:rsidR="00FF0FF1">
            <w:rPr>
              <w:rFonts w:ascii="Times New Roman" w:hAnsi="Times New Roman"/>
              <w:b/>
              <w:noProof/>
            </w:rPr>
            <w:t>4</w:t>
          </w:r>
          <w:r w:rsidRPr="00F07298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3E4" w:rsidRDefault="005B43E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C87"/>
    <w:rsid w:val="00012A23"/>
    <w:rsid w:val="00023633"/>
    <w:rsid w:val="000300DC"/>
    <w:rsid w:val="000412C1"/>
    <w:rsid w:val="000414F1"/>
    <w:rsid w:val="00053E2F"/>
    <w:rsid w:val="00060910"/>
    <w:rsid w:val="00060A31"/>
    <w:rsid w:val="00063FC3"/>
    <w:rsid w:val="0006410D"/>
    <w:rsid w:val="000722EA"/>
    <w:rsid w:val="00081558"/>
    <w:rsid w:val="00082BAD"/>
    <w:rsid w:val="00083A7F"/>
    <w:rsid w:val="000846C4"/>
    <w:rsid w:val="00085C1F"/>
    <w:rsid w:val="0008769F"/>
    <w:rsid w:val="0009420B"/>
    <w:rsid w:val="00095C5A"/>
    <w:rsid w:val="000A610B"/>
    <w:rsid w:val="000B29FC"/>
    <w:rsid w:val="000B4D00"/>
    <w:rsid w:val="000B7ECF"/>
    <w:rsid w:val="000C593B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2E97"/>
    <w:rsid w:val="00107975"/>
    <w:rsid w:val="00107EC7"/>
    <w:rsid w:val="001151AF"/>
    <w:rsid w:val="00121C85"/>
    <w:rsid w:val="00125BF0"/>
    <w:rsid w:val="001316C6"/>
    <w:rsid w:val="001326F8"/>
    <w:rsid w:val="00134C6B"/>
    <w:rsid w:val="001428B1"/>
    <w:rsid w:val="00144C8F"/>
    <w:rsid w:val="0014700C"/>
    <w:rsid w:val="0016116B"/>
    <w:rsid w:val="0016136F"/>
    <w:rsid w:val="0017239E"/>
    <w:rsid w:val="001764FD"/>
    <w:rsid w:val="00183531"/>
    <w:rsid w:val="001842F2"/>
    <w:rsid w:val="001854A1"/>
    <w:rsid w:val="00186E3E"/>
    <w:rsid w:val="00187BC9"/>
    <w:rsid w:val="00191CBC"/>
    <w:rsid w:val="0019371C"/>
    <w:rsid w:val="0019438A"/>
    <w:rsid w:val="001B0ADF"/>
    <w:rsid w:val="001B1E47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2F66"/>
    <w:rsid w:val="002165DA"/>
    <w:rsid w:val="00224FD7"/>
    <w:rsid w:val="0022675E"/>
    <w:rsid w:val="00235BFE"/>
    <w:rsid w:val="00237835"/>
    <w:rsid w:val="002535FA"/>
    <w:rsid w:val="00260278"/>
    <w:rsid w:val="00275506"/>
    <w:rsid w:val="00276455"/>
    <w:rsid w:val="00285AD3"/>
    <w:rsid w:val="00291330"/>
    <w:rsid w:val="002976C6"/>
    <w:rsid w:val="002A26C7"/>
    <w:rsid w:val="002B01C0"/>
    <w:rsid w:val="002B272D"/>
    <w:rsid w:val="002B7DA2"/>
    <w:rsid w:val="002C5332"/>
    <w:rsid w:val="002C65FE"/>
    <w:rsid w:val="002E1317"/>
    <w:rsid w:val="002F1C2F"/>
    <w:rsid w:val="002F6E5F"/>
    <w:rsid w:val="002F76C1"/>
    <w:rsid w:val="0030397E"/>
    <w:rsid w:val="00321E70"/>
    <w:rsid w:val="00325329"/>
    <w:rsid w:val="00325D62"/>
    <w:rsid w:val="00344D22"/>
    <w:rsid w:val="003472FD"/>
    <w:rsid w:val="00355E8A"/>
    <w:rsid w:val="003600DB"/>
    <w:rsid w:val="00361C85"/>
    <w:rsid w:val="00374CA0"/>
    <w:rsid w:val="00376816"/>
    <w:rsid w:val="0037716E"/>
    <w:rsid w:val="00377D09"/>
    <w:rsid w:val="00384AAB"/>
    <w:rsid w:val="003909AB"/>
    <w:rsid w:val="003974FE"/>
    <w:rsid w:val="003C0C1E"/>
    <w:rsid w:val="003E1085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5721"/>
    <w:rsid w:val="004273F7"/>
    <w:rsid w:val="00431A80"/>
    <w:rsid w:val="00435567"/>
    <w:rsid w:val="004422F3"/>
    <w:rsid w:val="0045319F"/>
    <w:rsid w:val="00456295"/>
    <w:rsid w:val="0045716E"/>
    <w:rsid w:val="00457EEE"/>
    <w:rsid w:val="00463120"/>
    <w:rsid w:val="0046503B"/>
    <w:rsid w:val="0048451A"/>
    <w:rsid w:val="00492056"/>
    <w:rsid w:val="004937DF"/>
    <w:rsid w:val="00494C39"/>
    <w:rsid w:val="00496D8B"/>
    <w:rsid w:val="004A53A7"/>
    <w:rsid w:val="004A5FD8"/>
    <w:rsid w:val="004B12DA"/>
    <w:rsid w:val="004B2851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5708E"/>
    <w:rsid w:val="0056126E"/>
    <w:rsid w:val="00562931"/>
    <w:rsid w:val="00574F09"/>
    <w:rsid w:val="00582A3A"/>
    <w:rsid w:val="0058733F"/>
    <w:rsid w:val="0059594B"/>
    <w:rsid w:val="00596834"/>
    <w:rsid w:val="005A2DA1"/>
    <w:rsid w:val="005B1E50"/>
    <w:rsid w:val="005B33F4"/>
    <w:rsid w:val="005B38BA"/>
    <w:rsid w:val="005B43E4"/>
    <w:rsid w:val="005B4F45"/>
    <w:rsid w:val="005C1F15"/>
    <w:rsid w:val="005E3186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46149"/>
    <w:rsid w:val="00663645"/>
    <w:rsid w:val="006659B9"/>
    <w:rsid w:val="006710A6"/>
    <w:rsid w:val="006747F6"/>
    <w:rsid w:val="0068089C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1F2A"/>
    <w:rsid w:val="006F3202"/>
    <w:rsid w:val="006F39C8"/>
    <w:rsid w:val="00700FE3"/>
    <w:rsid w:val="007052EE"/>
    <w:rsid w:val="0071481F"/>
    <w:rsid w:val="007179A3"/>
    <w:rsid w:val="00722079"/>
    <w:rsid w:val="00724C7B"/>
    <w:rsid w:val="007275CE"/>
    <w:rsid w:val="00731146"/>
    <w:rsid w:val="00731C41"/>
    <w:rsid w:val="0074267C"/>
    <w:rsid w:val="00743DC3"/>
    <w:rsid w:val="00747FE5"/>
    <w:rsid w:val="00750D43"/>
    <w:rsid w:val="00753F03"/>
    <w:rsid w:val="00760DB3"/>
    <w:rsid w:val="00763D8B"/>
    <w:rsid w:val="0076717B"/>
    <w:rsid w:val="007707C6"/>
    <w:rsid w:val="00771B2C"/>
    <w:rsid w:val="0077416B"/>
    <w:rsid w:val="00777CD9"/>
    <w:rsid w:val="00791829"/>
    <w:rsid w:val="00792B6C"/>
    <w:rsid w:val="00797D2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722"/>
    <w:rsid w:val="007E29BE"/>
    <w:rsid w:val="007E77C3"/>
    <w:rsid w:val="008027FA"/>
    <w:rsid w:val="00811215"/>
    <w:rsid w:val="0081145F"/>
    <w:rsid w:val="00811C9C"/>
    <w:rsid w:val="00812F84"/>
    <w:rsid w:val="0081607A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1274"/>
    <w:rsid w:val="008A45DE"/>
    <w:rsid w:val="008A5F9F"/>
    <w:rsid w:val="008B08B1"/>
    <w:rsid w:val="008C23DD"/>
    <w:rsid w:val="008C53C8"/>
    <w:rsid w:val="008D315B"/>
    <w:rsid w:val="008E3E1F"/>
    <w:rsid w:val="008E5593"/>
    <w:rsid w:val="00905D19"/>
    <w:rsid w:val="00917905"/>
    <w:rsid w:val="00917FCC"/>
    <w:rsid w:val="009305C9"/>
    <w:rsid w:val="00933F8C"/>
    <w:rsid w:val="009367E7"/>
    <w:rsid w:val="00951FAA"/>
    <w:rsid w:val="00955E69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2F6"/>
    <w:rsid w:val="009C1C52"/>
    <w:rsid w:val="009C3C87"/>
    <w:rsid w:val="009C549A"/>
    <w:rsid w:val="009C5740"/>
    <w:rsid w:val="009C5D91"/>
    <w:rsid w:val="009C6662"/>
    <w:rsid w:val="009D143F"/>
    <w:rsid w:val="009D2FF6"/>
    <w:rsid w:val="009E2116"/>
    <w:rsid w:val="009E647F"/>
    <w:rsid w:val="009F4623"/>
    <w:rsid w:val="00A03C74"/>
    <w:rsid w:val="00A115A8"/>
    <w:rsid w:val="00A35DC0"/>
    <w:rsid w:val="00A37C2A"/>
    <w:rsid w:val="00A40877"/>
    <w:rsid w:val="00A40A8E"/>
    <w:rsid w:val="00A529CA"/>
    <w:rsid w:val="00A57573"/>
    <w:rsid w:val="00A575EC"/>
    <w:rsid w:val="00A6507F"/>
    <w:rsid w:val="00A77709"/>
    <w:rsid w:val="00A809A6"/>
    <w:rsid w:val="00A82702"/>
    <w:rsid w:val="00A83731"/>
    <w:rsid w:val="00A84055"/>
    <w:rsid w:val="00AB048E"/>
    <w:rsid w:val="00AC5E08"/>
    <w:rsid w:val="00AC76FB"/>
    <w:rsid w:val="00AE4D5B"/>
    <w:rsid w:val="00B00469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31C"/>
    <w:rsid w:val="00B62E1D"/>
    <w:rsid w:val="00B65B51"/>
    <w:rsid w:val="00B73E1B"/>
    <w:rsid w:val="00B7587B"/>
    <w:rsid w:val="00B80733"/>
    <w:rsid w:val="00B904B6"/>
    <w:rsid w:val="00B909D0"/>
    <w:rsid w:val="00B9367C"/>
    <w:rsid w:val="00B953F2"/>
    <w:rsid w:val="00BA11EE"/>
    <w:rsid w:val="00BA3800"/>
    <w:rsid w:val="00BB4329"/>
    <w:rsid w:val="00BB4DAD"/>
    <w:rsid w:val="00BC411C"/>
    <w:rsid w:val="00BC73CD"/>
    <w:rsid w:val="00BD21D5"/>
    <w:rsid w:val="00BD360C"/>
    <w:rsid w:val="00BD5FC0"/>
    <w:rsid w:val="00BD71CD"/>
    <w:rsid w:val="00BE2811"/>
    <w:rsid w:val="00BE37B9"/>
    <w:rsid w:val="00BE3A7A"/>
    <w:rsid w:val="00BE3BB1"/>
    <w:rsid w:val="00BE5F05"/>
    <w:rsid w:val="00BE7F34"/>
    <w:rsid w:val="00BF1C10"/>
    <w:rsid w:val="00BF3E99"/>
    <w:rsid w:val="00C057C0"/>
    <w:rsid w:val="00C068D8"/>
    <w:rsid w:val="00C1478B"/>
    <w:rsid w:val="00C21536"/>
    <w:rsid w:val="00C25687"/>
    <w:rsid w:val="00C417BE"/>
    <w:rsid w:val="00C42B24"/>
    <w:rsid w:val="00C436E2"/>
    <w:rsid w:val="00C547F8"/>
    <w:rsid w:val="00C57EC6"/>
    <w:rsid w:val="00C6286D"/>
    <w:rsid w:val="00C62AD8"/>
    <w:rsid w:val="00C727EF"/>
    <w:rsid w:val="00C77F1C"/>
    <w:rsid w:val="00C800D2"/>
    <w:rsid w:val="00C81EAF"/>
    <w:rsid w:val="00C94B71"/>
    <w:rsid w:val="00C9557A"/>
    <w:rsid w:val="00CA2D0D"/>
    <w:rsid w:val="00CA4012"/>
    <w:rsid w:val="00CA567E"/>
    <w:rsid w:val="00CB2355"/>
    <w:rsid w:val="00CB36DD"/>
    <w:rsid w:val="00CC0188"/>
    <w:rsid w:val="00CC12C8"/>
    <w:rsid w:val="00CC510F"/>
    <w:rsid w:val="00CD1CEE"/>
    <w:rsid w:val="00CE3FF7"/>
    <w:rsid w:val="00CE45DE"/>
    <w:rsid w:val="00CF0B38"/>
    <w:rsid w:val="00D051F3"/>
    <w:rsid w:val="00D06EBE"/>
    <w:rsid w:val="00D147CD"/>
    <w:rsid w:val="00D2114B"/>
    <w:rsid w:val="00D255DA"/>
    <w:rsid w:val="00D25AD6"/>
    <w:rsid w:val="00D3282F"/>
    <w:rsid w:val="00D37604"/>
    <w:rsid w:val="00D378B1"/>
    <w:rsid w:val="00D506F4"/>
    <w:rsid w:val="00D51A9C"/>
    <w:rsid w:val="00D53AA9"/>
    <w:rsid w:val="00D5503F"/>
    <w:rsid w:val="00D61B45"/>
    <w:rsid w:val="00D66507"/>
    <w:rsid w:val="00D66B9D"/>
    <w:rsid w:val="00D66BBC"/>
    <w:rsid w:val="00D6791E"/>
    <w:rsid w:val="00D84B6B"/>
    <w:rsid w:val="00D9061A"/>
    <w:rsid w:val="00DA5268"/>
    <w:rsid w:val="00DB3F54"/>
    <w:rsid w:val="00DB6E7B"/>
    <w:rsid w:val="00DC22E9"/>
    <w:rsid w:val="00DC5C4D"/>
    <w:rsid w:val="00DC7358"/>
    <w:rsid w:val="00DD2DE6"/>
    <w:rsid w:val="00DD2E2A"/>
    <w:rsid w:val="00DD32E5"/>
    <w:rsid w:val="00DD3B4F"/>
    <w:rsid w:val="00DE67C6"/>
    <w:rsid w:val="00DE6EF0"/>
    <w:rsid w:val="00DF62AB"/>
    <w:rsid w:val="00DF6590"/>
    <w:rsid w:val="00DF6DA2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0D7E"/>
    <w:rsid w:val="00EB39D0"/>
    <w:rsid w:val="00EB5EEE"/>
    <w:rsid w:val="00EC40EB"/>
    <w:rsid w:val="00EC4377"/>
    <w:rsid w:val="00EC515A"/>
    <w:rsid w:val="00EC5A9D"/>
    <w:rsid w:val="00EC785C"/>
    <w:rsid w:val="00ED15F5"/>
    <w:rsid w:val="00ED4CEB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07298"/>
    <w:rsid w:val="00F1050E"/>
    <w:rsid w:val="00F2091D"/>
    <w:rsid w:val="00F23934"/>
    <w:rsid w:val="00F24081"/>
    <w:rsid w:val="00F325F3"/>
    <w:rsid w:val="00F36E62"/>
    <w:rsid w:val="00F415A9"/>
    <w:rsid w:val="00F417E4"/>
    <w:rsid w:val="00F42F72"/>
    <w:rsid w:val="00F46C3B"/>
    <w:rsid w:val="00F5201B"/>
    <w:rsid w:val="00F530A7"/>
    <w:rsid w:val="00F65D16"/>
    <w:rsid w:val="00F666CA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A0FF6"/>
    <w:rsid w:val="00FB0BDF"/>
    <w:rsid w:val="00FC28B7"/>
    <w:rsid w:val="00FC6ECE"/>
    <w:rsid w:val="00FD3D11"/>
    <w:rsid w:val="00FD50D2"/>
    <w:rsid w:val="00FD66EB"/>
    <w:rsid w:val="00FE0DC0"/>
    <w:rsid w:val="00FF0FF1"/>
    <w:rsid w:val="00FF518A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04B3B9"/>
  <w15:docId w15:val="{B465CD59-CA43-444D-9462-96092B68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73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customStyle="1" w:styleId="Body">
    <w:name w:val="Body"/>
    <w:uiPriority w:val="99"/>
    <w:rsid w:val="00A83731"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per\Desktop\fatma\Klinik1%20S&#305;nav%20Form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0889A-35F1-4519-935B-E88C80BB9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Klinik1 Sınav Formu</Template>
  <TotalTime>777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Alper</dc:creator>
  <cp:lastModifiedBy>Windows Kullanıcısı</cp:lastModifiedBy>
  <cp:revision>80</cp:revision>
  <cp:lastPrinted>2021-10-20T11:09:00Z</cp:lastPrinted>
  <dcterms:created xsi:type="dcterms:W3CDTF">2020-10-30T10:12:00Z</dcterms:created>
  <dcterms:modified xsi:type="dcterms:W3CDTF">2022-01-17T13:55:00Z</dcterms:modified>
</cp:coreProperties>
</file>