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D4E31" w14:textId="77777777" w:rsidR="007A2926" w:rsidRPr="00F73CB5" w:rsidRDefault="007A2926" w:rsidP="001B4140">
      <w:pPr>
        <w:rPr>
          <w:sz w:val="8"/>
        </w:rPr>
      </w:pPr>
    </w:p>
    <w:tbl>
      <w:tblPr>
        <w:tblpPr w:leftFromText="141" w:rightFromText="141" w:bottomFromText="160" w:vertAnchor="text" w:horzAnchor="margin" w:tblpXSpec="center" w:tblpY="75"/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032"/>
        <w:gridCol w:w="1431"/>
        <w:gridCol w:w="1299"/>
        <w:gridCol w:w="1441"/>
        <w:gridCol w:w="1441"/>
        <w:gridCol w:w="1296"/>
        <w:gridCol w:w="1296"/>
        <w:gridCol w:w="1360"/>
        <w:gridCol w:w="1231"/>
        <w:gridCol w:w="864"/>
        <w:gridCol w:w="864"/>
        <w:gridCol w:w="867"/>
        <w:gridCol w:w="845"/>
      </w:tblGrid>
      <w:tr w:rsidR="00FA6AB1" w14:paraId="21ACA607" w14:textId="77777777" w:rsidTr="003359B6">
        <w:trPr>
          <w:cantSplit/>
          <w:trHeight w:val="1529"/>
        </w:trPr>
        <w:tc>
          <w:tcPr>
            <w:tcW w:w="584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hideMark/>
          </w:tcPr>
          <w:p w14:paraId="29ADA131" w14:textId="77777777" w:rsidR="00986967" w:rsidRDefault="00986967" w:rsidP="00D707EA">
            <w:pPr>
              <w:jc w:val="center"/>
              <w:rPr>
                <w:bCs/>
              </w:rPr>
            </w:pPr>
            <w:r>
              <w:rPr>
                <w:rFonts w:eastAsiaTheme="minorHAnsi"/>
                <w:noProof/>
              </w:rPr>
              <w:drawing>
                <wp:inline distT="0" distB="0" distL="0" distR="0" wp14:anchorId="0C21B4E4" wp14:editId="0425459B">
                  <wp:extent cx="1600200" cy="1028700"/>
                  <wp:effectExtent l="0" t="0" r="0" b="0"/>
                  <wp:docPr id="4" name="Resim 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draw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050DA427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75F2D5A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4E52A2C" w14:textId="2077BD02" w:rsidR="00986967" w:rsidRDefault="008B55CE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5252B8">
              <w:rPr>
                <w:rFonts w:asciiTheme="minorHAnsi" w:hAnsiTheme="minorHAnsi" w:cstheme="minorHAnsi"/>
                <w:b/>
              </w:rPr>
              <w:t>0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="005252B8">
              <w:rPr>
                <w:rFonts w:asciiTheme="minorHAnsi" w:hAnsiTheme="minorHAnsi" w:cstheme="minorHAnsi"/>
                <w:b/>
              </w:rPr>
              <w:t>6</w:t>
            </w:r>
            <w:r>
              <w:rPr>
                <w:rFonts w:asciiTheme="minorHAnsi" w:hAnsiTheme="minorHAnsi" w:cstheme="minorHAnsi"/>
                <w:b/>
              </w:rPr>
              <w:t>/2022</w:t>
            </w:r>
            <w:r w:rsidR="0098696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351E87D" w14:textId="3E4980F6" w:rsidR="00986967" w:rsidRDefault="00986967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PAZARTESİ</w:t>
            </w:r>
          </w:p>
        </w:tc>
        <w:tc>
          <w:tcPr>
            <w:tcW w:w="894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850F6CD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518E5D2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0FC1A76" w14:textId="2905EC20" w:rsidR="00986967" w:rsidRDefault="008B55CE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5252B8">
              <w:rPr>
                <w:rFonts w:asciiTheme="minorHAnsi" w:hAnsiTheme="minorHAnsi" w:cstheme="minorHAnsi"/>
                <w:b/>
              </w:rPr>
              <w:t>1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="005252B8">
              <w:rPr>
                <w:rFonts w:asciiTheme="minorHAnsi" w:hAnsiTheme="minorHAnsi" w:cstheme="minorHAnsi"/>
                <w:b/>
              </w:rPr>
              <w:t>6</w:t>
            </w:r>
            <w:r>
              <w:rPr>
                <w:rFonts w:asciiTheme="minorHAnsi" w:hAnsiTheme="minorHAnsi" w:cstheme="minorHAnsi"/>
                <w:b/>
              </w:rPr>
              <w:t>/2022</w:t>
            </w:r>
            <w:r w:rsidR="0098696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D0262FF" w14:textId="6B178953" w:rsidR="00986967" w:rsidRDefault="00986967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SALI</w:t>
            </w:r>
          </w:p>
        </w:tc>
        <w:tc>
          <w:tcPr>
            <w:tcW w:w="804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F9C90C7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46AE85A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F68B2D4" w14:textId="7BF3CEFF" w:rsidR="00986967" w:rsidRDefault="005252B8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 w:rsidR="008B55CE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6</w:t>
            </w:r>
            <w:r w:rsidR="008B55CE">
              <w:rPr>
                <w:rFonts w:asciiTheme="minorHAnsi" w:hAnsiTheme="minorHAnsi" w:cstheme="minorHAnsi"/>
                <w:b/>
              </w:rPr>
              <w:t>/2022</w:t>
            </w:r>
            <w:r w:rsidR="0098696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8BA6A6E" w14:textId="4EB4F6B1" w:rsidR="00986967" w:rsidRDefault="00986967" w:rsidP="00CA25A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ÇARŞAMBA</w:t>
            </w:r>
          </w:p>
        </w:tc>
        <w:tc>
          <w:tcPr>
            <w:tcW w:w="804" w:type="pct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229202BC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67FBB0A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D37592D" w14:textId="4B1DA481" w:rsidR="00986967" w:rsidRDefault="005252B8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23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 w:rsidR="008B55CE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6</w:t>
            </w:r>
            <w:r w:rsidR="008B55CE">
              <w:rPr>
                <w:rFonts w:asciiTheme="minorHAnsi" w:hAnsiTheme="minorHAnsi" w:cstheme="minorHAnsi"/>
                <w:b/>
              </w:rPr>
              <w:t>/2022</w:t>
            </w:r>
          </w:p>
          <w:p w14:paraId="4F651ECA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PERŞEMBE</w:t>
            </w:r>
          </w:p>
        </w:tc>
        <w:tc>
          <w:tcPr>
            <w:tcW w:w="1067" w:type="pct"/>
            <w:gridSpan w:val="4"/>
            <w:tcBorders>
              <w:top w:val="double" w:sz="4" w:space="0" w:color="auto"/>
              <w:left w:val="double" w:sz="2" w:space="0" w:color="auto"/>
              <w:bottom w:val="single" w:sz="4" w:space="0" w:color="auto"/>
              <w:right w:val="double" w:sz="4" w:space="0" w:color="auto"/>
            </w:tcBorders>
            <w:shd w:val="clear" w:color="auto" w:fill="AD0021"/>
          </w:tcPr>
          <w:p w14:paraId="755B0691" w14:textId="70A145F0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017EB0D" w14:textId="77777777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0A12DA8" w14:textId="412EB5FF" w:rsidR="00986967" w:rsidRDefault="005252B8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</w:t>
            </w:r>
            <w:r w:rsidR="00986967">
              <w:rPr>
                <w:rFonts w:asciiTheme="minorHAnsi" w:hAnsiTheme="minorHAnsi" w:cstheme="minorHAnsi"/>
                <w:b/>
              </w:rPr>
              <w:t>/</w:t>
            </w:r>
            <w:r w:rsidR="008B55CE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6</w:t>
            </w:r>
            <w:r w:rsidR="008B55CE">
              <w:rPr>
                <w:rFonts w:asciiTheme="minorHAnsi" w:hAnsiTheme="minorHAnsi" w:cstheme="minorHAnsi"/>
                <w:b/>
              </w:rPr>
              <w:t>/2022</w:t>
            </w:r>
          </w:p>
          <w:p w14:paraId="7261815C" w14:textId="440C6AFD" w:rsidR="00986967" w:rsidRDefault="00986967" w:rsidP="00D707E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CUMA</w:t>
            </w:r>
          </w:p>
        </w:tc>
      </w:tr>
      <w:tr w:rsidR="00BD766B" w14:paraId="435118FD" w14:textId="77777777" w:rsidTr="003359B6">
        <w:trPr>
          <w:trHeight w:hRule="exact" w:val="10"/>
        </w:trPr>
        <w:tc>
          <w:tcPr>
            <w:tcW w:w="2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776A1AE7" w14:textId="77777777" w:rsidR="00986967" w:rsidRDefault="00986967" w:rsidP="00D707EA">
            <w:pPr>
              <w:jc w:val="center"/>
              <w:rPr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FBE4D5" w:themeFill="accent2" w:themeFillTint="33"/>
          </w:tcPr>
          <w:p w14:paraId="3C97113F" w14:textId="77777777" w:rsidR="00986967" w:rsidRDefault="00986967" w:rsidP="00D707EA">
            <w:pPr>
              <w:jc w:val="center"/>
              <w:rPr>
                <w:bCs/>
              </w:rPr>
            </w:pPr>
          </w:p>
          <w:p w14:paraId="0A7D6526" w14:textId="77777777" w:rsidR="00986967" w:rsidRDefault="00986967" w:rsidP="00D707EA">
            <w:pPr>
              <w:jc w:val="center"/>
              <w:rPr>
                <w:bCs/>
              </w:rPr>
            </w:pPr>
          </w:p>
          <w:p w14:paraId="079E0C52" w14:textId="77777777" w:rsidR="00986967" w:rsidRDefault="00986967" w:rsidP="00D707EA">
            <w:pPr>
              <w:jc w:val="center"/>
              <w:rPr>
                <w:bCs/>
              </w:rPr>
            </w:pPr>
            <w:r>
              <w:rPr>
                <w:bCs/>
              </w:rPr>
              <w:t>11:00-12:30</w:t>
            </w:r>
          </w:p>
          <w:p w14:paraId="554B4B07" w14:textId="77777777" w:rsidR="00986967" w:rsidRDefault="00986967" w:rsidP="00D707EA">
            <w:pPr>
              <w:jc w:val="center"/>
              <w:rPr>
                <w:bCs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48A2FF2" w14:textId="77777777" w:rsidR="00986967" w:rsidRDefault="00986967" w:rsidP="00D707EA">
            <w:pPr>
              <w:jc w:val="center"/>
              <w:rPr>
                <w:bCs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45E400B" w14:textId="77777777" w:rsidR="00986967" w:rsidRDefault="00986967" w:rsidP="00D707EA">
            <w:pPr>
              <w:jc w:val="center"/>
              <w:rPr>
                <w:bCs/>
                <w:color w:val="000000"/>
              </w:rPr>
            </w:pPr>
          </w:p>
          <w:p w14:paraId="2ECB9367" w14:textId="77777777" w:rsidR="00986967" w:rsidRDefault="00986967" w:rsidP="00D707EA">
            <w:pPr>
              <w:jc w:val="center"/>
              <w:rPr>
                <w:bCs/>
                <w:color w:val="000000"/>
              </w:rPr>
            </w:pPr>
          </w:p>
          <w:p w14:paraId="52E2B31A" w14:textId="77777777" w:rsidR="00986967" w:rsidRDefault="00986967" w:rsidP="00D707EA">
            <w:pPr>
              <w:jc w:val="center"/>
              <w:rPr>
                <w:bCs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DFDE0BC" w14:textId="77777777" w:rsidR="00986967" w:rsidRDefault="00986967" w:rsidP="00D707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FA36289" w14:textId="77777777" w:rsidR="00986967" w:rsidRDefault="00986967" w:rsidP="00D707EA">
            <w:pPr>
              <w:jc w:val="center"/>
              <w:rPr>
                <w:bCs/>
                <w:color w:val="000000"/>
              </w:rPr>
            </w:pPr>
          </w:p>
          <w:p w14:paraId="6A082498" w14:textId="77777777" w:rsidR="00986967" w:rsidRDefault="00986967" w:rsidP="00D707EA">
            <w:pPr>
              <w:jc w:val="center"/>
              <w:rPr>
                <w:bCs/>
              </w:rPr>
            </w:pPr>
          </w:p>
          <w:p w14:paraId="5570BAC0" w14:textId="77777777" w:rsidR="00986967" w:rsidRDefault="00986967" w:rsidP="00D707EA">
            <w:pPr>
              <w:tabs>
                <w:tab w:val="center" w:pos="1082"/>
                <w:tab w:val="right" w:pos="2164"/>
              </w:tabs>
              <w:jc w:val="center"/>
              <w:rPr>
                <w:bCs/>
              </w:rPr>
            </w:pPr>
          </w:p>
          <w:p w14:paraId="60B9484A" w14:textId="77777777" w:rsidR="00986967" w:rsidRDefault="00986967" w:rsidP="00D707EA">
            <w:pPr>
              <w:jc w:val="center"/>
              <w:rPr>
                <w:bCs/>
              </w:rPr>
            </w:pPr>
          </w:p>
        </w:tc>
        <w:tc>
          <w:tcPr>
            <w:tcW w:w="1067" w:type="pct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F173858" w14:textId="391FE1A9" w:rsidR="00986967" w:rsidRDefault="00986967" w:rsidP="00D707EA">
            <w:pPr>
              <w:jc w:val="center"/>
              <w:rPr>
                <w:bCs/>
                <w:lang w:val="de-DE"/>
              </w:rPr>
            </w:pPr>
          </w:p>
          <w:p w14:paraId="78D94C4D" w14:textId="77777777" w:rsidR="00986967" w:rsidRDefault="00986967" w:rsidP="00D707EA">
            <w:pPr>
              <w:jc w:val="center"/>
              <w:rPr>
                <w:bCs/>
                <w:lang w:val="en-US"/>
              </w:rPr>
            </w:pPr>
          </w:p>
        </w:tc>
      </w:tr>
      <w:tr w:rsidR="00223660" w:rsidRPr="00987B05" w14:paraId="00206F3C" w14:textId="77777777" w:rsidTr="00174E45">
        <w:trPr>
          <w:trHeight w:hRule="exact" w:val="1321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193874DC" w14:textId="3166D187" w:rsidR="00C637A3" w:rsidRDefault="00C637A3" w:rsidP="00C637A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09.30-11.00</w:t>
            </w: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25E7D252" w14:textId="77777777" w:rsidR="00C637A3" w:rsidRDefault="00C637A3" w:rsidP="00C637A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444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740A7AC" w14:textId="77777777" w:rsidR="00C637A3" w:rsidRPr="00987B05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112</w:t>
            </w:r>
          </w:p>
          <w:p w14:paraId="01D0FF1E" w14:textId="77302069" w:rsidR="00D34C6F" w:rsidRPr="00987B05" w:rsidRDefault="00C637A3" w:rsidP="00D34C6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Sunum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Rapor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Hazırlama</w:t>
            </w:r>
            <w:proofErr w:type="spellEnd"/>
          </w:p>
          <w:p w14:paraId="28F59B0C" w14:textId="79C425EB" w:rsidR="00C637A3" w:rsidRPr="00010F00" w:rsidRDefault="00CB776A" w:rsidP="004E022B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  <w:r w:rsidR="00C637A3" w:rsidRPr="00010F00">
              <w:rPr>
                <w:rFonts w:ascii="Times New Roman" w:hAnsi="Times New Roman" w:cs="Times New Roman"/>
                <w:b/>
                <w:sz w:val="18"/>
                <w:szCs w:val="18"/>
              </w:rPr>
              <w:t>F2-04</w:t>
            </w:r>
          </w:p>
        </w:tc>
        <w:tc>
          <w:tcPr>
            <w:tcW w:w="40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1B0C88B" w14:textId="77777777" w:rsidR="00C637A3" w:rsidRPr="00FA6AB1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AB1">
              <w:rPr>
                <w:rFonts w:ascii="Times New Roman" w:hAnsi="Times New Roman" w:cs="Times New Roman"/>
                <w:sz w:val="18"/>
                <w:szCs w:val="18"/>
              </w:rPr>
              <w:t>ISL 416</w:t>
            </w:r>
          </w:p>
          <w:p w14:paraId="060A5A16" w14:textId="77777777" w:rsidR="00C637A3" w:rsidRPr="00FA6AB1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6AB1">
              <w:rPr>
                <w:rFonts w:ascii="Times New Roman" w:hAnsi="Times New Roman" w:cs="Times New Roman"/>
                <w:sz w:val="18"/>
                <w:szCs w:val="18"/>
              </w:rPr>
              <w:t>Portföy</w:t>
            </w:r>
            <w:proofErr w:type="spellEnd"/>
            <w:r w:rsidRPr="00FA6A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6AB1">
              <w:rPr>
                <w:rFonts w:ascii="Times New Roman" w:hAnsi="Times New Roman" w:cs="Times New Roman"/>
                <w:sz w:val="18"/>
                <w:szCs w:val="18"/>
              </w:rPr>
              <w:t>Yönetimi</w:t>
            </w:r>
            <w:proofErr w:type="spellEnd"/>
          </w:p>
          <w:p w14:paraId="497C68AF" w14:textId="63C36205" w:rsidR="00C637A3" w:rsidRPr="00010F00" w:rsidRDefault="00C637A3" w:rsidP="00C637A3">
            <w:pPr>
              <w:jc w:val="center"/>
              <w:rPr>
                <w:b/>
                <w:bCs/>
                <w:sz w:val="18"/>
                <w:szCs w:val="18"/>
              </w:rPr>
            </w:pPr>
            <w:r w:rsidRPr="00010F00">
              <w:rPr>
                <w:b/>
                <w:bCs/>
                <w:sz w:val="18"/>
                <w:szCs w:val="18"/>
              </w:rPr>
              <w:t>F2-06</w:t>
            </w: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34DB9C8" w14:textId="77777777" w:rsidR="00C637A3" w:rsidRPr="0013169A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1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BUS 305</w:t>
            </w:r>
          </w:p>
          <w:p w14:paraId="657A5EEF" w14:textId="77777777" w:rsidR="00C637A3" w:rsidRDefault="00C637A3" w:rsidP="00C637A3">
            <w:pPr>
              <w:jc w:val="center"/>
              <w:rPr>
                <w:b/>
                <w:bCs/>
                <w:sz w:val="18"/>
                <w:szCs w:val="18"/>
              </w:rPr>
            </w:pPr>
            <w:r w:rsidRPr="0013169A">
              <w:rPr>
                <w:b/>
                <w:bCs/>
                <w:sz w:val="18"/>
                <w:szCs w:val="18"/>
              </w:rPr>
              <w:t>Finansal Yönetim II</w:t>
            </w:r>
          </w:p>
          <w:p w14:paraId="565111D8" w14:textId="1E4D615D" w:rsidR="00C637A3" w:rsidRPr="0013169A" w:rsidRDefault="00C637A3" w:rsidP="00C637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E1-14</w:t>
            </w: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4A2674B" w14:textId="77777777" w:rsidR="00C637A3" w:rsidRPr="00987B05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419</w:t>
            </w:r>
          </w:p>
          <w:p w14:paraId="35B89DC7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Hizmet Pazarlaması</w:t>
            </w:r>
          </w:p>
          <w:p w14:paraId="44C8D3B2" w14:textId="18FC44BB" w:rsidR="00C637A3" w:rsidRPr="00830562" w:rsidRDefault="00C637A3" w:rsidP="00C637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30562">
              <w:rPr>
                <w:b/>
                <w:sz w:val="18"/>
                <w:szCs w:val="18"/>
              </w:rPr>
              <w:t>F1-02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6286168" w14:textId="06965406" w:rsidR="003063B8" w:rsidRPr="003063B8" w:rsidRDefault="003063B8" w:rsidP="003359B6">
            <w:pPr>
              <w:jc w:val="center"/>
              <w:rPr>
                <w:b/>
                <w:bCs/>
                <w:sz w:val="18"/>
                <w:szCs w:val="18"/>
              </w:rPr>
            </w:pPr>
            <w:r w:rsidRPr="003063B8">
              <w:rPr>
                <w:b/>
                <w:bCs/>
                <w:sz w:val="18"/>
                <w:szCs w:val="18"/>
              </w:rPr>
              <w:t>ENG 111</w:t>
            </w:r>
          </w:p>
          <w:p w14:paraId="1ADC813C" w14:textId="0C48F695" w:rsidR="003063B8" w:rsidRDefault="003063B8" w:rsidP="003063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Saat: 10</w:t>
            </w:r>
            <w:r w:rsidRPr="003063B8">
              <w:rPr>
                <w:b/>
                <w:bCs/>
                <w:sz w:val="18"/>
                <w:szCs w:val="18"/>
              </w:rPr>
              <w:t>.30</w:t>
            </w:r>
          </w:p>
          <w:p w14:paraId="4E273751" w14:textId="1F7BEDE1" w:rsidR="007D56EC" w:rsidRPr="007D56EC" w:rsidRDefault="007D56EC" w:rsidP="007D56EC">
            <w:pPr>
              <w:jc w:val="center"/>
              <w:rPr>
                <w:b/>
                <w:bCs/>
                <w:sz w:val="18"/>
                <w:szCs w:val="18"/>
              </w:rPr>
            </w:pPr>
            <w:r w:rsidRPr="007D56EC">
              <w:rPr>
                <w:b/>
                <w:bCs/>
                <w:sz w:val="18"/>
                <w:szCs w:val="18"/>
              </w:rPr>
              <w:t>F2-0</w:t>
            </w:r>
            <w:r w:rsidR="003359B6">
              <w:rPr>
                <w:b/>
                <w:bCs/>
                <w:sz w:val="18"/>
                <w:szCs w:val="18"/>
              </w:rPr>
              <w:t>2</w:t>
            </w:r>
          </w:p>
          <w:p w14:paraId="1A21472B" w14:textId="6D4CC4E4" w:rsidR="00C637A3" w:rsidRPr="00297B91" w:rsidRDefault="00C637A3" w:rsidP="00C637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67E3F4E" w14:textId="77777777" w:rsidR="00C637A3" w:rsidRPr="00987B05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412</w:t>
            </w:r>
          </w:p>
          <w:p w14:paraId="3DEB8841" w14:textId="0AB0181B" w:rsidR="00875E6B" w:rsidRPr="007D56EC" w:rsidRDefault="00C637A3" w:rsidP="007D56EC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İş Etiği</w:t>
            </w:r>
          </w:p>
          <w:p w14:paraId="676E3080" w14:textId="588E332F" w:rsidR="00C637A3" w:rsidRPr="00297B91" w:rsidRDefault="00C637A3" w:rsidP="00C637A3">
            <w:pPr>
              <w:jc w:val="center"/>
              <w:rPr>
                <w:b/>
                <w:bCs/>
                <w:sz w:val="18"/>
                <w:szCs w:val="18"/>
              </w:rPr>
            </w:pPr>
            <w:r w:rsidRPr="00297B91">
              <w:rPr>
                <w:b/>
                <w:sz w:val="18"/>
                <w:szCs w:val="18"/>
              </w:rPr>
              <w:t>F1-04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EBD86C2" w14:textId="77777777" w:rsidR="00C637A3" w:rsidRPr="00987B05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BUS 303</w:t>
            </w:r>
          </w:p>
          <w:p w14:paraId="27E7AD80" w14:textId="77777777" w:rsidR="00C637A3" w:rsidRPr="00987B05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Üretim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Yönetimi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</w:p>
          <w:p w14:paraId="7DF7C5FD" w14:textId="77777777" w:rsidR="00C637A3" w:rsidRDefault="00C637A3" w:rsidP="00C637A3">
            <w:pPr>
              <w:jc w:val="center"/>
              <w:rPr>
                <w:bCs/>
                <w:sz w:val="18"/>
                <w:szCs w:val="18"/>
              </w:rPr>
            </w:pPr>
          </w:p>
          <w:p w14:paraId="09477A5E" w14:textId="68322F19" w:rsidR="00C637A3" w:rsidRPr="00CF6FE6" w:rsidRDefault="00C637A3" w:rsidP="004E022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F2-0</w:t>
            </w:r>
            <w:r w:rsidR="004E022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67" w:type="pct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56588A66" w14:textId="77777777" w:rsidR="00C637A3" w:rsidRPr="00987B05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ECON 108</w:t>
            </w:r>
          </w:p>
          <w:p w14:paraId="1DC2408D" w14:textId="77777777" w:rsidR="00C637A3" w:rsidRPr="00987B05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Matematik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</w:p>
          <w:p w14:paraId="7F84F8B1" w14:textId="77777777" w:rsidR="00C637A3" w:rsidRDefault="00C637A3" w:rsidP="00C637A3">
            <w:pPr>
              <w:jc w:val="center"/>
              <w:rPr>
                <w:b/>
                <w:bCs/>
                <w:sz w:val="18"/>
                <w:szCs w:val="18"/>
              </w:rPr>
            </w:pPr>
            <w:r w:rsidRPr="004473DC">
              <w:rPr>
                <w:b/>
                <w:bCs/>
                <w:sz w:val="18"/>
                <w:szCs w:val="18"/>
              </w:rPr>
              <w:t>E1-01</w:t>
            </w:r>
          </w:p>
          <w:p w14:paraId="25C8101A" w14:textId="77777777" w:rsidR="00C637A3" w:rsidRDefault="00C637A3" w:rsidP="00C637A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2E0FCA" w14:textId="0428A1CC" w:rsidR="00C637A3" w:rsidRPr="004473DC" w:rsidRDefault="00C637A3" w:rsidP="00C637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23660" w:rsidRPr="00987B05" w14:paraId="21F6BE18" w14:textId="77777777" w:rsidTr="003359B6">
        <w:trPr>
          <w:trHeight w:hRule="exact" w:val="710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14:paraId="775802C5" w14:textId="4799FE78" w:rsidR="00C637A3" w:rsidRDefault="00C637A3" w:rsidP="00C637A3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066F45B1" w14:textId="77777777" w:rsidR="00C637A3" w:rsidRDefault="00C637A3" w:rsidP="00C637A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  <w:p w14:paraId="75D15E68" w14:textId="77777777" w:rsidR="00C637A3" w:rsidRDefault="00C637A3" w:rsidP="00C637A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2D0E508" w14:textId="27B21086" w:rsidR="00C637A3" w:rsidRPr="00987B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Dr. </w:t>
            </w:r>
            <w:proofErr w:type="spellStart"/>
            <w:r w:rsidRPr="00987B05">
              <w:rPr>
                <w:sz w:val="18"/>
                <w:szCs w:val="18"/>
              </w:rPr>
              <w:t>Öğr</w:t>
            </w:r>
            <w:proofErr w:type="spellEnd"/>
            <w:r w:rsidRPr="00987B05">
              <w:rPr>
                <w:sz w:val="18"/>
                <w:szCs w:val="18"/>
              </w:rPr>
              <w:t>. Ü. Nisa Akın</w:t>
            </w:r>
          </w:p>
        </w:tc>
        <w:tc>
          <w:tcPr>
            <w:tcW w:w="40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22FB668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</w:t>
            </w:r>
            <w:r w:rsidRPr="00FA6AB1">
              <w:rPr>
                <w:sz w:val="18"/>
                <w:szCs w:val="18"/>
              </w:rPr>
              <w:t>. Şaban Çelik</w:t>
            </w:r>
          </w:p>
          <w:p w14:paraId="5EE244DC" w14:textId="77777777" w:rsidR="00C637A3" w:rsidRDefault="00C637A3" w:rsidP="00C637A3">
            <w:pPr>
              <w:jc w:val="center"/>
              <w:rPr>
                <w:bCs/>
                <w:sz w:val="18"/>
                <w:szCs w:val="18"/>
              </w:rPr>
            </w:pPr>
          </w:p>
          <w:p w14:paraId="7C1FA414" w14:textId="70FE603A" w:rsidR="00C637A3" w:rsidRPr="00FA6AB1" w:rsidRDefault="00C637A3" w:rsidP="00C637A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5B2833E" w14:textId="77777777" w:rsidR="00C637A3" w:rsidRDefault="00C637A3" w:rsidP="00C637A3">
            <w:pPr>
              <w:jc w:val="center"/>
              <w:rPr>
                <w:b/>
                <w:bCs/>
                <w:sz w:val="18"/>
                <w:szCs w:val="18"/>
              </w:rPr>
            </w:pPr>
            <w:r w:rsidRPr="0013169A">
              <w:rPr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13169A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13169A">
              <w:rPr>
                <w:b/>
                <w:bCs/>
                <w:sz w:val="18"/>
                <w:szCs w:val="18"/>
              </w:rPr>
              <w:t>. Ü. Ayşegül Kırkpınar</w:t>
            </w:r>
          </w:p>
          <w:p w14:paraId="29318FAA" w14:textId="77777777" w:rsidR="00C637A3" w:rsidRDefault="00C637A3" w:rsidP="00C637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63742A70" w14:textId="60513C9A" w:rsidR="00C637A3" w:rsidRPr="0013169A" w:rsidRDefault="00C637A3" w:rsidP="00C637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3889C2A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Prof. Dr. Sinan </w:t>
            </w:r>
            <w:proofErr w:type="spellStart"/>
            <w:r w:rsidRPr="00987B05">
              <w:rPr>
                <w:sz w:val="18"/>
                <w:szCs w:val="18"/>
              </w:rPr>
              <w:t>Nardalı</w:t>
            </w:r>
            <w:proofErr w:type="spellEnd"/>
          </w:p>
          <w:p w14:paraId="6A59F88E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</w:p>
          <w:p w14:paraId="64E68D79" w14:textId="447FD597" w:rsidR="00C637A3" w:rsidRPr="00987B05" w:rsidRDefault="00C637A3" w:rsidP="00C637A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CC4797D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</w:p>
          <w:p w14:paraId="475DA2B0" w14:textId="6603946A" w:rsidR="00C637A3" w:rsidRPr="00987B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54B9486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Dr. </w:t>
            </w:r>
            <w:proofErr w:type="spellStart"/>
            <w:r w:rsidRPr="00987B05">
              <w:rPr>
                <w:sz w:val="18"/>
                <w:szCs w:val="18"/>
              </w:rPr>
              <w:t>Öğr</w:t>
            </w:r>
            <w:proofErr w:type="spellEnd"/>
            <w:r w:rsidRPr="00987B05">
              <w:rPr>
                <w:sz w:val="18"/>
                <w:szCs w:val="18"/>
              </w:rPr>
              <w:t>. Ü. Onur Kazancı</w:t>
            </w:r>
          </w:p>
          <w:p w14:paraId="3568FF24" w14:textId="77777777" w:rsidR="00C637A3" w:rsidRDefault="00C637A3" w:rsidP="00C637A3">
            <w:pPr>
              <w:jc w:val="center"/>
              <w:rPr>
                <w:bCs/>
                <w:sz w:val="18"/>
                <w:szCs w:val="18"/>
              </w:rPr>
            </w:pPr>
          </w:p>
          <w:p w14:paraId="7BCE3EAF" w14:textId="32A8FFC6" w:rsidR="00C637A3" w:rsidRPr="00987B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247B6B6" w14:textId="0EFA202A" w:rsidR="00C637A3" w:rsidRPr="00987B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Dr. </w:t>
            </w:r>
            <w:proofErr w:type="spellStart"/>
            <w:r w:rsidRPr="00987B05">
              <w:rPr>
                <w:sz w:val="18"/>
                <w:szCs w:val="18"/>
              </w:rPr>
              <w:t>Öğr</w:t>
            </w:r>
            <w:proofErr w:type="spellEnd"/>
            <w:r w:rsidRPr="00987B05">
              <w:rPr>
                <w:sz w:val="18"/>
                <w:szCs w:val="18"/>
              </w:rPr>
              <w:t>. Ü. Berna Tektaş</w:t>
            </w:r>
          </w:p>
        </w:tc>
        <w:tc>
          <w:tcPr>
            <w:tcW w:w="1067" w:type="pct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043936C4" w14:textId="0420B805" w:rsidR="00C637A3" w:rsidRPr="00987B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Doç. Dr. </w:t>
            </w:r>
            <w:proofErr w:type="spellStart"/>
            <w:r w:rsidRPr="00987B05">
              <w:rPr>
                <w:sz w:val="18"/>
                <w:szCs w:val="18"/>
              </w:rPr>
              <w:t>Aygülen</w:t>
            </w:r>
            <w:proofErr w:type="spellEnd"/>
            <w:r w:rsidRPr="00987B05">
              <w:rPr>
                <w:sz w:val="18"/>
                <w:szCs w:val="18"/>
              </w:rPr>
              <w:t xml:space="preserve"> Kayahan Karakul</w:t>
            </w:r>
          </w:p>
        </w:tc>
      </w:tr>
      <w:tr w:rsidR="00223660" w:rsidRPr="00987B05" w14:paraId="3BB4C781" w14:textId="77777777" w:rsidTr="003359B6">
        <w:trPr>
          <w:trHeight w:hRule="exact" w:val="1561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4EC125B0" w14:textId="45DA364A" w:rsidR="008F014C" w:rsidRDefault="008F014C" w:rsidP="008F014C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11.00-12.30</w:t>
            </w: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62CFB7AA" w14:textId="253D5D15" w:rsidR="008F014C" w:rsidRDefault="008F014C" w:rsidP="008F014C">
            <w:pPr>
              <w:rPr>
                <w:rFonts w:asciiTheme="minorHAnsi" w:hAnsiTheme="minorHAnsi" w:cstheme="minorHAnsi"/>
                <w:b/>
              </w:rPr>
            </w:pPr>
            <w:r w:rsidRPr="006208CE">
              <w:rPr>
                <w:rFonts w:ascii="Calibri" w:hAnsi="Calibri" w:cs="Calibri"/>
                <w:b/>
                <w:bCs/>
                <w:color w:val="FFFFFF"/>
              </w:rPr>
              <w:t>Dersin Adı</w:t>
            </w:r>
          </w:p>
        </w:tc>
        <w:tc>
          <w:tcPr>
            <w:tcW w:w="444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6BFD8F8" w14:textId="77777777" w:rsidR="008F014C" w:rsidRPr="00987B05" w:rsidRDefault="008F014C" w:rsidP="008F01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212</w:t>
            </w:r>
          </w:p>
          <w:p w14:paraId="528CDD76" w14:textId="77777777" w:rsidR="008F014C" w:rsidRDefault="008F014C" w:rsidP="008F014C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Pazarlama Yönetimi</w:t>
            </w:r>
          </w:p>
          <w:p w14:paraId="059AD401" w14:textId="759AA30D" w:rsidR="008F014C" w:rsidRPr="00010F00" w:rsidRDefault="008F014C" w:rsidP="008F014C">
            <w:pPr>
              <w:jc w:val="center"/>
              <w:rPr>
                <w:b/>
                <w:bCs/>
                <w:sz w:val="18"/>
                <w:szCs w:val="18"/>
              </w:rPr>
            </w:pPr>
            <w:r w:rsidRPr="00010F00">
              <w:rPr>
                <w:b/>
                <w:sz w:val="18"/>
                <w:szCs w:val="18"/>
              </w:rPr>
              <w:t>E1-14</w:t>
            </w:r>
          </w:p>
        </w:tc>
        <w:tc>
          <w:tcPr>
            <w:tcW w:w="40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C82146A" w14:textId="77777777" w:rsidR="008F014C" w:rsidRPr="00987B05" w:rsidRDefault="008F014C" w:rsidP="008F01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408</w:t>
            </w:r>
          </w:p>
          <w:p w14:paraId="2EEB8767" w14:textId="77777777" w:rsidR="008F014C" w:rsidRDefault="008F014C" w:rsidP="008F014C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Muhasebe Denetimi</w:t>
            </w:r>
          </w:p>
          <w:p w14:paraId="55C5CFB8" w14:textId="3AFA57BE" w:rsidR="008F014C" w:rsidRPr="00010F00" w:rsidRDefault="008F014C" w:rsidP="008F014C">
            <w:pPr>
              <w:jc w:val="center"/>
              <w:rPr>
                <w:b/>
                <w:bCs/>
                <w:sz w:val="18"/>
                <w:szCs w:val="18"/>
              </w:rPr>
            </w:pPr>
            <w:r w:rsidRPr="00010F00">
              <w:rPr>
                <w:b/>
                <w:sz w:val="18"/>
                <w:szCs w:val="18"/>
              </w:rPr>
              <w:t>F1-04</w:t>
            </w: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37E3080" w14:textId="77777777" w:rsidR="008F014C" w:rsidRPr="00987B05" w:rsidRDefault="008F014C" w:rsidP="008F01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104</w:t>
            </w:r>
          </w:p>
          <w:p w14:paraId="3CD90F55" w14:textId="77777777" w:rsidR="008F014C" w:rsidRDefault="008F014C" w:rsidP="008F014C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Davranış Bilimleri</w:t>
            </w:r>
          </w:p>
          <w:p w14:paraId="122399BD" w14:textId="7450860B" w:rsidR="008F014C" w:rsidRPr="009041EE" w:rsidRDefault="00AE62BA" w:rsidP="008F01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F1-09</w:t>
            </w: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8CA2289" w14:textId="77777777" w:rsidR="008F014C" w:rsidRPr="00987B05" w:rsidRDefault="008F014C" w:rsidP="008F01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218</w:t>
            </w:r>
          </w:p>
          <w:p w14:paraId="5A23593F" w14:textId="77777777" w:rsidR="008F014C" w:rsidRDefault="008F014C" w:rsidP="008F014C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Vizyon Yönetimi</w:t>
            </w:r>
          </w:p>
          <w:p w14:paraId="20BEB351" w14:textId="6E9CF3FA" w:rsidR="008F014C" w:rsidRPr="009041EE" w:rsidRDefault="008F014C" w:rsidP="008F014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41EE">
              <w:rPr>
                <w:b/>
                <w:sz w:val="18"/>
                <w:szCs w:val="18"/>
              </w:rPr>
              <w:t>F1-04</w:t>
            </w: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17F837E" w14:textId="77777777" w:rsidR="008F014C" w:rsidRPr="00987B05" w:rsidRDefault="008F014C" w:rsidP="008F01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204</w:t>
            </w:r>
          </w:p>
          <w:p w14:paraId="17C3F3F1" w14:textId="77777777" w:rsidR="008F014C" w:rsidRDefault="008F014C" w:rsidP="008F01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Borçlar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Hukuku</w:t>
            </w:r>
            <w:proofErr w:type="spellEnd"/>
          </w:p>
          <w:p w14:paraId="6F1EEF89" w14:textId="2C355D3A" w:rsidR="008F014C" w:rsidRDefault="007D56EC" w:rsidP="007D56E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D56EC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  <w:proofErr w:type="spellEnd"/>
            <w:r w:rsidRPr="007D56EC">
              <w:rPr>
                <w:rFonts w:ascii="Times New Roman" w:hAnsi="Times New Roman" w:cs="Times New Roman"/>
                <w:b/>
                <w:sz w:val="18"/>
                <w:szCs w:val="18"/>
              </w:rPr>
              <w:t>: 11.15</w:t>
            </w:r>
          </w:p>
          <w:p w14:paraId="38143CC1" w14:textId="77777777" w:rsidR="008F014C" w:rsidRDefault="008F014C" w:rsidP="008F01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B91">
              <w:rPr>
                <w:rFonts w:ascii="Times New Roman" w:hAnsi="Times New Roman" w:cs="Times New Roman"/>
                <w:b/>
                <w:sz w:val="18"/>
                <w:szCs w:val="18"/>
              </w:rPr>
              <w:t>E1-14, F1-09</w:t>
            </w:r>
          </w:p>
          <w:p w14:paraId="3ECAD55E" w14:textId="33701929" w:rsidR="008F014C" w:rsidRPr="00297B91" w:rsidRDefault="008F014C" w:rsidP="008F01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E85E11D" w14:textId="77777777" w:rsidR="008F014C" w:rsidRPr="00987B05" w:rsidRDefault="008F014C" w:rsidP="008F01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MLY 319.1</w:t>
            </w:r>
          </w:p>
          <w:p w14:paraId="08B6355B" w14:textId="77777777" w:rsidR="008F014C" w:rsidRDefault="008F014C" w:rsidP="008F014C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Türk Vergi Sistemi</w:t>
            </w:r>
          </w:p>
          <w:p w14:paraId="218CB4A6" w14:textId="77777777" w:rsidR="007D56EC" w:rsidRPr="007D56EC" w:rsidRDefault="007D56EC" w:rsidP="007D56EC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D56EC">
              <w:rPr>
                <w:b/>
                <w:sz w:val="18"/>
                <w:szCs w:val="18"/>
                <w:lang w:val="en-US"/>
              </w:rPr>
              <w:t>Saat</w:t>
            </w:r>
            <w:proofErr w:type="spellEnd"/>
            <w:r w:rsidRPr="007D56EC">
              <w:rPr>
                <w:b/>
                <w:sz w:val="18"/>
                <w:szCs w:val="18"/>
                <w:lang w:val="en-US"/>
              </w:rPr>
              <w:t>: 11.15</w:t>
            </w:r>
          </w:p>
          <w:p w14:paraId="7FF0DC06" w14:textId="77777777" w:rsidR="008F014C" w:rsidRDefault="008F014C" w:rsidP="008F014C">
            <w:pPr>
              <w:jc w:val="center"/>
              <w:rPr>
                <w:b/>
                <w:sz w:val="18"/>
                <w:szCs w:val="18"/>
              </w:rPr>
            </w:pPr>
            <w:r w:rsidRPr="00297B91">
              <w:rPr>
                <w:b/>
                <w:sz w:val="18"/>
                <w:szCs w:val="18"/>
              </w:rPr>
              <w:t>F1-04</w:t>
            </w:r>
          </w:p>
          <w:p w14:paraId="4EF1EC5D" w14:textId="5333702D" w:rsidR="008F014C" w:rsidRPr="00297B91" w:rsidRDefault="008F014C" w:rsidP="008F014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39AEFB5" w14:textId="77777777" w:rsidR="008F014C" w:rsidRPr="00987B05" w:rsidRDefault="008F014C" w:rsidP="008F01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417</w:t>
            </w:r>
          </w:p>
          <w:p w14:paraId="645271DB" w14:textId="77777777" w:rsidR="00924EFA" w:rsidRDefault="008F014C" w:rsidP="00924EFA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Kurumsallaşma ve Aile </w:t>
            </w: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ŞirketleriYönetimi</w:t>
            </w:r>
            <w:proofErr w:type="spellEnd"/>
            <w:r w:rsidR="00924E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FAC9AD0" w14:textId="74EDDD5F" w:rsidR="008F014C" w:rsidRDefault="00924EFA" w:rsidP="00924EFA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E1-14</w:t>
            </w:r>
          </w:p>
        </w:tc>
        <w:tc>
          <w:tcPr>
            <w:tcW w:w="38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660AC08" w14:textId="77777777" w:rsidR="008F014C" w:rsidRPr="008F014C" w:rsidRDefault="008F014C" w:rsidP="008F014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8F014C">
              <w:rPr>
                <w:rFonts w:ascii="Times New Roman"/>
                <w:sz w:val="18"/>
              </w:rPr>
              <w:t>ECON 308</w:t>
            </w:r>
          </w:p>
          <w:p w14:paraId="1E9CB4C3" w14:textId="77777777" w:rsidR="008F014C" w:rsidRDefault="008F014C" w:rsidP="008F014C">
            <w:pPr>
              <w:jc w:val="center"/>
              <w:rPr>
                <w:sz w:val="18"/>
                <w:szCs w:val="22"/>
              </w:rPr>
            </w:pPr>
            <w:r w:rsidRPr="008F014C">
              <w:rPr>
                <w:sz w:val="18"/>
                <w:szCs w:val="22"/>
              </w:rPr>
              <w:t>İşletme Ekonomisi</w:t>
            </w:r>
          </w:p>
          <w:p w14:paraId="6AA36893" w14:textId="77777777" w:rsidR="003359B6" w:rsidRDefault="003359B6" w:rsidP="008F014C">
            <w:pPr>
              <w:jc w:val="center"/>
              <w:rPr>
                <w:sz w:val="18"/>
                <w:szCs w:val="22"/>
              </w:rPr>
            </w:pPr>
          </w:p>
          <w:p w14:paraId="32057FA2" w14:textId="4E69F271" w:rsidR="00743022" w:rsidRPr="008F014C" w:rsidRDefault="00743022" w:rsidP="008F014C">
            <w:pPr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F2-06</w:t>
            </w:r>
          </w:p>
        </w:tc>
        <w:tc>
          <w:tcPr>
            <w:tcW w:w="1067" w:type="pct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FDA0DD1" w14:textId="77777777" w:rsidR="008F014C" w:rsidRPr="00987B05" w:rsidRDefault="008F014C" w:rsidP="008F01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BUS 210</w:t>
            </w:r>
          </w:p>
          <w:p w14:paraId="0B50DBB4" w14:textId="77777777" w:rsidR="008F014C" w:rsidRDefault="008F014C" w:rsidP="008F01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Örgütsel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Davranış</w:t>
            </w:r>
            <w:proofErr w:type="spellEnd"/>
          </w:p>
          <w:p w14:paraId="6E9D6538" w14:textId="77777777" w:rsidR="003359B6" w:rsidRPr="00987B05" w:rsidRDefault="003359B6" w:rsidP="008F014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308040" w14:textId="2D238064" w:rsidR="008F014C" w:rsidRPr="004473DC" w:rsidRDefault="008F014C" w:rsidP="008F014C">
            <w:pPr>
              <w:jc w:val="center"/>
              <w:rPr>
                <w:b/>
                <w:bCs/>
                <w:sz w:val="18"/>
                <w:szCs w:val="18"/>
              </w:rPr>
            </w:pPr>
            <w:r w:rsidRPr="004473DC">
              <w:rPr>
                <w:b/>
                <w:bCs/>
                <w:sz w:val="18"/>
                <w:szCs w:val="18"/>
              </w:rPr>
              <w:t>E1-01, E1-13, E1-14</w:t>
            </w:r>
          </w:p>
        </w:tc>
      </w:tr>
      <w:tr w:rsidR="00223660" w:rsidRPr="00987B05" w14:paraId="1A8F1C55" w14:textId="77777777" w:rsidTr="003359B6">
        <w:trPr>
          <w:trHeight w:hRule="exact" w:val="851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56754B3B" w14:textId="77777777" w:rsidR="008F014C" w:rsidRDefault="008F014C" w:rsidP="008F014C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vAlign w:val="center"/>
          </w:tcPr>
          <w:p w14:paraId="6CD406E6" w14:textId="3E28B3B7" w:rsidR="008F014C" w:rsidRDefault="008F014C" w:rsidP="008F014C">
            <w:pPr>
              <w:rPr>
                <w:rFonts w:asciiTheme="minorHAnsi" w:hAnsiTheme="minorHAnsi" w:cstheme="minorHAnsi"/>
                <w:b/>
              </w:rPr>
            </w:pPr>
            <w:r w:rsidRPr="006208CE">
              <w:rPr>
                <w:rFonts w:ascii="Calibri" w:hAnsi="Calibri" w:cs="Calibri"/>
                <w:b/>
                <w:bCs/>
                <w:color w:val="FFFFFF"/>
              </w:rPr>
              <w:t>Dersin Hocası</w:t>
            </w:r>
          </w:p>
        </w:tc>
        <w:tc>
          <w:tcPr>
            <w:tcW w:w="444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2BAB1A1" w14:textId="77777777" w:rsidR="008F014C" w:rsidRDefault="008F014C" w:rsidP="008F014C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Prof. Dr. Sinan </w:t>
            </w:r>
            <w:proofErr w:type="spellStart"/>
            <w:r w:rsidRPr="00987B05">
              <w:rPr>
                <w:sz w:val="18"/>
                <w:szCs w:val="18"/>
              </w:rPr>
              <w:t>Nardalı</w:t>
            </w:r>
            <w:proofErr w:type="spellEnd"/>
          </w:p>
          <w:p w14:paraId="606DC906" w14:textId="07BA5957" w:rsidR="008F014C" w:rsidRDefault="008F014C" w:rsidP="008F014C">
            <w:pPr>
              <w:jc w:val="center"/>
              <w:rPr>
                <w:sz w:val="18"/>
                <w:szCs w:val="18"/>
              </w:rPr>
            </w:pPr>
          </w:p>
          <w:p w14:paraId="51C1C316" w14:textId="1994214D" w:rsidR="008F014C" w:rsidRPr="00987B05" w:rsidRDefault="008F014C" w:rsidP="008F014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8D0ACD0" w14:textId="77777777" w:rsidR="008F014C" w:rsidRDefault="008F014C" w:rsidP="008F014C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Prof. Dr. Hayrettin Usul</w:t>
            </w:r>
          </w:p>
          <w:p w14:paraId="6676C832" w14:textId="3C9DDF13" w:rsidR="008F014C" w:rsidRDefault="008F014C" w:rsidP="008F014C">
            <w:pPr>
              <w:jc w:val="center"/>
              <w:rPr>
                <w:sz w:val="18"/>
                <w:szCs w:val="18"/>
              </w:rPr>
            </w:pPr>
          </w:p>
          <w:p w14:paraId="1D19980C" w14:textId="02C8F130" w:rsidR="008F014C" w:rsidRPr="00987B05" w:rsidRDefault="008F014C" w:rsidP="008F014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340D2AB" w14:textId="77777777" w:rsidR="008F014C" w:rsidRDefault="008F014C" w:rsidP="008F014C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Prof. Dr. Akif Tabak</w:t>
            </w:r>
          </w:p>
          <w:p w14:paraId="00305ECB" w14:textId="77777777" w:rsidR="008F014C" w:rsidRDefault="008F014C" w:rsidP="008F014C">
            <w:pPr>
              <w:jc w:val="center"/>
              <w:rPr>
                <w:sz w:val="18"/>
                <w:szCs w:val="18"/>
              </w:rPr>
            </w:pPr>
          </w:p>
          <w:p w14:paraId="2F544675" w14:textId="5B9C5442" w:rsidR="008F014C" w:rsidRPr="00987B05" w:rsidRDefault="008F014C" w:rsidP="008F014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9D07A9A" w14:textId="77777777" w:rsidR="008F014C" w:rsidRDefault="008F014C" w:rsidP="008F014C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Dr. </w:t>
            </w:r>
            <w:proofErr w:type="spellStart"/>
            <w:r w:rsidRPr="00987B05">
              <w:rPr>
                <w:sz w:val="18"/>
                <w:szCs w:val="18"/>
              </w:rPr>
              <w:t>Öğr</w:t>
            </w:r>
            <w:proofErr w:type="spellEnd"/>
            <w:r w:rsidRPr="00987B05">
              <w:rPr>
                <w:sz w:val="18"/>
                <w:szCs w:val="18"/>
              </w:rPr>
              <w:t xml:space="preserve">. Ü. Ali </w:t>
            </w:r>
            <w:proofErr w:type="spellStart"/>
            <w:r w:rsidRPr="00987B05">
              <w:rPr>
                <w:sz w:val="18"/>
                <w:szCs w:val="18"/>
              </w:rPr>
              <w:t>Köstepen</w:t>
            </w:r>
            <w:proofErr w:type="spellEnd"/>
          </w:p>
          <w:p w14:paraId="2B564A70" w14:textId="77777777" w:rsidR="008F014C" w:rsidRDefault="008F014C" w:rsidP="008F014C">
            <w:pPr>
              <w:jc w:val="center"/>
              <w:rPr>
                <w:sz w:val="18"/>
                <w:szCs w:val="18"/>
              </w:rPr>
            </w:pPr>
          </w:p>
          <w:p w14:paraId="79EACCD0" w14:textId="36F67611" w:rsidR="008F014C" w:rsidRPr="00987B05" w:rsidRDefault="008F014C" w:rsidP="008F014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374C51C" w14:textId="41C7B8D7" w:rsidR="008F014C" w:rsidRPr="00987B05" w:rsidRDefault="008F014C" w:rsidP="008F014C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Doç. Dr. Özge </w:t>
            </w:r>
            <w:proofErr w:type="spellStart"/>
            <w:r w:rsidRPr="00987B05">
              <w:rPr>
                <w:sz w:val="18"/>
                <w:szCs w:val="18"/>
              </w:rPr>
              <w:t>Karaege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FC03A34" w14:textId="525C68E3" w:rsidR="008F014C" w:rsidRPr="00987B05" w:rsidRDefault="008F014C" w:rsidP="008F014C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Dr. </w:t>
            </w:r>
            <w:proofErr w:type="spellStart"/>
            <w:r w:rsidRPr="00987B05">
              <w:rPr>
                <w:sz w:val="18"/>
                <w:szCs w:val="18"/>
              </w:rPr>
              <w:t>Öğr</w:t>
            </w:r>
            <w:proofErr w:type="spellEnd"/>
            <w:r w:rsidRPr="00987B05">
              <w:rPr>
                <w:sz w:val="18"/>
                <w:szCs w:val="18"/>
              </w:rPr>
              <w:t>. Ü. Zeynep Demirci Çakıroğlu</w:t>
            </w:r>
          </w:p>
        </w:tc>
        <w:tc>
          <w:tcPr>
            <w:tcW w:w="42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DF74637" w14:textId="77777777" w:rsidR="008F014C" w:rsidRPr="00987B05" w:rsidRDefault="008F014C" w:rsidP="008F014C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Dr. </w:t>
            </w:r>
            <w:proofErr w:type="spellStart"/>
            <w:r w:rsidRPr="00987B05">
              <w:rPr>
                <w:sz w:val="18"/>
                <w:szCs w:val="18"/>
              </w:rPr>
              <w:t>Öğr</w:t>
            </w:r>
            <w:proofErr w:type="spellEnd"/>
            <w:r w:rsidRPr="00987B05">
              <w:rPr>
                <w:sz w:val="18"/>
                <w:szCs w:val="18"/>
              </w:rPr>
              <w:t xml:space="preserve">. Ü. Ali </w:t>
            </w:r>
            <w:proofErr w:type="spellStart"/>
            <w:r w:rsidRPr="00987B05">
              <w:rPr>
                <w:sz w:val="18"/>
                <w:szCs w:val="18"/>
              </w:rPr>
              <w:t>Köstepen</w:t>
            </w:r>
            <w:proofErr w:type="spellEnd"/>
          </w:p>
        </w:tc>
        <w:tc>
          <w:tcPr>
            <w:tcW w:w="38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C85B36F" w14:textId="69AF9BE7" w:rsidR="008F014C" w:rsidRPr="008F014C" w:rsidRDefault="008F014C" w:rsidP="008F014C">
            <w:pPr>
              <w:jc w:val="center"/>
              <w:rPr>
                <w:bCs/>
                <w:sz w:val="18"/>
                <w:szCs w:val="22"/>
              </w:rPr>
            </w:pPr>
            <w:r w:rsidRPr="008F014C">
              <w:rPr>
                <w:sz w:val="18"/>
                <w:szCs w:val="22"/>
              </w:rPr>
              <w:t xml:space="preserve">Dr. </w:t>
            </w:r>
            <w:proofErr w:type="spellStart"/>
            <w:r w:rsidRPr="008F014C">
              <w:rPr>
                <w:sz w:val="18"/>
                <w:szCs w:val="22"/>
              </w:rPr>
              <w:t>Öğr</w:t>
            </w:r>
            <w:proofErr w:type="spellEnd"/>
            <w:r w:rsidRPr="008F014C">
              <w:rPr>
                <w:sz w:val="18"/>
                <w:szCs w:val="22"/>
              </w:rPr>
              <w:t xml:space="preserve">. Ü. Pelin Pasin </w:t>
            </w:r>
            <w:proofErr w:type="spellStart"/>
            <w:r w:rsidRPr="008F014C">
              <w:rPr>
                <w:sz w:val="18"/>
                <w:szCs w:val="22"/>
              </w:rPr>
              <w:t>Cowley</w:t>
            </w:r>
            <w:proofErr w:type="spellEnd"/>
          </w:p>
        </w:tc>
        <w:tc>
          <w:tcPr>
            <w:tcW w:w="1067" w:type="pct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B23E183" w14:textId="6FF4EAE4" w:rsidR="008F014C" w:rsidRPr="00987B05" w:rsidRDefault="008F014C" w:rsidP="008F014C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Doç. Dr. Evrim </w:t>
            </w:r>
            <w:proofErr w:type="spellStart"/>
            <w:r w:rsidRPr="00987B05">
              <w:rPr>
                <w:sz w:val="18"/>
                <w:szCs w:val="18"/>
              </w:rPr>
              <w:t>Mayatürk</w:t>
            </w:r>
            <w:proofErr w:type="spellEnd"/>
            <w:r w:rsidRPr="00987B05">
              <w:rPr>
                <w:sz w:val="18"/>
                <w:szCs w:val="18"/>
              </w:rPr>
              <w:t xml:space="preserve"> Akyol</w:t>
            </w:r>
          </w:p>
        </w:tc>
      </w:tr>
      <w:tr w:rsidR="00C637A3" w:rsidRPr="00987B05" w14:paraId="59E30AD0" w14:textId="77777777" w:rsidTr="003359B6">
        <w:trPr>
          <w:trHeight w:hRule="exact" w:val="1432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11E75DBD" w14:textId="5B294C90" w:rsidR="00C637A3" w:rsidRDefault="00C637A3" w:rsidP="00C637A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13.00-14.30</w:t>
            </w: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7403C5EB" w14:textId="77777777" w:rsidR="00C637A3" w:rsidRDefault="00C637A3" w:rsidP="00C637A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444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78C9E6A" w14:textId="77777777" w:rsidR="00C637A3" w:rsidRPr="00987B05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BUS 102</w:t>
            </w:r>
          </w:p>
          <w:p w14:paraId="0DABA452" w14:textId="4CFB4114" w:rsidR="00C637A3" w:rsidRPr="00D34C6F" w:rsidRDefault="00C637A3" w:rsidP="00D34C6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İşletme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</w:p>
          <w:p w14:paraId="47709CD8" w14:textId="7A3E4968" w:rsidR="00C637A3" w:rsidRPr="00010F00" w:rsidRDefault="005F486D" w:rsidP="005F48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CB776A">
              <w:rPr>
                <w:b/>
                <w:bCs/>
                <w:sz w:val="18"/>
                <w:szCs w:val="18"/>
              </w:rPr>
              <w:t xml:space="preserve">E1-01, </w:t>
            </w:r>
            <w:r w:rsidR="00C637A3" w:rsidRPr="00010F00">
              <w:rPr>
                <w:b/>
                <w:bCs/>
                <w:sz w:val="18"/>
                <w:szCs w:val="18"/>
              </w:rPr>
              <w:t>E1-13, E1-14</w:t>
            </w:r>
          </w:p>
        </w:tc>
        <w:tc>
          <w:tcPr>
            <w:tcW w:w="40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2AA4915" w14:textId="77777777" w:rsidR="00C637A3" w:rsidRPr="00987B05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306</w:t>
            </w:r>
          </w:p>
          <w:p w14:paraId="396C9B89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Şirketler Muhasebesi</w:t>
            </w:r>
          </w:p>
          <w:p w14:paraId="4FCCB34B" w14:textId="14E3D5E8" w:rsidR="00C637A3" w:rsidRPr="00010F00" w:rsidRDefault="00C637A3" w:rsidP="00C637A3">
            <w:pPr>
              <w:jc w:val="center"/>
              <w:rPr>
                <w:b/>
                <w:sz w:val="18"/>
                <w:szCs w:val="18"/>
              </w:rPr>
            </w:pPr>
            <w:r w:rsidRPr="00010F00">
              <w:rPr>
                <w:b/>
                <w:sz w:val="18"/>
                <w:szCs w:val="18"/>
              </w:rPr>
              <w:t>F2-02</w:t>
            </w: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5859B76" w14:textId="77777777" w:rsidR="00C637A3" w:rsidRPr="00987B05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bCs/>
                <w:sz w:val="18"/>
                <w:szCs w:val="18"/>
              </w:rPr>
              <w:t>ATA 102.1</w:t>
            </w:r>
          </w:p>
          <w:p w14:paraId="3FE886B8" w14:textId="77777777" w:rsidR="00C637A3" w:rsidRPr="007A636C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Cs w:val="18"/>
              </w:rPr>
            </w:pPr>
            <w:r w:rsidRPr="007A636C">
              <w:rPr>
                <w:bCs/>
                <w:szCs w:val="18"/>
              </w:rPr>
              <w:t>Saat: 13.30</w:t>
            </w:r>
          </w:p>
          <w:p w14:paraId="09236F6D" w14:textId="77777777" w:rsidR="00C637A3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  <w:p w14:paraId="4D09AD77" w14:textId="7CC2C766" w:rsidR="00C637A3" w:rsidRPr="007A636C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7A636C">
              <w:rPr>
                <w:b/>
                <w:bCs/>
                <w:sz w:val="18"/>
                <w:szCs w:val="18"/>
              </w:rPr>
              <w:t>E2-06</w:t>
            </w: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08BECEA" w14:textId="77777777" w:rsidR="00C637A3" w:rsidRPr="00987B05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BUS 308</w:t>
            </w:r>
          </w:p>
          <w:p w14:paraId="6A742E84" w14:textId="77777777" w:rsidR="00C637A3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21st Century </w:t>
            </w:r>
            <w:proofErr w:type="spellStart"/>
            <w:r w:rsidRPr="00987B05">
              <w:rPr>
                <w:sz w:val="18"/>
                <w:szCs w:val="18"/>
              </w:rPr>
              <w:t>Skills</w:t>
            </w:r>
            <w:proofErr w:type="spellEnd"/>
          </w:p>
          <w:p w14:paraId="7B0725E0" w14:textId="429315D0" w:rsidR="00C637A3" w:rsidRPr="00CF3E6A" w:rsidRDefault="005F486D" w:rsidP="00C637A3">
            <w:pPr>
              <w:pStyle w:val="NormalWeb"/>
              <w:spacing w:before="0" w:beforeAutospacing="0" w:after="0" w:afterAutospacing="0" w:line="256" w:lineRule="auto"/>
              <w:rPr>
                <w:b/>
                <w:bCs/>
                <w:sz w:val="18"/>
                <w:szCs w:val="18"/>
              </w:rPr>
            </w:pPr>
            <w:r w:rsidRPr="00CF3E6A">
              <w:rPr>
                <w:b/>
                <w:sz w:val="16"/>
                <w:szCs w:val="18"/>
              </w:rPr>
              <w:t xml:space="preserve"> </w:t>
            </w:r>
            <w:r w:rsidR="00C637A3" w:rsidRPr="00CF3E6A">
              <w:rPr>
                <w:b/>
                <w:sz w:val="16"/>
                <w:szCs w:val="18"/>
              </w:rPr>
              <w:t xml:space="preserve">(Dersin </w:t>
            </w:r>
            <w:r w:rsidR="00C637A3">
              <w:rPr>
                <w:b/>
                <w:sz w:val="16"/>
                <w:szCs w:val="18"/>
              </w:rPr>
              <w:t>ö</w:t>
            </w:r>
            <w:r w:rsidR="00C637A3" w:rsidRPr="00CF3E6A">
              <w:rPr>
                <w:b/>
                <w:sz w:val="16"/>
                <w:szCs w:val="18"/>
              </w:rPr>
              <w:t>ğretim Görevlisi</w:t>
            </w:r>
            <w:r w:rsidR="00C637A3">
              <w:rPr>
                <w:b/>
                <w:sz w:val="16"/>
                <w:szCs w:val="18"/>
              </w:rPr>
              <w:t xml:space="preserve"> </w:t>
            </w:r>
            <w:r w:rsidR="00C637A3" w:rsidRPr="00CF3E6A">
              <w:rPr>
                <w:b/>
                <w:sz w:val="16"/>
                <w:szCs w:val="18"/>
              </w:rPr>
              <w:t>odası)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56DA896" w14:textId="77777777" w:rsidR="00875E6B" w:rsidRPr="00875E6B" w:rsidRDefault="00875E6B" w:rsidP="00875E6B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5E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ISL 429</w:t>
            </w:r>
          </w:p>
          <w:p w14:paraId="0AE98AB7" w14:textId="77777777" w:rsidR="00875E6B" w:rsidRPr="00875E6B" w:rsidRDefault="00875E6B" w:rsidP="00875E6B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5E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Yöneticiler için İstatistik</w:t>
            </w:r>
          </w:p>
          <w:p w14:paraId="5C44F636" w14:textId="60EB96AC" w:rsidR="00C637A3" w:rsidRPr="00297B91" w:rsidRDefault="00875E6B" w:rsidP="00875E6B">
            <w:pPr>
              <w:pStyle w:val="Body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5E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E1-01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479B577" w14:textId="77777777" w:rsidR="00C637A3" w:rsidRPr="00987B05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BUS 202</w:t>
            </w:r>
          </w:p>
          <w:p w14:paraId="3A9F94B1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İstatistik II</w:t>
            </w:r>
          </w:p>
          <w:p w14:paraId="4A14A3D1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</w:p>
          <w:p w14:paraId="2FFA8CA5" w14:textId="77777777" w:rsidR="00C637A3" w:rsidRDefault="00C637A3" w:rsidP="00C637A3">
            <w:pPr>
              <w:jc w:val="center"/>
              <w:rPr>
                <w:b/>
                <w:sz w:val="18"/>
                <w:szCs w:val="18"/>
              </w:rPr>
            </w:pPr>
            <w:r w:rsidRPr="00B10921">
              <w:rPr>
                <w:b/>
                <w:sz w:val="18"/>
                <w:szCs w:val="18"/>
              </w:rPr>
              <w:t>E1-14</w:t>
            </w:r>
          </w:p>
          <w:p w14:paraId="5CA66EED" w14:textId="3799F812" w:rsidR="00C637A3" w:rsidRPr="00B10921" w:rsidRDefault="00C637A3" w:rsidP="00C637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7" w:type="pct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322DF2F" w14:textId="77777777" w:rsidR="00C637A3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ECON 102</w:t>
            </w:r>
          </w:p>
          <w:p w14:paraId="354B56A9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  <w:r w:rsidRPr="00CA3E05">
              <w:rPr>
                <w:sz w:val="18"/>
                <w:szCs w:val="18"/>
              </w:rPr>
              <w:t>Ekonomiye Giriş II</w:t>
            </w:r>
          </w:p>
          <w:p w14:paraId="39EC1736" w14:textId="77777777" w:rsidR="00C637A3" w:rsidRDefault="00C637A3" w:rsidP="00C637A3">
            <w:pPr>
              <w:jc w:val="center"/>
              <w:rPr>
                <w:b/>
                <w:sz w:val="18"/>
                <w:szCs w:val="18"/>
              </w:rPr>
            </w:pPr>
          </w:p>
          <w:p w14:paraId="77FA56DB" w14:textId="44A64684" w:rsidR="00C637A3" w:rsidRPr="0039489A" w:rsidRDefault="00C637A3" w:rsidP="00C637A3">
            <w:pPr>
              <w:jc w:val="center"/>
              <w:rPr>
                <w:b/>
                <w:bCs/>
                <w:sz w:val="18"/>
                <w:szCs w:val="18"/>
              </w:rPr>
            </w:pPr>
            <w:r w:rsidRPr="0039489A">
              <w:rPr>
                <w:b/>
                <w:sz w:val="18"/>
                <w:szCs w:val="18"/>
              </w:rPr>
              <w:t>E1-01, E1-14, E2-06, F2-02</w:t>
            </w:r>
          </w:p>
        </w:tc>
      </w:tr>
      <w:tr w:rsidR="00C637A3" w:rsidRPr="00987B05" w14:paraId="260BA454" w14:textId="77777777" w:rsidTr="003359B6">
        <w:trPr>
          <w:trHeight w:hRule="exact" w:val="715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14:paraId="7622C61E" w14:textId="77777777" w:rsidR="00C637A3" w:rsidRDefault="00C637A3" w:rsidP="00C637A3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  <w:hideMark/>
          </w:tcPr>
          <w:p w14:paraId="2F177711" w14:textId="77777777" w:rsidR="00C637A3" w:rsidRDefault="00C637A3" w:rsidP="00C637A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</w:tc>
        <w:tc>
          <w:tcPr>
            <w:tcW w:w="444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3EDF500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Dr. </w:t>
            </w:r>
            <w:proofErr w:type="spellStart"/>
            <w:r w:rsidRPr="00987B05">
              <w:rPr>
                <w:sz w:val="18"/>
                <w:szCs w:val="18"/>
              </w:rPr>
              <w:t>Öğr</w:t>
            </w:r>
            <w:proofErr w:type="spellEnd"/>
            <w:r w:rsidRPr="00987B05">
              <w:rPr>
                <w:sz w:val="18"/>
                <w:szCs w:val="18"/>
              </w:rPr>
              <w:t>. Ü. Nisa Akın</w:t>
            </w:r>
          </w:p>
          <w:p w14:paraId="5BFCB434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</w:p>
          <w:p w14:paraId="528BB9BB" w14:textId="18C5CD13" w:rsidR="00C637A3" w:rsidRPr="00987B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9CAA859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Doç. Dr. </w:t>
            </w:r>
            <w:proofErr w:type="spellStart"/>
            <w:r w:rsidRPr="00987B05">
              <w:rPr>
                <w:sz w:val="18"/>
                <w:szCs w:val="18"/>
              </w:rPr>
              <w:t>Rozi</w:t>
            </w:r>
            <w:proofErr w:type="spellEnd"/>
            <w:r w:rsidRPr="00987B05">
              <w:rPr>
                <w:sz w:val="18"/>
                <w:szCs w:val="18"/>
              </w:rPr>
              <w:t xml:space="preserve"> </w:t>
            </w:r>
            <w:proofErr w:type="spellStart"/>
            <w:r w:rsidRPr="00987B05">
              <w:rPr>
                <w:sz w:val="18"/>
                <w:szCs w:val="18"/>
              </w:rPr>
              <w:t>Mizrahi</w:t>
            </w:r>
            <w:proofErr w:type="spellEnd"/>
          </w:p>
          <w:p w14:paraId="2D751ACE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</w:p>
          <w:p w14:paraId="323F9EEB" w14:textId="3452519F" w:rsidR="00C637A3" w:rsidRPr="00987B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4469FDB" w14:textId="77777777" w:rsidR="00C637A3" w:rsidRPr="00987B05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DC06BBF" w14:textId="4C322D69" w:rsidR="00C637A3" w:rsidRPr="00987B05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Dr. </w:t>
            </w:r>
            <w:proofErr w:type="spellStart"/>
            <w:r w:rsidRPr="00987B05">
              <w:rPr>
                <w:sz w:val="18"/>
                <w:szCs w:val="18"/>
              </w:rPr>
              <w:t>Öğr</w:t>
            </w:r>
            <w:proofErr w:type="spellEnd"/>
            <w:r w:rsidRPr="00987B05">
              <w:rPr>
                <w:sz w:val="18"/>
                <w:szCs w:val="18"/>
              </w:rPr>
              <w:t xml:space="preserve">. Ü. Mehmet Emin </w:t>
            </w:r>
            <w:proofErr w:type="spellStart"/>
            <w:r w:rsidRPr="00987B05">
              <w:rPr>
                <w:sz w:val="18"/>
                <w:szCs w:val="18"/>
              </w:rPr>
              <w:t>Bakay</w:t>
            </w:r>
            <w:proofErr w:type="spellEnd"/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A805185" w14:textId="77777777" w:rsidR="00875E6B" w:rsidRPr="00875E6B" w:rsidRDefault="00875E6B" w:rsidP="00875E6B">
            <w:pPr>
              <w:jc w:val="center"/>
              <w:rPr>
                <w:bCs/>
                <w:sz w:val="18"/>
                <w:szCs w:val="18"/>
              </w:rPr>
            </w:pPr>
            <w:r w:rsidRPr="00875E6B">
              <w:rPr>
                <w:bCs/>
                <w:sz w:val="18"/>
                <w:szCs w:val="18"/>
              </w:rPr>
              <w:t xml:space="preserve">Prof. Dr. Nezih Metin </w:t>
            </w:r>
            <w:proofErr w:type="spellStart"/>
            <w:r w:rsidRPr="00875E6B">
              <w:rPr>
                <w:bCs/>
                <w:sz w:val="18"/>
                <w:szCs w:val="18"/>
              </w:rPr>
              <w:t>Özmutaf</w:t>
            </w:r>
            <w:proofErr w:type="spellEnd"/>
          </w:p>
          <w:p w14:paraId="69F25813" w14:textId="101B4DB7" w:rsidR="00C637A3" w:rsidRPr="00987B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129BB01" w14:textId="1AF1FE4B" w:rsidR="00C637A3" w:rsidRPr="00987B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Doç. Dr. </w:t>
            </w:r>
            <w:proofErr w:type="spellStart"/>
            <w:r w:rsidRPr="00987B05">
              <w:rPr>
                <w:sz w:val="18"/>
                <w:szCs w:val="18"/>
              </w:rPr>
              <w:t>Aygülen</w:t>
            </w:r>
            <w:proofErr w:type="spellEnd"/>
            <w:r w:rsidRPr="00987B05">
              <w:rPr>
                <w:sz w:val="18"/>
                <w:szCs w:val="18"/>
              </w:rPr>
              <w:t xml:space="preserve"> Kayahan Karakul</w:t>
            </w:r>
          </w:p>
        </w:tc>
        <w:tc>
          <w:tcPr>
            <w:tcW w:w="1067" w:type="pct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CDFEDDA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Doç. Dr. Mustafa Erhan </w:t>
            </w:r>
            <w:proofErr w:type="spellStart"/>
            <w:r w:rsidRPr="00987B05">
              <w:rPr>
                <w:sz w:val="18"/>
                <w:szCs w:val="18"/>
              </w:rPr>
              <w:t>Bilman</w:t>
            </w:r>
            <w:proofErr w:type="spellEnd"/>
          </w:p>
          <w:p w14:paraId="08F7D0A3" w14:textId="2F058D60" w:rsidR="00C637A3" w:rsidRPr="00987B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23660" w:rsidRPr="00987B05" w14:paraId="3A15BC09" w14:textId="77777777" w:rsidTr="001968DC">
        <w:trPr>
          <w:trHeight w:hRule="exact" w:val="1552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5D97CA60" w14:textId="77777777" w:rsidR="00C637A3" w:rsidRDefault="00C637A3" w:rsidP="00C637A3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14.30-16.00</w:t>
            </w:r>
          </w:p>
          <w:p w14:paraId="4435C245" w14:textId="77777777" w:rsidR="00C637A3" w:rsidRDefault="00C637A3" w:rsidP="00C637A3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5F45624C" w14:textId="77777777" w:rsidR="00C637A3" w:rsidRDefault="00C637A3" w:rsidP="00C637A3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3426C1E9" w14:textId="77777777" w:rsidR="00C637A3" w:rsidRDefault="00C637A3" w:rsidP="00C637A3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2059A546" w14:textId="77777777" w:rsidR="00C637A3" w:rsidRDefault="00C637A3" w:rsidP="00C637A3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3E416BAB" w14:textId="4DE9E095" w:rsidR="00C637A3" w:rsidRDefault="00C637A3" w:rsidP="00C637A3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6ECC622C" w14:textId="0D68377E" w:rsidR="00C637A3" w:rsidRDefault="00C637A3" w:rsidP="00C637A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444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AD7B08F" w14:textId="77777777" w:rsidR="00C637A3" w:rsidRPr="00987B05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208</w:t>
            </w:r>
          </w:p>
          <w:p w14:paraId="5909E979" w14:textId="0FC69923" w:rsidR="00C637A3" w:rsidRDefault="00C637A3" w:rsidP="00C637A3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Muhasebe II</w:t>
            </w:r>
          </w:p>
          <w:p w14:paraId="63D4F261" w14:textId="50A7BA2F" w:rsidR="00C637A3" w:rsidRPr="00010F00" w:rsidRDefault="00CB776A" w:rsidP="00C63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E1-13, E1-14, E1-01</w:t>
            </w:r>
          </w:p>
          <w:p w14:paraId="77A3FFB5" w14:textId="669960A0" w:rsidR="00C637A3" w:rsidRDefault="00C637A3" w:rsidP="00C637A3">
            <w:pPr>
              <w:jc w:val="center"/>
              <w:rPr>
                <w:sz w:val="18"/>
                <w:szCs w:val="18"/>
              </w:rPr>
            </w:pPr>
          </w:p>
          <w:p w14:paraId="251CD622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</w:p>
          <w:p w14:paraId="50E3060F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</w:p>
          <w:p w14:paraId="283ACFF7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</w:p>
          <w:p w14:paraId="1E9A1011" w14:textId="56CD9786" w:rsidR="00C637A3" w:rsidRPr="00987B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7383490C" w14:textId="77777777" w:rsidR="00C637A3" w:rsidRPr="00987B05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425</w:t>
            </w:r>
          </w:p>
          <w:p w14:paraId="5A43232B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Markalaşma Stratejileri</w:t>
            </w:r>
          </w:p>
          <w:p w14:paraId="2D4AAC6C" w14:textId="5C00E9DB" w:rsidR="00C637A3" w:rsidRDefault="00C637A3" w:rsidP="00C637A3">
            <w:pPr>
              <w:jc w:val="center"/>
              <w:rPr>
                <w:b/>
                <w:sz w:val="18"/>
                <w:szCs w:val="18"/>
              </w:rPr>
            </w:pPr>
            <w:r w:rsidRPr="00010F00">
              <w:rPr>
                <w:b/>
                <w:sz w:val="18"/>
                <w:szCs w:val="18"/>
              </w:rPr>
              <w:t>F1-04</w:t>
            </w:r>
          </w:p>
          <w:p w14:paraId="47B1A588" w14:textId="77777777" w:rsidR="00C637A3" w:rsidRDefault="00C637A3" w:rsidP="00C637A3">
            <w:pPr>
              <w:jc w:val="center"/>
              <w:rPr>
                <w:b/>
                <w:sz w:val="18"/>
                <w:szCs w:val="18"/>
              </w:rPr>
            </w:pPr>
          </w:p>
          <w:p w14:paraId="31DF3722" w14:textId="6E6C6146" w:rsidR="00C637A3" w:rsidRPr="00C50731" w:rsidRDefault="00C637A3" w:rsidP="00C637A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3401D61" w14:textId="77777777" w:rsidR="00C637A3" w:rsidRPr="00987B05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bCs/>
                <w:sz w:val="18"/>
                <w:szCs w:val="18"/>
              </w:rPr>
              <w:t>TDE 102.1</w:t>
            </w:r>
          </w:p>
          <w:p w14:paraId="09AD2D06" w14:textId="77777777" w:rsidR="00C637A3" w:rsidRPr="007A636C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Cs w:val="18"/>
              </w:rPr>
            </w:pPr>
            <w:r w:rsidRPr="007A636C">
              <w:rPr>
                <w:bCs/>
                <w:szCs w:val="18"/>
              </w:rPr>
              <w:t>Saat: 15.30</w:t>
            </w:r>
          </w:p>
          <w:p w14:paraId="5304AD60" w14:textId="3A00E348" w:rsidR="00C637A3" w:rsidRPr="007A636C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7A636C">
              <w:rPr>
                <w:b/>
                <w:bCs/>
                <w:sz w:val="18"/>
                <w:szCs w:val="18"/>
              </w:rPr>
              <w:t>E2-06</w:t>
            </w: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01E3A963" w14:textId="77777777" w:rsidR="00C637A3" w:rsidRPr="00987B05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410</w:t>
            </w:r>
          </w:p>
          <w:p w14:paraId="71675B3C" w14:textId="77777777" w:rsidR="00C637A3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Uluslararası İşletmecilik</w:t>
            </w:r>
          </w:p>
          <w:p w14:paraId="0EDF80F7" w14:textId="77777777" w:rsidR="00C637A3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sz w:val="18"/>
                <w:szCs w:val="18"/>
              </w:rPr>
            </w:pPr>
            <w:r w:rsidRPr="002B053A">
              <w:rPr>
                <w:b/>
                <w:sz w:val="18"/>
                <w:szCs w:val="18"/>
              </w:rPr>
              <w:t>F2-02</w:t>
            </w:r>
          </w:p>
          <w:p w14:paraId="0CA899A9" w14:textId="77777777" w:rsidR="00C637A3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18"/>
                <w:szCs w:val="18"/>
              </w:rPr>
            </w:pPr>
          </w:p>
          <w:p w14:paraId="5B52E4A6" w14:textId="72511825" w:rsidR="00C637A3" w:rsidRPr="00987B05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701BEA0" w14:textId="77777777" w:rsidR="00C637A3" w:rsidRPr="00987B05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308</w:t>
            </w:r>
          </w:p>
          <w:p w14:paraId="78FAE38D" w14:textId="77777777" w:rsidR="00C637A3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Stratejik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Yönetim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İşletme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Politikası</w:t>
            </w:r>
            <w:proofErr w:type="spellEnd"/>
          </w:p>
          <w:p w14:paraId="1B32FCF7" w14:textId="4BDB536D" w:rsidR="00C637A3" w:rsidRPr="00E91495" w:rsidRDefault="007D56EC" w:rsidP="00C637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E1-14</w:t>
            </w:r>
          </w:p>
          <w:p w14:paraId="161A9138" w14:textId="39C134F5" w:rsidR="00C637A3" w:rsidRPr="00987B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EC88426" w14:textId="77777777" w:rsidR="00C637A3" w:rsidRPr="00987B05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BUS 407</w:t>
            </w:r>
          </w:p>
          <w:p w14:paraId="7D827992" w14:textId="1B53F2CD" w:rsidR="00C637A3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Maliyet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Muhasebesi</w:t>
            </w:r>
            <w:proofErr w:type="spellEnd"/>
          </w:p>
          <w:p w14:paraId="78A7E4C9" w14:textId="77777777" w:rsidR="00C637A3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B3F2D57" w14:textId="23C932A0" w:rsidR="00C637A3" w:rsidRPr="00B10921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0921">
              <w:rPr>
                <w:rFonts w:ascii="Times New Roman" w:hAnsi="Times New Roman" w:cs="Times New Roman"/>
                <w:b/>
                <w:sz w:val="18"/>
                <w:szCs w:val="18"/>
              </w:rPr>
              <w:t>E1-14</w:t>
            </w:r>
          </w:p>
          <w:p w14:paraId="3B2212E1" w14:textId="77777777" w:rsidR="00C637A3" w:rsidRDefault="00C637A3" w:rsidP="00C637A3">
            <w:pPr>
              <w:jc w:val="center"/>
              <w:rPr>
                <w:bCs/>
                <w:sz w:val="18"/>
                <w:szCs w:val="18"/>
              </w:rPr>
            </w:pPr>
          </w:p>
          <w:p w14:paraId="1441CDD0" w14:textId="4EF9F518" w:rsidR="00C637A3" w:rsidRPr="00987B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33D7EB67" w14:textId="77777777" w:rsidR="00C637A3" w:rsidRPr="00E42B97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42B97">
              <w:rPr>
                <w:rFonts w:ascii="Times New Roman" w:hAnsi="Times New Roman" w:cs="Times New Roman"/>
                <w:sz w:val="16"/>
                <w:szCs w:val="18"/>
              </w:rPr>
              <w:t>ISL 430</w:t>
            </w:r>
          </w:p>
          <w:p w14:paraId="5AFD5510" w14:textId="77777777" w:rsidR="00C637A3" w:rsidRPr="00E42B97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E42B97">
              <w:rPr>
                <w:rFonts w:ascii="Times New Roman" w:hAnsi="Times New Roman" w:cs="Times New Roman"/>
                <w:sz w:val="16"/>
                <w:szCs w:val="18"/>
              </w:rPr>
              <w:t>Örgüt</w:t>
            </w:r>
            <w:proofErr w:type="spellEnd"/>
            <w:r w:rsidRPr="00E42B97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E42B97">
              <w:rPr>
                <w:rFonts w:ascii="Times New Roman" w:hAnsi="Times New Roman" w:cs="Times New Roman"/>
                <w:sz w:val="16"/>
                <w:szCs w:val="18"/>
              </w:rPr>
              <w:t>Kuramları</w:t>
            </w:r>
            <w:proofErr w:type="spellEnd"/>
          </w:p>
          <w:p w14:paraId="3F55499F" w14:textId="77777777" w:rsidR="00C637A3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42B97">
              <w:rPr>
                <w:rFonts w:ascii="Times New Roman" w:hAnsi="Times New Roman" w:cs="Times New Roman"/>
                <w:b/>
                <w:sz w:val="16"/>
                <w:szCs w:val="18"/>
              </w:rPr>
              <w:t>G1-02</w:t>
            </w:r>
          </w:p>
          <w:p w14:paraId="2C9F1EEA" w14:textId="0435A475" w:rsidR="00C637A3" w:rsidRPr="00E42B97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2C7D9AC5" w14:textId="77777777" w:rsidR="00C637A3" w:rsidRPr="00E42B97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42B97">
              <w:rPr>
                <w:rFonts w:ascii="Times New Roman" w:hAnsi="Times New Roman" w:cs="Times New Roman"/>
                <w:sz w:val="16"/>
                <w:szCs w:val="18"/>
              </w:rPr>
              <w:t>IKC IBF 36.1</w:t>
            </w:r>
          </w:p>
          <w:p w14:paraId="2B0A696A" w14:textId="77777777" w:rsidR="00C637A3" w:rsidRPr="00E42B97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E42B97">
              <w:rPr>
                <w:rFonts w:ascii="Times New Roman" w:hAnsi="Times New Roman" w:cs="Times New Roman"/>
                <w:sz w:val="16"/>
                <w:szCs w:val="18"/>
              </w:rPr>
              <w:t>Girişimcilik</w:t>
            </w:r>
            <w:proofErr w:type="spellEnd"/>
          </w:p>
          <w:p w14:paraId="1316B791" w14:textId="1D2A220A" w:rsidR="00C637A3" w:rsidRDefault="00E92442" w:rsidP="00C637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A1-03</w:t>
            </w:r>
          </w:p>
          <w:p w14:paraId="5DE4CE52" w14:textId="77777777" w:rsidR="00C637A3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14:paraId="2D9D839C" w14:textId="4319DC39" w:rsidR="00C637A3" w:rsidRPr="00E42B97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5B765BD2" w14:textId="77777777" w:rsidR="00C637A3" w:rsidRPr="00E42B97" w:rsidRDefault="00C637A3" w:rsidP="00C637A3">
            <w:pPr>
              <w:jc w:val="center"/>
              <w:rPr>
                <w:bCs/>
                <w:sz w:val="16"/>
                <w:szCs w:val="18"/>
              </w:rPr>
            </w:pPr>
            <w:r w:rsidRPr="00E42B97">
              <w:rPr>
                <w:bCs/>
                <w:sz w:val="16"/>
                <w:szCs w:val="18"/>
              </w:rPr>
              <w:t>IKC IBF 59.1</w:t>
            </w:r>
          </w:p>
          <w:p w14:paraId="7A620B3F" w14:textId="77777777" w:rsidR="00C637A3" w:rsidRPr="00E42B97" w:rsidRDefault="00C637A3" w:rsidP="00C637A3">
            <w:pPr>
              <w:jc w:val="center"/>
              <w:rPr>
                <w:bCs/>
                <w:sz w:val="16"/>
                <w:szCs w:val="18"/>
              </w:rPr>
            </w:pPr>
            <w:r w:rsidRPr="00E42B97">
              <w:rPr>
                <w:bCs/>
                <w:sz w:val="16"/>
                <w:szCs w:val="18"/>
              </w:rPr>
              <w:t>Kariyer Planlama</w:t>
            </w:r>
          </w:p>
          <w:p w14:paraId="7F5E5AA2" w14:textId="743E83B8" w:rsidR="00C637A3" w:rsidRDefault="00E92442" w:rsidP="00C637A3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D2-03</w:t>
            </w:r>
          </w:p>
          <w:p w14:paraId="50A474A8" w14:textId="77777777" w:rsidR="00C637A3" w:rsidRDefault="00C637A3" w:rsidP="00C637A3">
            <w:pPr>
              <w:jc w:val="center"/>
              <w:rPr>
                <w:b/>
                <w:bCs/>
                <w:sz w:val="16"/>
                <w:szCs w:val="18"/>
              </w:rPr>
            </w:pPr>
          </w:p>
          <w:p w14:paraId="7C91DCC1" w14:textId="202BBDB1" w:rsidR="00C637A3" w:rsidRPr="00E42B97" w:rsidRDefault="00C637A3" w:rsidP="00C637A3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2B65B300" w14:textId="77777777" w:rsidR="00C637A3" w:rsidRPr="00E42B97" w:rsidRDefault="00C637A3" w:rsidP="00C637A3">
            <w:pPr>
              <w:jc w:val="center"/>
              <w:rPr>
                <w:bCs/>
                <w:sz w:val="16"/>
                <w:szCs w:val="18"/>
              </w:rPr>
            </w:pPr>
            <w:r w:rsidRPr="00E42B97">
              <w:rPr>
                <w:bCs/>
                <w:sz w:val="16"/>
                <w:szCs w:val="18"/>
              </w:rPr>
              <w:t>IKC IBF 43.1</w:t>
            </w:r>
          </w:p>
          <w:p w14:paraId="191AE89C" w14:textId="77777777" w:rsidR="001968DC" w:rsidRDefault="00C637A3" w:rsidP="00C637A3">
            <w:pPr>
              <w:jc w:val="center"/>
              <w:rPr>
                <w:bCs/>
                <w:sz w:val="16"/>
                <w:szCs w:val="18"/>
              </w:rPr>
            </w:pPr>
            <w:r w:rsidRPr="00E42B97">
              <w:rPr>
                <w:bCs/>
                <w:sz w:val="16"/>
                <w:szCs w:val="18"/>
              </w:rPr>
              <w:t>Fina</w:t>
            </w:r>
            <w:r>
              <w:rPr>
                <w:bCs/>
                <w:sz w:val="16"/>
                <w:szCs w:val="18"/>
              </w:rPr>
              <w:t>n</w:t>
            </w:r>
            <w:r w:rsidRPr="00E42B97">
              <w:rPr>
                <w:bCs/>
                <w:sz w:val="16"/>
                <w:szCs w:val="18"/>
              </w:rPr>
              <w:t>s ve Borsa Teknikl</w:t>
            </w:r>
            <w:r w:rsidR="004E421F">
              <w:rPr>
                <w:bCs/>
                <w:sz w:val="16"/>
                <w:szCs w:val="18"/>
              </w:rPr>
              <w:t>er</w:t>
            </w:r>
          </w:p>
          <w:p w14:paraId="33CD3EEF" w14:textId="1FB8B04B" w:rsidR="00C637A3" w:rsidRDefault="001968DC" w:rsidP="00C637A3">
            <w:pPr>
              <w:jc w:val="center"/>
              <w:rPr>
                <w:bCs/>
                <w:sz w:val="16"/>
                <w:szCs w:val="18"/>
              </w:rPr>
            </w:pPr>
            <w:proofErr w:type="gramStart"/>
            <w:r>
              <w:rPr>
                <w:bCs/>
                <w:sz w:val="16"/>
                <w:szCs w:val="18"/>
              </w:rPr>
              <w:t>.</w:t>
            </w:r>
            <w:r w:rsidR="007E2235">
              <w:rPr>
                <w:b/>
                <w:sz w:val="16"/>
                <w:szCs w:val="18"/>
              </w:rPr>
              <w:t>E</w:t>
            </w:r>
            <w:proofErr w:type="gramEnd"/>
            <w:r w:rsidR="007E2235">
              <w:rPr>
                <w:b/>
                <w:sz w:val="16"/>
                <w:szCs w:val="18"/>
              </w:rPr>
              <w:t>1-14</w:t>
            </w:r>
          </w:p>
          <w:p w14:paraId="5120D6EE" w14:textId="77777777" w:rsidR="00C637A3" w:rsidRDefault="00C637A3" w:rsidP="00C637A3">
            <w:pPr>
              <w:jc w:val="center"/>
              <w:rPr>
                <w:bCs/>
                <w:sz w:val="16"/>
                <w:szCs w:val="18"/>
              </w:rPr>
            </w:pPr>
          </w:p>
          <w:p w14:paraId="6F76C2A2" w14:textId="2AC03C46" w:rsidR="00C637A3" w:rsidRPr="00E42B97" w:rsidRDefault="00C637A3" w:rsidP="00C637A3">
            <w:pPr>
              <w:jc w:val="center"/>
              <w:rPr>
                <w:bCs/>
                <w:sz w:val="16"/>
                <w:szCs w:val="18"/>
              </w:rPr>
            </w:pPr>
          </w:p>
        </w:tc>
      </w:tr>
      <w:tr w:rsidR="00223660" w:rsidRPr="00987B05" w14:paraId="7B27FF24" w14:textId="77777777" w:rsidTr="003359B6">
        <w:trPr>
          <w:trHeight w:hRule="exact" w:val="855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058127E1" w14:textId="77777777" w:rsidR="00C637A3" w:rsidRDefault="00C637A3" w:rsidP="00C637A3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72258575" w14:textId="77777777" w:rsidR="00C637A3" w:rsidRDefault="00C637A3" w:rsidP="00C637A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  <w:p w14:paraId="46E3922B" w14:textId="77777777" w:rsidR="00C637A3" w:rsidRDefault="00C637A3" w:rsidP="00C637A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2C42FEE" w14:textId="4ED0C247" w:rsidR="00C637A3" w:rsidRPr="00987B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Doç. Dr. </w:t>
            </w:r>
            <w:proofErr w:type="spellStart"/>
            <w:r w:rsidRPr="00987B05">
              <w:rPr>
                <w:sz w:val="18"/>
                <w:szCs w:val="18"/>
              </w:rPr>
              <w:t>Şuayyip</w:t>
            </w:r>
            <w:proofErr w:type="spellEnd"/>
            <w:r w:rsidRPr="00987B05">
              <w:rPr>
                <w:sz w:val="18"/>
                <w:szCs w:val="18"/>
              </w:rPr>
              <w:t xml:space="preserve"> Doğuş Demirci</w:t>
            </w:r>
          </w:p>
        </w:tc>
        <w:tc>
          <w:tcPr>
            <w:tcW w:w="403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36B54A3" w14:textId="34A796F5" w:rsidR="00C637A3" w:rsidRPr="00987B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Doç. Dr. Elif Deniz</w:t>
            </w: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5E6C1F3" w14:textId="77777777" w:rsidR="00C637A3" w:rsidRPr="00987B05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79AC2F6" w14:textId="32D66142" w:rsidR="00C637A3" w:rsidRPr="00987B05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Doç. Dr. Zehra Nuray Nişancı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3C0456A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Prof. Dr. Nezih Metin </w:t>
            </w:r>
            <w:proofErr w:type="spellStart"/>
            <w:r w:rsidRPr="00987B05">
              <w:rPr>
                <w:sz w:val="18"/>
                <w:szCs w:val="18"/>
              </w:rPr>
              <w:t>Özmutaf</w:t>
            </w:r>
            <w:proofErr w:type="spellEnd"/>
          </w:p>
          <w:p w14:paraId="6B33C027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</w:p>
          <w:p w14:paraId="5BB059EA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</w:p>
          <w:p w14:paraId="373637BA" w14:textId="688504FC" w:rsidR="00C637A3" w:rsidRPr="00987B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3604A4AD" w14:textId="2700718B" w:rsidR="00C637A3" w:rsidRPr="00987B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Doç. Dr. </w:t>
            </w:r>
            <w:proofErr w:type="spellStart"/>
            <w:r w:rsidRPr="00987B05">
              <w:rPr>
                <w:sz w:val="18"/>
                <w:szCs w:val="18"/>
              </w:rPr>
              <w:t>Rozi</w:t>
            </w:r>
            <w:proofErr w:type="spellEnd"/>
            <w:r w:rsidRPr="00987B05">
              <w:rPr>
                <w:sz w:val="18"/>
                <w:szCs w:val="18"/>
              </w:rPr>
              <w:t xml:space="preserve"> </w:t>
            </w:r>
            <w:proofErr w:type="spellStart"/>
            <w:r w:rsidRPr="00987B05">
              <w:rPr>
                <w:sz w:val="18"/>
                <w:szCs w:val="18"/>
              </w:rPr>
              <w:t>Mizrahi</w:t>
            </w:r>
            <w:proofErr w:type="spellEnd"/>
          </w:p>
        </w:tc>
        <w:tc>
          <w:tcPr>
            <w:tcW w:w="26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141E6D79" w14:textId="77777777" w:rsidR="00C637A3" w:rsidRPr="00E42B97" w:rsidRDefault="00C637A3" w:rsidP="00C637A3">
            <w:pPr>
              <w:jc w:val="center"/>
              <w:rPr>
                <w:bCs/>
                <w:sz w:val="16"/>
                <w:szCs w:val="18"/>
              </w:rPr>
            </w:pPr>
            <w:r w:rsidRPr="00E42B97">
              <w:rPr>
                <w:sz w:val="16"/>
                <w:szCs w:val="18"/>
              </w:rPr>
              <w:t xml:space="preserve">Doç. Dr. Evrim </w:t>
            </w:r>
            <w:proofErr w:type="spellStart"/>
            <w:r w:rsidRPr="00E42B97">
              <w:rPr>
                <w:sz w:val="16"/>
                <w:szCs w:val="18"/>
              </w:rPr>
              <w:t>Mayatürk</w:t>
            </w:r>
            <w:proofErr w:type="spellEnd"/>
            <w:r w:rsidRPr="00E42B97">
              <w:rPr>
                <w:sz w:val="16"/>
                <w:szCs w:val="18"/>
              </w:rPr>
              <w:t xml:space="preserve"> Akyol</w:t>
            </w:r>
          </w:p>
        </w:tc>
        <w:tc>
          <w:tcPr>
            <w:tcW w:w="268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E5A794B" w14:textId="594B9C72" w:rsidR="00C637A3" w:rsidRPr="00E42B97" w:rsidRDefault="00C637A3" w:rsidP="00C637A3">
            <w:pPr>
              <w:jc w:val="center"/>
              <w:rPr>
                <w:bCs/>
                <w:sz w:val="16"/>
                <w:szCs w:val="18"/>
              </w:rPr>
            </w:pPr>
            <w:r w:rsidRPr="00E42B97">
              <w:rPr>
                <w:bCs/>
                <w:sz w:val="16"/>
                <w:szCs w:val="18"/>
              </w:rPr>
              <w:t>Doç. Dr. Zehra Nuray Nişancı</w:t>
            </w:r>
          </w:p>
        </w:tc>
        <w:tc>
          <w:tcPr>
            <w:tcW w:w="269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30D4A7A2" w14:textId="77777777" w:rsidR="00C637A3" w:rsidRPr="00E42B97" w:rsidRDefault="00C637A3" w:rsidP="00C637A3">
            <w:pPr>
              <w:jc w:val="center"/>
              <w:rPr>
                <w:bCs/>
                <w:sz w:val="16"/>
                <w:szCs w:val="18"/>
              </w:rPr>
            </w:pPr>
            <w:r w:rsidRPr="00E42B97">
              <w:rPr>
                <w:bCs/>
                <w:sz w:val="16"/>
                <w:szCs w:val="18"/>
              </w:rPr>
              <w:t>Doç. Dr. Murat Esen</w:t>
            </w:r>
          </w:p>
        </w:tc>
        <w:tc>
          <w:tcPr>
            <w:tcW w:w="262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A4BDB46" w14:textId="36983F77" w:rsidR="00C637A3" w:rsidRPr="00E42B97" w:rsidRDefault="00C637A3" w:rsidP="00C637A3">
            <w:pPr>
              <w:jc w:val="center"/>
              <w:rPr>
                <w:bCs/>
                <w:sz w:val="16"/>
                <w:szCs w:val="18"/>
              </w:rPr>
            </w:pPr>
            <w:r w:rsidRPr="00E42B97">
              <w:rPr>
                <w:bCs/>
                <w:sz w:val="16"/>
                <w:szCs w:val="18"/>
              </w:rPr>
              <w:t xml:space="preserve">Dr. </w:t>
            </w:r>
            <w:proofErr w:type="spellStart"/>
            <w:r w:rsidRPr="00E42B97">
              <w:rPr>
                <w:bCs/>
                <w:sz w:val="16"/>
                <w:szCs w:val="18"/>
              </w:rPr>
              <w:t>Öğr</w:t>
            </w:r>
            <w:proofErr w:type="spellEnd"/>
            <w:r w:rsidRPr="00E42B97">
              <w:rPr>
                <w:bCs/>
                <w:sz w:val="16"/>
                <w:szCs w:val="18"/>
              </w:rPr>
              <w:t>. Ü. Ayşegül Kırkpınar</w:t>
            </w:r>
          </w:p>
        </w:tc>
      </w:tr>
      <w:tr w:rsidR="00C637A3" w14:paraId="1FF6E45E" w14:textId="77777777" w:rsidTr="003359B6">
        <w:trPr>
          <w:trHeight w:hRule="exact" w:val="1128"/>
        </w:trPr>
        <w:tc>
          <w:tcPr>
            <w:tcW w:w="264" w:type="pct"/>
            <w:vMerge w:val="restart"/>
            <w:tcBorders>
              <w:top w:val="single" w:sz="4" w:space="0" w:color="auto"/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0E36440E" w14:textId="21237F19" w:rsidR="00C637A3" w:rsidRDefault="00C637A3" w:rsidP="00C637A3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16.00-17.30</w:t>
            </w: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52DD75C5" w14:textId="38A47E35" w:rsidR="00C637A3" w:rsidRDefault="00C637A3" w:rsidP="00C637A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C527119" w14:textId="77777777" w:rsidR="00C637A3" w:rsidRPr="0013169A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1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BUS 305</w:t>
            </w:r>
          </w:p>
          <w:p w14:paraId="21C97FC9" w14:textId="77777777" w:rsidR="00C637A3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31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Finansal</w:t>
            </w:r>
            <w:proofErr w:type="spellEnd"/>
            <w:r w:rsidRPr="00131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31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Yönetim</w:t>
            </w:r>
            <w:proofErr w:type="spellEnd"/>
            <w:r w:rsidRPr="00131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II</w:t>
            </w:r>
          </w:p>
          <w:p w14:paraId="61BA84D2" w14:textId="77777777" w:rsidR="00C637A3" w:rsidRPr="0013169A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E1-13</w:t>
            </w:r>
          </w:p>
          <w:p w14:paraId="14FBF89C" w14:textId="139A498D" w:rsidR="00C637A3" w:rsidRPr="00987B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070EFF1A" w14:textId="77777777" w:rsidR="00C637A3" w:rsidRPr="00987B05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BUS 304</w:t>
            </w:r>
          </w:p>
          <w:p w14:paraId="655D3121" w14:textId="77777777" w:rsidR="00C637A3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Tüketici Davranışları</w:t>
            </w:r>
          </w:p>
          <w:p w14:paraId="70E344D8" w14:textId="77777777" w:rsidR="00C637A3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b/>
                <w:sz w:val="18"/>
                <w:szCs w:val="18"/>
              </w:rPr>
            </w:pPr>
            <w:r w:rsidRPr="002B053A">
              <w:rPr>
                <w:b/>
                <w:sz w:val="18"/>
                <w:szCs w:val="18"/>
              </w:rPr>
              <w:t>F1-04</w:t>
            </w:r>
          </w:p>
          <w:p w14:paraId="217D3DAF" w14:textId="78F72FB0" w:rsidR="00C637A3" w:rsidRPr="00987B05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62C7098B" w14:textId="77777777" w:rsidR="00C637A3" w:rsidRPr="00987B05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BUS 306</w:t>
            </w:r>
          </w:p>
          <w:p w14:paraId="08C5FA3B" w14:textId="77777777" w:rsidR="00C637A3" w:rsidRPr="00987B05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Dijital</w:t>
            </w:r>
            <w:proofErr w:type="spellEnd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Pazarlama</w:t>
            </w:r>
            <w:proofErr w:type="spellEnd"/>
          </w:p>
          <w:p w14:paraId="5CB42136" w14:textId="2313A1F5" w:rsidR="00C637A3" w:rsidRPr="00E91495" w:rsidRDefault="00C637A3" w:rsidP="00C637A3">
            <w:pPr>
              <w:jc w:val="center"/>
              <w:rPr>
                <w:b/>
                <w:bCs/>
                <w:sz w:val="18"/>
                <w:szCs w:val="18"/>
              </w:rPr>
            </w:pPr>
            <w:r w:rsidRPr="00E91495">
              <w:rPr>
                <w:b/>
                <w:bCs/>
                <w:sz w:val="18"/>
                <w:szCs w:val="18"/>
              </w:rPr>
              <w:t>E1-14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46900D1" w14:textId="77777777" w:rsidR="00C637A3" w:rsidRPr="00987B05" w:rsidRDefault="00C637A3" w:rsidP="00C637A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7B05">
              <w:rPr>
                <w:rFonts w:ascii="Times New Roman" w:hAnsi="Times New Roman" w:cs="Times New Roman"/>
                <w:sz w:val="18"/>
                <w:szCs w:val="18"/>
              </w:rPr>
              <w:t>ISL 418</w:t>
            </w:r>
          </w:p>
          <w:p w14:paraId="21BCD8FC" w14:textId="77777777" w:rsidR="00C637A3" w:rsidRDefault="00C637A3" w:rsidP="00C637A3">
            <w:pPr>
              <w:jc w:val="center"/>
              <w:rPr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Yönetim Bilgi Sistemleri</w:t>
            </w:r>
          </w:p>
          <w:p w14:paraId="1D7A7225" w14:textId="77777777" w:rsidR="00C637A3" w:rsidRDefault="00C637A3" w:rsidP="00C637A3">
            <w:pPr>
              <w:jc w:val="center"/>
              <w:rPr>
                <w:b/>
                <w:sz w:val="18"/>
                <w:szCs w:val="18"/>
              </w:rPr>
            </w:pPr>
            <w:r w:rsidRPr="00B10921">
              <w:rPr>
                <w:b/>
                <w:sz w:val="18"/>
                <w:szCs w:val="18"/>
              </w:rPr>
              <w:t>E1-14</w:t>
            </w:r>
          </w:p>
          <w:p w14:paraId="056B0F21" w14:textId="7D79C71C" w:rsidR="00C637A3" w:rsidRPr="00B10921" w:rsidRDefault="00C637A3" w:rsidP="00C637A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7" w:type="pct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155D87F" w14:textId="77777777" w:rsidR="00C637A3" w:rsidRPr="00CA3E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  <w:r w:rsidRPr="00CA3E05">
              <w:rPr>
                <w:bCs/>
                <w:sz w:val="18"/>
                <w:szCs w:val="18"/>
              </w:rPr>
              <w:t>IKC IBF 60.1</w:t>
            </w:r>
          </w:p>
          <w:p w14:paraId="277B1B1D" w14:textId="77777777" w:rsidR="00C637A3" w:rsidRDefault="00C637A3" w:rsidP="00C637A3">
            <w:pPr>
              <w:jc w:val="center"/>
              <w:rPr>
                <w:bCs/>
                <w:sz w:val="18"/>
                <w:szCs w:val="18"/>
              </w:rPr>
            </w:pPr>
            <w:r w:rsidRPr="00CA3E05">
              <w:rPr>
                <w:bCs/>
                <w:sz w:val="18"/>
                <w:szCs w:val="18"/>
              </w:rPr>
              <w:t>Gönüllülük Çalışmaları</w:t>
            </w:r>
          </w:p>
          <w:p w14:paraId="0B0D8012" w14:textId="0D66E9DE" w:rsidR="00C637A3" w:rsidRPr="00D06E4E" w:rsidRDefault="00E92442" w:rsidP="00C637A3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bCs/>
                <w:sz w:val="18"/>
                <w:szCs w:val="18"/>
              </w:rPr>
              <w:t>F1-09</w:t>
            </w:r>
          </w:p>
        </w:tc>
      </w:tr>
      <w:tr w:rsidR="00C637A3" w14:paraId="208320AD" w14:textId="77777777" w:rsidTr="003359B6">
        <w:trPr>
          <w:trHeight w:hRule="exact" w:val="1003"/>
        </w:trPr>
        <w:tc>
          <w:tcPr>
            <w:tcW w:w="264" w:type="pct"/>
            <w:vMerge/>
            <w:tcBorders>
              <w:left w:val="double" w:sz="4" w:space="0" w:color="auto"/>
              <w:right w:val="double" w:sz="2" w:space="0" w:color="auto"/>
            </w:tcBorders>
            <w:shd w:val="clear" w:color="auto" w:fill="C00000"/>
            <w:vAlign w:val="center"/>
          </w:tcPr>
          <w:p w14:paraId="2753F7FC" w14:textId="77777777" w:rsidR="00C637A3" w:rsidRDefault="00C637A3" w:rsidP="00C637A3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shd w:val="clear" w:color="auto" w:fill="AD0021"/>
          </w:tcPr>
          <w:p w14:paraId="198A96DD" w14:textId="77777777" w:rsidR="00C637A3" w:rsidRDefault="00C637A3" w:rsidP="00C637A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Dersin Hocası</w:t>
            </w:r>
          </w:p>
          <w:p w14:paraId="5B5D48A6" w14:textId="77777777" w:rsidR="00C637A3" w:rsidRDefault="00C637A3" w:rsidP="00C637A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24B8FACC" w14:textId="79ECBDB1" w:rsidR="00C637A3" w:rsidRPr="00987B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  <w:r w:rsidRPr="0013169A">
              <w:rPr>
                <w:b/>
                <w:bCs/>
                <w:sz w:val="18"/>
                <w:szCs w:val="18"/>
              </w:rPr>
              <w:t>Doç. Dr. Şaban Çelik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</w:tcPr>
          <w:p w14:paraId="677A2C90" w14:textId="27B09229" w:rsidR="00C637A3" w:rsidRPr="00987B05" w:rsidRDefault="00C637A3" w:rsidP="00C637A3">
            <w:pPr>
              <w:pStyle w:val="NormalWeb"/>
              <w:spacing w:before="0" w:beforeAutospacing="0" w:after="0" w:afterAutospacing="0" w:line="256" w:lineRule="auto"/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Doç. Dr. Elif Deniz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50C82F4" w14:textId="4A34C364" w:rsidR="00C637A3" w:rsidRPr="00987B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>Doç. Dr. İsmail Erkan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C08A108" w14:textId="7E07743B" w:rsidR="00C637A3" w:rsidRPr="00987B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  <w:r w:rsidRPr="00987B05">
              <w:rPr>
                <w:sz w:val="18"/>
                <w:szCs w:val="18"/>
              </w:rPr>
              <w:t xml:space="preserve">Dr. </w:t>
            </w:r>
            <w:proofErr w:type="spellStart"/>
            <w:r w:rsidRPr="00987B05">
              <w:rPr>
                <w:sz w:val="18"/>
                <w:szCs w:val="18"/>
              </w:rPr>
              <w:t>Öğr</w:t>
            </w:r>
            <w:proofErr w:type="spellEnd"/>
            <w:r w:rsidRPr="00987B05">
              <w:rPr>
                <w:sz w:val="18"/>
                <w:szCs w:val="18"/>
              </w:rPr>
              <w:t>. Ü. Berna Tektaş</w:t>
            </w:r>
          </w:p>
        </w:tc>
        <w:tc>
          <w:tcPr>
            <w:tcW w:w="1067" w:type="pct"/>
            <w:gridSpan w:val="4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482A797A" w14:textId="73A11384" w:rsidR="00C637A3" w:rsidRPr="00987B05" w:rsidRDefault="00C637A3" w:rsidP="00C637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Doç. Dr. Zehra Nuray Nişancı</w:t>
            </w:r>
          </w:p>
        </w:tc>
      </w:tr>
    </w:tbl>
    <w:p w14:paraId="27ABFD50" w14:textId="77777777" w:rsidR="00A40877" w:rsidRDefault="00A40877" w:rsidP="001B4140"/>
    <w:sectPr w:rsidR="00A40877" w:rsidSect="00A83731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9AF0D" w14:textId="77777777" w:rsidR="00445604" w:rsidRDefault="00445604">
      <w:r>
        <w:separator/>
      </w:r>
    </w:p>
  </w:endnote>
  <w:endnote w:type="continuationSeparator" w:id="0">
    <w:p w14:paraId="5714A370" w14:textId="77777777" w:rsidR="00445604" w:rsidRDefault="0044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5348"/>
      <w:gridCol w:w="5418"/>
      <w:gridCol w:w="4482"/>
    </w:tblGrid>
    <w:tr w:rsidR="00224FD7" w14:paraId="41AB9146" w14:textId="77777777" w:rsidTr="00A83731">
      <w:trPr>
        <w:trHeight w:val="340"/>
        <w:jc w:val="center"/>
      </w:trPr>
      <w:tc>
        <w:tcPr>
          <w:tcW w:w="5348" w:type="dxa"/>
          <w:tcBorders>
            <w:bottom w:val="single" w:sz="12" w:space="0" w:color="auto"/>
          </w:tcBorders>
          <w:vAlign w:val="center"/>
        </w:tcPr>
        <w:p w14:paraId="603EE015" w14:textId="77777777" w:rsidR="00224FD7" w:rsidRPr="00F91F41" w:rsidRDefault="00C62AD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HAZIRLAYAN</w:t>
          </w:r>
        </w:p>
      </w:tc>
      <w:tc>
        <w:tcPr>
          <w:tcW w:w="5418" w:type="dxa"/>
          <w:tcBorders>
            <w:bottom w:val="single" w:sz="12" w:space="0" w:color="auto"/>
          </w:tcBorders>
          <w:vAlign w:val="center"/>
        </w:tcPr>
        <w:p w14:paraId="67277A37" w14:textId="77777777" w:rsidR="00224FD7" w:rsidRPr="00C62AD8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 w:rsidRPr="00C62AD8">
            <w:rPr>
              <w:b/>
              <w:sz w:val="20"/>
              <w:szCs w:val="20"/>
            </w:rPr>
            <w:t>KONTROL EDEN</w:t>
          </w:r>
        </w:p>
      </w:tc>
      <w:tc>
        <w:tcPr>
          <w:tcW w:w="4482" w:type="dxa"/>
          <w:tcBorders>
            <w:bottom w:val="single" w:sz="12" w:space="0" w:color="auto"/>
          </w:tcBorders>
          <w:vAlign w:val="center"/>
        </w:tcPr>
        <w:p w14:paraId="70888D8F" w14:textId="77777777" w:rsidR="00224FD7" w:rsidRPr="005F006B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ONAYLAYAN</w:t>
          </w:r>
        </w:p>
      </w:tc>
    </w:tr>
    <w:tr w:rsidR="00C62AD8" w14:paraId="61F4DEBC" w14:textId="77777777" w:rsidTr="00A83731">
      <w:trPr>
        <w:trHeight w:val="162"/>
        <w:jc w:val="center"/>
      </w:trPr>
      <w:tc>
        <w:tcPr>
          <w:tcW w:w="5348" w:type="dxa"/>
          <w:tcBorders>
            <w:bottom w:val="nil"/>
          </w:tcBorders>
          <w:vAlign w:val="center"/>
        </w:tcPr>
        <w:p w14:paraId="6DF0FAAD" w14:textId="77777777" w:rsidR="00C62AD8" w:rsidRPr="00F91F41" w:rsidRDefault="006A0067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bookmarkStart w:id="1" w:name="eimzalidir"/>
          <w:bookmarkEnd w:id="1"/>
          <w:r>
            <w:rPr>
              <w:b/>
              <w:noProof/>
              <w:sz w:val="20"/>
              <w:szCs w:val="20"/>
            </w:rPr>
            <w:drawing>
              <wp:inline distT="0" distB="0" distL="0" distR="0" wp14:anchorId="23C118FA" wp14:editId="41E7F5DA">
                <wp:extent cx="652210" cy="160935"/>
                <wp:effectExtent l="0" t="0" r="0" b="0"/>
                <wp:docPr id="3" name="Picture 3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8" w:type="dxa"/>
          <w:tcBorders>
            <w:bottom w:val="nil"/>
          </w:tcBorders>
          <w:vAlign w:val="center"/>
        </w:tcPr>
        <w:p w14:paraId="50CDAD4B" w14:textId="77777777" w:rsidR="00C62AD8" w:rsidRDefault="00B909D0" w:rsidP="00325D62">
          <w:pPr>
            <w:pStyle w:val="AltBilgi"/>
            <w:jc w:val="center"/>
            <w:rPr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7ACF8D86" wp14:editId="07754C03">
                <wp:extent cx="652210" cy="160935"/>
                <wp:effectExtent l="0" t="0" r="0" b="0"/>
                <wp:docPr id="6" name="Picture 6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2" w:type="dxa"/>
          <w:tcBorders>
            <w:bottom w:val="nil"/>
          </w:tcBorders>
          <w:vAlign w:val="center"/>
        </w:tcPr>
        <w:p w14:paraId="7D7DE631" w14:textId="77777777" w:rsidR="00C62AD8" w:rsidRPr="005F006B" w:rsidRDefault="00B909D0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39F1CC28" wp14:editId="0C31F5CC">
                <wp:extent cx="652210" cy="160935"/>
                <wp:effectExtent l="0" t="0" r="0" b="0"/>
                <wp:docPr id="7" name="Picture 7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62AD8" w14:paraId="3FE38039" w14:textId="77777777" w:rsidTr="00A83731">
      <w:trPr>
        <w:trHeight w:val="454"/>
        <w:jc w:val="center"/>
      </w:trPr>
      <w:tc>
        <w:tcPr>
          <w:tcW w:w="5348" w:type="dxa"/>
          <w:tcBorders>
            <w:top w:val="nil"/>
          </w:tcBorders>
          <w:vAlign w:val="center"/>
        </w:tcPr>
        <w:p w14:paraId="0A11B2BC" w14:textId="77777777" w:rsidR="00B909D0" w:rsidRPr="00F07298" w:rsidRDefault="00F0729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F07298">
            <w:rPr>
              <w:sz w:val="16"/>
              <w:szCs w:val="16"/>
            </w:rPr>
            <w:t>Fatma Palabıyık</w:t>
          </w:r>
        </w:p>
        <w:p w14:paraId="64028101" w14:textId="77777777" w:rsidR="00F07298" w:rsidRPr="00B909D0" w:rsidRDefault="00F0729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F07298">
            <w:rPr>
              <w:sz w:val="16"/>
              <w:szCs w:val="16"/>
            </w:rPr>
            <w:t>İktisadi ve İdari Bilimler Fakültesi Fakülte Sekreteri</w:t>
          </w:r>
        </w:p>
        <w:p w14:paraId="4F1BF1BB" w14:textId="77777777" w:rsidR="00B909D0" w:rsidRPr="00B909D0" w:rsidRDefault="00B909D0" w:rsidP="00F07298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rPr>
              <w:sz w:val="16"/>
              <w:szCs w:val="16"/>
            </w:rPr>
          </w:pPr>
        </w:p>
      </w:tc>
      <w:tc>
        <w:tcPr>
          <w:tcW w:w="5418" w:type="dxa"/>
          <w:tcBorders>
            <w:top w:val="nil"/>
          </w:tcBorders>
          <w:vAlign w:val="center"/>
        </w:tcPr>
        <w:p w14:paraId="7E158220" w14:textId="77777777" w:rsidR="00C62AD8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Uğur Kılıç</w:t>
          </w:r>
        </w:p>
        <w:p w14:paraId="1A2DF4BF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Endüstri Mühendisi</w:t>
          </w:r>
        </w:p>
        <w:p w14:paraId="7013053F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SGDB Kalite Birim Sorumlusu</w:t>
          </w:r>
        </w:p>
        <w:p w14:paraId="24BD3521" w14:textId="77777777"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  <w:tc>
        <w:tcPr>
          <w:tcW w:w="4482" w:type="dxa"/>
          <w:tcBorders>
            <w:top w:val="nil"/>
          </w:tcBorders>
          <w:vAlign w:val="center"/>
        </w:tcPr>
        <w:p w14:paraId="09ABF48E" w14:textId="77777777" w:rsidR="00C62AD8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Prof. Dr. Serhat </w:t>
          </w:r>
          <w:proofErr w:type="spellStart"/>
          <w:r>
            <w:rPr>
              <w:sz w:val="16"/>
              <w:szCs w:val="16"/>
            </w:rPr>
            <w:t>Burmaoğlu</w:t>
          </w:r>
          <w:proofErr w:type="spellEnd"/>
        </w:p>
        <w:p w14:paraId="24D19C97" w14:textId="77777777" w:rsidR="00B909D0" w:rsidRDefault="00F07298" w:rsidP="00325D62">
          <w:pPr>
            <w:pStyle w:val="AltBilgi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İktisadi ve İdari Bilimler Fakültesi Dekan V.</w:t>
          </w:r>
        </w:p>
        <w:p w14:paraId="18711EC1" w14:textId="77777777" w:rsid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  <w:p w14:paraId="46B59A0B" w14:textId="77777777"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</w:tr>
  </w:tbl>
  <w:p w14:paraId="15BAD796" w14:textId="77777777" w:rsidR="00224FD7" w:rsidRDefault="00224F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AB064" w14:textId="77777777" w:rsidR="00445604" w:rsidRDefault="00445604">
      <w:r>
        <w:separator/>
      </w:r>
    </w:p>
  </w:footnote>
  <w:footnote w:type="continuationSeparator" w:id="0">
    <w:p w14:paraId="4D418518" w14:textId="77777777" w:rsidR="00445604" w:rsidRDefault="00445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8"/>
      <w:gridCol w:w="8359"/>
      <w:gridCol w:w="3803"/>
    </w:tblGrid>
    <w:tr w:rsidR="00F91F41" w:rsidRPr="006A0EAB" w14:paraId="09A9E096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F4F29AD" w14:textId="77777777" w:rsidR="00F91F41" w:rsidRPr="00C032A6" w:rsidRDefault="00F91F41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 wp14:anchorId="7A32DF41" wp14:editId="0CABAE29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FED319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CF54CA9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598ABC6B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3A6B4A96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41191DAE" w14:textId="77777777" w:rsidR="00F91F41" w:rsidRPr="006A0EAB" w:rsidRDefault="00F07298" w:rsidP="00F07298">
          <w:pPr>
            <w:pStyle w:val="GvdeMetni"/>
            <w:spacing w:after="0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                                                      İktisadi ve İdari Bilimler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947718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314523F3" wp14:editId="4480FEF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4BEC73BB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519A08D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33114B1" w14:textId="77777777" w:rsidR="00F91F41" w:rsidRPr="00F02236" w:rsidRDefault="00F07298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SINAV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F3B17B" w14:textId="77777777" w:rsidR="00F91F41" w:rsidRPr="00F07298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F07298">
            <w:rPr>
              <w:rFonts w:ascii="Times New Roman" w:hAnsi="Times New Roman"/>
              <w:b/>
            </w:rPr>
            <w:t xml:space="preserve">Dok. No: </w:t>
          </w:r>
          <w:r w:rsidR="00F07298" w:rsidRPr="00F07298">
            <w:rPr>
              <w:rFonts w:ascii="Times New Roman" w:hAnsi="Times New Roman"/>
            </w:rPr>
            <w:t>FR/643/13</w:t>
          </w:r>
        </w:p>
      </w:tc>
    </w:tr>
    <w:tr w:rsidR="00F91F41" w:rsidRPr="006A0EAB" w14:paraId="2307DFAE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20A1AD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03E75466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9D8BC5" w14:textId="77777777" w:rsidR="00F91F41" w:rsidRPr="00F07298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F07298">
            <w:rPr>
              <w:rFonts w:ascii="Times New Roman" w:hAnsi="Times New Roman"/>
              <w:b/>
            </w:rPr>
            <w:t xml:space="preserve">İlk Yayın Tar.: </w:t>
          </w:r>
          <w:r w:rsidR="00F07298" w:rsidRPr="00F07298">
            <w:rPr>
              <w:rFonts w:ascii="Times New Roman" w:hAnsi="Times New Roman"/>
            </w:rPr>
            <w:t>28.5.2020</w:t>
          </w:r>
        </w:p>
      </w:tc>
    </w:tr>
    <w:tr w:rsidR="00F91F41" w:rsidRPr="006A0EAB" w14:paraId="15EB1557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01CEB42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079FCAB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DF2715" w14:textId="77777777" w:rsidR="00F91F41" w:rsidRPr="00F07298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F07298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F07298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F07298" w:rsidRPr="00F07298">
            <w:rPr>
              <w:rFonts w:ascii="Times New Roman" w:hAnsi="Times New Roman"/>
            </w:rPr>
            <w:t>00/...</w:t>
          </w:r>
        </w:p>
      </w:tc>
    </w:tr>
    <w:tr w:rsidR="00F91F41" w:rsidRPr="006A0EAB" w14:paraId="213DE47C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9E73BC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37CAD7ED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CA76D6" w14:textId="79922798" w:rsidR="00F91F41" w:rsidRPr="00F07298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F07298">
            <w:rPr>
              <w:rFonts w:ascii="Times New Roman" w:hAnsi="Times New Roman"/>
              <w:b/>
            </w:rPr>
            <w:t xml:space="preserve">Sayfa </w:t>
          </w:r>
          <w:r w:rsidRPr="00F07298">
            <w:rPr>
              <w:rFonts w:ascii="Times New Roman" w:hAnsi="Times New Roman"/>
              <w:b/>
            </w:rPr>
            <w:fldChar w:fldCharType="begin"/>
          </w:r>
          <w:r w:rsidRPr="00F07298">
            <w:rPr>
              <w:rFonts w:ascii="Times New Roman" w:hAnsi="Times New Roman"/>
              <w:b/>
            </w:rPr>
            <w:instrText xml:space="preserve"> PAGE </w:instrText>
          </w:r>
          <w:r w:rsidRPr="00F07298">
            <w:rPr>
              <w:rFonts w:ascii="Times New Roman" w:hAnsi="Times New Roman"/>
              <w:b/>
            </w:rPr>
            <w:fldChar w:fldCharType="separate"/>
          </w:r>
          <w:r w:rsidR="00DC31BA">
            <w:rPr>
              <w:rFonts w:ascii="Times New Roman" w:hAnsi="Times New Roman"/>
              <w:b/>
              <w:noProof/>
            </w:rPr>
            <w:t>2</w:t>
          </w:r>
          <w:r w:rsidRPr="00F07298">
            <w:rPr>
              <w:rFonts w:ascii="Times New Roman" w:hAnsi="Times New Roman"/>
              <w:b/>
            </w:rPr>
            <w:fldChar w:fldCharType="end"/>
          </w:r>
          <w:r w:rsidRPr="00F07298">
            <w:rPr>
              <w:rFonts w:ascii="Times New Roman" w:hAnsi="Times New Roman"/>
              <w:b/>
            </w:rPr>
            <w:t xml:space="preserve"> / </w:t>
          </w:r>
          <w:r w:rsidRPr="00F07298">
            <w:rPr>
              <w:rFonts w:ascii="Times New Roman" w:hAnsi="Times New Roman"/>
              <w:b/>
            </w:rPr>
            <w:fldChar w:fldCharType="begin"/>
          </w:r>
          <w:r w:rsidRPr="00F07298">
            <w:rPr>
              <w:rFonts w:ascii="Times New Roman" w:hAnsi="Times New Roman"/>
              <w:b/>
            </w:rPr>
            <w:instrText xml:space="preserve"> NUMPAGES </w:instrText>
          </w:r>
          <w:r w:rsidRPr="00F07298">
            <w:rPr>
              <w:rFonts w:ascii="Times New Roman" w:hAnsi="Times New Roman"/>
              <w:b/>
            </w:rPr>
            <w:fldChar w:fldCharType="separate"/>
          </w:r>
          <w:r w:rsidR="00DC31BA">
            <w:rPr>
              <w:rFonts w:ascii="Times New Roman" w:hAnsi="Times New Roman"/>
              <w:b/>
              <w:noProof/>
            </w:rPr>
            <w:t>2</w:t>
          </w:r>
          <w:r w:rsidRPr="00F07298">
            <w:rPr>
              <w:rFonts w:ascii="Times New Roman" w:hAnsi="Times New Roman"/>
              <w:b/>
            </w:rPr>
            <w:fldChar w:fldCharType="end"/>
          </w:r>
        </w:p>
      </w:tc>
    </w:tr>
  </w:tbl>
  <w:p w14:paraId="5E731C85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87"/>
    <w:rsid w:val="00010F00"/>
    <w:rsid w:val="000300DC"/>
    <w:rsid w:val="00030E24"/>
    <w:rsid w:val="0003794E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4A47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C7B28"/>
    <w:rsid w:val="000D109A"/>
    <w:rsid w:val="000D190B"/>
    <w:rsid w:val="000D2A74"/>
    <w:rsid w:val="000D30B8"/>
    <w:rsid w:val="000D57C6"/>
    <w:rsid w:val="000D6E2F"/>
    <w:rsid w:val="000E2B5F"/>
    <w:rsid w:val="000E3CAA"/>
    <w:rsid w:val="000E5F0B"/>
    <w:rsid w:val="000F0E31"/>
    <w:rsid w:val="000F5738"/>
    <w:rsid w:val="000F73C0"/>
    <w:rsid w:val="00100EF8"/>
    <w:rsid w:val="00102E97"/>
    <w:rsid w:val="00107EC7"/>
    <w:rsid w:val="001151AF"/>
    <w:rsid w:val="00121C85"/>
    <w:rsid w:val="00125BF0"/>
    <w:rsid w:val="0013169A"/>
    <w:rsid w:val="001316C6"/>
    <w:rsid w:val="00131DDF"/>
    <w:rsid w:val="00134C6B"/>
    <w:rsid w:val="001428B1"/>
    <w:rsid w:val="00144C8F"/>
    <w:rsid w:val="0014700C"/>
    <w:rsid w:val="0016136F"/>
    <w:rsid w:val="0017239E"/>
    <w:rsid w:val="00174E45"/>
    <w:rsid w:val="001764FD"/>
    <w:rsid w:val="00183531"/>
    <w:rsid w:val="001842F2"/>
    <w:rsid w:val="00187BC9"/>
    <w:rsid w:val="00191CBC"/>
    <w:rsid w:val="001968DC"/>
    <w:rsid w:val="001A58C1"/>
    <w:rsid w:val="001B3D54"/>
    <w:rsid w:val="001B4140"/>
    <w:rsid w:val="001B565D"/>
    <w:rsid w:val="001C4693"/>
    <w:rsid w:val="001D59C1"/>
    <w:rsid w:val="001E56BC"/>
    <w:rsid w:val="001E6D6A"/>
    <w:rsid w:val="001E7AC7"/>
    <w:rsid w:val="001F0907"/>
    <w:rsid w:val="001F3763"/>
    <w:rsid w:val="001F4EA2"/>
    <w:rsid w:val="001F7031"/>
    <w:rsid w:val="00202B4C"/>
    <w:rsid w:val="002165DA"/>
    <w:rsid w:val="0022281F"/>
    <w:rsid w:val="00223660"/>
    <w:rsid w:val="00224FD7"/>
    <w:rsid w:val="0022675E"/>
    <w:rsid w:val="00235BFE"/>
    <w:rsid w:val="00237835"/>
    <w:rsid w:val="002535FA"/>
    <w:rsid w:val="00253792"/>
    <w:rsid w:val="00260278"/>
    <w:rsid w:val="00275506"/>
    <w:rsid w:val="00284EF8"/>
    <w:rsid w:val="00285AD3"/>
    <w:rsid w:val="00297B91"/>
    <w:rsid w:val="002A26C7"/>
    <w:rsid w:val="002B01C0"/>
    <w:rsid w:val="002B053A"/>
    <w:rsid w:val="002B272D"/>
    <w:rsid w:val="002B7DA2"/>
    <w:rsid w:val="002C65FE"/>
    <w:rsid w:val="002F1C2F"/>
    <w:rsid w:val="002F48A2"/>
    <w:rsid w:val="002F6E5F"/>
    <w:rsid w:val="0030397E"/>
    <w:rsid w:val="003063B8"/>
    <w:rsid w:val="00315185"/>
    <w:rsid w:val="003176B2"/>
    <w:rsid w:val="00325D62"/>
    <w:rsid w:val="00331A72"/>
    <w:rsid w:val="003359B6"/>
    <w:rsid w:val="00344D22"/>
    <w:rsid w:val="003472FD"/>
    <w:rsid w:val="003600DB"/>
    <w:rsid w:val="00361C85"/>
    <w:rsid w:val="00364D99"/>
    <w:rsid w:val="00374CA0"/>
    <w:rsid w:val="00376816"/>
    <w:rsid w:val="0037716E"/>
    <w:rsid w:val="003909AB"/>
    <w:rsid w:val="0039489A"/>
    <w:rsid w:val="003974FE"/>
    <w:rsid w:val="003C0C1E"/>
    <w:rsid w:val="003C42F5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17AA4"/>
    <w:rsid w:val="00423718"/>
    <w:rsid w:val="004273F7"/>
    <w:rsid w:val="00431A80"/>
    <w:rsid w:val="004422F3"/>
    <w:rsid w:val="00445604"/>
    <w:rsid w:val="00446C01"/>
    <w:rsid w:val="004473DC"/>
    <w:rsid w:val="0045319F"/>
    <w:rsid w:val="0045716E"/>
    <w:rsid w:val="00492056"/>
    <w:rsid w:val="004937DF"/>
    <w:rsid w:val="00494C39"/>
    <w:rsid w:val="00496D8B"/>
    <w:rsid w:val="004B12DA"/>
    <w:rsid w:val="004B29D6"/>
    <w:rsid w:val="004B5C60"/>
    <w:rsid w:val="004B7AD5"/>
    <w:rsid w:val="004C58E8"/>
    <w:rsid w:val="004D4940"/>
    <w:rsid w:val="004D59B1"/>
    <w:rsid w:val="004E022B"/>
    <w:rsid w:val="004E421F"/>
    <w:rsid w:val="004E65BC"/>
    <w:rsid w:val="004F131F"/>
    <w:rsid w:val="004F58AB"/>
    <w:rsid w:val="00500F52"/>
    <w:rsid w:val="0050417B"/>
    <w:rsid w:val="00510DE4"/>
    <w:rsid w:val="005252B8"/>
    <w:rsid w:val="00525D79"/>
    <w:rsid w:val="00527E3D"/>
    <w:rsid w:val="00533A92"/>
    <w:rsid w:val="00540626"/>
    <w:rsid w:val="00545D00"/>
    <w:rsid w:val="00547E7C"/>
    <w:rsid w:val="00554F0E"/>
    <w:rsid w:val="0056537E"/>
    <w:rsid w:val="00582A3A"/>
    <w:rsid w:val="0058733F"/>
    <w:rsid w:val="0059594B"/>
    <w:rsid w:val="00596834"/>
    <w:rsid w:val="005A2DA1"/>
    <w:rsid w:val="005B1E50"/>
    <w:rsid w:val="005B33F4"/>
    <w:rsid w:val="005B4F45"/>
    <w:rsid w:val="005C1F15"/>
    <w:rsid w:val="005C3972"/>
    <w:rsid w:val="005E3343"/>
    <w:rsid w:val="005F006B"/>
    <w:rsid w:val="005F486D"/>
    <w:rsid w:val="005F54B2"/>
    <w:rsid w:val="005F6305"/>
    <w:rsid w:val="00600340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284"/>
    <w:rsid w:val="006B0B91"/>
    <w:rsid w:val="006B32F6"/>
    <w:rsid w:val="006B7F9B"/>
    <w:rsid w:val="006C5B1A"/>
    <w:rsid w:val="006D0ED8"/>
    <w:rsid w:val="006D4483"/>
    <w:rsid w:val="006E0054"/>
    <w:rsid w:val="006E060A"/>
    <w:rsid w:val="006F1BFE"/>
    <w:rsid w:val="006F3202"/>
    <w:rsid w:val="006F39C8"/>
    <w:rsid w:val="00700FE3"/>
    <w:rsid w:val="007113B8"/>
    <w:rsid w:val="0071481F"/>
    <w:rsid w:val="007179A3"/>
    <w:rsid w:val="00724C7B"/>
    <w:rsid w:val="007275CE"/>
    <w:rsid w:val="00731146"/>
    <w:rsid w:val="00731C41"/>
    <w:rsid w:val="0074267C"/>
    <w:rsid w:val="00743022"/>
    <w:rsid w:val="00743DC3"/>
    <w:rsid w:val="00746443"/>
    <w:rsid w:val="00753F03"/>
    <w:rsid w:val="00760DB3"/>
    <w:rsid w:val="00763D8B"/>
    <w:rsid w:val="007643F2"/>
    <w:rsid w:val="0076717B"/>
    <w:rsid w:val="007707C6"/>
    <w:rsid w:val="00771B2C"/>
    <w:rsid w:val="0077416B"/>
    <w:rsid w:val="00777CD9"/>
    <w:rsid w:val="00792B6C"/>
    <w:rsid w:val="007A0B42"/>
    <w:rsid w:val="007A2926"/>
    <w:rsid w:val="007A636C"/>
    <w:rsid w:val="007A6E54"/>
    <w:rsid w:val="007B5569"/>
    <w:rsid w:val="007B586A"/>
    <w:rsid w:val="007C4A89"/>
    <w:rsid w:val="007C6FC4"/>
    <w:rsid w:val="007D56EC"/>
    <w:rsid w:val="007D5FCE"/>
    <w:rsid w:val="007E165A"/>
    <w:rsid w:val="007E2235"/>
    <w:rsid w:val="007E22AB"/>
    <w:rsid w:val="007E29BE"/>
    <w:rsid w:val="007E77C3"/>
    <w:rsid w:val="008027FA"/>
    <w:rsid w:val="00811215"/>
    <w:rsid w:val="0081145F"/>
    <w:rsid w:val="00811C9C"/>
    <w:rsid w:val="00812F84"/>
    <w:rsid w:val="0081340D"/>
    <w:rsid w:val="00820235"/>
    <w:rsid w:val="008202BB"/>
    <w:rsid w:val="0082057C"/>
    <w:rsid w:val="00830562"/>
    <w:rsid w:val="00846159"/>
    <w:rsid w:val="0084788F"/>
    <w:rsid w:val="008500E1"/>
    <w:rsid w:val="008546AA"/>
    <w:rsid w:val="00856512"/>
    <w:rsid w:val="00863429"/>
    <w:rsid w:val="008652F2"/>
    <w:rsid w:val="00873BCF"/>
    <w:rsid w:val="00875E6B"/>
    <w:rsid w:val="0088233A"/>
    <w:rsid w:val="00886B88"/>
    <w:rsid w:val="00892D7F"/>
    <w:rsid w:val="008A06EF"/>
    <w:rsid w:val="008A45DE"/>
    <w:rsid w:val="008A5F9F"/>
    <w:rsid w:val="008B08B1"/>
    <w:rsid w:val="008B55CE"/>
    <w:rsid w:val="008C23DD"/>
    <w:rsid w:val="008C53C8"/>
    <w:rsid w:val="008D315B"/>
    <w:rsid w:val="008E3E1F"/>
    <w:rsid w:val="008F014C"/>
    <w:rsid w:val="009041EE"/>
    <w:rsid w:val="00905D19"/>
    <w:rsid w:val="00917FCC"/>
    <w:rsid w:val="00924EFA"/>
    <w:rsid w:val="009305C9"/>
    <w:rsid w:val="009367E7"/>
    <w:rsid w:val="00951FAA"/>
    <w:rsid w:val="00964780"/>
    <w:rsid w:val="00965356"/>
    <w:rsid w:val="009750EC"/>
    <w:rsid w:val="00976399"/>
    <w:rsid w:val="00981584"/>
    <w:rsid w:val="009821BC"/>
    <w:rsid w:val="00986967"/>
    <w:rsid w:val="00987B05"/>
    <w:rsid w:val="0099760F"/>
    <w:rsid w:val="00997AED"/>
    <w:rsid w:val="009A50CB"/>
    <w:rsid w:val="009B1DFB"/>
    <w:rsid w:val="009B5793"/>
    <w:rsid w:val="009B5B42"/>
    <w:rsid w:val="009B7AF6"/>
    <w:rsid w:val="009C1C52"/>
    <w:rsid w:val="009C3C87"/>
    <w:rsid w:val="009C549A"/>
    <w:rsid w:val="009C5740"/>
    <w:rsid w:val="009C6662"/>
    <w:rsid w:val="009D2FF6"/>
    <w:rsid w:val="009E2116"/>
    <w:rsid w:val="009E647F"/>
    <w:rsid w:val="009F4623"/>
    <w:rsid w:val="009F7862"/>
    <w:rsid w:val="00A115A8"/>
    <w:rsid w:val="00A34D8F"/>
    <w:rsid w:val="00A35DC0"/>
    <w:rsid w:val="00A40877"/>
    <w:rsid w:val="00A57573"/>
    <w:rsid w:val="00A575EC"/>
    <w:rsid w:val="00A6507F"/>
    <w:rsid w:val="00A75DC9"/>
    <w:rsid w:val="00A77709"/>
    <w:rsid w:val="00A809A6"/>
    <w:rsid w:val="00A83731"/>
    <w:rsid w:val="00A84055"/>
    <w:rsid w:val="00A95369"/>
    <w:rsid w:val="00AB048E"/>
    <w:rsid w:val="00AC5E08"/>
    <w:rsid w:val="00AE4D5B"/>
    <w:rsid w:val="00AE62BA"/>
    <w:rsid w:val="00B02767"/>
    <w:rsid w:val="00B03356"/>
    <w:rsid w:val="00B07092"/>
    <w:rsid w:val="00B07283"/>
    <w:rsid w:val="00B10921"/>
    <w:rsid w:val="00B11F07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96136"/>
    <w:rsid w:val="00BA11EE"/>
    <w:rsid w:val="00BB4329"/>
    <w:rsid w:val="00BB4DAD"/>
    <w:rsid w:val="00BB78EA"/>
    <w:rsid w:val="00BC73CD"/>
    <w:rsid w:val="00BD360C"/>
    <w:rsid w:val="00BD5FC0"/>
    <w:rsid w:val="00BD71CD"/>
    <w:rsid w:val="00BD766B"/>
    <w:rsid w:val="00BE2811"/>
    <w:rsid w:val="00BE37B9"/>
    <w:rsid w:val="00BE3A7A"/>
    <w:rsid w:val="00BE3BB1"/>
    <w:rsid w:val="00BE5F05"/>
    <w:rsid w:val="00BE7F34"/>
    <w:rsid w:val="00BF1C10"/>
    <w:rsid w:val="00C04A2A"/>
    <w:rsid w:val="00C057C0"/>
    <w:rsid w:val="00C068D8"/>
    <w:rsid w:val="00C1478B"/>
    <w:rsid w:val="00C21536"/>
    <w:rsid w:val="00C25687"/>
    <w:rsid w:val="00C417BE"/>
    <w:rsid w:val="00C42B24"/>
    <w:rsid w:val="00C436E2"/>
    <w:rsid w:val="00C50731"/>
    <w:rsid w:val="00C57EC6"/>
    <w:rsid w:val="00C6286D"/>
    <w:rsid w:val="00C62AD8"/>
    <w:rsid w:val="00C637A3"/>
    <w:rsid w:val="00C727EF"/>
    <w:rsid w:val="00C81EAF"/>
    <w:rsid w:val="00C9557A"/>
    <w:rsid w:val="00CA25A9"/>
    <w:rsid w:val="00CA3ABD"/>
    <w:rsid w:val="00CA3E05"/>
    <w:rsid w:val="00CA4012"/>
    <w:rsid w:val="00CA567E"/>
    <w:rsid w:val="00CB0968"/>
    <w:rsid w:val="00CB2355"/>
    <w:rsid w:val="00CB36DD"/>
    <w:rsid w:val="00CB776A"/>
    <w:rsid w:val="00CC0188"/>
    <w:rsid w:val="00CC12C8"/>
    <w:rsid w:val="00CC510F"/>
    <w:rsid w:val="00CE45DE"/>
    <w:rsid w:val="00CF3868"/>
    <w:rsid w:val="00CF3E6A"/>
    <w:rsid w:val="00CF6FE6"/>
    <w:rsid w:val="00D051F3"/>
    <w:rsid w:val="00D06E4E"/>
    <w:rsid w:val="00D06EBE"/>
    <w:rsid w:val="00D147CD"/>
    <w:rsid w:val="00D2114B"/>
    <w:rsid w:val="00D255DA"/>
    <w:rsid w:val="00D25AD6"/>
    <w:rsid w:val="00D26AA7"/>
    <w:rsid w:val="00D32609"/>
    <w:rsid w:val="00D3282F"/>
    <w:rsid w:val="00D34C6F"/>
    <w:rsid w:val="00D37604"/>
    <w:rsid w:val="00D378B1"/>
    <w:rsid w:val="00D4380E"/>
    <w:rsid w:val="00D506F4"/>
    <w:rsid w:val="00D53AA9"/>
    <w:rsid w:val="00D61B45"/>
    <w:rsid w:val="00D6329F"/>
    <w:rsid w:val="00D66507"/>
    <w:rsid w:val="00D66B9D"/>
    <w:rsid w:val="00D66BBC"/>
    <w:rsid w:val="00D6791E"/>
    <w:rsid w:val="00D805F3"/>
    <w:rsid w:val="00D85706"/>
    <w:rsid w:val="00D87AD9"/>
    <w:rsid w:val="00D9061A"/>
    <w:rsid w:val="00DA402C"/>
    <w:rsid w:val="00DB3F54"/>
    <w:rsid w:val="00DB6E7B"/>
    <w:rsid w:val="00DC22E9"/>
    <w:rsid w:val="00DC31BA"/>
    <w:rsid w:val="00DC44F7"/>
    <w:rsid w:val="00DC5C4D"/>
    <w:rsid w:val="00DC7358"/>
    <w:rsid w:val="00DD2E2A"/>
    <w:rsid w:val="00DD32E5"/>
    <w:rsid w:val="00DD3B4F"/>
    <w:rsid w:val="00DE47C9"/>
    <w:rsid w:val="00DE67C6"/>
    <w:rsid w:val="00DE6EF0"/>
    <w:rsid w:val="00DF4D46"/>
    <w:rsid w:val="00DF62AB"/>
    <w:rsid w:val="00DF6590"/>
    <w:rsid w:val="00E0267E"/>
    <w:rsid w:val="00E13A36"/>
    <w:rsid w:val="00E144C5"/>
    <w:rsid w:val="00E15091"/>
    <w:rsid w:val="00E15B6E"/>
    <w:rsid w:val="00E3001E"/>
    <w:rsid w:val="00E32371"/>
    <w:rsid w:val="00E42B97"/>
    <w:rsid w:val="00E46C65"/>
    <w:rsid w:val="00E5702B"/>
    <w:rsid w:val="00E57250"/>
    <w:rsid w:val="00E5752B"/>
    <w:rsid w:val="00E64E64"/>
    <w:rsid w:val="00E71B83"/>
    <w:rsid w:val="00E80B5E"/>
    <w:rsid w:val="00E91495"/>
    <w:rsid w:val="00E92442"/>
    <w:rsid w:val="00EA77AC"/>
    <w:rsid w:val="00EA7DAA"/>
    <w:rsid w:val="00EB5EEE"/>
    <w:rsid w:val="00EC40EB"/>
    <w:rsid w:val="00EC4377"/>
    <w:rsid w:val="00EC5A9D"/>
    <w:rsid w:val="00ED15F5"/>
    <w:rsid w:val="00ED78FC"/>
    <w:rsid w:val="00EE4F2E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07298"/>
    <w:rsid w:val="00F13EC5"/>
    <w:rsid w:val="00F2091D"/>
    <w:rsid w:val="00F23934"/>
    <w:rsid w:val="00F24081"/>
    <w:rsid w:val="00F325F3"/>
    <w:rsid w:val="00F40389"/>
    <w:rsid w:val="00F415A9"/>
    <w:rsid w:val="00F417E4"/>
    <w:rsid w:val="00F42F72"/>
    <w:rsid w:val="00F46C3B"/>
    <w:rsid w:val="00F5201B"/>
    <w:rsid w:val="00F61382"/>
    <w:rsid w:val="00F65CBD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A2787"/>
    <w:rsid w:val="00FA6AB1"/>
    <w:rsid w:val="00FB0BDF"/>
    <w:rsid w:val="00FB4336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926A63"/>
  <w15:docId w15:val="{0E1BA84A-712C-4277-BB50-A62A8AEA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373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Body">
    <w:name w:val="Body"/>
    <w:uiPriority w:val="99"/>
    <w:rsid w:val="00A83731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basedOn w:val="Normal"/>
    <w:uiPriority w:val="1"/>
    <w:qFormat/>
    <w:rsid w:val="005C3972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per\Desktop\fatma\Klinik1%20S&#305;nav%20Form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3CB15-062C-46C8-A7C8-648E829A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Klinik1 Sınav Formu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Alper</dc:creator>
  <cp:lastModifiedBy>Dell 5250</cp:lastModifiedBy>
  <cp:revision>2</cp:revision>
  <cp:lastPrinted>2022-06-15T09:58:00Z</cp:lastPrinted>
  <dcterms:created xsi:type="dcterms:W3CDTF">2022-06-16T05:49:00Z</dcterms:created>
  <dcterms:modified xsi:type="dcterms:W3CDTF">2022-06-16T05:49:00Z</dcterms:modified>
</cp:coreProperties>
</file>