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4961"/>
        <w:gridCol w:w="1417"/>
        <w:gridCol w:w="1985"/>
      </w:tblGrid>
      <w:tr w:rsidR="009B2773" w:rsidTr="004B4A8D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96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985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F6047F" w:rsidTr="00F6047F">
        <w:trPr>
          <w:trHeight w:val="1799"/>
        </w:trPr>
        <w:tc>
          <w:tcPr>
            <w:tcW w:w="1277" w:type="dxa"/>
            <w:shd w:val="clear" w:color="auto" w:fill="FFFFFF"/>
            <w:vAlign w:val="center"/>
          </w:tcPr>
          <w:p w:rsidR="00F6047F" w:rsidP="00F6047F" w:rsidRDefault="005278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Bölüm Başkanları</w:t>
            </w:r>
          </w:p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Fakülte Sekreteri</w:t>
            </w:r>
          </w:p>
          <w:p w:rsidRPr="00B74038" w:rsidR="00F6047F" w:rsidP="00CB13B4" w:rsidRDefault="00CB13B4">
            <w:pPr>
              <w:rPr>
                <w:noProof/>
                <w:color w:val="000000"/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Birim personeli</w:t>
            </w:r>
          </w:p>
        </w:tc>
        <w:tc>
          <w:tcPr>
            <w:tcW w:w="4961" w:type="dxa"/>
            <w:noWrap/>
            <w:vAlign w:val="center"/>
          </w:tcPr>
          <w:p w:rsidRPr="00B74038" w:rsidR="00F6047F" w:rsidP="00985AE2" w:rsidRDefault="003D7939">
            <w:pPr>
              <w:rPr>
                <w:noProof/>
                <w:color w:val="000000"/>
                <w:sz w:val="18"/>
                <w:szCs w:val="18"/>
              </w:rPr>
            </w:pPr>
            <w:r w:rsidRPr="00B74038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35B4F0E" wp14:anchorId="10C07BD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245110</wp:posOffset>
                      </wp:positionV>
                      <wp:extent cx="3028950" cy="723900"/>
                      <wp:effectExtent l="0" t="0" r="19050" b="19050"/>
                      <wp:wrapSquare wrapText="bothSides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B74038" w:rsidR="00985AE2" w:rsidP="00CB13B4" w:rsidRDefault="00CB13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74038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İlgili dönemin ders kataloğunda yer alan dersler Akademik takvimde belirlenen tarihler içerisinde Bölüm başkanlıkları tarafından sınav programlarını oluşturur.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 w14:anchorId="10C07BD5">
                      <v:stroke joinstyle="miter"/>
                      <v:path gradientshapeok="t" o:connecttype="rect"/>
                    </v:shapetype>
                    <v:shape id="Text Box 23" style="position:absolute;margin-left:.4pt;margin-top:19.3pt;width:238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">
                      <v:textbox>
                        <w:txbxContent>
                          <w:p w:rsidRPr="00B74038" w:rsidR="00985AE2" w:rsidP="00CB13B4" w:rsidRDefault="00CB13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74038">
                              <w:rPr>
                                <w:color w:val="FFFFFF"/>
                                <w:sz w:val="18"/>
                                <w:szCs w:val="18"/>
                              </w:rPr>
                              <w:t>İlgili dönemin ders kataloğunda yer alan dersler Akademik takvimde belirlenen tarihler içerisinde Bölüm başkanlıkları tarafından sınav programlarını oluşturur.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74038" w:rsidR="001C495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editId="63F9B5DF" wp14:anchorId="52E98755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802005</wp:posOffset>
                      </wp:positionV>
                      <wp:extent cx="161925" cy="532765"/>
                      <wp:effectExtent l="19050" t="0" r="28575" b="38735"/>
                      <wp:wrapNone/>
                      <wp:docPr id="1" name="Aşağı O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1925" cy="53276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0C11A489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" style="position:absolute;margin-left:113.7pt;margin-top:63.15pt;width:12.75pt;height:41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B74038" w:rsidR="00F6047F" w:rsidP="00985AE2" w:rsidRDefault="00F604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İKÇÜ İktisadi ve</w:t>
            </w:r>
          </w:p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İdari Bilimler</w:t>
            </w:r>
          </w:p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Fakültesi Lisans</w:t>
            </w:r>
          </w:p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Eğitim-Öğretim ve</w:t>
            </w:r>
          </w:p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Sınav Yönergesi</w:t>
            </w:r>
          </w:p>
          <w:p w:rsidRPr="00B74038" w:rsidR="00F6047F" w:rsidP="00CB13B4" w:rsidRDefault="00CB13B4">
            <w:pPr>
              <w:rPr>
                <w:color w:val="000000"/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Madde 17</w:t>
            </w:r>
          </w:p>
        </w:tc>
      </w:tr>
      <w:tr w:rsidR="00F6047F" w:rsidTr="00F6047F">
        <w:trPr>
          <w:trHeight w:val="1963"/>
        </w:trPr>
        <w:tc>
          <w:tcPr>
            <w:tcW w:w="1277" w:type="dxa"/>
            <w:shd w:val="clear" w:color="auto" w:fill="FFFFFF"/>
            <w:vAlign w:val="center"/>
          </w:tcPr>
          <w:p w:rsidR="00F6047F" w:rsidP="00F6047F" w:rsidRDefault="005278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Bölüm Başkanlıkları</w:t>
            </w:r>
          </w:p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Fakülte Sekreteri</w:t>
            </w:r>
          </w:p>
          <w:p w:rsidRPr="00B74038" w:rsidR="00F6047F" w:rsidP="00CB13B4" w:rsidRDefault="00CB13B4">
            <w:pPr>
              <w:rPr>
                <w:noProof/>
                <w:color w:val="000000"/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Birim Personeli</w:t>
            </w:r>
          </w:p>
        </w:tc>
        <w:tc>
          <w:tcPr>
            <w:tcW w:w="4961" w:type="dxa"/>
            <w:noWrap/>
            <w:vAlign w:val="center"/>
          </w:tcPr>
          <w:p w:rsidRPr="00B74038" w:rsidR="00F6047F" w:rsidP="00F6047F" w:rsidRDefault="003D7939">
            <w:pPr>
              <w:rPr>
                <w:color w:val="000000"/>
                <w:sz w:val="18"/>
                <w:szCs w:val="18"/>
              </w:rPr>
            </w:pPr>
            <w:r w:rsidRPr="00B74038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35B4F0E" wp14:anchorId="10C07BD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242570</wp:posOffset>
                      </wp:positionV>
                      <wp:extent cx="3028950" cy="590550"/>
                      <wp:effectExtent l="0" t="0" r="19050" b="19050"/>
                      <wp:wrapSquare wrapText="bothSides"/>
                      <wp:docPr id="5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B74038" w:rsidR="00CB13B4" w:rsidP="00CB13B4" w:rsidRDefault="00CB13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74038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Yönetim Kurulunda görüşülmek üzere</w:t>
                                  </w:r>
                                </w:p>
                                <w:p w:rsidRPr="00B74038" w:rsidR="00985AE2" w:rsidP="00CB13B4" w:rsidRDefault="00CB13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4038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Dekanlık Makamına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_x0000_s1027" style="position:absolute;margin-left:1.9pt;margin-top:19.1pt;width:238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" w14:anchorId="10C07BD5">
                      <v:textbox>
                        <w:txbxContent>
                          <w:p w:rsidRPr="00B74038" w:rsidR="00CB13B4" w:rsidP="00CB13B4" w:rsidRDefault="00CB13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74038">
                              <w:rPr>
                                <w:color w:val="FFFFFF"/>
                                <w:sz w:val="18"/>
                                <w:szCs w:val="18"/>
                              </w:rPr>
                              <w:t>Yönetim Kurulunda görüşülmek üzere</w:t>
                            </w:r>
                          </w:p>
                          <w:p w:rsidRPr="00B74038" w:rsidR="00985AE2" w:rsidP="00CB13B4" w:rsidRDefault="00CB1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4038">
                              <w:rPr>
                                <w:color w:val="FFFFFF"/>
                                <w:sz w:val="18"/>
                                <w:szCs w:val="18"/>
                              </w:rPr>
                              <w:t>Dekanlık Makamına sunulur.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Pr="00B74038" w:rsidR="00F6047F" w:rsidP="00F6047F" w:rsidRDefault="001C4956">
            <w:pPr>
              <w:rPr>
                <w:color w:val="000000"/>
                <w:sz w:val="18"/>
                <w:szCs w:val="18"/>
              </w:rPr>
            </w:pPr>
            <w:r w:rsidRPr="00B7403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editId="63F9B5DF" wp14:anchorId="52E98755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659130</wp:posOffset>
                      </wp:positionV>
                      <wp:extent cx="152400" cy="628015"/>
                      <wp:effectExtent l="19050" t="0" r="19050" b="38735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6280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3" style="position:absolute;margin-left:112.55pt;margin-top:51.9pt;width:12pt;height:49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" w14:anchorId="11FA6806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Resmi yazışma yolu ve elektronik</w:t>
            </w:r>
          </w:p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B74038">
              <w:rPr>
                <w:sz w:val="18"/>
                <w:szCs w:val="18"/>
              </w:rPr>
              <w:t>ortamdan</w:t>
            </w:r>
            <w:proofErr w:type="gramEnd"/>
            <w:r w:rsidRPr="00B74038">
              <w:rPr>
                <w:sz w:val="18"/>
                <w:szCs w:val="18"/>
              </w:rPr>
              <w:t xml:space="preserve"> gelen evraklar; İKC - UBS</w:t>
            </w:r>
          </w:p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 xml:space="preserve">İ.İ.B.F. Gelen Evrak </w:t>
            </w:r>
            <w:proofErr w:type="gramStart"/>
            <w:r w:rsidRPr="00B74038">
              <w:rPr>
                <w:sz w:val="18"/>
                <w:szCs w:val="18"/>
              </w:rPr>
              <w:t>modülünden</w:t>
            </w:r>
            <w:proofErr w:type="gramEnd"/>
            <w:r w:rsidRPr="00B74038">
              <w:rPr>
                <w:sz w:val="18"/>
                <w:szCs w:val="18"/>
              </w:rPr>
              <w:t xml:space="preserve"> kabul</w:t>
            </w:r>
          </w:p>
          <w:p w:rsidRPr="00B74038" w:rsidR="00F6047F" w:rsidP="00CB13B4" w:rsidRDefault="00CB13B4">
            <w:pPr>
              <w:rPr>
                <w:color w:val="000000"/>
                <w:sz w:val="18"/>
                <w:szCs w:val="18"/>
              </w:rPr>
            </w:pPr>
            <w:proofErr w:type="gramStart"/>
            <w:r w:rsidRPr="00B74038">
              <w:rPr>
                <w:sz w:val="18"/>
                <w:szCs w:val="18"/>
              </w:rPr>
              <w:t>edilir</w:t>
            </w:r>
            <w:proofErr w:type="gramEnd"/>
            <w:r w:rsidRPr="00B74038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B74038" w:rsidR="00F6047F" w:rsidP="00F6047F" w:rsidRDefault="00F6047F">
            <w:pPr>
              <w:rPr>
                <w:sz w:val="18"/>
                <w:szCs w:val="18"/>
              </w:rPr>
            </w:pPr>
          </w:p>
        </w:tc>
      </w:tr>
      <w:tr w:rsidR="00F6047F" w:rsidTr="00CB13B4">
        <w:trPr>
          <w:trHeight w:val="3682"/>
        </w:trPr>
        <w:tc>
          <w:tcPr>
            <w:tcW w:w="1277" w:type="dxa"/>
            <w:shd w:val="clear" w:color="auto" w:fill="FFFFFF"/>
            <w:vAlign w:val="center"/>
          </w:tcPr>
          <w:p w:rsidR="00F6047F" w:rsidP="00F6047F" w:rsidRDefault="005278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Dekan</w:t>
            </w:r>
          </w:p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Fakülte Yönetim Kurul</w:t>
            </w:r>
          </w:p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Üyeleri</w:t>
            </w:r>
          </w:p>
          <w:p w:rsidRPr="00B74038" w:rsidR="00F6047F" w:rsidP="00CB13B4" w:rsidRDefault="00CB13B4">
            <w:pPr>
              <w:rPr>
                <w:noProof/>
                <w:color w:val="000000"/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Fakülte Sekreteri</w:t>
            </w:r>
          </w:p>
        </w:tc>
        <w:tc>
          <w:tcPr>
            <w:tcW w:w="4961" w:type="dxa"/>
            <w:noWrap/>
            <w:vAlign w:val="center"/>
          </w:tcPr>
          <w:p w:rsidRPr="00B74038" w:rsidR="00F6047F" w:rsidP="00F6047F" w:rsidRDefault="00CB13B4">
            <w:pPr>
              <w:rPr>
                <w:noProof/>
                <w:color w:val="000000"/>
                <w:sz w:val="18"/>
                <w:szCs w:val="18"/>
              </w:rPr>
            </w:pPr>
            <w:r w:rsidRPr="00B7403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3D324A6" wp14:anchorId="618EF17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95885</wp:posOffset>
                      </wp:positionV>
                      <wp:extent cx="2552700" cy="1752600"/>
                      <wp:effectExtent l="19050" t="19050" r="38100" b="38100"/>
                      <wp:wrapNone/>
                      <wp:docPr id="11" name="Akış Çizelgesi: Kar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752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74038" w:rsidR="00CB13B4" w:rsidP="00CB13B4" w:rsidRDefault="00CB13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74038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Yönetim Kurulunda</w:t>
                                  </w:r>
                                </w:p>
                                <w:p w:rsidRPr="00B74038" w:rsidR="00CB13B4" w:rsidP="00CB13B4" w:rsidRDefault="00CB13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B74038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görüşülerek</w:t>
                                  </w:r>
                                  <w:proofErr w:type="gramEnd"/>
                                  <w:r w:rsidRPr="00B74038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 karara</w:t>
                                  </w:r>
                                </w:p>
                                <w:p w:rsidRPr="00B74038" w:rsidR="00CB13B4" w:rsidP="00CB13B4" w:rsidRDefault="00CB13B4">
                                  <w:pPr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:shd w:val="clear" w:color="auto" w:fill="5B9BD5" w:themeFill="accent1"/>
                                    </w:rPr>
                                  </w:pPr>
                                  <w:proofErr w:type="gramStart"/>
                                  <w:r w:rsidRPr="00B74038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bağlanır</w:t>
                                  </w:r>
                                  <w:proofErr w:type="gramEnd"/>
                                  <w:r w:rsidRPr="00B74038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110" coordsize="21600,21600" o:spt="110" path="m10800,l,10800,10800,21600,21600,10800xe" w14:anchorId="618EF17D">
                      <v:stroke joinstyle="miter"/>
                      <v:path textboxrect="5400,5400,16200,16200" gradientshapeok="t" o:connecttype="rect"/>
                    </v:shapetype>
                    <v:shape id="Akış Çizelgesi: Karar 11" style="position:absolute;margin-left:20.65pt;margin-top:7.55pt;width:201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5b9bd5 [3204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">
                      <v:textbox>
                        <w:txbxContent>
                          <w:p w:rsidRPr="00B74038" w:rsidR="00CB13B4" w:rsidP="00CB13B4" w:rsidRDefault="00CB13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74038">
                              <w:rPr>
                                <w:color w:val="FFFFFF"/>
                                <w:sz w:val="18"/>
                                <w:szCs w:val="18"/>
                              </w:rPr>
                              <w:t>Yönetim Kurulunda</w:t>
                            </w:r>
                          </w:p>
                          <w:p w:rsidRPr="00B74038" w:rsidR="00CB13B4" w:rsidP="00CB13B4" w:rsidRDefault="00CB13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74038">
                              <w:rPr>
                                <w:color w:val="FFFFFF"/>
                                <w:sz w:val="18"/>
                                <w:szCs w:val="18"/>
                              </w:rPr>
                              <w:t>görüşülerek</w:t>
                            </w:r>
                            <w:proofErr w:type="gramEnd"/>
                            <w:r w:rsidRPr="00B74038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karara</w:t>
                            </w:r>
                          </w:p>
                          <w:p w:rsidRPr="00B74038" w:rsidR="00CB13B4" w:rsidP="00CB13B4" w:rsidRDefault="00CB13B4">
                            <w:pPr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  <w:shd w:val="clear" w:color="auto" w:fill="5B9BD5" w:themeFill="accent1"/>
                              </w:rPr>
                            </w:pPr>
                            <w:proofErr w:type="gramStart"/>
                            <w:r w:rsidRPr="00B74038">
                              <w:rPr>
                                <w:color w:val="FFFFFF"/>
                                <w:sz w:val="18"/>
                                <w:szCs w:val="18"/>
                              </w:rPr>
                              <w:t>bağlanır</w:t>
                            </w:r>
                            <w:proofErr w:type="gramEnd"/>
                            <w:r w:rsidRPr="00B74038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4038" w:rsidR="00F6047F"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  <w:p w:rsidRPr="00B74038" w:rsidR="00F6047F" w:rsidP="00F6047F" w:rsidRDefault="00F6047F">
            <w:pPr>
              <w:rPr>
                <w:noProof/>
                <w:color w:val="000000"/>
                <w:sz w:val="18"/>
                <w:szCs w:val="18"/>
              </w:rPr>
            </w:pPr>
          </w:p>
          <w:p w:rsidRPr="00B74038" w:rsidR="00F6047F" w:rsidP="00F6047F" w:rsidRDefault="00F6047F">
            <w:pPr>
              <w:rPr>
                <w:noProof/>
                <w:color w:val="000000"/>
                <w:sz w:val="18"/>
                <w:szCs w:val="18"/>
              </w:rPr>
            </w:pPr>
          </w:p>
          <w:p w:rsidRPr="00B74038" w:rsidR="00F6047F" w:rsidP="00F6047F" w:rsidRDefault="00F6047F">
            <w:pPr>
              <w:rPr>
                <w:sz w:val="18"/>
                <w:szCs w:val="18"/>
              </w:rPr>
            </w:pPr>
          </w:p>
          <w:p w:rsidRPr="00B74038" w:rsidR="00F6047F" w:rsidP="00F6047F" w:rsidRDefault="00F6047F">
            <w:pPr>
              <w:rPr>
                <w:sz w:val="18"/>
                <w:szCs w:val="18"/>
              </w:rPr>
            </w:pPr>
          </w:p>
          <w:p w:rsidRPr="00B74038" w:rsidR="00F6047F" w:rsidP="00F6047F" w:rsidRDefault="00F6047F">
            <w:pPr>
              <w:rPr>
                <w:sz w:val="18"/>
                <w:szCs w:val="18"/>
              </w:rPr>
            </w:pPr>
          </w:p>
          <w:p w:rsidRPr="00B74038" w:rsidR="00F6047F" w:rsidP="00F6047F" w:rsidRDefault="00F6047F">
            <w:pPr>
              <w:rPr>
                <w:color w:val="000000"/>
                <w:sz w:val="18"/>
                <w:szCs w:val="18"/>
              </w:rPr>
            </w:pPr>
            <w:r w:rsidRPr="00B74038">
              <w:rPr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  <w:p w:rsidRPr="00B74038" w:rsidR="00F6047F" w:rsidP="00F6047F" w:rsidRDefault="00F6047F">
            <w:pPr>
              <w:rPr>
                <w:sz w:val="18"/>
                <w:szCs w:val="18"/>
              </w:rPr>
            </w:pPr>
          </w:p>
          <w:p w:rsidRPr="00B74038" w:rsidR="00F6047F" w:rsidP="00F6047F" w:rsidRDefault="00F6047F">
            <w:pPr>
              <w:rPr>
                <w:sz w:val="18"/>
                <w:szCs w:val="18"/>
              </w:rPr>
            </w:pPr>
          </w:p>
          <w:p w:rsidRPr="00B74038" w:rsidR="00F6047F" w:rsidP="00985AE2" w:rsidRDefault="00F6047F">
            <w:pPr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 xml:space="preserve">              </w:t>
            </w:r>
            <w:r w:rsidRPr="00B74038" w:rsidR="001C495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editId="63F9B5DF" wp14:anchorId="52E98755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464185</wp:posOffset>
                      </wp:positionV>
                      <wp:extent cx="152400" cy="628015"/>
                      <wp:effectExtent l="19050" t="0" r="19050" b="38735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6280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7" style="position:absolute;margin-left:116.3pt;margin-top:36.55pt;width:12pt;height:49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" w14:anchorId="4D11843F">
                      <w10:anchorlock/>
                    </v:shape>
                  </w:pict>
                </mc:Fallback>
              </mc:AlternateContent>
            </w:r>
            <w:r w:rsidRPr="00B74038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B74038" w:rsidR="00F6047F" w:rsidP="00985AE2" w:rsidRDefault="00985AE2">
            <w:pPr>
              <w:rPr>
                <w:color w:val="000000"/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.</w:t>
            </w:r>
          </w:p>
          <w:p w:rsidRPr="00B74038" w:rsidR="00F6047F" w:rsidP="00F6047F" w:rsidRDefault="00F604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İKC-UBS-İ.İ.B.F.</w:t>
            </w:r>
          </w:p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Gelen Evrak</w:t>
            </w:r>
          </w:p>
          <w:p w:rsidRPr="00B74038" w:rsidR="00F6047F" w:rsidP="00CB13B4" w:rsidRDefault="00CB13B4">
            <w:pPr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Modülü</w:t>
            </w:r>
          </w:p>
        </w:tc>
      </w:tr>
      <w:tr w:rsidR="00F6047F" w:rsidTr="00AE5D5A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F6047F" w:rsidP="00F6047F" w:rsidRDefault="005278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74038" w:rsidR="00CB13B4" w:rsidP="00CB13B4" w:rsidRDefault="00CB1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Fakülte Sekreteri</w:t>
            </w:r>
          </w:p>
          <w:p w:rsidRPr="00B74038" w:rsidR="00F6047F" w:rsidP="00CB13B4" w:rsidRDefault="00CB13B4">
            <w:pPr>
              <w:rPr>
                <w:noProof/>
                <w:color w:val="000000"/>
                <w:sz w:val="18"/>
                <w:szCs w:val="18"/>
              </w:rPr>
            </w:pPr>
            <w:r w:rsidRPr="00B74038">
              <w:rPr>
                <w:sz w:val="18"/>
                <w:szCs w:val="18"/>
              </w:rPr>
              <w:t>Birim Personeli</w:t>
            </w:r>
          </w:p>
        </w:tc>
        <w:tc>
          <w:tcPr>
            <w:tcW w:w="4961" w:type="dxa"/>
            <w:noWrap/>
            <w:vAlign w:val="center"/>
          </w:tcPr>
          <w:p w:rsidRPr="00B74038" w:rsidR="00F6047F" w:rsidP="00F6047F" w:rsidRDefault="00985AE2">
            <w:pPr>
              <w:rPr>
                <w:noProof/>
                <w:color w:val="000000"/>
                <w:sz w:val="18"/>
                <w:szCs w:val="18"/>
              </w:rPr>
            </w:pPr>
            <w:r w:rsidRPr="00B74038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435B4F0E" wp14:anchorId="10C07BD5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-80010</wp:posOffset>
                      </wp:positionV>
                      <wp:extent cx="1905000" cy="342900"/>
                      <wp:effectExtent l="0" t="0" r="19050" b="19050"/>
                      <wp:wrapSquare wrapText="bothSides"/>
                      <wp:docPr id="8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B74038" w:rsidR="00985AE2" w:rsidP="00CB13B4" w:rsidRDefault="00D135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                        </w:t>
                                  </w:r>
                                  <w:r w:rsidRPr="00B74038" w:rsidR="00CB13B4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İlan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10C07BD5">
                      <v:stroke joinstyle="miter"/>
                      <v:path gradientshapeok="t" o:connecttype="rect"/>
                    </v:shapetype>
                    <v:shape id="_x0000_s1029" style="position:absolute;margin-left:46.9pt;margin-top:-6.3pt;width:15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5b9bd5" strokecolor="windowText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">
                      <v:textbox>
                        <w:txbxContent>
                          <w:p w:rsidRPr="00B74038" w:rsidR="00985AE2" w:rsidP="00CB13B4" w:rsidRDefault="00D135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B74038" w:rsidR="00CB13B4">
                              <w:rPr>
                                <w:color w:val="FFFFFF"/>
                                <w:sz w:val="18"/>
                                <w:szCs w:val="18"/>
                              </w:rPr>
                              <w:t>İlan edilir.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B74038" w:rsidR="00F6047F" w:rsidP="00F6047F" w:rsidRDefault="00F6047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Pr="00B74038" w:rsidR="00F6047F" w:rsidP="00985AE2" w:rsidRDefault="00F6047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9c3867af8fb74a90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74" w:rsidRDefault="00FF6A74">
      <w:r>
        <w:separator/>
      </w:r>
    </w:p>
  </w:endnote>
  <w:endnote w:type="continuationSeparator" w:id="0">
    <w:p w:rsidR="00FF6A74" w:rsidRDefault="00FF6A74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74" w:rsidRDefault="00FF6A74">
      <w:r>
        <w:separator/>
      </w:r>
    </w:p>
  </w:footnote>
  <w:footnote w:type="continuationSeparator" w:id="0">
    <w:p w:rsidR="00FF6A74" w:rsidRDefault="00FF6A7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PROGRAMI HAZIRLAMA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İA/IIBF/08 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25.08.2017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02/31.08.2022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33E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33E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43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0CED"/>
    <w:rsid w:val="001C4693"/>
    <w:rsid w:val="001C4956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273B9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7939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4A8D"/>
    <w:rsid w:val="004B5C60"/>
    <w:rsid w:val="004D59B1"/>
    <w:rsid w:val="004E65BC"/>
    <w:rsid w:val="004F12C5"/>
    <w:rsid w:val="004F131F"/>
    <w:rsid w:val="004F18E7"/>
    <w:rsid w:val="004F30B0"/>
    <w:rsid w:val="004F7808"/>
    <w:rsid w:val="0050417B"/>
    <w:rsid w:val="00505F74"/>
    <w:rsid w:val="0050607F"/>
    <w:rsid w:val="00510DE4"/>
    <w:rsid w:val="00525D79"/>
    <w:rsid w:val="005278C7"/>
    <w:rsid w:val="00527ADB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838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15D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33E3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AE2"/>
    <w:rsid w:val="00985B28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C770E"/>
    <w:rsid w:val="009D2FF6"/>
    <w:rsid w:val="009E2116"/>
    <w:rsid w:val="009E647F"/>
    <w:rsid w:val="009F4623"/>
    <w:rsid w:val="00A115A8"/>
    <w:rsid w:val="00A12843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643F"/>
    <w:rsid w:val="00AB048E"/>
    <w:rsid w:val="00AB5445"/>
    <w:rsid w:val="00AB753F"/>
    <w:rsid w:val="00AC5E08"/>
    <w:rsid w:val="00AD2D5F"/>
    <w:rsid w:val="00AE4D5B"/>
    <w:rsid w:val="00AF4B9C"/>
    <w:rsid w:val="00B02767"/>
    <w:rsid w:val="00B03356"/>
    <w:rsid w:val="00B07092"/>
    <w:rsid w:val="00B07283"/>
    <w:rsid w:val="00B078B6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4038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76235"/>
    <w:rsid w:val="00C81EAF"/>
    <w:rsid w:val="00C9557A"/>
    <w:rsid w:val="00CA4012"/>
    <w:rsid w:val="00CA567E"/>
    <w:rsid w:val="00CB13B4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3581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9350B"/>
    <w:rsid w:val="00D95CD4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05F7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047F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4B4A8D"/>
    <w:pPr>
      <w:widowControl w:val="0"/>
      <w:autoSpaceDE w:val="0"/>
      <w:autoSpaceDN w:val="0"/>
    </w:pPr>
    <w:rPr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c3867af8fb74a9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8C81-CB8B-4549-AE58-43836D9A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Sınav Programı Hazırlama İş Akış Şeması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9030</dc:creator>
  <cp:keywords/>
  <cp:lastModifiedBy>Dell-9030</cp:lastModifiedBy>
  <cp:revision>2</cp:revision>
  <cp:lastPrinted>2018-09-24T13:03:00Z</cp:lastPrinted>
  <dcterms:created xsi:type="dcterms:W3CDTF">2022-08-31T11:41:00Z</dcterms:created>
  <dcterms:modified xsi:type="dcterms:W3CDTF">2022-08-31T11:41:00Z</dcterms:modified>
</cp:coreProperties>
</file>