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C6" w:rsidP="00EF0BC6" w:rsidRDefault="00EF0BC6"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192"/>
        <w:gridCol w:w="137"/>
        <w:gridCol w:w="330"/>
        <w:gridCol w:w="330"/>
        <w:gridCol w:w="55"/>
        <w:gridCol w:w="274"/>
        <w:gridCol w:w="330"/>
        <w:gridCol w:w="229"/>
        <w:gridCol w:w="18"/>
        <w:gridCol w:w="82"/>
        <w:gridCol w:w="330"/>
        <w:gridCol w:w="330"/>
        <w:gridCol w:w="110"/>
        <w:gridCol w:w="219"/>
        <w:gridCol w:w="330"/>
        <w:gridCol w:w="302"/>
        <w:gridCol w:w="27"/>
        <w:gridCol w:w="330"/>
        <w:gridCol w:w="330"/>
        <w:gridCol w:w="154"/>
        <w:gridCol w:w="11"/>
        <w:gridCol w:w="164"/>
        <w:gridCol w:w="330"/>
        <w:gridCol w:w="330"/>
        <w:gridCol w:w="27"/>
        <w:gridCol w:w="302"/>
        <w:gridCol w:w="330"/>
        <w:gridCol w:w="220"/>
        <w:gridCol w:w="109"/>
        <w:gridCol w:w="330"/>
        <w:gridCol w:w="330"/>
        <w:gridCol w:w="82"/>
        <w:gridCol w:w="247"/>
        <w:gridCol w:w="330"/>
        <w:gridCol w:w="275"/>
        <w:gridCol w:w="54"/>
        <w:gridCol w:w="330"/>
        <w:gridCol w:w="330"/>
        <w:gridCol w:w="137"/>
        <w:gridCol w:w="192"/>
        <w:gridCol w:w="330"/>
        <w:gridCol w:w="313"/>
      </w:tblGrid>
      <w:tr w:rsidRPr="000F268B" w:rsidR="00C33029" w:rsidTr="001C592E">
        <w:trPr>
          <w:trHeight w:val="526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>KURUM / KURULUŞ BİLGİLERİ:</w:t>
            </w: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İşyerinin Adı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İşyerinin Telefon ve Faksı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ÖĞRENCİ BİLGİLERİ:</w:t>
            </w: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T.C. Kimlik Numarası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Numara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 Tarih Aralığı</w:t>
            </w:r>
          </w:p>
        </w:tc>
        <w:tc>
          <w:tcPr>
            <w:tcW w:w="7665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68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268B">
              <w:rPr>
                <w:rFonts w:ascii="Times New Roman" w:hAnsi="Times New Roman" w:cs="Times New Roman"/>
                <w:sz w:val="20"/>
                <w:szCs w:val="20"/>
              </w:rPr>
              <w:t>/…..../20….- ……./……./20.....</w:t>
            </w:r>
          </w:p>
        </w:tc>
      </w:tr>
      <w:tr w:rsidRPr="000F268B" w:rsidR="00C33029" w:rsidTr="001C592E">
        <w:trPr>
          <w:trHeight w:val="562" w:hRule="exact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C08C8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STAJ YAPTIĞI AY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(Staj yapılan ayı ( </w:t>
            </w:r>
            <w:r w:rsidRPr="00E51F9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 ile işaretleyiniz!):</w:t>
            </w:r>
          </w:p>
        </w:tc>
      </w:tr>
      <w:tr w:rsidRPr="00421973" w:rsidR="00C33029" w:rsidTr="001C592E">
        <w:trPr>
          <w:trHeight w:val="339" w:hRule="exact"/>
          <w:jc w:val="center"/>
        </w:trPr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OCAK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F04C54E" wp14:anchorId="4CC00ECE">
                      <wp:simplePos x="0" y="0"/>
                      <wp:positionH relativeFrom="column">
                        <wp:posOffset>8531860</wp:posOffset>
                      </wp:positionH>
                      <wp:positionV relativeFrom="paragraph">
                        <wp:posOffset>56515</wp:posOffset>
                      </wp:positionV>
                      <wp:extent cx="266700" cy="274320"/>
                      <wp:effectExtent l="0" t="0" r="19050" b="1143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style="position:absolute;margin-left:671.8pt;margin-top:4.45pt;width:2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E01D1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"/>
                  </w:pict>
                </mc:Fallback>
              </mc:AlternateContent>
            </w: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8E1D772" wp14:anchorId="751244AF">
                      <wp:simplePos x="0" y="0"/>
                      <wp:positionH relativeFrom="column">
                        <wp:posOffset>9359900</wp:posOffset>
                      </wp:positionH>
                      <wp:positionV relativeFrom="paragraph">
                        <wp:posOffset>36195</wp:posOffset>
                      </wp:positionV>
                      <wp:extent cx="266700" cy="274320"/>
                      <wp:effectExtent l="0" t="0" r="19050" b="1143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margin-left:737pt;margin-top:2.85pt;width:2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688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"/>
                  </w:pict>
                </mc:Fallback>
              </mc:AlternateContent>
            </w: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848C592" wp14:anchorId="6B132394">
                      <wp:simplePos x="0" y="0"/>
                      <wp:positionH relativeFrom="column">
                        <wp:posOffset>7739380</wp:posOffset>
                      </wp:positionH>
                      <wp:positionV relativeFrom="paragraph">
                        <wp:posOffset>56515</wp:posOffset>
                      </wp:positionV>
                      <wp:extent cx="266700" cy="274320"/>
                      <wp:effectExtent l="0" t="0" r="19050" b="1143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margin-left:609.4pt;margin-top:4.45pt;width:2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B2A3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"/>
                  </w:pict>
                </mc:Fallback>
              </mc:AlternateConten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ŞUBAT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MART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NİSAN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MAYIS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HAZİRAN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TEMMUZ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AĞUSTOS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EYLÜL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EKİM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KASIM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21973" w:rsidR="00C33029" w:rsidP="001C592E" w:rsidRDefault="00C33029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ARALIK</w:t>
            </w:r>
          </w:p>
          <w:p w:rsidRPr="00421973" w:rsidR="00C33029" w:rsidP="001C592E" w:rsidRDefault="00C33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Pr="000F268B" w:rsidR="00C33029" w:rsidTr="00C33029">
        <w:trPr>
          <w:trHeight w:val="379" w:hRule="exact"/>
          <w:jc w:val="center"/>
        </w:trPr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048B"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048B"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656" w:hRule="exact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0F268B" w:rsidR="00C33029" w:rsidP="001C592E" w:rsidRDefault="00C33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ÖĞRENCİNİN STAJ YAPTIĞI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GÜNLER </w:t>
            </w:r>
            <w:r w:rsidRPr="00B76B21">
              <w:rPr>
                <w:rFonts w:ascii="Times New Roman" w:hAnsi="Times New Roman" w:cs="Times New Roman"/>
                <w:b/>
                <w:sz w:val="20"/>
                <w:szCs w:val="20"/>
              </w:rPr>
              <w:t>ve ÇALIŞTIĞI SAATLER (RAKAMLA):</w:t>
            </w:r>
          </w:p>
        </w:tc>
      </w:tr>
      <w:tr w:rsidRPr="009C08C8" w:rsidR="00C33029" w:rsidTr="001C592E">
        <w:trPr>
          <w:trHeight w:val="562" w:hRule="exact"/>
          <w:jc w:val="center"/>
        </w:trPr>
        <w:tc>
          <w:tcPr>
            <w:tcW w:w="3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C08C8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Pr="000F268B" w:rsidR="00C33029" w:rsidTr="00C33029">
        <w:trPr>
          <w:trHeight w:val="616" w:hRule="exact"/>
          <w:jc w:val="center"/>
        </w:trPr>
        <w:tc>
          <w:tcPr>
            <w:tcW w:w="3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F268B" w:rsidR="00C33029" w:rsidTr="001C592E">
        <w:trPr>
          <w:trHeight w:val="771" w:hRule="exact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C19">
              <w:rPr>
                <w:rFonts w:ascii="Times New Roman" w:hAnsi="Times New Roman" w:cs="Times New Roman"/>
                <w:b/>
              </w:rPr>
              <w:t>HT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Hafta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Tatili   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</w:rPr>
              <w:t xml:space="preserve"> </w:t>
            </w:r>
            <w:r w:rsidRPr="00A70C19">
              <w:rPr>
                <w:rFonts w:ascii="Times New Roman" w:hAnsi="Times New Roman" w:cs="Times New Roman"/>
                <w:b/>
              </w:rPr>
              <w:t>RT</w:t>
            </w:r>
            <w:proofErr w:type="gramEnd"/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Resmi Tatil      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  <w:b/>
              </w:rPr>
              <w:t>D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Özürsüz Devamsız   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  <w:b/>
              </w:rPr>
              <w:t>R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Raporlu      </w:t>
            </w:r>
            <w:r w:rsidRPr="00B76B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6B21">
              <w:rPr>
                <w:rFonts w:ascii="Times New Roman" w:hAnsi="Times New Roman" w:cs="Times New Roman"/>
                <w:b/>
              </w:rPr>
              <w:t>1-9)</w:t>
            </w:r>
            <w:r w:rsidRPr="00B76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6B21">
              <w:rPr>
                <w:rFonts w:ascii="Times New Roman" w:hAnsi="Times New Roman" w:cs="Times New Roman"/>
                <w:sz w:val="20"/>
                <w:szCs w:val="20"/>
              </w:rPr>
              <w:t>Geldiği Gündeki Saat Miktarı</w:t>
            </w:r>
          </w:p>
        </w:tc>
      </w:tr>
      <w:tr w:rsidRPr="000F268B" w:rsidR="00C33029" w:rsidTr="001C592E">
        <w:trPr>
          <w:trHeight w:val="600" w:hRule="exact"/>
          <w:jc w:val="center"/>
        </w:trPr>
        <w:tc>
          <w:tcPr>
            <w:tcW w:w="10201" w:type="dxa"/>
            <w:gridSpan w:val="4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F268B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8B">
              <w:rPr>
                <w:rFonts w:ascii="Times New Roman" w:hAnsi="Times New Roman" w:cs="Times New Roman"/>
                <w:b/>
                <w:sz w:val="18"/>
                <w:szCs w:val="18"/>
              </w:rPr>
              <w:t>Bu form staj yapılan her ay için ayrı ayrı doldurularak takip eden her ayın 5’ine kadar fakülte öğrenci işlerine teslim edilecektir.</w:t>
            </w:r>
          </w:p>
        </w:tc>
      </w:tr>
      <w:tr w:rsidRPr="005E02AA" w:rsidR="00C33029" w:rsidTr="001C592E">
        <w:trPr>
          <w:trHeight w:val="513" w:hRule="exact"/>
          <w:jc w:val="center"/>
        </w:trPr>
        <w:tc>
          <w:tcPr>
            <w:tcW w:w="50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İŞYERİ YETKİLİSİ</w:t>
            </w: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/20</w:t>
            </w:r>
            <w:proofErr w:type="gramStart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KAŞE İMZA</w:t>
            </w:r>
          </w:p>
        </w:tc>
        <w:tc>
          <w:tcPr>
            <w:tcW w:w="51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BÖLÜM STAJ KOORDİNATÖRÜ</w:t>
            </w: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İNCELENDİ</w:t>
            </w:r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/20</w:t>
            </w:r>
            <w:proofErr w:type="gramStart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  <w:p w:rsidRPr="005E02AA" w:rsidR="00C33029" w:rsidP="001C592E" w:rsidRDefault="00C330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Pr="000F268B" w:rsidR="00C33029" w:rsidTr="001C592E">
        <w:trPr>
          <w:trHeight w:val="1570" w:hRule="exact"/>
          <w:jc w:val="center"/>
        </w:trPr>
        <w:tc>
          <w:tcPr>
            <w:tcW w:w="50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İMZA/KAŞE</w:t>
            </w:r>
          </w:p>
          <w:p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4394D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…/</w:t>
            </w:r>
            <w:proofErr w:type="gramStart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/20…</w:t>
            </w:r>
          </w:p>
        </w:tc>
        <w:tc>
          <w:tcPr>
            <w:tcW w:w="51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…/</w:t>
            </w:r>
            <w:proofErr w:type="gramStart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/20…</w:t>
            </w:r>
          </w:p>
          <w:p w:rsidRPr="005E02AA" w:rsidR="00C33029" w:rsidP="001C592E" w:rsidRDefault="00C33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0BC6" w:rsidP="00EF0BC6" w:rsidRDefault="00EF0BC6"/>
    <w:p w:rsidRPr="00923ECC" w:rsidR="00EF0BC6" w:rsidP="001B4140" w:rsidRDefault="00EF0BC6"/>
    <w:sectPr w:rsidRPr="00923ECC" w:rsidR="00EF0BC6" w:rsidSect="00224FD7">
      <w:footerReference r:id="Ra09ef5fb4c3b434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AE" w:rsidRDefault="00EC53AE">
      <w:r>
        <w:separator/>
      </w:r>
    </w:p>
  </w:endnote>
  <w:endnote w:type="continuationSeparator" w:id="0">
    <w:p w:rsidR="00EC53AE" w:rsidRDefault="00E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AE" w:rsidRDefault="00EC53AE">
      <w:r>
        <w:separator/>
      </w:r>
    </w:p>
  </w:footnote>
  <w:footnote w:type="continuationSeparator" w:id="0">
    <w:p w:rsidR="00EC53AE" w:rsidRDefault="00EC53A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2"/>
      <w:gridCol w:w="5583"/>
      <w:gridCol w:w="255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DEVAM TAKİP ÇİZELGE FORMU (EK-5)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FR/IIBF/10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16.01.2020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3302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3302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3029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3AE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302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GvdeMetni">
    <w:name w:val="Body Text"/>
    <w:basedOn w:val="Normal"/>
    <w:rsid w:val="003C0C1E"/>
    <w:pPr>
      <w:widowControl/>
      <w:spacing w:after="120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ascii="Times New Roman" w:eastAsiaTheme="minorEastAsia" w:hAnsi="Times New Roman" w:cs="Times New Roman"/>
      <w:color w:val="auto"/>
      <w:sz w:val="22"/>
      <w:szCs w:val="20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 w:cs="Times New Roman"/>
      <w:color w:val="auto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09ef5fb4c3b43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6414-F246-41C7-8F55-798B9F7D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Devam Takip Çizelge Formu (Ek-5)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2022-08-16T07:09:00Z</dcterms:created>
  <dcterms:modified xsi:type="dcterms:W3CDTF">2022-08-16T07:10:00Z</dcterms:modified>
</cp:coreProperties>
</file>