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FA" w:rsidP="000B0DFA" w:rsidRDefault="000B0DFA" w14:paraId="391D3BF2" w14:textId="7F80B3DA">
      <w:pPr>
        <w:tabs>
          <w:tab w:val="num" w:pos="360"/>
        </w:tabs>
        <w:spacing w:before="100" w:beforeAutospacing="1" w:after="100" w:afterAutospacing="1"/>
        <w:jc w:val="both"/>
      </w:pPr>
      <w:r>
        <w:tab/>
      </w:r>
      <w:r w:rsidRPr="001539C9">
        <w:t xml:space="preserve">Aşağıda listesi verilmiş olan derslerimi </w:t>
      </w:r>
      <w:proofErr w:type="gramStart"/>
      <w:r w:rsidR="00EA6DB2">
        <w:rPr>
          <w:b/>
          <w:bCs/>
        </w:rPr>
        <w:t>…</w:t>
      </w:r>
      <w:bookmarkStart w:name="_GoBack" w:id="0"/>
      <w:bookmarkEnd w:id="0"/>
      <w:r w:rsidR="00EA6DB2">
        <w:rPr>
          <w:b/>
          <w:bCs/>
        </w:rPr>
        <w:t>………………………………………..</w:t>
      </w:r>
      <w:proofErr w:type="gramEnd"/>
      <w:r w:rsidRPr="001539C9">
        <w:t xml:space="preserve"> nedeniyle </w:t>
      </w:r>
      <w:r>
        <w:t>zamanında yapamadım.</w:t>
      </w:r>
      <w:r w:rsidRPr="001539C9">
        <w:t xml:space="preserve"> Söz konusu dersler aşağıdaki plan dahilinde telafi edilecektir.</w:t>
      </w:r>
      <w:r>
        <w:t xml:space="preserve"> Gereğini bilgilerinize sunarım. </w:t>
      </w:r>
      <w:r>
        <w:tab/>
      </w:r>
      <w:r>
        <w:tab/>
      </w:r>
      <w:r>
        <w:tab/>
      </w:r>
    </w:p>
    <w:p w:rsidRPr="001539C9" w:rsidR="000B0DFA" w:rsidP="00EA6DB2" w:rsidRDefault="000B0DFA" w14:paraId="31917693" w14:textId="51367090">
      <w:pPr>
        <w:tabs>
          <w:tab w:val="num" w:pos="36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EA6DB2">
        <w:t>Tarih</w:t>
      </w:r>
    </w:p>
    <w:p w:rsidR="000B0DFA" w:rsidP="00EA6DB2" w:rsidRDefault="00EA6DB2" w14:paraId="347EC011" w14:textId="3DD2AB66">
      <w:pPr>
        <w:tabs>
          <w:tab w:val="num" w:pos="36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Öğretim Üyesi Adı Soyadı</w:t>
      </w:r>
    </w:p>
    <w:p w:rsidR="000B0DFA" w:rsidP="000B0DFA" w:rsidRDefault="000B0DFA" w14:paraId="7D9B1DC5" w14:textId="7CAFF0FD">
      <w:pPr>
        <w:tabs>
          <w:tab w:val="num" w:pos="360"/>
        </w:tabs>
        <w:spacing w:before="100" w:beforeAutospacing="1" w:after="100" w:afterAutospacing="1"/>
        <w:jc w:val="both"/>
      </w:pPr>
    </w:p>
    <w:p w:rsidRPr="00E54B07" w:rsidR="00D93A2C" w:rsidP="00D93A2C" w:rsidRDefault="00D93A2C" w14:paraId="42D2075A" w14:textId="3D95691B">
      <w:pPr>
        <w:tabs>
          <w:tab w:val="num" w:pos="360"/>
        </w:tabs>
        <w:spacing w:before="100" w:beforeAutospacing="1" w:after="100" w:afterAutospacing="1"/>
        <w:jc w:val="both"/>
        <w:rPr>
          <w:i/>
        </w:rPr>
      </w:pPr>
      <w:r w:rsidRPr="00E54B07">
        <w:rPr>
          <w:b/>
          <w:sz w:val="20"/>
          <w:szCs w:val="20"/>
        </w:rPr>
        <w:t>Görevli/İzinli/Raporlu olunan tarihler: .........................</w:t>
      </w:r>
    </w:p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0"/>
        <w:gridCol w:w="2706"/>
        <w:gridCol w:w="1417"/>
        <w:gridCol w:w="1559"/>
        <w:gridCol w:w="1560"/>
        <w:gridCol w:w="1559"/>
        <w:gridCol w:w="2835"/>
        <w:gridCol w:w="2410"/>
      </w:tblGrid>
      <w:tr w:rsidRPr="001539C9" w:rsidR="00D93A2C" w:rsidTr="0013221A" w14:paraId="6DA93A31" w14:textId="77777777">
        <w:tc>
          <w:tcPr>
            <w:tcW w:w="1230" w:type="dxa"/>
            <w:vMerge w:val="restart"/>
            <w:shd w:val="clear" w:color="auto" w:fill="auto"/>
          </w:tcPr>
          <w:p w:rsidRPr="001539C9" w:rsidR="00D93A2C" w:rsidP="00DF51C5" w:rsidRDefault="00D93A2C" w14:paraId="0E70DA0B" w14:textId="77777777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1539C9">
              <w:t>Dersin kodu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Pr="001539C9" w:rsidR="00D93A2C" w:rsidP="00DF51C5" w:rsidRDefault="00D93A2C" w14:paraId="1A69A360" w14:textId="77777777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 xml:space="preserve">Dersin </w:t>
            </w:r>
            <w:r w:rsidRPr="001539C9">
              <w:t>Adı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Pr="001539C9" w:rsidR="00D93A2C" w:rsidP="00DF51C5" w:rsidRDefault="00D93A2C" w14:paraId="61AD695F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Dersin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1539C9" w:rsidR="00D93A2C" w:rsidP="00DF51C5" w:rsidRDefault="00D93A2C" w14:paraId="54B05700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Telafi dersinin</w:t>
            </w:r>
          </w:p>
        </w:tc>
        <w:tc>
          <w:tcPr>
            <w:tcW w:w="5245" w:type="dxa"/>
            <w:gridSpan w:val="2"/>
          </w:tcPr>
          <w:p w:rsidRPr="001539C9" w:rsidR="00D93A2C" w:rsidP="00DF51C5" w:rsidRDefault="00D93A2C" w14:paraId="0C066DA6" w14:textId="6ED1696A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1539C9">
              <w:t>Telafi edecek öğretim elemanının</w:t>
            </w:r>
          </w:p>
        </w:tc>
      </w:tr>
      <w:tr w:rsidRPr="00CB7127" w:rsidR="00D93A2C" w:rsidTr="0013221A" w14:paraId="02EE0240" w14:textId="77777777">
        <w:tc>
          <w:tcPr>
            <w:tcW w:w="1230" w:type="dxa"/>
            <w:vMerge/>
            <w:shd w:val="clear" w:color="auto" w:fill="auto"/>
          </w:tcPr>
          <w:p w:rsidRPr="00CB7127" w:rsidR="00D93A2C" w:rsidP="00DF51C5" w:rsidRDefault="00D93A2C" w14:paraId="102A4F2F" w14:textId="77777777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Pr="00CB7127" w:rsidR="00D93A2C" w:rsidP="00DF51C5" w:rsidRDefault="00D93A2C" w14:paraId="422C6869" w14:textId="77777777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Pr="001539C9" w:rsidR="00D93A2C" w:rsidP="00DF51C5" w:rsidRDefault="00D93A2C" w14:paraId="3CAE4FAC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Günü</w:t>
            </w:r>
          </w:p>
        </w:tc>
        <w:tc>
          <w:tcPr>
            <w:tcW w:w="1559" w:type="dxa"/>
            <w:shd w:val="clear" w:color="auto" w:fill="auto"/>
          </w:tcPr>
          <w:p w:rsidRPr="001539C9" w:rsidR="00D93A2C" w:rsidP="00DF51C5" w:rsidRDefault="00D93A2C" w14:paraId="063356EC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Saati</w:t>
            </w:r>
          </w:p>
        </w:tc>
        <w:tc>
          <w:tcPr>
            <w:tcW w:w="1560" w:type="dxa"/>
            <w:shd w:val="clear" w:color="auto" w:fill="auto"/>
          </w:tcPr>
          <w:p w:rsidRPr="001539C9" w:rsidR="00D93A2C" w:rsidP="00DF51C5" w:rsidRDefault="00D93A2C" w14:paraId="7A9A629D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Günü</w:t>
            </w:r>
          </w:p>
        </w:tc>
        <w:tc>
          <w:tcPr>
            <w:tcW w:w="1559" w:type="dxa"/>
            <w:shd w:val="clear" w:color="auto" w:fill="auto"/>
          </w:tcPr>
          <w:p w:rsidRPr="001539C9" w:rsidR="00D93A2C" w:rsidP="00DF51C5" w:rsidRDefault="00D93A2C" w14:paraId="0FC61ACC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Saati</w:t>
            </w:r>
          </w:p>
        </w:tc>
        <w:tc>
          <w:tcPr>
            <w:tcW w:w="2835" w:type="dxa"/>
          </w:tcPr>
          <w:p w:rsidRPr="001539C9" w:rsidR="00D93A2C" w:rsidP="00DF51C5" w:rsidRDefault="00D93A2C" w14:paraId="3DFEBE08" w14:textId="77777777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Adı</w:t>
            </w:r>
          </w:p>
        </w:tc>
        <w:tc>
          <w:tcPr>
            <w:tcW w:w="2410" w:type="dxa"/>
          </w:tcPr>
          <w:p w:rsidRPr="001539C9" w:rsidR="00D93A2C" w:rsidP="00DF51C5" w:rsidRDefault="00D93A2C" w14:paraId="70CCFC0A" w14:textId="6ABEE1DF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1539C9">
              <w:t>İmzası</w:t>
            </w:r>
          </w:p>
        </w:tc>
      </w:tr>
      <w:tr w:rsidRPr="00CB7127" w:rsidR="00D93A2C" w:rsidTr="0013221A" w14:paraId="3ECD54E4" w14:textId="77777777">
        <w:trPr>
          <w:trHeight w:val="956"/>
        </w:trPr>
        <w:tc>
          <w:tcPr>
            <w:tcW w:w="1230" w:type="dxa"/>
            <w:shd w:val="clear" w:color="auto" w:fill="auto"/>
            <w:vAlign w:val="center"/>
          </w:tcPr>
          <w:p w:rsidRPr="00CB7127" w:rsidR="00D93A2C" w:rsidP="00DF51C5" w:rsidRDefault="00D93A2C" w14:paraId="7FD8F30A" w14:textId="04504F16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Pr="00CB7127" w:rsidR="00D93A2C" w:rsidP="00DF51C5" w:rsidRDefault="00D93A2C" w14:paraId="40F0C3C4" w14:textId="02E0C774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CB7127" w:rsidR="00D93A2C" w:rsidP="00DF51C5" w:rsidRDefault="00D93A2C" w14:paraId="6F930DCB" w14:textId="10936D9D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7127" w:rsidR="00D93A2C" w:rsidP="00DF51C5" w:rsidRDefault="00D93A2C" w14:paraId="77850B8B" w14:textId="41FC8BF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Pr="00CB7127" w:rsidR="00D93A2C" w:rsidP="00DF51C5" w:rsidRDefault="00D93A2C" w14:paraId="4618DBCA" w14:textId="7CFE472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7127" w:rsidR="00D93A2C" w:rsidP="00DF51C5" w:rsidRDefault="00D93A2C" w14:paraId="42B4BDCF" w14:textId="1C5B7E05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Pr="00CB7127" w:rsidR="00D93A2C" w:rsidP="00DF51C5" w:rsidRDefault="00D93A2C" w14:paraId="2AE2777B" w14:textId="68B5AA84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Pr="00CB7127" w:rsidR="00D93A2C" w:rsidP="00DF51C5" w:rsidRDefault="00D93A2C" w14:paraId="4D0E75E3" w14:textId="63798759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D93A2C" w:rsidTr="0013221A" w14:paraId="417E3EAF" w14:textId="77777777">
        <w:trPr>
          <w:trHeight w:val="956"/>
        </w:trPr>
        <w:tc>
          <w:tcPr>
            <w:tcW w:w="1230" w:type="dxa"/>
            <w:shd w:val="clear" w:color="auto" w:fill="auto"/>
            <w:vAlign w:val="center"/>
          </w:tcPr>
          <w:p w:rsidRPr="00CB7127" w:rsidR="00D93A2C" w:rsidP="00DF51C5" w:rsidRDefault="00D93A2C" w14:paraId="663E76FB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Pr="00CB7127" w:rsidR="00D93A2C" w:rsidP="00DF51C5" w:rsidRDefault="00D93A2C" w14:paraId="05677851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CB7127" w:rsidR="00D93A2C" w:rsidP="00DF51C5" w:rsidRDefault="00D93A2C" w14:paraId="6D7F7BF0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7127" w:rsidR="00D93A2C" w:rsidP="00DF51C5" w:rsidRDefault="00D93A2C" w14:paraId="4EC28F16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Pr="00CB7127" w:rsidR="00D93A2C" w:rsidP="00DF51C5" w:rsidRDefault="00D93A2C" w14:paraId="18F82439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7127" w:rsidR="00D93A2C" w:rsidP="00DF51C5" w:rsidRDefault="00D93A2C" w14:paraId="02926166" w14:textId="3D9FCB72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Pr="00CB7127" w:rsidR="00D93A2C" w:rsidP="00DF51C5" w:rsidRDefault="00D93A2C" w14:paraId="44AF2C7E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D93A2C" w:rsidP="00DF51C5" w:rsidRDefault="00D93A2C" w14:paraId="0F4ABE96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D93A2C" w:rsidTr="0013221A" w14:paraId="01921ABF" w14:textId="77777777">
        <w:trPr>
          <w:trHeight w:val="956"/>
        </w:trPr>
        <w:tc>
          <w:tcPr>
            <w:tcW w:w="1230" w:type="dxa"/>
            <w:shd w:val="clear" w:color="auto" w:fill="auto"/>
            <w:vAlign w:val="center"/>
          </w:tcPr>
          <w:p w:rsidRPr="00CB7127" w:rsidR="00D93A2C" w:rsidP="00DF51C5" w:rsidRDefault="00D93A2C" w14:paraId="23379046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Pr="00CB7127" w:rsidR="00D93A2C" w:rsidP="00DF51C5" w:rsidRDefault="00D93A2C" w14:paraId="25A698F6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CB7127" w:rsidR="00D93A2C" w:rsidP="00DF51C5" w:rsidRDefault="00D93A2C" w14:paraId="0346CC72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7127" w:rsidR="00D93A2C" w:rsidP="00DF51C5" w:rsidRDefault="00D93A2C" w14:paraId="4E1DD1EF" w14:textId="44D1BF2F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Pr="00CB7127" w:rsidR="00D93A2C" w:rsidP="00DF51C5" w:rsidRDefault="00D93A2C" w14:paraId="690B9138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7127" w:rsidR="00D93A2C" w:rsidP="00DF51C5" w:rsidRDefault="00D93A2C" w14:paraId="7BCF088D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Pr="00CB7127" w:rsidR="00D93A2C" w:rsidP="00DF51C5" w:rsidRDefault="00D93A2C" w14:paraId="5088090D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D93A2C" w:rsidP="00DF51C5" w:rsidRDefault="00D93A2C" w14:paraId="0DD00D12" w14:textId="77777777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</w:tbl>
    <w:p w:rsidR="00A40877" w:rsidP="001B4140" w:rsidRDefault="00A40877" w14:paraId="5D18D57F" w14:textId="54922126"/>
    <w:sectPr w:rsidR="00A40877" w:rsidSect="00D93A2C">
      <w:footerReference r:id="R8c686b9ca5324f28"/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33506" w14:textId="77777777" w:rsidR="00C64653" w:rsidRDefault="00C64653">
      <w:r>
        <w:separator/>
      </w:r>
    </w:p>
  </w:endnote>
  <w:endnote w:type="continuationSeparator" w:id="0">
    <w:p w14:paraId="0070DAC7" w14:textId="77777777" w:rsidR="00C64653" w:rsidRDefault="00C6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altName w:val="﷽﷽﷽﷽﷽﷽﷽﷽覠̐怀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28" w:rsidRDefault="00660228" w14:paraId="52CE14B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0EE29" w14:textId="77777777" w:rsidR="00C64653" w:rsidRDefault="00C64653">
      <w:r>
        <w:separator/>
      </w:r>
    </w:p>
  </w:footnote>
  <w:footnote w:type="continuationSeparator" w:id="0">
    <w:p w14:paraId="0391A9AD" w14:textId="77777777" w:rsidR="00C64653" w:rsidRDefault="00C6465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Pr="006A0EAB" w:rsidR="00660228" w:rsidTr="000508BC" w14:paraId="498DB871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60228" w:rsidP="000508BC" w:rsidRDefault="00660228" w14:paraId="4E6FAA99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2619A98A" wp14:anchorId="6277B9A4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660228" w:rsidP="000508BC" w:rsidRDefault="00660228" w14:paraId="2CF09EA1" w14:textId="77777777">
          <w:pPr>
            <w:jc w:val="center"/>
            <w:rPr>
              <w:b/>
              <w:sz w:val="18"/>
              <w:szCs w:val="18"/>
            </w:rPr>
          </w:pPr>
        </w:p>
        <w:p w:rsidR="00660228" w:rsidP="000508BC" w:rsidRDefault="00660228" w14:paraId="2602414F" w14:textId="77777777">
          <w:pPr>
            <w:jc w:val="center"/>
            <w:rPr>
              <w:b/>
              <w:sz w:val="18"/>
              <w:szCs w:val="18"/>
            </w:rPr>
          </w:pPr>
        </w:p>
        <w:p w:rsidR="00660228" w:rsidP="000508BC" w:rsidRDefault="00660228" w14:paraId="3F903DBB" w14:textId="77777777">
          <w:pPr>
            <w:jc w:val="center"/>
            <w:rPr>
              <w:b/>
              <w:sz w:val="18"/>
              <w:szCs w:val="18"/>
            </w:rPr>
          </w:pPr>
        </w:p>
        <w:p w:rsidR="00660228" w:rsidP="000508BC" w:rsidRDefault="00660228" w14:paraId="1B9CF418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660228" w:rsidP="000508BC" w:rsidRDefault="00660228" w14:paraId="6F4D094B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660228" w:rsidP="000508BC" w:rsidRDefault="00660228" w14:paraId="796A7482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660228" w:rsidP="000508BC" w:rsidRDefault="00660228" w14:paraId="04049F9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60228" w:rsidP="000508BC" w:rsidRDefault="00660228" w14:paraId="406AD0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60228" w:rsidP="000508BC" w:rsidRDefault="00660228" w14:paraId="5CCBA3E4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60228" w:rsidP="000508BC" w:rsidRDefault="00660228" w14:paraId="0B5B530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189C842" wp14:editId="5DD45D7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60228" w:rsidTr="000508BC" w14:paraId="167F5120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0228" w:rsidP="000508BC" w:rsidRDefault="00660228" w14:paraId="5CE9B30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60228" w:rsidP="000508BC" w:rsidRDefault="00660228" w14:paraId="0C85BD35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60228" w:rsidP="000508BC" w:rsidRDefault="00660228" w14:paraId="01B84D6F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FR/643/16</w:t>
          </w:r>
          <w:proofErr w:type="spellStart"/>
          <w:proofErr w:type="spellEnd"/>
        </w:p>
      </w:tc>
    </w:tr>
    <w:tr w:rsidRPr="00A91E61" w:rsidR="00660228" w:rsidTr="000508BC" w14:paraId="3B032FEF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0228" w:rsidP="000508BC" w:rsidRDefault="00660228" w14:paraId="2D57FC2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60228" w:rsidP="000508BC" w:rsidRDefault="00660228" w14:paraId="2370AE7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60228" w:rsidP="000508BC" w:rsidRDefault="00660228" w14:paraId="34E11C3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25.05.2021</w:t>
          </w:r>
          <w:proofErr w:type="spellStart"/>
          <w:proofErr w:type="spellEnd"/>
        </w:p>
      </w:tc>
    </w:tr>
    <w:tr w:rsidRPr="00A91E61" w:rsidR="00660228" w:rsidTr="000508BC" w14:paraId="43FF8EA7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0228" w:rsidP="000508BC" w:rsidRDefault="00660228" w14:paraId="0452BD2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60228" w:rsidP="000508BC" w:rsidRDefault="00660228" w14:paraId="752ED55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60228" w:rsidP="000508BC" w:rsidRDefault="00660228" w14:paraId="20BB141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660228" w:rsidTr="000508BC" w14:paraId="4C1526A1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0228" w:rsidP="000508BC" w:rsidRDefault="00660228" w14:paraId="3E1068A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60228" w:rsidP="000508BC" w:rsidRDefault="00660228" w14:paraId="168B62D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60228" w:rsidP="000508BC" w:rsidRDefault="00660228" w14:paraId="7C5B0D2B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221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221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660228" w:rsidRDefault="00660228" w14:paraId="7B814FD7" w14:textId="777777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2C"/>
    <w:rsid w:val="000300DC"/>
    <w:rsid w:val="000412C1"/>
    <w:rsid w:val="00053E2F"/>
    <w:rsid w:val="00060910"/>
    <w:rsid w:val="00063FC3"/>
    <w:rsid w:val="0006410D"/>
    <w:rsid w:val="000722EA"/>
    <w:rsid w:val="00077AC5"/>
    <w:rsid w:val="00081558"/>
    <w:rsid w:val="00082BAD"/>
    <w:rsid w:val="00083A7F"/>
    <w:rsid w:val="00085C1F"/>
    <w:rsid w:val="0008769F"/>
    <w:rsid w:val="0009420B"/>
    <w:rsid w:val="00095C5A"/>
    <w:rsid w:val="000A610B"/>
    <w:rsid w:val="000B0DFA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C7D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221A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540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628F"/>
    <w:rsid w:val="003472FD"/>
    <w:rsid w:val="003600DB"/>
    <w:rsid w:val="00361C85"/>
    <w:rsid w:val="0036417D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7C65"/>
    <w:rsid w:val="00660228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478A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6B11"/>
    <w:rsid w:val="00777CD9"/>
    <w:rsid w:val="0078053D"/>
    <w:rsid w:val="00792B6C"/>
    <w:rsid w:val="007A0B42"/>
    <w:rsid w:val="007A2926"/>
    <w:rsid w:val="007B5569"/>
    <w:rsid w:val="007B586A"/>
    <w:rsid w:val="007C4A89"/>
    <w:rsid w:val="007C6FC4"/>
    <w:rsid w:val="007D4A21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18E3"/>
    <w:rsid w:val="00873BCF"/>
    <w:rsid w:val="00886B88"/>
    <w:rsid w:val="00892D7F"/>
    <w:rsid w:val="008A06EF"/>
    <w:rsid w:val="008A45DE"/>
    <w:rsid w:val="008A5F9F"/>
    <w:rsid w:val="008B08B1"/>
    <w:rsid w:val="008B0A23"/>
    <w:rsid w:val="008C23DD"/>
    <w:rsid w:val="008C53C8"/>
    <w:rsid w:val="008D315B"/>
    <w:rsid w:val="008D45DC"/>
    <w:rsid w:val="008E3E1F"/>
    <w:rsid w:val="008E6D8A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679B"/>
    <w:rsid w:val="00B17298"/>
    <w:rsid w:val="00B2175E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64653"/>
    <w:rsid w:val="00C727EF"/>
    <w:rsid w:val="00C81EAF"/>
    <w:rsid w:val="00C8684C"/>
    <w:rsid w:val="00C9557A"/>
    <w:rsid w:val="00CA4012"/>
    <w:rsid w:val="00CA567E"/>
    <w:rsid w:val="00CB2355"/>
    <w:rsid w:val="00CB36DD"/>
    <w:rsid w:val="00CC0188"/>
    <w:rsid w:val="00CC12C8"/>
    <w:rsid w:val="00CC510F"/>
    <w:rsid w:val="00CC76A5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3A2C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6DB2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0A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4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A2C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lang w:eastAsia="tr-TR"/>
    </w:rPr>
  </w:style>
  <w:style w:type="paragraph" w:styleId="DipnotMetni">
    <w:name w:val="footnote text"/>
    <w:basedOn w:val="Normal"/>
    <w:link w:val="DipnotMetniChar"/>
    <w:rsid w:val="007A2926"/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A2C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lang w:eastAsia="tr-TR"/>
    </w:rPr>
  </w:style>
  <w:style w:type="paragraph" w:styleId="DipnotMetni">
    <w:name w:val="footnote text"/>
    <w:basedOn w:val="Normal"/>
    <w:link w:val="DipnotMetniChar"/>
    <w:rsid w:val="007A2926"/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8c686b9ca5324f2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1FF6-3E11-429A-BBD0-4305C5E6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Telafi Dersi Formu1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HP8300</dc:creator>
  <cp:lastModifiedBy>delil</cp:lastModifiedBy>
  <cp:revision>2</cp:revision>
  <cp:lastPrinted>2021-01-12T10:01:00Z</cp:lastPrinted>
  <dcterms:created xsi:type="dcterms:W3CDTF">2021-05-21T10:47:00Z</dcterms:created>
  <dcterms:modified xsi:type="dcterms:W3CDTF">2021-05-21T10:47:00Z</dcterms:modified>
</cp:coreProperties>
</file>