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96D5C" w:rsidR="00496D5C" w:rsidP="00496D5C" w:rsidRDefault="00496D5C">
      <w:bookmarkStart w:name="_GoBack" w:id="0"/>
      <w:bookmarkEnd w:id="0"/>
      <w:r w:rsidRPr="00496D5C">
        <w:t xml:space="preserve">         </w:t>
      </w:r>
    </w:p>
    <w:p w:rsidRPr="00496D5C" w:rsidR="00496D5C" w:rsidP="00496D5C" w:rsidRDefault="00496D5C">
      <w:pPr>
        <w:jc w:val="center"/>
      </w:pPr>
      <w:r w:rsidRPr="00496D5C">
        <w:rPr>
          <w:b/>
        </w:rPr>
        <w:t xml:space="preserve">İKTİSADİ VE İDARİ BİLİMLER FAKÜLTESİ DEKANLIĞI………………………………………..BÖLÜM BAŞKANLIĞINA/ </w:t>
      </w:r>
      <w:r w:rsidRPr="00496D5C">
        <w:rPr>
          <w:b/>
          <w:i/>
        </w:rPr>
        <w:t>FACULTY OF ECONOMICS</w:t>
      </w:r>
    </w:p>
    <w:p w:rsidRPr="00496D5C" w:rsidR="00496D5C" w:rsidP="006335C9" w:rsidRDefault="00496D5C">
      <w:pPr>
        <w:spacing w:after="68"/>
        <w:jc w:val="center"/>
      </w:pPr>
      <w:r w:rsidRPr="00496D5C">
        <w:rPr>
          <w:b/>
          <w:i/>
        </w:rPr>
        <w:t>AND ADMINISTRATIVE SCIENCES DEANSHIP, DEPARTMENT OF……………………………………………………</w:t>
      </w:r>
    </w:p>
    <w:p w:rsidRPr="00496D5C" w:rsidR="00496D5C" w:rsidP="009B186C" w:rsidRDefault="00496D5C">
      <w:pPr>
        <w:spacing w:line="276" w:lineRule="auto"/>
        <w:jc w:val="center"/>
      </w:pPr>
      <w:r w:rsidRPr="00496D5C">
        <w:t>Bölümünüz………………………………numaralı öğr</w:t>
      </w:r>
      <w:r w:rsidR="00CA1895">
        <w:t>encisiyim………….Yaz Döneminde………….</w:t>
      </w:r>
      <w:r w:rsidRPr="00496D5C">
        <w:t>………………………………………………………</w:t>
      </w:r>
    </w:p>
    <w:p w:rsidRPr="00496D5C" w:rsidR="00496D5C" w:rsidP="00CA1895" w:rsidRDefault="00496D5C">
      <w:pPr>
        <w:jc w:val="both"/>
      </w:pPr>
      <w:r w:rsidRPr="00496D5C">
        <w:t>Üniversitesi’nde açılacak olan Yaz Okulunda aşağıda isimleri yer alan dersleri almak ve karşısında belirtilen derslere intibak ettirmek istemekteyim. Söz konusu</w:t>
      </w:r>
      <w:r>
        <w:t xml:space="preserve"> </w:t>
      </w:r>
      <w:r w:rsidRPr="00496D5C">
        <w:t xml:space="preserve">Üniversitenin Yaz Okulu Akademik Takvimi ve ders içerikleri ekte yer almaktadır.  </w:t>
      </w:r>
      <w:r w:rsidRPr="00496D5C">
        <w:rPr>
          <w:i/>
        </w:rPr>
        <w:t>/ I am a student of your department with the number ……….................... I would like to take the courses listed below at the Summer School to be opened at ………………………. University in the ……………………………. Summer Term and adapt them to the courses which are specified as response. The Academic Calendar of Summer School and courses contents of the aforementioned University are attached.</w:t>
      </w:r>
    </w:p>
    <w:p w:rsidRPr="00496D5C" w:rsidR="00496D5C" w:rsidP="009B186C" w:rsidRDefault="00496D5C">
      <w:pPr>
        <w:spacing w:after="151"/>
        <w:ind w:firstLine="142"/>
        <w:jc w:val="both"/>
      </w:pPr>
      <w:r w:rsidRPr="00496D5C">
        <w:t xml:space="preserve">Gereğini bilgilerinize arz ederim./ </w:t>
      </w:r>
      <w:r w:rsidRPr="00496D5C">
        <w:rPr>
          <w:i/>
        </w:rPr>
        <w:t>I submit it for your information.</w:t>
      </w:r>
    </w:p>
    <w:tbl>
      <w:tblPr>
        <w:tblW w:w="4930" w:type="pct"/>
        <w:tblInd w:w="-5" w:type="dxa"/>
        <w:tblLayout w:type="fixed"/>
        <w:tblCellMar>
          <w:left w:w="106" w:type="dxa"/>
        </w:tblCellMar>
        <w:tblLook w:val="04A0" w:firstRow="1" w:lastRow="0" w:firstColumn="1" w:lastColumn="0" w:noHBand="0" w:noVBand="1"/>
      </w:tblPr>
      <w:tblGrid>
        <w:gridCol w:w="562"/>
        <w:gridCol w:w="998"/>
        <w:gridCol w:w="3117"/>
        <w:gridCol w:w="1136"/>
        <w:gridCol w:w="1274"/>
        <w:gridCol w:w="3261"/>
        <w:gridCol w:w="1136"/>
        <w:gridCol w:w="3543"/>
      </w:tblGrid>
      <w:tr w:rsidRPr="00496D5C" w:rsidR="00E919A0" w:rsidTr="00EA6A75">
        <w:trPr>
          <w:trHeight w:val="766"/>
        </w:trPr>
        <w:tc>
          <w:tcPr>
            <w:tcW w:w="1934" w:type="pct"/>
            <w:gridSpan w:val="4"/>
            <w:tcBorders>
              <w:top w:val="single" w:color="000000" w:sz="4" w:space="0"/>
              <w:left w:val="single" w:color="000000" w:sz="4" w:space="0"/>
              <w:bottom w:val="single" w:color="000000" w:sz="4" w:space="0"/>
              <w:right w:val="single" w:color="000000" w:sz="4" w:space="0"/>
            </w:tcBorders>
            <w:vAlign w:val="center"/>
            <w:hideMark/>
          </w:tcPr>
          <w:p w:rsidRPr="00496D5C" w:rsidR="00496D5C" w:rsidP="00EC6420" w:rsidRDefault="00496D5C">
            <w:pPr>
              <w:spacing w:line="276" w:lineRule="auto"/>
            </w:pPr>
            <w:r w:rsidRPr="00496D5C">
              <w:rPr>
                <w:b/>
              </w:rPr>
              <w:t>……………………………Üniversitesi’nden Alınacak</w:t>
            </w:r>
          </w:p>
          <w:p w:rsidRPr="00496D5C" w:rsidR="00496D5C" w:rsidP="00EC6420" w:rsidRDefault="00496D5C">
            <w:pPr>
              <w:spacing w:line="276" w:lineRule="auto"/>
            </w:pPr>
            <w:r w:rsidRPr="00496D5C">
              <w:rPr>
                <w:b/>
              </w:rPr>
              <w:t xml:space="preserve">Dersler / </w:t>
            </w:r>
            <w:r w:rsidRPr="00496D5C">
              <w:rPr>
                <w:b/>
                <w:i/>
              </w:rPr>
              <w:t>Courses to be Taken from the University</w:t>
            </w:r>
            <w:r w:rsidRPr="00496D5C">
              <w:t xml:space="preserve"> of ……</w:t>
            </w:r>
          </w:p>
        </w:tc>
        <w:tc>
          <w:tcPr>
            <w:tcW w:w="3066" w:type="pct"/>
            <w:gridSpan w:val="4"/>
            <w:tcBorders>
              <w:top w:val="single" w:color="000000" w:sz="4" w:space="0"/>
              <w:left w:val="single" w:color="000000" w:sz="4" w:space="0"/>
              <w:bottom w:val="single" w:color="000000" w:sz="4" w:space="0"/>
              <w:right w:val="single" w:color="000000" w:sz="4" w:space="0"/>
            </w:tcBorders>
            <w:vAlign w:val="center"/>
            <w:hideMark/>
          </w:tcPr>
          <w:p w:rsidRPr="00496D5C" w:rsidR="00496D5C" w:rsidP="00EC6420" w:rsidRDefault="00496D5C">
            <w:pPr>
              <w:spacing w:line="276" w:lineRule="auto"/>
            </w:pPr>
            <w:r w:rsidRPr="00496D5C">
              <w:rPr>
                <w:b/>
              </w:rPr>
              <w:t>İktisadi ve İdari Bilimler Fakültesi’nde Eşdeğer Sayılacak Dersler /</w:t>
            </w:r>
            <w:r w:rsidR="00B752CA">
              <w:rPr>
                <w:b/>
              </w:rPr>
              <w:t xml:space="preserve"> </w:t>
            </w:r>
            <w:r w:rsidRPr="00496D5C">
              <w:rPr>
                <w:b/>
                <w:i/>
              </w:rPr>
              <w:t>Equivalent Courses in the Faculty of Economics and Administrative Sciences</w:t>
            </w:r>
            <w:r w:rsidRPr="00496D5C">
              <w:t xml:space="preserve"> </w:t>
            </w:r>
          </w:p>
        </w:tc>
      </w:tr>
      <w:tr w:rsidRPr="00496D5C" w:rsidR="00FE6DA3" w:rsidTr="00EA6A75">
        <w:trPr>
          <w:trHeight w:val="1116"/>
        </w:trPr>
        <w:tc>
          <w:tcPr>
            <w:tcW w:w="187"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 xml:space="preserve">Sıra/ </w:t>
            </w:r>
            <w:r w:rsidRPr="00496D5C">
              <w:rPr>
                <w:b/>
                <w:i/>
              </w:rPr>
              <w:t>Array</w:t>
            </w:r>
          </w:p>
        </w:tc>
        <w:tc>
          <w:tcPr>
            <w:tcW w:w="332"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Ders</w:t>
            </w:r>
          </w:p>
          <w:p w:rsidRPr="00496D5C" w:rsidR="00496D5C" w:rsidP="00C47D7E" w:rsidRDefault="00496D5C">
            <w:r w:rsidRPr="00496D5C">
              <w:rPr>
                <w:b/>
              </w:rPr>
              <w:t>Kodu/</w:t>
            </w:r>
          </w:p>
          <w:p w:rsidRPr="00496D5C" w:rsidR="00496D5C" w:rsidP="00C47D7E" w:rsidRDefault="00496D5C">
            <w:r w:rsidRPr="00496D5C">
              <w:rPr>
                <w:b/>
                <w:i/>
              </w:rPr>
              <w:t>Course</w:t>
            </w:r>
          </w:p>
          <w:p w:rsidRPr="00496D5C" w:rsidR="00496D5C" w:rsidP="00C47D7E" w:rsidRDefault="00496D5C">
            <w:r w:rsidRPr="00496D5C">
              <w:rPr>
                <w:b/>
                <w:i/>
              </w:rPr>
              <w:t>Code</w:t>
            </w:r>
          </w:p>
        </w:tc>
        <w:tc>
          <w:tcPr>
            <w:tcW w:w="1037"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Ders Adı /</w:t>
            </w:r>
            <w:r w:rsidRPr="00496D5C">
              <w:rPr>
                <w:b/>
                <w:i/>
              </w:rPr>
              <w:t>Course Name</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AKTS /</w:t>
            </w:r>
            <w:r w:rsidRPr="00496D5C">
              <w:rPr>
                <w:b/>
                <w:i/>
              </w:rPr>
              <w:t>ECTS</w:t>
            </w:r>
          </w:p>
        </w:tc>
        <w:tc>
          <w:tcPr>
            <w:tcW w:w="424" w:type="pct"/>
            <w:tcBorders>
              <w:top w:val="single" w:color="000000" w:sz="4" w:space="0"/>
              <w:left w:val="single" w:color="000000" w:sz="4" w:space="0"/>
              <w:bottom w:val="single" w:color="000000" w:sz="4" w:space="0"/>
              <w:right w:val="single" w:color="000000" w:sz="4" w:space="0"/>
            </w:tcBorders>
            <w:hideMark/>
          </w:tcPr>
          <w:p w:rsidRPr="00496D5C" w:rsidR="00496D5C" w:rsidP="009B186C" w:rsidRDefault="00496D5C">
            <w:pPr>
              <w:jc w:val="both"/>
            </w:pPr>
            <w:r w:rsidRPr="00496D5C">
              <w:rPr>
                <w:b/>
              </w:rPr>
              <w:t>İİBF Ders Kodu /</w:t>
            </w:r>
          </w:p>
          <w:p w:rsidRPr="00496D5C" w:rsidR="00496D5C" w:rsidP="009B186C" w:rsidRDefault="00496D5C">
            <w:pPr>
              <w:jc w:val="both"/>
            </w:pPr>
            <w:r w:rsidRPr="00496D5C">
              <w:rPr>
                <w:b/>
                <w:i/>
              </w:rPr>
              <w:t>FEAS</w:t>
            </w:r>
          </w:p>
          <w:p w:rsidRPr="00496D5C" w:rsidR="00496D5C" w:rsidP="009B186C" w:rsidRDefault="00496D5C">
            <w:pPr>
              <w:jc w:val="both"/>
            </w:pPr>
            <w:r w:rsidRPr="00496D5C">
              <w:rPr>
                <w:b/>
                <w:i/>
              </w:rPr>
              <w:t>Course</w:t>
            </w:r>
          </w:p>
          <w:p w:rsidRPr="00496D5C" w:rsidR="00496D5C" w:rsidP="009B186C" w:rsidRDefault="00496D5C">
            <w:pPr>
              <w:jc w:val="both"/>
            </w:pPr>
            <w:r w:rsidRPr="00496D5C">
              <w:rPr>
                <w:b/>
                <w:i/>
              </w:rPr>
              <w:t>Code</w:t>
            </w:r>
          </w:p>
        </w:tc>
        <w:tc>
          <w:tcPr>
            <w:tcW w:w="1085"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 xml:space="preserve">İİBF Ders Adı/ </w:t>
            </w:r>
            <w:r w:rsidRPr="00496D5C">
              <w:rPr>
                <w:b/>
                <w:i/>
              </w:rPr>
              <w:t>FEAS Course Name</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AKTS /ECTS</w:t>
            </w:r>
          </w:p>
        </w:tc>
        <w:tc>
          <w:tcPr>
            <w:tcW w:w="1179" w:type="pct"/>
            <w:tcBorders>
              <w:top w:val="single" w:color="000000" w:sz="4" w:space="0"/>
              <w:left w:val="single" w:color="000000" w:sz="4" w:space="0"/>
              <w:bottom w:val="single" w:color="000000" w:sz="4" w:space="0"/>
              <w:right w:val="single" w:color="000000" w:sz="4" w:space="0"/>
            </w:tcBorders>
            <w:hideMark/>
          </w:tcPr>
          <w:p w:rsidRPr="00496D5C" w:rsidR="00496D5C" w:rsidP="00C47D7E" w:rsidRDefault="00496D5C">
            <w:r w:rsidRPr="00496D5C">
              <w:rPr>
                <w:b/>
              </w:rPr>
              <w:t>Öğretim Üyesi Adı Soyadı &amp; İmzası</w:t>
            </w:r>
          </w:p>
          <w:p w:rsidRPr="00496D5C" w:rsidR="00496D5C" w:rsidP="00C47D7E" w:rsidRDefault="00496D5C">
            <w:r w:rsidRPr="00496D5C">
              <w:rPr>
                <w:b/>
              </w:rPr>
              <w:t xml:space="preserve">/ </w:t>
            </w:r>
            <w:r w:rsidRPr="00496D5C">
              <w:rPr>
                <w:b/>
                <w:i/>
              </w:rPr>
              <w:t>Faculty Member Name-Surname &amp; Signature</w:t>
            </w:r>
          </w:p>
        </w:tc>
      </w:tr>
      <w:tr w:rsidRPr="00496D5C" w:rsidR="00FE6DA3" w:rsidTr="00EA6A75">
        <w:trPr>
          <w:trHeight w:val="418"/>
        </w:trPr>
        <w:tc>
          <w:tcPr>
            <w:tcW w:w="18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1. </w:t>
            </w:r>
            <w:r w:rsidRPr="00496D5C">
              <w:t xml:space="preserve"> </w:t>
            </w:r>
          </w:p>
        </w:tc>
        <w:tc>
          <w:tcPr>
            <w:tcW w:w="332"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3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424"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85"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179"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r>
      <w:tr w:rsidRPr="00496D5C" w:rsidR="00FE6DA3" w:rsidTr="00EA6A75">
        <w:trPr>
          <w:trHeight w:val="420"/>
        </w:trPr>
        <w:tc>
          <w:tcPr>
            <w:tcW w:w="18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2. </w:t>
            </w:r>
            <w:r w:rsidRPr="00496D5C">
              <w:t xml:space="preserve"> </w:t>
            </w:r>
          </w:p>
        </w:tc>
        <w:tc>
          <w:tcPr>
            <w:tcW w:w="332"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3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424"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85"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179"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r>
      <w:tr w:rsidRPr="00496D5C" w:rsidR="00FE6DA3" w:rsidTr="00EA6A75">
        <w:trPr>
          <w:trHeight w:val="416"/>
        </w:trPr>
        <w:tc>
          <w:tcPr>
            <w:tcW w:w="18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3. </w:t>
            </w:r>
            <w:r w:rsidRPr="00496D5C">
              <w:t xml:space="preserve"> </w:t>
            </w:r>
          </w:p>
        </w:tc>
        <w:tc>
          <w:tcPr>
            <w:tcW w:w="332"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37"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424"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085"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378"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c>
          <w:tcPr>
            <w:tcW w:w="1179" w:type="pct"/>
            <w:tcBorders>
              <w:top w:val="single" w:color="000000" w:sz="4" w:space="0"/>
              <w:left w:val="single" w:color="000000" w:sz="4" w:space="0"/>
              <w:bottom w:val="single" w:color="000000" w:sz="4" w:space="0"/>
              <w:right w:val="single" w:color="000000" w:sz="4" w:space="0"/>
            </w:tcBorders>
            <w:hideMark/>
          </w:tcPr>
          <w:p w:rsidRPr="00496D5C" w:rsidR="00496D5C" w:rsidP="00496D5C" w:rsidRDefault="00496D5C">
            <w:r w:rsidRPr="00496D5C">
              <w:rPr>
                <w:b/>
              </w:rPr>
              <w:t xml:space="preserve"> </w:t>
            </w:r>
            <w:r w:rsidRPr="00496D5C">
              <w:t xml:space="preserve"> </w:t>
            </w:r>
          </w:p>
        </w:tc>
      </w:tr>
    </w:tbl>
    <w:p w:rsidRPr="00496D5C" w:rsidR="00496D5C" w:rsidP="00496D5C" w:rsidRDefault="00496D5C">
      <w:r w:rsidRPr="00496D5C">
        <w:t xml:space="preserve">                                                                                                                                                                             Öğrencinin Adı Soyadı/ Student’s Name Surname     </w:t>
      </w:r>
    </w:p>
    <w:p w:rsidRPr="00496D5C" w:rsidR="00496D5C" w:rsidP="00496D5C" w:rsidRDefault="00496D5C">
      <w:r w:rsidRPr="00496D5C">
        <w:t xml:space="preserve">                                                                                                                                                                                                                   İmza/Signature</w:t>
      </w:r>
    </w:p>
    <w:p w:rsidRPr="00496D5C" w:rsidR="00496D5C" w:rsidP="00496D5C" w:rsidRDefault="00496D5C">
      <w:r w:rsidRPr="00496D5C">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p>
    <w:p w:rsidRPr="00496D5C" w:rsidR="00496D5C" w:rsidP="00496D5C" w:rsidRDefault="00496D5C">
      <w:r w:rsidRPr="00496D5C">
        <w:t xml:space="preserve">   </w:t>
      </w:r>
    </w:p>
    <w:p w:rsidRPr="00496D5C" w:rsidR="00496D5C" w:rsidP="00EC6420" w:rsidRDefault="00496D5C">
      <w:pPr>
        <w:spacing w:line="276" w:lineRule="auto"/>
        <w:ind w:firstLine="708"/>
        <w:jc w:val="both"/>
        <w:rPr>
          <w:rFonts w:asciiTheme="minorHAnsi" w:hAnsiTheme="minorHAnsi" w:cstheme="minorHAnsi"/>
        </w:rPr>
      </w:pPr>
      <w:r w:rsidRPr="00496D5C">
        <w:rPr>
          <w:rFonts w:asciiTheme="minorHAnsi" w:hAnsiTheme="minorHAnsi" w:cstheme="minorHAnsi"/>
        </w:rPr>
        <w:lastRenderedPageBreak/>
        <w:t xml:space="preserve">Yukarıda bilgileri yer alan öğrencinin talebi Bölüm İntibak Komisyonu tarafından incelenmiş ve başvuruda belirtilen derslerin yürütücüsü öğretim elemanlarından uygunluk alınmıştır. Bu kapsamda öğrencinin ders intibaklarının yukarıda yer aldığı şekliyle yapılması uygun görülerek Bölüm Kuruluna sunulmasına karar verilmiştir. </w:t>
      </w:r>
    </w:p>
    <w:p w:rsidRPr="00496D5C" w:rsidR="00496D5C" w:rsidP="00496D5C" w:rsidRDefault="00496D5C"/>
    <w:p w:rsidRPr="00496D5C" w:rsidR="00496D5C" w:rsidP="00496D5C" w:rsidRDefault="00496D5C">
      <w:r w:rsidRPr="00496D5C">
        <w:t xml:space="preserve">Ekler:/ Appendix </w:t>
      </w:r>
    </w:p>
    <w:p w:rsidRPr="00496D5C" w:rsidR="00496D5C" w:rsidP="00496D5C" w:rsidRDefault="00496D5C">
      <w:pPr>
        <w:numPr>
          <w:ilvl w:val="0"/>
          <w:numId w:val="29"/>
        </w:numPr>
      </w:pPr>
      <w:r w:rsidRPr="00496D5C">
        <w:t>Yaz Okulu Akademik Takvimi /</w:t>
      </w:r>
      <w:r w:rsidRPr="00496D5C">
        <w:rPr>
          <w:i/>
        </w:rPr>
        <w:t xml:space="preserve">The Academic Calendar of Summer School </w:t>
      </w:r>
      <w:r w:rsidRPr="00496D5C">
        <w:t xml:space="preserve">                                                                                                                                                                                  </w:t>
      </w:r>
    </w:p>
    <w:p w:rsidRPr="00496D5C" w:rsidR="00496D5C" w:rsidP="00496D5C" w:rsidRDefault="00496D5C">
      <w:pPr>
        <w:numPr>
          <w:ilvl w:val="0"/>
          <w:numId w:val="29"/>
        </w:numPr>
      </w:pPr>
      <w:r w:rsidRPr="00496D5C">
        <w:t xml:space="preserve">Alacağı dersin/derslerin içerikleri/ </w:t>
      </w:r>
      <w:r w:rsidRPr="00496D5C">
        <w:rPr>
          <w:i/>
        </w:rPr>
        <w:t>Course/Courses Contents</w:t>
      </w:r>
    </w:p>
    <w:p w:rsidRPr="00496D5C" w:rsidR="00496D5C" w:rsidP="00496D5C" w:rsidRDefault="00496D5C">
      <w:pPr>
        <w:rPr>
          <w:b/>
        </w:rPr>
      </w:pPr>
    </w:p>
    <w:p w:rsidRPr="00496D5C" w:rsidR="00496D5C" w:rsidP="00EC6420" w:rsidRDefault="00EC6420">
      <w:pPr>
        <w:tabs>
          <w:tab w:val="left" w:pos="6888"/>
        </w:tabs>
        <w:rPr>
          <w:b/>
        </w:rPr>
      </w:pPr>
      <w:r>
        <w:rPr>
          <w:b/>
        </w:rPr>
        <w:tab/>
      </w:r>
    </w:p>
    <w:p w:rsidRPr="00496D5C" w:rsidR="00496D5C" w:rsidP="00EC6420" w:rsidRDefault="00496D5C">
      <w:pPr>
        <w:spacing w:line="276" w:lineRule="auto"/>
        <w:ind w:left="709" w:firstLine="709"/>
        <w:jc w:val="center"/>
        <w:rPr>
          <w:rFonts w:asciiTheme="minorHAnsi" w:hAnsiTheme="minorHAnsi" w:cstheme="minorHAnsi"/>
          <w:i/>
        </w:rPr>
      </w:pPr>
      <w:r w:rsidRPr="00496D5C">
        <w:rPr>
          <w:rFonts w:asciiTheme="minorHAnsi" w:hAnsiTheme="minorHAnsi" w:cstheme="minorHAnsi"/>
          <w:b/>
        </w:rPr>
        <w:t>Bölüm İntibak Komisyonu Üyeleri/</w:t>
      </w:r>
      <w:r w:rsidRPr="00496D5C">
        <w:rPr>
          <w:rFonts w:asciiTheme="minorHAnsi" w:hAnsiTheme="minorHAnsi" w:cstheme="minorHAnsi"/>
        </w:rPr>
        <w:t xml:space="preserve"> </w:t>
      </w:r>
      <w:r w:rsidRPr="00496D5C">
        <w:rPr>
          <w:rFonts w:asciiTheme="minorHAnsi" w:hAnsiTheme="minorHAnsi" w:cstheme="minorHAnsi"/>
          <w:b/>
        </w:rPr>
        <w:t>Department Adaptation Commission Members</w:t>
      </w:r>
    </w:p>
    <w:p w:rsidRPr="00496D5C" w:rsidR="00496D5C" w:rsidP="00496D5C" w:rsidRDefault="00496D5C">
      <w:pPr>
        <w:rPr>
          <w:i/>
        </w:rPr>
      </w:pPr>
    </w:p>
    <w:p w:rsidRPr="00496D5C" w:rsidR="00496D5C" w:rsidP="00496D5C" w:rsidRDefault="00496D5C">
      <w:pPr>
        <w:rPr>
          <w:b/>
        </w:rPr>
      </w:pPr>
    </w:p>
    <w:p w:rsidRPr="00496D5C" w:rsidR="00496D5C" w:rsidP="00EC6420" w:rsidRDefault="00496D5C">
      <w:pPr>
        <w:jc w:val="center"/>
        <w:rPr>
          <w:rFonts w:asciiTheme="minorHAnsi" w:hAnsiTheme="minorHAnsi" w:cstheme="minorHAnsi"/>
        </w:rPr>
      </w:pPr>
      <w:r w:rsidRPr="00496D5C">
        <w:rPr>
          <w:rFonts w:asciiTheme="minorHAnsi" w:hAnsiTheme="minorHAnsi" w:cstheme="minorHAnsi"/>
        </w:rPr>
        <w:t>Unvanı ve Adı Soyadı</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Unvanı ve Ad Soyadı</w:t>
      </w:r>
      <w:r w:rsidRPr="00496D5C">
        <w:rPr>
          <w:rFonts w:asciiTheme="minorHAnsi" w:hAnsiTheme="minorHAnsi" w:cstheme="minorHAnsi"/>
        </w:rPr>
        <w:tab/>
        <w:t xml:space="preserve">         </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Unvanı ve Adı Soyadı</w:t>
      </w:r>
    </w:p>
    <w:p w:rsidRPr="00496D5C" w:rsidR="00496D5C" w:rsidP="00EC6420" w:rsidRDefault="00496D5C">
      <w:pPr>
        <w:jc w:val="center"/>
        <w:rPr>
          <w:rFonts w:asciiTheme="minorHAnsi" w:hAnsiTheme="minorHAnsi" w:cstheme="minorHAnsi"/>
        </w:rPr>
      </w:pPr>
      <w:r w:rsidRPr="00496D5C">
        <w:rPr>
          <w:rFonts w:asciiTheme="minorHAnsi" w:hAnsiTheme="minorHAnsi" w:cstheme="minorHAnsi"/>
        </w:rPr>
        <w:t>İmza</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İmza</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 xml:space="preserve">                  </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İmza</w:t>
      </w:r>
    </w:p>
    <w:p w:rsidRPr="00496D5C" w:rsidR="00496D5C" w:rsidP="00496D5C" w:rsidRDefault="00496D5C">
      <w:r w:rsidRPr="00496D5C">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p>
    <w:p w:rsidRPr="00496D5C" w:rsidR="00496D5C" w:rsidP="00496D5C" w:rsidRDefault="00496D5C"/>
    <w:p w:rsidRPr="00496D5C" w:rsidR="00496D5C" w:rsidP="00496D5C" w:rsidRDefault="00496D5C">
      <w:r w:rsidRPr="00496D5C">
        <w:t xml:space="preserve">   </w:t>
      </w:r>
    </w:p>
    <w:p w:rsidRPr="00496D5C" w:rsidR="00496D5C" w:rsidP="00496D5C" w:rsidRDefault="00496D5C">
      <w:r w:rsidRPr="00496D5C">
        <w:t xml:space="preserve">                </w:t>
      </w:r>
    </w:p>
    <w:p w:rsidR="00496D5C" w:rsidP="00496D5C" w:rsidRDefault="00496D5C"/>
    <w:p w:rsidR="00B752CA" w:rsidP="00496D5C" w:rsidRDefault="00B752CA"/>
    <w:p w:rsidR="00B752CA" w:rsidP="00496D5C" w:rsidRDefault="00B752CA"/>
    <w:p w:rsidR="00B752CA" w:rsidP="00496D5C" w:rsidRDefault="00B752CA"/>
    <w:p w:rsidRPr="00496D5C" w:rsidR="00B752CA" w:rsidP="00496D5C" w:rsidRDefault="00B752CA"/>
    <w:p w:rsidRPr="00496D5C" w:rsidR="00496D5C" w:rsidP="00496D5C" w:rsidRDefault="00496D5C"/>
    <w:p w:rsidRPr="00496D5C" w:rsidR="00496D5C" w:rsidP="00496D5C" w:rsidRDefault="00496D5C">
      <w:r w:rsidRPr="00496D5C">
        <w:t xml:space="preserve">                                                                                                                                                                                    </w:t>
      </w:r>
    </w:p>
    <w:p w:rsidRPr="00496D5C" w:rsidR="00496D5C" w:rsidP="00EC6420" w:rsidRDefault="00496D5C">
      <w:pPr>
        <w:spacing w:line="276" w:lineRule="auto"/>
      </w:pPr>
      <w:r w:rsidRPr="00496D5C">
        <w:t xml:space="preserve">Tarih:/ </w:t>
      </w:r>
      <w:r w:rsidRPr="00496D5C">
        <w:rPr>
          <w:i/>
        </w:rPr>
        <w:t>Date:</w:t>
      </w:r>
      <w:r w:rsidRPr="00496D5C">
        <w:t xml:space="preserve">  </w:t>
      </w:r>
    </w:p>
    <w:p w:rsidRPr="00923ECC" w:rsidR="007A2926" w:rsidP="00EC6420" w:rsidRDefault="00496D5C">
      <w:pPr>
        <w:spacing w:line="276" w:lineRule="auto"/>
      </w:pPr>
      <w:r w:rsidRPr="00496D5C">
        <w:t xml:space="preserve">Evrak Kayıt No:/ </w:t>
      </w:r>
      <w:r w:rsidRPr="00496D5C">
        <w:rPr>
          <w:i/>
        </w:rPr>
        <w:t>Document Registration No</w:t>
      </w:r>
      <w:r w:rsidRPr="00496D5C">
        <w:t xml:space="preserve">: </w:t>
      </w:r>
    </w:p>
    <w:sectPr w:rsidRPr="00923ECC" w:rsidR="007A2926" w:rsidSect="00496D5C">
      <w:footerReference r:id="R802a8648eb894ab8"/>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71" w:rsidRDefault="00421871">
      <w:r>
        <w:separator/>
      </w:r>
    </w:p>
  </w:endnote>
  <w:endnote w:type="continuationSeparator" w:id="0">
    <w:p w:rsidR="00421871" w:rsidRDefault="0042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71" w:rsidRDefault="00421871">
      <w:r>
        <w:separator/>
      </w:r>
    </w:p>
  </w:footnote>
  <w:footnote w:type="continuationSeparator" w:id="0">
    <w:p w:rsidR="00421871" w:rsidRDefault="00421871">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69"/>
      <w:gridCol w:w="8364"/>
      <w:gridCol w:w="3807"/>
    </w:tblGrid>
    <w:tr w:rsidRPr="006A0EAB" w:rsidR="00F91F41" w:rsidTr="00C47D7E">
      <w:trPr>
        <w:cantSplit/>
        <w:trHeight w:val="981"/>
      </w:trPr>
      <w:tc>
        <w:tcPr>
          <w:tcW w:w="1007" w:type="pct"/>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79EDD95B" wp14:anchorId="3BA311C7">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2744" w:type="pct"/>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İktisadi ve İdari Bilimler Fakültesi</w:t>
          </w:r>
        </w:p>
      </w:tc>
      <w:tc>
        <w:tcPr>
          <w:tcW w:w="1249" w:type="pct"/>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34B85EA3" wp14:editId="2013605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C47D7E">
      <w:trPr>
        <w:cantSplit/>
        <w:trHeight w:val="72"/>
      </w:trPr>
      <w:tc>
        <w:tcPr>
          <w:tcW w:w="1007" w:type="pct"/>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2744" w:type="pct"/>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YAZ OKULU BAŞVURU FORMU/SUMMER SCHOOL REGISTRATION FORM</w:t>
          </w:r>
        </w:p>
      </w:tc>
      <w:tc>
        <w:tcPr>
          <w:tcW w:w="1249" w:type="pct"/>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FR/IIBF/17</w:t>
          </w:r>
        </w:p>
      </w:tc>
    </w:tr>
    <w:tr w:rsidRPr="006A0EAB" w:rsidR="00F91F41" w:rsidTr="00C47D7E">
      <w:trPr>
        <w:cantSplit/>
        <w:trHeight w:val="72"/>
      </w:trPr>
      <w:tc>
        <w:tcPr>
          <w:tcW w:w="1007" w:type="pct"/>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2744" w:type="pct"/>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1249" w:type="pct"/>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25.05.2021</w:t>
          </w:r>
        </w:p>
      </w:tc>
    </w:tr>
    <w:tr w:rsidRPr="006A0EAB" w:rsidR="00F91F41" w:rsidTr="00C47D7E">
      <w:trPr>
        <w:cantSplit/>
        <w:trHeight w:val="72"/>
      </w:trPr>
      <w:tc>
        <w:tcPr>
          <w:tcW w:w="1007" w:type="pct"/>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2744" w:type="pct"/>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1249" w:type="pct"/>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03/25.08.2022</w:t>
          </w:r>
        </w:p>
      </w:tc>
    </w:tr>
    <w:tr w:rsidRPr="006A0EAB" w:rsidR="00F91F41" w:rsidTr="00C47D7E">
      <w:trPr>
        <w:cantSplit/>
        <w:trHeight w:val="72"/>
      </w:trPr>
      <w:tc>
        <w:tcPr>
          <w:tcW w:w="1007" w:type="pct"/>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2744" w:type="pct"/>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1249" w:type="pct"/>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05B42">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05B42">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38073A"/>
    <w:multiLevelType w:val="hybridMultilevel"/>
    <w:tmpl w:val="AF4433F8"/>
    <w:lvl w:ilvl="0" w:tplc="48FC4C0A">
      <w:start w:val="1"/>
      <w:numFmt w:val="decimal"/>
      <w:lvlText w:val="%1-"/>
      <w:lvlJc w:val="left"/>
      <w:pPr>
        <w:ind w:left="359" w:hanging="360"/>
      </w:pPr>
      <w:rPr>
        <w:rFonts w:ascii="Times New Roman" w:eastAsia="Times New Roman" w:hAnsi="Times New Roman" w:cs="Times New Roman" w:hint="default"/>
      </w:rPr>
    </w:lvl>
    <w:lvl w:ilvl="1" w:tplc="041F0019">
      <w:start w:val="1"/>
      <w:numFmt w:val="lowerLetter"/>
      <w:lvlText w:val="%2."/>
      <w:lvlJc w:val="left"/>
      <w:pPr>
        <w:ind w:left="1079" w:hanging="360"/>
      </w:pPr>
    </w:lvl>
    <w:lvl w:ilvl="2" w:tplc="041F001B">
      <w:start w:val="1"/>
      <w:numFmt w:val="lowerRoman"/>
      <w:lvlText w:val="%3."/>
      <w:lvlJc w:val="right"/>
      <w:pPr>
        <w:ind w:left="1799" w:hanging="180"/>
      </w:pPr>
    </w:lvl>
    <w:lvl w:ilvl="3" w:tplc="041F000F">
      <w:start w:val="1"/>
      <w:numFmt w:val="decimal"/>
      <w:lvlText w:val="%4."/>
      <w:lvlJc w:val="left"/>
      <w:pPr>
        <w:ind w:left="2519" w:hanging="360"/>
      </w:pPr>
    </w:lvl>
    <w:lvl w:ilvl="4" w:tplc="041F0019">
      <w:start w:val="1"/>
      <w:numFmt w:val="lowerLetter"/>
      <w:lvlText w:val="%5."/>
      <w:lvlJc w:val="left"/>
      <w:pPr>
        <w:ind w:left="3239" w:hanging="360"/>
      </w:pPr>
    </w:lvl>
    <w:lvl w:ilvl="5" w:tplc="041F001B">
      <w:start w:val="1"/>
      <w:numFmt w:val="lowerRoman"/>
      <w:lvlText w:val="%6."/>
      <w:lvlJc w:val="right"/>
      <w:pPr>
        <w:ind w:left="3959" w:hanging="180"/>
      </w:pPr>
    </w:lvl>
    <w:lvl w:ilvl="6" w:tplc="041F000F">
      <w:start w:val="1"/>
      <w:numFmt w:val="decimal"/>
      <w:lvlText w:val="%7."/>
      <w:lvlJc w:val="left"/>
      <w:pPr>
        <w:ind w:left="4679" w:hanging="360"/>
      </w:pPr>
    </w:lvl>
    <w:lvl w:ilvl="7" w:tplc="041F0019">
      <w:start w:val="1"/>
      <w:numFmt w:val="lowerLetter"/>
      <w:lvlText w:val="%8."/>
      <w:lvlJc w:val="left"/>
      <w:pPr>
        <w:ind w:left="5399" w:hanging="360"/>
      </w:pPr>
    </w:lvl>
    <w:lvl w:ilvl="8" w:tplc="041F001B">
      <w:start w:val="1"/>
      <w:numFmt w:val="lowerRoman"/>
      <w:lvlText w:val="%9."/>
      <w:lvlJc w:val="right"/>
      <w:pPr>
        <w:ind w:left="6119" w:hanging="180"/>
      </w:pPr>
    </w:lvl>
  </w:abstractNum>
  <w:abstractNum w:abstractNumId="14">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42"/>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902D5"/>
    <w:rsid w:val="002A26C7"/>
    <w:rsid w:val="002B01C0"/>
    <w:rsid w:val="002B272D"/>
    <w:rsid w:val="002B7DA2"/>
    <w:rsid w:val="002C65FE"/>
    <w:rsid w:val="002F1C2F"/>
    <w:rsid w:val="002F6E5F"/>
    <w:rsid w:val="0030397E"/>
    <w:rsid w:val="00325D62"/>
    <w:rsid w:val="00344D22"/>
    <w:rsid w:val="003472FD"/>
    <w:rsid w:val="003600DB"/>
    <w:rsid w:val="00361C85"/>
    <w:rsid w:val="0037205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1871"/>
    <w:rsid w:val="00423718"/>
    <w:rsid w:val="004273F7"/>
    <w:rsid w:val="00431A80"/>
    <w:rsid w:val="004422F3"/>
    <w:rsid w:val="0045319F"/>
    <w:rsid w:val="0045716E"/>
    <w:rsid w:val="0046309B"/>
    <w:rsid w:val="00492056"/>
    <w:rsid w:val="004937DF"/>
    <w:rsid w:val="00494C39"/>
    <w:rsid w:val="00496D5C"/>
    <w:rsid w:val="00496D8B"/>
    <w:rsid w:val="004A13BA"/>
    <w:rsid w:val="004B12DA"/>
    <w:rsid w:val="004B5C60"/>
    <w:rsid w:val="004D1A21"/>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335C9"/>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0DD1"/>
    <w:rsid w:val="006F3202"/>
    <w:rsid w:val="006F39C8"/>
    <w:rsid w:val="00700FE3"/>
    <w:rsid w:val="007114D2"/>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A753B"/>
    <w:rsid w:val="007B5569"/>
    <w:rsid w:val="007B586A"/>
    <w:rsid w:val="007C4A89"/>
    <w:rsid w:val="007C6FC4"/>
    <w:rsid w:val="007D5FCE"/>
    <w:rsid w:val="007E165A"/>
    <w:rsid w:val="007E22AB"/>
    <w:rsid w:val="007E29BE"/>
    <w:rsid w:val="007E77C3"/>
    <w:rsid w:val="008027FA"/>
    <w:rsid w:val="0081061E"/>
    <w:rsid w:val="00811215"/>
    <w:rsid w:val="0081145F"/>
    <w:rsid w:val="00811C9C"/>
    <w:rsid w:val="00812F84"/>
    <w:rsid w:val="00820235"/>
    <w:rsid w:val="0082057C"/>
    <w:rsid w:val="00846159"/>
    <w:rsid w:val="0084788F"/>
    <w:rsid w:val="008500E1"/>
    <w:rsid w:val="00863429"/>
    <w:rsid w:val="008652F2"/>
    <w:rsid w:val="008664ED"/>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86C"/>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2CA"/>
    <w:rsid w:val="00B7587B"/>
    <w:rsid w:val="00B80733"/>
    <w:rsid w:val="00B909D0"/>
    <w:rsid w:val="00B9367C"/>
    <w:rsid w:val="00B953F2"/>
    <w:rsid w:val="00BA11EE"/>
    <w:rsid w:val="00BB4123"/>
    <w:rsid w:val="00BB4329"/>
    <w:rsid w:val="00BB4DAD"/>
    <w:rsid w:val="00BB5C6D"/>
    <w:rsid w:val="00BC73CD"/>
    <w:rsid w:val="00BD13C6"/>
    <w:rsid w:val="00BD360C"/>
    <w:rsid w:val="00BD5FC0"/>
    <w:rsid w:val="00BE2811"/>
    <w:rsid w:val="00BE37B9"/>
    <w:rsid w:val="00BE3A7A"/>
    <w:rsid w:val="00BE3BB1"/>
    <w:rsid w:val="00BE5F05"/>
    <w:rsid w:val="00BE7F34"/>
    <w:rsid w:val="00BF1C10"/>
    <w:rsid w:val="00C04BD8"/>
    <w:rsid w:val="00C057C0"/>
    <w:rsid w:val="00C2077C"/>
    <w:rsid w:val="00C21536"/>
    <w:rsid w:val="00C25687"/>
    <w:rsid w:val="00C417BE"/>
    <w:rsid w:val="00C42B24"/>
    <w:rsid w:val="00C47D7E"/>
    <w:rsid w:val="00C57EC6"/>
    <w:rsid w:val="00C6286D"/>
    <w:rsid w:val="00C62AD8"/>
    <w:rsid w:val="00C727EF"/>
    <w:rsid w:val="00C81EAF"/>
    <w:rsid w:val="00C84E55"/>
    <w:rsid w:val="00C9557A"/>
    <w:rsid w:val="00CA1895"/>
    <w:rsid w:val="00CA4012"/>
    <w:rsid w:val="00CA567E"/>
    <w:rsid w:val="00CB2355"/>
    <w:rsid w:val="00CB36DD"/>
    <w:rsid w:val="00CC0188"/>
    <w:rsid w:val="00CC12C8"/>
    <w:rsid w:val="00CC510F"/>
    <w:rsid w:val="00CE45DE"/>
    <w:rsid w:val="00D051F3"/>
    <w:rsid w:val="00D05B42"/>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919A0"/>
    <w:rsid w:val="00EA6A75"/>
    <w:rsid w:val="00EA77AC"/>
    <w:rsid w:val="00EA7DAA"/>
    <w:rsid w:val="00EB5EEE"/>
    <w:rsid w:val="00EC40EB"/>
    <w:rsid w:val="00EC4377"/>
    <w:rsid w:val="00EC5A9D"/>
    <w:rsid w:val="00EC6420"/>
    <w:rsid w:val="00ED15F5"/>
    <w:rsid w:val="00ED78FC"/>
    <w:rsid w:val="00EE6205"/>
    <w:rsid w:val="00EF00E5"/>
    <w:rsid w:val="00EF1EA1"/>
    <w:rsid w:val="00EF2066"/>
    <w:rsid w:val="00EF4BA4"/>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E6DA3"/>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83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79173">
      <w:bodyDiv w:val="1"/>
      <w:marLeft w:val="0"/>
      <w:marRight w:val="0"/>
      <w:marTop w:val="0"/>
      <w:marBottom w:val="0"/>
      <w:divBdr>
        <w:top w:val="none" w:sz="0" w:space="0" w:color="auto"/>
        <w:left w:val="none" w:sz="0" w:space="0" w:color="auto"/>
        <w:bottom w:val="none" w:sz="0" w:space="0" w:color="auto"/>
        <w:right w:val="none" w:sz="0" w:space="0" w:color="auto"/>
      </w:divBdr>
    </w:div>
    <w:div w:id="724139753">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02a8648eb894ab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6F02-4B1F-483E-9C5F-21097F33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 Okulu Başvuru Formu-Summer School Regıstratıon Form</Template>
  <TotalTime>0</TotalTime>
  <Pages>2</Pages>
  <Words>482</Words>
  <Characters>2753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1</cp:revision>
  <cp:lastPrinted>2018-09-24T13:03:00Z</cp:lastPrinted>
  <dcterms:created xsi:type="dcterms:W3CDTF">2022-08-16T11:05:00Z</dcterms:created>
  <dcterms:modified xsi:type="dcterms:W3CDTF">2022-08-16T11:05:00Z</dcterms:modified>
</cp:coreProperties>
</file>