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C6" w:rsidP="00EF0BC6" w:rsidRDefault="00EF0BC6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707D05" w:rsidTr="00CA583D">
        <w:tc>
          <w:tcPr>
            <w:tcW w:w="10490" w:type="dxa"/>
            <w:shd w:val="clear" w:color="auto" w:fill="auto"/>
          </w:tcPr>
          <w:p w:rsidR="00707D05" w:rsidP="00CA583D" w:rsidRDefault="00707D05"/>
          <w:p w:rsidRPr="00051836" w:rsidR="00707D05" w:rsidP="00CA583D" w:rsidRDefault="00707D05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707D05" w:rsidP="00707D05" w:rsidRDefault="00707D05"/>
    <w:p w:rsidR="00707D05" w:rsidP="00707D05" w:rsidRDefault="00707D05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707D05" w:rsidTr="00CA583D">
        <w:tc>
          <w:tcPr>
            <w:tcW w:w="5387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5387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10490" w:type="dxa"/>
            <w:gridSpan w:val="4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</w:tr>
      <w:tr w:rsidR="00707D05" w:rsidTr="00CA583D">
        <w:tc>
          <w:tcPr>
            <w:tcW w:w="3402" w:type="dxa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707D05" w:rsidTr="00CA583D">
        <w:tc>
          <w:tcPr>
            <w:tcW w:w="3402" w:type="dxa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</w:tc>
      </w:tr>
    </w:tbl>
    <w:p w:rsidR="00707D05" w:rsidP="00707D05" w:rsidRDefault="00707D05"/>
    <w:p w:rsidR="00707D05" w:rsidP="00707D05" w:rsidRDefault="00707D05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707D05" w:rsidTr="00CA583D">
        <w:tc>
          <w:tcPr>
            <w:tcW w:w="10490" w:type="dxa"/>
            <w:shd w:val="clear" w:color="auto" w:fill="auto"/>
          </w:tcPr>
          <w:p w:rsidR="00707D05" w:rsidP="00CA583D" w:rsidRDefault="00707D05"/>
          <w:p w:rsidRPr="00051836" w:rsidR="00707D05" w:rsidP="00CA583D" w:rsidRDefault="0070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707D05" w:rsidP="00707D05" w:rsidRDefault="00707D05"/>
    <w:p w:rsidR="00707D05" w:rsidP="00707D05" w:rsidRDefault="00707D05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707D05" w:rsidTr="00CA583D">
        <w:tc>
          <w:tcPr>
            <w:tcW w:w="10490" w:type="dxa"/>
            <w:shd w:val="clear" w:color="auto" w:fill="auto"/>
          </w:tcPr>
          <w:p w:rsidRPr="00051836" w:rsidR="00707D05" w:rsidP="00CA583D" w:rsidRDefault="00707D05">
            <w:pPr>
              <w:rPr>
                <w:sz w:val="24"/>
                <w:szCs w:val="24"/>
              </w:rPr>
            </w:pPr>
          </w:p>
          <w:p w:rsidR="00707D05" w:rsidP="00CA583D" w:rsidRDefault="00707D05">
            <w:pPr>
              <w:ind w:left="34" w:hanging="34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20…..-20….. Öğretim Yılı </w:t>
            </w:r>
            <w:r w:rsidRPr="00596351">
              <w:rPr>
                <w:sz w:val="24"/>
                <w:szCs w:val="24"/>
              </w:rPr>
              <w:t xml:space="preserve">Güz  </w:t>
            </w:r>
            <w:r w:rsidRPr="00596351">
              <w:rPr>
                <w:sz w:val="44"/>
                <w:szCs w:val="44"/>
              </w:rPr>
              <w:t>□</w:t>
            </w:r>
            <w:r w:rsidRPr="00596351">
              <w:rPr>
                <w:sz w:val="24"/>
                <w:szCs w:val="24"/>
              </w:rPr>
              <w:t xml:space="preserve">    Bahar</w:t>
            </w:r>
            <w:r w:rsidRPr="00596351">
              <w:rPr>
                <w:sz w:val="44"/>
                <w:szCs w:val="44"/>
              </w:rPr>
              <w:t>□</w:t>
            </w:r>
            <w:r w:rsidRPr="00596351">
              <w:rPr>
                <w:sz w:val="56"/>
                <w:szCs w:val="56"/>
              </w:rPr>
              <w:t xml:space="preserve"> </w:t>
            </w:r>
            <w:r>
              <w:rPr>
                <w:sz w:val="24"/>
                <w:szCs w:val="24"/>
              </w:rPr>
              <w:t xml:space="preserve">Yarıyıl/Yıl izinli sayılmak/öğrenime ara vermek istiyorum. 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registration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 w:rsidRPr="009478D5">
              <w:rPr>
                <w:i/>
                <w:sz w:val="24"/>
                <w:szCs w:val="24"/>
              </w:rPr>
              <w:t>tuition</w:t>
            </w:r>
            <w:proofErr w:type="spellEnd"/>
            <w:r w:rsidRPr="00947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478D5">
              <w:rPr>
                <w:i/>
                <w:sz w:val="24"/>
                <w:szCs w:val="24"/>
              </w:rPr>
              <w:t>breaks</w:t>
            </w:r>
            <w:proofErr w:type="spellEnd"/>
            <w:r w:rsidRPr="009478D5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from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study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</w:t>
            </w:r>
            <w:proofErr w:type="gramEnd"/>
          </w:p>
          <w:p w:rsidR="00707D05" w:rsidP="00CA583D" w:rsidRDefault="00707D05">
            <w:pPr>
              <w:ind w:left="34" w:hanging="34"/>
              <w:rPr>
                <w:sz w:val="24"/>
                <w:szCs w:val="24"/>
              </w:rPr>
            </w:pPr>
          </w:p>
          <w:p w:rsidR="00707D05" w:rsidP="00CA583D" w:rsidRDefault="00707D05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707D05" w:rsidP="00CA583D" w:rsidRDefault="00707D05">
            <w:pPr>
              <w:ind w:left="34" w:hanging="34"/>
              <w:rPr>
                <w:i/>
                <w:sz w:val="24"/>
                <w:szCs w:val="24"/>
              </w:rPr>
            </w:pPr>
          </w:p>
          <w:p w:rsidR="00707D05" w:rsidP="00CA583D" w:rsidRDefault="00707D05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707D05" w:rsidP="00CA583D" w:rsidRDefault="00707D05">
            <w:pPr>
              <w:rPr>
                <w:i/>
                <w:sz w:val="24"/>
                <w:szCs w:val="24"/>
              </w:rPr>
            </w:pPr>
          </w:p>
          <w:p w:rsidRPr="006367E1" w:rsidR="00707D05" w:rsidP="00CA583D" w:rsidRDefault="00707D05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707D05" w:rsidTr="00CA583D">
              <w:tc>
                <w:tcPr>
                  <w:tcW w:w="3694" w:type="dxa"/>
                  <w:shd w:val="clear" w:color="auto" w:fill="auto"/>
                </w:tcPr>
                <w:p w:rsidRPr="00051836" w:rsidR="00707D05" w:rsidP="00CA583D" w:rsidRDefault="00707D0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707D05" w:rsidTr="00CA583D">
              <w:tc>
                <w:tcPr>
                  <w:tcW w:w="3694" w:type="dxa"/>
                  <w:shd w:val="clear" w:color="auto" w:fill="auto"/>
                </w:tcPr>
                <w:p w:rsidRPr="00051836" w:rsidR="00707D05" w:rsidP="00CA583D" w:rsidRDefault="00707D0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707D05" w:rsidP="00CA583D" w:rsidRDefault="00707D05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</w:tc>
            </w:tr>
          </w:tbl>
          <w:p w:rsidRPr="00905910" w:rsidR="00707D05" w:rsidP="00CA583D" w:rsidRDefault="00707D05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707D05" w:rsidP="00707D05" w:rsidRDefault="00707D05">
      <w:pPr>
        <w:rPr>
          <w:sz w:val="24"/>
          <w:szCs w:val="24"/>
        </w:rPr>
      </w:pPr>
    </w:p>
    <w:p w:rsidR="00707D05" w:rsidP="00707D05" w:rsidRDefault="00707D05">
      <w:pPr>
        <w:rPr>
          <w:i/>
          <w:sz w:val="24"/>
          <w:szCs w:val="24"/>
        </w:rPr>
      </w:pPr>
      <w:r>
        <w:rPr>
          <w:sz w:val="24"/>
          <w:szCs w:val="24"/>
        </w:rPr>
        <w:t>Eki: Mazeret Belgesi</w:t>
      </w:r>
      <w:r w:rsidRPr="00ED0358">
        <w:rPr>
          <w:sz w:val="24"/>
          <w:szCs w:val="24"/>
        </w:rPr>
        <w:t xml:space="preserve">/ </w:t>
      </w:r>
      <w:proofErr w:type="spellStart"/>
      <w:r w:rsidRPr="00C4597E">
        <w:rPr>
          <w:color w:val="222222"/>
          <w:sz w:val="24"/>
          <w:szCs w:val="24"/>
        </w:rPr>
        <w:t>Excuse</w:t>
      </w:r>
      <w:proofErr w:type="spellEnd"/>
      <w:r w:rsidRPr="00C4597E">
        <w:rPr>
          <w:color w:val="222222"/>
          <w:sz w:val="24"/>
          <w:szCs w:val="24"/>
        </w:rPr>
        <w:t xml:space="preserve"> </w:t>
      </w:r>
      <w:proofErr w:type="spellStart"/>
      <w:r w:rsidRPr="00C4597E">
        <w:rPr>
          <w:color w:val="222222"/>
          <w:sz w:val="24"/>
          <w:szCs w:val="24"/>
        </w:rPr>
        <w:t>Certificate</w:t>
      </w:r>
      <w:proofErr w:type="spellEnd"/>
    </w:p>
    <w:p w:rsidR="00707D05" w:rsidP="00707D05" w:rsidRDefault="00707D05">
      <w:pPr>
        <w:rPr>
          <w:i/>
          <w:sz w:val="24"/>
          <w:szCs w:val="24"/>
        </w:rPr>
      </w:pPr>
    </w:p>
    <w:p w:rsidRPr="00F7606F" w:rsidR="00707D05" w:rsidP="00707D05" w:rsidRDefault="00707D05">
      <w:pPr>
        <w:rPr>
          <w:i/>
          <w:sz w:val="24"/>
          <w:szCs w:val="24"/>
        </w:rPr>
      </w:pPr>
    </w:p>
    <w:p w:rsidRPr="00EB7B83" w:rsidR="00707D05" w:rsidP="00707D05" w:rsidRDefault="00707D05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EB7B83">
        <w:rPr>
          <w:sz w:val="24"/>
          <w:szCs w:val="24"/>
        </w:rPr>
        <w:t>:</w:t>
      </w:r>
    </w:p>
    <w:p w:rsidR="00707D05" w:rsidP="00707D05" w:rsidRDefault="00707D05">
      <w:r w:rsidRPr="00D77C43">
        <w:t xml:space="preserve">Evrak Kayıt </w:t>
      </w:r>
      <w:proofErr w:type="gramStart"/>
      <w:r w:rsidRPr="00D77C43">
        <w:t xml:space="preserve">No </w:t>
      </w:r>
      <w:r>
        <w:t xml:space="preserve">      </w:t>
      </w:r>
      <w:r w:rsidRPr="00D77C43">
        <w:t>:</w:t>
      </w:r>
      <w:proofErr w:type="gramEnd"/>
      <w:r w:rsidRPr="00D77C43">
        <w:t xml:space="preserve"> </w:t>
      </w:r>
    </w:p>
    <w:p w:rsidRPr="00D77C43" w:rsidR="00707D05" w:rsidP="00707D05" w:rsidRDefault="00707D05">
      <w:pPr>
        <w:rPr>
          <w:u w:val="single"/>
        </w:rPr>
      </w:pPr>
    </w:p>
    <w:p w:rsidRPr="00923ECC" w:rsidR="00EF0BC6" w:rsidP="001B4140" w:rsidRDefault="00EF0BC6">
      <w:bookmarkStart w:name="_GoBack" w:id="0"/>
      <w:bookmarkEnd w:id="0"/>
    </w:p>
    <w:sectPr w:rsidRPr="00923ECC" w:rsidR="00EF0BC6" w:rsidSect="00224FD7">
      <w:footerReference r:id="R021352dfc53447f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5A" w:rsidRDefault="008E165A">
      <w:r>
        <w:separator/>
      </w:r>
    </w:p>
  </w:endnote>
  <w:endnote w:type="continuationSeparator" w:id="0">
    <w:p w:rsidR="008E165A" w:rsidRDefault="008E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5A" w:rsidRDefault="008E165A">
      <w:r>
        <w:separator/>
      </w:r>
    </w:p>
  </w:footnote>
  <w:footnote w:type="continuationSeparator" w:id="0">
    <w:p w:rsidR="008E165A" w:rsidRDefault="008E165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ÖĞRENİME ARA VERME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FR/IIBF/09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6.02.2019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7D0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7D0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0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7D0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165A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3EF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C6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EF0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21352dfc53447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0EBF-1A47-4AB7-9BA2-502DA99D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Öğrenime Ara Verme Formu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2022-08-16T07:03:00Z</dcterms:created>
  <dcterms:modified xsi:type="dcterms:W3CDTF">2022-08-16T07:04:00Z</dcterms:modified>
</cp:coreProperties>
</file>