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311FC" w14:textId="77777777" w:rsidR="007A2926" w:rsidRPr="002C5332" w:rsidRDefault="007A2926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808"/>
        <w:gridCol w:w="2416"/>
        <w:gridCol w:w="2535"/>
        <w:gridCol w:w="2749"/>
        <w:gridCol w:w="2515"/>
        <w:gridCol w:w="2244"/>
      </w:tblGrid>
      <w:tr w:rsidR="00C547F8" w:rsidRPr="002C5332" w14:paraId="2FFE6DF8" w14:textId="77777777" w:rsidTr="00C547F8">
        <w:trPr>
          <w:trHeight w:val="1541"/>
        </w:trPr>
        <w:tc>
          <w:tcPr>
            <w:tcW w:w="102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4AF5D746" w14:textId="77777777" w:rsidR="00C547F8" w:rsidRPr="002C5332" w:rsidRDefault="00C547F8" w:rsidP="00C547F8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drawing>
                <wp:inline distT="0" distB="0" distL="0" distR="0" wp14:anchorId="37E6BA21" wp14:editId="297F4B06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4507364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D67B0CD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DF66A68" w14:textId="29EFFD18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1F1446"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>/1</w:t>
            </w:r>
            <w:r w:rsidR="001F1446"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 w:rsidR="001F1446">
              <w:rPr>
                <w:b/>
                <w:color w:val="FFFFFF"/>
                <w:sz w:val="20"/>
              </w:rPr>
              <w:t>2</w:t>
            </w: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15D11FD" w14:textId="77777777" w:rsidR="00C547F8" w:rsidRPr="0013621A" w:rsidRDefault="00C547F8" w:rsidP="00C547F8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0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A87FAA4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DA7366C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2DFCD10" w14:textId="6A4F7A4D" w:rsidR="00C547F8" w:rsidRPr="0013621A" w:rsidRDefault="001F1446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>
              <w:rPr>
                <w:b/>
                <w:color w:val="FFFFFF"/>
                <w:sz w:val="20"/>
              </w:rPr>
              <w:t>4</w:t>
            </w:r>
            <w:r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14:paraId="1ECAB428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77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16E3819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C6B018E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C08DDC8" w14:textId="64D170B0" w:rsidR="001F1446" w:rsidRDefault="001F1446" w:rsidP="001F1446">
            <w:pPr>
              <w:ind w:left="21"/>
              <w:jc w:val="center"/>
              <w:rPr>
                <w:b/>
                <w:color w:val="FFFFFF"/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>
              <w:rPr>
                <w:b/>
                <w:color w:val="FFFFFF"/>
                <w:sz w:val="20"/>
              </w:rPr>
              <w:t>5</w:t>
            </w:r>
            <w:r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14:paraId="56CDC5E6" w14:textId="53CBC9C8" w:rsidR="00C547F8" w:rsidRPr="0013621A" w:rsidRDefault="00C547F8" w:rsidP="00C547F8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02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F2DDD3A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D8CB74A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377A293" w14:textId="24F6B867" w:rsidR="001F1446" w:rsidRDefault="001F1446" w:rsidP="001F1446">
            <w:pPr>
              <w:ind w:left="21"/>
              <w:jc w:val="center"/>
              <w:rPr>
                <w:b/>
                <w:color w:val="FFFFFF"/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>
              <w:rPr>
                <w:b/>
                <w:color w:val="FFFFFF"/>
                <w:sz w:val="20"/>
              </w:rPr>
              <w:t>6</w:t>
            </w:r>
            <w:r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14:paraId="0C9EF196" w14:textId="62F8F263" w:rsidR="00C547F8" w:rsidRPr="0013621A" w:rsidRDefault="00C547F8" w:rsidP="00C547F8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16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48A6B9B2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F2EAFF7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D216973" w14:textId="2EDE3D45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1F1446">
              <w:rPr>
                <w:b/>
                <w:color w:val="FFFFFF"/>
                <w:sz w:val="20"/>
              </w:rPr>
              <w:t>7</w:t>
            </w:r>
            <w:r w:rsidRPr="0013621A">
              <w:rPr>
                <w:b/>
                <w:color w:val="FFFFFF"/>
                <w:sz w:val="20"/>
              </w:rPr>
              <w:t>/1</w:t>
            </w:r>
            <w:r w:rsidR="001F1446"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 w:rsidR="001F1446">
              <w:rPr>
                <w:b/>
                <w:color w:val="FFFFFF"/>
                <w:sz w:val="20"/>
              </w:rPr>
              <w:t>2</w:t>
            </w:r>
          </w:p>
          <w:p w14:paraId="05D74F00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456295" w:rsidRPr="002C5332" w14:paraId="5D16EEFA" w14:textId="77777777" w:rsidTr="00C547F8">
        <w:trPr>
          <w:trHeight w:hRule="exact" w:val="10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4ECD9B0F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40C271BB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7E91E042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3D552F33" w14:textId="77777777" w:rsidR="00A83731" w:rsidRPr="002C5332" w:rsidRDefault="00A83731" w:rsidP="00D707EA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08008EAC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86E197B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D4319D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31803B23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1F698529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E262866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E894DE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5DA3CAE2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6FAB2FD1" w14:textId="77777777" w:rsidR="00A83731" w:rsidRPr="002C5332" w:rsidRDefault="00A83731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15565E76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D72A052" w14:textId="77777777" w:rsidR="00A83731" w:rsidRPr="002C5332" w:rsidRDefault="00A83731" w:rsidP="00D707EA">
            <w:pPr>
              <w:jc w:val="center"/>
              <w:rPr>
                <w:bCs/>
                <w:lang w:val="de-DE"/>
              </w:rPr>
            </w:pPr>
          </w:p>
          <w:p w14:paraId="217D4042" w14:textId="77777777" w:rsidR="00A83731" w:rsidRPr="002C5332" w:rsidRDefault="00A83731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1B1E47" w:rsidRPr="002C5332" w14:paraId="1DBAD771" w14:textId="77777777" w:rsidTr="00217CF1">
        <w:trPr>
          <w:trHeight w:hRule="exact" w:val="754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3DAE634" w14:textId="77777777" w:rsidR="001B1E47" w:rsidRDefault="001B1E47" w:rsidP="00CB6B8B">
            <w:pPr>
              <w:rPr>
                <w:b/>
              </w:rPr>
            </w:pPr>
          </w:p>
          <w:p w14:paraId="0FBE3CA0" w14:textId="77777777" w:rsidR="001B1E47" w:rsidRDefault="001B1E47" w:rsidP="00CB6B8B">
            <w:pPr>
              <w:rPr>
                <w:b/>
              </w:rPr>
            </w:pPr>
          </w:p>
          <w:p w14:paraId="1028708A" w14:textId="0C5E1918" w:rsidR="001B1E47" w:rsidRDefault="003B7DAE" w:rsidP="00CB6B8B">
            <w:pPr>
              <w:rPr>
                <w:b/>
              </w:rPr>
            </w:pPr>
            <w:r>
              <w:rPr>
                <w:b/>
              </w:rPr>
              <w:t>9:30-10.30</w:t>
            </w:r>
          </w:p>
          <w:p w14:paraId="7A720A43" w14:textId="77777777" w:rsidR="001B1E47" w:rsidRDefault="001B1E47" w:rsidP="00CB6B8B">
            <w:pPr>
              <w:rPr>
                <w:b/>
              </w:rPr>
            </w:pPr>
          </w:p>
          <w:p w14:paraId="0400AC06" w14:textId="77777777" w:rsidR="001B1E47" w:rsidRDefault="001B1E47" w:rsidP="00CB6B8B">
            <w:pPr>
              <w:rPr>
                <w:b/>
              </w:rPr>
            </w:pPr>
          </w:p>
          <w:p w14:paraId="28D40313" w14:textId="77777777" w:rsidR="001B1E47" w:rsidRDefault="001B1E47" w:rsidP="00CB6B8B">
            <w:pPr>
              <w:rPr>
                <w:b/>
              </w:rPr>
            </w:pPr>
          </w:p>
          <w:p w14:paraId="6886BFC6" w14:textId="77777777" w:rsidR="001B1E47" w:rsidRDefault="001B1E47" w:rsidP="00CB6B8B">
            <w:pPr>
              <w:rPr>
                <w:b/>
              </w:rPr>
            </w:pPr>
          </w:p>
          <w:p w14:paraId="147800E6" w14:textId="6349AF13" w:rsidR="001B1E47" w:rsidRPr="002C5332" w:rsidRDefault="001B1E47" w:rsidP="00CB6B8B">
            <w:pPr>
              <w:rPr>
                <w:b/>
              </w:rPr>
            </w:pPr>
            <w:r>
              <w:rPr>
                <w:b/>
              </w:rPr>
              <w:t>9:30/1</w:t>
            </w:r>
            <w:r w:rsidR="00D53C1A">
              <w:rPr>
                <w:b/>
              </w:rPr>
              <w:t>0</w:t>
            </w:r>
            <w:r>
              <w:rPr>
                <w:b/>
              </w:rPr>
              <w:t>:</w:t>
            </w:r>
            <w:r w:rsidR="00D53C1A">
              <w:rPr>
                <w:b/>
              </w:rPr>
              <w:t>3</w:t>
            </w:r>
            <w:r w:rsidRPr="002C5332">
              <w:rPr>
                <w:b/>
              </w:rPr>
              <w:t>0</w:t>
            </w:r>
          </w:p>
          <w:p w14:paraId="5AC73598" w14:textId="77777777" w:rsidR="001B1E47" w:rsidRDefault="001B1E47" w:rsidP="00CB6B8B">
            <w:pPr>
              <w:spacing w:line="256" w:lineRule="auto"/>
              <w:rPr>
                <w:b/>
              </w:rPr>
            </w:pPr>
          </w:p>
          <w:p w14:paraId="275FF158" w14:textId="77777777" w:rsidR="001B1E47" w:rsidRDefault="001B1E47" w:rsidP="00CB6B8B">
            <w:pPr>
              <w:spacing w:line="256" w:lineRule="auto"/>
              <w:rPr>
                <w:b/>
              </w:rPr>
            </w:pPr>
          </w:p>
          <w:p w14:paraId="26BA90BE" w14:textId="77777777" w:rsidR="001B1E47" w:rsidRDefault="001B1E47" w:rsidP="00CB6B8B">
            <w:pPr>
              <w:spacing w:line="256" w:lineRule="auto"/>
              <w:rPr>
                <w:b/>
              </w:rPr>
            </w:pPr>
          </w:p>
          <w:p w14:paraId="5E4F7F58" w14:textId="77777777" w:rsidR="001B1E47" w:rsidRDefault="001B1E47" w:rsidP="00CB6B8B">
            <w:pPr>
              <w:spacing w:line="256" w:lineRule="auto"/>
              <w:rPr>
                <w:b/>
              </w:rPr>
            </w:pPr>
          </w:p>
          <w:p w14:paraId="2AD54742" w14:textId="77777777" w:rsidR="001B1E47" w:rsidRPr="002C5332" w:rsidRDefault="001B1E47" w:rsidP="00CB6B8B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31B8538" w14:textId="77777777" w:rsidR="001B1E47" w:rsidRPr="002C5332" w:rsidRDefault="001B1E47" w:rsidP="00CB6B8B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D291CE" w14:textId="17C82BB3" w:rsidR="001B1E47" w:rsidRPr="00217CF1" w:rsidRDefault="00D53C1A" w:rsidP="00CB6B8B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104 KAMU YÖNETİMİ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8E25F2" w14:textId="3A6EF3C8" w:rsidR="001B1E47" w:rsidRPr="00217CF1" w:rsidRDefault="0081306D" w:rsidP="00CB6B8B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ISL 106 GENEL MUHASEBE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348EFD" w14:textId="733B6AAC" w:rsidR="001B1E47" w:rsidRPr="00217CF1" w:rsidRDefault="0081306D" w:rsidP="00CB6B8B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MLY 213 KAMU MALİYESİ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FA793E" w14:textId="5405AC27" w:rsidR="001B1E47" w:rsidRPr="00217CF1" w:rsidRDefault="0081306D" w:rsidP="00CB6B8B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SBK304 ÇEVRE SORUNLARI VE POLİTİKALARI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C35C5A" w14:textId="1EE1539D" w:rsidR="001B1E47" w:rsidRPr="00857683" w:rsidRDefault="001B1E47" w:rsidP="00CB6B8B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A96AB6" w:rsidRPr="0046503B" w14:paraId="20711A05" w14:textId="77777777" w:rsidTr="00217CF1">
        <w:trPr>
          <w:trHeight w:hRule="exact" w:val="41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23E7CF83" w14:textId="77777777" w:rsidR="00A96AB6" w:rsidRPr="002C5332" w:rsidRDefault="00A96AB6" w:rsidP="00A96AB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F1096AE" w14:textId="77777777" w:rsidR="00A96AB6" w:rsidRPr="002C5332" w:rsidRDefault="00A96AB6" w:rsidP="00A96AB6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0A714CA2" w14:textId="77777777" w:rsidR="00A96AB6" w:rsidRPr="002C5332" w:rsidRDefault="00A96AB6" w:rsidP="00A96AB6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9597E7" w14:textId="4B024AD8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217CF1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F1437A" w14:textId="4A6693CA" w:rsidR="00A96AB6" w:rsidRPr="00217CF1" w:rsidRDefault="008F4B21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Doç. Dr. Şuayip Doğuş Demirci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B64888" w14:textId="12798FD7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Dr. Öğr. Üyesi Zeynep Demirci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095F7F" w14:textId="46784485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Dr. Öğr. Üyesi Duygu </w:t>
            </w:r>
            <w:proofErr w:type="spellStart"/>
            <w:r w:rsidRPr="00217CF1">
              <w:rPr>
                <w:bCs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A18B7E" w14:textId="5126E4E9" w:rsidR="00A96AB6" w:rsidRPr="00857683" w:rsidRDefault="00A96AB6" w:rsidP="00A96AB6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A96AB6" w:rsidRPr="0046503B" w14:paraId="1C09A1D5" w14:textId="77777777" w:rsidTr="00217CF1">
        <w:trPr>
          <w:trHeight w:hRule="exact" w:val="71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E0002F7" w14:textId="77777777" w:rsidR="00A96AB6" w:rsidRPr="002C5332" w:rsidRDefault="00A96AB6" w:rsidP="00A96AB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17E8CB4" w14:textId="3905E775" w:rsidR="00A96AB6" w:rsidRPr="002C5332" w:rsidRDefault="00A96AB6" w:rsidP="00A96AB6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E8C076" w14:textId="7EB915E5" w:rsidR="00A96AB6" w:rsidRPr="00217CF1" w:rsidRDefault="00A96AB6" w:rsidP="008F4B2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2CD40D" w14:textId="4C1621E7" w:rsidR="00A96AB6" w:rsidRPr="00217CF1" w:rsidRDefault="008F4B21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2D99BC" w14:textId="5C8FDC55" w:rsidR="00A96AB6" w:rsidRPr="00217CF1" w:rsidRDefault="00A96AB6" w:rsidP="00A96AB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6F9F1B" w14:textId="0EE978F0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343609" w14:textId="77777777" w:rsidR="00A96AB6" w:rsidRPr="00D203A2" w:rsidRDefault="00A96AB6" w:rsidP="00A96AB6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A96AB6" w:rsidRPr="0046503B" w14:paraId="67A60B1E" w14:textId="77777777" w:rsidTr="00217CF1">
        <w:trPr>
          <w:trHeight w:hRule="exact" w:val="998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9880E3F" w14:textId="340AF105" w:rsidR="00A96AB6" w:rsidRPr="002C5332" w:rsidRDefault="00A96AB6" w:rsidP="00A96AB6">
            <w:pPr>
              <w:spacing w:line="256" w:lineRule="auto"/>
              <w:rPr>
                <w:b/>
              </w:rPr>
            </w:pPr>
            <w:r>
              <w:rPr>
                <w:b/>
              </w:rPr>
              <w:t>11:00/12:0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3977F5E" w14:textId="77777777" w:rsidR="00A96AB6" w:rsidRPr="002C5332" w:rsidRDefault="00A96AB6" w:rsidP="00A96AB6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5DFE45" w14:textId="6E964B0A" w:rsidR="00A96AB6" w:rsidRPr="00217CF1" w:rsidRDefault="00A96AB6" w:rsidP="00A96AB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407 Kriz ve Afet Yönetimi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F0720A" w14:textId="22978CDC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SBK202 SİYASAL DÜŞÜNCELER TARİHİ II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539C5C" w14:textId="3A269032" w:rsidR="00A96AB6" w:rsidRPr="00217CF1" w:rsidRDefault="00A96AB6" w:rsidP="00A96AB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305 İDARE HUKUKU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A24E23" w14:textId="5D51EA81" w:rsidR="00A96AB6" w:rsidRPr="00217CF1" w:rsidRDefault="00A96AB6" w:rsidP="00A96AB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SBK306 İDARİ YARGI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9C70F4" w14:textId="463BC0AB" w:rsidR="00A96AB6" w:rsidRPr="00857683" w:rsidRDefault="00A96AB6" w:rsidP="00A96AB6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A96AB6" w:rsidRPr="0046503B" w14:paraId="157B6D39" w14:textId="77777777" w:rsidTr="00217CF1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8056CDD" w14:textId="77777777" w:rsidR="00A96AB6" w:rsidRPr="002C5332" w:rsidRDefault="00A96AB6" w:rsidP="00A96AB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332E5ADD" w14:textId="77777777" w:rsidR="00A96AB6" w:rsidRPr="002C5332" w:rsidRDefault="00A96AB6" w:rsidP="00A96AB6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14609E70" w14:textId="77777777" w:rsidR="00A96AB6" w:rsidRPr="002C5332" w:rsidRDefault="00A96AB6" w:rsidP="00A96AB6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AAF378" w14:textId="4FD93461" w:rsidR="00A96AB6" w:rsidRPr="00217CF1" w:rsidRDefault="00A96AB6" w:rsidP="00A96AB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217CF1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4B390F" w14:textId="58F905F4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Doç. Dr. Buğra KALKAN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6D8AE97" w14:textId="477A8D92" w:rsidR="00A96AB6" w:rsidRPr="00217CF1" w:rsidRDefault="00A96AB6" w:rsidP="00A96AB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Dr. Öğr. Üyesi Osman Tekir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AED542" w14:textId="2CE777BD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Dr. Öğr. Üyesi Osman Tekir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382F4C" w14:textId="498ABB17" w:rsidR="00A96AB6" w:rsidRPr="00857683" w:rsidRDefault="00A96AB6" w:rsidP="00A96AB6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A96AB6" w:rsidRPr="0046503B" w14:paraId="7FE1F582" w14:textId="77777777" w:rsidTr="00217CF1">
        <w:trPr>
          <w:trHeight w:hRule="exact" w:val="1143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3B19EBCA" w14:textId="77777777" w:rsidR="00A96AB6" w:rsidRPr="002C5332" w:rsidRDefault="00A96AB6" w:rsidP="00A96AB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6C77742E" w14:textId="4C72BBE5" w:rsidR="00A96AB6" w:rsidRPr="002C5332" w:rsidRDefault="00A96AB6" w:rsidP="00A96AB6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B0F3B6" w14:textId="2E00114A" w:rsidR="00A96AB6" w:rsidRPr="00217CF1" w:rsidRDefault="00A96AB6" w:rsidP="00A96AB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824F47" w14:textId="64665135" w:rsidR="00A96AB6" w:rsidRPr="00217CF1" w:rsidRDefault="00A96AB6" w:rsidP="00A96AB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E4A64F" w14:textId="4395F0A8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CD171D" w14:textId="46E948A1" w:rsidR="00A96AB6" w:rsidRPr="00217CF1" w:rsidRDefault="00A96AB6" w:rsidP="00A96AB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FC9B64" w14:textId="369F733F" w:rsidR="00A96AB6" w:rsidRPr="007037CC" w:rsidRDefault="00A96AB6" w:rsidP="00A96AB6">
            <w:pPr>
              <w:pStyle w:val="NormalWeb"/>
              <w:jc w:val="center"/>
              <w:rPr>
                <w:bCs/>
                <w:sz w:val="18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A96AB6" w:rsidRPr="0046503B" w14:paraId="644B9C83" w14:textId="77777777" w:rsidTr="00217CF1">
        <w:trPr>
          <w:trHeight w:hRule="exact" w:val="906"/>
        </w:trPr>
        <w:tc>
          <w:tcPr>
            <w:tcW w:w="448" w:type="pct"/>
            <w:vMerge w:val="restart"/>
            <w:tcBorders>
              <w:top w:val="single" w:sz="2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DC34911" w14:textId="77777777" w:rsidR="00A96AB6" w:rsidRDefault="00A96AB6" w:rsidP="00A96AB6">
            <w:pPr>
              <w:rPr>
                <w:b/>
              </w:rPr>
            </w:pPr>
          </w:p>
          <w:p w14:paraId="27D706E4" w14:textId="77777777" w:rsidR="00A96AB6" w:rsidRDefault="00A96AB6" w:rsidP="00A96AB6">
            <w:pPr>
              <w:rPr>
                <w:b/>
              </w:rPr>
            </w:pPr>
          </w:p>
          <w:p w14:paraId="7F301A03" w14:textId="77777777" w:rsidR="00A96AB6" w:rsidRDefault="00A96AB6" w:rsidP="00A96AB6">
            <w:pPr>
              <w:rPr>
                <w:b/>
              </w:rPr>
            </w:pPr>
          </w:p>
          <w:p w14:paraId="7362E657" w14:textId="77777777" w:rsidR="00A96AB6" w:rsidRDefault="00A96AB6" w:rsidP="00A96AB6">
            <w:pPr>
              <w:rPr>
                <w:b/>
              </w:rPr>
            </w:pPr>
          </w:p>
          <w:p w14:paraId="342B7E2F" w14:textId="77777777" w:rsidR="00A96AB6" w:rsidRDefault="00A96AB6" w:rsidP="00A96AB6">
            <w:pPr>
              <w:rPr>
                <w:b/>
              </w:rPr>
            </w:pPr>
          </w:p>
          <w:p w14:paraId="03949E2E" w14:textId="77777777" w:rsidR="00A96AB6" w:rsidRDefault="00A96AB6" w:rsidP="00A96AB6">
            <w:pPr>
              <w:rPr>
                <w:b/>
              </w:rPr>
            </w:pPr>
          </w:p>
          <w:p w14:paraId="7784FAA9" w14:textId="30AA6B3A" w:rsidR="00A96AB6" w:rsidRPr="002C5332" w:rsidRDefault="00A96AB6" w:rsidP="00A96AB6">
            <w:pPr>
              <w:rPr>
                <w:b/>
              </w:rPr>
            </w:pPr>
            <w:r>
              <w:rPr>
                <w:b/>
              </w:rPr>
              <w:t>13:00/14:0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3912F30" w14:textId="77777777" w:rsidR="00A96AB6" w:rsidRPr="002C5332" w:rsidRDefault="00A96AB6" w:rsidP="00A96AB6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EBD8E1" w14:textId="4C0ED1DD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 411 TEMEL HAK VE ÖZGÜRLÜKLER</w:t>
            </w:r>
          </w:p>
        </w:tc>
        <w:tc>
          <w:tcPr>
            <w:tcW w:w="809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23186B0B" w14:textId="7B69E5E2" w:rsidR="00A96AB6" w:rsidRPr="00217CF1" w:rsidRDefault="00A96AB6" w:rsidP="00A96AB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SBK206 KENTLEŞME VE ÇEVRE II</w:t>
            </w:r>
          </w:p>
        </w:tc>
        <w:tc>
          <w:tcPr>
            <w:tcW w:w="877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7FDDB044" w14:textId="1923FFBD" w:rsidR="00A96AB6" w:rsidRPr="00217CF1" w:rsidRDefault="00A96AB6" w:rsidP="00A96AB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SBK 320 ULUSLARARASI HUKUK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588B0" w14:textId="67B044FA" w:rsidR="00A96AB6" w:rsidRPr="00217CF1" w:rsidRDefault="00A96AB6" w:rsidP="00A96AB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MLY319 TÜRK VERGİ SİSTEMİ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36F46B" w14:textId="031431AC" w:rsidR="00A96AB6" w:rsidRPr="00217CF1" w:rsidRDefault="00A96AB6" w:rsidP="00A96AB6">
            <w:pPr>
              <w:ind w:left="95"/>
              <w:jc w:val="center"/>
              <w:rPr>
                <w:bCs/>
                <w:sz w:val="20"/>
                <w:szCs w:val="20"/>
              </w:rPr>
            </w:pPr>
          </w:p>
        </w:tc>
      </w:tr>
      <w:tr w:rsidR="00A96AB6" w:rsidRPr="0046503B" w14:paraId="62329DE6" w14:textId="77777777" w:rsidTr="00217CF1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43C0404E" w14:textId="77777777" w:rsidR="00A96AB6" w:rsidRPr="002C5332" w:rsidRDefault="00A96AB6" w:rsidP="00A96AB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16FCDB2" w14:textId="77777777" w:rsidR="00A96AB6" w:rsidRPr="002C5332" w:rsidRDefault="00A96AB6" w:rsidP="00A96AB6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330BF0" w14:textId="03C76DCB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Doç. Dr. Buğra KALKAN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65DF411" w14:textId="498C1B90" w:rsidR="00A96AB6" w:rsidRPr="00217CF1" w:rsidRDefault="00A96AB6" w:rsidP="00A96AB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Dr. Öğr. Üyesi Duygu </w:t>
            </w:r>
            <w:proofErr w:type="spellStart"/>
            <w:r w:rsidRPr="00217CF1">
              <w:rPr>
                <w:bCs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4D691002" w14:textId="6EAF8CF9" w:rsidR="00A96AB6" w:rsidRPr="00217CF1" w:rsidRDefault="008F4B21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Prof. Dr. Kerem Batır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9802C7" w14:textId="4DD40E7A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Dr. Öğr. Üyesi Zeynep Demirci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F7545" w14:textId="38C25619" w:rsidR="00A96AB6" w:rsidRPr="00217CF1" w:rsidRDefault="00A96AB6" w:rsidP="00A96AB6">
            <w:pPr>
              <w:ind w:left="95"/>
              <w:jc w:val="center"/>
              <w:rPr>
                <w:bCs/>
                <w:sz w:val="20"/>
                <w:szCs w:val="20"/>
              </w:rPr>
            </w:pPr>
          </w:p>
        </w:tc>
      </w:tr>
      <w:tr w:rsidR="00A96AB6" w:rsidRPr="0046503B" w14:paraId="0F3AB007" w14:textId="77777777" w:rsidTr="00217CF1">
        <w:trPr>
          <w:trHeight w:hRule="exact" w:val="66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4AE0657C" w14:textId="77777777" w:rsidR="00A96AB6" w:rsidRPr="002C5332" w:rsidRDefault="00A96AB6" w:rsidP="00A96AB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DA2133A" w14:textId="0C6B9D9A" w:rsidR="00A96AB6" w:rsidRPr="002C5332" w:rsidRDefault="00A96AB6" w:rsidP="00A96AB6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6DC84EFE" w14:textId="07E8B8D1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8B4595" w14:textId="1F0A46F8" w:rsidR="00A96AB6" w:rsidRPr="00217CF1" w:rsidRDefault="00A96AB6" w:rsidP="00A96AB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1F940C4" w14:textId="378FCDCC" w:rsidR="00A96AB6" w:rsidRPr="00217CF1" w:rsidRDefault="008F4B21" w:rsidP="00A96AB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367EA9" w14:textId="48EF2AFB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CCBB4F" w14:textId="126DC2EC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96AB6" w:rsidRPr="0046503B" w14:paraId="5A574580" w14:textId="77777777" w:rsidTr="00217CF1">
        <w:trPr>
          <w:trHeight w:hRule="exact" w:val="701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A3C12B7" w14:textId="7B85315F" w:rsidR="00A96AB6" w:rsidRPr="002C5332" w:rsidRDefault="00A96AB6" w:rsidP="00A96AB6">
            <w:pPr>
              <w:spacing w:line="256" w:lineRule="auto"/>
              <w:rPr>
                <w:b/>
              </w:rPr>
            </w:pPr>
            <w:r>
              <w:rPr>
                <w:b/>
              </w:rPr>
              <w:t>14:30/15:3</w:t>
            </w:r>
            <w:r w:rsidRPr="002C5332">
              <w:rPr>
                <w:b/>
              </w:rPr>
              <w:t>0</w:t>
            </w:r>
          </w:p>
          <w:p w14:paraId="6DA6F149" w14:textId="77777777" w:rsidR="00A96AB6" w:rsidRPr="002C5332" w:rsidRDefault="00A96AB6" w:rsidP="00A96AB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88372A2" w14:textId="77777777" w:rsidR="00A96AB6" w:rsidRPr="002C5332" w:rsidRDefault="00A96AB6" w:rsidP="00A96AB6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8802D" w14:textId="1FCFD089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201 SİYASAL DÜŞÜNCELER TARİHİ 1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529E151F" w14:textId="154C2636" w:rsidR="00A96AB6" w:rsidRPr="00217CF1" w:rsidRDefault="00A96AB6" w:rsidP="00A96AB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SBK208 TÜRK ANAYASAL DÜZENİ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69E830" w14:textId="31C0F80F" w:rsidR="00A96AB6" w:rsidRPr="00217CF1" w:rsidRDefault="00A96AB6" w:rsidP="00A96AB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SBK301 TÜRK SİYASAL HAYATI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67D157" w14:textId="2634BA93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SBK402 ÇAĞDAŞ SİYASAL AKIMLAR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12D6ED38" w14:textId="7E180019" w:rsidR="00A96AB6" w:rsidRPr="00217CF1" w:rsidRDefault="00A96AB6" w:rsidP="00A96AB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SBK313 SİYASET SOSYOLOJİSİ</w:t>
            </w:r>
          </w:p>
        </w:tc>
      </w:tr>
      <w:tr w:rsidR="00217CF1" w:rsidRPr="0046503B" w14:paraId="312C4E6E" w14:textId="77777777" w:rsidTr="00217CF1">
        <w:trPr>
          <w:trHeight w:hRule="exact" w:val="968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1121644" w14:textId="77777777" w:rsidR="00217CF1" w:rsidRPr="002C5332" w:rsidRDefault="00217CF1" w:rsidP="00217CF1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DED1595" w14:textId="77777777" w:rsidR="00217CF1" w:rsidRPr="002C5332" w:rsidRDefault="00217CF1" w:rsidP="00217CF1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61B7AA" w14:textId="686C7B94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Doç. Dr. Buğra KALKAN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EA8199" w14:textId="1D00AFFA" w:rsidR="00217CF1" w:rsidRPr="00217CF1" w:rsidRDefault="00217CF1" w:rsidP="00217CF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Dr. Öğr. Üyesi Osman Tekir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7A9762" w14:textId="3059B321" w:rsidR="00217CF1" w:rsidRPr="00217CF1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Doç. Dr. Gül Arıkan Akdağ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0E6B69" w14:textId="355AE2A3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Dr. Öğr. Üyesi Osman Tekir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3B68B1" w14:textId="48EFBFCB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İrem </w:t>
            </w:r>
            <w:proofErr w:type="spellStart"/>
            <w:r w:rsidRPr="00217CF1">
              <w:rPr>
                <w:bCs/>
                <w:sz w:val="20"/>
                <w:szCs w:val="20"/>
              </w:rPr>
              <w:t>Özgören</w:t>
            </w:r>
            <w:proofErr w:type="spellEnd"/>
            <w:r w:rsidRPr="00217CF1">
              <w:rPr>
                <w:bCs/>
                <w:sz w:val="20"/>
                <w:szCs w:val="20"/>
              </w:rPr>
              <w:t xml:space="preserve"> Kınlı</w:t>
            </w:r>
          </w:p>
        </w:tc>
      </w:tr>
      <w:tr w:rsidR="00217CF1" w:rsidRPr="0046503B" w14:paraId="3FF9D6E4" w14:textId="77777777" w:rsidTr="00217CF1">
        <w:trPr>
          <w:trHeight w:hRule="exact" w:val="815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0BC99CD1" w14:textId="77777777" w:rsidR="00217CF1" w:rsidRPr="002C5332" w:rsidRDefault="00217CF1" w:rsidP="00217CF1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091C302" w14:textId="27C47F7E" w:rsidR="00217CF1" w:rsidRPr="002C5332" w:rsidRDefault="00217CF1" w:rsidP="00217CF1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F30FB4" w14:textId="24CDD301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AE160D" w14:textId="3E6BC34A" w:rsidR="00217CF1" w:rsidRPr="00217CF1" w:rsidRDefault="00217CF1" w:rsidP="00217CF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AC5F82" w14:textId="7C39BA3F" w:rsidR="00217CF1" w:rsidRPr="00217CF1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5276F8" w14:textId="7AB56219" w:rsidR="00217CF1" w:rsidRPr="00217CF1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5FAB0C0A" w14:textId="309DAF08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</w:tr>
    </w:tbl>
    <w:p w14:paraId="50E9E443" w14:textId="4C2C3C91" w:rsidR="00012A23" w:rsidRDefault="00012A23" w:rsidP="00CB6B8B">
      <w:r>
        <w:t xml:space="preserve"> </w:t>
      </w:r>
    </w:p>
    <w:p w14:paraId="581C5D97" w14:textId="533F5EAB" w:rsidR="005C3B73" w:rsidRDefault="005C3B73" w:rsidP="00CB6B8B"/>
    <w:p w14:paraId="411FA6C7" w14:textId="764E0644" w:rsidR="005C3B73" w:rsidRDefault="005C3B73" w:rsidP="00CB6B8B"/>
    <w:p w14:paraId="2A536713" w14:textId="5CA60DDB" w:rsidR="005C3B73" w:rsidRDefault="005C3B73" w:rsidP="00CB6B8B"/>
    <w:p w14:paraId="696E6F1C" w14:textId="4CA97C3C" w:rsidR="005C3B73" w:rsidRDefault="005C3B73" w:rsidP="00CB6B8B"/>
    <w:p w14:paraId="1D0FD554" w14:textId="0377AE98" w:rsidR="005C3B73" w:rsidRDefault="005C3B73" w:rsidP="00CB6B8B"/>
    <w:p w14:paraId="21719DBD" w14:textId="1EBD2F0F" w:rsidR="005C3B73" w:rsidRDefault="005C3B73" w:rsidP="00CB6B8B"/>
    <w:p w14:paraId="5AC30C4B" w14:textId="07BB7BC8" w:rsidR="005C3B73" w:rsidRDefault="005C3B73" w:rsidP="00CB6B8B"/>
    <w:p w14:paraId="3E8855AA" w14:textId="0F4B2278" w:rsidR="005C3B73" w:rsidRDefault="005C3B73" w:rsidP="00CB6B8B"/>
    <w:tbl>
      <w:tblPr>
        <w:tblpPr w:leftFromText="141" w:rightFromText="141" w:bottomFromText="160" w:vertAnchor="text" w:horzAnchor="margin" w:tblpXSpec="center" w:tblpY="75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808"/>
        <w:gridCol w:w="2416"/>
        <w:gridCol w:w="2535"/>
        <w:gridCol w:w="2749"/>
        <w:gridCol w:w="2515"/>
        <w:gridCol w:w="2244"/>
      </w:tblGrid>
      <w:tr w:rsidR="005C3B73" w:rsidRPr="002C5332" w14:paraId="40E5FDD6" w14:textId="77777777" w:rsidTr="00CC3A21">
        <w:trPr>
          <w:trHeight w:val="1541"/>
        </w:trPr>
        <w:tc>
          <w:tcPr>
            <w:tcW w:w="102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5A4CB476" w14:textId="77777777" w:rsidR="005C3B73" w:rsidRPr="002C5332" w:rsidRDefault="005C3B73" w:rsidP="00CC3A21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509D2449" wp14:editId="3785D7D7">
                  <wp:extent cx="1600200" cy="1028700"/>
                  <wp:effectExtent l="0" t="0" r="0" b="0"/>
                  <wp:docPr id="5" name="Resim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BB3F985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278374F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8EEC34A" w14:textId="29ECAAC8" w:rsidR="005C3B73" w:rsidRPr="0013621A" w:rsidRDefault="005C3B73" w:rsidP="00CC3A2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10</w:t>
            </w:r>
            <w:r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AC6D5CF" w14:textId="77777777" w:rsidR="005C3B73" w:rsidRPr="0013621A" w:rsidRDefault="005C3B73" w:rsidP="00CC3A21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0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9053D91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917B592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D9D9056" w14:textId="01304B73" w:rsidR="005C3B73" w:rsidRPr="0013621A" w:rsidRDefault="005C3B73" w:rsidP="00CC3A2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11</w:t>
            </w:r>
            <w:r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14:paraId="10B6F51B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77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5E5D9AF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DDCF659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0E3A420" w14:textId="1AD36CC6" w:rsidR="005C3B73" w:rsidRDefault="005C3B73" w:rsidP="00CC3A21">
            <w:pPr>
              <w:ind w:left="21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12</w:t>
            </w:r>
            <w:r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14:paraId="481C39C3" w14:textId="77777777" w:rsidR="005C3B73" w:rsidRPr="0013621A" w:rsidRDefault="005C3B73" w:rsidP="00CC3A21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02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DE0DB62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64D2DDF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9E593CF" w14:textId="40AD98EE" w:rsidR="005C3B73" w:rsidRDefault="005C3B73" w:rsidP="00CC3A21">
            <w:pPr>
              <w:ind w:left="21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13</w:t>
            </w:r>
            <w:r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14:paraId="07645733" w14:textId="77777777" w:rsidR="005C3B73" w:rsidRPr="0013621A" w:rsidRDefault="005C3B73" w:rsidP="00CC3A21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16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F7201B1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3B7A5B0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75C283A" w14:textId="4A70654E" w:rsidR="005C3B73" w:rsidRPr="0013621A" w:rsidRDefault="005C3B73" w:rsidP="00CC3A21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14</w:t>
            </w:r>
            <w:r w:rsidRPr="0013621A">
              <w:rPr>
                <w:b/>
                <w:color w:val="FFFFFF"/>
                <w:sz w:val="20"/>
              </w:rPr>
              <w:t>/1</w:t>
            </w:r>
            <w:r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2</w:t>
            </w:r>
          </w:p>
          <w:p w14:paraId="25802A5D" w14:textId="77777777" w:rsidR="005C3B73" w:rsidRPr="0013621A" w:rsidRDefault="005C3B73" w:rsidP="00CC3A21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5C3B73" w:rsidRPr="002C5332" w14:paraId="64C022A1" w14:textId="77777777" w:rsidTr="00CC3A21">
        <w:trPr>
          <w:trHeight w:hRule="exact" w:val="10"/>
        </w:trPr>
        <w:tc>
          <w:tcPr>
            <w:tcW w:w="4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5247E298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2ACCB19E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  <w:p w14:paraId="09C6D06B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  <w:p w14:paraId="2B36606E" w14:textId="77777777" w:rsidR="005C3B73" w:rsidRPr="002C5332" w:rsidRDefault="005C3B73" w:rsidP="00CC3A21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601E2158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EF20E72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72137AF" w14:textId="77777777" w:rsidR="005C3B73" w:rsidRPr="002C5332" w:rsidRDefault="005C3B73" w:rsidP="00CC3A21">
            <w:pPr>
              <w:jc w:val="center"/>
              <w:rPr>
                <w:bCs/>
                <w:color w:val="000000"/>
              </w:rPr>
            </w:pPr>
          </w:p>
          <w:p w14:paraId="4061E940" w14:textId="77777777" w:rsidR="005C3B73" w:rsidRPr="002C5332" w:rsidRDefault="005C3B73" w:rsidP="00CC3A21">
            <w:pPr>
              <w:jc w:val="center"/>
              <w:rPr>
                <w:bCs/>
                <w:color w:val="000000"/>
              </w:rPr>
            </w:pPr>
          </w:p>
          <w:p w14:paraId="073E0A54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1EF654" w14:textId="77777777" w:rsidR="005C3B73" w:rsidRPr="002C5332" w:rsidRDefault="005C3B73" w:rsidP="00CC3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DCEF1A" w14:textId="77777777" w:rsidR="005C3B73" w:rsidRPr="002C5332" w:rsidRDefault="005C3B73" w:rsidP="00CC3A21">
            <w:pPr>
              <w:jc w:val="center"/>
              <w:rPr>
                <w:bCs/>
                <w:color w:val="000000"/>
              </w:rPr>
            </w:pPr>
          </w:p>
          <w:p w14:paraId="3ECD7237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  <w:p w14:paraId="6AA3838A" w14:textId="77777777" w:rsidR="005C3B73" w:rsidRPr="002C5332" w:rsidRDefault="005C3B73" w:rsidP="00CC3A21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1DFA43FD" w14:textId="77777777" w:rsidR="005C3B73" w:rsidRPr="002C5332" w:rsidRDefault="005C3B73" w:rsidP="00CC3A21">
            <w:pPr>
              <w:jc w:val="center"/>
              <w:rPr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0F083E" w14:textId="77777777" w:rsidR="005C3B73" w:rsidRPr="002C5332" w:rsidRDefault="005C3B73" w:rsidP="00CC3A21">
            <w:pPr>
              <w:jc w:val="center"/>
              <w:rPr>
                <w:bCs/>
                <w:lang w:val="de-DE"/>
              </w:rPr>
            </w:pPr>
          </w:p>
          <w:p w14:paraId="4CBC095D" w14:textId="77777777" w:rsidR="005C3B73" w:rsidRPr="002C5332" w:rsidRDefault="005C3B73" w:rsidP="00CC3A21">
            <w:pPr>
              <w:jc w:val="center"/>
              <w:rPr>
                <w:bCs/>
                <w:lang w:val="en-US"/>
              </w:rPr>
            </w:pPr>
          </w:p>
        </w:tc>
      </w:tr>
      <w:tr w:rsidR="005C3B73" w:rsidRPr="002C5332" w14:paraId="3DB4ECE7" w14:textId="77777777" w:rsidTr="00217CF1">
        <w:trPr>
          <w:trHeight w:hRule="exact" w:val="754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9FD5F44" w14:textId="77777777" w:rsidR="005C3B73" w:rsidRDefault="005C3B73" w:rsidP="00CC3A21">
            <w:pPr>
              <w:rPr>
                <w:b/>
              </w:rPr>
            </w:pPr>
          </w:p>
          <w:p w14:paraId="483C994E" w14:textId="77777777" w:rsidR="005C3B73" w:rsidRDefault="005C3B73" w:rsidP="00CC3A21">
            <w:pPr>
              <w:rPr>
                <w:b/>
              </w:rPr>
            </w:pPr>
          </w:p>
          <w:p w14:paraId="57D22ADD" w14:textId="77777777" w:rsidR="005C3B73" w:rsidRDefault="005C3B73" w:rsidP="00CC3A21">
            <w:pPr>
              <w:rPr>
                <w:b/>
              </w:rPr>
            </w:pPr>
            <w:r>
              <w:rPr>
                <w:b/>
              </w:rPr>
              <w:t>9:30-10.30</w:t>
            </w:r>
          </w:p>
          <w:p w14:paraId="34C33ED8" w14:textId="77777777" w:rsidR="005C3B73" w:rsidRDefault="005C3B73" w:rsidP="00CC3A21">
            <w:pPr>
              <w:rPr>
                <w:b/>
              </w:rPr>
            </w:pPr>
          </w:p>
          <w:p w14:paraId="414EC726" w14:textId="77777777" w:rsidR="005C3B73" w:rsidRDefault="005C3B73" w:rsidP="00CC3A21">
            <w:pPr>
              <w:rPr>
                <w:b/>
              </w:rPr>
            </w:pPr>
          </w:p>
          <w:p w14:paraId="063ADF1D" w14:textId="77777777" w:rsidR="005C3B73" w:rsidRDefault="005C3B73" w:rsidP="00CC3A21">
            <w:pPr>
              <w:rPr>
                <w:b/>
              </w:rPr>
            </w:pPr>
          </w:p>
          <w:p w14:paraId="1B8E1B01" w14:textId="77777777" w:rsidR="005C3B73" w:rsidRDefault="005C3B73" w:rsidP="00CC3A21">
            <w:pPr>
              <w:rPr>
                <w:b/>
              </w:rPr>
            </w:pPr>
          </w:p>
          <w:p w14:paraId="35AEA312" w14:textId="77777777" w:rsidR="005C3B73" w:rsidRPr="002C5332" w:rsidRDefault="005C3B73" w:rsidP="00CC3A21">
            <w:pPr>
              <w:rPr>
                <w:b/>
              </w:rPr>
            </w:pPr>
            <w:r>
              <w:rPr>
                <w:b/>
              </w:rPr>
              <w:t>9:30/10:3</w:t>
            </w:r>
            <w:r w:rsidRPr="002C5332">
              <w:rPr>
                <w:b/>
              </w:rPr>
              <w:t>0</w:t>
            </w:r>
          </w:p>
          <w:p w14:paraId="07B2BBBD" w14:textId="77777777" w:rsidR="005C3B73" w:rsidRDefault="005C3B73" w:rsidP="00CC3A21">
            <w:pPr>
              <w:spacing w:line="256" w:lineRule="auto"/>
              <w:rPr>
                <w:b/>
              </w:rPr>
            </w:pPr>
          </w:p>
          <w:p w14:paraId="6ED8FF19" w14:textId="77777777" w:rsidR="005C3B73" w:rsidRDefault="005C3B73" w:rsidP="00CC3A21">
            <w:pPr>
              <w:spacing w:line="256" w:lineRule="auto"/>
              <w:rPr>
                <w:b/>
              </w:rPr>
            </w:pPr>
          </w:p>
          <w:p w14:paraId="15BF6030" w14:textId="77777777" w:rsidR="005C3B73" w:rsidRDefault="005C3B73" w:rsidP="00CC3A21">
            <w:pPr>
              <w:spacing w:line="256" w:lineRule="auto"/>
              <w:rPr>
                <w:b/>
              </w:rPr>
            </w:pPr>
          </w:p>
          <w:p w14:paraId="69D9DFE3" w14:textId="77777777" w:rsidR="005C3B73" w:rsidRDefault="005C3B73" w:rsidP="00CC3A21">
            <w:pPr>
              <w:spacing w:line="256" w:lineRule="auto"/>
              <w:rPr>
                <w:b/>
              </w:rPr>
            </w:pPr>
          </w:p>
          <w:p w14:paraId="666EE81F" w14:textId="77777777" w:rsidR="005C3B73" w:rsidRPr="002C5332" w:rsidRDefault="005C3B73" w:rsidP="00CC3A21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47CBD33D" w14:textId="77777777" w:rsidR="005C3B73" w:rsidRPr="002C5332" w:rsidRDefault="005C3B73" w:rsidP="00CC3A21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73AD2A" w14:textId="1C433AD0" w:rsidR="005C3B73" w:rsidRPr="00217CF1" w:rsidRDefault="005C3B73" w:rsidP="00CC3A2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406 YÖNETİM PSİKOLOJİSİ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C71492" w14:textId="5A7ADE96" w:rsidR="005C3B73" w:rsidRPr="00217CF1" w:rsidRDefault="00851A85" w:rsidP="00CC3A2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SBK204 TÜRKİYENİN TOPLUMSAL YAPISI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6D3008" w14:textId="3A90AE53" w:rsidR="005C3B73" w:rsidRPr="00217CF1" w:rsidRDefault="00851A85" w:rsidP="00CC3A2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SBK309 BÖLGESEL GELİŞME VE YÖNETİŞİM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D87AA6" w14:textId="2B8FC4FD" w:rsidR="005C3B73" w:rsidRPr="00217CF1" w:rsidRDefault="00851A85" w:rsidP="00CC3A2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318 KAMU POLİTİKALARI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7E600AE" w14:textId="77777777" w:rsidR="005C3B73" w:rsidRPr="00217CF1" w:rsidRDefault="005C3B73" w:rsidP="00CC3A2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18A6" w:rsidRPr="0046503B" w14:paraId="52CD3312" w14:textId="77777777" w:rsidTr="00217CF1">
        <w:trPr>
          <w:trHeight w:hRule="exact" w:val="41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60F11DA7" w14:textId="77777777" w:rsidR="002518A6" w:rsidRPr="002C5332" w:rsidRDefault="002518A6" w:rsidP="002518A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D0B714D" w14:textId="77777777" w:rsidR="002518A6" w:rsidRPr="002C5332" w:rsidRDefault="002518A6" w:rsidP="002518A6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5B066472" w14:textId="77777777" w:rsidR="002518A6" w:rsidRPr="002C5332" w:rsidRDefault="002518A6" w:rsidP="002518A6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486293" w14:textId="22F4B9DE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217CF1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6FA703A" w14:textId="39910A22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Prof. Dr. Neslihan Demirtaş </w:t>
            </w:r>
            <w:proofErr w:type="spellStart"/>
            <w:r w:rsidRPr="00217CF1">
              <w:rPr>
                <w:bCs/>
                <w:sz w:val="20"/>
                <w:szCs w:val="20"/>
              </w:rPr>
              <w:t>Milz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B03E35" w14:textId="443BE3C0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Prof. Dr. Neslihan Demirtaş </w:t>
            </w:r>
            <w:proofErr w:type="spellStart"/>
            <w:r w:rsidRPr="00217CF1">
              <w:rPr>
                <w:bCs/>
                <w:sz w:val="20"/>
                <w:szCs w:val="20"/>
              </w:rPr>
              <w:t>Milz</w:t>
            </w:r>
            <w:proofErr w:type="spellEnd"/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44F48A0" w14:textId="71E92877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217CF1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A20601" w14:textId="77777777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8A6" w:rsidRPr="0046503B" w14:paraId="2BBB0BFD" w14:textId="77777777" w:rsidTr="00217CF1">
        <w:trPr>
          <w:trHeight w:hRule="exact" w:val="71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52D2A29" w14:textId="77777777" w:rsidR="002518A6" w:rsidRPr="002C5332" w:rsidRDefault="002518A6" w:rsidP="002518A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0B71A98" w14:textId="77777777" w:rsidR="002518A6" w:rsidRPr="002C5332" w:rsidRDefault="002518A6" w:rsidP="002518A6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841FCC" w14:textId="218B391D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6C4A223" w14:textId="0CCD8407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8CE811" w14:textId="489D0CD9" w:rsidR="002518A6" w:rsidRPr="00217CF1" w:rsidRDefault="002518A6" w:rsidP="002518A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AF955D" w14:textId="18C26321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01EBAC" w14:textId="77777777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C3B73" w:rsidRPr="0046503B" w14:paraId="1C421389" w14:textId="77777777" w:rsidTr="00217CF1">
        <w:trPr>
          <w:trHeight w:hRule="exact" w:val="998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1C7AEF8" w14:textId="77777777" w:rsidR="005C3B73" w:rsidRPr="002C5332" w:rsidRDefault="005C3B73" w:rsidP="00CC3A21">
            <w:pPr>
              <w:spacing w:line="256" w:lineRule="auto"/>
              <w:rPr>
                <w:b/>
              </w:rPr>
            </w:pPr>
            <w:r>
              <w:rPr>
                <w:b/>
              </w:rPr>
              <w:t>11:00/12:0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4903391" w14:textId="77777777" w:rsidR="005C3B73" w:rsidRPr="002C5332" w:rsidRDefault="005C3B73" w:rsidP="00CC3A21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17027D" w14:textId="79F94891" w:rsidR="005C3B73" w:rsidRPr="00217CF1" w:rsidRDefault="005C3B73" w:rsidP="00CC3A2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SBK421 KARŞILAŞTIRMALI SİYASET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C753D2" w14:textId="707099F0" w:rsidR="005C3B73" w:rsidRPr="00217CF1" w:rsidRDefault="00851A85" w:rsidP="00CC3A2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SBK210 KAMUDA ÖRGÜTSEL DAVRANIŞ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5E77409" w14:textId="4313F75E" w:rsidR="005C3B73" w:rsidRPr="00217CF1" w:rsidRDefault="00851A85" w:rsidP="00CC3A2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311 BİLİM, TEKNOLOJİ VE SİYASET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5B4174" w14:textId="78C00536" w:rsidR="005C3B73" w:rsidRPr="00217CF1" w:rsidRDefault="00851A85" w:rsidP="00CC3A2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SBK323 SİYASAL İLETİŞİM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EAE439" w14:textId="77777777" w:rsidR="005C3B73" w:rsidRPr="00217CF1" w:rsidRDefault="005C3B73" w:rsidP="00CC3A2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8A6" w:rsidRPr="0046503B" w14:paraId="2387558E" w14:textId="77777777" w:rsidTr="00217CF1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DF4246B" w14:textId="77777777" w:rsidR="002518A6" w:rsidRPr="002C5332" w:rsidRDefault="002518A6" w:rsidP="002518A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0A25F8D0" w14:textId="77777777" w:rsidR="002518A6" w:rsidRPr="002C5332" w:rsidRDefault="002518A6" w:rsidP="002518A6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6DC6F22A" w14:textId="77777777" w:rsidR="002518A6" w:rsidRPr="002C5332" w:rsidRDefault="002518A6" w:rsidP="002518A6">
            <w:pPr>
              <w:rPr>
                <w:b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4534B7" w14:textId="4FD93A2D" w:rsidR="002518A6" w:rsidRPr="00217CF1" w:rsidRDefault="002518A6" w:rsidP="002518A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Doç. Dr. Gül Arıkan Akdağ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0402E8" w14:textId="2B48A0D5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Prof. Dr. Akif Tabak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F0617D" w14:textId="6D586446" w:rsidR="002518A6" w:rsidRPr="00217CF1" w:rsidRDefault="002518A6" w:rsidP="002518A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Dr. Öğr. Üyesi Duygu </w:t>
            </w:r>
            <w:proofErr w:type="spellStart"/>
            <w:r w:rsidRPr="00217CF1">
              <w:rPr>
                <w:bCs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D8BEC4" w14:textId="3B640A63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İrem </w:t>
            </w:r>
            <w:proofErr w:type="spellStart"/>
            <w:r w:rsidRPr="00217CF1">
              <w:rPr>
                <w:bCs/>
                <w:sz w:val="20"/>
                <w:szCs w:val="20"/>
              </w:rPr>
              <w:t>Özgören</w:t>
            </w:r>
            <w:proofErr w:type="spellEnd"/>
            <w:r w:rsidRPr="00217CF1">
              <w:rPr>
                <w:bCs/>
                <w:sz w:val="20"/>
                <w:szCs w:val="20"/>
              </w:rPr>
              <w:t xml:space="preserve"> Kınlı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1B548C" w14:textId="77777777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8A6" w:rsidRPr="0046503B" w14:paraId="7CFDF87D" w14:textId="77777777" w:rsidTr="00217CF1">
        <w:trPr>
          <w:trHeight w:hRule="exact" w:val="1143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19E9E222" w14:textId="77777777" w:rsidR="002518A6" w:rsidRPr="002C5332" w:rsidRDefault="002518A6" w:rsidP="002518A6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3C94F902" w14:textId="77777777" w:rsidR="002518A6" w:rsidRPr="002C5332" w:rsidRDefault="002518A6" w:rsidP="002518A6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21A695" w14:textId="74DE1432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006856" w14:textId="214FEF2C" w:rsidR="002518A6" w:rsidRPr="00217CF1" w:rsidRDefault="002518A6" w:rsidP="002518A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AF8CA7" w14:textId="307E02B4" w:rsidR="002518A6" w:rsidRPr="00217CF1" w:rsidRDefault="002518A6" w:rsidP="002518A6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23B39B3E" w14:textId="07EF45D2" w:rsidR="002518A6" w:rsidRPr="00217CF1" w:rsidRDefault="002518A6" w:rsidP="002518A6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575252" w14:textId="77777777" w:rsidR="002518A6" w:rsidRPr="00217CF1" w:rsidRDefault="002518A6" w:rsidP="002518A6">
            <w:pPr>
              <w:pStyle w:val="NormalWeb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17CF1" w:rsidRPr="0046503B" w14:paraId="37C7A3A4" w14:textId="77777777" w:rsidTr="00217CF1">
        <w:trPr>
          <w:trHeight w:hRule="exact" w:val="906"/>
        </w:trPr>
        <w:tc>
          <w:tcPr>
            <w:tcW w:w="448" w:type="pct"/>
            <w:vMerge w:val="restart"/>
            <w:tcBorders>
              <w:top w:val="single" w:sz="2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632D869" w14:textId="77777777" w:rsidR="00217CF1" w:rsidRDefault="00217CF1" w:rsidP="00217CF1">
            <w:pPr>
              <w:rPr>
                <w:b/>
              </w:rPr>
            </w:pPr>
          </w:p>
          <w:p w14:paraId="57A4F781" w14:textId="77777777" w:rsidR="00217CF1" w:rsidRDefault="00217CF1" w:rsidP="00217CF1">
            <w:pPr>
              <w:rPr>
                <w:b/>
              </w:rPr>
            </w:pPr>
          </w:p>
          <w:p w14:paraId="6EB7F504" w14:textId="77777777" w:rsidR="00217CF1" w:rsidRDefault="00217CF1" w:rsidP="00217CF1">
            <w:pPr>
              <w:rPr>
                <w:b/>
              </w:rPr>
            </w:pPr>
          </w:p>
          <w:p w14:paraId="223F7C89" w14:textId="77777777" w:rsidR="00217CF1" w:rsidRDefault="00217CF1" w:rsidP="00217CF1">
            <w:pPr>
              <w:rPr>
                <w:b/>
              </w:rPr>
            </w:pPr>
          </w:p>
          <w:p w14:paraId="789964C4" w14:textId="77777777" w:rsidR="00217CF1" w:rsidRDefault="00217CF1" w:rsidP="00217CF1">
            <w:pPr>
              <w:rPr>
                <w:b/>
              </w:rPr>
            </w:pPr>
          </w:p>
          <w:p w14:paraId="2FBB9A9B" w14:textId="77777777" w:rsidR="00217CF1" w:rsidRDefault="00217CF1" w:rsidP="00217CF1">
            <w:pPr>
              <w:rPr>
                <w:b/>
              </w:rPr>
            </w:pPr>
          </w:p>
          <w:p w14:paraId="4B26F942" w14:textId="77777777" w:rsidR="00217CF1" w:rsidRPr="002C5332" w:rsidRDefault="00217CF1" w:rsidP="00217CF1">
            <w:pPr>
              <w:rPr>
                <w:b/>
              </w:rPr>
            </w:pPr>
            <w:r>
              <w:rPr>
                <w:b/>
              </w:rPr>
              <w:t>13:00/14:0</w:t>
            </w:r>
            <w:r w:rsidRPr="002C5332">
              <w:rPr>
                <w:b/>
              </w:rPr>
              <w:t>0</w:t>
            </w:r>
          </w:p>
        </w:tc>
        <w:tc>
          <w:tcPr>
            <w:tcW w:w="577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13547B9" w14:textId="77777777" w:rsidR="00217CF1" w:rsidRPr="002C5332" w:rsidRDefault="00217CF1" w:rsidP="00217CF1">
            <w:pPr>
              <w:rPr>
                <w:b/>
              </w:rPr>
            </w:pPr>
            <w:r w:rsidRPr="002C5332">
              <w:rPr>
                <w:b/>
              </w:rPr>
              <w:lastRenderedPageBreak/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0D4984" w14:textId="22EA10C9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412 MEDYA VE SİYASET</w:t>
            </w:r>
          </w:p>
        </w:tc>
        <w:tc>
          <w:tcPr>
            <w:tcW w:w="809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6CCA2777" w14:textId="385778C7" w:rsidR="00217CF1" w:rsidRPr="00217CF1" w:rsidRDefault="00217CF1" w:rsidP="00217CF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SBK211 SİYASAL PARTİLER</w:t>
            </w:r>
          </w:p>
        </w:tc>
        <w:tc>
          <w:tcPr>
            <w:tcW w:w="877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2258EA42" w14:textId="43E8BDBE" w:rsidR="00217CF1" w:rsidRPr="00217CF1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SBK314 DEMOKRASİ TEORİLERİ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1F9A5A" w14:textId="214BE3B6" w:rsidR="00217CF1" w:rsidRPr="00217CF1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SBK326 TÜRK İDARE TARİHİ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14742" w14:textId="54BEC302" w:rsidR="00217CF1" w:rsidRPr="00217CF1" w:rsidRDefault="00217CF1" w:rsidP="00217CF1">
            <w:pPr>
              <w:ind w:left="95"/>
              <w:jc w:val="center"/>
              <w:rPr>
                <w:bCs/>
                <w:sz w:val="20"/>
                <w:szCs w:val="20"/>
              </w:rPr>
            </w:pPr>
          </w:p>
        </w:tc>
      </w:tr>
      <w:tr w:rsidR="00217CF1" w:rsidRPr="0046503B" w14:paraId="14073813" w14:textId="77777777" w:rsidTr="00217CF1">
        <w:trPr>
          <w:trHeight w:hRule="exact" w:val="571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00DD9D61" w14:textId="77777777" w:rsidR="00217CF1" w:rsidRPr="002C5332" w:rsidRDefault="00217CF1" w:rsidP="00217CF1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0EB3AB3" w14:textId="77777777" w:rsidR="00217CF1" w:rsidRPr="002C5332" w:rsidRDefault="00217CF1" w:rsidP="00217CF1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37C229" w14:textId="6C8E0D80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İrem </w:t>
            </w:r>
            <w:proofErr w:type="spellStart"/>
            <w:r w:rsidRPr="00217CF1">
              <w:rPr>
                <w:bCs/>
                <w:sz w:val="20"/>
                <w:szCs w:val="20"/>
              </w:rPr>
              <w:t>Özgören</w:t>
            </w:r>
            <w:proofErr w:type="spellEnd"/>
            <w:r w:rsidRPr="00217CF1">
              <w:rPr>
                <w:bCs/>
                <w:sz w:val="20"/>
                <w:szCs w:val="20"/>
              </w:rPr>
              <w:t xml:space="preserve"> Kınlı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20A218" w14:textId="7FA78971" w:rsidR="00217CF1" w:rsidRPr="00217CF1" w:rsidRDefault="00217CF1" w:rsidP="00217CF1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Doç. Dr. Gül Arıkan Akdağ</w:t>
            </w:r>
          </w:p>
        </w:tc>
        <w:tc>
          <w:tcPr>
            <w:tcW w:w="87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5FF74EA7" w14:textId="69B546E5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Doç. Dr. Mehtap Söyler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915800" w14:textId="66A34718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Dr. Öğr. Üyesi Osman Tekir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E9D117" w14:textId="354BFACB" w:rsidR="00217CF1" w:rsidRPr="00217CF1" w:rsidRDefault="00217CF1" w:rsidP="00217CF1">
            <w:pPr>
              <w:ind w:left="95"/>
              <w:jc w:val="center"/>
              <w:rPr>
                <w:bCs/>
                <w:sz w:val="20"/>
                <w:szCs w:val="20"/>
              </w:rPr>
            </w:pPr>
          </w:p>
        </w:tc>
      </w:tr>
      <w:tr w:rsidR="00217CF1" w:rsidRPr="0046503B" w14:paraId="20DB659C" w14:textId="77777777" w:rsidTr="00217CF1">
        <w:trPr>
          <w:trHeight w:hRule="exact" w:val="664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73FEE6C6" w14:textId="77777777" w:rsidR="00217CF1" w:rsidRPr="002C5332" w:rsidRDefault="00217CF1" w:rsidP="00217CF1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4E82AC6" w14:textId="77777777" w:rsidR="00217CF1" w:rsidRPr="002C5332" w:rsidRDefault="00217CF1" w:rsidP="00217CF1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29BDB6B0" w14:textId="7B1107E9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163FB9" w14:textId="0A141CDC" w:rsidR="00217CF1" w:rsidRPr="00217CF1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97887A" w14:textId="61E8A519" w:rsidR="00217CF1" w:rsidRPr="00217CF1" w:rsidRDefault="00217CF1" w:rsidP="00217CF1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5B9C4A" w14:textId="642E7284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87B944" w14:textId="3EE11A22" w:rsidR="00217CF1" w:rsidRPr="00217CF1" w:rsidRDefault="00217CF1" w:rsidP="00217CF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71DCD" w:rsidRPr="0046503B" w14:paraId="345337A7" w14:textId="77777777" w:rsidTr="00FA5ACA">
        <w:trPr>
          <w:trHeight w:hRule="exact" w:val="701"/>
        </w:trPr>
        <w:tc>
          <w:tcPr>
            <w:tcW w:w="448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1BD5C78C" w14:textId="77777777" w:rsidR="00571DCD" w:rsidRPr="002C5332" w:rsidRDefault="00571DCD" w:rsidP="00571DCD">
            <w:pPr>
              <w:spacing w:line="256" w:lineRule="auto"/>
              <w:rPr>
                <w:b/>
              </w:rPr>
            </w:pPr>
            <w:r>
              <w:rPr>
                <w:b/>
              </w:rPr>
              <w:t>14:30/15:3</w:t>
            </w:r>
            <w:r w:rsidRPr="002C5332">
              <w:rPr>
                <w:b/>
              </w:rPr>
              <w:t>0</w:t>
            </w:r>
          </w:p>
          <w:p w14:paraId="73551056" w14:textId="77777777" w:rsidR="00571DCD" w:rsidRPr="002C5332" w:rsidRDefault="00571DCD" w:rsidP="00571DCD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160A237" w14:textId="77777777" w:rsidR="00571DCD" w:rsidRPr="002C5332" w:rsidRDefault="00571DCD" w:rsidP="00571DCD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3BCBE9" w14:textId="465498C3" w:rsidR="00571DCD" w:rsidRPr="00217CF1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SBK413 SOSYAL POLİTİKA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780A5866" w14:textId="777D328B" w:rsidR="00571DCD" w:rsidRPr="00217CF1" w:rsidRDefault="00571DCD" w:rsidP="00571DC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SBK308 KAMU PERSONEL YÖNETİMİ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EE2815" w14:textId="540A4C3F" w:rsidR="00571DCD" w:rsidRPr="00217CF1" w:rsidRDefault="00571DCD" w:rsidP="00571DCD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rFonts w:ascii="Times New Roman" w:hAnsi="Times New Roman" w:cs="Times New Roman"/>
                <w:bCs/>
                <w:sz w:val="20"/>
                <w:szCs w:val="20"/>
              </w:rPr>
              <w:t>SBK 315 KAMU YÖNETİMİNDE GÜNCEL YAKLAŞIMLAR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847E2E" w14:textId="6A89AB43" w:rsidR="00571DCD" w:rsidRPr="00217CF1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408 KAMU YÖNETİMİNDE DENETİM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E9684E" w14:textId="469563E0" w:rsidR="00571DCD" w:rsidRPr="00217CF1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SBK 324 SİYASET TEORİSİ</w:t>
            </w:r>
          </w:p>
        </w:tc>
      </w:tr>
      <w:tr w:rsidR="00571DCD" w:rsidRPr="0046503B" w14:paraId="405CE933" w14:textId="77777777" w:rsidTr="00FA5ACA">
        <w:trPr>
          <w:trHeight w:hRule="exact" w:val="968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78AC7CC" w14:textId="77777777" w:rsidR="00571DCD" w:rsidRPr="002C5332" w:rsidRDefault="00571DCD" w:rsidP="00571DCD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1FDDEA" w14:textId="77777777" w:rsidR="00571DCD" w:rsidRPr="002C5332" w:rsidRDefault="00571DCD" w:rsidP="00571DCD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9116C6" w14:textId="3675588B" w:rsidR="00571DCD" w:rsidRPr="00217CF1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Dr. Öğr. Üyesi Duygu </w:t>
            </w:r>
            <w:proofErr w:type="spellStart"/>
            <w:r w:rsidRPr="00217CF1">
              <w:rPr>
                <w:bCs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48238FAF" w14:textId="4D127DAA" w:rsidR="00571DCD" w:rsidRPr="00217CF1" w:rsidRDefault="00571DCD" w:rsidP="00571DC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Ahmet </w:t>
            </w:r>
            <w:proofErr w:type="spellStart"/>
            <w:r w:rsidRPr="00217CF1">
              <w:rPr>
                <w:bCs/>
                <w:sz w:val="20"/>
                <w:szCs w:val="20"/>
              </w:rPr>
              <w:t>Barbak</w:t>
            </w:r>
            <w:proofErr w:type="spellEnd"/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4BF9AE" w14:textId="57472BFC" w:rsidR="00571DCD" w:rsidRPr="00217CF1" w:rsidRDefault="00571DCD" w:rsidP="00571DCD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217CF1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B6382A" w14:textId="588A3949" w:rsidR="00571DCD" w:rsidRPr="00217CF1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 xml:space="preserve">Doç. Dr. Dilek Memişoğlu </w:t>
            </w:r>
            <w:proofErr w:type="spellStart"/>
            <w:r w:rsidRPr="00217CF1">
              <w:rPr>
                <w:bCs/>
                <w:sz w:val="20"/>
                <w:szCs w:val="20"/>
              </w:rPr>
              <w:t>Gökbınar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9586B0" w14:textId="6C256AE7" w:rsidR="00571DCD" w:rsidRPr="00217CF1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Doç. Dr. Buğra Kalkan</w:t>
            </w:r>
          </w:p>
        </w:tc>
      </w:tr>
      <w:tr w:rsidR="00571DCD" w:rsidRPr="0046503B" w14:paraId="4EBD561B" w14:textId="77777777" w:rsidTr="00FA5ACA">
        <w:trPr>
          <w:trHeight w:hRule="exact" w:val="815"/>
        </w:trPr>
        <w:tc>
          <w:tcPr>
            <w:tcW w:w="448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76B2C82" w14:textId="77777777" w:rsidR="00571DCD" w:rsidRPr="002C5332" w:rsidRDefault="00571DCD" w:rsidP="00571DCD">
            <w:pPr>
              <w:spacing w:line="256" w:lineRule="auto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5974F0A" w14:textId="77777777" w:rsidR="00571DCD" w:rsidRPr="002C5332" w:rsidRDefault="00571DCD" w:rsidP="00571DCD">
            <w:pPr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C02E57" w14:textId="4ED28EF5" w:rsidR="00571DCD" w:rsidRPr="00217CF1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0FBE9540" w14:textId="4B65909E" w:rsidR="00571DCD" w:rsidRPr="00217CF1" w:rsidRDefault="00571DCD" w:rsidP="00571DCD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708355" w14:textId="606F4BF8" w:rsidR="00571DCD" w:rsidRPr="00217CF1" w:rsidRDefault="00571DCD" w:rsidP="00571DCD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6B0782" w14:textId="49C49D82" w:rsidR="00571DCD" w:rsidRPr="00217CF1" w:rsidRDefault="00571DCD" w:rsidP="00571DCD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0BBF79" w14:textId="72831AA6" w:rsidR="00571DCD" w:rsidRPr="00217CF1" w:rsidRDefault="00571DCD" w:rsidP="00571DCD">
            <w:pPr>
              <w:jc w:val="center"/>
              <w:rPr>
                <w:bCs/>
                <w:sz w:val="20"/>
                <w:szCs w:val="20"/>
              </w:rPr>
            </w:pPr>
            <w:r w:rsidRPr="00217CF1">
              <w:rPr>
                <w:bCs/>
                <w:sz w:val="20"/>
                <w:szCs w:val="20"/>
              </w:rPr>
              <w:t>Z-24</w:t>
            </w:r>
          </w:p>
        </w:tc>
      </w:tr>
    </w:tbl>
    <w:p w14:paraId="5076028D" w14:textId="64B5AC6F" w:rsidR="005C3B73" w:rsidRDefault="005C3B73" w:rsidP="00CB6B8B"/>
    <w:sectPr w:rsidR="005C3B73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76E8" w14:textId="77777777" w:rsidR="008233CF" w:rsidRDefault="008233CF">
      <w:r>
        <w:separator/>
      </w:r>
    </w:p>
  </w:endnote>
  <w:endnote w:type="continuationSeparator" w:id="0">
    <w:p w14:paraId="6204004A" w14:textId="77777777" w:rsidR="008233CF" w:rsidRDefault="0082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48"/>
      <w:gridCol w:w="5418"/>
      <w:gridCol w:w="4482"/>
    </w:tblGrid>
    <w:tr w:rsidR="00224FD7" w14:paraId="5D2EB749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2C30B36E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3604113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EAD65FE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5D723F51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43A48A7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5D441061" wp14:editId="173553D3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2B022668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3DD7F6B" wp14:editId="136E2DCD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0C88214D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4DFC3C1" wp14:editId="17657205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B9FEA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2F3F70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593B0F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E3B9507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5ED11192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59BFAB0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1BECF3F4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6C578C17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75A62DE3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033B4E16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52F55C5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3FA2DC0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5D6B600D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A317C" w14:textId="77777777" w:rsidR="008233CF" w:rsidRDefault="008233CF">
      <w:r>
        <w:separator/>
      </w:r>
    </w:p>
  </w:footnote>
  <w:footnote w:type="continuationSeparator" w:id="0">
    <w:p w14:paraId="32553487" w14:textId="77777777" w:rsidR="008233CF" w:rsidRDefault="0082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156B786A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A4C36A9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197127F1" wp14:editId="25160818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D9CEAF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6DAC884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24B71F4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35F7D2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151F186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AB9B24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9413564" wp14:editId="35AA31C5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2FCB45A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F74729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71C2C3" w14:textId="0D76E901" w:rsidR="00F91F41" w:rsidRPr="00F02236" w:rsidRDefault="000C593B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Siyaset Bilimi ve</w:t>
          </w:r>
          <w:r w:rsidR="002F76C1">
            <w:rPr>
              <w:b/>
              <w:bCs/>
              <w:sz w:val="20"/>
              <w:szCs w:val="20"/>
            </w:rPr>
            <w:t xml:space="preserve"> Kamu Yönetimi Bölümü </w:t>
          </w:r>
          <w:r w:rsidR="007F087F">
            <w:rPr>
              <w:b/>
              <w:bCs/>
              <w:sz w:val="20"/>
              <w:szCs w:val="20"/>
            </w:rPr>
            <w:t>Azami Süre Sınav Programı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49AF00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1FAAD3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3BE96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97667D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7B79C1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3AC5276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D4EBF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B6DC87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B02D43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7AE3F2DF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846504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A242DC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FE327E" w14:textId="77777777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BC7BBF">
            <w:rPr>
              <w:rFonts w:ascii="Times New Roman" w:hAnsi="Times New Roman"/>
              <w:b/>
              <w:noProof/>
            </w:rPr>
            <w:t>4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BC7BBF">
            <w:rPr>
              <w:rFonts w:ascii="Times New Roman" w:hAnsi="Times New Roman"/>
              <w:b/>
              <w:noProof/>
            </w:rPr>
            <w:t>4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15E952D2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5047"/>
    <w:multiLevelType w:val="hybridMultilevel"/>
    <w:tmpl w:val="A8A0760A"/>
    <w:lvl w:ilvl="0" w:tplc="5F8C1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C87"/>
    <w:rsid w:val="00012A23"/>
    <w:rsid w:val="00023633"/>
    <w:rsid w:val="000300DC"/>
    <w:rsid w:val="000412C1"/>
    <w:rsid w:val="000414F1"/>
    <w:rsid w:val="00053E2F"/>
    <w:rsid w:val="00060910"/>
    <w:rsid w:val="00060A31"/>
    <w:rsid w:val="00063FC3"/>
    <w:rsid w:val="0006410D"/>
    <w:rsid w:val="000722EA"/>
    <w:rsid w:val="00081558"/>
    <w:rsid w:val="00082BAD"/>
    <w:rsid w:val="00083A7F"/>
    <w:rsid w:val="000846C4"/>
    <w:rsid w:val="00085C1F"/>
    <w:rsid w:val="0008769F"/>
    <w:rsid w:val="0009420B"/>
    <w:rsid w:val="00095C5A"/>
    <w:rsid w:val="000A610B"/>
    <w:rsid w:val="000B29FC"/>
    <w:rsid w:val="000B4D00"/>
    <w:rsid w:val="000B7ECF"/>
    <w:rsid w:val="000C593B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2E97"/>
    <w:rsid w:val="00107975"/>
    <w:rsid w:val="00107EC7"/>
    <w:rsid w:val="001151AF"/>
    <w:rsid w:val="00121C85"/>
    <w:rsid w:val="00125BF0"/>
    <w:rsid w:val="001316C6"/>
    <w:rsid w:val="001326F8"/>
    <w:rsid w:val="00134C6B"/>
    <w:rsid w:val="001428B1"/>
    <w:rsid w:val="00144C8F"/>
    <w:rsid w:val="0014700C"/>
    <w:rsid w:val="0016116B"/>
    <w:rsid w:val="0016136F"/>
    <w:rsid w:val="0017239E"/>
    <w:rsid w:val="001764FD"/>
    <w:rsid w:val="0017693D"/>
    <w:rsid w:val="00183531"/>
    <w:rsid w:val="001842F2"/>
    <w:rsid w:val="001854A1"/>
    <w:rsid w:val="00186E3E"/>
    <w:rsid w:val="00187BC9"/>
    <w:rsid w:val="00191CBC"/>
    <w:rsid w:val="0019371C"/>
    <w:rsid w:val="0019438A"/>
    <w:rsid w:val="001B0ADF"/>
    <w:rsid w:val="001B1E47"/>
    <w:rsid w:val="001B4140"/>
    <w:rsid w:val="001B565D"/>
    <w:rsid w:val="001C4693"/>
    <w:rsid w:val="001D59C1"/>
    <w:rsid w:val="001E56BC"/>
    <w:rsid w:val="001E6D6A"/>
    <w:rsid w:val="001E7AC7"/>
    <w:rsid w:val="001F0907"/>
    <w:rsid w:val="001F1446"/>
    <w:rsid w:val="001F4EA2"/>
    <w:rsid w:val="001F7031"/>
    <w:rsid w:val="00202B4C"/>
    <w:rsid w:val="00202F66"/>
    <w:rsid w:val="002165DA"/>
    <w:rsid w:val="00217CF1"/>
    <w:rsid w:val="00224FD7"/>
    <w:rsid w:val="0022675E"/>
    <w:rsid w:val="00235BFE"/>
    <w:rsid w:val="00237835"/>
    <w:rsid w:val="002518A6"/>
    <w:rsid w:val="002535FA"/>
    <w:rsid w:val="00260278"/>
    <w:rsid w:val="002609E6"/>
    <w:rsid w:val="00275506"/>
    <w:rsid w:val="00276455"/>
    <w:rsid w:val="00285AD3"/>
    <w:rsid w:val="00291330"/>
    <w:rsid w:val="002A26C7"/>
    <w:rsid w:val="002A633A"/>
    <w:rsid w:val="002B01C0"/>
    <w:rsid w:val="002B272D"/>
    <w:rsid w:val="002B7DA2"/>
    <w:rsid w:val="002C5332"/>
    <w:rsid w:val="002C65FE"/>
    <w:rsid w:val="002E1317"/>
    <w:rsid w:val="002F1C2F"/>
    <w:rsid w:val="002F6E5F"/>
    <w:rsid w:val="002F76C1"/>
    <w:rsid w:val="0030397E"/>
    <w:rsid w:val="00321E70"/>
    <w:rsid w:val="00325329"/>
    <w:rsid w:val="00325D62"/>
    <w:rsid w:val="00344D22"/>
    <w:rsid w:val="003472FD"/>
    <w:rsid w:val="003600DB"/>
    <w:rsid w:val="00361C85"/>
    <w:rsid w:val="00374CA0"/>
    <w:rsid w:val="00376816"/>
    <w:rsid w:val="0037716E"/>
    <w:rsid w:val="00384AAB"/>
    <w:rsid w:val="003909AB"/>
    <w:rsid w:val="003974FE"/>
    <w:rsid w:val="003B7DAE"/>
    <w:rsid w:val="003C0C1E"/>
    <w:rsid w:val="003D1271"/>
    <w:rsid w:val="003E10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5567"/>
    <w:rsid w:val="004422F3"/>
    <w:rsid w:val="0045319F"/>
    <w:rsid w:val="00454540"/>
    <w:rsid w:val="00456295"/>
    <w:rsid w:val="0045716E"/>
    <w:rsid w:val="00457EEE"/>
    <w:rsid w:val="00463120"/>
    <w:rsid w:val="0046503B"/>
    <w:rsid w:val="0048451A"/>
    <w:rsid w:val="00492056"/>
    <w:rsid w:val="004937DF"/>
    <w:rsid w:val="00494C39"/>
    <w:rsid w:val="00496D8B"/>
    <w:rsid w:val="004A53A7"/>
    <w:rsid w:val="004A5FD8"/>
    <w:rsid w:val="004B12DA"/>
    <w:rsid w:val="004B2851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708E"/>
    <w:rsid w:val="00562931"/>
    <w:rsid w:val="00571DCD"/>
    <w:rsid w:val="00574F09"/>
    <w:rsid w:val="00582A3A"/>
    <w:rsid w:val="0058733F"/>
    <w:rsid w:val="0059594B"/>
    <w:rsid w:val="00596834"/>
    <w:rsid w:val="005A2DA1"/>
    <w:rsid w:val="005B1E50"/>
    <w:rsid w:val="005B33F4"/>
    <w:rsid w:val="005B38BA"/>
    <w:rsid w:val="005B4F45"/>
    <w:rsid w:val="005C1F15"/>
    <w:rsid w:val="005C3B73"/>
    <w:rsid w:val="005E3186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6149"/>
    <w:rsid w:val="00663645"/>
    <w:rsid w:val="006659B9"/>
    <w:rsid w:val="006710A6"/>
    <w:rsid w:val="006747F6"/>
    <w:rsid w:val="0068089C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2079"/>
    <w:rsid w:val="00724C7B"/>
    <w:rsid w:val="007275CE"/>
    <w:rsid w:val="00731146"/>
    <w:rsid w:val="00731C41"/>
    <w:rsid w:val="0074267C"/>
    <w:rsid w:val="00743DC3"/>
    <w:rsid w:val="00750D43"/>
    <w:rsid w:val="00753F03"/>
    <w:rsid w:val="00760DB3"/>
    <w:rsid w:val="00763D8B"/>
    <w:rsid w:val="0076717B"/>
    <w:rsid w:val="007707C6"/>
    <w:rsid w:val="00771B2C"/>
    <w:rsid w:val="0077416B"/>
    <w:rsid w:val="00777CD9"/>
    <w:rsid w:val="0079182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087F"/>
    <w:rsid w:val="008027FA"/>
    <w:rsid w:val="00811215"/>
    <w:rsid w:val="0081145F"/>
    <w:rsid w:val="00811C9C"/>
    <w:rsid w:val="00812F84"/>
    <w:rsid w:val="0081306D"/>
    <w:rsid w:val="0081607A"/>
    <w:rsid w:val="00820235"/>
    <w:rsid w:val="0082057C"/>
    <w:rsid w:val="008233CF"/>
    <w:rsid w:val="00846159"/>
    <w:rsid w:val="0084788F"/>
    <w:rsid w:val="008500E1"/>
    <w:rsid w:val="00851A85"/>
    <w:rsid w:val="00863429"/>
    <w:rsid w:val="008652F2"/>
    <w:rsid w:val="00873BCF"/>
    <w:rsid w:val="00886B88"/>
    <w:rsid w:val="00892D7F"/>
    <w:rsid w:val="008A06EF"/>
    <w:rsid w:val="008A1274"/>
    <w:rsid w:val="008A45DE"/>
    <w:rsid w:val="008A5F9F"/>
    <w:rsid w:val="008B08B1"/>
    <w:rsid w:val="008C23DD"/>
    <w:rsid w:val="008C53C8"/>
    <w:rsid w:val="008D315B"/>
    <w:rsid w:val="008E3E1F"/>
    <w:rsid w:val="008E5593"/>
    <w:rsid w:val="008F4B21"/>
    <w:rsid w:val="00905D19"/>
    <w:rsid w:val="00917905"/>
    <w:rsid w:val="00917FCC"/>
    <w:rsid w:val="009265EF"/>
    <w:rsid w:val="009305C9"/>
    <w:rsid w:val="009367E7"/>
    <w:rsid w:val="00951FAA"/>
    <w:rsid w:val="00955E69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2F6"/>
    <w:rsid w:val="009C1C52"/>
    <w:rsid w:val="009C3C87"/>
    <w:rsid w:val="009C549A"/>
    <w:rsid w:val="009C5740"/>
    <w:rsid w:val="009C5D91"/>
    <w:rsid w:val="009C6662"/>
    <w:rsid w:val="009D143F"/>
    <w:rsid w:val="009D2FF6"/>
    <w:rsid w:val="009E2116"/>
    <w:rsid w:val="009E647F"/>
    <w:rsid w:val="009F4623"/>
    <w:rsid w:val="00A03C74"/>
    <w:rsid w:val="00A115A8"/>
    <w:rsid w:val="00A35DC0"/>
    <w:rsid w:val="00A40877"/>
    <w:rsid w:val="00A529CA"/>
    <w:rsid w:val="00A57573"/>
    <w:rsid w:val="00A575EC"/>
    <w:rsid w:val="00A6507F"/>
    <w:rsid w:val="00A77709"/>
    <w:rsid w:val="00A809A6"/>
    <w:rsid w:val="00A82702"/>
    <w:rsid w:val="00A83731"/>
    <w:rsid w:val="00A84055"/>
    <w:rsid w:val="00A96AB6"/>
    <w:rsid w:val="00AB048E"/>
    <w:rsid w:val="00AC5E08"/>
    <w:rsid w:val="00AC76FB"/>
    <w:rsid w:val="00AE4D5B"/>
    <w:rsid w:val="00B0046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4B6"/>
    <w:rsid w:val="00B909D0"/>
    <w:rsid w:val="00B9367C"/>
    <w:rsid w:val="00B953F2"/>
    <w:rsid w:val="00BA11EE"/>
    <w:rsid w:val="00BB4329"/>
    <w:rsid w:val="00BB4DAD"/>
    <w:rsid w:val="00BC411C"/>
    <w:rsid w:val="00BC73CD"/>
    <w:rsid w:val="00BC7BBF"/>
    <w:rsid w:val="00BD21D5"/>
    <w:rsid w:val="00BD360C"/>
    <w:rsid w:val="00BD5FC0"/>
    <w:rsid w:val="00BD71CD"/>
    <w:rsid w:val="00BE2811"/>
    <w:rsid w:val="00BE37B9"/>
    <w:rsid w:val="00BE3A7A"/>
    <w:rsid w:val="00BE3BB1"/>
    <w:rsid w:val="00BE5F05"/>
    <w:rsid w:val="00BE7F34"/>
    <w:rsid w:val="00BF1C10"/>
    <w:rsid w:val="00BF3E99"/>
    <w:rsid w:val="00C057C0"/>
    <w:rsid w:val="00C068D8"/>
    <w:rsid w:val="00C1478B"/>
    <w:rsid w:val="00C21536"/>
    <w:rsid w:val="00C25687"/>
    <w:rsid w:val="00C417BE"/>
    <w:rsid w:val="00C42B24"/>
    <w:rsid w:val="00C436E2"/>
    <w:rsid w:val="00C547F8"/>
    <w:rsid w:val="00C57EC6"/>
    <w:rsid w:val="00C6286D"/>
    <w:rsid w:val="00C62AD8"/>
    <w:rsid w:val="00C727EF"/>
    <w:rsid w:val="00C77F1C"/>
    <w:rsid w:val="00C800D2"/>
    <w:rsid w:val="00C81EAF"/>
    <w:rsid w:val="00C94B71"/>
    <w:rsid w:val="00C9557A"/>
    <w:rsid w:val="00CA2D0D"/>
    <w:rsid w:val="00CA4012"/>
    <w:rsid w:val="00CA567E"/>
    <w:rsid w:val="00CB2355"/>
    <w:rsid w:val="00CB36DD"/>
    <w:rsid w:val="00CB6B8B"/>
    <w:rsid w:val="00CC0188"/>
    <w:rsid w:val="00CC12C8"/>
    <w:rsid w:val="00CC510F"/>
    <w:rsid w:val="00CD1CEE"/>
    <w:rsid w:val="00CE3FF7"/>
    <w:rsid w:val="00CE45DE"/>
    <w:rsid w:val="00CF0B38"/>
    <w:rsid w:val="00D051F3"/>
    <w:rsid w:val="00D06EBE"/>
    <w:rsid w:val="00D147CD"/>
    <w:rsid w:val="00D2114B"/>
    <w:rsid w:val="00D255DA"/>
    <w:rsid w:val="00D25AD6"/>
    <w:rsid w:val="00D3282F"/>
    <w:rsid w:val="00D37604"/>
    <w:rsid w:val="00D378B1"/>
    <w:rsid w:val="00D506F4"/>
    <w:rsid w:val="00D51A9C"/>
    <w:rsid w:val="00D53AA9"/>
    <w:rsid w:val="00D53C1A"/>
    <w:rsid w:val="00D5503F"/>
    <w:rsid w:val="00D61B45"/>
    <w:rsid w:val="00D66507"/>
    <w:rsid w:val="00D66B9D"/>
    <w:rsid w:val="00D66BBC"/>
    <w:rsid w:val="00D6791E"/>
    <w:rsid w:val="00D9061A"/>
    <w:rsid w:val="00DA5268"/>
    <w:rsid w:val="00DB3F54"/>
    <w:rsid w:val="00DB6E7B"/>
    <w:rsid w:val="00DC22E9"/>
    <w:rsid w:val="00DC5C4D"/>
    <w:rsid w:val="00DC7358"/>
    <w:rsid w:val="00DD2DE6"/>
    <w:rsid w:val="00DD2E2A"/>
    <w:rsid w:val="00DD32E5"/>
    <w:rsid w:val="00DD3B4F"/>
    <w:rsid w:val="00DE67C6"/>
    <w:rsid w:val="00DE6EF0"/>
    <w:rsid w:val="00DF62AB"/>
    <w:rsid w:val="00DF6590"/>
    <w:rsid w:val="00DF6DA2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0D7E"/>
    <w:rsid w:val="00EB39D0"/>
    <w:rsid w:val="00EB5EEE"/>
    <w:rsid w:val="00EC1626"/>
    <w:rsid w:val="00EC40EB"/>
    <w:rsid w:val="00EC4377"/>
    <w:rsid w:val="00EC515A"/>
    <w:rsid w:val="00EC5A9D"/>
    <w:rsid w:val="00EC785C"/>
    <w:rsid w:val="00ED15F5"/>
    <w:rsid w:val="00ED4CEB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50E"/>
    <w:rsid w:val="00F1767D"/>
    <w:rsid w:val="00F2091D"/>
    <w:rsid w:val="00F23934"/>
    <w:rsid w:val="00F24081"/>
    <w:rsid w:val="00F325F3"/>
    <w:rsid w:val="00F36E62"/>
    <w:rsid w:val="00F415A9"/>
    <w:rsid w:val="00F417E4"/>
    <w:rsid w:val="00F42F72"/>
    <w:rsid w:val="00F46C3B"/>
    <w:rsid w:val="00F5201B"/>
    <w:rsid w:val="00F530A7"/>
    <w:rsid w:val="00F56C8C"/>
    <w:rsid w:val="00F65D16"/>
    <w:rsid w:val="00F666CA"/>
    <w:rsid w:val="00F73CB5"/>
    <w:rsid w:val="00F77529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8B7"/>
    <w:rsid w:val="00FC6ECE"/>
    <w:rsid w:val="00FD3D11"/>
    <w:rsid w:val="00FD50D2"/>
    <w:rsid w:val="00FD66EB"/>
    <w:rsid w:val="00FE0DC0"/>
    <w:rsid w:val="00FF518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74AA8"/>
  <w15:docId w15:val="{29AF5FC6-3944-43F9-84F7-14A67D64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B61D-6F94-4AEA-8AF5-FB3C9F2E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793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Dell 5250</cp:lastModifiedBy>
  <cp:revision>76</cp:revision>
  <cp:lastPrinted>2021-10-20T11:09:00Z</cp:lastPrinted>
  <dcterms:created xsi:type="dcterms:W3CDTF">2020-10-30T10:12:00Z</dcterms:created>
  <dcterms:modified xsi:type="dcterms:W3CDTF">2022-09-30T07:42:00Z</dcterms:modified>
</cp:coreProperties>
</file>