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583A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E6583A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E6583A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E6583A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E6583A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E6583A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E6583A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E6583A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E6583A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583A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E6583A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E6583A" w:rsidR="00DB32A4" w:rsidP="00DB32A4" w:rsidRDefault="00595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04F0F" w:rsidR="00DB32A4" w:rsidP="000642A4" w:rsidRDefault="00064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F0F">
              <w:rPr>
                <w:sz w:val="18"/>
                <w:szCs w:val="18"/>
              </w:rPr>
              <w:t>Fakülte Kurul. Başkanı</w:t>
            </w:r>
            <w:r w:rsidR="00204F0F">
              <w:rPr>
                <w:sz w:val="18"/>
                <w:szCs w:val="18"/>
              </w:rPr>
              <w:t xml:space="preserve"> </w:t>
            </w:r>
            <w:r w:rsidRPr="00204F0F">
              <w:rPr>
                <w:sz w:val="18"/>
                <w:szCs w:val="18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E6583A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E6583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04F0F" w:rsidR="00DB32A4" w:rsidP="008B1778" w:rsidRDefault="00251A6F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204F0F" w:rsidR="00DB32A4" w:rsidP="008B1778" w:rsidRDefault="00251A6F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583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04F0F" w:rsidR="00DB32A4" w:rsidP="00204F0F" w:rsidRDefault="00A10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Fakülte Kuruluna girecek konular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oluştuğunda gündem belirlenir.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04F0F" w:rsidR="001C1CBA" w:rsidP="00204F0F" w:rsidRDefault="001C1CBA">
            <w:pPr>
              <w:rPr>
                <w:color w:val="000000"/>
                <w:sz w:val="20"/>
                <w:szCs w:val="20"/>
              </w:rPr>
            </w:pPr>
            <w:r w:rsidRPr="00204F0F">
              <w:rPr>
                <w:color w:val="000000"/>
                <w:sz w:val="20"/>
                <w:szCs w:val="20"/>
              </w:rPr>
              <w:t>Resmi Yazışma</w:t>
            </w:r>
          </w:p>
          <w:p w:rsidRPr="00204F0F" w:rsidR="001C1CBA" w:rsidP="00204F0F" w:rsidRDefault="001C1CBA">
            <w:pPr>
              <w:rPr>
                <w:color w:val="000000"/>
                <w:sz w:val="20"/>
                <w:szCs w:val="20"/>
              </w:rPr>
            </w:pPr>
            <w:r w:rsidRPr="00204F0F">
              <w:rPr>
                <w:color w:val="000000"/>
                <w:sz w:val="20"/>
                <w:szCs w:val="20"/>
              </w:rPr>
              <w:t>Esas ve Usulleri</w:t>
            </w:r>
          </w:p>
          <w:p w:rsidRPr="00204F0F" w:rsidR="001C1CBA" w:rsidP="00204F0F" w:rsidRDefault="001C1CBA">
            <w:pPr>
              <w:rPr>
                <w:color w:val="000000"/>
                <w:sz w:val="20"/>
                <w:szCs w:val="20"/>
              </w:rPr>
            </w:pPr>
            <w:r w:rsidRPr="00204F0F">
              <w:rPr>
                <w:color w:val="000000"/>
                <w:sz w:val="20"/>
                <w:szCs w:val="20"/>
              </w:rPr>
              <w:t>Hakkında</w:t>
            </w:r>
          </w:p>
          <w:p w:rsidRPr="00204F0F" w:rsidR="00DB32A4" w:rsidP="00204F0F" w:rsidRDefault="001C1CBA">
            <w:pPr>
              <w:rPr>
                <w:color w:val="000000"/>
                <w:sz w:val="20"/>
                <w:szCs w:val="20"/>
              </w:rPr>
            </w:pPr>
            <w:r w:rsidRPr="00204F0F">
              <w:rPr>
                <w:color w:val="000000"/>
                <w:sz w:val="20"/>
                <w:szCs w:val="20"/>
              </w:rPr>
              <w:t>Yönetmelik</w:t>
            </w:r>
          </w:p>
        </w:tc>
      </w:tr>
      <w:tr w:rsidRPr="00E6583A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E6583A" w:rsidR="00DB32A4" w:rsidP="00DB32A4" w:rsidRDefault="00595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E6583A" w:rsidR="00CE2875" w:rsidP="00CE2875" w:rsidRDefault="00CE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583A">
              <w:rPr>
                <w:color w:val="000000"/>
                <w:sz w:val="18"/>
                <w:szCs w:val="18"/>
              </w:rPr>
              <w:t>Fakülte Sekreteri</w:t>
            </w:r>
          </w:p>
          <w:p w:rsidRPr="00E6583A" w:rsidR="00DB32A4" w:rsidP="00CE2875" w:rsidRDefault="00CE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583A"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E6583A" w:rsidR="00DB32A4" w:rsidP="00DB32A4" w:rsidRDefault="00DB32A4">
            <w:pPr>
              <w:rPr>
                <w:color w:val="000000"/>
                <w:sz w:val="18"/>
                <w:szCs w:val="18"/>
              </w:rPr>
            </w:pPr>
            <w:r w:rsidRPr="00E6583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9D9ED4C" wp14:anchorId="385FAF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2286000" cy="70485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04F0F" w:rsidR="0052720F" w:rsidP="0052720F" w:rsidRDefault="0052720F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Gündem Belirlendikten sonra</w:t>
                                  </w:r>
                                </w:p>
                                <w:p w:rsidRPr="00204F0F" w:rsidR="0052720F" w:rsidP="0052720F" w:rsidRDefault="0052720F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Kurulu Başkanın çağrısı</w:t>
                                  </w:r>
                                </w:p>
                                <w:p w:rsidRPr="00204F0F" w:rsidR="0052720F" w:rsidP="0052720F" w:rsidRDefault="0052720F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üzerine</w:t>
                                  </w:r>
                                  <w:proofErr w:type="gramEnd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toplantıya kurul üyeleri</w:t>
                                  </w:r>
                                </w:p>
                                <w:p w:rsidRPr="00204F0F" w:rsidR="00DB32A4" w:rsidP="0052720F" w:rsidRDefault="0052720F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davet</w:t>
                                  </w:r>
                                  <w:proofErr w:type="gramEnd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4.55pt;width:180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385FA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">
                      <v:stroke joinstyle="miter"/>
                      <v:textbox>
                        <w:txbxContent>
                          <w:p w:rsidRPr="00204F0F" w:rsidR="0052720F" w:rsidP="0052720F" w:rsidRDefault="0052720F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Gündem Belirlendikten sonra</w:t>
                            </w:r>
                          </w:p>
                          <w:p w:rsidRPr="00204F0F" w:rsidR="0052720F" w:rsidP="0052720F" w:rsidRDefault="0052720F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Kurulu Başkanın çağrısı</w:t>
                            </w:r>
                          </w:p>
                          <w:p w:rsidRPr="00204F0F" w:rsidR="0052720F" w:rsidP="0052720F" w:rsidRDefault="0052720F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üzerine</w:t>
                            </w:r>
                            <w:proofErr w:type="gramEnd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toplantıya kurul üyeleri</w:t>
                            </w:r>
                          </w:p>
                          <w:p w:rsidRPr="00204F0F" w:rsidR="00DB32A4" w:rsidP="0052720F" w:rsidRDefault="0052720F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davet</w:t>
                            </w:r>
                            <w:proofErr w:type="gramEnd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583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3F8045" wp14:anchorId="48714A6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04F0F" w:rsidR="00DB32A4" w:rsidP="00204F0F" w:rsidRDefault="00AF3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Fakülte Kurul Kararı şablon üzerinde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alınacak olan kararlar uygulanır.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04F0F" w:rsidR="00B16D9A" w:rsidP="00204F0F" w:rsidRDefault="00B16D9A">
            <w:pPr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Resmi Yazışma</w:t>
            </w:r>
          </w:p>
          <w:p w:rsidRPr="00204F0F" w:rsidR="00B16D9A" w:rsidP="00204F0F" w:rsidRDefault="00B16D9A">
            <w:pPr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Esas ve Usulleri</w:t>
            </w:r>
          </w:p>
          <w:p w:rsidRPr="00204F0F" w:rsidR="00B16D9A" w:rsidP="00204F0F" w:rsidRDefault="00B16D9A">
            <w:pPr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Hakkında</w:t>
            </w:r>
          </w:p>
          <w:p w:rsidRPr="00204F0F" w:rsidR="00DB32A4" w:rsidP="00204F0F" w:rsidRDefault="00B16D9A">
            <w:pPr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Yönetmelik</w:t>
            </w:r>
          </w:p>
        </w:tc>
      </w:tr>
      <w:tr w:rsidRPr="00E6583A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E6583A" w:rsidR="005959D7" w:rsidP="005959D7" w:rsidRDefault="00595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E6583A" w:rsidR="00DB32A4" w:rsidP="0098240A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sz w:val="18"/>
                <w:szCs w:val="18"/>
              </w:rPr>
              <w:t xml:space="preserve"> </w:t>
            </w:r>
            <w:r w:rsidRPr="00E6583A" w:rsidR="0098240A">
              <w:rPr>
                <w:sz w:val="18"/>
                <w:szCs w:val="18"/>
              </w:rPr>
              <w:t>Fakülte Kurul. Başkanı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 w:rsidR="0098240A">
              <w:rPr>
                <w:sz w:val="18"/>
                <w:szCs w:val="18"/>
              </w:rPr>
              <w:t>Fakülte Sekreteri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 w:rsidR="0098240A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E6583A" w:rsidR="00DB32A4" w:rsidP="00DB32A4" w:rsidRDefault="001D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135255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04F0F" w:rsidR="00602627" w:rsidP="00602627" w:rsidRDefault="0060262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Fakülte Kurulu üyelerine davet</w:t>
                                  </w:r>
                                </w:p>
                                <w:p w:rsidRPr="00204F0F" w:rsidR="00DB32A4" w:rsidP="00602627" w:rsidRDefault="0060262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gramEnd"/>
                                  <w:r w:rsidRPr="00204F0F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ile tebliğ gerçekleştirilir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1.75pt;margin-top:10.65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">
                      <v:stroke joinstyle="miter"/>
                      <v:textbox>
                        <w:txbxContent>
                          <w:p w:rsidRPr="00204F0F" w:rsidR="00602627" w:rsidP="00602627" w:rsidRDefault="0060262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Fakülte Kurulu üyelerine davet</w:t>
                            </w:r>
                          </w:p>
                          <w:p w:rsidRPr="00204F0F" w:rsidR="00DB32A4" w:rsidP="00602627" w:rsidRDefault="0060262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gramEnd"/>
                            <w:r w:rsidRPr="00204F0F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ile tebliğ gerçekleştirilir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6583A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E6583A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959685A" wp14:anchorId="35500194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516890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76A940C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6" style="position:absolute;margin-left:128.45pt;margin-top:40.7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04F0F" w:rsidR="00DB32A4" w:rsidP="00204F0F" w:rsidRDefault="001D50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Fakülte Kurulu üyelerine Kurulun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yapılacağı gün, saat ve görüşülecek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gündemler tebliğ 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04F0F" w:rsidR="000D2515" w:rsidP="00204F0F" w:rsidRDefault="000D2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Resmi Yazışma</w:t>
            </w:r>
          </w:p>
          <w:p w:rsidRPr="00204F0F" w:rsidR="000D2515" w:rsidP="00204F0F" w:rsidRDefault="000D2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Esas ve Usulleri</w:t>
            </w:r>
          </w:p>
          <w:p w:rsidRPr="00204F0F" w:rsidR="000D2515" w:rsidP="00204F0F" w:rsidRDefault="000D2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Hakkında</w:t>
            </w:r>
          </w:p>
          <w:p w:rsidRPr="00204F0F" w:rsidR="00DB32A4" w:rsidP="00204F0F" w:rsidRDefault="000D2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Yönetmelik</w:t>
            </w:r>
          </w:p>
        </w:tc>
      </w:tr>
      <w:tr w:rsidRPr="00E6583A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E6583A" w:rsidR="00DB32A4" w:rsidP="00DB32A4" w:rsidRDefault="00595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E6583A" w:rsidR="00DB32A4" w:rsidP="00D513D0" w:rsidRDefault="00D513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sz w:val="18"/>
                <w:szCs w:val="18"/>
              </w:rPr>
              <w:t>Fakülte Kurulu Başkanı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>
              <w:rPr>
                <w:sz w:val="18"/>
                <w:szCs w:val="18"/>
              </w:rPr>
              <w:t>ve Üyeleri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>
              <w:rPr>
                <w:sz w:val="18"/>
                <w:szCs w:val="18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E6583A" w:rsidR="00DB32A4" w:rsidP="00DB32A4" w:rsidRDefault="00204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D576C22" wp14:anchorId="0D2DB3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-15240</wp:posOffset>
                      </wp:positionV>
                      <wp:extent cx="2276475" cy="733425"/>
                      <wp:effectExtent l="0" t="0" r="28575" b="28575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733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04F0F" w:rsidR="004A1816" w:rsidP="00204F0F" w:rsidRDefault="004A18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Gündemdeki</w:t>
                                  </w:r>
                                  <w:r w:rsidR="00204F0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konular</w:t>
                                  </w:r>
                                  <w:r w:rsidR="00204F0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görüşülerek</w:t>
                                  </w:r>
                                </w:p>
                                <w:p w:rsidRPr="00204F0F" w:rsidR="00DB32A4" w:rsidP="004A1816" w:rsidRDefault="004A18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kararlar</w:t>
                                  </w:r>
                                  <w:proofErr w:type="gramEnd"/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 xml:space="preserve">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.6pt;margin-top:-1.2pt;width:179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0D2DB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">
                      <v:stroke joinstyle="miter"/>
                      <v:textbox>
                        <w:txbxContent>
                          <w:p w:rsidRPr="00204F0F" w:rsidR="004A1816" w:rsidP="00204F0F" w:rsidRDefault="004A1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sz w:val="20"/>
                                <w:szCs w:val="20"/>
                              </w:rPr>
                              <w:t>Gündemdeki</w:t>
                            </w:r>
                            <w:r w:rsidR="00204F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F0F">
                              <w:rPr>
                                <w:sz w:val="20"/>
                                <w:szCs w:val="20"/>
                              </w:rPr>
                              <w:t>konular</w:t>
                            </w:r>
                            <w:r w:rsidR="00204F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F0F">
                              <w:rPr>
                                <w:sz w:val="20"/>
                                <w:szCs w:val="20"/>
                              </w:rPr>
                              <w:t>görüşülerek</w:t>
                            </w:r>
                          </w:p>
                          <w:p w:rsidRPr="00204F0F" w:rsidR="00DB32A4" w:rsidP="004A1816" w:rsidRDefault="004A1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F0F">
                              <w:rPr>
                                <w:sz w:val="20"/>
                                <w:szCs w:val="20"/>
                              </w:rPr>
                              <w:t>kararlar</w:t>
                            </w:r>
                            <w:proofErr w:type="gramEnd"/>
                            <w:r w:rsidRPr="00204F0F">
                              <w:rPr>
                                <w:sz w:val="20"/>
                                <w:szCs w:val="20"/>
                              </w:rPr>
                              <w:t xml:space="preserve">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583A" w:rsidR="00DB32A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7E5B188" wp14:anchorId="37000C5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715010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7" style="position:absolute;margin-left:97.5pt;margin-top:56.3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" w14:anchorId="4107D6C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04F0F" w:rsidR="001D5060" w:rsidP="00204F0F" w:rsidRDefault="001D50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Tebliğ edilen gün ve saatte alınacak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olan kararlar Raportör sunumunda</w:t>
            </w:r>
          </w:p>
          <w:p w:rsidRPr="00204F0F" w:rsidR="00DB32A4" w:rsidP="00204F0F" w:rsidRDefault="001D50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04F0F">
              <w:rPr>
                <w:sz w:val="20"/>
                <w:szCs w:val="20"/>
              </w:rPr>
              <w:t>paylaşılarak</w:t>
            </w:r>
            <w:proofErr w:type="gramEnd"/>
            <w:r w:rsidRPr="00204F0F">
              <w:rPr>
                <w:sz w:val="20"/>
                <w:szCs w:val="20"/>
              </w:rPr>
              <w:t>, değerlendirilir ve karara</w:t>
            </w:r>
            <w:r w:rsidRPr="00204F0F" w:rsidR="00204F0F">
              <w:rPr>
                <w:sz w:val="20"/>
                <w:szCs w:val="20"/>
              </w:rPr>
              <w:t xml:space="preserve"> </w:t>
            </w:r>
            <w:r w:rsidRPr="00204F0F">
              <w:rPr>
                <w:sz w:val="20"/>
                <w:szCs w:val="20"/>
              </w:rPr>
              <w:t>varılır.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04F0F" w:rsidR="00DB32A4" w:rsidP="00204F0F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E6583A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E6583A" w:rsidR="00DB32A4" w:rsidP="00DB32A4" w:rsidRDefault="00595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E6583A" w:rsidR="00DB32A4" w:rsidP="003D7AF1" w:rsidRDefault="003D7A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sz w:val="18"/>
                <w:szCs w:val="18"/>
              </w:rPr>
              <w:t>Dekan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>
              <w:rPr>
                <w:sz w:val="18"/>
                <w:szCs w:val="18"/>
              </w:rPr>
              <w:t>Fakülte Sekreteri</w:t>
            </w:r>
            <w:r w:rsidR="00204F0F">
              <w:rPr>
                <w:sz w:val="18"/>
                <w:szCs w:val="18"/>
              </w:rPr>
              <w:t xml:space="preserve"> </w:t>
            </w:r>
            <w:r w:rsidRPr="00E6583A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E6583A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583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805F6FF" wp14:anchorId="2BF2AD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</wp:posOffset>
                      </wp:positionV>
                      <wp:extent cx="2286000" cy="853440"/>
                      <wp:effectExtent l="0" t="0" r="19050" b="22860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04F0F" w:rsidR="003D7AF1" w:rsidP="003D7AF1" w:rsidRDefault="003D7A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İlgili Birimlere bilgilendirmenin</w:t>
                                  </w:r>
                                </w:p>
                                <w:p w:rsidRPr="00204F0F" w:rsidR="00DB32A4" w:rsidP="003D7AF1" w:rsidRDefault="003D7A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04F0F">
                                    <w:rPr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.9pt;margin-top:.15pt;width:180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F2A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">
                      <v:stroke joinstyle="miter"/>
                      <v:textbox>
                        <w:txbxContent>
                          <w:p w:rsidRPr="00204F0F" w:rsidR="003D7AF1" w:rsidP="003D7AF1" w:rsidRDefault="003D7A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4F0F">
                              <w:rPr>
                                <w:sz w:val="20"/>
                                <w:szCs w:val="20"/>
                              </w:rPr>
                              <w:t>İlgili Birimlere bilgilendirmenin</w:t>
                            </w:r>
                          </w:p>
                          <w:p w:rsidRPr="00204F0F" w:rsidR="00DB32A4" w:rsidP="003D7AF1" w:rsidRDefault="003D7A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4F0F">
                              <w:rPr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04F0F" w:rsidR="00DB32A4" w:rsidP="00204F0F" w:rsidRDefault="00204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 xml:space="preserve">Alınan kararlar ilgili </w:t>
            </w:r>
            <w:r w:rsidRPr="00204F0F" w:rsidR="00C219F5">
              <w:rPr>
                <w:sz w:val="20"/>
                <w:szCs w:val="20"/>
              </w:rPr>
              <w:t>birimlere üst yazı</w:t>
            </w:r>
            <w:r w:rsidRPr="00204F0F">
              <w:rPr>
                <w:sz w:val="20"/>
                <w:szCs w:val="20"/>
              </w:rPr>
              <w:t xml:space="preserve"> </w:t>
            </w:r>
            <w:r w:rsidRPr="00204F0F" w:rsidR="00C219F5">
              <w:rPr>
                <w:sz w:val="20"/>
                <w:szCs w:val="20"/>
              </w:rPr>
              <w:t>ve Yönetim Kurulu karar bildirimi ile</w:t>
            </w:r>
            <w:r w:rsidRPr="00204F0F">
              <w:rPr>
                <w:sz w:val="20"/>
                <w:szCs w:val="20"/>
              </w:rPr>
              <w:t xml:space="preserve"> </w:t>
            </w:r>
            <w:r w:rsidRPr="00204F0F" w:rsidR="00C219F5">
              <w:rPr>
                <w:sz w:val="20"/>
                <w:szCs w:val="20"/>
              </w:rPr>
              <w:t>bildirilir.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04F0F" w:rsidR="00DB32A4" w:rsidP="00204F0F" w:rsidRDefault="00806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4F0F">
              <w:rPr>
                <w:sz w:val="20"/>
                <w:szCs w:val="20"/>
              </w:rPr>
              <w:t>ÜBYS</w:t>
            </w:r>
          </w:p>
        </w:tc>
      </w:tr>
    </w:tbl>
    <w:p w:rsidRPr="00E6583A" w:rsidR="00A40877" w:rsidP="001B4140" w:rsidRDefault="00A40877">
      <w:pPr>
        <w:rPr>
          <w:sz w:val="18"/>
          <w:szCs w:val="18"/>
        </w:rPr>
      </w:pPr>
      <w:r w:rsidRPr="00E6583A">
        <w:rPr>
          <w:sz w:val="18"/>
          <w:szCs w:val="18"/>
        </w:rPr>
        <w:t xml:space="preserve">                                               </w:t>
      </w:r>
    </w:p>
    <w:sectPr w:rsidRPr="00E6583A" w:rsidR="00A40877" w:rsidSect="00797AE3">
      <w:footerReference r:id="R0f41441c825a447b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64" w:rsidRDefault="00D86B64">
      <w:r>
        <w:separator/>
      </w:r>
    </w:p>
  </w:endnote>
  <w:endnote w:type="continuationSeparator" w:id="0">
    <w:p w:rsidR="00D86B64" w:rsidRDefault="00D86B6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64" w:rsidRDefault="00D86B64">
      <w:r>
        <w:separator/>
      </w:r>
    </w:p>
  </w:footnote>
  <w:footnote w:type="continuationSeparator" w:id="0">
    <w:p w:rsidR="00D86B64" w:rsidRDefault="00D86B6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KURUL KARARI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İA/IIBF/06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771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F771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42A4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515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1CBA"/>
    <w:rsid w:val="001C4693"/>
    <w:rsid w:val="001D5060"/>
    <w:rsid w:val="001D59C1"/>
    <w:rsid w:val="001E56BC"/>
    <w:rsid w:val="001E6D6A"/>
    <w:rsid w:val="001E7AC7"/>
    <w:rsid w:val="001F0907"/>
    <w:rsid w:val="001F4EA2"/>
    <w:rsid w:val="001F7031"/>
    <w:rsid w:val="00202B4C"/>
    <w:rsid w:val="00204F0F"/>
    <w:rsid w:val="0020707B"/>
    <w:rsid w:val="002165DA"/>
    <w:rsid w:val="00224FD7"/>
    <w:rsid w:val="0022675E"/>
    <w:rsid w:val="00235BFE"/>
    <w:rsid w:val="00237835"/>
    <w:rsid w:val="00251A6F"/>
    <w:rsid w:val="002535FA"/>
    <w:rsid w:val="00260278"/>
    <w:rsid w:val="0026266A"/>
    <w:rsid w:val="00277E67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3529"/>
    <w:rsid w:val="003909AB"/>
    <w:rsid w:val="003974FE"/>
    <w:rsid w:val="003C0C1E"/>
    <w:rsid w:val="003D7AF1"/>
    <w:rsid w:val="003E30D0"/>
    <w:rsid w:val="003E3954"/>
    <w:rsid w:val="003E3BA1"/>
    <w:rsid w:val="003E68C9"/>
    <w:rsid w:val="003E78A7"/>
    <w:rsid w:val="003F6507"/>
    <w:rsid w:val="003F7719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181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2720F"/>
    <w:rsid w:val="00533A92"/>
    <w:rsid w:val="00540626"/>
    <w:rsid w:val="00545D00"/>
    <w:rsid w:val="00561817"/>
    <w:rsid w:val="00582A3A"/>
    <w:rsid w:val="0058733F"/>
    <w:rsid w:val="0059594B"/>
    <w:rsid w:val="005959D7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2627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255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06832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C7C5A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240A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0F4E"/>
    <w:rsid w:val="00A115A8"/>
    <w:rsid w:val="00A30848"/>
    <w:rsid w:val="00A35DC0"/>
    <w:rsid w:val="00A40877"/>
    <w:rsid w:val="00A436CC"/>
    <w:rsid w:val="00A57573"/>
    <w:rsid w:val="00A575EC"/>
    <w:rsid w:val="00A6507F"/>
    <w:rsid w:val="00A660E9"/>
    <w:rsid w:val="00A77709"/>
    <w:rsid w:val="00A809A6"/>
    <w:rsid w:val="00A84039"/>
    <w:rsid w:val="00A84055"/>
    <w:rsid w:val="00AB048E"/>
    <w:rsid w:val="00AB753F"/>
    <w:rsid w:val="00AC5E08"/>
    <w:rsid w:val="00AD2D5F"/>
    <w:rsid w:val="00AE4D5B"/>
    <w:rsid w:val="00AF3773"/>
    <w:rsid w:val="00B02767"/>
    <w:rsid w:val="00B03356"/>
    <w:rsid w:val="00B07092"/>
    <w:rsid w:val="00B07283"/>
    <w:rsid w:val="00B1631E"/>
    <w:rsid w:val="00B16D9A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249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19F5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835F6"/>
    <w:rsid w:val="00C9557A"/>
    <w:rsid w:val="00CA4012"/>
    <w:rsid w:val="00CA567E"/>
    <w:rsid w:val="00CB2355"/>
    <w:rsid w:val="00CB36DD"/>
    <w:rsid w:val="00CC0188"/>
    <w:rsid w:val="00CC12C8"/>
    <w:rsid w:val="00CC510F"/>
    <w:rsid w:val="00CE2875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3D0"/>
    <w:rsid w:val="00D53AA9"/>
    <w:rsid w:val="00D61B45"/>
    <w:rsid w:val="00D66507"/>
    <w:rsid w:val="00D66B9D"/>
    <w:rsid w:val="00D66BBC"/>
    <w:rsid w:val="00D6791E"/>
    <w:rsid w:val="00D86B64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6583A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5A1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f41441c825a447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6C75-E90C-4DCC-A2EC-3F9B4423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Kurul Kararı Iş Akış Şeması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2022-08-23T12:04:00Z</dcterms:created>
  <dcterms:modified xsi:type="dcterms:W3CDTF">2022-08-23T12:04:00Z</dcterms:modified>
</cp:coreProperties>
</file>