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75C69" w:rsidR="007A2926" w:rsidP="001B4140" w:rsidRDefault="007A2926">
      <w:pPr>
        <w:rPr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546"/>
        <w:gridCol w:w="1564"/>
      </w:tblGrid>
      <w:tr w:rsidRPr="00775C69" w:rsidR="009B2773" w:rsidTr="00DB32A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775C6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C69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775C69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C69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775C69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775C69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C69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75C6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C69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Pr="00775C6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C69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775C6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C69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775C69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75C69" w:rsidR="00DB32A4" w:rsidP="00DB32A4" w:rsidRDefault="00AE1C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F37EE" w:rsidR="00DB32A4" w:rsidP="00DB32A4" w:rsidRDefault="003E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>Dekan</w:t>
            </w:r>
          </w:p>
        </w:tc>
        <w:tc>
          <w:tcPr>
            <w:tcW w:w="3691" w:type="dxa"/>
            <w:noWrap/>
            <w:vAlign w:val="center"/>
          </w:tcPr>
          <w:p w:rsidRPr="004F37EE" w:rsidR="00DB32A4" w:rsidP="00DB32A4" w:rsidRDefault="00DB32A4">
            <w:pPr>
              <w:rPr>
                <w:noProof/>
                <w:color w:val="000000"/>
                <w:sz w:val="20"/>
                <w:szCs w:val="20"/>
              </w:rPr>
            </w:pPr>
            <w:r w:rsidRPr="004F37E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573BA2B" wp14:anchorId="51CD8BA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75C69" w:rsidR="00D5427D" w:rsidP="00D5427D" w:rsidRDefault="00D5427D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775C69">
                                    <w:rPr>
                                      <w:color w:val="FFFFFF"/>
                                      <w:sz w:val="18"/>
                                    </w:rPr>
                                    <w:t>Geçici görevlendirme, Yıllık izin,</w:t>
                                  </w:r>
                                </w:p>
                                <w:p w:rsidRPr="00775C69" w:rsidR="00D5427D" w:rsidP="00D5427D" w:rsidRDefault="00D5427D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proofErr w:type="gramStart"/>
                                  <w:r w:rsidRPr="00775C69">
                                    <w:rPr>
                                      <w:color w:val="FFFFFF"/>
                                      <w:sz w:val="18"/>
                                    </w:rPr>
                                    <w:t>sağlık</w:t>
                                  </w:r>
                                  <w:proofErr w:type="gramEnd"/>
                                  <w:r w:rsidRPr="00775C69">
                                    <w:rPr>
                                      <w:color w:val="FFFFFF"/>
                                      <w:sz w:val="18"/>
                                    </w:rPr>
                                    <w:t xml:space="preserve"> izni kullanma talebi veya</w:t>
                                  </w:r>
                                </w:p>
                                <w:p w:rsidRPr="00775C69" w:rsidR="00DB32A4" w:rsidP="00D5427D" w:rsidRDefault="00D5427D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proofErr w:type="gramStart"/>
                                  <w:r w:rsidRPr="00775C69">
                                    <w:rPr>
                                      <w:color w:val="FFFFFF"/>
                                      <w:sz w:val="18"/>
                                    </w:rPr>
                                    <w:t>görevlendirme</w:t>
                                  </w:r>
                                  <w:proofErr w:type="gramEnd"/>
                                  <w:r w:rsidRPr="00775C69">
                                    <w:rPr>
                                      <w:color w:val="FFFFFF"/>
                                      <w:sz w:val="18"/>
                                    </w:rPr>
                                    <w:t xml:space="preserve">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id="Yuvarlatılmış Dikdörtgen 1" style="position:absolute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19026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775C69" w:rsidR="00D5427D" w:rsidP="00D5427D" w:rsidRDefault="00D5427D">
                            <w:pPr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775C69">
                              <w:rPr>
                                <w:color w:val="FFFFFF"/>
                                <w:sz w:val="18"/>
                              </w:rPr>
                              <w:t>Geçici görevlendirme, Yıllık izin,</w:t>
                            </w:r>
                          </w:p>
                          <w:p w:rsidRPr="00775C69" w:rsidR="00D5427D" w:rsidP="00D5427D" w:rsidRDefault="00D5427D">
                            <w:pPr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proofErr w:type="gramStart"/>
                            <w:r w:rsidRPr="00775C69">
                              <w:rPr>
                                <w:color w:val="FFFFFF"/>
                                <w:sz w:val="18"/>
                              </w:rPr>
                              <w:t>sağlık</w:t>
                            </w:r>
                            <w:proofErr w:type="gramEnd"/>
                            <w:r w:rsidRPr="00775C69">
                              <w:rPr>
                                <w:color w:val="FFFFFF"/>
                                <w:sz w:val="18"/>
                              </w:rPr>
                              <w:t xml:space="preserve"> izni kullanma talebi veya</w:t>
                            </w:r>
                          </w:p>
                          <w:p w:rsidRPr="00775C69" w:rsidR="00DB32A4" w:rsidP="00D5427D" w:rsidRDefault="00D5427D">
                            <w:pPr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proofErr w:type="gramStart"/>
                            <w:r w:rsidRPr="00775C69">
                              <w:rPr>
                                <w:color w:val="FFFFFF"/>
                                <w:sz w:val="18"/>
                              </w:rPr>
                              <w:t>görevlendirme</w:t>
                            </w:r>
                            <w:proofErr w:type="gramEnd"/>
                            <w:r w:rsidRPr="00775C69">
                              <w:rPr>
                                <w:color w:val="FFFFFF"/>
                                <w:sz w:val="18"/>
                              </w:rPr>
                              <w:t xml:space="preserve"> onayı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F37E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FBC03A6" wp14:anchorId="53B9F36A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796290</wp:posOffset>
                      </wp:positionV>
                      <wp:extent cx="45085" cy="137160"/>
                      <wp:effectExtent l="19050" t="0" r="31115" b="3429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4E54F8F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100.25pt;margin-top:62.7pt;width: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HmgwIAAD4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4F37EE" w:rsidR="003327E6" w:rsidP="003327E6" w:rsidRDefault="00332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>657 Sayılı Devlet Memurları</w:t>
            </w:r>
          </w:p>
          <w:p w:rsidRPr="004F37EE" w:rsidR="003327E6" w:rsidP="003327E6" w:rsidRDefault="00332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 xml:space="preserve">Kanununa göre </w:t>
            </w:r>
            <w:proofErr w:type="spellStart"/>
            <w:r w:rsidRPr="004F37EE">
              <w:rPr>
                <w:sz w:val="20"/>
                <w:szCs w:val="20"/>
              </w:rPr>
              <w:t>UBYS’den</w:t>
            </w:r>
            <w:proofErr w:type="spellEnd"/>
          </w:p>
          <w:p w:rsidR="00DB32A4" w:rsidP="003327E6" w:rsidRDefault="00332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>Yıllık İzin Formu düzenlenir.</w:t>
            </w:r>
          </w:p>
          <w:p w:rsidRPr="004F37EE" w:rsidR="005A6148" w:rsidP="003327E6" w:rsidRDefault="005A61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Vekalet</w:t>
            </w:r>
            <w:proofErr w:type="gramEnd"/>
            <w:r>
              <w:rPr>
                <w:sz w:val="20"/>
                <w:szCs w:val="20"/>
              </w:rPr>
              <w:t xml:space="preserve"> bırakma işlemi yapılır.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4F37EE" w:rsidR="00D63E1D" w:rsidP="00D63E1D" w:rsidRDefault="00D63E1D">
            <w:pPr>
              <w:rPr>
                <w:color w:val="000000"/>
                <w:sz w:val="20"/>
                <w:szCs w:val="20"/>
              </w:rPr>
            </w:pPr>
            <w:r w:rsidRPr="004F37EE">
              <w:rPr>
                <w:color w:val="000000"/>
                <w:sz w:val="20"/>
                <w:szCs w:val="20"/>
              </w:rPr>
              <w:t>657 Devlet</w:t>
            </w:r>
          </w:p>
          <w:p w:rsidRPr="004F37EE" w:rsidR="00D63E1D" w:rsidP="00D63E1D" w:rsidRDefault="00D63E1D">
            <w:pPr>
              <w:rPr>
                <w:color w:val="000000"/>
                <w:sz w:val="20"/>
                <w:szCs w:val="20"/>
              </w:rPr>
            </w:pPr>
            <w:r w:rsidRPr="004F37EE">
              <w:rPr>
                <w:color w:val="000000"/>
                <w:sz w:val="20"/>
                <w:szCs w:val="20"/>
              </w:rPr>
              <w:t>Memurları</w:t>
            </w:r>
          </w:p>
          <w:p w:rsidRPr="004F37EE" w:rsidR="00D63E1D" w:rsidP="00D63E1D" w:rsidRDefault="00D63E1D">
            <w:pPr>
              <w:rPr>
                <w:color w:val="000000"/>
                <w:sz w:val="20"/>
                <w:szCs w:val="20"/>
              </w:rPr>
            </w:pPr>
            <w:r w:rsidRPr="004F37EE">
              <w:rPr>
                <w:color w:val="000000"/>
                <w:sz w:val="20"/>
                <w:szCs w:val="20"/>
              </w:rPr>
              <w:t>Kanunu</w:t>
            </w:r>
          </w:p>
          <w:p w:rsidRPr="004F37EE" w:rsidR="00D63E1D" w:rsidP="00D63E1D" w:rsidRDefault="00D63E1D">
            <w:pPr>
              <w:rPr>
                <w:color w:val="000000"/>
                <w:sz w:val="20"/>
                <w:szCs w:val="20"/>
              </w:rPr>
            </w:pPr>
            <w:r w:rsidRPr="004F37EE">
              <w:rPr>
                <w:color w:val="000000"/>
                <w:sz w:val="20"/>
                <w:szCs w:val="20"/>
              </w:rPr>
              <w:t>2547 Sayılı</w:t>
            </w:r>
          </w:p>
          <w:p w:rsidRPr="004F37EE" w:rsidR="00DB32A4" w:rsidP="00D63E1D" w:rsidRDefault="00D63E1D">
            <w:pPr>
              <w:rPr>
                <w:color w:val="000000"/>
                <w:sz w:val="20"/>
                <w:szCs w:val="20"/>
              </w:rPr>
            </w:pPr>
            <w:r w:rsidRPr="004F37EE">
              <w:rPr>
                <w:color w:val="000000"/>
                <w:sz w:val="20"/>
                <w:szCs w:val="20"/>
              </w:rPr>
              <w:t>YÖK Kanunu</w:t>
            </w:r>
          </w:p>
        </w:tc>
      </w:tr>
      <w:tr w:rsidRPr="00775C69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75C69" w:rsidR="00DB32A4" w:rsidP="00DB32A4" w:rsidRDefault="00AE1C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F37EE" w:rsidR="00DB32A4" w:rsidP="00DB32A4" w:rsidRDefault="00EB07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37EE">
              <w:rPr>
                <w:color w:val="000000"/>
                <w:sz w:val="20"/>
                <w:szCs w:val="20"/>
              </w:rPr>
              <w:t>Rektörlük</w:t>
            </w:r>
          </w:p>
        </w:tc>
        <w:tc>
          <w:tcPr>
            <w:tcW w:w="3691" w:type="dxa"/>
            <w:noWrap/>
            <w:vAlign w:val="center"/>
          </w:tcPr>
          <w:p w:rsidRPr="004F37EE" w:rsidR="00DB32A4" w:rsidP="00DB32A4" w:rsidRDefault="00F928D7">
            <w:pPr>
              <w:rPr>
                <w:color w:val="000000"/>
                <w:sz w:val="20"/>
                <w:szCs w:val="20"/>
              </w:rPr>
            </w:pPr>
            <w:r w:rsidRPr="004F37E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988831D" wp14:anchorId="6BC9D8A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146050</wp:posOffset>
                      </wp:positionV>
                      <wp:extent cx="2286000" cy="647700"/>
                      <wp:effectExtent l="0" t="0" r="1905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96758" w:rsidR="00DB32A4" w:rsidP="008B1778" w:rsidRDefault="00521D4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896758">
                                    <w:rPr>
                                      <w:color w:val="FFFFFF"/>
                                      <w:sz w:val="18"/>
                                    </w:rPr>
                                    <w:t>Rektörlüğe onaya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-2.5pt;margin-top:11.5pt;width:180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6BC9D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">
                      <v:stroke joinstyle="miter"/>
                      <v:textbox>
                        <w:txbxContent>
                          <w:p w:rsidRPr="00896758" w:rsidR="00DB32A4" w:rsidP="008B1778" w:rsidRDefault="00521D44">
                            <w:pPr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896758">
                              <w:rPr>
                                <w:color w:val="FFFFFF"/>
                                <w:sz w:val="18"/>
                              </w:rPr>
                              <w:t>Rektörlüğe onaya sunulur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F37EE" w:rsidR="00DB32A4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BF7143F" wp14:anchorId="125AAEF8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747395</wp:posOffset>
                      </wp:positionV>
                      <wp:extent cx="45085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2A9FB866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5" style="position:absolute;margin-left:98.8pt;margin-top:58.85pt;width: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4F37EE" w:rsidR="00905055" w:rsidP="00905055" w:rsidRDefault="0090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>Yıllık İzin, Sağlık İzni</w:t>
            </w:r>
          </w:p>
          <w:p w:rsidRPr="004F37EE" w:rsidR="00905055" w:rsidP="00905055" w:rsidRDefault="0090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>Kullanma talebi veya</w:t>
            </w:r>
          </w:p>
          <w:p w:rsidRPr="004F37EE" w:rsidR="00905055" w:rsidP="00905055" w:rsidRDefault="0090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görevlendirme</w:t>
            </w:r>
            <w:proofErr w:type="gramEnd"/>
            <w:r w:rsidRPr="004F37EE">
              <w:rPr>
                <w:sz w:val="20"/>
                <w:szCs w:val="20"/>
              </w:rPr>
              <w:t xml:space="preserve"> Formu</w:t>
            </w:r>
          </w:p>
          <w:p w:rsidRPr="004F37EE" w:rsidR="00905055" w:rsidP="00905055" w:rsidRDefault="0090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düzenlendikten</w:t>
            </w:r>
            <w:proofErr w:type="gramEnd"/>
            <w:r w:rsidRPr="004F37EE">
              <w:rPr>
                <w:sz w:val="20"/>
                <w:szCs w:val="20"/>
              </w:rPr>
              <w:t xml:space="preserve"> sonra </w:t>
            </w:r>
            <w:proofErr w:type="spellStart"/>
            <w:r w:rsidRPr="004F37EE">
              <w:rPr>
                <w:sz w:val="20"/>
                <w:szCs w:val="20"/>
              </w:rPr>
              <w:t>EBYS’ye</w:t>
            </w:r>
            <w:proofErr w:type="spellEnd"/>
          </w:p>
          <w:p w:rsidRPr="004F37EE" w:rsidR="00905055" w:rsidP="00905055" w:rsidRDefault="0090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gönderilir</w:t>
            </w:r>
            <w:proofErr w:type="gramEnd"/>
            <w:r w:rsidRPr="004F37EE">
              <w:rPr>
                <w:sz w:val="20"/>
                <w:szCs w:val="20"/>
              </w:rPr>
              <w:t xml:space="preserve"> ve paraflanır. Belge</w:t>
            </w:r>
          </w:p>
          <w:p w:rsidRPr="004F37EE" w:rsidR="00905055" w:rsidP="00905055" w:rsidRDefault="0090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paraflandıktan</w:t>
            </w:r>
            <w:proofErr w:type="gramEnd"/>
            <w:r w:rsidRPr="004F37EE">
              <w:rPr>
                <w:sz w:val="20"/>
                <w:szCs w:val="20"/>
              </w:rPr>
              <w:t xml:space="preserve"> sonra Rektörlüğe</w:t>
            </w:r>
          </w:p>
          <w:p w:rsidRPr="004F37EE" w:rsidR="00DB32A4" w:rsidP="00905055" w:rsidRDefault="0090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gider</w:t>
            </w:r>
            <w:proofErr w:type="gramEnd"/>
            <w:r w:rsidRPr="004F37EE"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4F37EE" w:rsidR="00DB32A4" w:rsidP="00DB32A4" w:rsidRDefault="00DB32A4">
            <w:pPr>
              <w:rPr>
                <w:sz w:val="20"/>
                <w:szCs w:val="20"/>
              </w:rPr>
            </w:pPr>
          </w:p>
        </w:tc>
      </w:tr>
      <w:tr w:rsidRPr="00775C69" w:rsidR="00DB32A4" w:rsidTr="00F80273">
        <w:trPr>
          <w:trHeight w:val="1847"/>
        </w:trPr>
        <w:tc>
          <w:tcPr>
            <w:tcW w:w="1277" w:type="dxa"/>
            <w:shd w:val="clear" w:color="auto" w:fill="FFFFFF"/>
            <w:vAlign w:val="center"/>
          </w:tcPr>
          <w:p w:rsidRPr="00775C69" w:rsidR="00DB32A4" w:rsidP="00DB32A4" w:rsidRDefault="00AE1C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F37EE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 xml:space="preserve"> </w:t>
            </w:r>
            <w:r w:rsidRPr="004F37EE" w:rsidR="00C91632">
              <w:rPr>
                <w:sz w:val="20"/>
                <w:szCs w:val="20"/>
              </w:rPr>
              <w:t>Rektörlük</w:t>
            </w:r>
          </w:p>
        </w:tc>
        <w:tc>
          <w:tcPr>
            <w:tcW w:w="3691" w:type="dxa"/>
            <w:noWrap/>
            <w:vAlign w:val="center"/>
          </w:tcPr>
          <w:p w:rsidRPr="004F37EE" w:rsidR="00DB32A4" w:rsidP="00DB32A4" w:rsidRDefault="00F928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8AD6D86" wp14:anchorId="10D0788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12065</wp:posOffset>
                      </wp:positionV>
                      <wp:extent cx="2295525" cy="1133475"/>
                      <wp:effectExtent l="0" t="0" r="28575" b="28575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1133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4F37EE" w:rsidR="00F94F96" w:rsidP="00F94F96" w:rsidRDefault="00F94F9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4F37EE">
                                    <w:rPr>
                                      <w:color w:val="FFFFFF"/>
                                      <w:sz w:val="18"/>
                                    </w:rPr>
                                    <w:t>İKÇÜ Rektörlüğü</w:t>
                                  </w:r>
                                </w:p>
                                <w:p w:rsidRPr="004F37EE" w:rsidR="00F94F96" w:rsidP="00F94F96" w:rsidRDefault="00F94F9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4F37EE">
                                    <w:rPr>
                                      <w:color w:val="FFFFFF"/>
                                      <w:sz w:val="18"/>
                                    </w:rPr>
                                    <w:t>Akademik Birim</w:t>
                                  </w:r>
                                </w:p>
                                <w:p w:rsidRPr="004F37EE" w:rsidR="00F94F96" w:rsidP="00F94F96" w:rsidRDefault="00F94F9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4F37EE">
                                    <w:rPr>
                                      <w:color w:val="FFFFFF"/>
                                      <w:sz w:val="18"/>
                                    </w:rPr>
                                    <w:t>Yöneticilerinin Geçici</w:t>
                                  </w:r>
                                </w:p>
                                <w:p w:rsidRPr="004F37EE" w:rsidR="00F94F96" w:rsidP="00F94F96" w:rsidRDefault="00F94F9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4F37EE">
                                    <w:rPr>
                                      <w:color w:val="FFFFFF"/>
                                      <w:sz w:val="18"/>
                                    </w:rPr>
                                    <w:t>Görevlendirme/Yıllık</w:t>
                                  </w:r>
                                </w:p>
                                <w:p w:rsidRPr="004F37EE" w:rsidR="00F94F96" w:rsidP="00F94F96" w:rsidRDefault="00F94F9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4F37EE">
                                    <w:rPr>
                                      <w:color w:val="FFFFFF"/>
                                      <w:sz w:val="18"/>
                                    </w:rPr>
                                    <w:t>İzin/Mazeret İzin Talep</w:t>
                                  </w:r>
                                </w:p>
                                <w:p w:rsidRPr="004F37EE" w:rsidR="00F94F96" w:rsidP="00F94F96" w:rsidRDefault="00F94F9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proofErr w:type="gramStart"/>
                                  <w:r w:rsidRPr="004F37EE">
                                    <w:rPr>
                                      <w:color w:val="FFFFFF"/>
                                      <w:sz w:val="18"/>
                                    </w:rPr>
                                    <w:t>ve</w:t>
                                  </w:r>
                                  <w:proofErr w:type="gramEnd"/>
                                  <w:r w:rsidRPr="004F37EE">
                                    <w:rPr>
                                      <w:color w:val="FFFFFF"/>
                                      <w:sz w:val="18"/>
                                    </w:rPr>
                                    <w:t xml:space="preserve"> Onay Formunun</w:t>
                                  </w:r>
                                </w:p>
                                <w:p w:rsidRPr="004F37EE" w:rsidR="00DB32A4" w:rsidP="00F94F96" w:rsidRDefault="00F94F9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proofErr w:type="gramStart"/>
                                  <w:r w:rsidRPr="004F37EE">
                                    <w:rPr>
                                      <w:color w:val="FFFFFF"/>
                                      <w:sz w:val="18"/>
                                    </w:rPr>
                                    <w:t>düzenlenmesi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.4pt;margin-top:.95pt;width:180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10D07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">
                      <v:stroke joinstyle="miter"/>
                      <v:textbox>
                        <w:txbxContent>
                          <w:p w:rsidRPr="004F37EE" w:rsidR="00F94F96" w:rsidP="00F94F96" w:rsidRDefault="00F94F9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4F37EE">
                              <w:rPr>
                                <w:color w:val="FFFFFF"/>
                                <w:sz w:val="18"/>
                              </w:rPr>
                              <w:t>İKÇÜ Rektörlüğü</w:t>
                            </w:r>
                          </w:p>
                          <w:p w:rsidRPr="004F37EE" w:rsidR="00F94F96" w:rsidP="00F94F96" w:rsidRDefault="00F94F9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4F37EE">
                              <w:rPr>
                                <w:color w:val="FFFFFF"/>
                                <w:sz w:val="18"/>
                              </w:rPr>
                              <w:t>Akademik Birim</w:t>
                            </w:r>
                          </w:p>
                          <w:p w:rsidRPr="004F37EE" w:rsidR="00F94F96" w:rsidP="00F94F96" w:rsidRDefault="00F94F9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4F37EE">
                              <w:rPr>
                                <w:color w:val="FFFFFF"/>
                                <w:sz w:val="18"/>
                              </w:rPr>
                              <w:t>Yöneticilerinin Geçici</w:t>
                            </w:r>
                          </w:p>
                          <w:p w:rsidRPr="004F37EE" w:rsidR="00F94F96" w:rsidP="00F94F96" w:rsidRDefault="00F94F9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4F37EE">
                              <w:rPr>
                                <w:color w:val="FFFFFF"/>
                                <w:sz w:val="18"/>
                              </w:rPr>
                              <w:t>Görevlendirme/Yıllık</w:t>
                            </w:r>
                          </w:p>
                          <w:p w:rsidRPr="004F37EE" w:rsidR="00F94F96" w:rsidP="00F94F96" w:rsidRDefault="00F94F9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4F37EE">
                              <w:rPr>
                                <w:color w:val="FFFFFF"/>
                                <w:sz w:val="18"/>
                              </w:rPr>
                              <w:t>İzin/Mazeret İzin Talep</w:t>
                            </w:r>
                          </w:p>
                          <w:p w:rsidRPr="004F37EE" w:rsidR="00F94F96" w:rsidP="00F94F96" w:rsidRDefault="00F94F9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proofErr w:type="gramStart"/>
                            <w:r w:rsidRPr="004F37EE">
                              <w:rPr>
                                <w:color w:val="FFFFFF"/>
                                <w:sz w:val="18"/>
                              </w:rPr>
                              <w:t>ve</w:t>
                            </w:r>
                            <w:proofErr w:type="gramEnd"/>
                            <w:r w:rsidRPr="004F37EE">
                              <w:rPr>
                                <w:color w:val="FFFFFF"/>
                                <w:sz w:val="18"/>
                              </w:rPr>
                              <w:t xml:space="preserve"> Onay Formunun</w:t>
                            </w:r>
                          </w:p>
                          <w:p w:rsidRPr="004F37EE" w:rsidR="00DB32A4" w:rsidP="00F94F96" w:rsidRDefault="00F94F9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proofErr w:type="gramStart"/>
                            <w:r w:rsidRPr="004F37EE">
                              <w:rPr>
                                <w:color w:val="FFFFFF"/>
                                <w:sz w:val="18"/>
                              </w:rPr>
                              <w:t>düzenlenmesi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4F37EE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4F37EE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:rsidRPr="004F37EE" w:rsidR="00DB32A4" w:rsidP="00DB32A4" w:rsidRDefault="008B0D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>Rektörlüğe gider.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4F37EE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Pr="00775C69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75C69" w:rsidR="00DB32A4" w:rsidP="00DB32A4" w:rsidRDefault="00AE1C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F37EE" w:rsidR="00DB32A4" w:rsidP="00A84039" w:rsidRDefault="004B16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>İlgili Personel</w:t>
            </w:r>
          </w:p>
        </w:tc>
        <w:tc>
          <w:tcPr>
            <w:tcW w:w="3691" w:type="dxa"/>
            <w:noWrap/>
            <w:vAlign w:val="center"/>
          </w:tcPr>
          <w:p w:rsidRPr="004F37EE" w:rsidR="00DB32A4" w:rsidP="00DB32A4" w:rsidRDefault="00F802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4D29937" wp14:anchorId="204F7F47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-189865</wp:posOffset>
                      </wp:positionV>
                      <wp:extent cx="45085" cy="190500"/>
                      <wp:effectExtent l="19050" t="0" r="31115" b="3810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6" style="position:absolute;margin-left:112.65pt;margin-top:-14.95pt;width:3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" w14:anchorId="4C065282"/>
                  </w:pict>
                </mc:Fallback>
              </mc:AlternateContent>
            </w:r>
            <w:r w:rsidRPr="004F37EE" w:rsidR="00F14C0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D6F52E5" wp14:anchorId="3E4CA55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50800</wp:posOffset>
                      </wp:positionV>
                      <wp:extent cx="2276475" cy="693420"/>
                      <wp:effectExtent l="0" t="0" r="28575" b="11430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4F37EE" w:rsidR="00CB6A54" w:rsidP="00CB6A54" w:rsidRDefault="00CB6A5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F37EE">
                                    <w:rPr>
                                      <w:sz w:val="18"/>
                                      <w:szCs w:val="18"/>
                                    </w:rPr>
                                    <w:t>Form imzalatılması ve onay için</w:t>
                                  </w:r>
                                </w:p>
                                <w:p w:rsidRPr="004F37EE" w:rsidR="00CB6A54" w:rsidP="00CB6A54" w:rsidRDefault="00CB6A5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F37EE">
                                    <w:rPr>
                                      <w:sz w:val="18"/>
                                      <w:szCs w:val="18"/>
                                    </w:rPr>
                                    <w:t>Personel Daire Başkanlığına</w:t>
                                  </w:r>
                                </w:p>
                                <w:p w:rsidRPr="004F37EE" w:rsidR="00DB32A4" w:rsidP="00CB6A54" w:rsidRDefault="00CB6A5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4F37EE">
                                    <w:rPr>
                                      <w:sz w:val="18"/>
                                      <w:szCs w:val="18"/>
                                    </w:rPr>
                                    <w:t>gönderilir</w:t>
                                  </w:r>
                                  <w:proofErr w:type="gramEnd"/>
                                  <w:r w:rsidRPr="004F37E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margin-left:-.9pt;margin-top:4pt;width:179.2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3E4CA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">
                      <v:stroke joinstyle="miter"/>
                      <v:textbox>
                        <w:txbxContent>
                          <w:p w:rsidRPr="004F37EE" w:rsidR="00CB6A54" w:rsidP="00CB6A54" w:rsidRDefault="00CB6A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37EE">
                              <w:rPr>
                                <w:sz w:val="18"/>
                                <w:szCs w:val="18"/>
                              </w:rPr>
                              <w:t>Form imzalatılması ve onay için</w:t>
                            </w:r>
                          </w:p>
                          <w:p w:rsidRPr="004F37EE" w:rsidR="00CB6A54" w:rsidP="00CB6A54" w:rsidRDefault="00CB6A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37EE">
                              <w:rPr>
                                <w:sz w:val="18"/>
                                <w:szCs w:val="18"/>
                              </w:rPr>
                              <w:t>Personel Daire Başkanlığına</w:t>
                            </w:r>
                          </w:p>
                          <w:p w:rsidRPr="004F37EE" w:rsidR="00DB32A4" w:rsidP="00CB6A54" w:rsidRDefault="00CB6A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F37EE">
                              <w:rPr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gramEnd"/>
                            <w:r w:rsidRPr="004F37E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F37EE" w:rsidR="00DB32A4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3F7576C" wp14:anchorId="52CBEAB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715010</wp:posOffset>
                      </wp:positionV>
                      <wp:extent cx="45085" cy="137160"/>
                      <wp:effectExtent l="19050" t="0" r="31115" b="34290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7" style="position:absolute;margin-left:97.5pt;margin-top:56.3pt;width:3.5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njhA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" w14:anchorId="4107D6C1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4F37EE" w:rsidR="006C5320" w:rsidP="006C5320" w:rsidRDefault="006C53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>Belge Rektör tarafından</w:t>
            </w:r>
          </w:p>
          <w:p w:rsidRPr="004F37EE" w:rsidR="00DB32A4" w:rsidP="006C5320" w:rsidRDefault="006C53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onaylandıktan</w:t>
            </w:r>
            <w:proofErr w:type="gramEnd"/>
            <w:r w:rsidRPr="004F37EE">
              <w:rPr>
                <w:sz w:val="20"/>
                <w:szCs w:val="20"/>
              </w:rPr>
              <w:t xml:space="preserve"> sonra ilgili kişiye</w:t>
            </w:r>
            <w:r w:rsidR="00440FF7">
              <w:rPr>
                <w:sz w:val="20"/>
                <w:szCs w:val="20"/>
              </w:rPr>
              <w:t xml:space="preserve"> </w:t>
            </w:r>
            <w:r w:rsidRPr="004F37EE">
              <w:rPr>
                <w:sz w:val="20"/>
                <w:szCs w:val="20"/>
              </w:rPr>
              <w:t>gider.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4F37EE" w:rsidR="00F14C03" w:rsidP="00F14C03" w:rsidRDefault="00F14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37EE">
              <w:rPr>
                <w:sz w:val="20"/>
                <w:szCs w:val="20"/>
              </w:rPr>
              <w:t>İzin izlenim</w:t>
            </w:r>
          </w:p>
          <w:p w:rsidRPr="004F37EE" w:rsidR="00F14C03" w:rsidP="00F14C03" w:rsidRDefault="00F14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için</w:t>
            </w:r>
            <w:proofErr w:type="gramEnd"/>
          </w:p>
          <w:p w:rsidRPr="004F37EE" w:rsidR="00F14C03" w:rsidP="00F14C03" w:rsidRDefault="00F14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elektronik</w:t>
            </w:r>
            <w:proofErr w:type="gramEnd"/>
          </w:p>
          <w:p w:rsidRPr="004F37EE" w:rsidR="00F14C03" w:rsidP="00F14C03" w:rsidRDefault="00F14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ortamda</w:t>
            </w:r>
            <w:proofErr w:type="gramEnd"/>
          </w:p>
          <w:p w:rsidRPr="004F37EE" w:rsidR="00F14C03" w:rsidP="00F14C03" w:rsidRDefault="00F14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işlenmesi</w:t>
            </w:r>
            <w:proofErr w:type="gramEnd"/>
          </w:p>
          <w:p w:rsidRPr="004F37EE" w:rsidR="00DB32A4" w:rsidP="00F14C03" w:rsidRDefault="00F14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37EE">
              <w:rPr>
                <w:sz w:val="20"/>
                <w:szCs w:val="20"/>
              </w:rPr>
              <w:t>yapılır</w:t>
            </w:r>
            <w:proofErr w:type="gramEnd"/>
            <w:r w:rsidRPr="004F37EE">
              <w:rPr>
                <w:sz w:val="20"/>
                <w:szCs w:val="20"/>
              </w:rPr>
              <w:t>.</w:t>
            </w:r>
          </w:p>
        </w:tc>
      </w:tr>
      <w:tr w:rsidRPr="00775C69" w:rsidR="00440FF7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40FF7" w:rsidP="00DB32A4" w:rsidRDefault="00440F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F37EE" w:rsidR="00440FF7" w:rsidP="00A84039" w:rsidRDefault="00440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 Personeli/ </w:t>
            </w:r>
            <w:proofErr w:type="gramStart"/>
            <w:r>
              <w:rPr>
                <w:sz w:val="20"/>
                <w:szCs w:val="20"/>
              </w:rPr>
              <w:t>Vekalet</w:t>
            </w:r>
            <w:proofErr w:type="gramEnd"/>
            <w:r>
              <w:rPr>
                <w:sz w:val="20"/>
                <w:szCs w:val="20"/>
              </w:rPr>
              <w:t xml:space="preserve"> Bırakılan Dekan Yardımcısı</w:t>
            </w:r>
          </w:p>
        </w:tc>
        <w:tc>
          <w:tcPr>
            <w:tcW w:w="3691" w:type="dxa"/>
            <w:noWrap/>
            <w:vAlign w:val="center"/>
          </w:tcPr>
          <w:p w:rsidRPr="004F37EE" w:rsidR="00440FF7" w:rsidP="00DB32A4" w:rsidRDefault="00440FF7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4F37E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8E75CDB" wp14:anchorId="0ABA51F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-86360</wp:posOffset>
                      </wp:positionV>
                      <wp:extent cx="2276475" cy="693420"/>
                      <wp:effectExtent l="0" t="0" r="28575" b="11430"/>
                      <wp:wrapNone/>
                      <wp:docPr id="3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440FF7" w:rsidR="00440FF7" w:rsidP="00440FF7" w:rsidRDefault="00440F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Dekan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UBYS’den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vekalet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bırakır</w:t>
                                  </w:r>
                                  <w:r w:rsidRPr="004F37E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-1.5pt;margin-top:-6.8pt;width:179.25pt;height:5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0ABA51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">
                      <v:stroke joinstyle="miter"/>
                      <v:textbox>
                        <w:txbxContent>
                          <w:p w:rsidRPr="00440FF7" w:rsidR="00440FF7" w:rsidP="00440FF7" w:rsidRDefault="00440F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Dekan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UBYS’den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vekalet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bırakır</w:t>
                            </w:r>
                            <w:r w:rsidRPr="004F37E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40FF7" w:rsidP="00440FF7" w:rsidRDefault="00440F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Vekalet</w:t>
            </w:r>
            <w:proofErr w:type="gramEnd"/>
            <w:r>
              <w:rPr>
                <w:sz w:val="20"/>
                <w:szCs w:val="20"/>
              </w:rPr>
              <w:t xml:space="preserve"> bırakılan dekan yardımcısı bilgi</w:t>
            </w:r>
            <w:bookmarkStart w:name="_GoBack" w:id="0"/>
            <w:bookmarkEnd w:id="0"/>
            <w:r>
              <w:rPr>
                <w:sz w:val="20"/>
                <w:szCs w:val="20"/>
              </w:rPr>
              <w:t>lendirilir.</w:t>
            </w:r>
            <w:r w:rsidR="005A6148">
              <w:rPr>
                <w:sz w:val="20"/>
                <w:szCs w:val="20"/>
              </w:rPr>
              <w:t xml:space="preserve"> </w:t>
            </w:r>
          </w:p>
          <w:p w:rsidRPr="004F37EE" w:rsidR="005A6148" w:rsidP="00440FF7" w:rsidRDefault="005A6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İzin formu işleme alınır.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4F37EE" w:rsidR="00440FF7" w:rsidP="00F14C03" w:rsidRDefault="00440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Pr="00775C69" w:rsidR="00A40877" w:rsidP="001B4140" w:rsidRDefault="00A40877">
      <w:pPr>
        <w:rPr>
          <w:sz w:val="18"/>
          <w:szCs w:val="18"/>
        </w:rPr>
      </w:pPr>
      <w:r w:rsidRPr="00775C69">
        <w:rPr>
          <w:sz w:val="18"/>
          <w:szCs w:val="18"/>
        </w:rPr>
        <w:t xml:space="preserve"> </w:t>
      </w:r>
    </w:p>
    <w:sectPr w:rsidRPr="00775C69" w:rsidR="00A40877" w:rsidSect="00797AE3">
      <w:footerReference r:id="Re9fcbc5091b343d3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91" w:rsidRDefault="00C45891">
      <w:r>
        <w:separator/>
      </w:r>
    </w:p>
  </w:endnote>
  <w:endnote w:type="continuationSeparator" w:id="0">
    <w:p w:rsidR="00C45891" w:rsidRDefault="00C45891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91" w:rsidRDefault="00C45891">
      <w:r>
        <w:separator/>
      </w:r>
    </w:p>
  </w:footnote>
  <w:footnote w:type="continuationSeparator" w:id="0">
    <w:p w:rsidR="00C45891" w:rsidRDefault="00C4589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DEKANLIĞA VEKALET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İA/IIBF/09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A614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A614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0058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11B2"/>
    <w:rsid w:val="002C4609"/>
    <w:rsid w:val="002C65FE"/>
    <w:rsid w:val="002F1C2F"/>
    <w:rsid w:val="002F6E5F"/>
    <w:rsid w:val="0030397E"/>
    <w:rsid w:val="00325D62"/>
    <w:rsid w:val="003327E6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640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0FF7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6B2"/>
    <w:rsid w:val="004B1BC3"/>
    <w:rsid w:val="004B5C60"/>
    <w:rsid w:val="004D59B1"/>
    <w:rsid w:val="004E65BC"/>
    <w:rsid w:val="004F12C5"/>
    <w:rsid w:val="004F131F"/>
    <w:rsid w:val="004F18E7"/>
    <w:rsid w:val="004F37EE"/>
    <w:rsid w:val="004F7808"/>
    <w:rsid w:val="0050417B"/>
    <w:rsid w:val="00505F74"/>
    <w:rsid w:val="0050607F"/>
    <w:rsid w:val="00510DE4"/>
    <w:rsid w:val="00521D44"/>
    <w:rsid w:val="00525D79"/>
    <w:rsid w:val="00533A92"/>
    <w:rsid w:val="00540626"/>
    <w:rsid w:val="00545D00"/>
    <w:rsid w:val="0055731F"/>
    <w:rsid w:val="00561817"/>
    <w:rsid w:val="00582A3A"/>
    <w:rsid w:val="0058733F"/>
    <w:rsid w:val="0059594B"/>
    <w:rsid w:val="00596834"/>
    <w:rsid w:val="005A0EAC"/>
    <w:rsid w:val="005A2DA1"/>
    <w:rsid w:val="005A6148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320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5C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96758"/>
    <w:rsid w:val="008A45DE"/>
    <w:rsid w:val="008A5F9F"/>
    <w:rsid w:val="008B08B1"/>
    <w:rsid w:val="008B0D44"/>
    <w:rsid w:val="008C23DD"/>
    <w:rsid w:val="008C53C8"/>
    <w:rsid w:val="008D2545"/>
    <w:rsid w:val="008D315B"/>
    <w:rsid w:val="008E3E1F"/>
    <w:rsid w:val="00900AF5"/>
    <w:rsid w:val="00905055"/>
    <w:rsid w:val="00905D19"/>
    <w:rsid w:val="00917FCC"/>
    <w:rsid w:val="009305C9"/>
    <w:rsid w:val="009367E7"/>
    <w:rsid w:val="009503B0"/>
    <w:rsid w:val="00951FAA"/>
    <w:rsid w:val="00954794"/>
    <w:rsid w:val="00964780"/>
    <w:rsid w:val="00965356"/>
    <w:rsid w:val="00976399"/>
    <w:rsid w:val="00981584"/>
    <w:rsid w:val="009830E9"/>
    <w:rsid w:val="00985C7E"/>
    <w:rsid w:val="0099760F"/>
    <w:rsid w:val="00997AED"/>
    <w:rsid w:val="009A707B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6872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39"/>
    <w:rsid w:val="00A84055"/>
    <w:rsid w:val="00AB048E"/>
    <w:rsid w:val="00AB753F"/>
    <w:rsid w:val="00AC5E08"/>
    <w:rsid w:val="00AD2D5F"/>
    <w:rsid w:val="00AE1C4A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45891"/>
    <w:rsid w:val="00C51E61"/>
    <w:rsid w:val="00C57EC6"/>
    <w:rsid w:val="00C6286D"/>
    <w:rsid w:val="00C62AD8"/>
    <w:rsid w:val="00C727EF"/>
    <w:rsid w:val="00C81EAF"/>
    <w:rsid w:val="00C91632"/>
    <w:rsid w:val="00C9557A"/>
    <w:rsid w:val="00CA4012"/>
    <w:rsid w:val="00CA567E"/>
    <w:rsid w:val="00CB2355"/>
    <w:rsid w:val="00CB36DD"/>
    <w:rsid w:val="00CB6A54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47611"/>
    <w:rsid w:val="00D506F4"/>
    <w:rsid w:val="00D53AA9"/>
    <w:rsid w:val="00D5427D"/>
    <w:rsid w:val="00D61B45"/>
    <w:rsid w:val="00D63E1D"/>
    <w:rsid w:val="00D66507"/>
    <w:rsid w:val="00D66B9D"/>
    <w:rsid w:val="00D66BBC"/>
    <w:rsid w:val="00D6791E"/>
    <w:rsid w:val="00D9061A"/>
    <w:rsid w:val="00DA466A"/>
    <w:rsid w:val="00DB32A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46B3"/>
    <w:rsid w:val="00EA77AC"/>
    <w:rsid w:val="00EA7DAA"/>
    <w:rsid w:val="00EB07F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C03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0273"/>
    <w:rsid w:val="00F82207"/>
    <w:rsid w:val="00F833D9"/>
    <w:rsid w:val="00F83A88"/>
    <w:rsid w:val="00F84518"/>
    <w:rsid w:val="00F864A2"/>
    <w:rsid w:val="00F90917"/>
    <w:rsid w:val="00F91F41"/>
    <w:rsid w:val="00F92592"/>
    <w:rsid w:val="00F928D7"/>
    <w:rsid w:val="00F934A0"/>
    <w:rsid w:val="00F94F96"/>
    <w:rsid w:val="00F960B7"/>
    <w:rsid w:val="00FB0BDF"/>
    <w:rsid w:val="00FC2787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9fcbc5091b343d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F405-8F4D-4E14-8EC3-5A9662B9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Dekanlığa Vekalet İş Akış Şeması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2022-08-26T08:59:00Z</dcterms:created>
  <dcterms:modified xsi:type="dcterms:W3CDTF">2022-08-26T08:59:00Z</dcterms:modified>
</cp:coreProperties>
</file>