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311FC" w14:textId="77777777" w:rsidR="007A2926" w:rsidRPr="002C5332" w:rsidRDefault="007A2926" w:rsidP="001B4140">
      <w:pPr>
        <w:rPr>
          <w:sz w:val="8"/>
        </w:rPr>
      </w:pPr>
    </w:p>
    <w:tbl>
      <w:tblPr>
        <w:tblpPr w:leftFromText="141" w:rightFromText="141" w:bottomFromText="160" w:vertAnchor="text" w:horzAnchor="margin" w:tblpXSpec="center" w:tblpY="75"/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3"/>
        <w:gridCol w:w="1741"/>
        <w:gridCol w:w="2388"/>
        <w:gridCol w:w="2456"/>
        <w:gridCol w:w="2749"/>
        <w:gridCol w:w="2515"/>
        <w:gridCol w:w="2169"/>
      </w:tblGrid>
      <w:tr w:rsidR="00C547F8" w:rsidRPr="002C5332" w14:paraId="2FFE6DF8" w14:textId="77777777" w:rsidTr="00C547F8">
        <w:trPr>
          <w:trHeight w:val="1541"/>
        </w:trPr>
        <w:tc>
          <w:tcPr>
            <w:tcW w:w="102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4AF5D746" w14:textId="77777777" w:rsidR="00C547F8" w:rsidRPr="002C5332" w:rsidRDefault="00C547F8" w:rsidP="00C547F8">
            <w:pPr>
              <w:jc w:val="center"/>
              <w:rPr>
                <w:bCs/>
              </w:rPr>
            </w:pPr>
            <w:r w:rsidRPr="002C5332">
              <w:rPr>
                <w:rFonts w:eastAsiaTheme="minorHAnsi"/>
                <w:noProof/>
              </w:rPr>
              <w:drawing>
                <wp:inline distT="0" distB="0" distL="0" distR="0" wp14:anchorId="37E6BA21" wp14:editId="297F4B06">
                  <wp:extent cx="1600200" cy="1028700"/>
                  <wp:effectExtent l="0" t="0" r="0" b="0"/>
                  <wp:docPr id="4" name="Resim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4507364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2D67B0CD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7DF66A68" w14:textId="5BA58B7E" w:rsidR="00C547F8" w:rsidRPr="0013621A" w:rsidRDefault="001C59B2" w:rsidP="00C547F8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24</w:t>
            </w:r>
            <w:r w:rsidR="00C547F8" w:rsidRPr="0013621A">
              <w:rPr>
                <w:b/>
                <w:color w:val="FFFFFF"/>
                <w:sz w:val="20"/>
              </w:rPr>
              <w:t>/1</w:t>
            </w:r>
            <w:r w:rsidR="001F1446">
              <w:rPr>
                <w:b/>
                <w:color w:val="FFFFFF"/>
                <w:sz w:val="20"/>
              </w:rPr>
              <w:t>0</w:t>
            </w:r>
            <w:r w:rsidR="00C547F8" w:rsidRPr="0013621A">
              <w:rPr>
                <w:b/>
                <w:color w:val="FFFFFF"/>
                <w:sz w:val="20"/>
              </w:rPr>
              <w:t>/202</w:t>
            </w:r>
            <w:r w:rsidR="001F1446">
              <w:rPr>
                <w:b/>
                <w:color w:val="FFFFFF"/>
                <w:sz w:val="20"/>
              </w:rPr>
              <w:t>2</w:t>
            </w:r>
            <w:r w:rsidR="00C547F8" w:rsidRPr="0013621A">
              <w:rPr>
                <w:b/>
                <w:color w:val="FFFFFF"/>
                <w:sz w:val="20"/>
              </w:rPr>
              <w:t xml:space="preserve"> </w:t>
            </w:r>
          </w:p>
          <w:p w14:paraId="715D11FD" w14:textId="77777777" w:rsidR="00C547F8" w:rsidRPr="0013621A" w:rsidRDefault="00C547F8" w:rsidP="00C547F8">
            <w:pPr>
              <w:ind w:left="49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PAZARTESİ/MONDAY </w:t>
            </w:r>
          </w:p>
        </w:tc>
        <w:tc>
          <w:tcPr>
            <w:tcW w:w="809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A87FAA4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6DA7366C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42DFCD10" w14:textId="7936F8FF" w:rsidR="00C547F8" w:rsidRPr="0013621A" w:rsidRDefault="001C59B2" w:rsidP="00C547F8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25</w:t>
            </w:r>
            <w:r w:rsidR="001F1446" w:rsidRPr="0013621A">
              <w:rPr>
                <w:b/>
                <w:color w:val="FFFFFF"/>
                <w:sz w:val="20"/>
              </w:rPr>
              <w:t>/1</w:t>
            </w:r>
            <w:r w:rsidR="001F1446">
              <w:rPr>
                <w:b/>
                <w:color w:val="FFFFFF"/>
                <w:sz w:val="20"/>
              </w:rPr>
              <w:t>0</w:t>
            </w:r>
            <w:r w:rsidR="001F1446" w:rsidRPr="0013621A">
              <w:rPr>
                <w:b/>
                <w:color w:val="FFFFFF"/>
                <w:sz w:val="20"/>
              </w:rPr>
              <w:t>/202</w:t>
            </w:r>
            <w:r w:rsidR="001F1446">
              <w:rPr>
                <w:b/>
                <w:color w:val="FFFFFF"/>
                <w:sz w:val="20"/>
              </w:rPr>
              <w:t>2</w:t>
            </w:r>
          </w:p>
          <w:p w14:paraId="1ECAB428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SALI/TUESDAY </w:t>
            </w:r>
          </w:p>
        </w:tc>
        <w:tc>
          <w:tcPr>
            <w:tcW w:w="877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16E3819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5C6B018E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4C08DDC8" w14:textId="2BC008D6" w:rsidR="001F1446" w:rsidRDefault="001C59B2" w:rsidP="001F1446">
            <w:pPr>
              <w:ind w:left="21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26</w:t>
            </w:r>
            <w:r w:rsidR="001F1446" w:rsidRPr="0013621A">
              <w:rPr>
                <w:b/>
                <w:color w:val="FFFFFF"/>
                <w:sz w:val="20"/>
              </w:rPr>
              <w:t>/1</w:t>
            </w:r>
            <w:r w:rsidR="001F1446">
              <w:rPr>
                <w:b/>
                <w:color w:val="FFFFFF"/>
                <w:sz w:val="20"/>
              </w:rPr>
              <w:t>0</w:t>
            </w:r>
            <w:r w:rsidR="001F1446" w:rsidRPr="0013621A">
              <w:rPr>
                <w:b/>
                <w:color w:val="FFFFFF"/>
                <w:sz w:val="20"/>
              </w:rPr>
              <w:t>/202</w:t>
            </w:r>
            <w:r w:rsidR="001F1446">
              <w:rPr>
                <w:b/>
                <w:color w:val="FFFFFF"/>
                <w:sz w:val="20"/>
              </w:rPr>
              <w:t>2</w:t>
            </w:r>
          </w:p>
          <w:p w14:paraId="56CDC5E6" w14:textId="53CBC9C8" w:rsidR="00C547F8" w:rsidRPr="0013621A" w:rsidRDefault="00C547F8" w:rsidP="00C547F8">
            <w:pPr>
              <w:ind w:left="21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ÇARŞAMBA/WEDNESDAY </w:t>
            </w:r>
          </w:p>
        </w:tc>
        <w:tc>
          <w:tcPr>
            <w:tcW w:w="802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F2DDD3A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0D8CB74A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0377A293" w14:textId="287B6380" w:rsidR="001F1446" w:rsidRDefault="001C59B2" w:rsidP="001F1446">
            <w:pPr>
              <w:ind w:left="21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27</w:t>
            </w:r>
            <w:r w:rsidR="001F1446" w:rsidRPr="0013621A">
              <w:rPr>
                <w:b/>
                <w:color w:val="FFFFFF"/>
                <w:sz w:val="20"/>
              </w:rPr>
              <w:t>/1</w:t>
            </w:r>
            <w:r w:rsidR="001F1446">
              <w:rPr>
                <w:b/>
                <w:color w:val="FFFFFF"/>
                <w:sz w:val="20"/>
              </w:rPr>
              <w:t>0</w:t>
            </w:r>
            <w:r w:rsidR="001F1446" w:rsidRPr="0013621A">
              <w:rPr>
                <w:b/>
                <w:color w:val="FFFFFF"/>
                <w:sz w:val="20"/>
              </w:rPr>
              <w:t>/202</w:t>
            </w:r>
            <w:r w:rsidR="001F1446">
              <w:rPr>
                <w:b/>
                <w:color w:val="FFFFFF"/>
                <w:sz w:val="20"/>
              </w:rPr>
              <w:t>2</w:t>
            </w:r>
          </w:p>
          <w:p w14:paraId="0C9EF196" w14:textId="62F8F263" w:rsidR="00C547F8" w:rsidRPr="0013621A" w:rsidRDefault="00C547F8" w:rsidP="00C547F8">
            <w:pPr>
              <w:ind w:left="20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PERŞEMBE/THURSDAY </w:t>
            </w:r>
          </w:p>
        </w:tc>
        <w:tc>
          <w:tcPr>
            <w:tcW w:w="716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48A6B9B2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3F2EAFF7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7D216973" w14:textId="363DD59C" w:rsidR="00C547F8" w:rsidRPr="0013621A" w:rsidRDefault="001C59B2" w:rsidP="00C547F8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28</w:t>
            </w:r>
            <w:r w:rsidR="00C547F8" w:rsidRPr="0013621A">
              <w:rPr>
                <w:b/>
                <w:color w:val="FFFFFF"/>
                <w:sz w:val="20"/>
              </w:rPr>
              <w:t>/1</w:t>
            </w:r>
            <w:r w:rsidR="001F1446">
              <w:rPr>
                <w:b/>
                <w:color w:val="FFFFFF"/>
                <w:sz w:val="20"/>
              </w:rPr>
              <w:t>0</w:t>
            </w:r>
            <w:r w:rsidR="00C547F8" w:rsidRPr="0013621A">
              <w:rPr>
                <w:b/>
                <w:color w:val="FFFFFF"/>
                <w:sz w:val="20"/>
              </w:rPr>
              <w:t>/202</w:t>
            </w:r>
            <w:r w:rsidR="001F1446">
              <w:rPr>
                <w:b/>
                <w:color w:val="FFFFFF"/>
                <w:sz w:val="20"/>
              </w:rPr>
              <w:t>2</w:t>
            </w:r>
          </w:p>
          <w:p w14:paraId="05D74F00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CUMA/FRIDAY </w:t>
            </w:r>
          </w:p>
        </w:tc>
      </w:tr>
      <w:tr w:rsidR="00456295" w:rsidRPr="002C5332" w14:paraId="5D16EEFA" w14:textId="77777777" w:rsidTr="00C547F8">
        <w:trPr>
          <w:trHeight w:hRule="exact" w:val="10"/>
        </w:trPr>
        <w:tc>
          <w:tcPr>
            <w:tcW w:w="4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4ECD9B0F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40C271BB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  <w:p w14:paraId="7E91E042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  <w:p w14:paraId="3D552F33" w14:textId="77777777" w:rsidR="00A83731" w:rsidRPr="002C5332" w:rsidRDefault="00A83731" w:rsidP="00D707EA">
            <w:pPr>
              <w:jc w:val="center"/>
              <w:rPr>
                <w:bCs/>
              </w:rPr>
            </w:pPr>
            <w:r w:rsidRPr="002C5332">
              <w:rPr>
                <w:bCs/>
              </w:rPr>
              <w:t>11:00-12:30</w:t>
            </w:r>
          </w:p>
          <w:p w14:paraId="08008EAC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86E197B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2D4319D" w14:textId="77777777"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  <w:p w14:paraId="31803B23" w14:textId="77777777"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  <w:p w14:paraId="1F698529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E262866" w14:textId="77777777"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8E894DE" w14:textId="77777777"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  <w:p w14:paraId="5DA3CAE2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  <w:p w14:paraId="6FAB2FD1" w14:textId="77777777" w:rsidR="00A83731" w:rsidRPr="002C5332" w:rsidRDefault="00A83731" w:rsidP="00D707EA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15565E76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D72A052" w14:textId="77777777" w:rsidR="00A83731" w:rsidRPr="002C5332" w:rsidRDefault="00A83731" w:rsidP="00D707EA">
            <w:pPr>
              <w:jc w:val="center"/>
              <w:rPr>
                <w:bCs/>
                <w:lang w:val="de-DE"/>
              </w:rPr>
            </w:pPr>
          </w:p>
          <w:p w14:paraId="217D4042" w14:textId="77777777" w:rsidR="00A83731" w:rsidRPr="002C5332" w:rsidRDefault="00A83731" w:rsidP="00D707EA">
            <w:pPr>
              <w:jc w:val="center"/>
              <w:rPr>
                <w:bCs/>
                <w:lang w:val="en-US"/>
              </w:rPr>
            </w:pPr>
          </w:p>
        </w:tc>
      </w:tr>
      <w:tr w:rsidR="001C59B2" w:rsidRPr="002C5332" w14:paraId="1DBAD771" w14:textId="77777777" w:rsidTr="00CE27EF">
        <w:trPr>
          <w:trHeight w:hRule="exact" w:val="754"/>
        </w:trPr>
        <w:tc>
          <w:tcPr>
            <w:tcW w:w="44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53DAE634" w14:textId="77777777" w:rsidR="001C59B2" w:rsidRDefault="001C59B2" w:rsidP="001C59B2">
            <w:pPr>
              <w:rPr>
                <w:b/>
              </w:rPr>
            </w:pPr>
          </w:p>
          <w:p w14:paraId="0FBE3CA0" w14:textId="77777777" w:rsidR="001C59B2" w:rsidRDefault="001C59B2" w:rsidP="001C59B2">
            <w:pPr>
              <w:rPr>
                <w:b/>
              </w:rPr>
            </w:pPr>
          </w:p>
          <w:p w14:paraId="1028708A" w14:textId="0C5E1918" w:rsidR="001C59B2" w:rsidRDefault="001C59B2" w:rsidP="001C59B2">
            <w:pPr>
              <w:rPr>
                <w:b/>
              </w:rPr>
            </w:pPr>
            <w:r>
              <w:rPr>
                <w:b/>
              </w:rPr>
              <w:t>9:30-10.30</w:t>
            </w:r>
          </w:p>
          <w:p w14:paraId="7A720A43" w14:textId="77777777" w:rsidR="001C59B2" w:rsidRDefault="001C59B2" w:rsidP="001C59B2">
            <w:pPr>
              <w:rPr>
                <w:b/>
              </w:rPr>
            </w:pPr>
          </w:p>
          <w:p w14:paraId="0400AC06" w14:textId="77777777" w:rsidR="001C59B2" w:rsidRDefault="001C59B2" w:rsidP="001C59B2">
            <w:pPr>
              <w:rPr>
                <w:b/>
              </w:rPr>
            </w:pPr>
          </w:p>
          <w:p w14:paraId="28D40313" w14:textId="77777777" w:rsidR="001C59B2" w:rsidRDefault="001C59B2" w:rsidP="001C59B2">
            <w:pPr>
              <w:rPr>
                <w:b/>
              </w:rPr>
            </w:pPr>
          </w:p>
          <w:p w14:paraId="6886BFC6" w14:textId="77777777" w:rsidR="001C59B2" w:rsidRDefault="001C59B2" w:rsidP="001C59B2">
            <w:pPr>
              <w:rPr>
                <w:b/>
              </w:rPr>
            </w:pPr>
          </w:p>
          <w:p w14:paraId="147800E6" w14:textId="6349AF13" w:rsidR="001C59B2" w:rsidRPr="002C5332" w:rsidRDefault="001C59B2" w:rsidP="001C59B2">
            <w:pPr>
              <w:rPr>
                <w:b/>
              </w:rPr>
            </w:pPr>
            <w:r>
              <w:rPr>
                <w:b/>
              </w:rPr>
              <w:t>9:30/10:3</w:t>
            </w:r>
            <w:r w:rsidRPr="002C5332">
              <w:rPr>
                <w:b/>
              </w:rPr>
              <w:t>0</w:t>
            </w:r>
          </w:p>
          <w:p w14:paraId="5AC73598" w14:textId="77777777" w:rsidR="001C59B2" w:rsidRDefault="001C59B2" w:rsidP="001C59B2">
            <w:pPr>
              <w:spacing w:line="256" w:lineRule="auto"/>
              <w:rPr>
                <w:b/>
              </w:rPr>
            </w:pPr>
          </w:p>
          <w:p w14:paraId="275FF158" w14:textId="77777777" w:rsidR="001C59B2" w:rsidRDefault="001C59B2" w:rsidP="001C59B2">
            <w:pPr>
              <w:spacing w:line="256" w:lineRule="auto"/>
              <w:rPr>
                <w:b/>
              </w:rPr>
            </w:pPr>
          </w:p>
          <w:p w14:paraId="26BA90BE" w14:textId="77777777" w:rsidR="001C59B2" w:rsidRDefault="001C59B2" w:rsidP="001C59B2">
            <w:pPr>
              <w:spacing w:line="256" w:lineRule="auto"/>
              <w:rPr>
                <w:b/>
              </w:rPr>
            </w:pPr>
          </w:p>
          <w:p w14:paraId="5E4F7F58" w14:textId="77777777" w:rsidR="001C59B2" w:rsidRDefault="001C59B2" w:rsidP="001C59B2">
            <w:pPr>
              <w:spacing w:line="256" w:lineRule="auto"/>
              <w:rPr>
                <w:b/>
              </w:rPr>
            </w:pPr>
          </w:p>
          <w:p w14:paraId="2AD54742" w14:textId="77777777" w:rsidR="001C59B2" w:rsidRPr="002C5332" w:rsidRDefault="001C59B2" w:rsidP="001C59B2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531B8538" w14:textId="77777777" w:rsidR="001C59B2" w:rsidRPr="002C5332" w:rsidRDefault="001C59B2" w:rsidP="001C59B2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D291CE" w14:textId="17C82BB3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SBK 104 KAMU YÖNETİMİ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8E25F2" w14:textId="3A6EF3C8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ISL 106 GENEL MUHASEBE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2348EFD" w14:textId="733B6AAC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MLY 213 KAMU MALİYESİ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8FA793E" w14:textId="5405AC27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SBK304 ÇEVRE SORUNLARI VE POLİTİKALARI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CC35C5A" w14:textId="3876E1D5" w:rsidR="001C59B2" w:rsidRPr="00CE27EF" w:rsidRDefault="001C59B2" w:rsidP="001C59B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SBK313 SİYASET SOSYOLOJİSİ</w:t>
            </w:r>
          </w:p>
        </w:tc>
      </w:tr>
      <w:tr w:rsidR="001C59B2" w:rsidRPr="0046503B" w14:paraId="20711A05" w14:textId="77777777" w:rsidTr="00CE27EF">
        <w:trPr>
          <w:trHeight w:hRule="exact" w:val="567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23E7CF83" w14:textId="77777777" w:rsidR="001C59B2" w:rsidRPr="002C5332" w:rsidRDefault="001C59B2" w:rsidP="001C59B2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F1096AE" w14:textId="77777777" w:rsidR="001C59B2" w:rsidRPr="002C5332" w:rsidRDefault="001C59B2" w:rsidP="001C59B2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14:paraId="0A714CA2" w14:textId="77777777" w:rsidR="001C59B2" w:rsidRPr="002C5332" w:rsidRDefault="001C59B2" w:rsidP="001C59B2">
            <w:pPr>
              <w:rPr>
                <w:b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79597E7" w14:textId="4B024AD8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 xml:space="preserve">Doç. Dr. Dilek Memişoğlu </w:t>
            </w:r>
            <w:proofErr w:type="spellStart"/>
            <w:r w:rsidRPr="00CE27EF">
              <w:rPr>
                <w:bCs/>
                <w:sz w:val="20"/>
                <w:szCs w:val="20"/>
              </w:rPr>
              <w:t>Gökbınar</w:t>
            </w:r>
            <w:proofErr w:type="spellEnd"/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F1437A" w14:textId="4A6693CA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Doç. Dr. Şuayip Doğuş Demirci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B64888" w14:textId="12798FD7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Dr. Öğr. Üyesi Zeynep Demirci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095F7F" w14:textId="46784485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 xml:space="preserve">Dr. Öğr. Üyesi Duygu </w:t>
            </w:r>
            <w:proofErr w:type="spellStart"/>
            <w:r w:rsidRPr="00CE27EF">
              <w:rPr>
                <w:bCs/>
                <w:sz w:val="20"/>
                <w:szCs w:val="20"/>
              </w:rPr>
              <w:t>Kaşdoğan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A18B7E" w14:textId="43C2831D" w:rsidR="001C59B2" w:rsidRPr="00CE27EF" w:rsidRDefault="001C59B2" w:rsidP="001C59B2">
            <w:pPr>
              <w:jc w:val="center"/>
              <w:rPr>
                <w:bCs/>
                <w:sz w:val="18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 xml:space="preserve">Doç. Dr. İrem </w:t>
            </w:r>
            <w:proofErr w:type="spellStart"/>
            <w:r w:rsidRPr="00CE27EF">
              <w:rPr>
                <w:bCs/>
                <w:sz w:val="20"/>
                <w:szCs w:val="20"/>
              </w:rPr>
              <w:t>Özgören</w:t>
            </w:r>
            <w:proofErr w:type="spellEnd"/>
            <w:r w:rsidRPr="00CE27EF">
              <w:rPr>
                <w:bCs/>
                <w:sz w:val="20"/>
                <w:szCs w:val="20"/>
              </w:rPr>
              <w:t xml:space="preserve"> Kınlı</w:t>
            </w:r>
          </w:p>
        </w:tc>
      </w:tr>
      <w:tr w:rsidR="001C59B2" w:rsidRPr="0046503B" w14:paraId="1C09A1D5" w14:textId="77777777" w:rsidTr="00CE27EF">
        <w:trPr>
          <w:trHeight w:hRule="exact" w:val="714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2E0002F7" w14:textId="77777777" w:rsidR="001C59B2" w:rsidRPr="002C5332" w:rsidRDefault="001C59B2" w:rsidP="001C59B2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17E8CB4" w14:textId="3905E775" w:rsidR="001C59B2" w:rsidRPr="002C5332" w:rsidRDefault="001C59B2" w:rsidP="001C59B2">
            <w:pPr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8C076" w14:textId="7EB915E5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2CD40D" w14:textId="4C1621E7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C2D99BC" w14:textId="5C8FDC55" w:rsidR="001C59B2" w:rsidRPr="00CE27EF" w:rsidRDefault="001C59B2" w:rsidP="001C59B2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C6F9F1B" w14:textId="0EE978F0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343609" w14:textId="182CC076" w:rsidR="001C59B2" w:rsidRPr="00CE27EF" w:rsidRDefault="001C59B2" w:rsidP="001C59B2">
            <w:pPr>
              <w:jc w:val="center"/>
              <w:rPr>
                <w:bCs/>
                <w:sz w:val="18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</w:tr>
      <w:tr w:rsidR="001C59B2" w:rsidRPr="0046503B" w14:paraId="67A60B1E" w14:textId="77777777" w:rsidTr="00CE27EF">
        <w:trPr>
          <w:trHeight w:hRule="exact" w:val="998"/>
        </w:trPr>
        <w:tc>
          <w:tcPr>
            <w:tcW w:w="44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79880E3F" w14:textId="340AF105" w:rsidR="001C59B2" w:rsidRPr="002C5332" w:rsidRDefault="001C59B2" w:rsidP="001C59B2">
            <w:pPr>
              <w:spacing w:line="256" w:lineRule="auto"/>
              <w:rPr>
                <w:b/>
              </w:rPr>
            </w:pPr>
            <w:r>
              <w:rPr>
                <w:b/>
              </w:rPr>
              <w:t>11:00/12:0</w:t>
            </w:r>
            <w:r w:rsidRPr="002C5332">
              <w:rPr>
                <w:b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3977F5E" w14:textId="77777777" w:rsidR="001C59B2" w:rsidRPr="002C5332" w:rsidRDefault="001C59B2" w:rsidP="001C59B2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5DFE45" w14:textId="6E964B0A" w:rsidR="001C59B2" w:rsidRPr="00CE27EF" w:rsidRDefault="001C59B2" w:rsidP="001C59B2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SBK 407 Kriz ve Afet Yönetimi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F0720A" w14:textId="22978CDC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SBK202 SİYASAL DÜŞÜNCELER TARİHİ II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0539C5C" w14:textId="2BE16134" w:rsidR="001C59B2" w:rsidRPr="00CE27EF" w:rsidRDefault="001C59B2" w:rsidP="001C59B2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A24E23" w14:textId="5D51EA81" w:rsidR="001C59B2" w:rsidRPr="00CE27EF" w:rsidRDefault="001C59B2" w:rsidP="001C59B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F">
              <w:rPr>
                <w:rFonts w:ascii="Times New Roman" w:hAnsi="Times New Roman" w:cs="Times New Roman"/>
                <w:bCs/>
                <w:sz w:val="20"/>
                <w:szCs w:val="20"/>
              </w:rPr>
              <w:t>SBK306 İDARİ YARGI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79C70F4" w14:textId="463BC0AB" w:rsidR="001C59B2" w:rsidRPr="00CE27EF" w:rsidRDefault="001C59B2" w:rsidP="001C59B2">
            <w:pPr>
              <w:jc w:val="center"/>
              <w:rPr>
                <w:bCs/>
                <w:sz w:val="18"/>
                <w:szCs w:val="20"/>
              </w:rPr>
            </w:pPr>
          </w:p>
        </w:tc>
      </w:tr>
      <w:tr w:rsidR="001C59B2" w:rsidRPr="0046503B" w14:paraId="157B6D39" w14:textId="77777777" w:rsidTr="00CE27EF">
        <w:trPr>
          <w:trHeight w:hRule="exact" w:val="571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8056CDD" w14:textId="77777777" w:rsidR="001C59B2" w:rsidRPr="002C5332" w:rsidRDefault="001C59B2" w:rsidP="001C59B2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14:paraId="332E5ADD" w14:textId="77777777" w:rsidR="001C59B2" w:rsidRPr="002C5332" w:rsidRDefault="001C59B2" w:rsidP="001C59B2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14:paraId="14609E70" w14:textId="77777777" w:rsidR="001C59B2" w:rsidRPr="002C5332" w:rsidRDefault="001C59B2" w:rsidP="001C59B2">
            <w:pPr>
              <w:rPr>
                <w:b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9AAF378" w14:textId="4FD93461" w:rsidR="001C59B2" w:rsidRPr="00CE27EF" w:rsidRDefault="001C59B2" w:rsidP="001C59B2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 xml:space="preserve">Doç. Dr. Dilek Memişoğlu </w:t>
            </w:r>
            <w:proofErr w:type="spellStart"/>
            <w:r w:rsidRPr="00CE27EF">
              <w:rPr>
                <w:bCs/>
                <w:sz w:val="20"/>
                <w:szCs w:val="20"/>
              </w:rPr>
              <w:t>Gökbınar</w:t>
            </w:r>
            <w:proofErr w:type="spellEnd"/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4B390F" w14:textId="58F905F4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Doç. Dr. Buğra KALKAN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D8AE97" w14:textId="005ACB7B" w:rsidR="001C59B2" w:rsidRPr="00CE27EF" w:rsidRDefault="001C59B2" w:rsidP="001C59B2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1AED542" w14:textId="2CE777BD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Dr. Öğr. Üyesi Osman Tekir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382F4C" w14:textId="498ABB17" w:rsidR="001C59B2" w:rsidRPr="00CE27EF" w:rsidRDefault="001C59B2" w:rsidP="001C59B2">
            <w:pPr>
              <w:jc w:val="center"/>
              <w:rPr>
                <w:bCs/>
                <w:sz w:val="18"/>
                <w:szCs w:val="20"/>
              </w:rPr>
            </w:pPr>
          </w:p>
        </w:tc>
      </w:tr>
      <w:tr w:rsidR="001C59B2" w:rsidRPr="0046503B" w14:paraId="7FE1F582" w14:textId="77777777" w:rsidTr="00CE27EF">
        <w:trPr>
          <w:trHeight w:hRule="exact" w:val="1143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3B19EBCA" w14:textId="77777777" w:rsidR="001C59B2" w:rsidRPr="002C5332" w:rsidRDefault="001C59B2" w:rsidP="001C59B2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14:paraId="6C77742E" w14:textId="4C72BBE5" w:rsidR="001C59B2" w:rsidRPr="002C5332" w:rsidRDefault="001C59B2" w:rsidP="001C59B2">
            <w:pPr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DB0F3B6" w14:textId="2E00114A" w:rsidR="001C59B2" w:rsidRPr="00CE27EF" w:rsidRDefault="001C59B2" w:rsidP="001C59B2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824F47" w14:textId="64665135" w:rsidR="001C59B2" w:rsidRPr="00CE27EF" w:rsidRDefault="001C59B2" w:rsidP="001C59B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E4A64F" w14:textId="363CDB04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CCD171D" w14:textId="46E948A1" w:rsidR="001C59B2" w:rsidRPr="00CE27EF" w:rsidRDefault="001C59B2" w:rsidP="001C59B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2FC9B64" w14:textId="369F733F" w:rsidR="001C59B2" w:rsidRPr="00CE27EF" w:rsidRDefault="001C59B2" w:rsidP="001C59B2">
            <w:pPr>
              <w:pStyle w:val="NormalWeb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</w:tr>
      <w:tr w:rsidR="001C59B2" w:rsidRPr="0046503B" w14:paraId="644B9C83" w14:textId="77777777" w:rsidTr="00217CF1">
        <w:trPr>
          <w:trHeight w:hRule="exact" w:val="906"/>
        </w:trPr>
        <w:tc>
          <w:tcPr>
            <w:tcW w:w="448" w:type="pct"/>
            <w:vMerge w:val="restart"/>
            <w:tcBorders>
              <w:top w:val="single" w:sz="2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5DC34911" w14:textId="77777777" w:rsidR="001C59B2" w:rsidRDefault="001C59B2" w:rsidP="001C59B2">
            <w:pPr>
              <w:rPr>
                <w:b/>
              </w:rPr>
            </w:pPr>
          </w:p>
          <w:p w14:paraId="27D706E4" w14:textId="77777777" w:rsidR="001C59B2" w:rsidRDefault="001C59B2" w:rsidP="001C59B2">
            <w:pPr>
              <w:rPr>
                <w:b/>
              </w:rPr>
            </w:pPr>
          </w:p>
          <w:p w14:paraId="7F301A03" w14:textId="77777777" w:rsidR="001C59B2" w:rsidRDefault="001C59B2" w:rsidP="001C59B2">
            <w:pPr>
              <w:rPr>
                <w:b/>
              </w:rPr>
            </w:pPr>
          </w:p>
          <w:p w14:paraId="7362E657" w14:textId="77777777" w:rsidR="001C59B2" w:rsidRDefault="001C59B2" w:rsidP="001C59B2">
            <w:pPr>
              <w:rPr>
                <w:b/>
              </w:rPr>
            </w:pPr>
          </w:p>
          <w:p w14:paraId="342B7E2F" w14:textId="77777777" w:rsidR="001C59B2" w:rsidRDefault="001C59B2" w:rsidP="001C59B2">
            <w:pPr>
              <w:rPr>
                <w:b/>
              </w:rPr>
            </w:pPr>
          </w:p>
          <w:p w14:paraId="03949E2E" w14:textId="77777777" w:rsidR="001C59B2" w:rsidRDefault="001C59B2" w:rsidP="001C59B2">
            <w:pPr>
              <w:rPr>
                <w:b/>
              </w:rPr>
            </w:pPr>
          </w:p>
          <w:p w14:paraId="7784FAA9" w14:textId="30AA6B3A" w:rsidR="001C59B2" w:rsidRPr="002C5332" w:rsidRDefault="001C59B2" w:rsidP="001C59B2">
            <w:pPr>
              <w:rPr>
                <w:b/>
              </w:rPr>
            </w:pPr>
            <w:r>
              <w:rPr>
                <w:b/>
              </w:rPr>
              <w:t>13:00/14:0</w:t>
            </w:r>
            <w:r w:rsidRPr="002C5332">
              <w:rPr>
                <w:b/>
              </w:rPr>
              <w:t>0</w:t>
            </w:r>
          </w:p>
        </w:tc>
        <w:tc>
          <w:tcPr>
            <w:tcW w:w="577" w:type="pct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43912F30" w14:textId="77777777" w:rsidR="001C59B2" w:rsidRPr="002C5332" w:rsidRDefault="001C59B2" w:rsidP="001C59B2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8EBD8E1" w14:textId="5954CBE3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2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23186B0B" w14:textId="7B69E5E2" w:rsidR="001C59B2" w:rsidRPr="00CE27EF" w:rsidRDefault="001C59B2" w:rsidP="001C59B2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SBK206 KENTLEŞME VE ÇEVRE II</w:t>
            </w:r>
          </w:p>
        </w:tc>
        <w:tc>
          <w:tcPr>
            <w:tcW w:w="877" w:type="pct"/>
            <w:tcBorders>
              <w:top w:val="single" w:sz="2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7FDDB044" w14:textId="1923FFBD" w:rsidR="001C59B2" w:rsidRPr="00CE27EF" w:rsidRDefault="001C59B2" w:rsidP="001C59B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F">
              <w:rPr>
                <w:rFonts w:ascii="Times New Roman" w:hAnsi="Times New Roman" w:cs="Times New Roman"/>
                <w:bCs/>
                <w:sz w:val="20"/>
                <w:szCs w:val="20"/>
              </w:rPr>
              <w:t>SBK 320 ULUSLARARASI HUKUK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78588B0" w14:textId="67B044FA" w:rsidR="001C59B2" w:rsidRPr="00CE27EF" w:rsidRDefault="001C59B2" w:rsidP="001C59B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F">
              <w:rPr>
                <w:rFonts w:ascii="Times New Roman" w:hAnsi="Times New Roman" w:cs="Times New Roman"/>
                <w:bCs/>
                <w:sz w:val="20"/>
                <w:szCs w:val="20"/>
              </w:rPr>
              <w:t>MLY319 TÜRK VERGİ SİSTEMİ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36F46B" w14:textId="031431AC" w:rsidR="001C59B2" w:rsidRPr="00CE27EF" w:rsidRDefault="001C59B2" w:rsidP="001C59B2">
            <w:pPr>
              <w:ind w:left="95"/>
              <w:jc w:val="center"/>
              <w:rPr>
                <w:bCs/>
                <w:sz w:val="20"/>
                <w:szCs w:val="20"/>
              </w:rPr>
            </w:pPr>
          </w:p>
        </w:tc>
      </w:tr>
      <w:tr w:rsidR="001C59B2" w:rsidRPr="0046503B" w14:paraId="62329DE6" w14:textId="77777777" w:rsidTr="00217CF1">
        <w:trPr>
          <w:trHeight w:hRule="exact" w:val="571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43C0404E" w14:textId="77777777" w:rsidR="001C59B2" w:rsidRPr="002C5332" w:rsidRDefault="001C59B2" w:rsidP="001C59B2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416FCDB2" w14:textId="77777777" w:rsidR="001C59B2" w:rsidRPr="002C5332" w:rsidRDefault="001C59B2" w:rsidP="001C59B2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9330BF0" w14:textId="251EB80E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65DF411" w14:textId="498C1B90" w:rsidR="001C59B2" w:rsidRPr="00CE27EF" w:rsidRDefault="001C59B2" w:rsidP="001C59B2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 xml:space="preserve">Dr. Öğr. Üyesi Duygu </w:t>
            </w:r>
            <w:proofErr w:type="spellStart"/>
            <w:r w:rsidRPr="00CE27EF">
              <w:rPr>
                <w:bCs/>
                <w:sz w:val="20"/>
                <w:szCs w:val="20"/>
              </w:rPr>
              <w:t>Kaşdoğan</w:t>
            </w:r>
            <w:proofErr w:type="spellEnd"/>
          </w:p>
        </w:tc>
        <w:tc>
          <w:tcPr>
            <w:tcW w:w="87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4D691002" w14:textId="6EAF8CF9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Prof. Dr. Kerem Batır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9802C7" w14:textId="4DD40E7A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Dr. Öğr. Üyesi Zeynep Demirci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AF7545" w14:textId="38C25619" w:rsidR="001C59B2" w:rsidRPr="00CE27EF" w:rsidRDefault="001C59B2" w:rsidP="001C59B2">
            <w:pPr>
              <w:ind w:left="95"/>
              <w:jc w:val="center"/>
              <w:rPr>
                <w:bCs/>
                <w:sz w:val="20"/>
                <w:szCs w:val="20"/>
              </w:rPr>
            </w:pPr>
          </w:p>
        </w:tc>
      </w:tr>
      <w:tr w:rsidR="001C59B2" w:rsidRPr="0046503B" w14:paraId="0F3AB007" w14:textId="77777777" w:rsidTr="00217CF1">
        <w:trPr>
          <w:trHeight w:hRule="exact" w:val="664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14:paraId="4AE0657C" w14:textId="77777777" w:rsidR="001C59B2" w:rsidRPr="002C5332" w:rsidRDefault="001C59B2" w:rsidP="001C59B2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DA2133A" w14:textId="0C6B9D9A" w:rsidR="001C59B2" w:rsidRPr="002C5332" w:rsidRDefault="001C59B2" w:rsidP="001C59B2">
            <w:pPr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77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6DC84EFE" w14:textId="2687BCD7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88B4595" w14:textId="1F0A46F8" w:rsidR="001C59B2" w:rsidRPr="00CE27EF" w:rsidRDefault="001C59B2" w:rsidP="001C59B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1F940C4" w14:textId="378FCDCC" w:rsidR="001C59B2" w:rsidRPr="00CE27EF" w:rsidRDefault="001C59B2" w:rsidP="001C59B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F">
              <w:rPr>
                <w:rFonts w:ascii="Times New Roman" w:hAnsi="Times New Roman" w:cs="Times New Roman"/>
                <w:bCs/>
                <w:sz w:val="20"/>
                <w:szCs w:val="20"/>
              </w:rPr>
              <w:t>Z-24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2367EA9" w14:textId="48EF2AFB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ECCBB4F" w14:textId="126DC2EC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C59B2" w:rsidRPr="0046503B" w14:paraId="5A574580" w14:textId="77777777" w:rsidTr="00217CF1">
        <w:trPr>
          <w:trHeight w:hRule="exact" w:val="701"/>
        </w:trPr>
        <w:tc>
          <w:tcPr>
            <w:tcW w:w="44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7A3C12B7" w14:textId="7B85315F" w:rsidR="001C59B2" w:rsidRPr="002C5332" w:rsidRDefault="001C59B2" w:rsidP="001C59B2">
            <w:pPr>
              <w:spacing w:line="256" w:lineRule="auto"/>
              <w:rPr>
                <w:b/>
              </w:rPr>
            </w:pPr>
            <w:r>
              <w:rPr>
                <w:b/>
              </w:rPr>
              <w:t>14:30/15:3</w:t>
            </w:r>
            <w:r w:rsidRPr="002C5332">
              <w:rPr>
                <w:b/>
              </w:rPr>
              <w:t>0</w:t>
            </w:r>
          </w:p>
          <w:p w14:paraId="6DA6F149" w14:textId="77777777" w:rsidR="001C59B2" w:rsidRPr="002C5332" w:rsidRDefault="001C59B2" w:rsidP="001C59B2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388372A2" w14:textId="77777777" w:rsidR="001C59B2" w:rsidRPr="002C5332" w:rsidRDefault="001C59B2" w:rsidP="001C59B2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238802D" w14:textId="1FCFD089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SBK 201 SİYASAL DÜŞÜNCELER TARİHİ 1</w:t>
            </w:r>
          </w:p>
        </w:tc>
        <w:tc>
          <w:tcPr>
            <w:tcW w:w="80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529E151F" w14:textId="154C2636" w:rsidR="001C59B2" w:rsidRPr="00CE27EF" w:rsidRDefault="001C59B2" w:rsidP="001C59B2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SBK208 TÜRK ANAYASAL DÜZENİ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69E830" w14:textId="31C0F80F" w:rsidR="001C59B2" w:rsidRPr="00CE27EF" w:rsidRDefault="001C59B2" w:rsidP="001C59B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F">
              <w:rPr>
                <w:rFonts w:ascii="Times New Roman" w:hAnsi="Times New Roman" w:cs="Times New Roman"/>
                <w:bCs/>
                <w:sz w:val="20"/>
                <w:szCs w:val="20"/>
              </w:rPr>
              <w:t>SBK301 TÜRK SİYASAL HAYATI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D67D157" w14:textId="2634BA93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SBK402 ÇAĞDAŞ SİYASAL AKIMLAR</w:t>
            </w:r>
          </w:p>
        </w:tc>
        <w:tc>
          <w:tcPr>
            <w:tcW w:w="71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12D6ED38" w14:textId="6A8F5760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C59B2" w:rsidRPr="0046503B" w14:paraId="312C4E6E" w14:textId="77777777" w:rsidTr="00217CF1">
        <w:trPr>
          <w:trHeight w:hRule="exact" w:val="968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1121644" w14:textId="77777777" w:rsidR="001C59B2" w:rsidRPr="002C5332" w:rsidRDefault="001C59B2" w:rsidP="001C59B2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DED1595" w14:textId="77777777" w:rsidR="001C59B2" w:rsidRPr="002C5332" w:rsidRDefault="001C59B2" w:rsidP="001C59B2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B61B7AA" w14:textId="686C7B94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Doç. Dr. Buğra KALKAN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6EA8199" w14:textId="1D00AFFA" w:rsidR="001C59B2" w:rsidRPr="00CE27EF" w:rsidRDefault="001C59B2" w:rsidP="001C59B2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Dr. Öğr. Üyesi Osman Tekir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D7A9762" w14:textId="3059B321" w:rsidR="001C59B2" w:rsidRPr="00CE27EF" w:rsidRDefault="001C59B2" w:rsidP="001C59B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Doç. Dr. Gül Arıkan Akdağ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0E6B69" w14:textId="355AE2A3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Dr. Öğr. Üyesi Osman Tekir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B3B68B1" w14:textId="1817E3B5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C59B2" w:rsidRPr="0046503B" w14:paraId="3FF9D6E4" w14:textId="77777777" w:rsidTr="00217CF1">
        <w:trPr>
          <w:trHeight w:hRule="exact" w:val="815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0BC99CD1" w14:textId="77777777" w:rsidR="001C59B2" w:rsidRPr="002C5332" w:rsidRDefault="001C59B2" w:rsidP="001C59B2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091C302" w14:textId="27C47F7E" w:rsidR="001C59B2" w:rsidRPr="002C5332" w:rsidRDefault="001C59B2" w:rsidP="001C59B2">
            <w:pPr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F30FB4" w14:textId="24CDD301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1AE160D" w14:textId="3E6BC34A" w:rsidR="001C59B2" w:rsidRPr="00CE27EF" w:rsidRDefault="001C59B2" w:rsidP="001C59B2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AC5F82" w14:textId="7C39BA3F" w:rsidR="001C59B2" w:rsidRPr="00CE27EF" w:rsidRDefault="001C59B2" w:rsidP="001C59B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D5276F8" w14:textId="7AB56219" w:rsidR="001C59B2" w:rsidRPr="00CE27EF" w:rsidRDefault="001C59B2" w:rsidP="001C59B2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71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5FAB0C0A" w14:textId="67874475" w:rsidR="001C59B2" w:rsidRPr="00CE27EF" w:rsidRDefault="001C59B2" w:rsidP="001C59B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0E9E443" w14:textId="4C2C3C91" w:rsidR="00012A23" w:rsidRDefault="00012A23" w:rsidP="00CB6B8B">
      <w:r>
        <w:t xml:space="preserve"> </w:t>
      </w:r>
    </w:p>
    <w:p w14:paraId="581C5D97" w14:textId="533F5EAB" w:rsidR="005C3B73" w:rsidRDefault="005C3B73" w:rsidP="00CB6B8B"/>
    <w:p w14:paraId="411FA6C7" w14:textId="764E0644" w:rsidR="005C3B73" w:rsidRDefault="005C3B73" w:rsidP="00CB6B8B"/>
    <w:p w14:paraId="2A536713" w14:textId="5CA60DDB" w:rsidR="005C3B73" w:rsidRDefault="005C3B73" w:rsidP="00CB6B8B"/>
    <w:p w14:paraId="696E6F1C" w14:textId="4CA97C3C" w:rsidR="005C3B73" w:rsidRDefault="005C3B73" w:rsidP="00CB6B8B"/>
    <w:p w14:paraId="1D0FD554" w14:textId="0377AE98" w:rsidR="005C3B73" w:rsidRDefault="005C3B73" w:rsidP="00CB6B8B"/>
    <w:p w14:paraId="21719DBD" w14:textId="1EBD2F0F" w:rsidR="005C3B73" w:rsidRDefault="005C3B73" w:rsidP="00CB6B8B"/>
    <w:p w14:paraId="5AC30C4B" w14:textId="07BB7BC8" w:rsidR="005C3B73" w:rsidRDefault="005C3B73" w:rsidP="00CB6B8B"/>
    <w:p w14:paraId="3E8855AA" w14:textId="0F4B2278" w:rsidR="005C3B73" w:rsidRDefault="005C3B73" w:rsidP="00CB6B8B"/>
    <w:tbl>
      <w:tblPr>
        <w:tblpPr w:leftFromText="141" w:rightFromText="141" w:bottomFromText="160" w:vertAnchor="text" w:horzAnchor="margin" w:tblpXSpec="center" w:tblpY="75"/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3"/>
        <w:gridCol w:w="1741"/>
        <w:gridCol w:w="2388"/>
        <w:gridCol w:w="2456"/>
        <w:gridCol w:w="2749"/>
        <w:gridCol w:w="2515"/>
        <w:gridCol w:w="2169"/>
      </w:tblGrid>
      <w:tr w:rsidR="005C3B73" w:rsidRPr="002C5332" w14:paraId="40E5FDD6" w14:textId="77777777" w:rsidTr="00CC3A21">
        <w:trPr>
          <w:trHeight w:val="1541"/>
        </w:trPr>
        <w:tc>
          <w:tcPr>
            <w:tcW w:w="102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5A4CB476" w14:textId="77777777" w:rsidR="005C3B73" w:rsidRPr="002C5332" w:rsidRDefault="005C3B73" w:rsidP="00CC3A21">
            <w:pPr>
              <w:jc w:val="center"/>
              <w:rPr>
                <w:bCs/>
              </w:rPr>
            </w:pPr>
            <w:r w:rsidRPr="002C5332">
              <w:rPr>
                <w:rFonts w:eastAsiaTheme="minorHAnsi"/>
                <w:noProof/>
              </w:rPr>
              <w:lastRenderedPageBreak/>
              <w:drawing>
                <wp:inline distT="0" distB="0" distL="0" distR="0" wp14:anchorId="509D2449" wp14:editId="3785D7D7">
                  <wp:extent cx="1600200" cy="1028700"/>
                  <wp:effectExtent l="0" t="0" r="0" b="0"/>
                  <wp:docPr id="5" name="Resim 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BB3F985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5278374F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68EEC34A" w14:textId="540B603D" w:rsidR="005C3B73" w:rsidRPr="0013621A" w:rsidRDefault="001C59B2" w:rsidP="00CC3A21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31</w:t>
            </w:r>
            <w:r w:rsidR="005C3B73" w:rsidRPr="0013621A">
              <w:rPr>
                <w:b/>
                <w:color w:val="FFFFFF"/>
                <w:sz w:val="20"/>
              </w:rPr>
              <w:t>/1</w:t>
            </w:r>
            <w:r w:rsidR="005C3B73">
              <w:rPr>
                <w:b/>
                <w:color w:val="FFFFFF"/>
                <w:sz w:val="20"/>
              </w:rPr>
              <w:t>0</w:t>
            </w:r>
            <w:r w:rsidR="005C3B73" w:rsidRPr="0013621A">
              <w:rPr>
                <w:b/>
                <w:color w:val="FFFFFF"/>
                <w:sz w:val="20"/>
              </w:rPr>
              <w:t>/202</w:t>
            </w:r>
            <w:r w:rsidR="005C3B73">
              <w:rPr>
                <w:b/>
                <w:color w:val="FFFFFF"/>
                <w:sz w:val="20"/>
              </w:rPr>
              <w:t>2</w:t>
            </w:r>
            <w:r w:rsidR="005C3B73" w:rsidRPr="0013621A">
              <w:rPr>
                <w:b/>
                <w:color w:val="FFFFFF"/>
                <w:sz w:val="20"/>
              </w:rPr>
              <w:t xml:space="preserve"> </w:t>
            </w:r>
          </w:p>
          <w:p w14:paraId="2AC6D5CF" w14:textId="77777777" w:rsidR="005C3B73" w:rsidRPr="0013621A" w:rsidRDefault="005C3B73" w:rsidP="00CC3A21">
            <w:pPr>
              <w:ind w:left="49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PAZARTESİ/MONDAY </w:t>
            </w:r>
          </w:p>
        </w:tc>
        <w:tc>
          <w:tcPr>
            <w:tcW w:w="809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9053D91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4917B592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2D9D9056" w14:textId="1C2F9BA9" w:rsidR="005C3B73" w:rsidRPr="0013621A" w:rsidRDefault="001C59B2" w:rsidP="00CC3A21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01</w:t>
            </w:r>
            <w:r w:rsidR="005C3B73" w:rsidRPr="0013621A">
              <w:rPr>
                <w:b/>
                <w:color w:val="FFFFFF"/>
                <w:sz w:val="20"/>
              </w:rPr>
              <w:t>/1</w:t>
            </w:r>
            <w:r>
              <w:rPr>
                <w:b/>
                <w:color w:val="FFFFFF"/>
                <w:sz w:val="20"/>
              </w:rPr>
              <w:t>1</w:t>
            </w:r>
            <w:r w:rsidR="005C3B73" w:rsidRPr="0013621A">
              <w:rPr>
                <w:b/>
                <w:color w:val="FFFFFF"/>
                <w:sz w:val="20"/>
              </w:rPr>
              <w:t>/202</w:t>
            </w:r>
            <w:r w:rsidR="005C3B73">
              <w:rPr>
                <w:b/>
                <w:color w:val="FFFFFF"/>
                <w:sz w:val="20"/>
              </w:rPr>
              <w:t>2</w:t>
            </w:r>
          </w:p>
          <w:p w14:paraId="10B6F51B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SALI/TUESDAY </w:t>
            </w:r>
          </w:p>
        </w:tc>
        <w:tc>
          <w:tcPr>
            <w:tcW w:w="877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5E5D9AF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6DDCF659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50E3A420" w14:textId="0D806656" w:rsidR="005C3B73" w:rsidRDefault="001C59B2" w:rsidP="00CC3A21">
            <w:pPr>
              <w:ind w:left="21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0</w:t>
            </w:r>
            <w:r w:rsidR="005C3B73">
              <w:rPr>
                <w:b/>
                <w:color w:val="FFFFFF"/>
                <w:sz w:val="20"/>
              </w:rPr>
              <w:t>2</w:t>
            </w:r>
            <w:r w:rsidR="005C3B73" w:rsidRPr="0013621A">
              <w:rPr>
                <w:b/>
                <w:color w:val="FFFFFF"/>
                <w:sz w:val="20"/>
              </w:rPr>
              <w:t>/1</w:t>
            </w:r>
            <w:r>
              <w:rPr>
                <w:b/>
                <w:color w:val="FFFFFF"/>
                <w:sz w:val="20"/>
              </w:rPr>
              <w:t>1</w:t>
            </w:r>
            <w:r w:rsidR="005C3B73" w:rsidRPr="0013621A">
              <w:rPr>
                <w:b/>
                <w:color w:val="FFFFFF"/>
                <w:sz w:val="20"/>
              </w:rPr>
              <w:t>/202</w:t>
            </w:r>
            <w:r w:rsidR="005C3B73">
              <w:rPr>
                <w:b/>
                <w:color w:val="FFFFFF"/>
                <w:sz w:val="20"/>
              </w:rPr>
              <w:t>2</w:t>
            </w:r>
          </w:p>
          <w:p w14:paraId="481C39C3" w14:textId="77777777" w:rsidR="005C3B73" w:rsidRPr="0013621A" w:rsidRDefault="005C3B73" w:rsidP="00CC3A21">
            <w:pPr>
              <w:ind w:left="21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ÇARŞAMBA/WEDNESDAY </w:t>
            </w:r>
          </w:p>
        </w:tc>
        <w:tc>
          <w:tcPr>
            <w:tcW w:w="802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DE0DB62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364D2DDF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49E593CF" w14:textId="3EE737BD" w:rsidR="005C3B73" w:rsidRDefault="001C59B2" w:rsidP="00CC3A21">
            <w:pPr>
              <w:ind w:left="21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03</w:t>
            </w:r>
            <w:r w:rsidR="005C3B73" w:rsidRPr="0013621A">
              <w:rPr>
                <w:b/>
                <w:color w:val="FFFFFF"/>
                <w:sz w:val="20"/>
              </w:rPr>
              <w:t>/1</w:t>
            </w:r>
            <w:r>
              <w:rPr>
                <w:b/>
                <w:color w:val="FFFFFF"/>
                <w:sz w:val="20"/>
              </w:rPr>
              <w:t>1</w:t>
            </w:r>
            <w:r w:rsidR="005C3B73" w:rsidRPr="0013621A">
              <w:rPr>
                <w:b/>
                <w:color w:val="FFFFFF"/>
                <w:sz w:val="20"/>
              </w:rPr>
              <w:t>/202</w:t>
            </w:r>
            <w:r w:rsidR="005C3B73">
              <w:rPr>
                <w:b/>
                <w:color w:val="FFFFFF"/>
                <w:sz w:val="20"/>
              </w:rPr>
              <w:t>2</w:t>
            </w:r>
          </w:p>
          <w:p w14:paraId="07645733" w14:textId="77777777" w:rsidR="005C3B73" w:rsidRPr="0013621A" w:rsidRDefault="005C3B73" w:rsidP="00CC3A21">
            <w:pPr>
              <w:ind w:left="20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PERŞEMBE/THURSDAY </w:t>
            </w:r>
          </w:p>
        </w:tc>
        <w:tc>
          <w:tcPr>
            <w:tcW w:w="716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2F7201B1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43B7A5B0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775C283A" w14:textId="4567DD21" w:rsidR="005C3B73" w:rsidRPr="0013621A" w:rsidRDefault="001C59B2" w:rsidP="00CC3A21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04/</w:t>
            </w:r>
            <w:r w:rsidR="005C3B73" w:rsidRPr="0013621A"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z w:val="20"/>
              </w:rPr>
              <w:t>1</w:t>
            </w:r>
            <w:r w:rsidR="005C3B73" w:rsidRPr="0013621A">
              <w:rPr>
                <w:b/>
                <w:color w:val="FFFFFF"/>
                <w:sz w:val="20"/>
              </w:rPr>
              <w:t>/202</w:t>
            </w:r>
            <w:r w:rsidR="005C3B73">
              <w:rPr>
                <w:b/>
                <w:color w:val="FFFFFF"/>
                <w:sz w:val="20"/>
              </w:rPr>
              <w:t>2</w:t>
            </w:r>
          </w:p>
          <w:p w14:paraId="25802A5D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CUMA/FRIDAY </w:t>
            </w:r>
          </w:p>
        </w:tc>
      </w:tr>
      <w:tr w:rsidR="005C3B73" w:rsidRPr="002C5332" w14:paraId="64C022A1" w14:textId="77777777" w:rsidTr="00CC3A21">
        <w:trPr>
          <w:trHeight w:hRule="exact" w:val="10"/>
        </w:trPr>
        <w:tc>
          <w:tcPr>
            <w:tcW w:w="4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5247E298" w14:textId="77777777" w:rsidR="005C3B73" w:rsidRPr="002C5332" w:rsidRDefault="005C3B73" w:rsidP="00CC3A21">
            <w:pPr>
              <w:jc w:val="center"/>
              <w:rPr>
                <w:bCs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2ACCB19E" w14:textId="77777777" w:rsidR="005C3B73" w:rsidRPr="002C5332" w:rsidRDefault="005C3B73" w:rsidP="00CC3A21">
            <w:pPr>
              <w:jc w:val="center"/>
              <w:rPr>
                <w:bCs/>
              </w:rPr>
            </w:pPr>
          </w:p>
          <w:p w14:paraId="09C6D06B" w14:textId="77777777" w:rsidR="005C3B73" w:rsidRPr="002C5332" w:rsidRDefault="005C3B73" w:rsidP="00CC3A21">
            <w:pPr>
              <w:jc w:val="center"/>
              <w:rPr>
                <w:bCs/>
              </w:rPr>
            </w:pPr>
          </w:p>
          <w:p w14:paraId="2B36606E" w14:textId="77777777" w:rsidR="005C3B73" w:rsidRPr="002C5332" w:rsidRDefault="005C3B73" w:rsidP="00CC3A21">
            <w:pPr>
              <w:jc w:val="center"/>
              <w:rPr>
                <w:bCs/>
              </w:rPr>
            </w:pPr>
            <w:r w:rsidRPr="002C5332">
              <w:rPr>
                <w:bCs/>
              </w:rPr>
              <w:t>11:00-12:30</w:t>
            </w:r>
          </w:p>
          <w:p w14:paraId="601E2158" w14:textId="77777777" w:rsidR="005C3B73" w:rsidRPr="002C5332" w:rsidRDefault="005C3B73" w:rsidP="00CC3A21">
            <w:pPr>
              <w:jc w:val="center"/>
              <w:rPr>
                <w:bCs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EF20E72" w14:textId="77777777" w:rsidR="005C3B73" w:rsidRPr="002C5332" w:rsidRDefault="005C3B73" w:rsidP="00CC3A21">
            <w:pPr>
              <w:jc w:val="center"/>
              <w:rPr>
                <w:bCs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72137AF" w14:textId="77777777" w:rsidR="005C3B73" w:rsidRPr="002C5332" w:rsidRDefault="005C3B73" w:rsidP="00CC3A21">
            <w:pPr>
              <w:jc w:val="center"/>
              <w:rPr>
                <w:bCs/>
                <w:color w:val="000000"/>
              </w:rPr>
            </w:pPr>
          </w:p>
          <w:p w14:paraId="4061E940" w14:textId="77777777" w:rsidR="005C3B73" w:rsidRPr="002C5332" w:rsidRDefault="005C3B73" w:rsidP="00CC3A21">
            <w:pPr>
              <w:jc w:val="center"/>
              <w:rPr>
                <w:bCs/>
                <w:color w:val="000000"/>
              </w:rPr>
            </w:pPr>
          </w:p>
          <w:p w14:paraId="073E0A54" w14:textId="77777777" w:rsidR="005C3B73" w:rsidRPr="002C5332" w:rsidRDefault="005C3B73" w:rsidP="00CC3A21">
            <w:pPr>
              <w:jc w:val="center"/>
              <w:rPr>
                <w:bCs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21EF654" w14:textId="77777777" w:rsidR="005C3B73" w:rsidRPr="002C5332" w:rsidRDefault="005C3B73" w:rsidP="00CC3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8DCEF1A" w14:textId="77777777" w:rsidR="005C3B73" w:rsidRPr="002C5332" w:rsidRDefault="005C3B73" w:rsidP="00CC3A21">
            <w:pPr>
              <w:jc w:val="center"/>
              <w:rPr>
                <w:bCs/>
                <w:color w:val="000000"/>
              </w:rPr>
            </w:pPr>
          </w:p>
          <w:p w14:paraId="3ECD7237" w14:textId="77777777" w:rsidR="005C3B73" w:rsidRPr="002C5332" w:rsidRDefault="005C3B73" w:rsidP="00CC3A21">
            <w:pPr>
              <w:jc w:val="center"/>
              <w:rPr>
                <w:bCs/>
              </w:rPr>
            </w:pPr>
          </w:p>
          <w:p w14:paraId="6AA3838A" w14:textId="77777777" w:rsidR="005C3B73" w:rsidRPr="002C5332" w:rsidRDefault="005C3B73" w:rsidP="00CC3A21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1DFA43FD" w14:textId="77777777" w:rsidR="005C3B73" w:rsidRPr="002C5332" w:rsidRDefault="005C3B73" w:rsidP="00CC3A21">
            <w:pPr>
              <w:jc w:val="center"/>
              <w:rPr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50F083E" w14:textId="77777777" w:rsidR="005C3B73" w:rsidRPr="002C5332" w:rsidRDefault="005C3B73" w:rsidP="00CC3A21">
            <w:pPr>
              <w:jc w:val="center"/>
              <w:rPr>
                <w:bCs/>
                <w:lang w:val="de-DE"/>
              </w:rPr>
            </w:pPr>
          </w:p>
          <w:p w14:paraId="4CBC095D" w14:textId="77777777" w:rsidR="005C3B73" w:rsidRPr="002C5332" w:rsidRDefault="005C3B73" w:rsidP="00CC3A21">
            <w:pPr>
              <w:jc w:val="center"/>
              <w:rPr>
                <w:bCs/>
                <w:lang w:val="en-US"/>
              </w:rPr>
            </w:pPr>
          </w:p>
        </w:tc>
      </w:tr>
      <w:tr w:rsidR="005C3B73" w:rsidRPr="002C5332" w14:paraId="3DB4ECE7" w14:textId="77777777" w:rsidTr="00217CF1">
        <w:trPr>
          <w:trHeight w:hRule="exact" w:val="754"/>
        </w:trPr>
        <w:tc>
          <w:tcPr>
            <w:tcW w:w="44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39FD5F44" w14:textId="77777777" w:rsidR="005C3B73" w:rsidRDefault="005C3B73" w:rsidP="00CC3A21">
            <w:pPr>
              <w:rPr>
                <w:b/>
              </w:rPr>
            </w:pPr>
          </w:p>
          <w:p w14:paraId="483C994E" w14:textId="77777777" w:rsidR="005C3B73" w:rsidRDefault="005C3B73" w:rsidP="00CC3A21">
            <w:pPr>
              <w:rPr>
                <w:b/>
              </w:rPr>
            </w:pPr>
          </w:p>
          <w:p w14:paraId="57D22ADD" w14:textId="77777777" w:rsidR="005C3B73" w:rsidRDefault="005C3B73" w:rsidP="00CC3A21">
            <w:pPr>
              <w:rPr>
                <w:b/>
              </w:rPr>
            </w:pPr>
            <w:r>
              <w:rPr>
                <w:b/>
              </w:rPr>
              <w:t>9:30-10.30</w:t>
            </w:r>
          </w:p>
          <w:p w14:paraId="34C33ED8" w14:textId="77777777" w:rsidR="005C3B73" w:rsidRDefault="005C3B73" w:rsidP="00CC3A21">
            <w:pPr>
              <w:rPr>
                <w:b/>
              </w:rPr>
            </w:pPr>
          </w:p>
          <w:p w14:paraId="414EC726" w14:textId="77777777" w:rsidR="005C3B73" w:rsidRDefault="005C3B73" w:rsidP="00CC3A21">
            <w:pPr>
              <w:rPr>
                <w:b/>
              </w:rPr>
            </w:pPr>
          </w:p>
          <w:p w14:paraId="063ADF1D" w14:textId="77777777" w:rsidR="005C3B73" w:rsidRDefault="005C3B73" w:rsidP="00CC3A21">
            <w:pPr>
              <w:rPr>
                <w:b/>
              </w:rPr>
            </w:pPr>
          </w:p>
          <w:p w14:paraId="1B8E1B01" w14:textId="77777777" w:rsidR="005C3B73" w:rsidRDefault="005C3B73" w:rsidP="00CC3A21">
            <w:pPr>
              <w:rPr>
                <w:b/>
              </w:rPr>
            </w:pPr>
          </w:p>
          <w:p w14:paraId="35AEA312" w14:textId="77777777" w:rsidR="005C3B73" w:rsidRPr="002C5332" w:rsidRDefault="005C3B73" w:rsidP="00CC3A21">
            <w:pPr>
              <w:rPr>
                <w:b/>
              </w:rPr>
            </w:pPr>
            <w:r>
              <w:rPr>
                <w:b/>
              </w:rPr>
              <w:t>9:30/10:3</w:t>
            </w:r>
            <w:r w:rsidRPr="002C5332">
              <w:rPr>
                <w:b/>
              </w:rPr>
              <w:t>0</w:t>
            </w:r>
          </w:p>
          <w:p w14:paraId="07B2BBBD" w14:textId="77777777" w:rsidR="005C3B73" w:rsidRDefault="005C3B73" w:rsidP="00CC3A21">
            <w:pPr>
              <w:spacing w:line="256" w:lineRule="auto"/>
              <w:rPr>
                <w:b/>
              </w:rPr>
            </w:pPr>
          </w:p>
          <w:p w14:paraId="6ED8FF19" w14:textId="77777777" w:rsidR="005C3B73" w:rsidRDefault="005C3B73" w:rsidP="00CC3A21">
            <w:pPr>
              <w:spacing w:line="256" w:lineRule="auto"/>
              <w:rPr>
                <w:b/>
              </w:rPr>
            </w:pPr>
          </w:p>
          <w:p w14:paraId="15BF6030" w14:textId="77777777" w:rsidR="005C3B73" w:rsidRDefault="005C3B73" w:rsidP="00CC3A21">
            <w:pPr>
              <w:spacing w:line="256" w:lineRule="auto"/>
              <w:rPr>
                <w:b/>
              </w:rPr>
            </w:pPr>
          </w:p>
          <w:p w14:paraId="69D9DFE3" w14:textId="77777777" w:rsidR="005C3B73" w:rsidRDefault="005C3B73" w:rsidP="00CC3A21">
            <w:pPr>
              <w:spacing w:line="256" w:lineRule="auto"/>
              <w:rPr>
                <w:b/>
              </w:rPr>
            </w:pPr>
          </w:p>
          <w:p w14:paraId="666EE81F" w14:textId="77777777" w:rsidR="005C3B73" w:rsidRPr="002C5332" w:rsidRDefault="005C3B73" w:rsidP="00CC3A21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47CBD33D" w14:textId="77777777" w:rsidR="005C3B73" w:rsidRPr="002C5332" w:rsidRDefault="005C3B73" w:rsidP="00CC3A21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73AD2A" w14:textId="1C433AD0" w:rsidR="005C3B73" w:rsidRPr="00CE27EF" w:rsidRDefault="005C3B73" w:rsidP="00CC3A21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SBK 406 YÖNETİM PSİKOLOJİSİ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DC71492" w14:textId="5A7ADE96" w:rsidR="005C3B73" w:rsidRPr="00CE27EF" w:rsidRDefault="00851A85" w:rsidP="00CC3A21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SBK204 TÜRKİYENİN TOPLUMSAL YAPISI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6D3008" w14:textId="146AFDB9" w:rsidR="005C3B73" w:rsidRPr="00CE27EF" w:rsidRDefault="005C3B73" w:rsidP="00CC3A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CD87AA6" w14:textId="2B8FC4FD" w:rsidR="005C3B73" w:rsidRPr="00CE27EF" w:rsidRDefault="00851A85" w:rsidP="00CC3A21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SBK 318 KAMU POLİTİKALARI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7E600AE" w14:textId="77777777" w:rsidR="005C3B73" w:rsidRPr="00217CF1" w:rsidRDefault="005C3B73" w:rsidP="00CC3A21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18A6" w:rsidRPr="0046503B" w14:paraId="52CD3312" w14:textId="77777777" w:rsidTr="00F5588B">
        <w:trPr>
          <w:trHeight w:hRule="exact" w:val="573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60F11DA7" w14:textId="77777777" w:rsidR="002518A6" w:rsidRPr="002C5332" w:rsidRDefault="002518A6" w:rsidP="002518A6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D0B714D" w14:textId="77777777" w:rsidR="002518A6" w:rsidRPr="002C5332" w:rsidRDefault="002518A6" w:rsidP="002518A6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14:paraId="5B066472" w14:textId="77777777" w:rsidR="002518A6" w:rsidRPr="002C5332" w:rsidRDefault="002518A6" w:rsidP="002518A6">
            <w:pPr>
              <w:rPr>
                <w:b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F486293" w14:textId="22F4B9DE" w:rsidR="002518A6" w:rsidRPr="00CE27EF" w:rsidRDefault="002518A6" w:rsidP="002518A6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 xml:space="preserve">Doç. Dr. Dilek Memişoğlu </w:t>
            </w:r>
            <w:proofErr w:type="spellStart"/>
            <w:r w:rsidRPr="00CE27EF">
              <w:rPr>
                <w:bCs/>
                <w:sz w:val="20"/>
                <w:szCs w:val="20"/>
              </w:rPr>
              <w:t>Gökbınar</w:t>
            </w:r>
            <w:proofErr w:type="spellEnd"/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6FA703A" w14:textId="39910A22" w:rsidR="002518A6" w:rsidRPr="00CE27EF" w:rsidRDefault="002518A6" w:rsidP="002518A6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 xml:space="preserve">Prof. Dr. Neslihan Demirtaş </w:t>
            </w:r>
            <w:proofErr w:type="spellStart"/>
            <w:r w:rsidRPr="00CE27EF">
              <w:rPr>
                <w:bCs/>
                <w:sz w:val="20"/>
                <w:szCs w:val="20"/>
              </w:rPr>
              <w:t>Milz</w:t>
            </w:r>
            <w:proofErr w:type="spellEnd"/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0B03E35" w14:textId="67946484" w:rsidR="002518A6" w:rsidRPr="00CE27EF" w:rsidRDefault="002518A6" w:rsidP="002518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44F48A0" w14:textId="71E92877" w:rsidR="002518A6" w:rsidRPr="00CE27EF" w:rsidRDefault="002518A6" w:rsidP="002518A6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 xml:space="preserve">Doç. Dr. Dilek Memişoğlu </w:t>
            </w:r>
            <w:proofErr w:type="spellStart"/>
            <w:r w:rsidRPr="00CE27EF">
              <w:rPr>
                <w:bCs/>
                <w:sz w:val="20"/>
                <w:szCs w:val="20"/>
              </w:rPr>
              <w:t>Gökbınar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0A20601" w14:textId="77777777" w:rsidR="002518A6" w:rsidRPr="00217CF1" w:rsidRDefault="002518A6" w:rsidP="002518A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8A6" w:rsidRPr="0046503B" w14:paraId="2BBB0BFD" w14:textId="77777777" w:rsidTr="00F5588B">
        <w:trPr>
          <w:trHeight w:hRule="exact" w:val="309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252D2A29" w14:textId="77777777" w:rsidR="002518A6" w:rsidRPr="002C5332" w:rsidRDefault="002518A6" w:rsidP="002518A6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0B71A98" w14:textId="77777777" w:rsidR="002518A6" w:rsidRPr="002C5332" w:rsidRDefault="002518A6" w:rsidP="002518A6">
            <w:pPr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B841FCC" w14:textId="218B391D" w:rsidR="002518A6" w:rsidRPr="00CE27EF" w:rsidRDefault="002518A6" w:rsidP="002518A6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6C4A223" w14:textId="0CCD8407" w:rsidR="002518A6" w:rsidRPr="00CE27EF" w:rsidRDefault="002518A6" w:rsidP="002518A6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08CE811" w14:textId="42E112A4" w:rsidR="002518A6" w:rsidRPr="00CE27EF" w:rsidRDefault="002518A6" w:rsidP="002518A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8AF955D" w14:textId="18C26321" w:rsidR="002518A6" w:rsidRPr="00CE27EF" w:rsidRDefault="002518A6" w:rsidP="002518A6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301EBAC" w14:textId="77777777" w:rsidR="002518A6" w:rsidRPr="00217CF1" w:rsidRDefault="002518A6" w:rsidP="002518A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C3B73" w:rsidRPr="0046503B" w14:paraId="1C421389" w14:textId="77777777" w:rsidTr="00217CF1">
        <w:trPr>
          <w:trHeight w:hRule="exact" w:val="998"/>
        </w:trPr>
        <w:tc>
          <w:tcPr>
            <w:tcW w:w="44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41C7AEF8" w14:textId="77777777" w:rsidR="005C3B73" w:rsidRPr="002C5332" w:rsidRDefault="005C3B73" w:rsidP="00CC3A21">
            <w:pPr>
              <w:spacing w:line="256" w:lineRule="auto"/>
              <w:rPr>
                <w:b/>
              </w:rPr>
            </w:pPr>
            <w:r>
              <w:rPr>
                <w:b/>
              </w:rPr>
              <w:t>11:00/12:0</w:t>
            </w:r>
            <w:r w:rsidRPr="002C5332">
              <w:rPr>
                <w:b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4903391" w14:textId="77777777" w:rsidR="005C3B73" w:rsidRPr="002C5332" w:rsidRDefault="005C3B73" w:rsidP="00CC3A21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B17027D" w14:textId="79F94891" w:rsidR="005C3B73" w:rsidRPr="00CE27EF" w:rsidRDefault="005C3B73" w:rsidP="00CC3A21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SBK421 KARŞILAŞTIRMALI SİYASET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CC753D2" w14:textId="30FBA7BC" w:rsidR="005C3B73" w:rsidRPr="00CE27EF" w:rsidRDefault="005C3B73" w:rsidP="00CC3A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5E77409" w14:textId="4313F75E" w:rsidR="005C3B73" w:rsidRPr="00CE27EF" w:rsidRDefault="00851A85" w:rsidP="00CC3A21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SBK 311 BİLİM, TEKNOLOJİ VE SİYASET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5B4174" w14:textId="6F950E75" w:rsidR="005C3B73" w:rsidRPr="00CE27EF" w:rsidRDefault="005C3B73" w:rsidP="00CC3A21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EAE439" w14:textId="77777777" w:rsidR="005C3B73" w:rsidRPr="00217CF1" w:rsidRDefault="005C3B73" w:rsidP="00CC3A2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8A6" w:rsidRPr="0046503B" w14:paraId="2387558E" w14:textId="77777777" w:rsidTr="00217CF1">
        <w:trPr>
          <w:trHeight w:hRule="exact" w:val="571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2DF4246B" w14:textId="77777777" w:rsidR="002518A6" w:rsidRPr="002C5332" w:rsidRDefault="002518A6" w:rsidP="002518A6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14:paraId="0A25F8D0" w14:textId="77777777" w:rsidR="002518A6" w:rsidRPr="002C5332" w:rsidRDefault="002518A6" w:rsidP="002518A6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14:paraId="6DC6F22A" w14:textId="77777777" w:rsidR="002518A6" w:rsidRPr="002C5332" w:rsidRDefault="002518A6" w:rsidP="002518A6">
            <w:pPr>
              <w:rPr>
                <w:b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44534B7" w14:textId="4FD93A2D" w:rsidR="002518A6" w:rsidRPr="00CE27EF" w:rsidRDefault="002518A6" w:rsidP="002518A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Doç. Dr. Gül Arıkan Akdağ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E0402E8" w14:textId="415EA4B3" w:rsidR="002518A6" w:rsidRPr="00CE27EF" w:rsidRDefault="002518A6" w:rsidP="002518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AF0617D" w14:textId="6D586446" w:rsidR="002518A6" w:rsidRPr="00CE27EF" w:rsidRDefault="002518A6" w:rsidP="002518A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 xml:space="preserve">Dr. Öğr. Üyesi Duygu </w:t>
            </w:r>
            <w:proofErr w:type="spellStart"/>
            <w:r w:rsidRPr="00CE27EF">
              <w:rPr>
                <w:bCs/>
                <w:sz w:val="20"/>
                <w:szCs w:val="20"/>
              </w:rPr>
              <w:t>Kaşdoğan</w:t>
            </w:r>
            <w:proofErr w:type="spellEnd"/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2D8BEC4" w14:textId="44588621" w:rsidR="002518A6" w:rsidRPr="00CE27EF" w:rsidRDefault="002518A6" w:rsidP="002518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01B548C" w14:textId="77777777" w:rsidR="002518A6" w:rsidRPr="00217CF1" w:rsidRDefault="002518A6" w:rsidP="002518A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8A6" w:rsidRPr="0046503B" w14:paraId="7CFDF87D" w14:textId="77777777" w:rsidTr="00217CF1">
        <w:trPr>
          <w:trHeight w:hRule="exact" w:val="1143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19E9E222" w14:textId="77777777" w:rsidR="002518A6" w:rsidRPr="002C5332" w:rsidRDefault="002518A6" w:rsidP="002518A6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14:paraId="3C94F902" w14:textId="77777777" w:rsidR="002518A6" w:rsidRPr="002C5332" w:rsidRDefault="002518A6" w:rsidP="002518A6">
            <w:pPr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21A695" w14:textId="74DE1432" w:rsidR="002518A6" w:rsidRPr="00CE27EF" w:rsidRDefault="002518A6" w:rsidP="002518A6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7C707A1" w14:textId="77777777" w:rsidR="002518A6" w:rsidRPr="00CE27EF" w:rsidRDefault="002518A6" w:rsidP="002518A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9643F0" w14:textId="77777777" w:rsidR="00D7412E" w:rsidRPr="00CE27EF" w:rsidRDefault="00D7412E" w:rsidP="002518A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B4610A" w14:textId="77777777" w:rsidR="00D7412E" w:rsidRPr="00CE27EF" w:rsidRDefault="00D7412E" w:rsidP="002518A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C203EC" w14:textId="77777777" w:rsidR="00D7412E" w:rsidRPr="00CE27EF" w:rsidRDefault="00D7412E" w:rsidP="002518A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30E581" w14:textId="77777777" w:rsidR="00D7412E" w:rsidRPr="00CE27EF" w:rsidRDefault="00D7412E" w:rsidP="002518A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006856" w14:textId="551D541E" w:rsidR="00D7412E" w:rsidRPr="00CE27EF" w:rsidRDefault="00D7412E" w:rsidP="002518A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AF8CA7" w14:textId="307E02B4" w:rsidR="002518A6" w:rsidRPr="00CE27EF" w:rsidRDefault="002518A6" w:rsidP="002518A6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23B39B3E" w14:textId="131E81EC" w:rsidR="002518A6" w:rsidRPr="00CE27EF" w:rsidRDefault="002518A6" w:rsidP="002518A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C575252" w14:textId="77777777" w:rsidR="002518A6" w:rsidRPr="00217CF1" w:rsidRDefault="002518A6" w:rsidP="002518A6">
            <w:pPr>
              <w:pStyle w:val="NormalWeb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217CF1" w:rsidRPr="0046503B" w14:paraId="37C7A3A4" w14:textId="77777777" w:rsidTr="00217CF1">
        <w:trPr>
          <w:trHeight w:hRule="exact" w:val="906"/>
        </w:trPr>
        <w:tc>
          <w:tcPr>
            <w:tcW w:w="448" w:type="pct"/>
            <w:vMerge w:val="restart"/>
            <w:tcBorders>
              <w:top w:val="single" w:sz="2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3632D869" w14:textId="77777777" w:rsidR="00217CF1" w:rsidRDefault="00217CF1" w:rsidP="00217CF1">
            <w:pPr>
              <w:rPr>
                <w:b/>
              </w:rPr>
            </w:pPr>
          </w:p>
          <w:p w14:paraId="57A4F781" w14:textId="77777777" w:rsidR="00217CF1" w:rsidRDefault="00217CF1" w:rsidP="00217CF1">
            <w:pPr>
              <w:rPr>
                <w:b/>
              </w:rPr>
            </w:pPr>
          </w:p>
          <w:p w14:paraId="6EB7F504" w14:textId="77777777" w:rsidR="00217CF1" w:rsidRDefault="00217CF1" w:rsidP="00217CF1">
            <w:pPr>
              <w:rPr>
                <w:b/>
              </w:rPr>
            </w:pPr>
          </w:p>
          <w:p w14:paraId="223F7C89" w14:textId="77777777" w:rsidR="00217CF1" w:rsidRDefault="00217CF1" w:rsidP="00217CF1">
            <w:pPr>
              <w:rPr>
                <w:b/>
              </w:rPr>
            </w:pPr>
          </w:p>
          <w:p w14:paraId="789964C4" w14:textId="77777777" w:rsidR="00217CF1" w:rsidRDefault="00217CF1" w:rsidP="00217CF1">
            <w:pPr>
              <w:rPr>
                <w:b/>
              </w:rPr>
            </w:pPr>
          </w:p>
          <w:p w14:paraId="2FBB9A9B" w14:textId="77777777" w:rsidR="00217CF1" w:rsidRDefault="00217CF1" w:rsidP="00217CF1">
            <w:pPr>
              <w:rPr>
                <w:b/>
              </w:rPr>
            </w:pPr>
          </w:p>
          <w:p w14:paraId="4B26F942" w14:textId="77777777" w:rsidR="00217CF1" w:rsidRPr="002C5332" w:rsidRDefault="00217CF1" w:rsidP="00217CF1">
            <w:pPr>
              <w:rPr>
                <w:b/>
              </w:rPr>
            </w:pPr>
            <w:r>
              <w:rPr>
                <w:b/>
              </w:rPr>
              <w:t>13:00/14:0</w:t>
            </w:r>
            <w:r w:rsidRPr="002C5332">
              <w:rPr>
                <w:b/>
              </w:rPr>
              <w:t>0</w:t>
            </w:r>
          </w:p>
        </w:tc>
        <w:tc>
          <w:tcPr>
            <w:tcW w:w="577" w:type="pct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313547B9" w14:textId="77777777" w:rsidR="00217CF1" w:rsidRPr="002C5332" w:rsidRDefault="00217CF1" w:rsidP="00217CF1">
            <w:pPr>
              <w:rPr>
                <w:b/>
              </w:rPr>
            </w:pPr>
            <w:r w:rsidRPr="002C5332">
              <w:rPr>
                <w:b/>
              </w:rPr>
              <w:lastRenderedPageBreak/>
              <w:t>Dersin Adı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40D4984" w14:textId="22EA10C9" w:rsidR="00217CF1" w:rsidRPr="00CE27EF" w:rsidRDefault="00217CF1" w:rsidP="00217CF1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SBK 412 MEDYA VE SİYASET</w:t>
            </w:r>
          </w:p>
        </w:tc>
        <w:tc>
          <w:tcPr>
            <w:tcW w:w="809" w:type="pct"/>
            <w:tcBorders>
              <w:top w:val="single" w:sz="2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6CCA2777" w14:textId="385778C7" w:rsidR="00217CF1" w:rsidRPr="00CE27EF" w:rsidRDefault="00217CF1" w:rsidP="00217CF1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SBK211 SİYASAL PARTİLER</w:t>
            </w:r>
          </w:p>
        </w:tc>
        <w:tc>
          <w:tcPr>
            <w:tcW w:w="877" w:type="pct"/>
            <w:tcBorders>
              <w:top w:val="single" w:sz="2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2258EA42" w14:textId="43E8BDBE" w:rsidR="00217CF1" w:rsidRPr="00CE27EF" w:rsidRDefault="00217CF1" w:rsidP="00217CF1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F">
              <w:rPr>
                <w:rFonts w:ascii="Times New Roman" w:hAnsi="Times New Roman" w:cs="Times New Roman"/>
                <w:bCs/>
                <w:sz w:val="20"/>
                <w:szCs w:val="20"/>
              </w:rPr>
              <w:t>SBK314 DEMOKRASİ TEORİLERİ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81F9A5A" w14:textId="214BE3B6" w:rsidR="00217CF1" w:rsidRPr="00CE27EF" w:rsidRDefault="00217CF1" w:rsidP="00217CF1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F">
              <w:rPr>
                <w:rFonts w:ascii="Times New Roman" w:hAnsi="Times New Roman" w:cs="Times New Roman"/>
                <w:bCs/>
                <w:sz w:val="20"/>
                <w:szCs w:val="20"/>
              </w:rPr>
              <w:t>SBK326 TÜRK İDARE TARİHİ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F714742" w14:textId="54BEC302" w:rsidR="00217CF1" w:rsidRPr="00217CF1" w:rsidRDefault="00217CF1" w:rsidP="00217CF1">
            <w:pPr>
              <w:ind w:left="95"/>
              <w:jc w:val="center"/>
              <w:rPr>
                <w:bCs/>
                <w:sz w:val="20"/>
                <w:szCs w:val="20"/>
              </w:rPr>
            </w:pPr>
          </w:p>
        </w:tc>
      </w:tr>
      <w:tr w:rsidR="00217CF1" w:rsidRPr="0046503B" w14:paraId="14073813" w14:textId="77777777" w:rsidTr="00217CF1">
        <w:trPr>
          <w:trHeight w:hRule="exact" w:val="571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00DD9D61" w14:textId="77777777" w:rsidR="00217CF1" w:rsidRPr="002C5332" w:rsidRDefault="00217CF1" w:rsidP="00217CF1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50EB3AB3" w14:textId="77777777" w:rsidR="00217CF1" w:rsidRPr="002C5332" w:rsidRDefault="00217CF1" w:rsidP="00217CF1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37C229" w14:textId="6C8E0D80" w:rsidR="00217CF1" w:rsidRPr="00CE27EF" w:rsidRDefault="00217CF1" w:rsidP="00217CF1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 xml:space="preserve">Doç. Dr. İrem </w:t>
            </w:r>
            <w:proofErr w:type="spellStart"/>
            <w:r w:rsidRPr="00CE27EF">
              <w:rPr>
                <w:bCs/>
                <w:sz w:val="20"/>
                <w:szCs w:val="20"/>
              </w:rPr>
              <w:t>Özgören</w:t>
            </w:r>
            <w:proofErr w:type="spellEnd"/>
            <w:r w:rsidRPr="00CE27EF">
              <w:rPr>
                <w:bCs/>
                <w:sz w:val="20"/>
                <w:szCs w:val="20"/>
              </w:rPr>
              <w:t xml:space="preserve"> Kınlı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520A218" w14:textId="7FA78971" w:rsidR="00217CF1" w:rsidRPr="00CE27EF" w:rsidRDefault="00217CF1" w:rsidP="00217CF1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Doç. Dr. Gül Arıkan Akdağ</w:t>
            </w:r>
          </w:p>
        </w:tc>
        <w:tc>
          <w:tcPr>
            <w:tcW w:w="87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5FF74EA7" w14:textId="69B546E5" w:rsidR="00217CF1" w:rsidRPr="00CE27EF" w:rsidRDefault="00217CF1" w:rsidP="00217CF1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Doç. Dr. Mehtap Söyler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D915800" w14:textId="66A34718" w:rsidR="00217CF1" w:rsidRPr="00CE27EF" w:rsidRDefault="00217CF1" w:rsidP="00217CF1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Dr. Öğr. Üyesi Osman Tekir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BE9D117" w14:textId="354BFACB" w:rsidR="00217CF1" w:rsidRPr="00CE27EF" w:rsidRDefault="00217CF1" w:rsidP="00217CF1">
            <w:pPr>
              <w:ind w:left="95"/>
              <w:jc w:val="center"/>
              <w:rPr>
                <w:bCs/>
                <w:sz w:val="20"/>
                <w:szCs w:val="20"/>
              </w:rPr>
            </w:pPr>
          </w:p>
        </w:tc>
      </w:tr>
      <w:tr w:rsidR="00217CF1" w:rsidRPr="0046503B" w14:paraId="20DB659C" w14:textId="77777777" w:rsidTr="00217CF1">
        <w:trPr>
          <w:trHeight w:hRule="exact" w:val="664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14:paraId="73FEE6C6" w14:textId="77777777" w:rsidR="00217CF1" w:rsidRPr="002C5332" w:rsidRDefault="00217CF1" w:rsidP="00217CF1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4E82AC6" w14:textId="77777777" w:rsidR="00217CF1" w:rsidRPr="002C5332" w:rsidRDefault="00217CF1" w:rsidP="00217CF1">
            <w:pPr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77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29BDB6B0" w14:textId="7B1107E9" w:rsidR="00217CF1" w:rsidRPr="00CE27EF" w:rsidRDefault="00217CF1" w:rsidP="00217CF1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E163FB9" w14:textId="0A141CDC" w:rsidR="00217CF1" w:rsidRPr="00CE27EF" w:rsidRDefault="00217CF1" w:rsidP="00217CF1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97887A" w14:textId="61E8A519" w:rsidR="00217CF1" w:rsidRPr="00CE27EF" w:rsidRDefault="00217CF1" w:rsidP="00217CF1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F">
              <w:rPr>
                <w:rFonts w:ascii="Times New Roman" w:hAnsi="Times New Roman" w:cs="Times New Roman"/>
                <w:bCs/>
                <w:sz w:val="20"/>
                <w:szCs w:val="20"/>
              </w:rPr>
              <w:t>Z-24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E5B9C4A" w14:textId="642E7284" w:rsidR="00217CF1" w:rsidRPr="00CE27EF" w:rsidRDefault="00217CF1" w:rsidP="00217CF1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B87B944" w14:textId="3EE11A22" w:rsidR="00217CF1" w:rsidRPr="00CE27EF" w:rsidRDefault="00217CF1" w:rsidP="00217CF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71DCD" w:rsidRPr="0046503B" w14:paraId="345337A7" w14:textId="77777777" w:rsidTr="00FA5ACA">
        <w:trPr>
          <w:trHeight w:hRule="exact" w:val="701"/>
        </w:trPr>
        <w:tc>
          <w:tcPr>
            <w:tcW w:w="44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1BD5C78C" w14:textId="77777777" w:rsidR="00571DCD" w:rsidRPr="002C5332" w:rsidRDefault="00571DCD" w:rsidP="00571DCD">
            <w:pPr>
              <w:spacing w:line="256" w:lineRule="auto"/>
              <w:rPr>
                <w:b/>
              </w:rPr>
            </w:pPr>
            <w:r>
              <w:rPr>
                <w:b/>
              </w:rPr>
              <w:t>14:30/15:3</w:t>
            </w:r>
            <w:r w:rsidRPr="002C5332">
              <w:rPr>
                <w:b/>
              </w:rPr>
              <w:t>0</w:t>
            </w:r>
          </w:p>
          <w:p w14:paraId="73551056" w14:textId="77777777" w:rsidR="00571DCD" w:rsidRPr="002C5332" w:rsidRDefault="00571DCD" w:rsidP="00571DCD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160A237" w14:textId="77777777" w:rsidR="00571DCD" w:rsidRPr="002C5332" w:rsidRDefault="00571DCD" w:rsidP="00571DCD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33BCBE9" w14:textId="465498C3" w:rsidR="00571DCD" w:rsidRPr="00CE27EF" w:rsidRDefault="00571DCD" w:rsidP="00571DCD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SBK413 SOSYAL POLİTİKA</w:t>
            </w:r>
          </w:p>
        </w:tc>
        <w:tc>
          <w:tcPr>
            <w:tcW w:w="80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780A5866" w14:textId="777D328B" w:rsidR="00571DCD" w:rsidRPr="00CE27EF" w:rsidRDefault="00571DCD" w:rsidP="00571DCD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SBK308 KAMU PERSONEL YÖNETİMİ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EE2815" w14:textId="540A4C3F" w:rsidR="00571DCD" w:rsidRPr="00CE27EF" w:rsidRDefault="00571DCD" w:rsidP="00571DCD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F">
              <w:rPr>
                <w:rFonts w:ascii="Times New Roman" w:hAnsi="Times New Roman" w:cs="Times New Roman"/>
                <w:bCs/>
                <w:sz w:val="20"/>
                <w:szCs w:val="20"/>
              </w:rPr>
              <w:t>SBK 315 KAMU YÖNETİMİNDE GÜNCEL YAKLAŞIMLAR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E847E2E" w14:textId="6A89AB43" w:rsidR="00571DCD" w:rsidRPr="00CE27EF" w:rsidRDefault="00571DCD" w:rsidP="00571DCD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SBK 408 KAMU YÖNETİMİNDE DENETİM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BE9684E" w14:textId="469563E0" w:rsidR="00571DCD" w:rsidRPr="00CE27EF" w:rsidRDefault="00571DCD" w:rsidP="00571DCD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SBK 324 SİYASET TEORİSİ</w:t>
            </w:r>
          </w:p>
        </w:tc>
      </w:tr>
      <w:tr w:rsidR="00571DCD" w:rsidRPr="0046503B" w14:paraId="405CE933" w14:textId="77777777" w:rsidTr="00FA5ACA">
        <w:trPr>
          <w:trHeight w:hRule="exact" w:val="968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778AC7CC" w14:textId="77777777" w:rsidR="00571DCD" w:rsidRPr="002C5332" w:rsidRDefault="00571DCD" w:rsidP="00571DCD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21FDDEA" w14:textId="77777777" w:rsidR="00571DCD" w:rsidRPr="002C5332" w:rsidRDefault="00571DCD" w:rsidP="00571DCD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B9116C6" w14:textId="3675588B" w:rsidR="00571DCD" w:rsidRPr="00CE27EF" w:rsidRDefault="00571DCD" w:rsidP="00571DCD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 xml:space="preserve">Dr. Öğr. Üyesi Duygu </w:t>
            </w:r>
            <w:proofErr w:type="spellStart"/>
            <w:r w:rsidRPr="00CE27EF">
              <w:rPr>
                <w:bCs/>
                <w:sz w:val="20"/>
                <w:szCs w:val="20"/>
              </w:rPr>
              <w:t>Kaşdoğan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48238FAF" w14:textId="4D127DAA" w:rsidR="00571DCD" w:rsidRPr="00CE27EF" w:rsidRDefault="00571DCD" w:rsidP="00571DCD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 xml:space="preserve">Doç. Dr. Ahmet </w:t>
            </w:r>
            <w:proofErr w:type="spellStart"/>
            <w:r w:rsidRPr="00CE27EF">
              <w:rPr>
                <w:bCs/>
                <w:sz w:val="20"/>
                <w:szCs w:val="20"/>
              </w:rPr>
              <w:t>Barbak</w:t>
            </w:r>
            <w:proofErr w:type="spellEnd"/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74BF9AE" w14:textId="57472BFC" w:rsidR="00571DCD" w:rsidRPr="00CE27EF" w:rsidRDefault="00571DCD" w:rsidP="00571DCD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 xml:space="preserve">Doç. Dr. Dilek Memişoğlu </w:t>
            </w:r>
            <w:proofErr w:type="spellStart"/>
            <w:r w:rsidRPr="00CE27EF">
              <w:rPr>
                <w:bCs/>
                <w:sz w:val="20"/>
                <w:szCs w:val="20"/>
              </w:rPr>
              <w:t>Gökbınar</w:t>
            </w:r>
            <w:proofErr w:type="spellEnd"/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B6382A" w14:textId="588A3949" w:rsidR="00571DCD" w:rsidRPr="00CE27EF" w:rsidRDefault="00571DCD" w:rsidP="00571DCD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 xml:space="preserve">Doç. Dr. Dilek Memişoğlu </w:t>
            </w:r>
            <w:proofErr w:type="spellStart"/>
            <w:r w:rsidRPr="00CE27EF">
              <w:rPr>
                <w:bCs/>
                <w:sz w:val="20"/>
                <w:szCs w:val="20"/>
              </w:rPr>
              <w:t>Gökbınar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19586B0" w14:textId="6C256AE7" w:rsidR="00571DCD" w:rsidRPr="00CE27EF" w:rsidRDefault="00571DCD" w:rsidP="00571DCD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Doç. Dr. Buğra Kalkan</w:t>
            </w:r>
          </w:p>
        </w:tc>
      </w:tr>
      <w:tr w:rsidR="00571DCD" w:rsidRPr="0046503B" w14:paraId="4EBD561B" w14:textId="77777777" w:rsidTr="00FA5ACA">
        <w:trPr>
          <w:trHeight w:hRule="exact" w:val="815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476B2C82" w14:textId="77777777" w:rsidR="00571DCD" w:rsidRPr="002C5332" w:rsidRDefault="00571DCD" w:rsidP="00571DCD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5974F0A" w14:textId="77777777" w:rsidR="00571DCD" w:rsidRPr="002C5332" w:rsidRDefault="00571DCD" w:rsidP="00571DCD">
            <w:pPr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8C02E57" w14:textId="4ED28EF5" w:rsidR="00571DCD" w:rsidRPr="00CE27EF" w:rsidRDefault="00571DCD" w:rsidP="00571DCD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0FBE9540" w14:textId="4B65909E" w:rsidR="00571DCD" w:rsidRPr="00CE27EF" w:rsidRDefault="00571DCD" w:rsidP="00571DCD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D708355" w14:textId="606F4BF8" w:rsidR="00571DCD" w:rsidRPr="00CE27EF" w:rsidRDefault="00571DCD" w:rsidP="00571DCD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6B0782" w14:textId="49C49D82" w:rsidR="00571DCD" w:rsidRPr="00CE27EF" w:rsidRDefault="00571DCD" w:rsidP="00571DCD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50BBF79" w14:textId="72831AA6" w:rsidR="00571DCD" w:rsidRPr="00CE27EF" w:rsidRDefault="00571DCD" w:rsidP="00571DCD">
            <w:pPr>
              <w:jc w:val="center"/>
              <w:rPr>
                <w:bCs/>
                <w:sz w:val="20"/>
                <w:szCs w:val="20"/>
              </w:rPr>
            </w:pPr>
            <w:r w:rsidRPr="00CE27EF">
              <w:rPr>
                <w:bCs/>
                <w:sz w:val="20"/>
                <w:szCs w:val="20"/>
              </w:rPr>
              <w:t>Z-24</w:t>
            </w:r>
          </w:p>
        </w:tc>
      </w:tr>
    </w:tbl>
    <w:p w14:paraId="5076028D" w14:textId="64B5AC6F" w:rsidR="005C3B73" w:rsidRDefault="005C3B73" w:rsidP="00CB6B8B">
      <w:bookmarkStart w:id="0" w:name="_GoBack"/>
      <w:bookmarkEnd w:id="0"/>
    </w:p>
    <w:sectPr w:rsidR="005C3B73" w:rsidSect="00A83731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35E21" w14:textId="77777777" w:rsidR="002768B7" w:rsidRDefault="002768B7">
      <w:r>
        <w:separator/>
      </w:r>
    </w:p>
  </w:endnote>
  <w:endnote w:type="continuationSeparator" w:id="0">
    <w:p w14:paraId="4C7BDF3C" w14:textId="77777777" w:rsidR="002768B7" w:rsidRDefault="0027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339"/>
      <w:gridCol w:w="5407"/>
      <w:gridCol w:w="4474"/>
    </w:tblGrid>
    <w:tr w:rsidR="00224FD7" w14:paraId="5D2EB749" w14:textId="77777777" w:rsidTr="00A83731">
      <w:trPr>
        <w:trHeight w:val="340"/>
        <w:jc w:val="center"/>
      </w:trPr>
      <w:tc>
        <w:tcPr>
          <w:tcW w:w="5348" w:type="dxa"/>
          <w:tcBorders>
            <w:bottom w:val="single" w:sz="12" w:space="0" w:color="auto"/>
          </w:tcBorders>
          <w:vAlign w:val="center"/>
        </w:tcPr>
        <w:p w14:paraId="2C30B36E" w14:textId="77777777"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418" w:type="dxa"/>
          <w:tcBorders>
            <w:bottom w:val="single" w:sz="12" w:space="0" w:color="auto"/>
          </w:tcBorders>
          <w:vAlign w:val="center"/>
        </w:tcPr>
        <w:p w14:paraId="63604113" w14:textId="77777777"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4482" w:type="dxa"/>
          <w:tcBorders>
            <w:bottom w:val="single" w:sz="12" w:space="0" w:color="auto"/>
          </w:tcBorders>
          <w:vAlign w:val="center"/>
        </w:tcPr>
        <w:p w14:paraId="7EAD65FE" w14:textId="77777777"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14:paraId="5D723F51" w14:textId="77777777" w:rsidTr="00A83731">
      <w:trPr>
        <w:trHeight w:val="162"/>
        <w:jc w:val="center"/>
      </w:trPr>
      <w:tc>
        <w:tcPr>
          <w:tcW w:w="5348" w:type="dxa"/>
          <w:tcBorders>
            <w:bottom w:val="nil"/>
          </w:tcBorders>
          <w:vAlign w:val="center"/>
        </w:tcPr>
        <w:p w14:paraId="643A48A7" w14:textId="77777777" w:rsidR="00C62AD8" w:rsidRPr="00F91F41" w:rsidRDefault="006A0067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  <w:r>
            <w:rPr>
              <w:b/>
              <w:noProof/>
              <w:sz w:val="20"/>
              <w:szCs w:val="20"/>
            </w:rPr>
            <w:drawing>
              <wp:inline distT="0" distB="0" distL="0" distR="0" wp14:anchorId="5D441061" wp14:editId="173553D3">
                <wp:extent cx="652210" cy="160935"/>
                <wp:effectExtent l="0" t="0" r="0" b="0"/>
                <wp:docPr id="3" name="Picture 3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bottom w:val="nil"/>
          </w:tcBorders>
          <w:vAlign w:val="center"/>
        </w:tcPr>
        <w:p w14:paraId="2B022668" w14:textId="77777777" w:rsidR="00C62AD8" w:rsidRDefault="00B909D0" w:rsidP="00325D62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73DD7F6B" wp14:editId="136E2DCD">
                <wp:extent cx="652210" cy="160935"/>
                <wp:effectExtent l="0" t="0" r="0" b="0"/>
                <wp:docPr id="6" name="Picture 6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dxa"/>
          <w:tcBorders>
            <w:bottom w:val="nil"/>
          </w:tcBorders>
          <w:vAlign w:val="center"/>
        </w:tcPr>
        <w:p w14:paraId="0C88214D" w14:textId="77777777" w:rsidR="00C62AD8" w:rsidRPr="005F006B" w:rsidRDefault="00B909D0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04DFC3C1" wp14:editId="17657205">
                <wp:extent cx="652210" cy="160935"/>
                <wp:effectExtent l="0" t="0" r="0" b="0"/>
                <wp:docPr id="7" name="Picture 7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AD8" w14:paraId="3FB9FEA9" w14:textId="77777777" w:rsidTr="00A83731">
      <w:trPr>
        <w:trHeight w:val="454"/>
        <w:jc w:val="center"/>
      </w:trPr>
      <w:tc>
        <w:tcPr>
          <w:tcW w:w="5348" w:type="dxa"/>
          <w:tcBorders>
            <w:top w:val="nil"/>
          </w:tcBorders>
          <w:vAlign w:val="center"/>
        </w:tcPr>
        <w:p w14:paraId="02F3F70C" w14:textId="77777777" w:rsidR="00B909D0" w:rsidRPr="00F07298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Fatma Palabıyık</w:t>
          </w:r>
        </w:p>
        <w:p w14:paraId="64593B0F" w14:textId="77777777" w:rsidR="00F07298" w:rsidRPr="00B909D0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İktisadi ve İdari Bilimler Fakültesi Fakülte Sekreteri</w:t>
          </w:r>
        </w:p>
        <w:p w14:paraId="4E3B9507" w14:textId="77777777" w:rsidR="00B909D0" w:rsidRPr="00B909D0" w:rsidRDefault="00B909D0" w:rsidP="00F07298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sz w:val="16"/>
              <w:szCs w:val="16"/>
            </w:rPr>
          </w:pPr>
        </w:p>
      </w:tc>
      <w:tc>
        <w:tcPr>
          <w:tcW w:w="5418" w:type="dxa"/>
          <w:tcBorders>
            <w:top w:val="nil"/>
          </w:tcBorders>
          <w:vAlign w:val="center"/>
        </w:tcPr>
        <w:p w14:paraId="5ED11192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Uğur Kılıç</w:t>
          </w:r>
        </w:p>
        <w:p w14:paraId="159BFAB0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Endüstri Mühendisi</w:t>
          </w:r>
        </w:p>
        <w:p w14:paraId="1BECF3F4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SGDB Kalite Birim Sorumlusu</w:t>
          </w:r>
        </w:p>
        <w:p w14:paraId="6C578C17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4482" w:type="dxa"/>
          <w:tcBorders>
            <w:top w:val="nil"/>
          </w:tcBorders>
          <w:vAlign w:val="center"/>
        </w:tcPr>
        <w:p w14:paraId="75A62DE3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Prof. Dr. Serhat </w:t>
          </w:r>
          <w:proofErr w:type="spellStart"/>
          <w:r>
            <w:rPr>
              <w:sz w:val="16"/>
              <w:szCs w:val="16"/>
            </w:rPr>
            <w:t>Burmaoğlu</w:t>
          </w:r>
          <w:proofErr w:type="spellEnd"/>
        </w:p>
        <w:p w14:paraId="033B4E16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İktisadi ve İdari Bilimler Fakültesi Dekan V.</w:t>
          </w:r>
        </w:p>
        <w:p w14:paraId="152F55C5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53FA2DC0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5D6B600D" w14:textId="77777777"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F6FFA" w14:textId="77777777" w:rsidR="002768B7" w:rsidRDefault="002768B7">
      <w:r>
        <w:separator/>
      </w:r>
    </w:p>
  </w:footnote>
  <w:footnote w:type="continuationSeparator" w:id="0">
    <w:p w14:paraId="6FD0E510" w14:textId="77777777" w:rsidR="002768B7" w:rsidRDefault="00276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14:paraId="156B786A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A4C36A9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197127F1" wp14:editId="25160818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D9CEAF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6DAC884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424B71F4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635F7D2C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6151F186" w14:textId="77777777" w:rsidR="00F91F41" w:rsidRPr="006A0EAB" w:rsidRDefault="00F07298" w:rsidP="00F07298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                                       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FAB9B24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9413564" wp14:editId="35AA31C5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2FCB45A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F74729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71C2C3" w14:textId="0D76E901" w:rsidR="00F91F41" w:rsidRPr="00F02236" w:rsidRDefault="000C593B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Siyaset Bilimi ve</w:t>
          </w:r>
          <w:r w:rsidR="002F76C1">
            <w:rPr>
              <w:b/>
              <w:bCs/>
              <w:sz w:val="20"/>
              <w:szCs w:val="20"/>
            </w:rPr>
            <w:t xml:space="preserve"> Kamu Yönetimi Bölümü </w:t>
          </w:r>
          <w:r w:rsidR="007F087F">
            <w:rPr>
              <w:b/>
              <w:bCs/>
              <w:sz w:val="20"/>
              <w:szCs w:val="20"/>
            </w:rPr>
            <w:t>Azami Süre Sınav Programı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49AF00" w14:textId="77777777" w:rsidR="00F91F41" w:rsidRPr="00F07298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F07298">
            <w:rPr>
              <w:rFonts w:ascii="Times New Roman" w:hAnsi="Times New Roman"/>
              <w:b/>
            </w:rPr>
            <w:t xml:space="preserve">Dok. No: </w:t>
          </w:r>
          <w:r w:rsidR="00F07298" w:rsidRPr="00F07298">
            <w:rPr>
              <w:rFonts w:ascii="Times New Roman" w:hAnsi="Times New Roman"/>
            </w:rPr>
            <w:t>FR/643/13</w:t>
          </w:r>
        </w:p>
      </w:tc>
    </w:tr>
    <w:tr w:rsidR="00F91F41" w:rsidRPr="006A0EAB" w14:paraId="21FAAD3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3BE96B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297667DE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7B79C1" w14:textId="77777777" w:rsidR="00F91F41" w:rsidRPr="00F07298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</w:rPr>
            <w:t xml:space="preserve">İlk Yayın Tar.: </w:t>
          </w:r>
          <w:r w:rsidR="00F07298" w:rsidRPr="00F07298">
            <w:rPr>
              <w:rFonts w:ascii="Times New Roman" w:hAnsi="Times New Roman"/>
            </w:rPr>
            <w:t>28.5.2020</w:t>
          </w:r>
        </w:p>
      </w:tc>
    </w:tr>
    <w:tr w:rsidR="00F91F41" w:rsidRPr="006A0EAB" w14:paraId="3AC52760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D4EBFB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B6DC877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B02D43" w14:textId="77777777" w:rsidR="00F91F41" w:rsidRPr="00F07298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F07298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F07298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F07298" w:rsidRPr="00F07298">
            <w:rPr>
              <w:rFonts w:ascii="Times New Roman" w:hAnsi="Times New Roman"/>
            </w:rPr>
            <w:t>00/...</w:t>
          </w:r>
        </w:p>
      </w:tc>
    </w:tr>
    <w:tr w:rsidR="00F91F41" w:rsidRPr="006A0EAB" w14:paraId="7AE3F2DF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8846504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A242DCF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FE327E" w14:textId="77777777" w:rsidR="00F91F41" w:rsidRPr="00F07298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F07298">
            <w:rPr>
              <w:rFonts w:ascii="Times New Roman" w:hAnsi="Times New Roman"/>
              <w:b/>
            </w:rPr>
            <w:t xml:space="preserve">Sayfa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PAGE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BC7BBF">
            <w:rPr>
              <w:rFonts w:ascii="Times New Roman" w:hAnsi="Times New Roman"/>
              <w:b/>
              <w:noProof/>
            </w:rPr>
            <w:t>4</w:t>
          </w:r>
          <w:r w:rsidRPr="00F07298">
            <w:rPr>
              <w:rFonts w:ascii="Times New Roman" w:hAnsi="Times New Roman"/>
              <w:b/>
            </w:rPr>
            <w:fldChar w:fldCharType="end"/>
          </w:r>
          <w:r w:rsidRPr="00F07298">
            <w:rPr>
              <w:rFonts w:ascii="Times New Roman" w:hAnsi="Times New Roman"/>
              <w:b/>
            </w:rPr>
            <w:t xml:space="preserve"> /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NUMPAGES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BC7BBF">
            <w:rPr>
              <w:rFonts w:ascii="Times New Roman" w:hAnsi="Times New Roman"/>
              <w:b/>
              <w:noProof/>
            </w:rPr>
            <w:t>4</w:t>
          </w:r>
          <w:r w:rsidRPr="00F07298">
            <w:rPr>
              <w:rFonts w:ascii="Times New Roman" w:hAnsi="Times New Roman"/>
              <w:b/>
            </w:rPr>
            <w:fldChar w:fldCharType="end"/>
          </w:r>
        </w:p>
      </w:tc>
    </w:tr>
  </w:tbl>
  <w:p w14:paraId="15E952D2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95047"/>
    <w:multiLevelType w:val="hybridMultilevel"/>
    <w:tmpl w:val="A8A0760A"/>
    <w:lvl w:ilvl="0" w:tplc="5F8C1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87"/>
    <w:rsid w:val="00012A23"/>
    <w:rsid w:val="00023633"/>
    <w:rsid w:val="000300DC"/>
    <w:rsid w:val="000412C1"/>
    <w:rsid w:val="000414F1"/>
    <w:rsid w:val="00053E2F"/>
    <w:rsid w:val="00060910"/>
    <w:rsid w:val="00060A31"/>
    <w:rsid w:val="00063FC3"/>
    <w:rsid w:val="0006410D"/>
    <w:rsid w:val="000722EA"/>
    <w:rsid w:val="00081558"/>
    <w:rsid w:val="00082BAD"/>
    <w:rsid w:val="00083A7F"/>
    <w:rsid w:val="000846C4"/>
    <w:rsid w:val="00085C1F"/>
    <w:rsid w:val="0008769F"/>
    <w:rsid w:val="0009420B"/>
    <w:rsid w:val="00095C5A"/>
    <w:rsid w:val="000A610B"/>
    <w:rsid w:val="000B29FC"/>
    <w:rsid w:val="000B4D00"/>
    <w:rsid w:val="000B7ECF"/>
    <w:rsid w:val="000C593B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2E97"/>
    <w:rsid w:val="00107975"/>
    <w:rsid w:val="00107EC7"/>
    <w:rsid w:val="001151AF"/>
    <w:rsid w:val="00121C85"/>
    <w:rsid w:val="00125BF0"/>
    <w:rsid w:val="001316C6"/>
    <w:rsid w:val="001326F8"/>
    <w:rsid w:val="00134C6B"/>
    <w:rsid w:val="001428B1"/>
    <w:rsid w:val="00144C8F"/>
    <w:rsid w:val="0014700C"/>
    <w:rsid w:val="0016116B"/>
    <w:rsid w:val="0016136F"/>
    <w:rsid w:val="0017239E"/>
    <w:rsid w:val="001764FD"/>
    <w:rsid w:val="0017693D"/>
    <w:rsid w:val="00183531"/>
    <w:rsid w:val="001842F2"/>
    <w:rsid w:val="001854A1"/>
    <w:rsid w:val="00186E3E"/>
    <w:rsid w:val="00187BC9"/>
    <w:rsid w:val="00191CBC"/>
    <w:rsid w:val="0019371C"/>
    <w:rsid w:val="0019438A"/>
    <w:rsid w:val="001B0ADF"/>
    <w:rsid w:val="001B1E47"/>
    <w:rsid w:val="001B4140"/>
    <w:rsid w:val="001B565D"/>
    <w:rsid w:val="001C4693"/>
    <w:rsid w:val="001C59B2"/>
    <w:rsid w:val="001D59C1"/>
    <w:rsid w:val="001E56BC"/>
    <w:rsid w:val="001E6D6A"/>
    <w:rsid w:val="001E7AC7"/>
    <w:rsid w:val="001F0907"/>
    <w:rsid w:val="001F1446"/>
    <w:rsid w:val="001F4EA2"/>
    <w:rsid w:val="001F7031"/>
    <w:rsid w:val="00202B4C"/>
    <w:rsid w:val="00202F66"/>
    <w:rsid w:val="002165DA"/>
    <w:rsid w:val="00217CF1"/>
    <w:rsid w:val="00224FD7"/>
    <w:rsid w:val="0022675E"/>
    <w:rsid w:val="00235BFE"/>
    <w:rsid w:val="00237835"/>
    <w:rsid w:val="002518A6"/>
    <w:rsid w:val="002535FA"/>
    <w:rsid w:val="00260278"/>
    <w:rsid w:val="002609E6"/>
    <w:rsid w:val="00275506"/>
    <w:rsid w:val="00276455"/>
    <w:rsid w:val="002768B7"/>
    <w:rsid w:val="00285AD3"/>
    <w:rsid w:val="00291330"/>
    <w:rsid w:val="002A26C7"/>
    <w:rsid w:val="002A633A"/>
    <w:rsid w:val="002B01C0"/>
    <w:rsid w:val="002B272D"/>
    <w:rsid w:val="002B7DA2"/>
    <w:rsid w:val="002C5332"/>
    <w:rsid w:val="002C65FE"/>
    <w:rsid w:val="002E1317"/>
    <w:rsid w:val="002F1C2F"/>
    <w:rsid w:val="002F6E5F"/>
    <w:rsid w:val="002F76C1"/>
    <w:rsid w:val="0030397E"/>
    <w:rsid w:val="00321E70"/>
    <w:rsid w:val="00325329"/>
    <w:rsid w:val="00325D62"/>
    <w:rsid w:val="00344D22"/>
    <w:rsid w:val="003472FD"/>
    <w:rsid w:val="003600DB"/>
    <w:rsid w:val="00361C85"/>
    <w:rsid w:val="00374CA0"/>
    <w:rsid w:val="00376816"/>
    <w:rsid w:val="0037716E"/>
    <w:rsid w:val="00384AAB"/>
    <w:rsid w:val="003909AB"/>
    <w:rsid w:val="003974FE"/>
    <w:rsid w:val="003B7DAE"/>
    <w:rsid w:val="003C0C1E"/>
    <w:rsid w:val="003D1271"/>
    <w:rsid w:val="003E1085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5567"/>
    <w:rsid w:val="004422F3"/>
    <w:rsid w:val="0045319F"/>
    <w:rsid w:val="00454540"/>
    <w:rsid w:val="00456295"/>
    <w:rsid w:val="0045716E"/>
    <w:rsid w:val="00457EEE"/>
    <w:rsid w:val="00463120"/>
    <w:rsid w:val="0046503B"/>
    <w:rsid w:val="0048451A"/>
    <w:rsid w:val="00492056"/>
    <w:rsid w:val="004937DF"/>
    <w:rsid w:val="00494C39"/>
    <w:rsid w:val="00496D8B"/>
    <w:rsid w:val="004A53A7"/>
    <w:rsid w:val="004A5FD8"/>
    <w:rsid w:val="004B12DA"/>
    <w:rsid w:val="004B2851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5708E"/>
    <w:rsid w:val="00562931"/>
    <w:rsid w:val="00571DCD"/>
    <w:rsid w:val="00574F09"/>
    <w:rsid w:val="00582A3A"/>
    <w:rsid w:val="0058733F"/>
    <w:rsid w:val="0059594B"/>
    <w:rsid w:val="00596834"/>
    <w:rsid w:val="005A2DA1"/>
    <w:rsid w:val="005B1E50"/>
    <w:rsid w:val="005B33F4"/>
    <w:rsid w:val="005B38BA"/>
    <w:rsid w:val="005B4F45"/>
    <w:rsid w:val="005C1F15"/>
    <w:rsid w:val="005C3B73"/>
    <w:rsid w:val="005E3186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6149"/>
    <w:rsid w:val="00663645"/>
    <w:rsid w:val="006659B9"/>
    <w:rsid w:val="006710A6"/>
    <w:rsid w:val="006747F6"/>
    <w:rsid w:val="0068089C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2079"/>
    <w:rsid w:val="00724C7B"/>
    <w:rsid w:val="007275CE"/>
    <w:rsid w:val="00731146"/>
    <w:rsid w:val="00731C41"/>
    <w:rsid w:val="0074267C"/>
    <w:rsid w:val="00743DC3"/>
    <w:rsid w:val="00750D43"/>
    <w:rsid w:val="00753F03"/>
    <w:rsid w:val="00760DB3"/>
    <w:rsid w:val="00763D8B"/>
    <w:rsid w:val="0076717B"/>
    <w:rsid w:val="007707C6"/>
    <w:rsid w:val="00771B2C"/>
    <w:rsid w:val="0077416B"/>
    <w:rsid w:val="00777CD9"/>
    <w:rsid w:val="00791829"/>
    <w:rsid w:val="00792B6C"/>
    <w:rsid w:val="007A0B42"/>
    <w:rsid w:val="007A2926"/>
    <w:rsid w:val="007A47E8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087F"/>
    <w:rsid w:val="008027FA"/>
    <w:rsid w:val="00811215"/>
    <w:rsid w:val="0081145F"/>
    <w:rsid w:val="00811C9C"/>
    <w:rsid w:val="00812F84"/>
    <w:rsid w:val="0081306D"/>
    <w:rsid w:val="0081607A"/>
    <w:rsid w:val="00820235"/>
    <w:rsid w:val="0082057C"/>
    <w:rsid w:val="008233CF"/>
    <w:rsid w:val="00846159"/>
    <w:rsid w:val="0084788F"/>
    <w:rsid w:val="008500E1"/>
    <w:rsid w:val="00851A85"/>
    <w:rsid w:val="00863429"/>
    <w:rsid w:val="008652F2"/>
    <w:rsid w:val="00873BCF"/>
    <w:rsid w:val="00886B88"/>
    <w:rsid w:val="00892D7F"/>
    <w:rsid w:val="008A06EF"/>
    <w:rsid w:val="008A1274"/>
    <w:rsid w:val="008A45DE"/>
    <w:rsid w:val="008A5F9F"/>
    <w:rsid w:val="008B08B1"/>
    <w:rsid w:val="008C23DD"/>
    <w:rsid w:val="008C53C8"/>
    <w:rsid w:val="008D315B"/>
    <w:rsid w:val="008E3E1F"/>
    <w:rsid w:val="008E5593"/>
    <w:rsid w:val="008F4B21"/>
    <w:rsid w:val="00905D19"/>
    <w:rsid w:val="00917905"/>
    <w:rsid w:val="00917FCC"/>
    <w:rsid w:val="009265EF"/>
    <w:rsid w:val="009305C9"/>
    <w:rsid w:val="009367E7"/>
    <w:rsid w:val="00951FAA"/>
    <w:rsid w:val="00955E69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2F6"/>
    <w:rsid w:val="009C1C52"/>
    <w:rsid w:val="009C3C87"/>
    <w:rsid w:val="009C549A"/>
    <w:rsid w:val="009C5740"/>
    <w:rsid w:val="009C5D91"/>
    <w:rsid w:val="009C6662"/>
    <w:rsid w:val="009D143F"/>
    <w:rsid w:val="009D2FF6"/>
    <w:rsid w:val="009E2116"/>
    <w:rsid w:val="009E647F"/>
    <w:rsid w:val="009F4623"/>
    <w:rsid w:val="00A03C74"/>
    <w:rsid w:val="00A115A8"/>
    <w:rsid w:val="00A35DC0"/>
    <w:rsid w:val="00A40877"/>
    <w:rsid w:val="00A529CA"/>
    <w:rsid w:val="00A57573"/>
    <w:rsid w:val="00A575EC"/>
    <w:rsid w:val="00A6507F"/>
    <w:rsid w:val="00A77709"/>
    <w:rsid w:val="00A809A6"/>
    <w:rsid w:val="00A82702"/>
    <w:rsid w:val="00A83731"/>
    <w:rsid w:val="00A84055"/>
    <w:rsid w:val="00A96AB6"/>
    <w:rsid w:val="00AB048E"/>
    <w:rsid w:val="00AC5E08"/>
    <w:rsid w:val="00AC76FB"/>
    <w:rsid w:val="00AE4D5B"/>
    <w:rsid w:val="00B00469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4B6"/>
    <w:rsid w:val="00B909D0"/>
    <w:rsid w:val="00B9367C"/>
    <w:rsid w:val="00B953F2"/>
    <w:rsid w:val="00BA11EE"/>
    <w:rsid w:val="00BB4329"/>
    <w:rsid w:val="00BB4DAD"/>
    <w:rsid w:val="00BC411C"/>
    <w:rsid w:val="00BC73CD"/>
    <w:rsid w:val="00BC7BBF"/>
    <w:rsid w:val="00BD21D5"/>
    <w:rsid w:val="00BD360C"/>
    <w:rsid w:val="00BD5FC0"/>
    <w:rsid w:val="00BD71CD"/>
    <w:rsid w:val="00BE2811"/>
    <w:rsid w:val="00BE37B9"/>
    <w:rsid w:val="00BE3A7A"/>
    <w:rsid w:val="00BE3BB1"/>
    <w:rsid w:val="00BE5F05"/>
    <w:rsid w:val="00BE7F34"/>
    <w:rsid w:val="00BF1C10"/>
    <w:rsid w:val="00BF3E99"/>
    <w:rsid w:val="00C057C0"/>
    <w:rsid w:val="00C068D8"/>
    <w:rsid w:val="00C1478B"/>
    <w:rsid w:val="00C21536"/>
    <w:rsid w:val="00C25687"/>
    <w:rsid w:val="00C417BE"/>
    <w:rsid w:val="00C42B24"/>
    <w:rsid w:val="00C436E2"/>
    <w:rsid w:val="00C547F8"/>
    <w:rsid w:val="00C57EC6"/>
    <w:rsid w:val="00C6286D"/>
    <w:rsid w:val="00C62AD8"/>
    <w:rsid w:val="00C727EF"/>
    <w:rsid w:val="00C77F1C"/>
    <w:rsid w:val="00C800D2"/>
    <w:rsid w:val="00C81EAF"/>
    <w:rsid w:val="00C94B71"/>
    <w:rsid w:val="00C9557A"/>
    <w:rsid w:val="00CA2D0D"/>
    <w:rsid w:val="00CA4012"/>
    <w:rsid w:val="00CA567E"/>
    <w:rsid w:val="00CB2355"/>
    <w:rsid w:val="00CB36DD"/>
    <w:rsid w:val="00CB6B8B"/>
    <w:rsid w:val="00CC0188"/>
    <w:rsid w:val="00CC12C8"/>
    <w:rsid w:val="00CC510F"/>
    <w:rsid w:val="00CD1CEE"/>
    <w:rsid w:val="00CE27EF"/>
    <w:rsid w:val="00CE3FF7"/>
    <w:rsid w:val="00CE45DE"/>
    <w:rsid w:val="00CF0B38"/>
    <w:rsid w:val="00D051F3"/>
    <w:rsid w:val="00D06EBE"/>
    <w:rsid w:val="00D147CD"/>
    <w:rsid w:val="00D2114B"/>
    <w:rsid w:val="00D255DA"/>
    <w:rsid w:val="00D25AD6"/>
    <w:rsid w:val="00D3282F"/>
    <w:rsid w:val="00D37604"/>
    <w:rsid w:val="00D378B1"/>
    <w:rsid w:val="00D506F4"/>
    <w:rsid w:val="00D51A9C"/>
    <w:rsid w:val="00D53AA9"/>
    <w:rsid w:val="00D53C1A"/>
    <w:rsid w:val="00D5503F"/>
    <w:rsid w:val="00D61B45"/>
    <w:rsid w:val="00D66507"/>
    <w:rsid w:val="00D66B9D"/>
    <w:rsid w:val="00D66BBC"/>
    <w:rsid w:val="00D6791E"/>
    <w:rsid w:val="00D7412E"/>
    <w:rsid w:val="00D9061A"/>
    <w:rsid w:val="00DA5268"/>
    <w:rsid w:val="00DB3F54"/>
    <w:rsid w:val="00DB6E7B"/>
    <w:rsid w:val="00DC22E9"/>
    <w:rsid w:val="00DC5C4D"/>
    <w:rsid w:val="00DC7358"/>
    <w:rsid w:val="00DD2DE6"/>
    <w:rsid w:val="00DD2E2A"/>
    <w:rsid w:val="00DD32E5"/>
    <w:rsid w:val="00DD3B4F"/>
    <w:rsid w:val="00DE67C6"/>
    <w:rsid w:val="00DE6EF0"/>
    <w:rsid w:val="00DF62AB"/>
    <w:rsid w:val="00DF6590"/>
    <w:rsid w:val="00DF6DA2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0D7E"/>
    <w:rsid w:val="00EB39D0"/>
    <w:rsid w:val="00EB5EEE"/>
    <w:rsid w:val="00EC1626"/>
    <w:rsid w:val="00EC40EB"/>
    <w:rsid w:val="00EC4377"/>
    <w:rsid w:val="00EC515A"/>
    <w:rsid w:val="00EC5A9D"/>
    <w:rsid w:val="00EC785C"/>
    <w:rsid w:val="00ED15F5"/>
    <w:rsid w:val="00ED4CEB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7298"/>
    <w:rsid w:val="00F1050E"/>
    <w:rsid w:val="00F1767D"/>
    <w:rsid w:val="00F2091D"/>
    <w:rsid w:val="00F23934"/>
    <w:rsid w:val="00F24081"/>
    <w:rsid w:val="00F325F3"/>
    <w:rsid w:val="00F36E62"/>
    <w:rsid w:val="00F415A9"/>
    <w:rsid w:val="00F417E4"/>
    <w:rsid w:val="00F42F72"/>
    <w:rsid w:val="00F46C3B"/>
    <w:rsid w:val="00F5201B"/>
    <w:rsid w:val="00F530A7"/>
    <w:rsid w:val="00F5588B"/>
    <w:rsid w:val="00F56C8C"/>
    <w:rsid w:val="00F65D16"/>
    <w:rsid w:val="00F666CA"/>
    <w:rsid w:val="00F73CB5"/>
    <w:rsid w:val="00F77529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8B7"/>
    <w:rsid w:val="00FC6ECE"/>
    <w:rsid w:val="00FD3D11"/>
    <w:rsid w:val="00FD50D2"/>
    <w:rsid w:val="00FD66EB"/>
    <w:rsid w:val="00FE0DC0"/>
    <w:rsid w:val="00FF518A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F74AA8"/>
  <w15:docId w15:val="{29AF5FC6-3944-43F9-84F7-14A67D64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37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Body">
    <w:name w:val="Body"/>
    <w:uiPriority w:val="99"/>
    <w:rsid w:val="00A8373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er\Desktop\fatma\Klinik1%20S&#305;nav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D6121-2F83-453D-A716-DC1B6361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 Sınav Formu</Template>
  <TotalTime>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Alper</dc:creator>
  <cp:lastModifiedBy>Dell 5250</cp:lastModifiedBy>
  <cp:revision>4</cp:revision>
  <cp:lastPrinted>2022-10-21T07:49:00Z</cp:lastPrinted>
  <dcterms:created xsi:type="dcterms:W3CDTF">2022-10-21T07:47:00Z</dcterms:created>
  <dcterms:modified xsi:type="dcterms:W3CDTF">2022-10-21T07:49:00Z</dcterms:modified>
</cp:coreProperties>
</file>