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F1" w:rsidRPr="00CF6ACE" w:rsidRDefault="00A57FF1" w:rsidP="00A57FF1">
      <w:pPr>
        <w:widowControl w:val="0"/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2021-2022 Güz Dönemi Bütünleme mazeret sınavına girecek öğrenci: </w:t>
      </w:r>
      <w:r>
        <w:rPr>
          <w:rFonts w:eastAsia="Calibri"/>
          <w:b/>
          <w:sz w:val="22"/>
          <w:szCs w:val="22"/>
        </w:rPr>
        <w:t>Serhat OBALILAR</w:t>
      </w:r>
      <w:bookmarkStart w:id="0" w:name="_GoBack"/>
      <w:bookmarkEnd w:id="0"/>
    </w:p>
    <w:p w:rsidR="007A2926" w:rsidRPr="002C5332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808"/>
        <w:gridCol w:w="2416"/>
        <w:gridCol w:w="2535"/>
        <w:gridCol w:w="2749"/>
        <w:gridCol w:w="2515"/>
        <w:gridCol w:w="2244"/>
      </w:tblGrid>
      <w:tr w:rsidR="00C547F8" w:rsidRPr="002C5332" w:rsidTr="00C547F8">
        <w:trPr>
          <w:trHeight w:val="1541"/>
        </w:trPr>
        <w:tc>
          <w:tcPr>
            <w:tcW w:w="10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5F8A7C27" wp14:editId="5EC9CECA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1C4040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07/02/2022</w:t>
            </w:r>
            <w:r w:rsidR="00C547F8"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0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1C4040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08/02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77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1C4040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09/02/2022</w:t>
            </w:r>
            <w:r w:rsidR="00C547F8" w:rsidRPr="0013621A">
              <w:rPr>
                <w:b/>
                <w:color w:val="FFFFFF"/>
                <w:sz w:val="20"/>
              </w:rPr>
              <w:t xml:space="preserve">  </w:t>
            </w:r>
          </w:p>
          <w:p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0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1C4040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10/02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:rsidR="00C547F8" w:rsidRPr="0013621A" w:rsidRDefault="001C4040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11/02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:rsidTr="00C547F8">
        <w:trPr>
          <w:trHeight w:hRule="exact" w:val="10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1B1E47" w:rsidRPr="0046503B" w:rsidTr="00CB6B8B">
        <w:trPr>
          <w:trHeight w:hRule="exact" w:val="998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1B1E47" w:rsidRPr="002C5332" w:rsidRDefault="001C4040" w:rsidP="00CB6B8B">
            <w:pPr>
              <w:spacing w:line="256" w:lineRule="auto"/>
              <w:rPr>
                <w:b/>
              </w:rPr>
            </w:pPr>
            <w:r>
              <w:rPr>
                <w:b/>
              </w:rPr>
              <w:t>13:00/14</w:t>
            </w:r>
            <w:r w:rsidR="001B1E47">
              <w:rPr>
                <w:b/>
              </w:rPr>
              <w:t>:</w:t>
            </w:r>
            <w:r>
              <w:rPr>
                <w:b/>
              </w:rPr>
              <w:t>0</w:t>
            </w:r>
            <w:r w:rsidR="001B1E47"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:rsidR="001B1E47" w:rsidRPr="002C5332" w:rsidRDefault="001B1E47" w:rsidP="00CB6B8B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1C4040" w:rsidRDefault="001C4040" w:rsidP="00CB6B8B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1C4040">
              <w:rPr>
                <w:b/>
                <w:bCs/>
                <w:sz w:val="22"/>
                <w:szCs w:val="20"/>
              </w:rPr>
              <w:t>POLS301 PUBLIC POLICY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1B1E47" w:rsidRPr="0046503B" w:rsidTr="00CB6B8B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1B1E47" w:rsidRPr="002C5332" w:rsidRDefault="001B1E47" w:rsidP="00CB6B8B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1B1E47" w:rsidRPr="002C5332" w:rsidRDefault="001B1E47" w:rsidP="00CB6B8B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:rsidR="001B1E47" w:rsidRPr="002C5332" w:rsidRDefault="001B1E47" w:rsidP="00CB6B8B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1C4040" w:rsidRDefault="001C4040" w:rsidP="00CB6B8B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20"/>
              </w:rPr>
            </w:pPr>
            <w:r w:rsidRPr="001C4040">
              <w:rPr>
                <w:b/>
                <w:bCs/>
                <w:sz w:val="18"/>
                <w:szCs w:val="20"/>
              </w:rPr>
              <w:t>DOÇ. DR. AHMET BARBAK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1B1E47" w:rsidRPr="0046503B" w:rsidTr="00CB6B8B">
        <w:trPr>
          <w:trHeight w:hRule="exact" w:val="1143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1B1E47" w:rsidRPr="002C5332" w:rsidRDefault="001B1E47" w:rsidP="00CB6B8B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1B1E47" w:rsidRPr="002C5332" w:rsidRDefault="001C4040" w:rsidP="00CB6B8B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C4040" w:rsidP="00CB6B8B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238 NOLU OFİS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F3124D" w:rsidRDefault="001B1E47" w:rsidP="00CB6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670BB4" w:rsidRDefault="001B1E47" w:rsidP="00CB6B8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7037CC" w:rsidRDefault="001B1E47" w:rsidP="00CB6B8B">
            <w:pPr>
              <w:pStyle w:val="NormalWeb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  <w:tr w:rsidR="001B1E47" w:rsidRPr="0046503B" w:rsidTr="00CB6B8B">
        <w:trPr>
          <w:trHeight w:hRule="exact" w:val="716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1B1E47" w:rsidRPr="002C5332" w:rsidRDefault="001B1E47" w:rsidP="00CB6B8B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:rsidR="001B1E47" w:rsidRPr="002C5332" w:rsidRDefault="001B1E47" w:rsidP="00CB6B8B">
            <w:pPr>
              <w:rPr>
                <w:b/>
              </w:rPr>
            </w:pPr>
          </w:p>
          <w:p w:rsidR="001B1E47" w:rsidRPr="002C5332" w:rsidRDefault="001B1E47" w:rsidP="00CB6B8B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857683" w:rsidRDefault="001B1E47" w:rsidP="00CB6B8B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F3124D" w:rsidRDefault="001B1E47" w:rsidP="00CB6B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670BB4" w:rsidRDefault="001B1E47" w:rsidP="00CB6B8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B1E47" w:rsidRPr="00F3124D" w:rsidRDefault="001B1E47" w:rsidP="00CB6B8B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012A23" w:rsidRPr="002C5332" w:rsidRDefault="00012A23" w:rsidP="00CB6B8B">
      <w:r>
        <w:t xml:space="preserve"> </w:t>
      </w:r>
    </w:p>
    <w:sectPr w:rsidR="00012A23" w:rsidRPr="002C5332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9D" w:rsidRDefault="002A0B9D">
      <w:r>
        <w:separator/>
      </w:r>
    </w:p>
  </w:endnote>
  <w:endnote w:type="continuationSeparator" w:id="0">
    <w:p w:rsidR="002A0B9D" w:rsidRDefault="002A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56155DF" wp14:editId="522815BE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E9CE6F1" wp14:editId="5454795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7BF53D2" wp14:editId="11FF83FF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Serhat Burmaoğlu</w:t>
          </w:r>
        </w:p>
        <w:p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9D" w:rsidRDefault="002A0B9D">
      <w:r>
        <w:separator/>
      </w:r>
    </w:p>
  </w:footnote>
  <w:footnote w:type="continuationSeparator" w:id="0">
    <w:p w:rsidR="002A0B9D" w:rsidRDefault="002A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DEF3095" wp14:editId="5C27AD67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9342A32" wp14:editId="6143C1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0C593B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Siyaset Bilimi ve</w:t>
          </w:r>
          <w:r w:rsidR="007E1F76">
            <w:rPr>
              <w:b/>
              <w:bCs/>
              <w:sz w:val="20"/>
              <w:szCs w:val="20"/>
            </w:rPr>
            <w:t xml:space="preserve"> Kamu Yönetimi Bölümü 2022</w:t>
          </w:r>
          <w:r w:rsidR="002F76C1">
            <w:rPr>
              <w:b/>
              <w:bCs/>
              <w:sz w:val="20"/>
              <w:szCs w:val="20"/>
            </w:rPr>
            <w:t xml:space="preserve"> GÜZ</w:t>
          </w:r>
          <w:r w:rsidR="007E1F76">
            <w:rPr>
              <w:b/>
              <w:bCs/>
              <w:sz w:val="20"/>
              <w:szCs w:val="20"/>
            </w:rPr>
            <w:t xml:space="preserve"> Bütünleme Mazereti</w:t>
          </w:r>
          <w:r>
            <w:rPr>
              <w:b/>
              <w:bCs/>
              <w:sz w:val="20"/>
              <w:szCs w:val="20"/>
            </w:rPr>
            <w:t xml:space="preserve"> Programı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A57FF1">
            <w:rPr>
              <w:rFonts w:ascii="Times New Roman" w:hAnsi="Times New Roman"/>
              <w:b/>
              <w:noProof/>
            </w:rPr>
            <w:t>1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A57FF1">
            <w:rPr>
              <w:rFonts w:ascii="Times New Roman" w:hAnsi="Times New Roman"/>
              <w:b/>
              <w:noProof/>
            </w:rPr>
            <w:t>1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87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29FC"/>
    <w:rsid w:val="000B4D00"/>
    <w:rsid w:val="000B7ECF"/>
    <w:rsid w:val="000C593B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428B1"/>
    <w:rsid w:val="00144C8F"/>
    <w:rsid w:val="0014700C"/>
    <w:rsid w:val="0016116B"/>
    <w:rsid w:val="0016136F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B0ADF"/>
    <w:rsid w:val="001B1E47"/>
    <w:rsid w:val="001B4140"/>
    <w:rsid w:val="001B565D"/>
    <w:rsid w:val="001C4040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65DA"/>
    <w:rsid w:val="00224FD7"/>
    <w:rsid w:val="0022675E"/>
    <w:rsid w:val="00235BFE"/>
    <w:rsid w:val="00237835"/>
    <w:rsid w:val="002535FA"/>
    <w:rsid w:val="00260278"/>
    <w:rsid w:val="00275506"/>
    <w:rsid w:val="00276455"/>
    <w:rsid w:val="00285AD3"/>
    <w:rsid w:val="00291330"/>
    <w:rsid w:val="002A0B9D"/>
    <w:rsid w:val="002A26C7"/>
    <w:rsid w:val="002B01C0"/>
    <w:rsid w:val="002B272D"/>
    <w:rsid w:val="002B7DA2"/>
    <w:rsid w:val="002C5332"/>
    <w:rsid w:val="002C65FE"/>
    <w:rsid w:val="002E1317"/>
    <w:rsid w:val="002F1C2F"/>
    <w:rsid w:val="002F6E5F"/>
    <w:rsid w:val="002F76C1"/>
    <w:rsid w:val="0030397E"/>
    <w:rsid w:val="00321E70"/>
    <w:rsid w:val="00325329"/>
    <w:rsid w:val="00325D62"/>
    <w:rsid w:val="00344D22"/>
    <w:rsid w:val="003472FD"/>
    <w:rsid w:val="003600DB"/>
    <w:rsid w:val="00361C85"/>
    <w:rsid w:val="00374CA0"/>
    <w:rsid w:val="00376816"/>
    <w:rsid w:val="0037716E"/>
    <w:rsid w:val="00384AAB"/>
    <w:rsid w:val="003909AB"/>
    <w:rsid w:val="003974FE"/>
    <w:rsid w:val="003C0C1E"/>
    <w:rsid w:val="003D1271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567"/>
    <w:rsid w:val="004422F3"/>
    <w:rsid w:val="0045319F"/>
    <w:rsid w:val="00456295"/>
    <w:rsid w:val="0045716E"/>
    <w:rsid w:val="00457EEE"/>
    <w:rsid w:val="00463120"/>
    <w:rsid w:val="0046503B"/>
    <w:rsid w:val="0048451A"/>
    <w:rsid w:val="00492056"/>
    <w:rsid w:val="004937DF"/>
    <w:rsid w:val="00494C39"/>
    <w:rsid w:val="00496D8B"/>
    <w:rsid w:val="004A53A7"/>
    <w:rsid w:val="004A5FD8"/>
    <w:rsid w:val="004B12DA"/>
    <w:rsid w:val="004B2851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08E"/>
    <w:rsid w:val="00562931"/>
    <w:rsid w:val="00574F09"/>
    <w:rsid w:val="00582A3A"/>
    <w:rsid w:val="0058733F"/>
    <w:rsid w:val="0059594B"/>
    <w:rsid w:val="00596834"/>
    <w:rsid w:val="005A2DA1"/>
    <w:rsid w:val="005B1E50"/>
    <w:rsid w:val="005B33F4"/>
    <w:rsid w:val="005B38BA"/>
    <w:rsid w:val="005B4F45"/>
    <w:rsid w:val="005C1F15"/>
    <w:rsid w:val="005E3186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63645"/>
    <w:rsid w:val="006659B9"/>
    <w:rsid w:val="006710A6"/>
    <w:rsid w:val="006747F6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4267C"/>
    <w:rsid w:val="00743DC3"/>
    <w:rsid w:val="00750D43"/>
    <w:rsid w:val="00753F03"/>
    <w:rsid w:val="00760DB3"/>
    <w:rsid w:val="00763D8B"/>
    <w:rsid w:val="0076717B"/>
    <w:rsid w:val="007707C6"/>
    <w:rsid w:val="00771B2C"/>
    <w:rsid w:val="0077416B"/>
    <w:rsid w:val="00777CD9"/>
    <w:rsid w:val="0079182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1F76"/>
    <w:rsid w:val="007E22AB"/>
    <w:rsid w:val="007E29BE"/>
    <w:rsid w:val="007E77C3"/>
    <w:rsid w:val="008027FA"/>
    <w:rsid w:val="00811215"/>
    <w:rsid w:val="0081145F"/>
    <w:rsid w:val="00811C9C"/>
    <w:rsid w:val="00812F84"/>
    <w:rsid w:val="0081607A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1274"/>
    <w:rsid w:val="008A45DE"/>
    <w:rsid w:val="008A5F9F"/>
    <w:rsid w:val="008B08B1"/>
    <w:rsid w:val="008C23DD"/>
    <w:rsid w:val="008C53C8"/>
    <w:rsid w:val="008D315B"/>
    <w:rsid w:val="008E3E1F"/>
    <w:rsid w:val="008E5593"/>
    <w:rsid w:val="00905D19"/>
    <w:rsid w:val="00917905"/>
    <w:rsid w:val="00917FCC"/>
    <w:rsid w:val="009305C9"/>
    <w:rsid w:val="009367E7"/>
    <w:rsid w:val="00951FAA"/>
    <w:rsid w:val="00955E69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40877"/>
    <w:rsid w:val="00A529CA"/>
    <w:rsid w:val="00A57573"/>
    <w:rsid w:val="00A575EC"/>
    <w:rsid w:val="00A57FF1"/>
    <w:rsid w:val="00A6507F"/>
    <w:rsid w:val="00A77709"/>
    <w:rsid w:val="00A809A6"/>
    <w:rsid w:val="00A82702"/>
    <w:rsid w:val="00A83731"/>
    <w:rsid w:val="00A84055"/>
    <w:rsid w:val="00AB048E"/>
    <w:rsid w:val="00AC5E08"/>
    <w:rsid w:val="00AC76FB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B4329"/>
    <w:rsid w:val="00BB4DAD"/>
    <w:rsid w:val="00BC411C"/>
    <w:rsid w:val="00BC73CD"/>
    <w:rsid w:val="00BC7BBF"/>
    <w:rsid w:val="00BD21D5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478B"/>
    <w:rsid w:val="00C21536"/>
    <w:rsid w:val="00C25687"/>
    <w:rsid w:val="00C417BE"/>
    <w:rsid w:val="00C42B24"/>
    <w:rsid w:val="00C436E2"/>
    <w:rsid w:val="00C547F8"/>
    <w:rsid w:val="00C57EC6"/>
    <w:rsid w:val="00C6286D"/>
    <w:rsid w:val="00C62AD8"/>
    <w:rsid w:val="00C727EF"/>
    <w:rsid w:val="00C77F1C"/>
    <w:rsid w:val="00C800D2"/>
    <w:rsid w:val="00C81EAF"/>
    <w:rsid w:val="00C94B71"/>
    <w:rsid w:val="00C9557A"/>
    <w:rsid w:val="00CA2D0D"/>
    <w:rsid w:val="00CA4012"/>
    <w:rsid w:val="00CA567E"/>
    <w:rsid w:val="00CB2355"/>
    <w:rsid w:val="00CB36DD"/>
    <w:rsid w:val="00CB6B8B"/>
    <w:rsid w:val="00CC0188"/>
    <w:rsid w:val="00CC12C8"/>
    <w:rsid w:val="00CC510F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506F4"/>
    <w:rsid w:val="00D51A9C"/>
    <w:rsid w:val="00D53AA9"/>
    <w:rsid w:val="00D5503F"/>
    <w:rsid w:val="00D61B45"/>
    <w:rsid w:val="00D66507"/>
    <w:rsid w:val="00D66B9D"/>
    <w:rsid w:val="00D66BBC"/>
    <w:rsid w:val="00D6791E"/>
    <w:rsid w:val="00D9061A"/>
    <w:rsid w:val="00DA5268"/>
    <w:rsid w:val="00DB3F54"/>
    <w:rsid w:val="00DB6E7B"/>
    <w:rsid w:val="00DC22E9"/>
    <w:rsid w:val="00DC5C4D"/>
    <w:rsid w:val="00DC7358"/>
    <w:rsid w:val="00DD2DE6"/>
    <w:rsid w:val="00DD2E2A"/>
    <w:rsid w:val="00DD32E5"/>
    <w:rsid w:val="00DD3B4F"/>
    <w:rsid w:val="00DE67C6"/>
    <w:rsid w:val="00DE6EF0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1940"/>
    <w:rsid w:val="00E5752B"/>
    <w:rsid w:val="00E64E64"/>
    <w:rsid w:val="00E71B83"/>
    <w:rsid w:val="00E80B5E"/>
    <w:rsid w:val="00EA77AC"/>
    <w:rsid w:val="00EA7DAA"/>
    <w:rsid w:val="00EB0D7E"/>
    <w:rsid w:val="00EB39D0"/>
    <w:rsid w:val="00EB5EEE"/>
    <w:rsid w:val="00EC40EB"/>
    <w:rsid w:val="00EC4377"/>
    <w:rsid w:val="00EC515A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F72"/>
    <w:rsid w:val="00F46C3B"/>
    <w:rsid w:val="00F5201B"/>
    <w:rsid w:val="00F530A7"/>
    <w:rsid w:val="00F65D16"/>
    <w:rsid w:val="00F666C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8B7"/>
    <w:rsid w:val="00FC6ECE"/>
    <w:rsid w:val="00FD3D11"/>
    <w:rsid w:val="00FD50D2"/>
    <w:rsid w:val="00FD66EB"/>
    <w:rsid w:val="00FE0DC0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CB862"/>
  <w15:docId w15:val="{8F544CF4-4976-4B17-8919-AE1EAB6C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D3A7-C00D-4C14-9ED2-619221D2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723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Windows Kullanıcısı</cp:lastModifiedBy>
  <cp:revision>72</cp:revision>
  <cp:lastPrinted>2021-10-20T11:09:00Z</cp:lastPrinted>
  <dcterms:created xsi:type="dcterms:W3CDTF">2020-10-30T10:12:00Z</dcterms:created>
  <dcterms:modified xsi:type="dcterms:W3CDTF">2022-02-03T13:07:00Z</dcterms:modified>
</cp:coreProperties>
</file>