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w16se="http://schemas.microsoft.com/office/word/2015/wordml/symex" xmlns:cx1="http://schemas.microsoft.com/office/drawing/2015/9/8/chartex" xmlns:cx="http://schemas.microsoft.com/office/drawing/2014/chartex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F73CB5" w:rsidR="007A2926" w:rsidP="001B4140" w:rsidRDefault="007A2926">
      <w:pPr>
        <w:rPr>
          <w:sz w:val="8"/>
        </w:rPr>
      </w:pPr>
    </w:p>
    <w:tbl>
      <w:tblPr>
        <w:tblpPr w:leftFromText="141" w:rightFromText="141" w:vertAnchor="text" w:tblpXSpec="center" w:tblpY="1"/>
        <w:tblOverlap w:val="never"/>
        <w:tblW w:w="110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7"/>
        <w:gridCol w:w="1695"/>
        <w:gridCol w:w="3969"/>
        <w:gridCol w:w="2268"/>
        <w:gridCol w:w="1843"/>
      </w:tblGrid>
      <w:tr w:rsidR="009B2773" w:rsidTr="00B63451">
        <w:trPr>
          <w:trHeight w:val="315"/>
        </w:trPr>
        <w:tc>
          <w:tcPr>
            <w:tcW w:w="1277" w:type="dxa"/>
            <w:shd w:val="clear" w:color="auto" w:fill="C00000"/>
            <w:vAlign w:val="center"/>
          </w:tcPr>
          <w:p w:rsidR="009B2773" w:rsidP="00797AE3" w:rsidRDefault="009B2773">
            <w:pPr>
              <w:jc w:val="center"/>
              <w:rPr>
                <w:b/>
                <w:bCs/>
                <w:color w:val="FFFFFF" w:themeColor="background1"/>
                <w:sz w:val="20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PUKÖ</w:t>
            </w:r>
          </w:p>
          <w:p w:rsidR="00797AE3" w:rsidP="00797AE3" w:rsidRDefault="00797AE3">
            <w:pPr>
              <w:jc w:val="center"/>
              <w:rPr>
                <w:b/>
                <w:bCs/>
                <w:color w:val="FFFFFF" w:themeColor="background1"/>
                <w:sz w:val="20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DÖNGÜSÜ</w:t>
            </w:r>
            <w:r>
              <w:rPr>
                <w:rStyle w:val="SonnotBavurusu"/>
                <w:b/>
                <w:bCs/>
                <w:color w:val="FFFFFF" w:themeColor="background1"/>
                <w:sz w:val="20"/>
                <w:szCs w:val="18"/>
              </w:rPr>
              <w:endnoteReference w:id="1"/>
            </w:r>
          </w:p>
        </w:tc>
        <w:tc>
          <w:tcPr>
            <w:tcW w:w="1695" w:type="dxa"/>
            <w:shd w:val="clear" w:color="auto" w:fill="C00000"/>
            <w:vAlign w:val="center"/>
            <w:hideMark/>
          </w:tcPr>
          <w:p w:rsidR="009B2773" w:rsidP="00797AE3" w:rsidRDefault="00797AE3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SORUMLU</w:t>
            </w:r>
          </w:p>
        </w:tc>
        <w:tc>
          <w:tcPr>
            <w:tcW w:w="3969" w:type="dxa"/>
            <w:shd w:val="clear" w:color="auto" w:fill="C00000"/>
            <w:vAlign w:val="center"/>
            <w:hideMark/>
          </w:tcPr>
          <w:p w:rsidRPr="00797AE3" w:rsidR="009B2773" w:rsidP="00797AE3" w:rsidRDefault="009B2773">
            <w:pPr>
              <w:jc w:val="center"/>
              <w:rPr>
                <w:b/>
                <w:bCs/>
                <w:color w:val="FFFFFF" w:themeColor="background1"/>
                <w:sz w:val="20"/>
                <w:szCs w:val="18"/>
              </w:rPr>
            </w:pPr>
            <w:r w:rsidRPr="00797AE3">
              <w:rPr>
                <w:b/>
                <w:bCs/>
                <w:color w:val="FFFFFF" w:themeColor="background1"/>
                <w:sz w:val="20"/>
                <w:szCs w:val="18"/>
              </w:rPr>
              <w:t>İŞ AKIŞI</w:t>
            </w:r>
          </w:p>
        </w:tc>
        <w:tc>
          <w:tcPr>
            <w:tcW w:w="2268" w:type="dxa"/>
            <w:shd w:val="clear" w:color="auto" w:fill="C00000"/>
            <w:vAlign w:val="center"/>
            <w:hideMark/>
          </w:tcPr>
          <w:p w:rsidR="009B2773" w:rsidP="00797AE3" w:rsidRDefault="009B2773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FAALİYET/AÇIKLAMA</w:t>
            </w:r>
          </w:p>
        </w:tc>
        <w:tc>
          <w:tcPr>
            <w:tcW w:w="1843" w:type="dxa"/>
            <w:shd w:val="clear" w:color="auto" w:fill="C00000"/>
            <w:vAlign w:val="center"/>
            <w:hideMark/>
          </w:tcPr>
          <w:p w:rsidR="009B2773" w:rsidP="00797AE3" w:rsidRDefault="009B2773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DOKÜMAN / KAYIT</w:t>
            </w:r>
          </w:p>
        </w:tc>
      </w:tr>
      <w:tr w:rsidRPr="000334FA" w:rsidR="00D23F6C" w:rsidTr="00B63451">
        <w:trPr>
          <w:trHeight w:val="1799"/>
        </w:trPr>
        <w:tc>
          <w:tcPr>
            <w:tcW w:w="1277" w:type="dxa"/>
            <w:shd w:val="clear" w:color="auto" w:fill="FFFFFF"/>
            <w:vAlign w:val="center"/>
          </w:tcPr>
          <w:p w:rsidRPr="000334FA" w:rsidR="00D23F6C" w:rsidP="00D23F6C" w:rsidRDefault="000334FA">
            <w:pPr>
              <w:jc w:val="center"/>
              <w:rPr>
                <w:color w:val="000000"/>
                <w:sz w:val="20"/>
                <w:szCs w:val="20"/>
              </w:rPr>
            </w:pPr>
            <w:r w:rsidRPr="000334FA">
              <w:rPr>
                <w:color w:val="000000"/>
                <w:sz w:val="20"/>
                <w:szCs w:val="20"/>
              </w:rPr>
              <w:t>Planlama</w:t>
            </w:r>
          </w:p>
        </w:tc>
        <w:tc>
          <w:tcPr>
            <w:tcW w:w="1695" w:type="dxa"/>
            <w:shd w:val="clear" w:color="auto" w:fill="FFFFFF"/>
            <w:vAlign w:val="center"/>
          </w:tcPr>
          <w:p w:rsidRPr="000334FA" w:rsidR="00015835" w:rsidP="00015835" w:rsidRDefault="00B634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34FA">
              <w:rPr>
                <w:sz w:val="20"/>
                <w:szCs w:val="20"/>
              </w:rPr>
              <w:t>İlgili akademik personeli</w:t>
            </w:r>
          </w:p>
          <w:p w:rsidRPr="000334FA" w:rsidR="00D23F6C" w:rsidP="00015835" w:rsidRDefault="00015835">
            <w:pPr>
              <w:rPr>
                <w:color w:val="000000"/>
                <w:sz w:val="20"/>
                <w:szCs w:val="20"/>
              </w:rPr>
            </w:pPr>
            <w:r w:rsidRPr="000334FA">
              <w:rPr>
                <w:sz w:val="20"/>
                <w:szCs w:val="20"/>
              </w:rPr>
              <w:t>Böl.bşk.</w:t>
            </w:r>
          </w:p>
        </w:tc>
        <w:tc>
          <w:tcPr>
            <w:tcW w:w="3969" w:type="dxa"/>
            <w:noWrap/>
            <w:vAlign w:val="center"/>
          </w:tcPr>
          <w:p w:rsidRPr="00015835" w:rsidR="00D23F6C" w:rsidP="00D23F6C" w:rsidRDefault="00B63451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editId="79C50A2D" wp14:anchorId="284BA9FD">
                      <wp:simplePos x="0" y="0"/>
                      <wp:positionH relativeFrom="column">
                        <wp:posOffset>248920</wp:posOffset>
                      </wp:positionH>
                      <wp:positionV relativeFrom="paragraph">
                        <wp:posOffset>198120</wp:posOffset>
                      </wp:positionV>
                      <wp:extent cx="2085975" cy="647700"/>
                      <wp:effectExtent l="0" t="0" r="28575" b="19050"/>
                      <wp:wrapNone/>
                      <wp:docPr id="7" name="Dikdörtge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85975" cy="6477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Pr="000334FA" w:rsidR="00015835" w:rsidP="00015835" w:rsidRDefault="00015835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color w:val="FFFFFF"/>
                                      <w:sz w:val="20"/>
                                      <w:szCs w:val="20"/>
                                    </w:rPr>
                                  </w:pPr>
                                  <w:r w:rsidRPr="000334FA">
                                    <w:rPr>
                                      <w:color w:val="FFFFFF"/>
                                      <w:sz w:val="20"/>
                                      <w:szCs w:val="20"/>
                                    </w:rPr>
                                    <w:t>Talep ve Görevlendirme</w:t>
                                  </w:r>
                                </w:p>
                                <w:p w:rsidRPr="000334FA" w:rsidR="00015835" w:rsidP="00015835" w:rsidRDefault="00015835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0334FA">
                                    <w:rPr>
                                      <w:color w:val="FFFFFF"/>
                                      <w:sz w:val="20"/>
                                      <w:szCs w:val="20"/>
                                    </w:rPr>
                                    <w:t>belgesinin hazırlanması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7" style="position:absolute;margin-left:19.6pt;margin-top:15.6pt;width:164.25pt;height:5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5b9bd5 [3204]" strokecolor="#1f4d78 [1604]" strokeweight="1pt" w14:anchorId="284BA9F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">
                      <v:textbox>
                        <w:txbxContent>
                          <w:p w:rsidRPr="000334FA" w:rsidR="00015835" w:rsidP="00015835" w:rsidRDefault="00015835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0334FA">
                              <w:rPr>
                                <w:color w:val="FFFFFF"/>
                                <w:sz w:val="20"/>
                                <w:szCs w:val="20"/>
                              </w:rPr>
                              <w:t>Talep ve Görevlendirme</w:t>
                            </w:r>
                          </w:p>
                          <w:p w:rsidRPr="000334FA" w:rsidR="00015835" w:rsidP="00015835" w:rsidRDefault="0001583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334FA">
                              <w:rPr>
                                <w:color w:val="FFFFFF"/>
                                <w:sz w:val="20"/>
                                <w:szCs w:val="20"/>
                              </w:rPr>
                              <w:t>belgesinin hazırlanması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1" layoutInCell="1" allowOverlap="1" wp14:editId="62574995" wp14:anchorId="35D25D6F">
                      <wp:simplePos x="0" y="0"/>
                      <wp:positionH relativeFrom="column">
                        <wp:posOffset>1188085</wp:posOffset>
                      </wp:positionH>
                      <wp:positionV relativeFrom="paragraph">
                        <wp:posOffset>845820</wp:posOffset>
                      </wp:positionV>
                      <wp:extent cx="151130" cy="525145"/>
                      <wp:effectExtent l="19050" t="0" r="20320" b="46355"/>
                      <wp:wrapNone/>
                      <wp:docPr id="19" name="Aşağı Ok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130" cy="52514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type id="_x0000_t67" coordsize="21600,21600" o:spt="67" adj="16200,5400" path="m0@0l@1@0@1,0@2,0@2@0,21600@0,10800,21600xe" w14:anchorId="2B5413FF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textboxrect="@1,0,@2,@6" o:connecttype="custom" o:connectlocs="10800,0;0,@0;10800,21600;21600,@0" o:connectangles="270,180,90,0"/>
                      <v:handles>
                        <v:h position="#1,#0" xrange="0,10800" yrange="0,21600"/>
                      </v:handles>
                    </v:shapetype>
                    <v:shape id="Aşağı Ok 19" style="position:absolute;margin-left:93.55pt;margin-top:66.6pt;width:11.9pt;height:41.3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5b9bd5 [3204]" strokecolor="#1f4d78 [1604]" strokeweight="1pt" type="#_x0000_t67" adj="18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Pr="000334FA" w:rsidR="00D23F6C" w:rsidP="00015835" w:rsidRDefault="0001583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34FA">
              <w:rPr>
                <w:sz w:val="20"/>
                <w:szCs w:val="20"/>
              </w:rPr>
              <w:t>Fakülte Sek. Dilekçeyi ilgili birim personeline sevk eder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Pr="000334FA" w:rsidR="00015835" w:rsidP="00015835" w:rsidRDefault="0001583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34FA">
              <w:rPr>
                <w:sz w:val="20"/>
                <w:szCs w:val="20"/>
              </w:rPr>
              <w:t>Yükseköğretim</w:t>
            </w:r>
          </w:p>
          <w:p w:rsidRPr="000334FA" w:rsidR="00015835" w:rsidP="00015835" w:rsidRDefault="0001583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34FA">
              <w:rPr>
                <w:sz w:val="20"/>
                <w:szCs w:val="20"/>
              </w:rPr>
              <w:t>Üst Kuruluşları</w:t>
            </w:r>
          </w:p>
          <w:p w:rsidRPr="000334FA" w:rsidR="00015835" w:rsidP="00015835" w:rsidRDefault="0001583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34FA">
              <w:rPr>
                <w:sz w:val="20"/>
                <w:szCs w:val="20"/>
              </w:rPr>
              <w:t>İle Yükseköğretim</w:t>
            </w:r>
          </w:p>
          <w:p w:rsidRPr="000334FA" w:rsidR="00015835" w:rsidP="00015835" w:rsidRDefault="0001583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34FA">
              <w:rPr>
                <w:sz w:val="20"/>
                <w:szCs w:val="20"/>
              </w:rPr>
              <w:t>Kurumlarının</w:t>
            </w:r>
          </w:p>
          <w:p w:rsidRPr="000334FA" w:rsidR="00D23F6C" w:rsidP="00015835" w:rsidRDefault="0001583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34FA">
              <w:rPr>
                <w:sz w:val="20"/>
                <w:szCs w:val="20"/>
              </w:rPr>
              <w:t>İdari teşkilatı Hakk. Kanun Hük. Kararname</w:t>
            </w:r>
          </w:p>
        </w:tc>
      </w:tr>
      <w:tr w:rsidRPr="000334FA" w:rsidR="00D23F6C" w:rsidTr="00B63451">
        <w:trPr>
          <w:trHeight w:val="1684"/>
        </w:trPr>
        <w:tc>
          <w:tcPr>
            <w:tcW w:w="1277" w:type="dxa"/>
            <w:shd w:val="clear" w:color="auto" w:fill="FFFFFF"/>
            <w:vAlign w:val="center"/>
          </w:tcPr>
          <w:p w:rsidRPr="000334FA" w:rsidR="00D23F6C" w:rsidP="00D23F6C" w:rsidRDefault="000334FA">
            <w:pPr>
              <w:jc w:val="center"/>
              <w:rPr>
                <w:color w:val="000000"/>
                <w:sz w:val="20"/>
                <w:szCs w:val="20"/>
              </w:rPr>
            </w:pPr>
            <w:r w:rsidRPr="000334FA">
              <w:rPr>
                <w:color w:val="000000"/>
                <w:sz w:val="20"/>
                <w:szCs w:val="20"/>
              </w:rPr>
              <w:t>Uygulama</w:t>
            </w:r>
          </w:p>
        </w:tc>
        <w:tc>
          <w:tcPr>
            <w:tcW w:w="1695" w:type="dxa"/>
            <w:shd w:val="clear" w:color="auto" w:fill="FFFFFF"/>
            <w:vAlign w:val="center"/>
          </w:tcPr>
          <w:p w:rsidRPr="000334FA" w:rsidR="00015835" w:rsidP="00015835" w:rsidRDefault="0001583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34FA">
              <w:rPr>
                <w:sz w:val="20"/>
                <w:szCs w:val="20"/>
              </w:rPr>
              <w:t>Birim personeli</w:t>
            </w:r>
          </w:p>
          <w:p w:rsidRPr="000334FA" w:rsidR="00D23F6C" w:rsidP="00015835" w:rsidRDefault="00015835">
            <w:pPr>
              <w:rPr>
                <w:color w:val="000000"/>
                <w:sz w:val="20"/>
                <w:szCs w:val="20"/>
              </w:rPr>
            </w:pPr>
            <w:r w:rsidRPr="000334FA">
              <w:rPr>
                <w:sz w:val="20"/>
                <w:szCs w:val="20"/>
              </w:rPr>
              <w:t>Fakülte sekreteri</w:t>
            </w:r>
          </w:p>
        </w:tc>
        <w:tc>
          <w:tcPr>
            <w:tcW w:w="3969" w:type="dxa"/>
            <w:noWrap/>
            <w:vAlign w:val="center"/>
          </w:tcPr>
          <w:p w:rsidR="00D23F6C" w:rsidP="00D23F6C" w:rsidRDefault="001C70B8">
            <w:pPr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editId="43FC783F" wp14:anchorId="1383D7DA">
                      <wp:simplePos x="0" y="0"/>
                      <wp:positionH relativeFrom="column">
                        <wp:posOffset>188595</wp:posOffset>
                      </wp:positionH>
                      <wp:positionV relativeFrom="paragraph">
                        <wp:posOffset>232410</wp:posOffset>
                      </wp:positionV>
                      <wp:extent cx="2085975" cy="647700"/>
                      <wp:effectExtent l="0" t="0" r="28575" b="19050"/>
                      <wp:wrapNone/>
                      <wp:docPr id="12" name="Dikdörtgen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85975" cy="647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Pr="000334FA" w:rsidR="00015835" w:rsidP="00015835" w:rsidRDefault="00015835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color w:val="FFFFFF"/>
                                      <w:sz w:val="20"/>
                                      <w:szCs w:val="20"/>
                                    </w:rPr>
                                  </w:pPr>
                                  <w:r w:rsidRPr="000334FA">
                                    <w:rPr>
                                      <w:color w:val="FFFFFF"/>
                                      <w:sz w:val="20"/>
                                      <w:szCs w:val="20"/>
                                    </w:rPr>
                                    <w:t>Görevlendirmenin, Fatura, Katılım belgesi vb. ilgili mevzuata göre incelenmesi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2" style="position:absolute;margin-left:14.85pt;margin-top:18.3pt;width:164.25pt;height:5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7" fillcolor="#5b9bd5" strokecolor="#41719c" strokeweight="1pt" w14:anchorId="1383D7D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">
                      <v:textbox>
                        <w:txbxContent>
                          <w:p w:rsidRPr="000334FA" w:rsidR="00015835" w:rsidP="00015835" w:rsidRDefault="00015835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0334FA">
                              <w:rPr>
                                <w:color w:val="FFFFFF"/>
                                <w:sz w:val="20"/>
                                <w:szCs w:val="20"/>
                              </w:rPr>
                              <w:t>Görevlendirmenin, Fatura, Katılım belgesi vb. ilgili mevzuata göre incelenmesi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1" layoutInCell="1" allowOverlap="1" wp14:editId="54C1F3C5" wp14:anchorId="74CC1802">
                      <wp:simplePos x="0" y="0"/>
                      <wp:positionH relativeFrom="column">
                        <wp:posOffset>1931035</wp:posOffset>
                      </wp:positionH>
                      <wp:positionV relativeFrom="paragraph">
                        <wp:posOffset>868045</wp:posOffset>
                      </wp:positionV>
                      <wp:extent cx="152400" cy="1047750"/>
                      <wp:effectExtent l="19050" t="0" r="19050" b="38100"/>
                      <wp:wrapNone/>
                      <wp:docPr id="29" name="Aşağı Ok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04775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7" coordsize="21600,21600" o:spt="67" adj="16200,5400" path="m0@0l@1@0@1,0@2,0@2@0,21600@0,10800,21600xe" w14:anchorId="3634F94D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textboxrect="@1,0,@2,@6" o:connecttype="custom" o:connectlocs="10800,0;0,@0;10800,21600;21600,@0" o:connectangles="270,180,90,0"/>
                      <v:handles>
                        <v:h position="#1,#0" xrange="0,10800" yrange="0,21600"/>
                      </v:handles>
                    </v:shapetype>
                    <v:shape id="Aşağı Ok 29" style="position:absolute;margin-left:152.05pt;margin-top:68.35pt;width:12pt;height:82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5b9bd5 [3204]" strokecolor="#1f4d78 [1604]" strokeweight="1pt" type="#_x0000_t67" adj="200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Pr="000334FA" w:rsidR="00015835" w:rsidP="00015835" w:rsidRDefault="0001583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34FA">
              <w:rPr>
                <w:sz w:val="20"/>
                <w:szCs w:val="20"/>
              </w:rPr>
              <w:t>E fatura ve ıslak imzalı</w:t>
            </w:r>
          </w:p>
          <w:p w:rsidRPr="000334FA" w:rsidR="00D23F6C" w:rsidP="00015835" w:rsidRDefault="0001583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34FA">
              <w:rPr>
                <w:sz w:val="20"/>
                <w:szCs w:val="20"/>
              </w:rPr>
              <w:t>fatura olmalı Katılım belgesi aslı görülmeli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Pr="000334FA" w:rsidR="00015835" w:rsidP="00015835" w:rsidRDefault="0001583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34FA">
              <w:rPr>
                <w:sz w:val="20"/>
                <w:szCs w:val="20"/>
              </w:rPr>
              <w:t>Merkezi Yönetim</w:t>
            </w:r>
          </w:p>
          <w:p w:rsidRPr="000334FA" w:rsidR="00015835" w:rsidP="00015835" w:rsidRDefault="0001583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34FA">
              <w:rPr>
                <w:sz w:val="20"/>
                <w:szCs w:val="20"/>
              </w:rPr>
              <w:t>Harcama belgeleri</w:t>
            </w:r>
          </w:p>
          <w:p w:rsidRPr="000334FA" w:rsidR="00D23F6C" w:rsidP="00015835" w:rsidRDefault="00015835">
            <w:pPr>
              <w:rPr>
                <w:sz w:val="20"/>
                <w:szCs w:val="20"/>
              </w:rPr>
            </w:pPr>
            <w:r w:rsidRPr="000334FA">
              <w:rPr>
                <w:sz w:val="20"/>
                <w:szCs w:val="20"/>
              </w:rPr>
              <w:t>Yönetmeliği</w:t>
            </w:r>
          </w:p>
        </w:tc>
      </w:tr>
      <w:tr w:rsidRPr="000334FA" w:rsidR="00D23F6C" w:rsidTr="00B63451">
        <w:trPr>
          <w:trHeight w:val="2226"/>
        </w:trPr>
        <w:tc>
          <w:tcPr>
            <w:tcW w:w="1277" w:type="dxa"/>
            <w:shd w:val="clear" w:color="auto" w:fill="FFFFFF"/>
            <w:vAlign w:val="center"/>
          </w:tcPr>
          <w:p w:rsidRPr="000334FA" w:rsidR="00D23F6C" w:rsidP="00D23F6C" w:rsidRDefault="000334FA">
            <w:pPr>
              <w:jc w:val="center"/>
              <w:rPr>
                <w:color w:val="000000"/>
                <w:sz w:val="20"/>
                <w:szCs w:val="20"/>
              </w:rPr>
            </w:pPr>
            <w:r w:rsidRPr="000334FA">
              <w:rPr>
                <w:color w:val="000000"/>
                <w:sz w:val="20"/>
                <w:szCs w:val="20"/>
              </w:rPr>
              <w:t>Uygulama</w:t>
            </w:r>
          </w:p>
        </w:tc>
        <w:tc>
          <w:tcPr>
            <w:tcW w:w="1695" w:type="dxa"/>
            <w:shd w:val="clear" w:color="auto" w:fill="FFFFFF"/>
            <w:vAlign w:val="center"/>
          </w:tcPr>
          <w:p w:rsidRPr="000334FA" w:rsidR="00015835" w:rsidP="00015835" w:rsidRDefault="0001583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34FA">
              <w:rPr>
                <w:sz w:val="20"/>
                <w:szCs w:val="20"/>
              </w:rPr>
              <w:t>İlgili pers.</w:t>
            </w:r>
          </w:p>
          <w:p w:rsidRPr="000334FA" w:rsidR="00015835" w:rsidP="00015835" w:rsidRDefault="0001583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34FA">
              <w:rPr>
                <w:sz w:val="20"/>
                <w:szCs w:val="20"/>
              </w:rPr>
              <w:t>Fakülte sekreteri</w:t>
            </w:r>
          </w:p>
          <w:p w:rsidRPr="000334FA" w:rsidR="00D23F6C" w:rsidP="00015835" w:rsidRDefault="00015835">
            <w:pPr>
              <w:rPr>
                <w:noProof/>
                <w:color w:val="000000"/>
                <w:sz w:val="20"/>
                <w:szCs w:val="20"/>
              </w:rPr>
            </w:pPr>
            <w:r w:rsidRPr="000334FA">
              <w:rPr>
                <w:sz w:val="20"/>
                <w:szCs w:val="20"/>
              </w:rPr>
              <w:t>Dekan</w:t>
            </w:r>
          </w:p>
        </w:tc>
        <w:tc>
          <w:tcPr>
            <w:tcW w:w="3969" w:type="dxa"/>
            <w:noWrap/>
          </w:tcPr>
          <w:p w:rsidR="00D23F6C" w:rsidP="00015835" w:rsidRDefault="00D23F6C">
            <w:pPr>
              <w:rPr>
                <w:noProof/>
                <w:color w:val="000000"/>
                <w:sz w:val="20"/>
                <w:szCs w:val="20"/>
              </w:rPr>
            </w:pPr>
          </w:p>
          <w:p w:rsidR="00015835" w:rsidP="00B63451" w:rsidRDefault="000334FA">
            <w:pPr>
              <w:ind w:right="-212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editId="63A9329C" wp14:anchorId="0869F358">
                      <wp:simplePos x="0" y="0"/>
                      <wp:positionH relativeFrom="column">
                        <wp:posOffset>1226185</wp:posOffset>
                      </wp:positionH>
                      <wp:positionV relativeFrom="paragraph">
                        <wp:posOffset>732155</wp:posOffset>
                      </wp:positionV>
                      <wp:extent cx="1247775" cy="552450"/>
                      <wp:effectExtent l="0" t="0" r="28575" b="19050"/>
                      <wp:wrapNone/>
                      <wp:docPr id="14" name="Aynı Yan Köşesi Kesik Dikdörtgen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7775" cy="552450"/>
                              </a:xfrm>
                              <a:prstGeom prst="snip2Same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Pr="000334FA" w:rsidR="00015835" w:rsidP="00E73C47" w:rsidRDefault="00015835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color w:val="FFFFFF"/>
                                      <w:sz w:val="20"/>
                                      <w:szCs w:val="20"/>
                                    </w:rPr>
                                  </w:pPr>
                                  <w:r w:rsidRPr="000334FA">
                                    <w:rPr>
                                      <w:color w:val="FFFFFF"/>
                                      <w:sz w:val="20"/>
                                      <w:szCs w:val="20"/>
                                    </w:rPr>
                                    <w:t>Düzeltilmesi için</w:t>
                                  </w:r>
                                </w:p>
                                <w:p w:rsidRPr="000334FA" w:rsidR="00015835" w:rsidP="00E73C47" w:rsidRDefault="00015835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0334FA">
                                    <w:rPr>
                                      <w:color w:val="FFFFFF"/>
                                      <w:sz w:val="20"/>
                                      <w:szCs w:val="20"/>
                                    </w:rPr>
                                    <w:t>ilgili personele iade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ynı Yan Köşesi Kesik Dikdörtgen 14" style="position:absolute;margin-left:96.55pt;margin-top:57.65pt;width:98.25pt;height:43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47775,552450" o:spid="_x0000_s1028" fillcolor="#bfbfbf [2412]" strokecolor="#1f4d78 [1604]" strokeweight="1pt" o:spt="100" adj="-11796480,,5400" path="m92077,l1155698,r92077,92077l1247775,552450r,l,552450r,l,92077,92077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" w14:anchorId="0869F358">
                      <v:stroke joinstyle="miter"/>
                      <v:formulas/>
                      <v:path textboxrect="0,0,1247775,552450" arrowok="t" o:connecttype="custom" o:connectlocs="92077,0;1155698,0;1247775,92077;1247775,552450;1247775,552450;0,552450;0,552450;0,92077;92077,0" o:connectangles="0,0,0,0,0,0,0,0,0"/>
                      <v:textbox>
                        <w:txbxContent>
                          <w:p w:rsidRPr="000334FA" w:rsidR="00015835" w:rsidP="00E73C47" w:rsidRDefault="00015835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0334FA">
                              <w:rPr>
                                <w:color w:val="FFFFFF"/>
                                <w:sz w:val="20"/>
                                <w:szCs w:val="20"/>
                              </w:rPr>
                              <w:t>Düzeltilmesi için</w:t>
                            </w:r>
                          </w:p>
                          <w:p w:rsidRPr="000334FA" w:rsidR="00015835" w:rsidP="00E73C47" w:rsidRDefault="0001583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334FA">
                              <w:rPr>
                                <w:color w:val="FFFFFF"/>
                                <w:sz w:val="20"/>
                                <w:szCs w:val="20"/>
                              </w:rPr>
                              <w:t>ilgili personele iade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C70B8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editId="6B186F98" wp14:anchorId="3A305422">
                      <wp:simplePos x="0" y="0"/>
                      <wp:positionH relativeFrom="column">
                        <wp:posOffset>969010</wp:posOffset>
                      </wp:positionH>
                      <wp:positionV relativeFrom="paragraph">
                        <wp:posOffset>850900</wp:posOffset>
                      </wp:positionV>
                      <wp:extent cx="200025" cy="695325"/>
                      <wp:effectExtent l="19050" t="0" r="47625" b="47625"/>
                      <wp:wrapNone/>
                      <wp:docPr id="33" name="Aşağı Ok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69532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Aşağı Ok 33" style="position:absolute;margin-left:76.3pt;margin-top:67pt;width:15.75pt;height:54.7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5b9bd5 [3204]" strokecolor="#1f4d78 [1604]" strokeweight="1pt" type="#_x0000_t67" adj="184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" w14:anchorId="66CE104F"/>
                  </w:pict>
                </mc:Fallback>
              </mc:AlternateContent>
            </w:r>
            <w:r w:rsidR="00B63451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editId="7308D838" wp14:anchorId="582DE075">
                      <wp:simplePos x="0" y="0"/>
                      <wp:positionH relativeFrom="column">
                        <wp:posOffset>445135</wp:posOffset>
                      </wp:positionH>
                      <wp:positionV relativeFrom="paragraph">
                        <wp:posOffset>31750</wp:posOffset>
                      </wp:positionV>
                      <wp:extent cx="1323975" cy="828675"/>
                      <wp:effectExtent l="0" t="0" r="28575" b="28575"/>
                      <wp:wrapNone/>
                      <wp:docPr id="13" name="Oval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3975" cy="8286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Pr="000334FA" w:rsidR="00E73C47" w:rsidP="00E73C47" w:rsidRDefault="00E73C47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0334FA">
                                    <w:rPr>
                                      <w:color w:val="FFFFFF"/>
                                      <w:sz w:val="20"/>
                                      <w:szCs w:val="20"/>
                                    </w:rPr>
                                    <w:t>Hak ediyor mu?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3" style="position:absolute;margin-left:35.05pt;margin-top:2.5pt;width:104.25pt;height:65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9" fillcolor="#5b9bd5 [3204]" strokecolor="#1f4d78 [1604]" strokeweight="1pt" w14:anchorId="582DE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">
                      <v:stroke joinstyle="miter"/>
                      <v:textbox>
                        <w:txbxContent>
                          <w:p w:rsidRPr="000334FA" w:rsidR="00E73C47" w:rsidP="00E73C47" w:rsidRDefault="00E73C4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334FA">
                              <w:rPr>
                                <w:color w:val="FFFFFF"/>
                                <w:sz w:val="20"/>
                                <w:szCs w:val="20"/>
                              </w:rPr>
                              <w:t>Hak ediyor mu?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015835">
              <w:rPr>
                <w:noProof/>
                <w:color w:val="000000"/>
                <w:sz w:val="20"/>
                <w:szCs w:val="20"/>
              </w:rPr>
              <w:t xml:space="preserve">EVET                           </w:t>
            </w:r>
            <w:r w:rsidR="00B63451">
              <w:rPr>
                <w:noProof/>
                <w:color w:val="000000"/>
                <w:sz w:val="20"/>
                <w:szCs w:val="20"/>
              </w:rPr>
              <w:t xml:space="preserve">                            H</w:t>
            </w:r>
            <w:r w:rsidR="00015835">
              <w:rPr>
                <w:noProof/>
                <w:color w:val="000000"/>
                <w:sz w:val="20"/>
                <w:szCs w:val="20"/>
              </w:rPr>
              <w:t>AYIR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Pr="000334FA" w:rsidR="00D23F6C" w:rsidP="00D23F6C" w:rsidRDefault="00B63451">
            <w:pPr>
              <w:jc w:val="both"/>
              <w:rPr>
                <w:noProof/>
                <w:sz w:val="20"/>
                <w:szCs w:val="20"/>
              </w:rPr>
            </w:pPr>
            <w:r w:rsidRPr="000334FA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1" layoutInCell="1" allowOverlap="1" wp14:editId="78EDAD54" wp14:anchorId="21E568AE">
                      <wp:simplePos x="0" y="0"/>
                      <wp:positionH relativeFrom="column">
                        <wp:posOffset>-2094230</wp:posOffset>
                      </wp:positionH>
                      <wp:positionV relativeFrom="paragraph">
                        <wp:posOffset>-847090</wp:posOffset>
                      </wp:positionV>
                      <wp:extent cx="180975" cy="666750"/>
                      <wp:effectExtent l="19050" t="0" r="47625" b="38100"/>
                      <wp:wrapNone/>
                      <wp:docPr id="28" name="Aşağı Ok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66675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id="Aşağı Ok 28" style="position:absolute;margin-left:-164.9pt;margin-top:-66.7pt;width:14.25pt;height:52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5b9bd5" strokecolor="#41719c" strokeweight="1pt" type="#_x0000_t67" adj="186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" w14:anchorId="61F2837E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Pr="000334FA" w:rsidR="00D23F6C" w:rsidP="00D23F6C" w:rsidRDefault="00D23F6C">
            <w:pPr>
              <w:rPr>
                <w:color w:val="000000"/>
                <w:sz w:val="20"/>
                <w:szCs w:val="20"/>
              </w:rPr>
            </w:pPr>
          </w:p>
        </w:tc>
      </w:tr>
      <w:tr w:rsidRPr="000334FA" w:rsidR="00D23F6C" w:rsidTr="00B63451">
        <w:trPr>
          <w:trHeight w:val="2008"/>
        </w:trPr>
        <w:tc>
          <w:tcPr>
            <w:tcW w:w="1277" w:type="dxa"/>
            <w:shd w:val="clear" w:color="auto" w:fill="FFFFFF"/>
            <w:vAlign w:val="center"/>
          </w:tcPr>
          <w:p w:rsidRPr="000334FA" w:rsidR="00D23F6C" w:rsidP="00D23F6C" w:rsidRDefault="000334FA">
            <w:pPr>
              <w:jc w:val="center"/>
              <w:rPr>
                <w:color w:val="000000"/>
                <w:sz w:val="20"/>
                <w:szCs w:val="20"/>
              </w:rPr>
            </w:pPr>
            <w:r w:rsidRPr="000334FA">
              <w:rPr>
                <w:color w:val="000000"/>
                <w:sz w:val="20"/>
                <w:szCs w:val="20"/>
              </w:rPr>
              <w:t>Uygulama</w:t>
            </w:r>
          </w:p>
        </w:tc>
        <w:tc>
          <w:tcPr>
            <w:tcW w:w="1695" w:type="dxa"/>
            <w:shd w:val="clear" w:color="auto" w:fill="FFFFFF"/>
            <w:vAlign w:val="center"/>
          </w:tcPr>
          <w:p w:rsidRPr="000334FA" w:rsidR="00D23F6C" w:rsidP="00D23F6C" w:rsidRDefault="00E73C47">
            <w:pPr>
              <w:rPr>
                <w:color w:val="000000"/>
                <w:sz w:val="20"/>
                <w:szCs w:val="20"/>
              </w:rPr>
            </w:pPr>
            <w:r w:rsidRPr="000334FA">
              <w:rPr>
                <w:sz w:val="20"/>
                <w:szCs w:val="20"/>
              </w:rPr>
              <w:t>İlgili personel</w:t>
            </w:r>
          </w:p>
        </w:tc>
        <w:tc>
          <w:tcPr>
            <w:tcW w:w="3969" w:type="dxa"/>
            <w:noWrap/>
            <w:vAlign w:val="center"/>
          </w:tcPr>
          <w:p w:rsidR="00D23F6C" w:rsidP="00D23F6C" w:rsidRDefault="001C70B8">
            <w:pPr>
              <w:rPr>
                <w:noProof/>
                <w:color w:val="000000"/>
                <w:sz w:val="20"/>
                <w:szCs w:val="20"/>
                <w:lang w:val="en-US" w:eastAsia="en-US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editId="6EB09ED8" wp14:anchorId="70E079E1">
                      <wp:simplePos x="0" y="0"/>
                      <wp:positionH relativeFrom="column">
                        <wp:posOffset>172720</wp:posOffset>
                      </wp:positionH>
                      <wp:positionV relativeFrom="paragraph">
                        <wp:posOffset>283845</wp:posOffset>
                      </wp:positionV>
                      <wp:extent cx="2038350" cy="657225"/>
                      <wp:effectExtent l="0" t="0" r="19050" b="28575"/>
                      <wp:wrapNone/>
                      <wp:docPr id="15" name="Yuvarlatılmış Çapraz Köşeli Dikdörtgen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38350" cy="657225"/>
                              </a:xfrm>
                              <a:prstGeom prst="round2Diag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Pr="00D7573A" w:rsidR="00E73C47" w:rsidP="00E73C47" w:rsidRDefault="00E73C47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7573A">
                                    <w:rPr>
                                      <w:color w:val="FFFFFF"/>
                                      <w:sz w:val="20"/>
                                      <w:szCs w:val="20"/>
                                    </w:rPr>
                                    <w:t>İlgili bildirim formun hazırlanması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Yuvarlatılmış Çapraz Köşeli Dikdörtgen 15" style="position:absolute;margin-left:13.6pt;margin-top:22.35pt;width:160.5pt;height:51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38350,657225" o:spid="_x0000_s1030" fillcolor="#5b9bd5 [3204]" strokecolor="#1f4d78 [1604]" strokeweight="1pt" o:spt="100" adj="-11796480,,5400" path="m109540,l2038350,r,l2038350,547685v,60497,-49043,109540,-109540,109540l,657225r,l,109540c,49043,49043,,109540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" w14:anchorId="70E079E1">
                      <v:stroke joinstyle="miter"/>
                      <v:formulas/>
                      <v:path textboxrect="0,0,2038350,657225" arrowok="t" o:connecttype="custom" o:connectlocs="109540,0;2038350,0;2038350,0;2038350,547685;1928810,657225;0,657225;0,657225;0,109540;109540,0" o:connectangles="0,0,0,0,0,0,0,0,0"/>
                      <v:textbox>
                        <w:txbxContent>
                          <w:p w:rsidRPr="00D7573A" w:rsidR="00E73C47" w:rsidP="00E73C47" w:rsidRDefault="00E73C4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7573A">
                              <w:rPr>
                                <w:color w:val="FFFFFF"/>
                                <w:sz w:val="20"/>
                                <w:szCs w:val="20"/>
                              </w:rPr>
                              <w:t>İlgili bildirim formun hazırlanması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1" layoutInCell="1" allowOverlap="1" wp14:editId="4AEFEFCB" wp14:anchorId="3065C2D3">
                      <wp:simplePos x="0" y="0"/>
                      <wp:positionH relativeFrom="column">
                        <wp:posOffset>1007110</wp:posOffset>
                      </wp:positionH>
                      <wp:positionV relativeFrom="paragraph">
                        <wp:posOffset>935990</wp:posOffset>
                      </wp:positionV>
                      <wp:extent cx="180000" cy="554400"/>
                      <wp:effectExtent l="19050" t="0" r="10795" b="36195"/>
                      <wp:wrapNone/>
                      <wp:docPr id="34" name="Aşağı Ok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5544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id="Aşağı Ok 34" style="position:absolute;margin-left:79.3pt;margin-top:73.7pt;width:14.15pt;height:43.6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5b9bd5 [3204]" strokecolor="#1f4d78 [1604]" strokeweight="1pt" type="#_x0000_t67" adj="180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" w14:anchorId="433C2483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Pr="000334FA" w:rsidR="00E73C47" w:rsidP="00E73C47" w:rsidRDefault="00E73C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34FA">
              <w:rPr>
                <w:sz w:val="20"/>
                <w:szCs w:val="20"/>
              </w:rPr>
              <w:t>-Tahakkuk Formu</w:t>
            </w:r>
          </w:p>
          <w:p w:rsidRPr="000334FA" w:rsidR="00E73C47" w:rsidP="00E73C47" w:rsidRDefault="00E73C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34FA">
              <w:rPr>
                <w:sz w:val="20"/>
                <w:szCs w:val="20"/>
              </w:rPr>
              <w:t>hazırlanır.</w:t>
            </w:r>
          </w:p>
          <w:p w:rsidRPr="000334FA" w:rsidR="00E73C47" w:rsidP="00E73C47" w:rsidRDefault="00E73C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34FA">
              <w:rPr>
                <w:sz w:val="20"/>
                <w:szCs w:val="20"/>
              </w:rPr>
              <w:t>-Yolluk isteme dilekçesi</w:t>
            </w:r>
          </w:p>
          <w:p w:rsidRPr="000334FA" w:rsidR="00E73C47" w:rsidP="00E73C47" w:rsidRDefault="00E73C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34FA">
              <w:rPr>
                <w:sz w:val="20"/>
                <w:szCs w:val="20"/>
              </w:rPr>
              <w:t>-Geçici görev Onayı</w:t>
            </w:r>
          </w:p>
          <w:p w:rsidRPr="000334FA" w:rsidR="00E73C47" w:rsidP="00E73C47" w:rsidRDefault="00E73C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34FA">
              <w:rPr>
                <w:sz w:val="20"/>
                <w:szCs w:val="20"/>
              </w:rPr>
              <w:t>-Harcama belgeleri</w:t>
            </w:r>
          </w:p>
          <w:p w:rsidRPr="000334FA" w:rsidR="00E73C47" w:rsidP="00E73C47" w:rsidRDefault="00E73C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34FA">
              <w:rPr>
                <w:sz w:val="20"/>
                <w:szCs w:val="20"/>
              </w:rPr>
              <w:t>-Ulaşım biletleri yok ise</w:t>
            </w:r>
          </w:p>
          <w:p w:rsidRPr="000334FA" w:rsidR="00E73C47" w:rsidP="00E73C47" w:rsidRDefault="00E73C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34FA">
              <w:rPr>
                <w:sz w:val="20"/>
                <w:szCs w:val="20"/>
              </w:rPr>
              <w:t>kişi beyan dilekçesi ikişer</w:t>
            </w:r>
          </w:p>
          <w:p w:rsidRPr="000334FA" w:rsidR="00D23F6C" w:rsidP="00E73C47" w:rsidRDefault="00E73C47">
            <w:pPr>
              <w:jc w:val="both"/>
              <w:rPr>
                <w:color w:val="000000"/>
                <w:sz w:val="20"/>
                <w:szCs w:val="20"/>
              </w:rPr>
            </w:pPr>
            <w:r w:rsidRPr="000334FA">
              <w:rPr>
                <w:sz w:val="20"/>
                <w:szCs w:val="20"/>
              </w:rPr>
              <w:t>nüsha hazırlanır.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Pr="000334FA" w:rsidR="00E73C47" w:rsidP="00E73C47" w:rsidRDefault="00E73C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34FA">
              <w:rPr>
                <w:sz w:val="20"/>
                <w:szCs w:val="20"/>
              </w:rPr>
              <w:t>2547 sk. 39. Mad.</w:t>
            </w:r>
          </w:p>
          <w:p w:rsidRPr="000334FA" w:rsidR="00E73C47" w:rsidP="00E73C47" w:rsidRDefault="00E73C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34FA">
              <w:rPr>
                <w:sz w:val="20"/>
                <w:szCs w:val="20"/>
              </w:rPr>
              <w:t>-6245 Sayılı Harcırah</w:t>
            </w:r>
          </w:p>
          <w:p w:rsidRPr="000334FA" w:rsidR="00D23F6C" w:rsidP="00E73C47" w:rsidRDefault="00E73C47">
            <w:pPr>
              <w:rPr>
                <w:color w:val="000000"/>
                <w:sz w:val="20"/>
                <w:szCs w:val="20"/>
              </w:rPr>
            </w:pPr>
            <w:r w:rsidRPr="000334FA">
              <w:rPr>
                <w:sz w:val="20"/>
                <w:szCs w:val="20"/>
              </w:rPr>
              <w:t>Kanunu</w:t>
            </w:r>
          </w:p>
        </w:tc>
      </w:tr>
      <w:tr w:rsidRPr="000334FA" w:rsidR="00D23F6C" w:rsidTr="00B63451">
        <w:trPr>
          <w:trHeight w:val="1697"/>
        </w:trPr>
        <w:tc>
          <w:tcPr>
            <w:tcW w:w="1277" w:type="dxa"/>
            <w:shd w:val="clear" w:color="auto" w:fill="FFFFFF"/>
            <w:vAlign w:val="center"/>
          </w:tcPr>
          <w:p w:rsidRPr="000334FA" w:rsidR="00D23F6C" w:rsidP="00D23F6C" w:rsidRDefault="000334FA">
            <w:pPr>
              <w:jc w:val="center"/>
              <w:rPr>
                <w:color w:val="000000"/>
                <w:sz w:val="20"/>
                <w:szCs w:val="20"/>
              </w:rPr>
            </w:pPr>
            <w:r w:rsidRPr="000334FA">
              <w:rPr>
                <w:color w:val="000000"/>
                <w:sz w:val="20"/>
                <w:szCs w:val="20"/>
              </w:rPr>
              <w:t>Uygulama</w:t>
            </w:r>
          </w:p>
        </w:tc>
        <w:tc>
          <w:tcPr>
            <w:tcW w:w="1695" w:type="dxa"/>
            <w:shd w:val="clear" w:color="auto" w:fill="FFFFFF"/>
            <w:vAlign w:val="center"/>
          </w:tcPr>
          <w:p w:rsidRPr="000334FA" w:rsidR="00E73C47" w:rsidP="00E73C47" w:rsidRDefault="00E73C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34FA">
              <w:rPr>
                <w:sz w:val="20"/>
                <w:szCs w:val="20"/>
              </w:rPr>
              <w:t>Mutemet</w:t>
            </w:r>
          </w:p>
          <w:p w:rsidRPr="000334FA" w:rsidR="00E73C47" w:rsidP="00E73C47" w:rsidRDefault="00E73C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34FA">
              <w:rPr>
                <w:sz w:val="20"/>
                <w:szCs w:val="20"/>
              </w:rPr>
              <w:t>Dekan</w:t>
            </w:r>
          </w:p>
          <w:p w:rsidRPr="000334FA" w:rsidR="00D23F6C" w:rsidP="00E73C47" w:rsidRDefault="00E73C47">
            <w:pPr>
              <w:rPr>
                <w:color w:val="000000"/>
                <w:sz w:val="20"/>
                <w:szCs w:val="20"/>
              </w:rPr>
            </w:pPr>
            <w:r w:rsidRPr="000334FA">
              <w:rPr>
                <w:sz w:val="20"/>
                <w:szCs w:val="20"/>
              </w:rPr>
              <w:t>Fakülte sekreteri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D23F6C" w:rsidP="00D23F6C" w:rsidRDefault="001C70B8">
            <w:pPr>
              <w:rPr>
                <w:noProof/>
                <w:color w:val="000000"/>
                <w:sz w:val="20"/>
                <w:szCs w:val="20"/>
                <w:lang w:val="en-US" w:eastAsia="en-US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editId="0667EA6C" wp14:anchorId="70AF0BE3">
                      <wp:simplePos x="0" y="0"/>
                      <wp:positionH relativeFrom="column">
                        <wp:posOffset>96520</wp:posOffset>
                      </wp:positionH>
                      <wp:positionV relativeFrom="paragraph">
                        <wp:posOffset>209550</wp:posOffset>
                      </wp:positionV>
                      <wp:extent cx="2162175" cy="666750"/>
                      <wp:effectExtent l="0" t="0" r="28575" b="19050"/>
                      <wp:wrapNone/>
                      <wp:docPr id="16" name="Tek Köşesi Kesik ve Yuvarlatılmış Dikdörtgen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62175" cy="666750"/>
                              </a:xfrm>
                              <a:prstGeom prst="snip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Pr="00D7573A" w:rsidR="00E73C47" w:rsidP="00E73C47" w:rsidRDefault="00E73C47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color w:val="FFFFFF"/>
                                      <w:sz w:val="20"/>
                                      <w:szCs w:val="20"/>
                                    </w:rPr>
                                  </w:pPr>
                                  <w:r w:rsidRPr="00D7573A">
                                    <w:rPr>
                                      <w:color w:val="FFFFFF"/>
                                      <w:sz w:val="20"/>
                                      <w:szCs w:val="20"/>
                                    </w:rPr>
                                    <w:t>Ödeme Emri Belgesinin</w:t>
                                  </w:r>
                                </w:p>
                                <w:p w:rsidRPr="00D7573A" w:rsidR="00E73C47" w:rsidP="00E73C47" w:rsidRDefault="00E73C47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7573A">
                                    <w:rPr>
                                      <w:color w:val="FFFFFF"/>
                                      <w:sz w:val="20"/>
                                      <w:szCs w:val="20"/>
                                    </w:rPr>
                                    <w:t>düzenlenmesi.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k Köşesi Kesik ve Yuvarlatılmış Dikdörtgen 16" style="position:absolute;margin-left:7.6pt;margin-top:16.5pt;width:170.25pt;height:52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62175,666750" o:spid="_x0000_s1031" fillcolor="#5b9bd5 [3204]" strokecolor="#1f4d78 [1604]" strokeweight="1pt" o:spt="100" adj="-11796480,,5400" path="m111127,l2051048,r111127,111127l2162175,666750,,666750,,111127c,49753,49753,,111127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" w14:anchorId="70AF0BE3">
                      <v:stroke joinstyle="miter"/>
                      <v:formulas/>
                      <v:path textboxrect="0,0,2162175,666750" arrowok="t" o:connecttype="custom" o:connectlocs="111127,0;2051048,0;2162175,111127;2162175,666750;0,666750;0,111127;111127,0" o:connectangles="0,0,0,0,0,0,0"/>
                      <v:textbox>
                        <w:txbxContent>
                          <w:p w:rsidRPr="00D7573A" w:rsidR="00E73C47" w:rsidP="00E73C47" w:rsidRDefault="00E73C47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D7573A">
                              <w:rPr>
                                <w:color w:val="FFFFFF"/>
                                <w:sz w:val="20"/>
                                <w:szCs w:val="20"/>
                              </w:rPr>
                              <w:t>Ödeme Emri Belgesinin</w:t>
                            </w:r>
                          </w:p>
                          <w:p w:rsidRPr="00D7573A" w:rsidR="00E73C47" w:rsidP="00E73C47" w:rsidRDefault="00E73C4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7573A">
                              <w:rPr>
                                <w:color w:val="FFFFFF"/>
                                <w:sz w:val="20"/>
                                <w:szCs w:val="20"/>
                              </w:rPr>
                              <w:t>düzenlenmesi.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1" layoutInCell="1" allowOverlap="1" wp14:editId="64A61F79" wp14:anchorId="5D8579FF">
                      <wp:simplePos x="0" y="0"/>
                      <wp:positionH relativeFrom="column">
                        <wp:posOffset>1007110</wp:posOffset>
                      </wp:positionH>
                      <wp:positionV relativeFrom="paragraph">
                        <wp:posOffset>875030</wp:posOffset>
                      </wp:positionV>
                      <wp:extent cx="190800" cy="554400"/>
                      <wp:effectExtent l="19050" t="0" r="19050" b="36195"/>
                      <wp:wrapNone/>
                      <wp:docPr id="35" name="Aşağı Ok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800" cy="5544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id="Aşağı Ok 35" style="position:absolute;margin-left:79.3pt;margin-top:68.9pt;width:15pt;height:43.6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5b9bd5 [3204]" strokecolor="#1f4d78 [1604]" strokeweight="1pt" type="#_x0000_t67" adj="178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" w14:anchorId="1DF3BD1A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Pr="000334FA" w:rsidR="00E73C47" w:rsidP="00E73C47" w:rsidRDefault="00E73C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34FA">
              <w:rPr>
                <w:sz w:val="20"/>
                <w:szCs w:val="20"/>
              </w:rPr>
              <w:t>-Maliye Bakanlığı</w:t>
            </w:r>
          </w:p>
          <w:p w:rsidRPr="000334FA" w:rsidR="00E73C47" w:rsidP="00E73C47" w:rsidRDefault="00E73C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34FA">
              <w:rPr>
                <w:sz w:val="20"/>
                <w:szCs w:val="20"/>
              </w:rPr>
              <w:t>Muhasebat Genel</w:t>
            </w:r>
          </w:p>
          <w:p w:rsidRPr="000334FA" w:rsidR="00D23F6C" w:rsidP="00E73C47" w:rsidRDefault="00E73C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34FA">
              <w:rPr>
                <w:sz w:val="20"/>
                <w:szCs w:val="20"/>
              </w:rPr>
              <w:t>Müdürlüğünün (MYS</w:t>
            </w:r>
            <w:r w:rsidRPr="000334FA">
              <w:rPr>
                <w:i/>
                <w:iCs/>
                <w:sz w:val="20"/>
                <w:szCs w:val="20"/>
              </w:rPr>
              <w:t xml:space="preserve">) </w:t>
            </w:r>
            <w:r w:rsidRPr="000334FA">
              <w:rPr>
                <w:sz w:val="20"/>
                <w:szCs w:val="20"/>
              </w:rPr>
              <w:t>Web Sitesinden Ödeme Emri Belgesi hazırlanır</w:t>
            </w:r>
            <w:r w:rsidRPr="000334FA"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Pr="000334FA" w:rsidR="00E73C47" w:rsidP="00E73C47" w:rsidRDefault="00E73C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34FA">
              <w:rPr>
                <w:sz w:val="20"/>
                <w:szCs w:val="20"/>
              </w:rPr>
              <w:t>-6245 Sayılı Harcırah</w:t>
            </w:r>
          </w:p>
          <w:p w:rsidRPr="000334FA" w:rsidR="00E73C47" w:rsidP="00E73C47" w:rsidRDefault="00E73C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34FA">
              <w:rPr>
                <w:sz w:val="20"/>
                <w:szCs w:val="20"/>
              </w:rPr>
              <w:t>Kanunu</w:t>
            </w:r>
          </w:p>
          <w:p w:rsidRPr="000334FA" w:rsidR="00D23F6C" w:rsidP="00E73C47" w:rsidRDefault="00E73C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34FA">
              <w:rPr>
                <w:sz w:val="20"/>
                <w:szCs w:val="20"/>
              </w:rPr>
              <w:t>-MYS Web Sitesi</w:t>
            </w:r>
          </w:p>
        </w:tc>
      </w:tr>
      <w:tr w:rsidRPr="000334FA" w:rsidR="00D23F6C" w:rsidTr="00B63451">
        <w:trPr>
          <w:trHeight w:val="1474"/>
        </w:trPr>
        <w:tc>
          <w:tcPr>
            <w:tcW w:w="1277" w:type="dxa"/>
            <w:shd w:val="clear" w:color="auto" w:fill="FFFFFF"/>
            <w:vAlign w:val="center"/>
          </w:tcPr>
          <w:p w:rsidRPr="000334FA" w:rsidR="00D23F6C" w:rsidP="007073EF" w:rsidRDefault="000334FA">
            <w:pPr>
              <w:jc w:val="center"/>
              <w:rPr>
                <w:color w:val="000000"/>
                <w:sz w:val="20"/>
                <w:szCs w:val="20"/>
              </w:rPr>
            </w:pPr>
            <w:r w:rsidRPr="000334FA">
              <w:rPr>
                <w:color w:val="000000"/>
                <w:sz w:val="20"/>
                <w:szCs w:val="20"/>
              </w:rPr>
              <w:t>Kontrol Etme Ve Önlem Alma</w:t>
            </w:r>
          </w:p>
        </w:tc>
        <w:tc>
          <w:tcPr>
            <w:tcW w:w="1695" w:type="dxa"/>
            <w:shd w:val="clear" w:color="auto" w:fill="FFFFFF"/>
          </w:tcPr>
          <w:p w:rsidRPr="000334FA" w:rsidR="00B63451" w:rsidP="00B63451" w:rsidRDefault="00B634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Pr="000334FA" w:rsidR="00B63451" w:rsidP="00B63451" w:rsidRDefault="00B634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Pr="000334FA" w:rsidR="00B63451" w:rsidP="00B63451" w:rsidRDefault="00B634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Pr="000334FA" w:rsidR="00E73C47" w:rsidP="00B63451" w:rsidRDefault="00E73C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34FA">
              <w:rPr>
                <w:sz w:val="20"/>
                <w:szCs w:val="20"/>
              </w:rPr>
              <w:t>Fakülte sekreteri</w:t>
            </w:r>
          </w:p>
          <w:p w:rsidRPr="000334FA" w:rsidR="00D23F6C" w:rsidP="00B63451" w:rsidRDefault="00E73C47">
            <w:pPr>
              <w:rPr>
                <w:sz w:val="20"/>
                <w:szCs w:val="20"/>
              </w:rPr>
            </w:pPr>
            <w:r w:rsidRPr="000334FA">
              <w:rPr>
                <w:sz w:val="20"/>
                <w:szCs w:val="20"/>
              </w:rPr>
              <w:t>Dekan</w:t>
            </w:r>
          </w:p>
          <w:p w:rsidRPr="000334FA" w:rsidR="00B63451" w:rsidP="00B63451" w:rsidRDefault="00B63451">
            <w:pPr>
              <w:rPr>
                <w:sz w:val="20"/>
                <w:szCs w:val="20"/>
              </w:rPr>
            </w:pPr>
          </w:p>
          <w:p w:rsidRPr="000334FA" w:rsidR="00B63451" w:rsidP="00B63451" w:rsidRDefault="00B63451">
            <w:pPr>
              <w:rPr>
                <w:sz w:val="20"/>
                <w:szCs w:val="20"/>
              </w:rPr>
            </w:pPr>
          </w:p>
          <w:p w:rsidRPr="000334FA" w:rsidR="00B63451" w:rsidP="00B63451" w:rsidRDefault="00B6345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  <w:vAlign w:val="center"/>
          </w:tcPr>
          <w:p w:rsidRPr="00E73C47" w:rsidR="00D23F6C" w:rsidP="00D23F6C" w:rsidRDefault="001C70B8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editId="55409832" wp14:anchorId="29203FE9">
                      <wp:simplePos x="0" y="0"/>
                      <wp:positionH relativeFrom="column">
                        <wp:posOffset>98425</wp:posOffset>
                      </wp:positionH>
                      <wp:positionV relativeFrom="paragraph">
                        <wp:posOffset>339090</wp:posOffset>
                      </wp:positionV>
                      <wp:extent cx="2095500" cy="657225"/>
                      <wp:effectExtent l="0" t="0" r="19050" b="28575"/>
                      <wp:wrapNone/>
                      <wp:docPr id="17" name="Yuvarlatılmış Çapraz Köşeli Dikdörtgen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0" cy="657225"/>
                              </a:xfrm>
                              <a:prstGeom prst="round2Diag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Pr="00D7573A" w:rsidR="00E73C47" w:rsidP="00E73C47" w:rsidRDefault="00E73C47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color w:val="FFFFFF"/>
                                      <w:sz w:val="20"/>
                                      <w:szCs w:val="20"/>
                                    </w:rPr>
                                  </w:pPr>
                                  <w:r w:rsidRPr="00D7573A">
                                    <w:rPr>
                                      <w:color w:val="FFFFFF"/>
                                      <w:sz w:val="20"/>
                                      <w:szCs w:val="20"/>
                                    </w:rPr>
                                    <w:t>Belgelerin Gerçekleştirme Görevlisi ve Harcama Yetkilisi tarafından imzalanması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Yuvarlatılmış Çapraz Köşeli Dikdörtgen 17" style="position:absolute;margin-left:7.75pt;margin-top:26.7pt;width:165pt;height:51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95500,657225" o:spid="_x0000_s1032" fillcolor="#5b9bd5 [3204]" strokecolor="#1f4d78 [1604]" strokeweight="1pt" o:spt="100" adj="-11796480,,5400" path="m109540,l2095500,r,l2095500,547685v,60497,-49043,109540,-109540,109540l,657225r,l,109540c,49043,49043,,109540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" w14:anchorId="29203FE9">
                      <v:stroke joinstyle="miter"/>
                      <v:formulas/>
                      <v:path textboxrect="0,0,2095500,657225" arrowok="t" o:connecttype="custom" o:connectlocs="109540,0;2095500,0;2095500,0;2095500,547685;1985960,657225;0,657225;0,657225;0,109540;109540,0" o:connectangles="0,0,0,0,0,0,0,0,0"/>
                      <v:textbox>
                        <w:txbxContent>
                          <w:p w:rsidRPr="00D7573A" w:rsidR="00E73C47" w:rsidP="00E73C47" w:rsidRDefault="00E73C47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D7573A">
                              <w:rPr>
                                <w:color w:val="FFFFFF"/>
                                <w:sz w:val="20"/>
                                <w:szCs w:val="20"/>
                              </w:rPr>
                              <w:t>Belgelerin Gerçekleştirme Görevlisi ve Harcama Yetkilisi tarafından imzalanması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1" layoutInCell="1" allowOverlap="1" wp14:editId="506F8ADB" wp14:anchorId="0910468F">
                      <wp:simplePos x="0" y="0"/>
                      <wp:positionH relativeFrom="column">
                        <wp:posOffset>1007110</wp:posOffset>
                      </wp:positionH>
                      <wp:positionV relativeFrom="paragraph">
                        <wp:posOffset>972185</wp:posOffset>
                      </wp:positionV>
                      <wp:extent cx="180000" cy="306000"/>
                      <wp:effectExtent l="19050" t="0" r="10795" b="37465"/>
                      <wp:wrapNone/>
                      <wp:docPr id="36" name="Aşağı Ok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3060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id="Aşağı Ok 36" style="position:absolute;margin-left:79.3pt;margin-top:76.55pt;width:14.15pt;height:24.1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5b9bd5 [3204]" strokecolor="#1f4d78 [1604]" strokeweight="1pt" type="#_x0000_t67" adj="15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" w14:anchorId="3C4C86DF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Pr="000334FA" w:rsidR="00E73C47" w:rsidP="00E73C47" w:rsidRDefault="00E73C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34FA">
              <w:rPr>
                <w:sz w:val="20"/>
                <w:szCs w:val="20"/>
              </w:rPr>
              <w:t>-Ödeme Emri Belgesi</w:t>
            </w:r>
          </w:p>
          <w:p w:rsidRPr="000334FA" w:rsidR="00D23F6C" w:rsidP="00E73C47" w:rsidRDefault="00E73C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34FA">
              <w:rPr>
                <w:sz w:val="20"/>
                <w:szCs w:val="20"/>
              </w:rPr>
              <w:t>Gerçekleştirme Gör. Fak. Sek./ Harcama Yetkilisi Dekan tarafından imzalanır.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Pr="000334FA" w:rsidR="00E73C47" w:rsidP="00E73C47" w:rsidRDefault="00E73C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34FA">
              <w:rPr>
                <w:sz w:val="20"/>
                <w:szCs w:val="20"/>
              </w:rPr>
              <w:t>-6245 Sayılı</w:t>
            </w:r>
          </w:p>
          <w:p w:rsidRPr="000334FA" w:rsidR="00E73C47" w:rsidP="00E73C47" w:rsidRDefault="00E73C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34FA">
              <w:rPr>
                <w:sz w:val="20"/>
                <w:szCs w:val="20"/>
              </w:rPr>
              <w:t>Harcırah</w:t>
            </w:r>
          </w:p>
          <w:p w:rsidRPr="000334FA" w:rsidR="00D23F6C" w:rsidP="00E73C47" w:rsidRDefault="00E73C47">
            <w:pPr>
              <w:rPr>
                <w:color w:val="000000"/>
                <w:sz w:val="20"/>
                <w:szCs w:val="20"/>
              </w:rPr>
            </w:pPr>
            <w:r w:rsidRPr="000334FA">
              <w:rPr>
                <w:sz w:val="20"/>
                <w:szCs w:val="20"/>
              </w:rPr>
              <w:t>Kanunu</w:t>
            </w:r>
          </w:p>
        </w:tc>
      </w:tr>
      <w:tr w:rsidRPr="000334FA" w:rsidR="00D23F6C" w:rsidTr="00B63451">
        <w:trPr>
          <w:trHeight w:val="3104"/>
        </w:trPr>
        <w:tc>
          <w:tcPr>
            <w:tcW w:w="1277" w:type="dxa"/>
            <w:shd w:val="clear" w:color="auto" w:fill="FFFFFF"/>
            <w:vAlign w:val="center"/>
          </w:tcPr>
          <w:p w:rsidRPr="000334FA" w:rsidR="00D23F6C" w:rsidP="007073EF" w:rsidRDefault="000334FA">
            <w:pPr>
              <w:jc w:val="center"/>
              <w:rPr>
                <w:color w:val="000000"/>
                <w:sz w:val="20"/>
                <w:szCs w:val="20"/>
              </w:rPr>
            </w:pPr>
            <w:r w:rsidRPr="000334FA">
              <w:rPr>
                <w:color w:val="000000"/>
                <w:sz w:val="20"/>
                <w:szCs w:val="20"/>
              </w:rPr>
              <w:lastRenderedPageBreak/>
              <w:t>Kontrol Etme Ve Önlem Alma</w:t>
            </w:r>
          </w:p>
        </w:tc>
        <w:tc>
          <w:tcPr>
            <w:tcW w:w="1695" w:type="dxa"/>
            <w:shd w:val="clear" w:color="auto" w:fill="FFFFFF"/>
            <w:vAlign w:val="center"/>
          </w:tcPr>
          <w:p w:rsidRPr="000334FA" w:rsidR="00D23F6C" w:rsidP="00D23F6C" w:rsidRDefault="00B63451">
            <w:pPr>
              <w:rPr>
                <w:color w:val="000000"/>
                <w:sz w:val="20"/>
                <w:szCs w:val="20"/>
              </w:rPr>
            </w:pPr>
            <w:r w:rsidRPr="000334FA">
              <w:rPr>
                <w:sz w:val="20"/>
                <w:szCs w:val="20"/>
              </w:rPr>
              <w:t>İlgili Birim personeli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D23F6C" w:rsidP="00D23F6C" w:rsidRDefault="001C70B8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editId="307A9F07" wp14:anchorId="71F0730D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136525</wp:posOffset>
                      </wp:positionV>
                      <wp:extent cx="2314575" cy="1590675"/>
                      <wp:effectExtent l="0" t="0" r="28575" b="28575"/>
                      <wp:wrapNone/>
                      <wp:docPr id="18" name="Akış Çizelgesi: Sonlandırıcı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4575" cy="1590675"/>
                              </a:xfrm>
                              <a:prstGeom prst="flowChartTerminator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Pr="00D7573A" w:rsidR="00B63451" w:rsidP="00B63451" w:rsidRDefault="00B63451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color w:val="FFFFFF"/>
                                      <w:sz w:val="20"/>
                                      <w:szCs w:val="20"/>
                                    </w:rPr>
                                  </w:pPr>
                                  <w:r w:rsidRPr="00D7573A">
                                    <w:rPr>
                                      <w:color w:val="FFFFFF"/>
                                      <w:sz w:val="20"/>
                                      <w:szCs w:val="20"/>
                                    </w:rPr>
                                    <w:t>Evraklar Strateji</w:t>
                                  </w:r>
                                </w:p>
                                <w:p w:rsidRPr="00D7573A" w:rsidR="00B63451" w:rsidP="00B63451" w:rsidRDefault="00B63451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color w:val="FFFFFF"/>
                                      <w:sz w:val="20"/>
                                      <w:szCs w:val="20"/>
                                    </w:rPr>
                                  </w:pPr>
                                  <w:r w:rsidRPr="00D7573A">
                                    <w:rPr>
                                      <w:color w:val="FFFFFF"/>
                                      <w:sz w:val="20"/>
                                      <w:szCs w:val="20"/>
                                    </w:rPr>
                                    <w:t>Geliştirme Daire</w:t>
                                  </w:r>
                                </w:p>
                                <w:p w:rsidRPr="00D7573A" w:rsidR="00B63451" w:rsidP="00B63451" w:rsidRDefault="00B63451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color w:val="FFFFFF"/>
                                      <w:sz w:val="20"/>
                                      <w:szCs w:val="20"/>
                                    </w:rPr>
                                  </w:pPr>
                                  <w:r w:rsidRPr="00D7573A">
                                    <w:rPr>
                                      <w:color w:val="FFFFFF"/>
                                      <w:sz w:val="20"/>
                                      <w:szCs w:val="20"/>
                                    </w:rPr>
                                    <w:t>Başkanlığına teslim</w:t>
                                  </w:r>
                                </w:p>
                                <w:p w:rsidRPr="00D7573A" w:rsidR="00B63451" w:rsidP="00B63451" w:rsidRDefault="00B63451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color w:val="FFFFFF"/>
                                      <w:sz w:val="20"/>
                                      <w:szCs w:val="20"/>
                                    </w:rPr>
                                  </w:pPr>
                                  <w:r w:rsidRPr="00D7573A">
                                    <w:rPr>
                                      <w:color w:val="FFFFFF"/>
                                      <w:sz w:val="20"/>
                                      <w:szCs w:val="20"/>
                                    </w:rPr>
                                    <w:t>edilerek işlem</w:t>
                                  </w:r>
                                </w:p>
                                <w:p w:rsidRPr="00D7573A" w:rsidR="00B63451" w:rsidP="00B63451" w:rsidRDefault="00B63451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7573A">
                                    <w:rPr>
                                      <w:color w:val="FFFFFF"/>
                                      <w:sz w:val="20"/>
                                      <w:szCs w:val="20"/>
                                    </w:rPr>
                                    <w:t>tamamlanır.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16" coordsize="21600,21600" o:spt="116" path="m3475,qx,10800,3475,21600l18125,21600qx21600,10800,18125,xe" w14:anchorId="71F0730D">
                      <v:stroke joinstyle="miter"/>
                      <v:path textboxrect="1018,3163,20582,18437" gradientshapeok="t" o:connecttype="rect"/>
                    </v:shapetype>
                    <v:shape id="Akış Çizelgesi: Sonlandırıcı 18" style="position:absolute;margin-left:3.85pt;margin-top:10.75pt;width:182.25pt;height:125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3" fillcolor="#5b9bd5 [3204]" strokecolor="#1f4d78 [1604]" strokeweight="1pt" type="#_x0000_t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">
                      <v:textbox>
                        <w:txbxContent>
                          <w:p w:rsidRPr="00D7573A" w:rsidR="00B63451" w:rsidP="00B63451" w:rsidRDefault="00B63451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D7573A">
                              <w:rPr>
                                <w:color w:val="FFFFFF"/>
                                <w:sz w:val="20"/>
                                <w:szCs w:val="20"/>
                              </w:rPr>
                              <w:t>Evraklar Strateji</w:t>
                            </w:r>
                          </w:p>
                          <w:p w:rsidRPr="00D7573A" w:rsidR="00B63451" w:rsidP="00B63451" w:rsidRDefault="00B63451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D7573A">
                              <w:rPr>
                                <w:color w:val="FFFFFF"/>
                                <w:sz w:val="20"/>
                                <w:szCs w:val="20"/>
                              </w:rPr>
                              <w:t>Geliştirme Daire</w:t>
                            </w:r>
                          </w:p>
                          <w:p w:rsidRPr="00D7573A" w:rsidR="00B63451" w:rsidP="00B63451" w:rsidRDefault="00B63451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D7573A">
                              <w:rPr>
                                <w:color w:val="FFFFFF"/>
                                <w:sz w:val="20"/>
                                <w:szCs w:val="20"/>
                              </w:rPr>
                              <w:t>Başkanlığına teslim</w:t>
                            </w:r>
                          </w:p>
                          <w:p w:rsidRPr="00D7573A" w:rsidR="00B63451" w:rsidP="00B63451" w:rsidRDefault="00B63451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D7573A">
                              <w:rPr>
                                <w:color w:val="FFFFFF"/>
                                <w:sz w:val="20"/>
                                <w:szCs w:val="20"/>
                              </w:rPr>
                              <w:t>edilerek işlem</w:t>
                            </w:r>
                          </w:p>
                          <w:p w:rsidRPr="00D7573A" w:rsidR="00B63451" w:rsidP="00B63451" w:rsidRDefault="00B6345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7573A">
                              <w:rPr>
                                <w:color w:val="FFFFFF"/>
                                <w:sz w:val="20"/>
                                <w:szCs w:val="20"/>
                              </w:rPr>
                              <w:t>tamamlanır.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1" layoutInCell="1" allowOverlap="1" wp14:editId="729C5B5C" wp14:anchorId="4DE55936">
                      <wp:simplePos x="0" y="0"/>
                      <wp:positionH relativeFrom="column">
                        <wp:posOffset>321310</wp:posOffset>
                      </wp:positionH>
                      <wp:positionV relativeFrom="paragraph">
                        <wp:posOffset>1814830</wp:posOffset>
                      </wp:positionV>
                      <wp:extent cx="1915200" cy="352800"/>
                      <wp:effectExtent l="0" t="19050" r="46990" b="47625"/>
                      <wp:wrapNone/>
                      <wp:docPr id="37" name="Sağ Ok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15200" cy="35280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type id="_x0000_t13" coordsize="21600,21600" o:spt="13" adj="16200,5400" path="m@0,l@0@1,0@1,0@2@0@2@0,21600,21600,10800xe" w14:anchorId="2849FD4B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textboxrect="0,@1,@6,@2" o:connecttype="custom" o:connectlocs="@0,0;0,10800;@0,21600;21600,10800" o:connectangles="270,180,90,0"/>
                      <v:handles>
                        <v:h position="#0,#1" xrange="0,21600" yrange="0,10800"/>
                      </v:handles>
                    </v:shapetype>
                    <v:shape id="Sağ Ok 37" style="position:absolute;margin-left:25.3pt;margin-top:142.9pt;width:150.8pt;height:27.8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5b9bd5 [3204]" strokecolor="#1f4d78 [1604]" strokeweight="1pt" type="#_x0000_t13" adj="196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Pr="000334FA" w:rsidR="00B63451" w:rsidP="00B63451" w:rsidRDefault="00B634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34FA">
              <w:rPr>
                <w:sz w:val="20"/>
                <w:szCs w:val="20"/>
              </w:rPr>
              <w:t>-Tahakkuk Evrakı Teslim Formu</w:t>
            </w:r>
          </w:p>
          <w:p w:rsidRPr="000334FA" w:rsidR="00B63451" w:rsidP="00B63451" w:rsidRDefault="00B634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34FA">
              <w:rPr>
                <w:sz w:val="20"/>
                <w:szCs w:val="20"/>
              </w:rPr>
              <w:t>-Ödeme Emri Belgesi üç, diğer evraklar iki nüsha hazırlanır.</w:t>
            </w:r>
          </w:p>
          <w:p w:rsidRPr="000334FA" w:rsidR="00B63451" w:rsidP="00B63451" w:rsidRDefault="00B634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34FA">
              <w:rPr>
                <w:sz w:val="20"/>
                <w:szCs w:val="20"/>
              </w:rPr>
              <w:t>- Asıl olmayan evraklar Fak.Sek. tarafından “aslı</w:t>
            </w:r>
          </w:p>
          <w:p w:rsidRPr="000334FA" w:rsidR="00B63451" w:rsidP="00B63451" w:rsidRDefault="00B634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34FA">
              <w:rPr>
                <w:sz w:val="20"/>
                <w:szCs w:val="20"/>
              </w:rPr>
              <w:t>gibidir” yapılarak onaylanır.</w:t>
            </w:r>
          </w:p>
          <w:p w:rsidRPr="000334FA" w:rsidR="00B63451" w:rsidP="00B63451" w:rsidRDefault="00B634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34FA">
              <w:rPr>
                <w:sz w:val="20"/>
                <w:szCs w:val="20"/>
              </w:rPr>
              <w:t>-Evrakların bir kopyası İlgili Dosyada arşivlenir.</w:t>
            </w:r>
          </w:p>
          <w:p w:rsidRPr="000334FA" w:rsidR="00D23F6C" w:rsidP="00B63451" w:rsidRDefault="00B634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34FA">
              <w:rPr>
                <w:sz w:val="20"/>
                <w:szCs w:val="20"/>
              </w:rPr>
              <w:t>-Tahakkuk teslim Formu ile evrakların asılları Strateji Gel. Daire Başk. Tahakkuk Şube Müd. Teslim edilir.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Pr="000334FA" w:rsidR="00B63451" w:rsidP="00B63451" w:rsidRDefault="00B634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34FA">
              <w:rPr>
                <w:sz w:val="20"/>
                <w:szCs w:val="20"/>
              </w:rPr>
              <w:t>-6245 Sayılı</w:t>
            </w:r>
          </w:p>
          <w:p w:rsidRPr="000334FA" w:rsidR="00B63451" w:rsidP="00B63451" w:rsidRDefault="00B634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34FA">
              <w:rPr>
                <w:sz w:val="20"/>
                <w:szCs w:val="20"/>
              </w:rPr>
              <w:t>Harcırah Kanunu</w:t>
            </w:r>
          </w:p>
          <w:p w:rsidRPr="000334FA" w:rsidR="00B63451" w:rsidP="00B63451" w:rsidRDefault="00B634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34FA">
              <w:rPr>
                <w:sz w:val="20"/>
                <w:szCs w:val="20"/>
              </w:rPr>
              <w:t>-YÖK Saklama</w:t>
            </w:r>
          </w:p>
          <w:p w:rsidRPr="000334FA" w:rsidR="00B63451" w:rsidP="00B63451" w:rsidRDefault="00B634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34FA">
              <w:rPr>
                <w:sz w:val="20"/>
                <w:szCs w:val="20"/>
              </w:rPr>
              <w:t>Süreli Standart</w:t>
            </w:r>
          </w:p>
          <w:p w:rsidRPr="000334FA" w:rsidR="00D23F6C" w:rsidP="00B63451" w:rsidRDefault="00B63451">
            <w:pPr>
              <w:rPr>
                <w:color w:val="000000"/>
                <w:sz w:val="20"/>
                <w:szCs w:val="20"/>
              </w:rPr>
            </w:pPr>
            <w:r w:rsidRPr="000334FA">
              <w:rPr>
                <w:sz w:val="20"/>
                <w:szCs w:val="20"/>
              </w:rPr>
              <w:t>Dosya Planı</w:t>
            </w:r>
          </w:p>
        </w:tc>
      </w:tr>
    </w:tbl>
    <w:p w:rsidR="00A40877" w:rsidP="001B4140" w:rsidRDefault="00A40877">
      <w:r>
        <w:lastRenderedPageBreak/>
        <w:t xml:space="preserve">                                               </w:t>
      </w:r>
    </w:p>
    <w:sectPr w:rsidR="00A40877" w:rsidSect="00797AE3">
      <w:footerReference r:id="R8aed0a6dd90e4750"/>
      <w:headerReference w:type="default" r:id="rId8"/>
      <w:footerReference w:type="default" r:id="rId9"/>
      <w:pgSz w:w="11906" w:h="16838"/>
      <w:pgMar w:top="794" w:right="794" w:bottom="794" w:left="794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123A" w:rsidRDefault="0096123A">
      <w:r>
        <w:separator/>
      </w:r>
    </w:p>
  </w:endnote>
  <w:endnote w:type="continuationSeparator" w:id="0">
    <w:p w:rsidR="0096123A" w:rsidRDefault="0096123A">
      <w:r>
        <w:continuationSeparator/>
      </w:r>
    </w:p>
  </w:endnote>
  <w:endnote w:id="1">
    <w:p w:rsidR="00797AE3" w:rsidRDefault="00797AE3">
      <w:pPr>
        <w:pStyle w:val="SonnotMetni"/>
      </w:pPr>
      <w:r>
        <w:rPr>
          <w:rStyle w:val="SonnotBavurusu"/>
        </w:rPr>
        <w:endnoteRef/>
      </w:r>
      <w:r>
        <w:t xml:space="preserve"> Her bir iş akış adımı için PUKÖ döngüsünün hangi aşamasına denk geliyor ise bu sütunda </w:t>
      </w:r>
      <w:r w:rsidRPr="00797AE3">
        <w:rPr>
          <w:b/>
          <w:color w:val="C00000"/>
        </w:rPr>
        <w:t>“Planlama, Uygulama, Kontrol Etme vey</w:t>
      </w:r>
      <w:bookmarkStart w:id="0" w:name="_GoBack"/>
      <w:bookmarkEnd w:id="0"/>
      <w:r w:rsidRPr="00797AE3">
        <w:rPr>
          <w:b/>
          <w:color w:val="C00000"/>
        </w:rPr>
        <w:t>a Önlem Alma”</w:t>
      </w:r>
      <w:r w:rsidRPr="00797AE3">
        <w:rPr>
          <w:color w:val="C00000"/>
        </w:rPr>
        <w:t xml:space="preserve"> </w:t>
      </w:r>
      <w:r>
        <w:t>olarak belirtilmelidir.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AE3" w:rsidRDefault="00797AE3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123A" w:rsidRDefault="0096123A">
      <w:r>
        <w:separator/>
      </w:r>
    </w:p>
  </w:footnote>
  <w:footnote w:type="continuationSeparator" w:id="0">
    <w:p w:rsidR="0096123A" w:rsidRDefault="0096123A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367" w:type="pct"/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52"/>
      <w:gridCol w:w="6044"/>
      <w:gridCol w:w="2769"/>
    </w:tblGrid>
    <w:tr w:rsidRPr="006A0EAB" w:rsidR="00797AE3" w:rsidTr="00263504">
      <w:trPr>
        <w:cantSplit/>
        <w:trHeight w:val="943"/>
        <w:jc w:val="center"/>
      </w:trPr>
      <w:tc>
        <w:tcPr>
          <w:tcW w:w="2252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797AE3" w:rsidP="00797AE3" w:rsidRDefault="00797AE3">
          <w:pPr>
            <w:jc w:val="center"/>
            <w:rPr>
              <w:sz w:val="18"/>
              <w:szCs w:val="18"/>
            </w:rPr>
          </w:pPr>
          <w:r>
            <w:rPr>
              <w:noProof/>
            </w:rPr>
            <w:br/>
          </w:r>
          <w:r>
            <w:rPr>
              <w:noProof/>
              <w:sz w:val="8"/>
            </w:rPr>
            <w:drawing>
              <wp:inline distT="0" distB="0" distL="0" distR="0" wp14:anchorId="3F0D7F32" wp14:editId="03D5747D">
                <wp:extent cx="1028700" cy="574482"/>
                <wp:effectExtent l="0" t="0" r="0" b="0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6900" cy="5790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Pr="00C9557A" w:rsidR="00797AE3" w:rsidP="00797AE3" w:rsidRDefault="00797AE3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6044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797AE3" w:rsidP="00797AE3" w:rsidRDefault="00797AE3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797AE3" w:rsidP="00797AE3" w:rsidRDefault="00797AE3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797AE3" w:rsidP="00797AE3" w:rsidRDefault="00797AE3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797AE3" w:rsidP="00797AE3" w:rsidRDefault="00797AE3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İktisadi ve İdari Bilimler Fakültesi</w:t>
          </w:r>
        </w:p>
      </w:tc>
      <w:tc>
        <w:tcPr>
          <w:tcW w:w="2769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797AE3" w:rsidP="00797AE3" w:rsidRDefault="00797AE3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2EE2924A" wp14:editId="4512E12C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797AE3" w:rsidTr="00263504">
      <w:trPr>
        <w:cantSplit/>
        <w:trHeight w:val="69"/>
        <w:jc w:val="center"/>
      </w:trPr>
      <w:tc>
        <w:tcPr>
          <w:tcW w:w="2252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797AE3" w:rsidP="00797AE3" w:rsidRDefault="00797AE3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6044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797AE3" w:rsidP="00797AE3" w:rsidRDefault="00797AE3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YURTİÇİ YURTDIŞI GÖREVLENDİRME YOLLUĞU İŞ AKIŞ ŞEMASI</w:t>
          </w:r>
        </w:p>
      </w:tc>
      <w:tc>
        <w:tcPr>
          <w:tcW w:w="2769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797AE3" w:rsidP="00797AE3" w:rsidRDefault="00797AE3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>
            <w:rPr>
              <w:rFonts w:ascii="Times New Roman" w:hAnsi="Times New Roman"/>
            </w:rPr>
            <w:t>İA/IIBF/16</w:t>
          </w:r>
        </w:p>
      </w:tc>
    </w:tr>
    <w:tr w:rsidRPr="006A0EAB" w:rsidR="00797AE3" w:rsidTr="00263504">
      <w:trPr>
        <w:cantSplit/>
        <w:trHeight w:val="69"/>
        <w:jc w:val="center"/>
      </w:trPr>
      <w:tc>
        <w:tcPr>
          <w:tcW w:w="2252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797AE3" w:rsidP="00797AE3" w:rsidRDefault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6044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797AE3" w:rsidP="00797AE3" w:rsidRDefault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769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797AE3" w:rsidP="00797AE3" w:rsidRDefault="00797AE3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>
            <w:rPr>
              <w:rFonts w:ascii="Times New Roman" w:hAnsi="Times New Roman"/>
            </w:rPr>
            <w:t>25.08.2017</w:t>
          </w:r>
        </w:p>
      </w:tc>
    </w:tr>
    <w:tr w:rsidRPr="006A0EAB" w:rsidR="00797AE3" w:rsidTr="00263504">
      <w:trPr>
        <w:cantSplit/>
        <w:trHeight w:val="69"/>
        <w:jc w:val="center"/>
      </w:trPr>
      <w:tc>
        <w:tcPr>
          <w:tcW w:w="2252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797AE3" w:rsidP="00797AE3" w:rsidRDefault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6044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797AE3" w:rsidP="00797AE3" w:rsidRDefault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769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797AE3" w:rsidP="00797AE3" w:rsidRDefault="00797AE3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A91E61">
            <w:rPr>
              <w:rFonts w:ascii="Times New Roman" w:hAnsi="Times New Roman"/>
              <w:b/>
              <w:color w:val="000000"/>
            </w:rPr>
            <w:t xml:space="preserve">Rev. No/Tar.: </w:t>
          </w:r>
          <w:r w:rsidRPr="009C549A">
            <w:rPr>
              <w:rFonts w:ascii="Times New Roman" w:hAnsi="Times New Roman"/>
              <w:color w:val="000000"/>
            </w:rPr>
            <w:t>02/2.09.2022</w:t>
          </w:r>
        </w:p>
      </w:tc>
    </w:tr>
    <w:tr w:rsidRPr="006A0EAB" w:rsidR="00797AE3" w:rsidTr="00263504">
      <w:trPr>
        <w:cantSplit/>
        <w:trHeight w:val="69"/>
        <w:jc w:val="center"/>
      </w:trPr>
      <w:tc>
        <w:tcPr>
          <w:tcW w:w="2252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797AE3" w:rsidP="00797AE3" w:rsidRDefault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6044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797AE3" w:rsidP="00797AE3" w:rsidRDefault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769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797AE3" w:rsidP="00797AE3" w:rsidRDefault="00797AE3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1C2BDE">
            <w:rPr>
              <w:rFonts w:ascii="Times New Roman" w:hAnsi="Times New Roman"/>
              <w:b/>
              <w:noProof/>
            </w:rPr>
            <w:t>2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1C2BDE">
            <w:rPr>
              <w:rFonts w:ascii="Times New Roman" w:hAnsi="Times New Roman"/>
              <w:b/>
              <w:noProof/>
            </w:rPr>
            <w:t>2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6"/>
  </w:num>
  <w:num w:numId="3">
    <w:abstractNumId w:val="8"/>
  </w:num>
  <w:num w:numId="4">
    <w:abstractNumId w:val="10"/>
  </w:num>
  <w:num w:numId="5">
    <w:abstractNumId w:val="21"/>
  </w:num>
  <w:num w:numId="6">
    <w:abstractNumId w:val="24"/>
  </w:num>
  <w:num w:numId="7">
    <w:abstractNumId w:val="4"/>
  </w:num>
  <w:num w:numId="8">
    <w:abstractNumId w:val="17"/>
  </w:num>
  <w:num w:numId="9">
    <w:abstractNumId w:val="13"/>
  </w:num>
  <w:num w:numId="10">
    <w:abstractNumId w:val="9"/>
  </w:num>
  <w:num w:numId="11">
    <w:abstractNumId w:val="19"/>
  </w:num>
  <w:num w:numId="12">
    <w:abstractNumId w:val="25"/>
  </w:num>
  <w:num w:numId="13">
    <w:abstractNumId w:val="0"/>
  </w:num>
  <w:num w:numId="14">
    <w:abstractNumId w:val="5"/>
  </w:num>
  <w:num w:numId="15">
    <w:abstractNumId w:val="15"/>
  </w:num>
  <w:num w:numId="16">
    <w:abstractNumId w:val="16"/>
  </w:num>
  <w:num w:numId="17">
    <w:abstractNumId w:val="7"/>
  </w:num>
  <w:num w:numId="18">
    <w:abstractNumId w:val="14"/>
  </w:num>
  <w:num w:numId="19">
    <w:abstractNumId w:val="20"/>
  </w:num>
  <w:num w:numId="20">
    <w:abstractNumId w:val="11"/>
  </w:num>
  <w:num w:numId="21">
    <w:abstractNumId w:val="18"/>
  </w:num>
  <w:num w:numId="22">
    <w:abstractNumId w:val="2"/>
  </w:num>
  <w:num w:numId="23">
    <w:abstractNumId w:val="6"/>
  </w:num>
  <w:num w:numId="24">
    <w:abstractNumId w:val="1"/>
  </w:num>
  <w:num w:numId="25">
    <w:abstractNumId w:val="22"/>
  </w:num>
  <w:num w:numId="26">
    <w:abstractNumId w:val="23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774"/>
    <w:rsid w:val="00012399"/>
    <w:rsid w:val="00014A66"/>
    <w:rsid w:val="00015835"/>
    <w:rsid w:val="00015E78"/>
    <w:rsid w:val="000300DC"/>
    <w:rsid w:val="000334FA"/>
    <w:rsid w:val="00035530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95F8F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32F5"/>
    <w:rsid w:val="00134C6B"/>
    <w:rsid w:val="001375F1"/>
    <w:rsid w:val="001428B1"/>
    <w:rsid w:val="00144C8F"/>
    <w:rsid w:val="0014592E"/>
    <w:rsid w:val="0014700C"/>
    <w:rsid w:val="0016136F"/>
    <w:rsid w:val="0016777F"/>
    <w:rsid w:val="0017239E"/>
    <w:rsid w:val="001764FD"/>
    <w:rsid w:val="00183531"/>
    <w:rsid w:val="001842F2"/>
    <w:rsid w:val="00187A7A"/>
    <w:rsid w:val="00187BC9"/>
    <w:rsid w:val="00191CBC"/>
    <w:rsid w:val="001B4140"/>
    <w:rsid w:val="001B565D"/>
    <w:rsid w:val="001C2BDE"/>
    <w:rsid w:val="001C4693"/>
    <w:rsid w:val="001C70B8"/>
    <w:rsid w:val="001D59C1"/>
    <w:rsid w:val="001E56BC"/>
    <w:rsid w:val="001E6D6A"/>
    <w:rsid w:val="001E7AC7"/>
    <w:rsid w:val="001F0907"/>
    <w:rsid w:val="001F4EA2"/>
    <w:rsid w:val="001F7031"/>
    <w:rsid w:val="00202B4C"/>
    <w:rsid w:val="0020707B"/>
    <w:rsid w:val="002165DA"/>
    <w:rsid w:val="00224FD7"/>
    <w:rsid w:val="0022675E"/>
    <w:rsid w:val="00235BFE"/>
    <w:rsid w:val="00237835"/>
    <w:rsid w:val="002535FA"/>
    <w:rsid w:val="00260278"/>
    <w:rsid w:val="0026266A"/>
    <w:rsid w:val="00263504"/>
    <w:rsid w:val="00285AD3"/>
    <w:rsid w:val="002A26C7"/>
    <w:rsid w:val="002B01C0"/>
    <w:rsid w:val="002B272D"/>
    <w:rsid w:val="002B7DA2"/>
    <w:rsid w:val="002C4609"/>
    <w:rsid w:val="002C65FE"/>
    <w:rsid w:val="002F1C2F"/>
    <w:rsid w:val="002F6E5F"/>
    <w:rsid w:val="0030397E"/>
    <w:rsid w:val="00325D62"/>
    <w:rsid w:val="00344D22"/>
    <w:rsid w:val="003472FD"/>
    <w:rsid w:val="0035717E"/>
    <w:rsid w:val="003600DB"/>
    <w:rsid w:val="00361C85"/>
    <w:rsid w:val="00367752"/>
    <w:rsid w:val="00374CA0"/>
    <w:rsid w:val="00376816"/>
    <w:rsid w:val="0037716E"/>
    <w:rsid w:val="003909AB"/>
    <w:rsid w:val="003974FE"/>
    <w:rsid w:val="003C0C1E"/>
    <w:rsid w:val="003E256F"/>
    <w:rsid w:val="003E30D0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642C5"/>
    <w:rsid w:val="00492056"/>
    <w:rsid w:val="004937DF"/>
    <w:rsid w:val="004942AB"/>
    <w:rsid w:val="00494C39"/>
    <w:rsid w:val="00496D8B"/>
    <w:rsid w:val="004A57AA"/>
    <w:rsid w:val="004B12DA"/>
    <w:rsid w:val="004B1BC3"/>
    <w:rsid w:val="004B5C60"/>
    <w:rsid w:val="004D59B1"/>
    <w:rsid w:val="004E65BC"/>
    <w:rsid w:val="004F12C5"/>
    <w:rsid w:val="004F131F"/>
    <w:rsid w:val="004F1891"/>
    <w:rsid w:val="004F18E7"/>
    <w:rsid w:val="004F65EB"/>
    <w:rsid w:val="004F7808"/>
    <w:rsid w:val="0050417B"/>
    <w:rsid w:val="00505F74"/>
    <w:rsid w:val="0050607F"/>
    <w:rsid w:val="00510DE4"/>
    <w:rsid w:val="00525D79"/>
    <w:rsid w:val="00533A92"/>
    <w:rsid w:val="00540626"/>
    <w:rsid w:val="00543875"/>
    <w:rsid w:val="00545D00"/>
    <w:rsid w:val="00561817"/>
    <w:rsid w:val="005702BE"/>
    <w:rsid w:val="00582A3A"/>
    <w:rsid w:val="0058733F"/>
    <w:rsid w:val="0059594B"/>
    <w:rsid w:val="00596834"/>
    <w:rsid w:val="005A0EAC"/>
    <w:rsid w:val="005A2DA1"/>
    <w:rsid w:val="005A744E"/>
    <w:rsid w:val="005B33F4"/>
    <w:rsid w:val="005B4F45"/>
    <w:rsid w:val="005C1F15"/>
    <w:rsid w:val="005E351B"/>
    <w:rsid w:val="005E7771"/>
    <w:rsid w:val="005F006B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360FA"/>
    <w:rsid w:val="0064234B"/>
    <w:rsid w:val="006521F5"/>
    <w:rsid w:val="00663645"/>
    <w:rsid w:val="006659B9"/>
    <w:rsid w:val="006710A6"/>
    <w:rsid w:val="006747F6"/>
    <w:rsid w:val="00680C0E"/>
    <w:rsid w:val="00682C6F"/>
    <w:rsid w:val="00685B29"/>
    <w:rsid w:val="00687145"/>
    <w:rsid w:val="006903E5"/>
    <w:rsid w:val="00691DCF"/>
    <w:rsid w:val="006A0067"/>
    <w:rsid w:val="006A5DA8"/>
    <w:rsid w:val="006B0B91"/>
    <w:rsid w:val="006B32F6"/>
    <w:rsid w:val="006B7F9B"/>
    <w:rsid w:val="006C5772"/>
    <w:rsid w:val="006D0ED8"/>
    <w:rsid w:val="006D4483"/>
    <w:rsid w:val="006E0054"/>
    <w:rsid w:val="006F0A0E"/>
    <w:rsid w:val="006F3202"/>
    <w:rsid w:val="006F39C8"/>
    <w:rsid w:val="00700FE3"/>
    <w:rsid w:val="007073EF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60DB3"/>
    <w:rsid w:val="00763D8B"/>
    <w:rsid w:val="007653D1"/>
    <w:rsid w:val="0076717B"/>
    <w:rsid w:val="007707C6"/>
    <w:rsid w:val="00771B2C"/>
    <w:rsid w:val="0077416B"/>
    <w:rsid w:val="00777CD9"/>
    <w:rsid w:val="007832D4"/>
    <w:rsid w:val="00784B2B"/>
    <w:rsid w:val="00792B6C"/>
    <w:rsid w:val="00797AE3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7F628F"/>
    <w:rsid w:val="008027FA"/>
    <w:rsid w:val="00811215"/>
    <w:rsid w:val="0081145F"/>
    <w:rsid w:val="00811C9C"/>
    <w:rsid w:val="00812F84"/>
    <w:rsid w:val="00820235"/>
    <w:rsid w:val="0082057C"/>
    <w:rsid w:val="00836774"/>
    <w:rsid w:val="00846159"/>
    <w:rsid w:val="0084788F"/>
    <w:rsid w:val="008500E1"/>
    <w:rsid w:val="00863429"/>
    <w:rsid w:val="008652F2"/>
    <w:rsid w:val="00873BCF"/>
    <w:rsid w:val="00886B88"/>
    <w:rsid w:val="00892D7F"/>
    <w:rsid w:val="008A45DE"/>
    <w:rsid w:val="008A5F9F"/>
    <w:rsid w:val="008B08B1"/>
    <w:rsid w:val="008C23DD"/>
    <w:rsid w:val="008C53C8"/>
    <w:rsid w:val="008D2545"/>
    <w:rsid w:val="008D315B"/>
    <w:rsid w:val="008E3E1F"/>
    <w:rsid w:val="00900AF5"/>
    <w:rsid w:val="00905D19"/>
    <w:rsid w:val="00917FCC"/>
    <w:rsid w:val="009305C9"/>
    <w:rsid w:val="009367E7"/>
    <w:rsid w:val="00951FAA"/>
    <w:rsid w:val="00954794"/>
    <w:rsid w:val="0096123A"/>
    <w:rsid w:val="00964780"/>
    <w:rsid w:val="00965356"/>
    <w:rsid w:val="00976399"/>
    <w:rsid w:val="00977312"/>
    <w:rsid w:val="00981584"/>
    <w:rsid w:val="00985C7E"/>
    <w:rsid w:val="0099760F"/>
    <w:rsid w:val="00997AED"/>
    <w:rsid w:val="009B1DFB"/>
    <w:rsid w:val="009B2773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0848"/>
    <w:rsid w:val="00A35DC0"/>
    <w:rsid w:val="00A40877"/>
    <w:rsid w:val="00A436CC"/>
    <w:rsid w:val="00A57573"/>
    <w:rsid w:val="00A575EC"/>
    <w:rsid w:val="00A6507F"/>
    <w:rsid w:val="00A77709"/>
    <w:rsid w:val="00A809A6"/>
    <w:rsid w:val="00A84055"/>
    <w:rsid w:val="00AB048E"/>
    <w:rsid w:val="00AB753F"/>
    <w:rsid w:val="00AC5E08"/>
    <w:rsid w:val="00AD2D5F"/>
    <w:rsid w:val="00AE4D5B"/>
    <w:rsid w:val="00B02767"/>
    <w:rsid w:val="00B03356"/>
    <w:rsid w:val="00B07092"/>
    <w:rsid w:val="00B07283"/>
    <w:rsid w:val="00B1631E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63451"/>
    <w:rsid w:val="00B72E7A"/>
    <w:rsid w:val="00B73E1B"/>
    <w:rsid w:val="00B7587B"/>
    <w:rsid w:val="00B80733"/>
    <w:rsid w:val="00B90870"/>
    <w:rsid w:val="00B909D0"/>
    <w:rsid w:val="00B9367C"/>
    <w:rsid w:val="00B953F2"/>
    <w:rsid w:val="00BA11EE"/>
    <w:rsid w:val="00BB4329"/>
    <w:rsid w:val="00BB4DA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26A2"/>
    <w:rsid w:val="00C057C0"/>
    <w:rsid w:val="00C05D02"/>
    <w:rsid w:val="00C13DF7"/>
    <w:rsid w:val="00C21536"/>
    <w:rsid w:val="00C25687"/>
    <w:rsid w:val="00C26761"/>
    <w:rsid w:val="00C417BE"/>
    <w:rsid w:val="00C42B24"/>
    <w:rsid w:val="00C42B72"/>
    <w:rsid w:val="00C51E61"/>
    <w:rsid w:val="00C57EC6"/>
    <w:rsid w:val="00C6286D"/>
    <w:rsid w:val="00C62AD8"/>
    <w:rsid w:val="00C727EF"/>
    <w:rsid w:val="00C81EAF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CE4844"/>
    <w:rsid w:val="00D051F3"/>
    <w:rsid w:val="00D06EBE"/>
    <w:rsid w:val="00D147CD"/>
    <w:rsid w:val="00D23F6C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7573A"/>
    <w:rsid w:val="00D9061A"/>
    <w:rsid w:val="00DA466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2D74"/>
    <w:rsid w:val="00E13A36"/>
    <w:rsid w:val="00E144C5"/>
    <w:rsid w:val="00E15091"/>
    <w:rsid w:val="00E15B6E"/>
    <w:rsid w:val="00E3001E"/>
    <w:rsid w:val="00E46C65"/>
    <w:rsid w:val="00E55A90"/>
    <w:rsid w:val="00E5752B"/>
    <w:rsid w:val="00E64E64"/>
    <w:rsid w:val="00E71B83"/>
    <w:rsid w:val="00E73C47"/>
    <w:rsid w:val="00E80B5E"/>
    <w:rsid w:val="00E8700F"/>
    <w:rsid w:val="00EA77AC"/>
    <w:rsid w:val="00EA7DAA"/>
    <w:rsid w:val="00EB21DD"/>
    <w:rsid w:val="00EB5EEE"/>
    <w:rsid w:val="00EC2461"/>
    <w:rsid w:val="00EC40EB"/>
    <w:rsid w:val="00EC4377"/>
    <w:rsid w:val="00EC5A9D"/>
    <w:rsid w:val="00EC7183"/>
    <w:rsid w:val="00ED15F5"/>
    <w:rsid w:val="00ED78FC"/>
    <w:rsid w:val="00EE3F69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2633B"/>
    <w:rsid w:val="00F325F3"/>
    <w:rsid w:val="00F415A9"/>
    <w:rsid w:val="00F417E4"/>
    <w:rsid w:val="00F42F72"/>
    <w:rsid w:val="00F46C3B"/>
    <w:rsid w:val="00F5201B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55DA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paragraph" w:styleId="SonnotMetni">
    <w:name w:val="endnote text"/>
    <w:basedOn w:val="Normal"/>
    <w:link w:val="SonnotMetniChar"/>
    <w:rsid w:val="00797AE3"/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rsid w:val="00797AE3"/>
  </w:style>
  <w:style w:type="character" w:styleId="SonnotBavurusu">
    <w:name w:val="endnote reference"/>
    <w:basedOn w:val="VarsaylanParagrafYazTipi"/>
    <w:rsid w:val="00797A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8aed0a6dd90e4750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49AAB4-1A8E-45E2-BA4A-296E67BB1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YURTİÇİ YURTDIŞI GÖREVLENDİRME YOLLUĞU IŞ AKIŞI</Template>
  <TotalTime>0</TotalTime>
  <Pages>2</Pages>
  <Words>250</Words>
  <Characters>1426</Characters>
  <Application>Microsoft Office Word</Application>
  <DocSecurity>0</DocSecurity>
  <Lines>11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1673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Windows Kullanıcısı</dc:creator>
  <cp:keywords/>
  <cp:lastModifiedBy>Dell-9030</cp:lastModifiedBy>
  <cp:revision>2</cp:revision>
  <cp:lastPrinted>2018-09-24T13:03:00Z</cp:lastPrinted>
  <dcterms:created xsi:type="dcterms:W3CDTF">2022-09-01T07:02:00Z</dcterms:created>
  <dcterms:modified xsi:type="dcterms:W3CDTF">2022-09-01T07:02:00Z</dcterms:modified>
</cp:coreProperties>
</file>