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5C680A" w:rsidTr="00404D77">
        <w:tc>
          <w:tcPr>
            <w:tcW w:w="10490" w:type="dxa"/>
            <w:shd w:val="clear" w:color="auto" w:fill="auto"/>
          </w:tcPr>
          <w:p w:rsidRPr="00051836" w:rsidR="005C680A" w:rsidP="00404D77" w:rsidRDefault="005C680A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</w:tbl>
    <w:p w:rsidR="005C680A" w:rsidP="005C680A" w:rsidRDefault="005C680A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5C680A" w:rsidTr="00404D77">
        <w:tc>
          <w:tcPr>
            <w:tcW w:w="5387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Name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  <w:tr w:rsidR="005C680A" w:rsidTr="00404D77">
        <w:trPr>
          <w:trHeight w:val="536"/>
        </w:trPr>
        <w:tc>
          <w:tcPr>
            <w:tcW w:w="5387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  <w:tr w:rsidR="005C680A" w:rsidTr="00404D77">
        <w:tc>
          <w:tcPr>
            <w:tcW w:w="10490" w:type="dxa"/>
            <w:gridSpan w:val="4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  <w:tr w:rsidR="005C680A" w:rsidTr="00404D77">
        <w:tc>
          <w:tcPr>
            <w:tcW w:w="3402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r w:rsidRPr="00051836">
              <w:rPr>
                <w:i/>
                <w:sz w:val="24"/>
                <w:szCs w:val="24"/>
              </w:rPr>
              <w:t xml:space="preserve">Fax </w:t>
            </w:r>
            <w:r w:rsidRPr="00051836">
              <w:rPr>
                <w:sz w:val="24"/>
                <w:szCs w:val="24"/>
              </w:rPr>
              <w:t>:</w:t>
            </w:r>
          </w:p>
        </w:tc>
      </w:tr>
      <w:tr w:rsidR="005C680A" w:rsidTr="00404D77">
        <w:tc>
          <w:tcPr>
            <w:tcW w:w="3402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544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</w:tbl>
    <w:p w:rsidR="005C680A" w:rsidP="005C680A" w:rsidRDefault="005C680A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5C680A" w:rsidTr="00404D77">
        <w:tc>
          <w:tcPr>
            <w:tcW w:w="10490" w:type="dxa"/>
            <w:shd w:val="clear" w:color="auto" w:fill="auto"/>
          </w:tcPr>
          <w:p w:rsidR="005C680A" w:rsidP="005C680A" w:rsidRDefault="005C680A">
            <w:pPr>
              <w:rPr>
                <w:i/>
                <w:sz w:val="24"/>
                <w:szCs w:val="24"/>
              </w:rPr>
            </w:pPr>
            <w:r w:rsidRPr="00740601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…………</w:t>
            </w:r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……………………………tarihleri arasında yapılan 20….- 20….. öğretim yılı Güz/Bahar dönemi ……….sınavlarına giremedim/giremeyeceğim. / </w:t>
            </w:r>
            <w:r w:rsidRPr="00740601">
              <w:rPr>
                <w:i/>
                <w:sz w:val="24"/>
                <w:szCs w:val="24"/>
              </w:rPr>
              <w:t xml:space="preserve">Icould not/will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0601">
              <w:rPr>
                <w:i/>
                <w:sz w:val="24"/>
                <w:szCs w:val="24"/>
              </w:rPr>
              <w:t xml:space="preserve">not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0601">
              <w:rPr>
                <w:i/>
                <w:sz w:val="24"/>
                <w:szCs w:val="24"/>
              </w:rPr>
              <w:t xml:space="preserve">attend 20….-20…. Academic year Fall-Spring semester </w:t>
            </w:r>
            <w:r>
              <w:rPr>
                <w:i/>
                <w:sz w:val="24"/>
                <w:szCs w:val="24"/>
              </w:rPr>
              <w:t>…….</w:t>
            </w:r>
            <w:r w:rsidRPr="00740601">
              <w:rPr>
                <w:i/>
                <w:sz w:val="24"/>
                <w:szCs w:val="24"/>
              </w:rPr>
              <w:t xml:space="preserve"> exam held during the </w:t>
            </w:r>
            <w:r>
              <w:rPr>
                <w:i/>
                <w:sz w:val="24"/>
                <w:szCs w:val="24"/>
              </w:rPr>
              <w:t>d</w:t>
            </w:r>
            <w:r w:rsidRPr="00740601">
              <w:rPr>
                <w:i/>
                <w:sz w:val="24"/>
                <w:szCs w:val="24"/>
              </w:rPr>
              <w:t>ates</w:t>
            </w:r>
            <w:r>
              <w:rPr>
                <w:i/>
                <w:sz w:val="24"/>
                <w:szCs w:val="24"/>
              </w:rPr>
              <w:t>………………………......   becaus of……………………………………………………………….</w:t>
            </w:r>
          </w:p>
          <w:p w:rsidR="005C680A" w:rsidP="00404D77" w:rsidRDefault="005C680A">
            <w:pPr>
              <w:ind w:left="34" w:hanging="34"/>
              <w:rPr>
                <w:i/>
                <w:sz w:val="24"/>
                <w:szCs w:val="24"/>
              </w:rPr>
            </w:pPr>
          </w:p>
          <w:p w:rsidR="005C680A" w:rsidP="00404D77" w:rsidRDefault="005C680A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Mazeretimin kabulünü ve giremediğim sınavlar için mazeret sınavı açılmasını arz ederim./</w:t>
            </w:r>
            <w:r>
              <w:rPr>
                <w:i/>
                <w:sz w:val="24"/>
                <w:szCs w:val="24"/>
              </w:rPr>
              <w:t>I kindly request my excuse to be accepted and to have a make up exam</w:t>
            </w:r>
          </w:p>
          <w:p w:rsidR="005C680A" w:rsidP="00404D77" w:rsidRDefault="005C680A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5C680A" w:rsidTr="00404D77">
              <w:tc>
                <w:tcPr>
                  <w:tcW w:w="3694" w:type="dxa"/>
                  <w:shd w:val="clear" w:color="auto" w:fill="auto"/>
                </w:tcPr>
                <w:p w:rsidRPr="00051836" w:rsidR="005C680A" w:rsidP="00404D77" w:rsidRDefault="005C680A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Pr="00051836" w:rsidR="005C680A" w:rsidTr="00404D77">
              <w:tc>
                <w:tcPr>
                  <w:tcW w:w="3694" w:type="dxa"/>
                  <w:shd w:val="clear" w:color="auto" w:fill="auto"/>
                </w:tcPr>
                <w:p w:rsidRPr="00051836" w:rsidR="005C680A" w:rsidP="00404D77" w:rsidRDefault="005C68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r w:rsidRPr="00051836">
                    <w:rPr>
                      <w:sz w:val="24"/>
                      <w:szCs w:val="24"/>
                    </w:rPr>
                    <w:t xml:space="preserve">         :……./……./……</w:t>
                  </w:r>
                </w:p>
              </w:tc>
            </w:tr>
          </w:tbl>
          <w:p w:rsidRPr="00905910" w:rsidR="005C680A" w:rsidP="00404D77" w:rsidRDefault="005C680A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5C680A" w:rsidP="005C680A" w:rsidRDefault="005C680A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5"/>
        <w:gridCol w:w="4545"/>
        <w:gridCol w:w="4530"/>
      </w:tblGrid>
      <w:tr w:rsidRPr="00051836" w:rsidR="005C680A" w:rsidTr="00404D77">
        <w:tc>
          <w:tcPr>
            <w:tcW w:w="10490" w:type="dxa"/>
            <w:gridSpan w:val="3"/>
            <w:shd w:val="clear" w:color="auto" w:fill="auto"/>
            <w:vAlign w:val="center"/>
          </w:tcPr>
          <w:p w:rsidRPr="00805F96" w:rsidR="005C680A" w:rsidP="005C680A" w:rsidRDefault="005C680A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 xml:space="preserve">Dersin / </w:t>
            </w:r>
            <w:r w:rsidRPr="00805F96">
              <w:rPr>
                <w:b/>
                <w:i/>
                <w:sz w:val="24"/>
                <w:szCs w:val="24"/>
              </w:rPr>
              <w:t>Course</w:t>
            </w:r>
          </w:p>
        </w:tc>
      </w:tr>
      <w:tr w:rsidRPr="00051836" w:rsidR="005C680A" w:rsidTr="00404D77">
        <w:tc>
          <w:tcPr>
            <w:tcW w:w="1134" w:type="dxa"/>
            <w:shd w:val="clear" w:color="auto" w:fill="auto"/>
            <w:vAlign w:val="center"/>
          </w:tcPr>
          <w:p w:rsidRPr="005C680A" w:rsidR="005C680A" w:rsidP="00404D77" w:rsidRDefault="005C68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Kodu / </w:t>
            </w:r>
            <w:r>
              <w:rPr>
                <w:b/>
                <w:i/>
                <w:sz w:val="24"/>
                <w:szCs w:val="24"/>
              </w:rPr>
              <w:t xml:space="preserve">Course </w:t>
            </w:r>
            <w:r w:rsidRPr="00805F96">
              <w:rPr>
                <w:b/>
                <w:i/>
                <w:sz w:val="24"/>
                <w:szCs w:val="24"/>
              </w:rPr>
              <w:t>Code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Pr="00805F96" w:rsidR="005C680A" w:rsidP="00404D77" w:rsidRDefault="005C68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Adı / </w:t>
            </w:r>
            <w:r w:rsidRPr="00905910">
              <w:rPr>
                <w:b/>
                <w:i/>
                <w:sz w:val="24"/>
                <w:szCs w:val="24"/>
              </w:rPr>
              <w:t>Course</w:t>
            </w:r>
            <w:r w:rsidRPr="00805F96">
              <w:rPr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Pr="00805F96" w:rsidR="005C680A" w:rsidP="00404D77" w:rsidRDefault="005C680A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Sorumlu Öğretim</w:t>
            </w:r>
          </w:p>
          <w:p w:rsidRPr="00805F96" w:rsidR="005C680A" w:rsidP="00404D77" w:rsidRDefault="005C680A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Üyesi / Görevlisi /</w:t>
            </w:r>
          </w:p>
          <w:p w:rsidRPr="00805F96" w:rsidR="005C680A" w:rsidP="00404D77" w:rsidRDefault="005C680A">
            <w:pPr>
              <w:jc w:val="center"/>
              <w:rPr>
                <w:b/>
                <w:i/>
                <w:sz w:val="24"/>
                <w:szCs w:val="24"/>
              </w:rPr>
            </w:pPr>
            <w:r w:rsidRPr="00805F96">
              <w:rPr>
                <w:b/>
                <w:i/>
                <w:sz w:val="24"/>
                <w:szCs w:val="24"/>
              </w:rPr>
              <w:t>Related Lecturer</w:t>
            </w:r>
          </w:p>
        </w:tc>
      </w:tr>
      <w:tr w:rsidRPr="00051836" w:rsidR="005C680A" w:rsidTr="00404D77">
        <w:trPr>
          <w:trHeight w:val="436"/>
        </w:trPr>
        <w:tc>
          <w:tcPr>
            <w:tcW w:w="1134" w:type="dxa"/>
            <w:shd w:val="clear" w:color="auto" w:fill="auto"/>
          </w:tcPr>
          <w:p w:rsidR="005C680A" w:rsidP="00404D77" w:rsidRDefault="005C680A">
            <w:pPr>
              <w:rPr>
                <w:sz w:val="24"/>
                <w:szCs w:val="24"/>
              </w:rPr>
            </w:pPr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  <w:tr w:rsidRPr="00051836" w:rsidR="005C680A" w:rsidTr="00404D77">
        <w:trPr>
          <w:trHeight w:val="146"/>
        </w:trPr>
        <w:tc>
          <w:tcPr>
            <w:tcW w:w="1134" w:type="dxa"/>
            <w:shd w:val="clear" w:color="auto" w:fill="auto"/>
          </w:tcPr>
          <w:p w:rsidR="005C680A" w:rsidP="00404D77" w:rsidRDefault="005C680A">
            <w:pPr>
              <w:rPr>
                <w:sz w:val="24"/>
                <w:szCs w:val="24"/>
              </w:rPr>
            </w:pPr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  <w:tr w:rsidRPr="00051836" w:rsidR="005C680A" w:rsidTr="00404D77">
        <w:trPr>
          <w:trHeight w:val="146"/>
        </w:trPr>
        <w:tc>
          <w:tcPr>
            <w:tcW w:w="1134" w:type="dxa"/>
            <w:shd w:val="clear" w:color="auto" w:fill="auto"/>
          </w:tcPr>
          <w:p w:rsidR="005C680A" w:rsidP="00404D77" w:rsidRDefault="005C680A">
            <w:pPr>
              <w:rPr>
                <w:sz w:val="24"/>
                <w:szCs w:val="24"/>
              </w:rPr>
            </w:pPr>
          </w:p>
          <w:p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</w:tbl>
    <w:p w:rsidR="005C680A" w:rsidP="005C680A" w:rsidRDefault="005C680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Eki: Mazeret Belgesi / </w:t>
      </w:r>
      <w:r>
        <w:rPr>
          <w:i/>
          <w:sz w:val="24"/>
          <w:szCs w:val="24"/>
        </w:rPr>
        <w:t>Document of Excuse</w:t>
      </w:r>
    </w:p>
    <w:p w:rsidRPr="00A15254" w:rsidR="005C680A" w:rsidP="005C680A" w:rsidRDefault="005C680A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Bu form doldurulduktan sonra Öğrenci İşleri Birimine </w:t>
      </w:r>
      <w:r w:rsidRPr="00A15254">
        <w:rPr>
          <w:b/>
          <w:sz w:val="24"/>
          <w:szCs w:val="24"/>
        </w:rPr>
        <w:t>teslim edilir.</w:t>
      </w:r>
      <w:r>
        <w:rPr>
          <w:b/>
          <w:sz w:val="24"/>
          <w:szCs w:val="24"/>
        </w:rPr>
        <w:t>/</w:t>
      </w:r>
      <w:r w:rsidRPr="00A15254">
        <w:t xml:space="preserve"> </w:t>
      </w:r>
      <w:r>
        <w:rPr>
          <w:i/>
          <w:sz w:val="24"/>
          <w:szCs w:val="24"/>
        </w:rPr>
        <w:t>After completing</w:t>
      </w:r>
      <w:r>
        <w:t xml:space="preserve">, </w:t>
      </w:r>
      <w:r>
        <w:rPr>
          <w:i/>
          <w:sz w:val="24"/>
          <w:szCs w:val="24"/>
        </w:rPr>
        <w:t>this form Must be submitted to Department of Studnt Affairs</w:t>
      </w:r>
    </w:p>
    <w:p w:rsidR="005C680A" w:rsidP="005C680A" w:rsidRDefault="005C680A">
      <w:pPr>
        <w:rPr>
          <w:sz w:val="24"/>
          <w:szCs w:val="24"/>
        </w:rPr>
      </w:pPr>
    </w:p>
    <w:p w:rsidRPr="00EB7B83" w:rsidR="005C680A" w:rsidP="005C680A" w:rsidRDefault="005C680A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  <w:t>:</w:t>
      </w:r>
    </w:p>
    <w:p w:rsidRPr="00F472DE" w:rsidR="005C680A" w:rsidP="005C680A" w:rsidRDefault="005C680A">
      <w:pPr>
        <w:rPr>
          <w:u w:val="single"/>
        </w:rPr>
      </w:pPr>
      <w:r>
        <w:t xml:space="preserve">Evrak Kayıt No   : </w:t>
      </w:r>
    </w:p>
    <w:p w:rsidR="005C680A" w:rsidP="005C680A" w:rsidRDefault="005C680A"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Pr="00F97C88" w:rsidR="005C680A" w:rsidP="005C680A" w:rsidRDefault="005C680A">
      <w:pPr>
        <w:rPr>
          <w:i/>
          <w:sz w:val="24"/>
          <w:szCs w:val="24"/>
        </w:rPr>
      </w:pPr>
    </w:p>
    <w:p w:rsidR="00A40877" w:rsidP="001B4140" w:rsidRDefault="00A40877"/>
    <w:sectPr w:rsidR="00A40877" w:rsidSect="00224FD7">
      <w:footerReference r:id="R8098efd4fa894c1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61" w:rsidRDefault="00DA6E61">
      <w:r>
        <w:separator/>
      </w:r>
    </w:p>
  </w:endnote>
  <w:endnote w:type="continuationSeparator" w:id="0">
    <w:p w:rsidR="00DA6E61" w:rsidRDefault="00DA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61" w:rsidRDefault="00DA6E61">
      <w:r>
        <w:separator/>
      </w:r>
    </w:p>
  </w:footnote>
  <w:footnote w:type="continuationSeparator" w:id="0">
    <w:p w:rsidR="00DA6E61" w:rsidRDefault="00DA6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MAZERET BİLDİRİM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FR/IIBF/01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04/13.08.2022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64EE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64EE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05DF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C680A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EE7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3FD6"/>
    <w:rsid w:val="00D66507"/>
    <w:rsid w:val="00D66B9D"/>
    <w:rsid w:val="00D66BBC"/>
    <w:rsid w:val="00D6791E"/>
    <w:rsid w:val="00D9061A"/>
    <w:rsid w:val="00DA6E61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8098efd4fa894c1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1243-9CC0-4012-9FD5-AD282E56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Mazaret Bildirim Formu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2022-08-12T07:07:00Z</dcterms:created>
  <dcterms:modified xsi:type="dcterms:W3CDTF">2022-08-12T07:08:00Z</dcterms:modified>
</cp:coreProperties>
</file>