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16se="http://schemas.microsoft.com/office/word/2015/wordml/symex" xmlns:cx1="http://schemas.microsoft.com/office/drawing/2015/9/8/chartex" xmlns:cx="http://schemas.microsoft.com/office/drawing/2014/chart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73CB5" w:rsidR="007A2926" w:rsidP="001B4140" w:rsidRDefault="007A2926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10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4110"/>
        <w:gridCol w:w="2410"/>
        <w:gridCol w:w="1843"/>
      </w:tblGrid>
      <w:tr w:rsidRPr="00D15F99" w:rsidR="009B2773" w:rsidTr="00D15F99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Pr="00D15F99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15F99">
              <w:rPr>
                <w:b/>
                <w:bCs/>
                <w:color w:val="FFFFFF" w:themeColor="background1"/>
                <w:sz w:val="20"/>
                <w:szCs w:val="20"/>
              </w:rPr>
              <w:t>PUKÖ</w:t>
            </w:r>
          </w:p>
          <w:p w:rsidRPr="00D15F99" w:rsidR="00797AE3" w:rsidP="00797AE3" w:rsidRDefault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15F99">
              <w:rPr>
                <w:b/>
                <w:bCs/>
                <w:color w:val="FFFFFF" w:themeColor="background1"/>
                <w:sz w:val="20"/>
                <w:szCs w:val="20"/>
              </w:rPr>
              <w:t>DÖNGÜSÜ</w:t>
            </w:r>
            <w:r w:rsidRPr="00D15F99">
              <w:rPr>
                <w:rStyle w:val="SonnotBavurusu"/>
                <w:b/>
                <w:bCs/>
                <w:color w:val="FFFFFF" w:themeColor="background1"/>
                <w:sz w:val="20"/>
                <w:szCs w:val="20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Pr="00D15F99" w:rsidR="009B2773" w:rsidP="00797AE3" w:rsidRDefault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15F99">
              <w:rPr>
                <w:b/>
                <w:bCs/>
                <w:color w:val="FFFFFF" w:themeColor="background1"/>
                <w:sz w:val="20"/>
                <w:szCs w:val="20"/>
              </w:rPr>
              <w:t>SORUMLU</w:t>
            </w:r>
          </w:p>
        </w:tc>
        <w:tc>
          <w:tcPr>
            <w:tcW w:w="4110" w:type="dxa"/>
            <w:shd w:val="clear" w:color="auto" w:fill="C00000"/>
            <w:vAlign w:val="center"/>
            <w:hideMark/>
          </w:tcPr>
          <w:p w:rsidRPr="00D15F99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15F99">
              <w:rPr>
                <w:b/>
                <w:bCs/>
                <w:color w:val="FFFFFF" w:themeColor="background1"/>
                <w:sz w:val="20"/>
                <w:szCs w:val="20"/>
              </w:rPr>
              <w:t>İŞ AKIŞI</w:t>
            </w:r>
          </w:p>
        </w:tc>
        <w:tc>
          <w:tcPr>
            <w:tcW w:w="2410" w:type="dxa"/>
            <w:shd w:val="clear" w:color="auto" w:fill="C00000"/>
            <w:vAlign w:val="center"/>
            <w:hideMark/>
          </w:tcPr>
          <w:p w:rsidRPr="00D15F99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15F99"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843" w:type="dxa"/>
            <w:shd w:val="clear" w:color="auto" w:fill="C00000"/>
            <w:vAlign w:val="center"/>
            <w:hideMark/>
          </w:tcPr>
          <w:p w:rsidRPr="00D15F99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15F99"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Pr="00D15F99" w:rsidR="00D23F6C" w:rsidTr="00D15F99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DB5F0C" w:rsidR="00D23F6C" w:rsidP="00D23F6C" w:rsidRDefault="00DB5F0C">
            <w:pPr>
              <w:jc w:val="center"/>
              <w:rPr>
                <w:color w:val="000000"/>
                <w:sz w:val="20"/>
                <w:szCs w:val="20"/>
              </w:rPr>
            </w:pPr>
            <w:r w:rsidRPr="00DB5F0C">
              <w:rPr>
                <w:color w:val="000000"/>
                <w:sz w:val="20"/>
                <w:szCs w:val="20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DB5F0C" w:rsidR="00D15F99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Dekan</w:t>
            </w:r>
          </w:p>
          <w:p w:rsidRPr="00DB5F0C" w:rsidR="00D15F99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Fakülte Sekreteri</w:t>
            </w:r>
          </w:p>
          <w:p w:rsidRPr="00DB5F0C" w:rsidR="00D23F6C" w:rsidP="00D15F99" w:rsidRDefault="00D15F99">
            <w:pPr>
              <w:rPr>
                <w:color w:val="000000"/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Birim Personeli</w:t>
            </w:r>
          </w:p>
        </w:tc>
        <w:tc>
          <w:tcPr>
            <w:tcW w:w="4110" w:type="dxa"/>
            <w:noWrap/>
            <w:vAlign w:val="center"/>
          </w:tcPr>
          <w:p w:rsidRPr="00D15F99" w:rsidR="00D23F6C" w:rsidP="00D23F6C" w:rsidRDefault="00B21B7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6A18B07E" wp14:anchorId="47FA5842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217170</wp:posOffset>
                      </wp:positionV>
                      <wp:extent cx="2124075" cy="590550"/>
                      <wp:effectExtent l="0" t="0" r="28575" b="19050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5905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DB5F0C" w:rsidR="00D15F99" w:rsidP="00D15F99" w:rsidRDefault="00D15F9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B5F0C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Bütçe Çağrısı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7" style="position:absolute;margin-left:12.35pt;margin-top:17.1pt;width:167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arcsize="10923f" w14:anchorId="47FA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">
                      <v:stroke joinstyle="miter"/>
                      <v:textbox>
                        <w:txbxContent>
                          <w:p w:rsidRPr="00DB5F0C" w:rsidR="00D15F99" w:rsidP="00D15F99" w:rsidRDefault="00D15F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B5F0C">
                              <w:rPr>
                                <w:color w:val="FFFFFF"/>
                                <w:sz w:val="20"/>
                                <w:szCs w:val="20"/>
                              </w:rPr>
                              <w:t>Bütçe Çağrısı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editId="07DE3CBD" wp14:anchorId="5037CDC7">
                      <wp:simplePos x="0" y="0"/>
                      <wp:positionH relativeFrom="column">
                        <wp:posOffset>1053465</wp:posOffset>
                      </wp:positionH>
                      <wp:positionV relativeFrom="paragraph">
                        <wp:posOffset>808990</wp:posOffset>
                      </wp:positionV>
                      <wp:extent cx="161925" cy="410210"/>
                      <wp:effectExtent l="19050" t="0" r="28575" b="46990"/>
                      <wp:wrapNone/>
                      <wp:docPr id="28" name="Aşağı O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41021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67" coordsize="21600,21600" o:spt="67" adj="16200,5400" path="m0@0l@1@0@1,0@2,0@2@0,21600@0,10800,21600xe" w14:anchorId="600CECC4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Aşağı Ok 28" style="position:absolute;margin-left:82.95pt;margin-top:63.7pt;width:12.75pt;height:3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7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Pr="00DB5F0C" w:rsidR="00D15F99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- Her yıl Maliye Bakanlığının bütçe</w:t>
            </w:r>
          </w:p>
          <w:p w:rsidRPr="00DB5F0C" w:rsidR="00D23F6C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B5F0C">
              <w:rPr>
                <w:sz w:val="20"/>
                <w:szCs w:val="20"/>
              </w:rPr>
              <w:t>çağrısına</w:t>
            </w:r>
            <w:proofErr w:type="gramEnd"/>
            <w:r w:rsidRPr="00DB5F0C">
              <w:rPr>
                <w:sz w:val="20"/>
                <w:szCs w:val="20"/>
              </w:rPr>
              <w:t xml:space="preserve"> istinaden, Strateji Gel. </w:t>
            </w:r>
            <w:proofErr w:type="spellStart"/>
            <w:r w:rsidRPr="00DB5F0C">
              <w:rPr>
                <w:sz w:val="20"/>
                <w:szCs w:val="20"/>
              </w:rPr>
              <w:t>Dai</w:t>
            </w:r>
            <w:proofErr w:type="spellEnd"/>
            <w:r w:rsidRPr="00DB5F0C">
              <w:rPr>
                <w:sz w:val="20"/>
                <w:szCs w:val="20"/>
              </w:rPr>
              <w:t>. Başkanlığınca tahmini taslak bütçeler istenir.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DB5F0C" w:rsidR="00D15F99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-İKC-UBS</w:t>
            </w:r>
          </w:p>
          <w:p w:rsidRPr="00DB5F0C" w:rsidR="00D15F99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Modülü</w:t>
            </w:r>
          </w:p>
          <w:p w:rsidRPr="00DB5F0C" w:rsidR="00D15F99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-5018 Kamu</w:t>
            </w:r>
          </w:p>
          <w:p w:rsidRPr="00DB5F0C" w:rsidR="00D15F99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Mali Yasası</w:t>
            </w:r>
          </w:p>
          <w:p w:rsidRPr="00DB5F0C" w:rsidR="00D15F99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-Bütçe çağrısı</w:t>
            </w:r>
          </w:p>
          <w:p w:rsidRPr="00DB5F0C" w:rsidR="00D15F99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-Bütçe Hazırlama</w:t>
            </w:r>
          </w:p>
          <w:p w:rsidRPr="00DB5F0C" w:rsidR="00D23F6C" w:rsidP="00D15F99" w:rsidRDefault="00D15F99">
            <w:pPr>
              <w:rPr>
                <w:color w:val="000000"/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Rehberi</w:t>
            </w:r>
          </w:p>
        </w:tc>
      </w:tr>
      <w:tr w:rsidRPr="00D15F99" w:rsidR="00D23F6C" w:rsidTr="00D15F99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DB5F0C" w:rsidR="00D23F6C" w:rsidP="00D23F6C" w:rsidRDefault="00DB5F0C">
            <w:pPr>
              <w:jc w:val="center"/>
              <w:rPr>
                <w:color w:val="000000"/>
                <w:sz w:val="20"/>
                <w:szCs w:val="20"/>
              </w:rPr>
            </w:pPr>
            <w:r w:rsidRPr="00DB5F0C">
              <w:rPr>
                <w:color w:val="000000"/>
                <w:sz w:val="20"/>
                <w:szCs w:val="20"/>
              </w:rPr>
              <w:t>Planlama</w:t>
            </w:r>
            <w:r w:rsidRPr="00DB5F0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DB5F0C" w:rsidR="00B21B7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editId="13AC1A22" wp14:anchorId="73CCD248">
                      <wp:simplePos x="0" y="0"/>
                      <wp:positionH relativeFrom="column">
                        <wp:posOffset>2037080</wp:posOffset>
                      </wp:positionH>
                      <wp:positionV relativeFrom="paragraph">
                        <wp:posOffset>407670</wp:posOffset>
                      </wp:positionV>
                      <wp:extent cx="161925" cy="410210"/>
                      <wp:effectExtent l="19050" t="0" r="28575" b="46990"/>
                      <wp:wrapNone/>
                      <wp:docPr id="29" name="Aşağı O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41021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Aşağı Ok 29" style="position:absolute;margin-left:160.4pt;margin-top:32.1pt;width:12.75pt;height:3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7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" w14:anchorId="391481DA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DB5F0C" w:rsidR="00D15F99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Dekan</w:t>
            </w:r>
          </w:p>
          <w:p w:rsidRPr="00DB5F0C" w:rsidR="00D23F6C" w:rsidP="00D15F99" w:rsidRDefault="00D15F99">
            <w:pPr>
              <w:rPr>
                <w:color w:val="000000"/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Fakülte Sekreteri</w:t>
            </w:r>
          </w:p>
        </w:tc>
        <w:tc>
          <w:tcPr>
            <w:tcW w:w="4110" w:type="dxa"/>
            <w:noWrap/>
            <w:vAlign w:val="center"/>
          </w:tcPr>
          <w:p w:rsidRPr="00D15F99" w:rsidR="00D23F6C" w:rsidP="00D23F6C" w:rsidRDefault="00D15F99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7ACA4EB0" wp14:anchorId="4C733523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56515</wp:posOffset>
                      </wp:positionV>
                      <wp:extent cx="2133600" cy="657225"/>
                      <wp:effectExtent l="0" t="0" r="19050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657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DB5F0C" w:rsidR="00D15F99" w:rsidP="00203C8E" w:rsidRDefault="00D15F9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DB5F0C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Hazırlanacak Formların ve Bütçe</w:t>
                                  </w:r>
                                </w:p>
                                <w:p w:rsidRPr="00DB5F0C" w:rsidR="00D15F99" w:rsidP="00203C8E" w:rsidRDefault="00D15F9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B5F0C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Kalemlerinin Belirlenmesi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style="position:absolute;margin-left:14.65pt;margin-top:4.45pt;width:168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5b9bd5 [3204]" strokecolor="#1f4d78 [1604]" strokeweight="1pt" w14:anchorId="4C733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">
                      <v:textbox>
                        <w:txbxContent>
                          <w:p w:rsidRPr="00DB5F0C" w:rsidR="00D15F99" w:rsidP="00203C8E" w:rsidRDefault="00D15F9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DB5F0C">
                              <w:rPr>
                                <w:color w:val="FFFFFF"/>
                                <w:sz w:val="20"/>
                                <w:szCs w:val="20"/>
                              </w:rPr>
                              <w:t>Hazırlanacak Formların ve Bütçe</w:t>
                            </w:r>
                          </w:p>
                          <w:p w:rsidRPr="00DB5F0C" w:rsidR="00D15F99" w:rsidP="00203C8E" w:rsidRDefault="00D15F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B5F0C">
                              <w:rPr>
                                <w:color w:val="FFFFFF"/>
                                <w:sz w:val="20"/>
                                <w:szCs w:val="20"/>
                              </w:rPr>
                              <w:t>Kalemlerinin Belirlenmesi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Pr="00DB5F0C" w:rsidR="00D15F99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-Dekan ile birlikte mevcut yılın ve var ise önceki yılların bütçeleri incelenir.</w:t>
            </w:r>
          </w:p>
          <w:p w:rsidRPr="00DB5F0C" w:rsidR="00D15F99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-Bütçe kalemlerinden hangilerinde ödenek bulunması gerektiği tespit</w:t>
            </w:r>
          </w:p>
          <w:p w:rsidRPr="00DB5F0C" w:rsidR="00D23F6C" w:rsidP="00D15F99" w:rsidRDefault="00D15F99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B5F0C">
              <w:rPr>
                <w:sz w:val="20"/>
                <w:szCs w:val="20"/>
              </w:rPr>
              <w:t>edilir</w:t>
            </w:r>
            <w:proofErr w:type="gramEnd"/>
            <w:r w:rsidRPr="00DB5F0C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DB5F0C" w:rsidR="00D15F99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-5018 Kamu</w:t>
            </w:r>
          </w:p>
          <w:p w:rsidRPr="00DB5F0C" w:rsidR="00D15F99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Mali Yasası</w:t>
            </w:r>
          </w:p>
          <w:p w:rsidRPr="00DB5F0C" w:rsidR="00D15F99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-Bütçe çağrısı</w:t>
            </w:r>
          </w:p>
          <w:p w:rsidRPr="00DB5F0C" w:rsidR="00D15F99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-Bütçe Hazırlama</w:t>
            </w:r>
          </w:p>
          <w:p w:rsidRPr="00DB5F0C" w:rsidR="00D23F6C" w:rsidP="00D15F99" w:rsidRDefault="00D15F99">
            <w:pPr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Rehberi</w:t>
            </w:r>
          </w:p>
        </w:tc>
      </w:tr>
      <w:tr w:rsidRPr="00D15F99" w:rsidR="00D23F6C" w:rsidTr="00203C8E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DB5F0C" w:rsidR="00D23F6C" w:rsidP="00D23F6C" w:rsidRDefault="00DB5F0C">
            <w:pPr>
              <w:jc w:val="center"/>
              <w:rPr>
                <w:color w:val="000000"/>
                <w:sz w:val="20"/>
                <w:szCs w:val="20"/>
              </w:rPr>
            </w:pPr>
            <w:r w:rsidRPr="00DB5F0C">
              <w:rPr>
                <w:color w:val="000000"/>
                <w:sz w:val="20"/>
                <w:szCs w:val="20"/>
              </w:rPr>
              <w:t>Uygulama</w:t>
            </w:r>
            <w:r w:rsidRPr="00DB5F0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DB5F0C" w:rsidR="00B21B7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editId="43E2B94B" wp14:anchorId="3E39A103">
                      <wp:simplePos x="0" y="0"/>
                      <wp:positionH relativeFrom="column">
                        <wp:posOffset>3656330</wp:posOffset>
                      </wp:positionH>
                      <wp:positionV relativeFrom="paragraph">
                        <wp:posOffset>74930</wp:posOffset>
                      </wp:positionV>
                      <wp:extent cx="57150" cy="333375"/>
                      <wp:effectExtent l="19050" t="0" r="38100" b="47625"/>
                      <wp:wrapNone/>
                      <wp:docPr id="33" name="Aşağı O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3333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Aşağı Ok 33" style="position:absolute;margin-left:287.9pt;margin-top:5.9pt;width:4.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9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" w14:anchorId="675F8172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DB5F0C" w:rsidR="00D15F99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Dekan</w:t>
            </w:r>
          </w:p>
          <w:p w:rsidRPr="00DB5F0C" w:rsidR="00D15F99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Fakülte Sekreteri</w:t>
            </w:r>
          </w:p>
          <w:p w:rsidRPr="00DB5F0C" w:rsidR="00D23F6C" w:rsidP="00D15F99" w:rsidRDefault="00D15F99">
            <w:pPr>
              <w:rPr>
                <w:noProof/>
                <w:color w:val="000000"/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Birim Personeli</w:t>
            </w:r>
          </w:p>
        </w:tc>
        <w:tc>
          <w:tcPr>
            <w:tcW w:w="4110" w:type="dxa"/>
            <w:noWrap/>
            <w:vAlign w:val="bottom"/>
          </w:tcPr>
          <w:p w:rsidR="00746C4C" w:rsidP="00203C8E" w:rsidRDefault="00203C8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3F7BFB04" wp14:anchorId="6BEB5DD7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-141605</wp:posOffset>
                      </wp:positionV>
                      <wp:extent cx="1953260" cy="1037590"/>
                      <wp:effectExtent l="19050" t="19050" r="46990" b="29210"/>
                      <wp:wrapNone/>
                      <wp:docPr id="14" name="Akış Çizelgesi: Kara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3260" cy="103759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DB5F0C" w:rsidR="00746C4C" w:rsidP="00203C8E" w:rsidRDefault="00746C4C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-142" w:firstLine="142"/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DB5F0C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Tavan Aşan</w:t>
                                  </w:r>
                                </w:p>
                                <w:p w:rsidRPr="00DB5F0C" w:rsidR="00746C4C" w:rsidP="00203C8E" w:rsidRDefault="00746C4C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-142" w:firstLine="142"/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DB5F0C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Ödenek</w:t>
                                  </w:r>
                                </w:p>
                                <w:p w:rsidRPr="00DB5F0C" w:rsidR="00746C4C" w:rsidP="00203C8E" w:rsidRDefault="00746C4C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-142" w:firstLine="14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B5F0C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Talebi Var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6BEB5DD7">
                      <v:stroke joinstyle="miter"/>
                      <v:path textboxrect="5400,5400,16200,16200" gradientshapeok="t" o:connecttype="rect"/>
                    </v:shapetype>
                    <v:shape id="Akış Çizelgesi: Karar 14" style="position:absolute;margin-left:7.85pt;margin-top:-11.15pt;width:153.8pt;height:8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#5b9bd5 [3204]" strokecolor="#1f4d78 [1604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">
                      <v:textbox>
                        <w:txbxContent>
                          <w:p w:rsidRPr="00DB5F0C" w:rsidR="00746C4C" w:rsidP="00203C8E" w:rsidRDefault="00746C4C">
                            <w:pPr>
                              <w:autoSpaceDE w:val="0"/>
                              <w:autoSpaceDN w:val="0"/>
                              <w:adjustRightInd w:val="0"/>
                              <w:ind w:left="-142" w:firstLine="142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DB5F0C">
                              <w:rPr>
                                <w:color w:val="FFFFFF"/>
                                <w:sz w:val="20"/>
                                <w:szCs w:val="20"/>
                              </w:rPr>
                              <w:t>Tavan Aşan</w:t>
                            </w:r>
                          </w:p>
                          <w:p w:rsidRPr="00DB5F0C" w:rsidR="00746C4C" w:rsidP="00203C8E" w:rsidRDefault="00746C4C">
                            <w:pPr>
                              <w:autoSpaceDE w:val="0"/>
                              <w:autoSpaceDN w:val="0"/>
                              <w:adjustRightInd w:val="0"/>
                              <w:ind w:left="-142" w:firstLine="142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DB5F0C">
                              <w:rPr>
                                <w:color w:val="FFFFFF"/>
                                <w:sz w:val="20"/>
                                <w:szCs w:val="20"/>
                              </w:rPr>
                              <w:t>Ödenek</w:t>
                            </w:r>
                          </w:p>
                          <w:p w:rsidRPr="00DB5F0C" w:rsidR="00746C4C" w:rsidP="00203C8E" w:rsidRDefault="00746C4C">
                            <w:pPr>
                              <w:autoSpaceDE w:val="0"/>
                              <w:autoSpaceDN w:val="0"/>
                              <w:adjustRightInd w:val="0"/>
                              <w:ind w:left="-142" w:firstLine="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B5F0C">
                              <w:rPr>
                                <w:color w:val="FFFFFF"/>
                                <w:sz w:val="20"/>
                                <w:szCs w:val="20"/>
                              </w:rPr>
                              <w:t>Talebi Var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03C8E" w:rsidP="00203C8E" w:rsidRDefault="00203C8E">
            <w:pPr>
              <w:rPr>
                <w:noProof/>
                <w:color w:val="000000"/>
                <w:sz w:val="20"/>
                <w:szCs w:val="20"/>
              </w:rPr>
            </w:pPr>
          </w:p>
          <w:p w:rsidR="00203C8E" w:rsidP="00203C8E" w:rsidRDefault="00203C8E">
            <w:pPr>
              <w:rPr>
                <w:noProof/>
                <w:color w:val="000000"/>
                <w:sz w:val="20"/>
                <w:szCs w:val="20"/>
              </w:rPr>
            </w:pPr>
          </w:p>
          <w:p w:rsidR="00203C8E" w:rsidP="00203C8E" w:rsidRDefault="00203C8E">
            <w:pPr>
              <w:rPr>
                <w:noProof/>
                <w:color w:val="000000"/>
                <w:sz w:val="20"/>
                <w:szCs w:val="20"/>
              </w:rPr>
            </w:pPr>
          </w:p>
          <w:p w:rsidRPr="00D15F99" w:rsidR="00D23F6C" w:rsidP="00203C8E" w:rsidRDefault="00203C8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editId="110207F6" wp14:anchorId="12599050">
                      <wp:simplePos x="0" y="0"/>
                      <wp:positionH relativeFrom="column">
                        <wp:posOffset>1482090</wp:posOffset>
                      </wp:positionH>
                      <wp:positionV relativeFrom="paragraph">
                        <wp:posOffset>183515</wp:posOffset>
                      </wp:positionV>
                      <wp:extent cx="996950" cy="237490"/>
                      <wp:effectExtent l="0" t="0" r="12700" b="10160"/>
                      <wp:wrapNone/>
                      <wp:docPr id="15" name="Yuvarlatılmış 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6950" cy="2374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746C4C" w:rsidR="00746C4C" w:rsidP="00203C8E" w:rsidRDefault="00746C4C">
                                  <w:pPr>
                                    <w:ind w:left="-142" w:right="-323"/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746C4C">
                                    <w:rPr>
                                      <w:color w:val="FFFFFF"/>
                                      <w:sz w:val="14"/>
                                      <w:szCs w:val="16"/>
                                    </w:rPr>
                                    <w:t>İlgili Form Hazırlanır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id="Yuvarlatılmış Dikdörtgen 15" style="position:absolute;margin-left:116.7pt;margin-top:14.45pt;width:78.5pt;height:1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#a5a5a5 [2092]" strokecolor="#1f4d78 [1604]" strokeweight="1pt" arcsize="10923f" w14:anchorId="77699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">
                      <v:stroke joinstyle="miter"/>
                      <v:textbox>
                        <w:txbxContent>
                          <w:p w:rsidRPr="00746C4C" w:rsidR="00746C4C" w:rsidP="00203C8E" w:rsidRDefault="00746C4C">
                            <w:pPr>
                              <w:ind w:left="-142" w:right="-323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746C4C">
                              <w:rPr>
                                <w:color w:val="FFFFFF"/>
                                <w:sz w:val="14"/>
                                <w:szCs w:val="16"/>
                              </w:rPr>
                              <w:t>İlgili Form Hazırlanır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w:t>EVET                                                       HAYIR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Pr="00DB5F0C" w:rsidR="00D15F99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-Bir Önceki yıl bütçesinde yer alan rakamdan çağrıda belirtilen orandan daha yüksek bir oranda ödenek artışı talep edilecek ise</w:t>
            </w:r>
          </w:p>
          <w:p w:rsidRPr="00DB5F0C" w:rsidR="00D23F6C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Tavan Aşan ödenek talep formları gerekçeleri de belirtilerek hazırlanır.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DB5F0C" w:rsidR="00D15F99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-Resmi Yazışma</w:t>
            </w:r>
          </w:p>
          <w:p w:rsidRPr="00DB5F0C" w:rsidR="00D15F99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Kuralları Hak.</w:t>
            </w:r>
          </w:p>
          <w:p w:rsidRPr="00DB5F0C" w:rsidR="00D15F99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Yönetmelik.</w:t>
            </w:r>
          </w:p>
          <w:p w:rsidRPr="00DB5F0C" w:rsidR="00D15F99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-YÖK Standart</w:t>
            </w:r>
          </w:p>
          <w:p w:rsidRPr="00DB5F0C" w:rsidR="00D15F99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B5F0C">
              <w:rPr>
                <w:sz w:val="20"/>
                <w:szCs w:val="20"/>
              </w:rPr>
              <w:t>dosya</w:t>
            </w:r>
            <w:proofErr w:type="gramEnd"/>
            <w:r w:rsidRPr="00DB5F0C">
              <w:rPr>
                <w:sz w:val="20"/>
                <w:szCs w:val="20"/>
              </w:rPr>
              <w:t xml:space="preserve"> planı</w:t>
            </w:r>
          </w:p>
          <w:p w:rsidRPr="00DB5F0C" w:rsidR="00D15F99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-İKC-UBS</w:t>
            </w:r>
          </w:p>
          <w:p w:rsidRPr="00DB5F0C" w:rsidR="00D23F6C" w:rsidP="00D15F99" w:rsidRDefault="00D15F99">
            <w:pPr>
              <w:rPr>
                <w:color w:val="000000"/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Modülü</w:t>
            </w:r>
          </w:p>
        </w:tc>
      </w:tr>
      <w:tr w:rsidRPr="00D15F99" w:rsidR="00D23F6C" w:rsidTr="00D15F99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DB5F0C" w:rsidR="00D23F6C" w:rsidP="00D23F6C" w:rsidRDefault="00DB5F0C">
            <w:pPr>
              <w:jc w:val="center"/>
              <w:rPr>
                <w:color w:val="000000"/>
                <w:sz w:val="20"/>
                <w:szCs w:val="20"/>
              </w:rPr>
            </w:pPr>
            <w:r w:rsidRPr="00DB5F0C">
              <w:rPr>
                <w:color w:val="000000"/>
                <w:sz w:val="20"/>
                <w:szCs w:val="20"/>
              </w:rPr>
              <w:t>Uygulama</w:t>
            </w:r>
            <w:r w:rsidRPr="00DB5F0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DB5F0C" w:rsidR="00B21B7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1" layoutInCell="1" allowOverlap="1" wp14:editId="68FDCE66" wp14:anchorId="15F81301">
                      <wp:simplePos x="0" y="0"/>
                      <wp:positionH relativeFrom="column">
                        <wp:posOffset>2684780</wp:posOffset>
                      </wp:positionH>
                      <wp:positionV relativeFrom="paragraph">
                        <wp:posOffset>-636905</wp:posOffset>
                      </wp:positionV>
                      <wp:extent cx="161925" cy="410210"/>
                      <wp:effectExtent l="19050" t="0" r="28575" b="46990"/>
                      <wp:wrapNone/>
                      <wp:docPr id="36" name="Aşağı Ok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41021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Aşağı Ok 36" style="position:absolute;margin-left:211.4pt;margin-top:-50.15pt;width:12.75pt;height:32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7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" w14:anchorId="024CF83D">
                      <w10:anchorlock/>
                    </v:shape>
                  </w:pict>
                </mc:Fallback>
              </mc:AlternateContent>
            </w:r>
            <w:r w:rsidRPr="00DB5F0C" w:rsidR="00B21B7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editId="27A18EE5" wp14:anchorId="6BE4125E">
                      <wp:simplePos x="0" y="0"/>
                      <wp:positionH relativeFrom="column">
                        <wp:posOffset>1979930</wp:posOffset>
                      </wp:positionH>
                      <wp:positionV relativeFrom="paragraph">
                        <wp:posOffset>481965</wp:posOffset>
                      </wp:positionV>
                      <wp:extent cx="180975" cy="571500"/>
                      <wp:effectExtent l="19050" t="0" r="28575" b="38100"/>
                      <wp:wrapNone/>
                      <wp:docPr id="35" name="Aşağı O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5715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Aşağı Ok 35" style="position:absolute;margin-left:155.9pt;margin-top:37.95pt;width:14.25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8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" w14:anchorId="3EA93B82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DB5F0C" w:rsidR="00D15F99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Dekan</w:t>
            </w:r>
          </w:p>
          <w:p w:rsidRPr="00DB5F0C" w:rsidR="00D15F99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Fakülte Sekreteri</w:t>
            </w:r>
          </w:p>
          <w:p w:rsidRPr="00DB5F0C" w:rsidR="00D23F6C" w:rsidP="00D15F99" w:rsidRDefault="00D15F99">
            <w:pPr>
              <w:rPr>
                <w:color w:val="000000"/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Birim Personeli</w:t>
            </w:r>
          </w:p>
        </w:tc>
        <w:tc>
          <w:tcPr>
            <w:tcW w:w="4110" w:type="dxa"/>
            <w:noWrap/>
            <w:vAlign w:val="center"/>
          </w:tcPr>
          <w:p w:rsidRPr="00D15F99" w:rsidR="00D23F6C" w:rsidP="00D23F6C" w:rsidRDefault="00746C4C">
            <w:pPr>
              <w:rPr>
                <w:noProof/>
                <w:color w:val="000000"/>
                <w:sz w:val="20"/>
                <w:szCs w:val="20"/>
                <w:lang w:val="en-US" w:eastAsia="en-US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4E3344C1" wp14:anchorId="7BF3ACA6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141605</wp:posOffset>
                      </wp:positionV>
                      <wp:extent cx="1971675" cy="723900"/>
                      <wp:effectExtent l="0" t="0" r="28575" b="19050"/>
                      <wp:wrapNone/>
                      <wp:docPr id="16" name="Akış Çizelgesi: Belg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723900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DB5F0C" w:rsidR="00203C8E" w:rsidP="00B21B76" w:rsidRDefault="00203C8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DB5F0C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Bütçe kalemlerinin belirlendiği</w:t>
                                  </w:r>
                                </w:p>
                                <w:p w:rsidRPr="00DB5F0C" w:rsidR="00203C8E" w:rsidP="00B21B76" w:rsidRDefault="00203C8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DB5F0C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formların</w:t>
                                  </w:r>
                                  <w:proofErr w:type="gramEnd"/>
                                  <w:r w:rsidRPr="00DB5F0C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hazırlanması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 w14:anchorId="7BF3ACA6">
                      <v:stroke joinstyle="miter"/>
                      <v:path textboxrect="0,0,21600,17322" o:connecttype="custom" o:connectlocs="10800,0;0,10800;10800,20400;21600,10800"/>
                    </v:shapetype>
                    <v:shape id="Akış Çizelgesi: Belge 16" style="position:absolute;margin-left:20.6pt;margin-top:11.15pt;width:155.2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#5b9bd5 [3204]" strokecolor="#1f4d78 [1604]" strokeweight="1pt" type="#_x0000_t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">
                      <v:textbox>
                        <w:txbxContent>
                          <w:p w:rsidRPr="00DB5F0C" w:rsidR="00203C8E" w:rsidP="00B21B76" w:rsidRDefault="00203C8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DB5F0C">
                              <w:rPr>
                                <w:color w:val="FFFFFF"/>
                                <w:sz w:val="20"/>
                                <w:szCs w:val="20"/>
                              </w:rPr>
                              <w:t>Bütçe kalemlerinin belirlendiği</w:t>
                            </w:r>
                          </w:p>
                          <w:p w:rsidRPr="00DB5F0C" w:rsidR="00203C8E" w:rsidP="00B21B76" w:rsidRDefault="00203C8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B5F0C">
                              <w:rPr>
                                <w:color w:val="FFFFFF"/>
                                <w:sz w:val="20"/>
                                <w:szCs w:val="20"/>
                              </w:rPr>
                              <w:t>formların</w:t>
                            </w:r>
                            <w:proofErr w:type="gramEnd"/>
                            <w:r w:rsidRPr="00DB5F0C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hazırlanması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Pr="00DB5F0C" w:rsidR="00D15F99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-Taslak bütçe için belirtilen tüm formlar hazırlanarak, açıklamaları</w:t>
            </w:r>
          </w:p>
          <w:p w:rsidRPr="00DB5F0C" w:rsidR="00D15F99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B5F0C">
              <w:rPr>
                <w:sz w:val="20"/>
                <w:szCs w:val="20"/>
              </w:rPr>
              <w:t>ile</w:t>
            </w:r>
            <w:proofErr w:type="gramEnd"/>
            <w:r w:rsidRPr="00DB5F0C">
              <w:rPr>
                <w:sz w:val="20"/>
                <w:szCs w:val="20"/>
              </w:rPr>
              <w:t xml:space="preserve"> birlikte Dekana arz edilir.</w:t>
            </w:r>
          </w:p>
          <w:p w:rsidRPr="00DB5F0C" w:rsidR="00D23F6C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-Dekanın düzeltme istekleri doğrultusunda formlar düzeltilir.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DB5F0C" w:rsidR="00D15F99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-Resmi Yazışma</w:t>
            </w:r>
          </w:p>
          <w:p w:rsidRPr="00DB5F0C" w:rsidR="00D15F99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Kuralları Hak.</w:t>
            </w:r>
          </w:p>
          <w:p w:rsidRPr="00DB5F0C" w:rsidR="00D15F99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Yönetmelik.</w:t>
            </w:r>
          </w:p>
          <w:p w:rsidRPr="00DB5F0C" w:rsidR="00D15F99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-YÖK Standart</w:t>
            </w:r>
          </w:p>
          <w:p w:rsidRPr="00DB5F0C" w:rsidR="00D23F6C" w:rsidP="00D15F99" w:rsidRDefault="00D15F99">
            <w:pPr>
              <w:rPr>
                <w:color w:val="000000"/>
                <w:sz w:val="20"/>
                <w:szCs w:val="20"/>
              </w:rPr>
            </w:pPr>
            <w:proofErr w:type="gramStart"/>
            <w:r w:rsidRPr="00DB5F0C">
              <w:rPr>
                <w:sz w:val="20"/>
                <w:szCs w:val="20"/>
              </w:rPr>
              <w:t>dosya</w:t>
            </w:r>
            <w:proofErr w:type="gramEnd"/>
            <w:r w:rsidRPr="00DB5F0C">
              <w:rPr>
                <w:sz w:val="20"/>
                <w:szCs w:val="20"/>
              </w:rPr>
              <w:t xml:space="preserve"> planı.</w:t>
            </w:r>
          </w:p>
        </w:tc>
      </w:tr>
      <w:tr w:rsidRPr="00D15F99" w:rsidR="00D23F6C" w:rsidTr="00B21B76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DB5F0C" w:rsidR="00D23F6C" w:rsidP="00D23F6C" w:rsidRDefault="00B21B76">
            <w:pPr>
              <w:jc w:val="center"/>
              <w:rPr>
                <w:color w:val="000000"/>
                <w:sz w:val="20"/>
                <w:szCs w:val="20"/>
              </w:rPr>
            </w:pPr>
            <w:r w:rsidRPr="00DB5F0C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1" layoutInCell="1" allowOverlap="1" wp14:editId="2946C959" wp14:anchorId="1FE1820C">
                      <wp:simplePos x="0" y="0"/>
                      <wp:positionH relativeFrom="column">
                        <wp:posOffset>2732405</wp:posOffset>
                      </wp:positionH>
                      <wp:positionV relativeFrom="paragraph">
                        <wp:posOffset>493395</wp:posOffset>
                      </wp:positionV>
                      <wp:extent cx="179705" cy="572135"/>
                      <wp:effectExtent l="19050" t="0" r="10795" b="37465"/>
                      <wp:wrapNone/>
                      <wp:docPr id="38" name="Aşağı Ok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57213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 w14:anchorId="18E4003A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Aşağı Ok 38" style="position:absolute;margin-left:215.15pt;margin-top:38.85pt;width:14.15pt;height:45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">
                      <w10:anchorlock/>
                    </v:shape>
                  </w:pict>
                </mc:Fallback>
              </mc:AlternateContent>
            </w:r>
            <w:r w:rsidRPr="00DB5F0C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1" layoutInCell="1" allowOverlap="1" wp14:editId="75291343" wp14:anchorId="1BA71DA5">
                      <wp:simplePos x="0" y="0"/>
                      <wp:positionH relativeFrom="column">
                        <wp:posOffset>3570605</wp:posOffset>
                      </wp:positionH>
                      <wp:positionV relativeFrom="paragraph">
                        <wp:posOffset>31115</wp:posOffset>
                      </wp:positionV>
                      <wp:extent cx="114300" cy="238125"/>
                      <wp:effectExtent l="19050" t="0" r="38100" b="47625"/>
                      <wp:wrapNone/>
                      <wp:docPr id="37" name="Aşağı Ok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2381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Aşağı Ok 37" style="position:absolute;margin-left:281.15pt;margin-top:2.45pt;width:9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6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" w14:anchorId="667538C6">
                      <w10:anchorlock/>
                    </v:shape>
                  </w:pict>
                </mc:Fallback>
              </mc:AlternateContent>
            </w:r>
            <w:r w:rsidRPr="00DB5F0C" w:rsidR="00DB5F0C">
              <w:rPr>
                <w:color w:val="000000"/>
                <w:sz w:val="20"/>
                <w:szCs w:val="20"/>
              </w:rPr>
              <w:t xml:space="preserve">Kontrol Etme Ve Önlem Alma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DB5F0C" w:rsidR="00D15F99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Strateji Daire</w:t>
            </w:r>
          </w:p>
          <w:p w:rsidRPr="00DB5F0C" w:rsidR="00D15F99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Başkanlığı</w:t>
            </w:r>
          </w:p>
          <w:p w:rsidRPr="00DB5F0C" w:rsidR="00D15F99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Fakülte Sekreteri</w:t>
            </w:r>
          </w:p>
          <w:p w:rsidRPr="00DB5F0C" w:rsidR="00D23F6C" w:rsidP="00D15F99" w:rsidRDefault="00D15F99">
            <w:pPr>
              <w:rPr>
                <w:color w:val="000000"/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Birim Personeli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B21B76" w:rsidP="00B21B76" w:rsidRDefault="00B21B76">
            <w:pPr>
              <w:jc w:val="center"/>
              <w:rPr>
                <w:noProof/>
                <w:color w:val="000000"/>
                <w:sz w:val="20"/>
                <w:szCs w:val="20"/>
                <w:lang w:val="en-US" w:eastAsia="en-US"/>
              </w:rPr>
            </w:pPr>
            <w:bookmarkStart w:name="_GoBack" w:id="0"/>
            <w:bookmarkEnd w:id="0"/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4BFB0C3D" wp14:anchorId="451B8646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35560</wp:posOffset>
                      </wp:positionV>
                      <wp:extent cx="2057400" cy="1085850"/>
                      <wp:effectExtent l="19050" t="19050" r="19050" b="38100"/>
                      <wp:wrapNone/>
                      <wp:docPr id="17" name="Akış Çizelgesi: Kara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108585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DB5F0C" w:rsidR="00203C8E" w:rsidP="00B21B76" w:rsidRDefault="00203C8E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-142" w:right="-630"/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DB5F0C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Formların Kontrolü</w:t>
                                  </w:r>
                                </w:p>
                                <w:p w:rsidRPr="00DB5F0C" w:rsidR="00203C8E" w:rsidP="00B21B76" w:rsidRDefault="00203C8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DB5F0C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Eksik ya da hata var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Karar 17" style="position:absolute;left:0;text-align:left;margin-left:4.9pt;margin-top:2.8pt;width:162pt;height:8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#5b9bd5 [3204]" strokecolor="#1f4d78 [1604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" w14:anchorId="451B8646">
                      <v:textbox>
                        <w:txbxContent>
                          <w:p w:rsidRPr="00DB5F0C" w:rsidR="00203C8E" w:rsidP="00B21B76" w:rsidRDefault="00203C8E">
                            <w:pPr>
                              <w:autoSpaceDE w:val="0"/>
                              <w:autoSpaceDN w:val="0"/>
                              <w:adjustRightInd w:val="0"/>
                              <w:ind w:left="-142" w:right="-630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DB5F0C">
                              <w:rPr>
                                <w:color w:val="FFFFFF"/>
                                <w:sz w:val="20"/>
                                <w:szCs w:val="20"/>
                              </w:rPr>
                              <w:t>Formların Kontrolü</w:t>
                            </w:r>
                          </w:p>
                          <w:p w:rsidRPr="00DB5F0C" w:rsidR="00203C8E" w:rsidP="00B21B76" w:rsidRDefault="00203C8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DB5F0C">
                              <w:rPr>
                                <w:color w:val="FFFFFF"/>
                                <w:sz w:val="20"/>
                                <w:szCs w:val="20"/>
                              </w:rPr>
                              <w:t>Eksik ya da hata var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B21B76" w:rsidR="00B21B76" w:rsidP="00B21B76" w:rsidRDefault="00B21B76">
            <w:pPr>
              <w:rPr>
                <w:sz w:val="20"/>
                <w:szCs w:val="20"/>
                <w:lang w:val="en-US" w:eastAsia="en-US"/>
              </w:rPr>
            </w:pPr>
          </w:p>
          <w:p w:rsidRPr="00B21B76" w:rsidR="00B21B76" w:rsidP="00B21B76" w:rsidRDefault="00B21B76">
            <w:pPr>
              <w:rPr>
                <w:sz w:val="20"/>
                <w:szCs w:val="20"/>
                <w:lang w:val="en-US" w:eastAsia="en-US"/>
              </w:rPr>
            </w:pPr>
          </w:p>
          <w:p w:rsidRPr="00B21B76" w:rsidR="00B21B76" w:rsidP="00B21B76" w:rsidRDefault="00B21B76">
            <w:pPr>
              <w:rPr>
                <w:sz w:val="20"/>
                <w:szCs w:val="20"/>
                <w:lang w:val="en-US" w:eastAsia="en-US"/>
              </w:rPr>
            </w:pPr>
          </w:p>
          <w:p w:rsidRPr="00B21B76" w:rsidR="00B21B76" w:rsidP="00B21B76" w:rsidRDefault="00B21B76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                                                           HAYIR</w:t>
            </w:r>
          </w:p>
          <w:p w:rsidR="00B21B76" w:rsidP="00B21B76" w:rsidRDefault="00B21B76">
            <w:pPr>
              <w:rPr>
                <w:sz w:val="20"/>
                <w:szCs w:val="20"/>
                <w:lang w:val="en-US" w:eastAsia="en-US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6F940942" wp14:anchorId="3928DC31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126365</wp:posOffset>
                      </wp:positionV>
                      <wp:extent cx="1095375" cy="361950"/>
                      <wp:effectExtent l="0" t="0" r="28575" b="19050"/>
                      <wp:wrapNone/>
                      <wp:docPr id="18" name="Akış Çizelgesi: Öteki İşlem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3619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B21B76" w:rsidR="00203C8E" w:rsidP="00203C8E" w:rsidRDefault="00203C8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21B76">
                                    <w:rPr>
                                      <w:color w:val="FFFFFF"/>
                                      <w:sz w:val="16"/>
                                      <w:szCs w:val="16"/>
                                    </w:rPr>
                                    <w:t>Bütçe Teklifinin Sunulması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176" coordsize="21600,21600" o:spt="176" adj="2700" path="m@0,qx0@0l0@2qy@0,21600l@1,21600qx21600@2l21600@0qy@1,xe" w14:anchorId="3928DC31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limo="10800,10800" textboxrect="@3,@3,@4,@5" gradientshapeok="t" o:connecttype="custom" o:connectlocs="@8,0;0,@9;@8,@7;@6,@9"/>
                    </v:shapetype>
                    <v:shape id="Akış Çizelgesi: Öteki İşlem 18" style="position:absolute;margin-left:110.6pt;margin-top:9.95pt;width:86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#bfbfbf [2412]" strokecolor="#1f4d78 [1604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">
                      <v:textbox>
                        <w:txbxContent>
                          <w:p w:rsidRPr="00B21B76" w:rsidR="00203C8E" w:rsidP="00203C8E" w:rsidRDefault="00203C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21B76">
                              <w:rPr>
                                <w:color w:val="FFFFFF"/>
                                <w:sz w:val="16"/>
                                <w:szCs w:val="16"/>
                              </w:rPr>
                              <w:t>Bütçe Teklifinin Sunulması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3F6C" w:rsidP="00B21B76" w:rsidRDefault="00D23F6C">
            <w:pPr>
              <w:rPr>
                <w:sz w:val="20"/>
                <w:szCs w:val="20"/>
                <w:lang w:val="en-US" w:eastAsia="en-US"/>
              </w:rPr>
            </w:pPr>
          </w:p>
          <w:p w:rsidRPr="00B21B76" w:rsidR="00B21B76" w:rsidP="00B21B76" w:rsidRDefault="00B21B76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EVET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Pr="00DB5F0C" w:rsidR="00D15F99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 xml:space="preserve">-Hazırlanan formlar ile birlikte Strateji geliştirme Daire Başkanlığına Kontrol için mail ile </w:t>
            </w:r>
            <w:proofErr w:type="gramStart"/>
            <w:r w:rsidRPr="00DB5F0C">
              <w:rPr>
                <w:sz w:val="20"/>
                <w:szCs w:val="20"/>
              </w:rPr>
              <w:t>gönderilir ,</w:t>
            </w:r>
            <w:proofErr w:type="gramEnd"/>
          </w:p>
          <w:p w:rsidRPr="00DB5F0C" w:rsidR="00D23F6C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-İncelenerek eksik ve hatalar varsa Fakülte sekreterince yeniden düzeltilerek yazı ekinde imzalı formlar gönderilir.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DB5F0C" w:rsidR="00D15F99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--5018 Kamu</w:t>
            </w:r>
          </w:p>
          <w:p w:rsidRPr="00DB5F0C" w:rsidR="00D15F99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Mali Yasası</w:t>
            </w:r>
          </w:p>
          <w:p w:rsidRPr="00DB5F0C" w:rsidR="00D15F99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-Bütçe Hazırlama</w:t>
            </w:r>
          </w:p>
          <w:p w:rsidRPr="00DB5F0C" w:rsidR="00D15F99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Rehberi</w:t>
            </w:r>
          </w:p>
          <w:p w:rsidRPr="00DB5F0C" w:rsidR="00D15F99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-Resmi Yazışma</w:t>
            </w:r>
          </w:p>
          <w:p w:rsidRPr="00DB5F0C" w:rsidR="00D15F99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Kuralları Hak.</w:t>
            </w:r>
          </w:p>
          <w:p w:rsidRPr="00DB5F0C" w:rsidR="00D23F6C" w:rsidP="00D15F99" w:rsidRDefault="00D15F99">
            <w:pPr>
              <w:rPr>
                <w:color w:val="000000"/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Yönetmelik</w:t>
            </w:r>
          </w:p>
        </w:tc>
      </w:tr>
      <w:tr w:rsidRPr="00D15F99" w:rsidR="00D23F6C" w:rsidTr="00D15F99">
        <w:trPr>
          <w:trHeight w:val="1262"/>
        </w:trPr>
        <w:tc>
          <w:tcPr>
            <w:tcW w:w="1277" w:type="dxa"/>
            <w:shd w:val="clear" w:color="auto" w:fill="FFFFFF"/>
            <w:vAlign w:val="center"/>
          </w:tcPr>
          <w:p w:rsidRPr="00DB5F0C" w:rsidR="00D23F6C" w:rsidP="00D23F6C" w:rsidRDefault="00DB5F0C">
            <w:pPr>
              <w:jc w:val="center"/>
              <w:rPr>
                <w:color w:val="000000"/>
                <w:sz w:val="20"/>
                <w:szCs w:val="20"/>
              </w:rPr>
            </w:pPr>
            <w:r w:rsidRPr="00DB5F0C">
              <w:rPr>
                <w:color w:val="000000"/>
                <w:sz w:val="20"/>
                <w:szCs w:val="20"/>
              </w:rPr>
              <w:t>Kontrol Etme Ve 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DB5F0C" w:rsidR="00D15F99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Dekan</w:t>
            </w:r>
          </w:p>
          <w:p w:rsidRPr="00DB5F0C" w:rsidR="00D15F99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Fakülte Sekreteri</w:t>
            </w:r>
          </w:p>
          <w:p w:rsidRPr="00DB5F0C" w:rsidR="00D23F6C" w:rsidP="00D15F99" w:rsidRDefault="00D15F99">
            <w:pPr>
              <w:rPr>
                <w:color w:val="000000"/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Birim Personeli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Pr="00D15F99" w:rsidR="00D23F6C" w:rsidP="00D23F6C" w:rsidRDefault="00746C4C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152400</wp:posOffset>
                      </wp:positionV>
                      <wp:extent cx="2209800" cy="581025"/>
                      <wp:effectExtent l="0" t="0" r="19050" b="28575"/>
                      <wp:wrapNone/>
                      <wp:docPr id="19" name="Akış Çizelgesi: Öteki İşlem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5810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DB5F0C" w:rsidR="00203C8E" w:rsidP="00203C8E" w:rsidRDefault="00203C8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B5F0C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Fakülte Sekreterine İade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limo="10800,10800" textboxrect="@3,@3,@4,@5" gradientshapeok="t" o:connecttype="custom" o:connectlocs="@8,0;0,@9;@8,@7;@6,@9"/>
                    </v:shapetype>
                    <v:shape id="Akış Çizelgesi: Öteki İşlem 19" style="position:absolute;margin-left:10.1pt;margin-top:12pt;width:174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#bfbfbf [2412]" strokecolor="#1f4d78 [1604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">
                      <v:textbox>
                        <w:txbxContent>
                          <w:p w:rsidRPr="00DB5F0C" w:rsidR="00203C8E" w:rsidP="00203C8E" w:rsidRDefault="00203C8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B5F0C">
                              <w:rPr>
                                <w:color w:val="FFFFFF"/>
                                <w:sz w:val="20"/>
                                <w:szCs w:val="20"/>
                              </w:rPr>
                              <w:t>Fakülte Sekreterine İade 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Pr="00DB5F0C" w:rsidR="00D15F99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-Hazırlanan taslak bütçe teklifi değerlendirilmek üzere Rektörlüğe gönderilir.</w:t>
            </w:r>
          </w:p>
          <w:p w:rsidRPr="00DB5F0C" w:rsidR="00D23F6C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-Bir kopyası arşivlenmek üzere ilgili dosyaya eklenir.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DB5F0C" w:rsidR="00D15F99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-Resmi Yazışma</w:t>
            </w:r>
          </w:p>
          <w:p w:rsidRPr="00DB5F0C" w:rsidR="00D15F99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Kuralları Hak.</w:t>
            </w:r>
          </w:p>
          <w:p w:rsidRPr="00DB5F0C" w:rsidR="00D15F99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Yönetmelik.</w:t>
            </w:r>
          </w:p>
          <w:p w:rsidRPr="00DB5F0C" w:rsidR="00D15F99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-YÖK Standart</w:t>
            </w:r>
          </w:p>
          <w:p w:rsidRPr="00DB5F0C" w:rsidR="00D15F99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B5F0C">
              <w:rPr>
                <w:sz w:val="20"/>
                <w:szCs w:val="20"/>
              </w:rPr>
              <w:t>dosya</w:t>
            </w:r>
            <w:proofErr w:type="gramEnd"/>
            <w:r w:rsidRPr="00DB5F0C">
              <w:rPr>
                <w:sz w:val="20"/>
                <w:szCs w:val="20"/>
              </w:rPr>
              <w:t xml:space="preserve"> planı.</w:t>
            </w:r>
          </w:p>
          <w:p w:rsidRPr="00DB5F0C" w:rsidR="00D23F6C" w:rsidP="00D15F99" w:rsidRDefault="00D15F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-İKC-UBS Modülü</w:t>
            </w:r>
          </w:p>
        </w:tc>
      </w:tr>
    </w:tbl>
    <w:p w:rsidR="00A40877" w:rsidP="001B4140" w:rsidRDefault="00A40877">
      <w:r>
        <w:t xml:space="preserve">                                               </w:t>
      </w:r>
    </w:p>
    <w:sectPr w:rsidR="00A40877" w:rsidSect="00797AE3">
      <w:footerReference r:id="R462ebf6a78e4432f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DC4" w:rsidRDefault="00476DC4">
      <w:r>
        <w:separator/>
      </w:r>
    </w:p>
  </w:endnote>
  <w:endnote w:type="continuationSeparator" w:id="0">
    <w:p w:rsidR="00476DC4" w:rsidRDefault="00476DC4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DC4" w:rsidRDefault="00476DC4">
      <w:r>
        <w:separator/>
      </w:r>
    </w:p>
  </w:footnote>
  <w:footnote w:type="continuationSeparator" w:id="0">
    <w:p w:rsidR="00476DC4" w:rsidRDefault="00476DC4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BÜTÇE HAZIRLIK İŞ AKIŞ ŞEMASI 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İA/IIBF/25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27.02.2020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01/2.09.2022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B5F0C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B5F0C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15E78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375F1"/>
    <w:rsid w:val="001428B1"/>
    <w:rsid w:val="00144C8F"/>
    <w:rsid w:val="0014592E"/>
    <w:rsid w:val="0014700C"/>
    <w:rsid w:val="0016136F"/>
    <w:rsid w:val="0016777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3C8E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5717E"/>
    <w:rsid w:val="003600DB"/>
    <w:rsid w:val="00361C85"/>
    <w:rsid w:val="00374CA0"/>
    <w:rsid w:val="00376816"/>
    <w:rsid w:val="0037716E"/>
    <w:rsid w:val="003909AB"/>
    <w:rsid w:val="003974FE"/>
    <w:rsid w:val="003A02B0"/>
    <w:rsid w:val="003C0C1E"/>
    <w:rsid w:val="003E256F"/>
    <w:rsid w:val="003E30D0"/>
    <w:rsid w:val="003E3954"/>
    <w:rsid w:val="003E3BA1"/>
    <w:rsid w:val="003E68C9"/>
    <w:rsid w:val="003E78A7"/>
    <w:rsid w:val="003F6507"/>
    <w:rsid w:val="003F6C0E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76DC4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702BE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441F4"/>
    <w:rsid w:val="006521F5"/>
    <w:rsid w:val="00663645"/>
    <w:rsid w:val="006659B9"/>
    <w:rsid w:val="006710A6"/>
    <w:rsid w:val="006747F6"/>
    <w:rsid w:val="00680C0E"/>
    <w:rsid w:val="00682C6F"/>
    <w:rsid w:val="00685B29"/>
    <w:rsid w:val="00687145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46C4C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57D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7F628F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4CD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1B76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15F99"/>
    <w:rsid w:val="00D23F6C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4D0E"/>
    <w:rsid w:val="00D9061A"/>
    <w:rsid w:val="00DA466A"/>
    <w:rsid w:val="00DB3F54"/>
    <w:rsid w:val="00DB5F0C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125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462ebf6a78e4432f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7EA7B-FB44-4990-AFDF-7C537C8C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BÜTÇE HAZIRLIK İŞ AKIŞ ŞEMASI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Dell-9030</cp:lastModifiedBy>
  <cp:revision>2</cp:revision>
  <cp:lastPrinted>2018-09-24T13:03:00Z</cp:lastPrinted>
  <dcterms:created xsi:type="dcterms:W3CDTF">2022-09-01T06:25:00Z</dcterms:created>
  <dcterms:modified xsi:type="dcterms:W3CDTF">2022-09-01T06:25:00Z</dcterms:modified>
</cp:coreProperties>
</file>