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16se="http://schemas.microsoft.com/office/word/2015/wordml/symex" xmlns:cx1="http://schemas.microsoft.com/office/drawing/2015/9/8/chartex" xmlns:cx="http://schemas.microsoft.com/office/drawing/2014/chart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1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4252"/>
        <w:gridCol w:w="1985"/>
        <w:gridCol w:w="2268"/>
      </w:tblGrid>
      <w:tr w:rsidR="009B2773" w:rsidTr="00A37850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4252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1985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2268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D23F6C" w:rsidTr="00A37850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730096" w:rsidR="00D23F6C" w:rsidP="00D23F6C" w:rsidRDefault="00730096">
            <w:pPr>
              <w:jc w:val="center"/>
              <w:rPr>
                <w:color w:val="000000"/>
                <w:sz w:val="18"/>
                <w:szCs w:val="18"/>
              </w:rPr>
            </w:pPr>
            <w:r w:rsidRPr="00730096"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730096" w:rsidR="00A37850" w:rsidP="00A37850" w:rsidRDefault="00A37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Taşınır Kayıt</w:t>
            </w:r>
          </w:p>
          <w:p w:rsidRPr="00730096" w:rsidR="00D23F6C" w:rsidP="00A37850" w:rsidRDefault="00A37850">
            <w:pPr>
              <w:rPr>
                <w:color w:val="000000"/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Yetkilisi</w:t>
            </w:r>
          </w:p>
        </w:tc>
        <w:tc>
          <w:tcPr>
            <w:tcW w:w="4252" w:type="dxa"/>
            <w:noWrap/>
            <w:vAlign w:val="center"/>
          </w:tcPr>
          <w:p w:rsidR="00D23F6C" w:rsidP="00D23F6C" w:rsidRDefault="002521B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33F2CDB0" wp14:anchorId="38767853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371475</wp:posOffset>
                      </wp:positionV>
                      <wp:extent cx="2409825" cy="723900"/>
                      <wp:effectExtent l="0" t="0" r="28575" b="19050"/>
                      <wp:wrapNone/>
                      <wp:docPr id="13" name="Yuvarlatılmış 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723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730096" w:rsidR="00A37850" w:rsidP="00A37850" w:rsidRDefault="00A3785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0096">
                                    <w:rPr>
                                      <w:sz w:val="18"/>
                                      <w:szCs w:val="18"/>
                                    </w:rPr>
                                    <w:t>İlgililer tarafından teklifler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3" style="position:absolute;margin-left:8.4pt;margin-top:29.25pt;width:189.75pt;height:5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arcsize="10923f" w14:anchorId="38767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">
                      <v:stroke joinstyle="miter"/>
                      <v:textbox>
                        <w:txbxContent>
                          <w:p w:rsidRPr="00730096" w:rsidR="00A37850" w:rsidP="00A37850" w:rsidRDefault="00A3785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30096">
                              <w:rPr>
                                <w:sz w:val="18"/>
                                <w:szCs w:val="18"/>
                              </w:rPr>
                              <w:t>İlgililer tarafından teklifler alınır.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editId="46586AEF" wp14:anchorId="04C9A1FF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1106805</wp:posOffset>
                      </wp:positionV>
                      <wp:extent cx="152400" cy="761365"/>
                      <wp:effectExtent l="19050" t="0" r="19050" b="38735"/>
                      <wp:wrapNone/>
                      <wp:docPr id="19" name="Aşağı O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76136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67" coordsize="21600,21600" o:spt="67" adj="16200,5400" path="m0@0l@1@0@1,0@2,0@2@0,21600@0,10800,21600xe" w14:anchorId="748FCDE7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19" style="position:absolute;margin-left:94pt;margin-top:87.15pt;width:12pt;height:59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9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730096" w:rsidR="00A37850" w:rsidP="00A37850" w:rsidRDefault="00A37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4734 sayılı Kanunun 22.maddesinin (a) bendinin uygulamasında mal ve hizmet</w:t>
            </w:r>
            <w:r w:rsidRPr="00730096" w:rsidR="002521BE">
              <w:rPr>
                <w:sz w:val="18"/>
                <w:szCs w:val="18"/>
              </w:rPr>
              <w:t xml:space="preserve"> </w:t>
            </w:r>
            <w:r w:rsidRPr="00730096">
              <w:rPr>
                <w:sz w:val="18"/>
                <w:szCs w:val="18"/>
              </w:rPr>
              <w:t>alımlarında, 4734 Sayılı Kanunun 22. Maddesinin (a), (b), (c) Bentleri</w:t>
            </w:r>
          </w:p>
          <w:p w:rsidRPr="00730096" w:rsidR="00A37850" w:rsidP="00A37850" w:rsidRDefault="00A37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Kapsamında Tek Kaynaktan Temin</w:t>
            </w:r>
          </w:p>
          <w:p w:rsidRPr="00730096" w:rsidR="00D23F6C" w:rsidP="00A37850" w:rsidRDefault="00A37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Edilen Mallarla ilgili piyasa araştırma sonrası teklifler değerlendirilir ve sisteme kayıt edilir.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Pr="00730096" w:rsidR="00A37850" w:rsidP="00A37850" w:rsidRDefault="00A378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96">
              <w:rPr>
                <w:sz w:val="20"/>
                <w:szCs w:val="20"/>
              </w:rPr>
              <w:t>4734 Sayılı</w:t>
            </w:r>
          </w:p>
          <w:p w:rsidRPr="00730096" w:rsidR="00A37850" w:rsidP="00A37850" w:rsidRDefault="00A378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96">
              <w:rPr>
                <w:sz w:val="20"/>
                <w:szCs w:val="20"/>
              </w:rPr>
              <w:t>Kanun madde</w:t>
            </w:r>
          </w:p>
          <w:p w:rsidRPr="00730096" w:rsidR="00D23F6C" w:rsidP="00A37850" w:rsidRDefault="00A37850">
            <w:pPr>
              <w:rPr>
                <w:color w:val="000000"/>
                <w:sz w:val="20"/>
                <w:szCs w:val="20"/>
              </w:rPr>
            </w:pPr>
            <w:r w:rsidRPr="00730096">
              <w:rPr>
                <w:sz w:val="20"/>
                <w:szCs w:val="20"/>
              </w:rPr>
              <w:t>22</w:t>
            </w:r>
          </w:p>
        </w:tc>
      </w:tr>
      <w:tr w:rsidR="00D23F6C" w:rsidTr="00695015">
        <w:trPr>
          <w:trHeight w:val="1639"/>
        </w:trPr>
        <w:tc>
          <w:tcPr>
            <w:tcW w:w="1277" w:type="dxa"/>
            <w:shd w:val="clear" w:color="auto" w:fill="FFFFFF"/>
            <w:vAlign w:val="center"/>
          </w:tcPr>
          <w:p w:rsidRPr="00730096" w:rsidR="00D23F6C" w:rsidP="00D23F6C" w:rsidRDefault="00730096">
            <w:pPr>
              <w:jc w:val="center"/>
              <w:rPr>
                <w:color w:val="000000"/>
                <w:sz w:val="18"/>
                <w:szCs w:val="18"/>
              </w:rPr>
            </w:pPr>
            <w:r w:rsidRPr="00730096"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730096" w:rsidR="00A37850" w:rsidP="00A37850" w:rsidRDefault="00A37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Dekan</w:t>
            </w:r>
          </w:p>
          <w:p w:rsidRPr="00730096" w:rsidR="00A37850" w:rsidP="00A37850" w:rsidRDefault="00A37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Fakülte Sekreteri</w:t>
            </w:r>
          </w:p>
          <w:p w:rsidRPr="00730096" w:rsidR="00A37850" w:rsidP="00A37850" w:rsidRDefault="00A37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Birim İstek Yetkilisi</w:t>
            </w:r>
          </w:p>
          <w:p w:rsidRPr="00730096" w:rsidR="00D23F6C" w:rsidP="00A37850" w:rsidRDefault="00A37850">
            <w:pPr>
              <w:rPr>
                <w:color w:val="000000"/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İlgili Personel</w:t>
            </w:r>
          </w:p>
        </w:tc>
        <w:tc>
          <w:tcPr>
            <w:tcW w:w="4252" w:type="dxa"/>
            <w:noWrap/>
            <w:vAlign w:val="center"/>
          </w:tcPr>
          <w:p w:rsidR="00D23F6C" w:rsidP="00D23F6C" w:rsidRDefault="00695015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1" layoutInCell="1" allowOverlap="1" wp14:editId="4D080411" wp14:anchorId="490B2E9C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160020</wp:posOffset>
                      </wp:positionV>
                      <wp:extent cx="2372360" cy="687070"/>
                      <wp:effectExtent l="0" t="0" r="27940" b="17780"/>
                      <wp:wrapNone/>
                      <wp:docPr id="14" name="Yuvarlatılmış 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2360" cy="68707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730096" w:rsidR="00A37850" w:rsidP="00A37850" w:rsidRDefault="00A3785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0096">
                                    <w:rPr>
                                      <w:sz w:val="18"/>
                                      <w:szCs w:val="18"/>
                                    </w:rPr>
                                    <w:t>Mal/malzeme firma tarafından fatura ile birlikte Taşınır Kayıt Kontrol Yetkilisine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4" style="position:absolute;margin-left:8.5pt;margin-top:12.6pt;width:186.8pt;height:54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5b9bd5 [3204]" strokecolor="#1f4d78 [1604]" strokeweight="1pt" arcsize="10923f" w14:anchorId="490B2E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">
                      <v:stroke joinstyle="miter"/>
                      <v:textbox>
                        <w:txbxContent>
                          <w:p w:rsidRPr="00730096" w:rsidR="00A37850" w:rsidP="00A37850" w:rsidRDefault="00A378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30096">
                              <w:rPr>
                                <w:sz w:val="18"/>
                                <w:szCs w:val="18"/>
                              </w:rPr>
                              <w:t>Mal/malzeme firma tarafından fatura ile birlikte Taşınır Kayıt Kontrol Yetkilisine teslim edilir.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1C281032" wp14:anchorId="4790E182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844550</wp:posOffset>
                      </wp:positionV>
                      <wp:extent cx="133350" cy="428625"/>
                      <wp:effectExtent l="19050" t="0" r="38100" b="47625"/>
                      <wp:wrapNone/>
                      <wp:docPr id="28" name="Aşağı O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428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28" style="position:absolute;margin-left:95.4pt;margin-top:66.5pt;width:10.5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" w14:anchorId="11284AEF"/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730096" w:rsidR="00A37850" w:rsidP="00A37850" w:rsidRDefault="00A37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Sipariş verilen kalemler ve adetleri</w:t>
            </w:r>
          </w:p>
          <w:p w:rsidRPr="00730096" w:rsidR="00D23F6C" w:rsidP="00A37850" w:rsidRDefault="00A37850">
            <w:pPr>
              <w:jc w:val="both"/>
              <w:rPr>
                <w:color w:val="000000"/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kontrol edilir.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Pr="00730096" w:rsidR="00D23F6C" w:rsidP="00D23F6C" w:rsidRDefault="00D23F6C">
            <w:pPr>
              <w:rPr>
                <w:sz w:val="20"/>
                <w:szCs w:val="20"/>
              </w:rPr>
            </w:pPr>
          </w:p>
        </w:tc>
      </w:tr>
      <w:tr w:rsidR="00D23F6C" w:rsidTr="00695015">
        <w:trPr>
          <w:trHeight w:val="1691"/>
        </w:trPr>
        <w:tc>
          <w:tcPr>
            <w:tcW w:w="1277" w:type="dxa"/>
            <w:shd w:val="clear" w:color="auto" w:fill="FFFFFF"/>
            <w:vAlign w:val="center"/>
          </w:tcPr>
          <w:p w:rsidRPr="00730096" w:rsidR="00D23F6C" w:rsidP="00D23F6C" w:rsidRDefault="00730096">
            <w:pPr>
              <w:jc w:val="center"/>
              <w:rPr>
                <w:color w:val="000000"/>
                <w:sz w:val="18"/>
                <w:szCs w:val="18"/>
              </w:rPr>
            </w:pPr>
            <w:r w:rsidRPr="00730096"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730096" w:rsidR="00A37850" w:rsidP="00A37850" w:rsidRDefault="00A37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Muayene Kabul</w:t>
            </w:r>
          </w:p>
          <w:p w:rsidRPr="00730096" w:rsidR="00D23F6C" w:rsidP="00A37850" w:rsidRDefault="00A37850">
            <w:pPr>
              <w:rPr>
                <w:noProof/>
                <w:color w:val="000000"/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Komisyonu</w:t>
            </w:r>
          </w:p>
        </w:tc>
        <w:tc>
          <w:tcPr>
            <w:tcW w:w="4252" w:type="dxa"/>
            <w:noWrap/>
            <w:vAlign w:val="center"/>
          </w:tcPr>
          <w:p w:rsidR="00D23F6C" w:rsidP="00D23F6C" w:rsidRDefault="00695015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116FF1F5" wp14:anchorId="48020B15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210185</wp:posOffset>
                      </wp:positionV>
                      <wp:extent cx="2352675" cy="647700"/>
                      <wp:effectExtent l="0" t="0" r="28575" b="1905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647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730096" w:rsidR="00A37850" w:rsidP="00A37850" w:rsidRDefault="00A3785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0096">
                                    <w:rPr>
                                      <w:sz w:val="18"/>
                                      <w:szCs w:val="18"/>
                                    </w:rPr>
                                    <w:t>Teslim alınan mal/malzeme Muayene Kabul Komisyonu tarafından incelenir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style="position:absolute;margin-left:8.35pt;margin-top:16.55pt;width:185.25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5b9bd5 [3204]" strokecolor="#1f4d78 [1604]" strokeweight="1pt" w14:anchorId="48020B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">
                      <v:textbox>
                        <w:txbxContent>
                          <w:p w:rsidRPr="00730096" w:rsidR="00A37850" w:rsidP="00A37850" w:rsidRDefault="00A378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30096">
                              <w:rPr>
                                <w:sz w:val="18"/>
                                <w:szCs w:val="18"/>
                              </w:rPr>
                              <w:t>Teslim alınan mal/malzeme Muayene Kabul Komisyonu tarafından incelenir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editId="793ADD59" wp14:anchorId="0EA208DE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875665</wp:posOffset>
                      </wp:positionV>
                      <wp:extent cx="132715" cy="485775"/>
                      <wp:effectExtent l="19050" t="0" r="38735" b="47625"/>
                      <wp:wrapNone/>
                      <wp:docPr id="29" name="Aşağı O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4857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29" style="position:absolute;margin-left:95.45pt;margin-top:68.95pt;width:10.45pt;height:3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" w14:anchorId="5DCB9DCD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730096" w:rsidR="00D23F6C" w:rsidP="00D23F6C" w:rsidRDefault="00D23F6C">
            <w:pPr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Pr="00730096" w:rsidR="00D23F6C" w:rsidP="00D23F6C" w:rsidRDefault="00D23F6C">
            <w:pPr>
              <w:rPr>
                <w:color w:val="000000"/>
                <w:sz w:val="20"/>
                <w:szCs w:val="20"/>
              </w:rPr>
            </w:pPr>
          </w:p>
        </w:tc>
      </w:tr>
      <w:tr w:rsidR="00D23F6C" w:rsidTr="00695015">
        <w:trPr>
          <w:trHeight w:val="1795"/>
        </w:trPr>
        <w:tc>
          <w:tcPr>
            <w:tcW w:w="1277" w:type="dxa"/>
            <w:shd w:val="clear" w:color="auto" w:fill="FFFFFF"/>
            <w:vAlign w:val="center"/>
          </w:tcPr>
          <w:p w:rsidRPr="00730096" w:rsidR="00D23F6C" w:rsidP="00D23F6C" w:rsidRDefault="00730096">
            <w:pPr>
              <w:jc w:val="center"/>
              <w:rPr>
                <w:color w:val="000000"/>
                <w:sz w:val="18"/>
                <w:szCs w:val="18"/>
              </w:rPr>
            </w:pPr>
            <w:r w:rsidRPr="00730096"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730096" w:rsidR="00A37850" w:rsidP="00A37850" w:rsidRDefault="00A37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Muayene Kabul</w:t>
            </w:r>
          </w:p>
          <w:p w:rsidRPr="00730096" w:rsidR="00D23F6C" w:rsidP="00A37850" w:rsidRDefault="00A37850">
            <w:pPr>
              <w:rPr>
                <w:color w:val="000000"/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Komisyonu</w:t>
            </w:r>
          </w:p>
        </w:tc>
        <w:tc>
          <w:tcPr>
            <w:tcW w:w="4252" w:type="dxa"/>
            <w:noWrap/>
            <w:vAlign w:val="center"/>
          </w:tcPr>
          <w:p w:rsidR="00D23F6C" w:rsidP="00695015" w:rsidRDefault="00730096">
            <w:pPr>
              <w:rPr>
                <w:noProof/>
                <w:color w:val="000000"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052B9E21" wp14:anchorId="49E584FC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261620</wp:posOffset>
                      </wp:positionV>
                      <wp:extent cx="2219325" cy="647700"/>
                      <wp:effectExtent l="0" t="0" r="28575" b="1905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647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730096" w:rsidR="00A37850" w:rsidP="00A37850" w:rsidRDefault="00A3785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0096">
                                    <w:rPr>
                                      <w:sz w:val="18"/>
                                      <w:szCs w:val="18"/>
                                    </w:rPr>
                                    <w:t>Teknik özellikleri</w:t>
                                  </w:r>
                                </w:p>
                                <w:p w:rsidRPr="00730096" w:rsidR="00A37850" w:rsidP="00A37850" w:rsidRDefault="00A3785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0096">
                                    <w:rPr>
                                      <w:sz w:val="18"/>
                                      <w:szCs w:val="18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style="position:absolute;margin-left:12.1pt;margin-top:20.6pt;width:174.75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5b9bd5 [3204]" strokecolor="#1f4d78 [1604]" strokeweight="1pt" w14:anchorId="49E584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">
                      <v:stroke joinstyle="miter"/>
                      <v:textbox>
                        <w:txbxContent>
                          <w:p w:rsidRPr="00730096" w:rsidR="00A37850" w:rsidP="00A37850" w:rsidRDefault="00A378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30096">
                              <w:rPr>
                                <w:sz w:val="18"/>
                                <w:szCs w:val="18"/>
                              </w:rPr>
                              <w:t>Teknik özellikleri</w:t>
                            </w:r>
                          </w:p>
                          <w:p w:rsidRPr="00730096" w:rsidR="00A37850" w:rsidP="00A37850" w:rsidRDefault="00A3785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30096">
                              <w:rPr>
                                <w:sz w:val="18"/>
                                <w:szCs w:val="18"/>
                              </w:rPr>
                              <w:t>uygun mu?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95015">
              <w:rPr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editId="5C7B3B0E" wp14:anchorId="62C9382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178435</wp:posOffset>
                      </wp:positionV>
                      <wp:extent cx="266700" cy="2724150"/>
                      <wp:effectExtent l="19050" t="19050" r="38100" b="38100"/>
                      <wp:wrapNone/>
                      <wp:docPr id="35" name="Sol Yukarı O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66700" cy="2724150"/>
                              </a:xfrm>
                              <a:prstGeom prst="lef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Sol Yukarı Ok 35" style="position:absolute;margin-left:.15pt;margin-top:14.05pt;width:21pt;height:214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724150" o:spid="_x0000_s1026" fillcolor="#5b9bd5 [3204]" strokecolor="#1f4d78 [1604]" strokeweight="1pt" path="m,2657475r66675,-66675l66675,2624138r100013,l166688,66675r-33338,l200025,r66675,66675l233363,66675r,2624138l66675,2690813r,33337l,265747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" w14:anchorId="253A1F13">
                      <v:stroke joinstyle="miter"/>
                      <v:path arrowok="t" o:connecttype="custom" o:connectlocs="0,2657475;66675,2590800;66675,2624138;166688,2624138;166688,66675;133350,66675;200025,0;266700,66675;233363,66675;233363,2690813;66675,2690813;66675,2724150;0,2657475" o:connectangles="0,0,0,0,0,0,0,0,0,0,0,0,0"/>
                    </v:shape>
                  </w:pict>
                </mc:Fallback>
              </mc:AlternateContent>
            </w:r>
            <w:r w:rsidR="00695015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44676C6F" wp14:anchorId="7E956598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168910</wp:posOffset>
                      </wp:positionV>
                      <wp:extent cx="257175" cy="1562100"/>
                      <wp:effectExtent l="19050" t="19050" r="47625" b="38100"/>
                      <wp:wrapNone/>
                      <wp:docPr id="34" name="Sol Yukarı O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562100"/>
                              </a:xfrm>
                              <a:prstGeom prst="lef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ol Yukarı Ok 34" style="position:absolute;margin-left:177.95pt;margin-top:13.3pt;width:20.25pt;height:12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1562100" o:spid="_x0000_s1026" fillcolor="#5b9bd5 [3204]" strokecolor="#1f4d78 [1604]" strokeweight="1pt" path="m,1497806r64294,-64293l64294,1465659r96440,l160734,64294r-32146,l192881,r64294,64294l225028,64294r,1465659l64294,1529953r,32147l,149780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" w14:anchorId="44EC053B">
                      <v:stroke joinstyle="miter"/>
                      <v:path arrowok="t" o:connecttype="custom" o:connectlocs="0,1497806;64294,1433513;64294,1465659;160734,1465659;160734,64294;128588,64294;192881,0;257175,64294;225028,64294;225028,1529953;64294,1529953;64294,1562100;0,1497806" o:connectangles="0,0,0,0,0,0,0,0,0,0,0,0,0"/>
                    </v:shape>
                  </w:pict>
                </mc:Fallback>
              </mc:AlternateContent>
            </w:r>
            <w:r w:rsidR="00695015">
              <w:rPr>
                <w:noProof/>
                <w:color w:val="000000"/>
                <w:sz w:val="20"/>
                <w:szCs w:val="20"/>
                <w:lang w:val="en-US" w:eastAsia="en-US"/>
              </w:rPr>
              <w:t xml:space="preserve">EVET                                                           HAYIR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730096" w:rsidR="00D23F6C" w:rsidP="00D23F6C" w:rsidRDefault="00D23F6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Pr="00730096" w:rsidR="00D23F6C" w:rsidP="00D23F6C" w:rsidRDefault="00D23F6C">
            <w:pPr>
              <w:rPr>
                <w:color w:val="000000"/>
                <w:sz w:val="20"/>
                <w:szCs w:val="20"/>
              </w:rPr>
            </w:pPr>
          </w:p>
        </w:tc>
      </w:tr>
      <w:tr w:rsidR="00D23F6C" w:rsidTr="00695015">
        <w:trPr>
          <w:trHeight w:val="1821"/>
        </w:trPr>
        <w:tc>
          <w:tcPr>
            <w:tcW w:w="1277" w:type="dxa"/>
            <w:shd w:val="clear" w:color="auto" w:fill="FFFFFF"/>
            <w:vAlign w:val="center"/>
          </w:tcPr>
          <w:p w:rsidRPr="00730096" w:rsidR="00D23F6C" w:rsidP="00D23F6C" w:rsidRDefault="00730096">
            <w:pPr>
              <w:jc w:val="center"/>
              <w:rPr>
                <w:color w:val="000000"/>
                <w:sz w:val="18"/>
                <w:szCs w:val="18"/>
              </w:rPr>
            </w:pPr>
            <w:r w:rsidRPr="00730096">
              <w:rPr>
                <w:color w:val="000000"/>
                <w:sz w:val="18"/>
                <w:szCs w:val="18"/>
              </w:rPr>
              <w:t>Kontrol Etme Ve 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730096" w:rsidR="00A37850" w:rsidP="00A37850" w:rsidRDefault="00A37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Muayene Kabul</w:t>
            </w:r>
          </w:p>
          <w:p w:rsidRPr="00730096" w:rsidR="00D23F6C" w:rsidP="00A37850" w:rsidRDefault="00A37850">
            <w:pPr>
              <w:rPr>
                <w:color w:val="000000"/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Komisyonu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D23F6C" w:rsidP="00D23F6C" w:rsidRDefault="00695015">
            <w:pPr>
              <w:rPr>
                <w:noProof/>
                <w:color w:val="000000"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1D409264" wp14:anchorId="04571EAD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233045</wp:posOffset>
                      </wp:positionV>
                      <wp:extent cx="2038350" cy="695325"/>
                      <wp:effectExtent l="0" t="0" r="19050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0" cy="695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730096" w:rsidR="00A37850" w:rsidP="00A37850" w:rsidRDefault="00A3785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0096">
                                    <w:rPr>
                                      <w:sz w:val="18"/>
                                      <w:szCs w:val="18"/>
                                    </w:rPr>
                                    <w:t>Kontrol Muayene Kabul</w:t>
                                  </w:r>
                                </w:p>
                                <w:p w:rsidRPr="00730096" w:rsidR="00A37850" w:rsidP="00A37850" w:rsidRDefault="00A3785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0096">
                                    <w:rPr>
                                      <w:sz w:val="18"/>
                                      <w:szCs w:val="18"/>
                                    </w:rPr>
                                    <w:t>Komisyonu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" style="position:absolute;margin-left:16.65pt;margin-top:18.35pt;width:160.5pt;height:5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#5b9bd5 [3204]" strokecolor="#1f4d78 [1604]" strokeweight="1pt" w14:anchorId="04571E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">
                      <v:textbox>
                        <w:txbxContent>
                          <w:p w:rsidRPr="00730096" w:rsidR="00A37850" w:rsidP="00A37850" w:rsidRDefault="00A378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30096">
                              <w:rPr>
                                <w:sz w:val="18"/>
                                <w:szCs w:val="18"/>
                              </w:rPr>
                              <w:t>Kontrol Muayene Kabul</w:t>
                            </w:r>
                          </w:p>
                          <w:p w:rsidRPr="00730096" w:rsidR="00A37850" w:rsidP="00A37850" w:rsidRDefault="00A3785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30096">
                              <w:rPr>
                                <w:sz w:val="18"/>
                                <w:szCs w:val="18"/>
                              </w:rPr>
                              <w:t>Komisyonu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editId="21DEE371" wp14:anchorId="513CBB01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911860</wp:posOffset>
                      </wp:positionV>
                      <wp:extent cx="151130" cy="390525"/>
                      <wp:effectExtent l="19050" t="0" r="20320" b="47625"/>
                      <wp:wrapNone/>
                      <wp:docPr id="36" name="Aşağı O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3905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36" style="position:absolute;margin-left:94.7pt;margin-top:71.8pt;width:11.9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7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" w14:anchorId="6AB99D2F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1" layoutInCell="1" allowOverlap="1" wp14:editId="5F14CFDE" wp14:anchorId="7EC823DD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-222250</wp:posOffset>
                      </wp:positionV>
                      <wp:extent cx="151130" cy="445770"/>
                      <wp:effectExtent l="19050" t="0" r="20320" b="30480"/>
                      <wp:wrapNone/>
                      <wp:docPr id="33" name="Aşağı O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44577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33" style="position:absolute;margin-left:95.6pt;margin-top:-17.5pt;width:11.9pt;height:35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7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" w14:anchorId="7C3A172B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730096" w:rsidR="00A37850" w:rsidP="00A37850" w:rsidRDefault="00A37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Teslim alınacak tüketim yada demirbaş mallar muayene komisyonunca kontrol edilir. İmza</w:t>
            </w:r>
          </w:p>
          <w:p w:rsidRPr="00730096" w:rsidR="00D23F6C" w:rsidP="00A37850" w:rsidRDefault="00A37850">
            <w:pPr>
              <w:jc w:val="both"/>
              <w:rPr>
                <w:color w:val="000000"/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altına alınır.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Pr="00730096" w:rsidR="00D23F6C" w:rsidP="00D23F6C" w:rsidRDefault="00D23F6C">
            <w:pPr>
              <w:rPr>
                <w:color w:val="000000"/>
                <w:sz w:val="20"/>
                <w:szCs w:val="20"/>
              </w:rPr>
            </w:pPr>
          </w:p>
        </w:tc>
      </w:tr>
      <w:tr w:rsidR="00D23F6C" w:rsidTr="00A37850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730096" w:rsidR="00D23F6C" w:rsidP="00714905" w:rsidRDefault="00730096">
            <w:pPr>
              <w:jc w:val="center"/>
              <w:rPr>
                <w:color w:val="000000"/>
                <w:sz w:val="18"/>
                <w:szCs w:val="18"/>
              </w:rPr>
            </w:pPr>
            <w:r w:rsidRPr="00730096">
              <w:rPr>
                <w:color w:val="000000"/>
                <w:sz w:val="18"/>
                <w:szCs w:val="18"/>
              </w:rPr>
              <w:t>Kontrol Etme Ve 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730096" w:rsidR="00A37850" w:rsidP="00A37850" w:rsidRDefault="00A37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Taşınır Kayıt</w:t>
            </w:r>
          </w:p>
          <w:p w:rsidRPr="00730096" w:rsidR="00D23F6C" w:rsidP="00A37850" w:rsidRDefault="00A37850">
            <w:pPr>
              <w:rPr>
                <w:color w:val="000000"/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Yetkilisi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D23F6C" w:rsidP="00D23F6C" w:rsidRDefault="002521B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496F6F38" wp14:anchorId="3C7757C8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50165</wp:posOffset>
                      </wp:positionV>
                      <wp:extent cx="2238375" cy="685800"/>
                      <wp:effectExtent l="0" t="0" r="28575" b="1905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730096" w:rsidR="002521BE" w:rsidP="002521BE" w:rsidRDefault="002521B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0096">
                                    <w:rPr>
                                      <w:sz w:val="18"/>
                                      <w:szCs w:val="18"/>
                                    </w:rPr>
                                    <w:t>Taşınır kayıt kontrol yetkilisi</w:t>
                                  </w:r>
                                </w:p>
                                <w:p w:rsidRPr="00730096" w:rsidR="002521BE" w:rsidP="002521BE" w:rsidRDefault="002521B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0096">
                                    <w:rPr>
                                      <w:sz w:val="18"/>
                                      <w:szCs w:val="18"/>
                                    </w:rPr>
                                    <w:t>tarafından mal/malzeme özelliğine</w:t>
                                  </w:r>
                                </w:p>
                                <w:p w:rsidRPr="00730096" w:rsidR="002521BE" w:rsidP="002521BE" w:rsidRDefault="002521B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0096">
                                    <w:rPr>
                                      <w:sz w:val="18"/>
                                      <w:szCs w:val="18"/>
                                    </w:rPr>
                                    <w:t>göre tüketim ve dayanıklı taşınırlar</w:t>
                                  </w:r>
                                </w:p>
                                <w:p w:rsidRPr="00730096" w:rsidR="002521BE" w:rsidP="002521BE" w:rsidRDefault="002521B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0096">
                                    <w:rPr>
                                      <w:sz w:val="18"/>
                                      <w:szCs w:val="18"/>
                                    </w:rPr>
                                    <w:t>ambarına konulur.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8" style="position:absolute;margin-left:23.45pt;margin-top:3.95pt;width:176.25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5b9bd5 [3204]" strokecolor="#1f4d78 [1604]" strokeweight="1pt" w14:anchorId="3C7757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">
                      <v:textbox>
                        <w:txbxContent>
                          <w:p w:rsidRPr="00730096" w:rsidR="002521BE" w:rsidP="002521BE" w:rsidRDefault="002521B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30096">
                              <w:rPr>
                                <w:sz w:val="18"/>
                                <w:szCs w:val="18"/>
                              </w:rPr>
                              <w:t>Taşınır kayıt kontrol yetkilisi</w:t>
                            </w:r>
                          </w:p>
                          <w:p w:rsidRPr="00730096" w:rsidR="002521BE" w:rsidP="002521BE" w:rsidRDefault="002521B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30096">
                              <w:rPr>
                                <w:sz w:val="18"/>
                                <w:szCs w:val="18"/>
                              </w:rPr>
                              <w:t>tarafından mal/malzeme özelliğine</w:t>
                            </w:r>
                          </w:p>
                          <w:p w:rsidRPr="00730096" w:rsidR="002521BE" w:rsidP="002521BE" w:rsidRDefault="002521B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30096">
                              <w:rPr>
                                <w:sz w:val="18"/>
                                <w:szCs w:val="18"/>
                              </w:rPr>
                              <w:t>göre tüketim ve dayanıklı taşınırlar</w:t>
                            </w:r>
                          </w:p>
                          <w:p w:rsidRPr="00730096" w:rsidR="002521BE" w:rsidP="002521BE" w:rsidRDefault="002521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30096">
                              <w:rPr>
                                <w:sz w:val="18"/>
                                <w:szCs w:val="18"/>
                              </w:rPr>
                              <w:t>ambarına konulur.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730096" w:rsidR="00D23F6C" w:rsidP="002521BE" w:rsidRDefault="00A37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Sistem üzerinden Tüketim Ambarı</w:t>
            </w:r>
            <w:r w:rsidRPr="00730096" w:rsidR="002521BE">
              <w:rPr>
                <w:sz w:val="18"/>
                <w:szCs w:val="18"/>
              </w:rPr>
              <w:t xml:space="preserve"> Ve </w:t>
            </w:r>
            <w:r w:rsidRPr="00730096">
              <w:rPr>
                <w:sz w:val="18"/>
                <w:szCs w:val="18"/>
              </w:rPr>
              <w:t>Dayanıklı Ambarına kaydedilir.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Pr="00730096" w:rsidR="00D23F6C" w:rsidP="00D23F6C" w:rsidRDefault="00D23F6C">
            <w:pPr>
              <w:rPr>
                <w:color w:val="000000"/>
                <w:sz w:val="20"/>
                <w:szCs w:val="20"/>
              </w:rPr>
            </w:pPr>
          </w:p>
        </w:tc>
      </w:tr>
      <w:tr w:rsidR="00D23F6C" w:rsidTr="00A37850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730096" w:rsidR="00D23F6C" w:rsidP="00D23F6C" w:rsidRDefault="00730096">
            <w:pPr>
              <w:jc w:val="center"/>
              <w:rPr>
                <w:color w:val="000000"/>
                <w:sz w:val="18"/>
                <w:szCs w:val="18"/>
              </w:rPr>
            </w:pPr>
            <w:r w:rsidRPr="00730096">
              <w:rPr>
                <w:color w:val="000000"/>
                <w:sz w:val="18"/>
                <w:szCs w:val="18"/>
              </w:rPr>
              <w:lastRenderedPageBreak/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730096" w:rsidR="00D23F6C" w:rsidP="00D23F6C" w:rsidRDefault="00F657C3">
            <w:pPr>
              <w:rPr>
                <w:color w:val="000000"/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Birim İstek Yetkilisi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D23F6C" w:rsidP="00D23F6C" w:rsidRDefault="0059560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573CCC13" wp14:anchorId="530A8FD5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180340</wp:posOffset>
                      </wp:positionV>
                      <wp:extent cx="2209800" cy="609600"/>
                      <wp:effectExtent l="0" t="0" r="19050" b="19050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609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F657C3" w:rsidR="00F657C3" w:rsidP="00F657C3" w:rsidRDefault="00F657C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MT" w:hAnsi="ArialMT" w:cs="ArialMT"/>
                                      <w:sz w:val="20"/>
                                      <w:szCs w:val="20"/>
                                    </w:rPr>
                                    <w:t xml:space="preserve">TKKY her birim için birim istek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yetkilisi atar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id="Dikdörtgen 37" style="position:absolute;margin-left:16.65pt;margin-top:14.2pt;width:174pt;height:4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#5b9bd5 [3204]" strokecolor="#1f4d78 [1604]" strokeweight="1pt" w14:anchorId="2908BC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">
                      <v:textbox>
                        <w:txbxContent>
                          <w:p w:rsidRPr="00F657C3" w:rsidR="00F657C3" w:rsidP="00F657C3" w:rsidRDefault="00F657C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TKKY her birim için birim istek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yetkilisi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1" layoutInCell="1" allowOverlap="1" wp14:editId="592E25DE" wp14:anchorId="526DCBBE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779780</wp:posOffset>
                      </wp:positionV>
                      <wp:extent cx="179705" cy="334645"/>
                      <wp:effectExtent l="19050" t="0" r="10795" b="46355"/>
                      <wp:wrapNone/>
                      <wp:docPr id="45" name="Aşağı O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33464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45" style="position:absolute;margin-left:93.1pt;margin-top:61.4pt;width:14.15pt;height:26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" w14:anchorId="532ACC29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730096" w:rsidR="00D23F6C" w:rsidP="00F657C3" w:rsidRDefault="00F657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Fakültemizde 7 İstek Birim Yetkilisi vardır.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Pr="00730096" w:rsidR="00D23F6C" w:rsidP="00D23F6C" w:rsidRDefault="00D23F6C">
            <w:pPr>
              <w:rPr>
                <w:color w:val="000000"/>
                <w:sz w:val="20"/>
                <w:szCs w:val="20"/>
              </w:rPr>
            </w:pPr>
          </w:p>
        </w:tc>
      </w:tr>
      <w:tr w:rsidR="00D23F6C" w:rsidTr="00A37850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730096" w:rsidR="00D23F6C" w:rsidP="00D23F6C" w:rsidRDefault="00595606">
            <w:pPr>
              <w:jc w:val="center"/>
              <w:rPr>
                <w:color w:val="000000"/>
                <w:sz w:val="18"/>
                <w:szCs w:val="18"/>
              </w:rPr>
            </w:pPr>
            <w:r w:rsidRPr="00730096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1" layoutInCell="1" allowOverlap="1" wp14:editId="06842D34" wp14:anchorId="5A6F9A6D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371475</wp:posOffset>
                      </wp:positionV>
                      <wp:extent cx="179705" cy="334645"/>
                      <wp:effectExtent l="19050" t="0" r="10795" b="46355"/>
                      <wp:wrapNone/>
                      <wp:docPr id="46" name="Aşağı O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33464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46" style="position:absolute;margin-left:227.7pt;margin-top:29.25pt;width:14.15pt;height:26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" w14:anchorId="02AA5D7A">
                      <w10:anchorlock/>
                    </v:shape>
                  </w:pict>
                </mc:Fallback>
              </mc:AlternateContent>
            </w:r>
            <w:r w:rsidRPr="00730096" w:rsidR="00730096"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730096" w:rsidR="00D23F6C" w:rsidP="00D23F6C" w:rsidRDefault="00F657C3">
            <w:pPr>
              <w:rPr>
                <w:color w:val="000000"/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Birim İstek Yetkilisi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D23F6C" w:rsidP="00D23F6C" w:rsidRDefault="00D23F6C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Pr="00730096" w:rsidR="00F657C3" w:rsidP="00F657C3" w:rsidRDefault="005956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 xml:space="preserve">Birim istek yetkilisi sistem </w:t>
            </w:r>
            <w:r w:rsidRPr="00730096" w:rsidR="00F657C3">
              <w:rPr>
                <w:sz w:val="18"/>
                <w:szCs w:val="18"/>
              </w:rPr>
              <w:t>üzerinden ihtiyaç olan tüketim</w:t>
            </w:r>
          </w:p>
          <w:p w:rsidRPr="00730096" w:rsidR="00D23F6C" w:rsidP="00F657C3" w:rsidRDefault="00F657C3">
            <w:pPr>
              <w:jc w:val="both"/>
              <w:rPr>
                <w:noProof/>
                <w:color w:val="000000"/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malzemelerini belirler.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Pr="00730096" w:rsidR="00D23F6C" w:rsidP="00D23F6C" w:rsidRDefault="00D23F6C">
            <w:pPr>
              <w:rPr>
                <w:color w:val="000000"/>
                <w:sz w:val="20"/>
                <w:szCs w:val="20"/>
              </w:rPr>
            </w:pPr>
          </w:p>
        </w:tc>
      </w:tr>
      <w:tr w:rsidR="00D23F6C" w:rsidTr="00A37850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730096" w:rsidR="00D23F6C" w:rsidP="00727F4B" w:rsidRDefault="00730096">
            <w:pPr>
              <w:jc w:val="center"/>
              <w:rPr>
                <w:color w:val="000000"/>
                <w:sz w:val="18"/>
                <w:szCs w:val="18"/>
              </w:rPr>
            </w:pPr>
            <w:r w:rsidRPr="00730096">
              <w:rPr>
                <w:color w:val="000000"/>
                <w:sz w:val="18"/>
                <w:szCs w:val="18"/>
              </w:rPr>
              <w:t>Kontrol Etme Ve 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730096" w:rsidR="00D23F6C" w:rsidP="00D23F6C" w:rsidRDefault="00F657C3">
            <w:pPr>
              <w:rPr>
                <w:color w:val="000000"/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Birim İstek Yetkilisi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D23F6C" w:rsidP="00D23F6C" w:rsidRDefault="00F657C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editId="5DA0918A" wp14:anchorId="78047244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22860</wp:posOffset>
                      </wp:positionV>
                      <wp:extent cx="2209800" cy="609600"/>
                      <wp:effectExtent l="0" t="0" r="19050" b="19050"/>
                      <wp:wrapNone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730096" w:rsidR="00F657C3" w:rsidP="00F657C3" w:rsidRDefault="00F657C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30096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Birim istek yetkilisine imzalatılır.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0" style="position:absolute;margin-left:18pt;margin-top:1.8pt;width:174pt;height:4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#5b9bd5" strokecolor="#41719c" strokeweight="1pt" w14:anchorId="78047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">
                      <v:textbox>
                        <w:txbxContent>
                          <w:p w:rsidRPr="00730096" w:rsidR="00F657C3" w:rsidP="00F657C3" w:rsidRDefault="00F657C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3009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Birim istek yetkilisine imzalatılır.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730096" w:rsidR="00D23F6C" w:rsidP="00D23F6C" w:rsidRDefault="00D23F6C">
            <w:pPr>
              <w:jc w:val="both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Pr="00730096" w:rsidR="00D23F6C" w:rsidP="00D23F6C" w:rsidRDefault="00D23F6C">
            <w:pPr>
              <w:rPr>
                <w:color w:val="000000"/>
                <w:sz w:val="20"/>
                <w:szCs w:val="20"/>
              </w:rPr>
            </w:pPr>
          </w:p>
        </w:tc>
      </w:tr>
      <w:tr w:rsidR="00D23F6C" w:rsidTr="00A37850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730096" w:rsidR="00D23F6C" w:rsidP="00727F4B" w:rsidRDefault="00730096">
            <w:pPr>
              <w:jc w:val="center"/>
              <w:rPr>
                <w:color w:val="000000"/>
                <w:sz w:val="18"/>
                <w:szCs w:val="18"/>
              </w:rPr>
            </w:pPr>
            <w:r w:rsidRPr="00730096">
              <w:rPr>
                <w:color w:val="000000"/>
                <w:sz w:val="18"/>
                <w:szCs w:val="18"/>
              </w:rPr>
              <w:t xml:space="preserve">Kontrol Etme Ve Önlem Alma </w:t>
            </w:r>
            <w:r w:rsidRPr="00730096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Pr="00730096" w:rsidR="00595606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1" layoutInCell="1" allowOverlap="1" wp14:editId="388940F4" wp14:anchorId="1BE197CC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412750</wp:posOffset>
                      </wp:positionV>
                      <wp:extent cx="133350" cy="200025"/>
                      <wp:effectExtent l="19050" t="0" r="38100" b="47625"/>
                      <wp:wrapNone/>
                      <wp:docPr id="49" name="Aşağı Ok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2000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49" style="position:absolute;margin-left:232.2pt;margin-top:32.5pt;width:10.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" w14:anchorId="238A246D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730096" w:rsidR="00F657C3" w:rsidP="00F657C3" w:rsidRDefault="00F657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Dekan</w:t>
            </w:r>
          </w:p>
          <w:p w:rsidRPr="00730096" w:rsidR="00F657C3" w:rsidP="00F657C3" w:rsidRDefault="00F657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Fakülte Sekreteri</w:t>
            </w:r>
          </w:p>
          <w:p w:rsidRPr="00730096" w:rsidR="00D23F6C" w:rsidP="00F657C3" w:rsidRDefault="00F657C3">
            <w:pPr>
              <w:rPr>
                <w:color w:val="000000"/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İlgili Personel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D23F6C" w:rsidP="00D23F6C" w:rsidRDefault="00F657C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29210</wp:posOffset>
                      </wp:positionV>
                      <wp:extent cx="2247900" cy="714375"/>
                      <wp:effectExtent l="0" t="0" r="19050" b="28575"/>
                      <wp:wrapNone/>
                      <wp:docPr id="41" name="Yuvarlatılmış Dikdörtg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714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730096" w:rsidR="00F657C3" w:rsidP="00F657C3" w:rsidRDefault="00F657C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0096">
                                    <w:rPr>
                                      <w:sz w:val="18"/>
                                      <w:szCs w:val="18"/>
                                    </w:rPr>
                                    <w:t>TKKY bu istekleri Kamu Bilgi Sistemi/ Taşınır Kayıt Kontrol Sisteminden</w:t>
                                  </w:r>
                                  <w:r w:rsidRPr="00730096">
                                    <w:rPr>
                                      <w:rFonts w:ascii="TimesNewRomanPSMT" w:hAnsi="TimesNewRomanPSMT" w:cs="TimesNewRomanPSMT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30096">
                                    <w:rPr>
                                      <w:sz w:val="18"/>
                                      <w:szCs w:val="18"/>
                                    </w:rPr>
                                    <w:t>takip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41" style="position:absolute;margin-left:18.2pt;margin-top:2.3pt;width:177pt;height:5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#5b9bd5 [3204]" strokecolor="#1f4d78 [1604]" strokeweight="1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">
                      <v:stroke joinstyle="miter"/>
                      <v:textbox>
                        <w:txbxContent>
                          <w:p w:rsidRPr="00730096" w:rsidR="00F657C3" w:rsidP="00F657C3" w:rsidRDefault="00F657C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30096">
                              <w:rPr>
                                <w:sz w:val="18"/>
                                <w:szCs w:val="18"/>
                              </w:rPr>
                              <w:t>TKKY bu istekleri Kamu Bilgi Sistemi/ Taşınır Kayıt Kontrol Sisteminden</w:t>
                            </w:r>
                            <w:r w:rsidRPr="00730096">
                              <w:rPr>
                                <w:rFonts w:ascii="TimesNewRomanPSMT" w:hAnsi="TimesNewRomanPSMT" w:cs="TimesNewRomanPSM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30096">
                              <w:rPr>
                                <w:sz w:val="18"/>
                                <w:szCs w:val="18"/>
                              </w:rPr>
                              <w:t>takip eder.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730096" w:rsidR="00F657C3" w:rsidP="00F657C3" w:rsidRDefault="00F657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Birim yetkilisi tarafından yapılan istek Taşınır Kayıt</w:t>
            </w:r>
          </w:p>
          <w:p w:rsidRPr="00730096" w:rsidR="00D23F6C" w:rsidP="00F657C3" w:rsidRDefault="00F657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Yetkilisi sistem üzerinden kontrolünü yapar.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Pr="00730096" w:rsidR="00D23F6C" w:rsidP="00D23F6C" w:rsidRDefault="00D23F6C">
            <w:pPr>
              <w:rPr>
                <w:color w:val="000000"/>
                <w:sz w:val="20"/>
                <w:szCs w:val="20"/>
              </w:rPr>
            </w:pPr>
          </w:p>
        </w:tc>
      </w:tr>
      <w:tr w:rsidR="00D23F6C" w:rsidTr="00A37850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730096" w:rsidR="00D23F6C" w:rsidP="00727F4B" w:rsidRDefault="00730096">
            <w:pPr>
              <w:jc w:val="center"/>
              <w:rPr>
                <w:color w:val="000000"/>
                <w:sz w:val="18"/>
                <w:szCs w:val="18"/>
              </w:rPr>
            </w:pPr>
            <w:r w:rsidRPr="00730096">
              <w:rPr>
                <w:color w:val="000000"/>
                <w:sz w:val="18"/>
                <w:szCs w:val="18"/>
              </w:rPr>
              <w:t xml:space="preserve">Kontrol Etme Ve Önlem Alma </w:t>
            </w:r>
            <w:r w:rsidRPr="00730096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Pr="00730096" w:rsidR="00595606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1" layoutInCell="1" allowOverlap="1" wp14:editId="388940F4" wp14:anchorId="1BE197CC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492760</wp:posOffset>
                      </wp:positionV>
                      <wp:extent cx="247650" cy="219075"/>
                      <wp:effectExtent l="19050" t="0" r="19050" b="47625"/>
                      <wp:wrapNone/>
                      <wp:docPr id="50" name="Aşağı Ok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50" style="position:absolute;margin-left:232.2pt;margin-top:38.8pt;width:19.5pt;height:1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" w14:anchorId="66D4EE05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730096" w:rsidR="00F657C3" w:rsidP="00F657C3" w:rsidRDefault="00F657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Dekan</w:t>
            </w:r>
          </w:p>
          <w:p w:rsidRPr="00730096" w:rsidR="00F657C3" w:rsidP="00F657C3" w:rsidRDefault="00F657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Fakülte Sekreteri</w:t>
            </w:r>
          </w:p>
          <w:p w:rsidRPr="00730096" w:rsidR="00D23F6C" w:rsidP="00F657C3" w:rsidRDefault="00F657C3">
            <w:pPr>
              <w:rPr>
                <w:color w:val="000000"/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İlgili Personel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D23F6C" w:rsidP="00D23F6C" w:rsidRDefault="0073009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editId="68DBABD1" wp14:anchorId="4DBD0E55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-37465</wp:posOffset>
                      </wp:positionV>
                      <wp:extent cx="2247900" cy="819150"/>
                      <wp:effectExtent l="0" t="0" r="19050" b="19050"/>
                      <wp:wrapNone/>
                      <wp:docPr id="42" name="Yuvarlatılmış Dikdörtgen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8191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730096" w:rsidR="00F657C3" w:rsidP="00F657C3" w:rsidRDefault="00F657C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30096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YYKY istenilen mal/malzemeleri ambarda</w:t>
                                  </w:r>
                                </w:p>
                                <w:p w:rsidRPr="00730096" w:rsidR="00F657C3" w:rsidP="00F657C3" w:rsidRDefault="00F657C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30096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bulunan mevcutlara göre değerlendirir.</w:t>
                                  </w:r>
                                </w:p>
                                <w:p w:rsidRPr="00730096" w:rsidR="00F657C3" w:rsidP="00F657C3" w:rsidRDefault="00F657C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30096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Zimmet veya taşınır işlem fişi</w:t>
                                  </w:r>
                                </w:p>
                                <w:p w:rsidRPr="00730096" w:rsidR="00F657C3" w:rsidP="00F657C3" w:rsidRDefault="00F657C3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30096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düzenlenir.TKKY tarafından onaya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42" style="position:absolute;margin-left:14.4pt;margin-top:-2.95pt;width:177pt;height:6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#5b9bd5" strokecolor="#41719c" strokeweight="1pt" arcsize="10923f" w14:anchorId="4DBD0E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">
                      <v:stroke joinstyle="miter"/>
                      <v:textbox>
                        <w:txbxContent>
                          <w:p w:rsidRPr="00730096" w:rsidR="00F657C3" w:rsidP="00F657C3" w:rsidRDefault="00F657C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3009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YYKY istenilen mal/malzemeleri ambarda</w:t>
                            </w:r>
                          </w:p>
                          <w:p w:rsidRPr="00730096" w:rsidR="00F657C3" w:rsidP="00F657C3" w:rsidRDefault="00F657C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3009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bulunan mevcutlara göre değerlendirir.</w:t>
                            </w:r>
                          </w:p>
                          <w:p w:rsidRPr="00730096" w:rsidR="00F657C3" w:rsidP="00F657C3" w:rsidRDefault="00F657C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3009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Zimmet veya taşınır işlem fişi</w:t>
                            </w:r>
                          </w:p>
                          <w:p w:rsidRPr="00730096" w:rsidR="00F657C3" w:rsidP="00F657C3" w:rsidRDefault="00F657C3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3009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düzenlenir.TKKY tarafından onaya gönderilir.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730096" w:rsidR="00F657C3" w:rsidP="00F657C3" w:rsidRDefault="00F657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Stoklarda bulunan malzemeleri,</w:t>
            </w:r>
          </w:p>
          <w:p w:rsidRPr="00730096" w:rsidR="00D23F6C" w:rsidP="00F657C3" w:rsidRDefault="00F657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istek birim yetkilisine sistem üzerinden TİF ile birlikte teslim eder.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Pr="00730096" w:rsidR="00D23F6C" w:rsidP="00D23F6C" w:rsidRDefault="00F657C3">
            <w:pPr>
              <w:rPr>
                <w:color w:val="000000"/>
                <w:sz w:val="20"/>
                <w:szCs w:val="20"/>
              </w:rPr>
            </w:pPr>
            <w:r w:rsidRPr="0073009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editId="5DF277F4" wp14:anchorId="63841A51">
                      <wp:simplePos x="0" y="0"/>
                      <wp:positionH relativeFrom="column">
                        <wp:posOffset>-3749675</wp:posOffset>
                      </wp:positionH>
                      <wp:positionV relativeFrom="paragraph">
                        <wp:posOffset>-3061335</wp:posOffset>
                      </wp:positionV>
                      <wp:extent cx="2209800" cy="609600"/>
                      <wp:effectExtent l="0" t="0" r="19050" b="19050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730096" w:rsidR="00F657C3" w:rsidP="00F657C3" w:rsidRDefault="00F657C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30096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Birim istek yetkilisi KBS/TKK</w:t>
                                  </w:r>
                                </w:p>
                                <w:p w:rsidRPr="00F657C3" w:rsidR="00F657C3" w:rsidP="00F657C3" w:rsidRDefault="00F657C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730096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sisteminden istek belgesi oluşturur</w:t>
                                  </w:r>
                                  <w:r w:rsidRPr="00F657C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8" style="position:absolute;margin-left:-295.25pt;margin-top:-241.05pt;width:174pt;height:4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#5b9bd5" strokecolor="#41719c" strokeweight="1pt" w14:anchorId="63841A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">
                      <v:textbox>
                        <w:txbxContent>
                          <w:p w:rsidRPr="00730096" w:rsidR="00F657C3" w:rsidP="00F657C3" w:rsidRDefault="00F657C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3009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Birim istek yetkilisi KBS/TKK</w:t>
                            </w:r>
                          </w:p>
                          <w:p w:rsidRPr="00F657C3" w:rsidR="00F657C3" w:rsidP="00F657C3" w:rsidRDefault="00F657C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3009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sisteminden istek belgesi oluşturur</w:t>
                            </w:r>
                            <w:r w:rsidRPr="00F657C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657C3" w:rsidTr="00A37850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730096" w:rsidR="00F657C3" w:rsidP="00727F4B" w:rsidRDefault="00730096">
            <w:pPr>
              <w:jc w:val="center"/>
              <w:rPr>
                <w:color w:val="000000"/>
                <w:sz w:val="18"/>
                <w:szCs w:val="18"/>
              </w:rPr>
            </w:pPr>
            <w:r w:rsidRPr="00730096">
              <w:rPr>
                <w:color w:val="000000"/>
                <w:sz w:val="18"/>
                <w:szCs w:val="18"/>
              </w:rPr>
              <w:t xml:space="preserve">Kontrol Etme Ve Önlem Alma </w:t>
            </w:r>
            <w:r w:rsidRPr="00730096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Pr="00730096" w:rsidR="00595606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1" layoutInCell="1" allowOverlap="1" wp14:editId="64F71894" wp14:anchorId="39F0C660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369570</wp:posOffset>
                      </wp:positionV>
                      <wp:extent cx="179705" cy="334645"/>
                      <wp:effectExtent l="19050" t="0" r="10795" b="46355"/>
                      <wp:wrapNone/>
                      <wp:docPr id="51" name="Aşağı Ok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33464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51" style="position:absolute;margin-left:232.75pt;margin-top:29.1pt;width:14.15pt;height:26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" w14:anchorId="6955A352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730096" w:rsidR="00F657C3" w:rsidP="00F657C3" w:rsidRDefault="00F657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Dekan</w:t>
            </w:r>
          </w:p>
          <w:p w:rsidRPr="00730096" w:rsidR="00F657C3" w:rsidP="00F657C3" w:rsidRDefault="00F657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Fakülte Sekreteri</w:t>
            </w:r>
          </w:p>
          <w:p w:rsidRPr="00730096" w:rsidR="00F657C3" w:rsidP="00F657C3" w:rsidRDefault="00F657C3">
            <w:pPr>
              <w:rPr>
                <w:color w:val="000000"/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İlgili Personel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F657C3" w:rsidP="00D23F6C" w:rsidRDefault="00F657C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editId="1C599723" wp14:anchorId="7C532258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31115</wp:posOffset>
                      </wp:positionV>
                      <wp:extent cx="2190750" cy="609600"/>
                      <wp:effectExtent l="0" t="0" r="19050" b="19050"/>
                      <wp:wrapNone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730096" w:rsidR="00F657C3" w:rsidP="00F657C3" w:rsidRDefault="00F657C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30096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Onay. TKKY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3" style="position:absolute;margin-left:17.45pt;margin-top:2.45pt;width:172.5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#5b9bd5" strokecolor="#41719c" strokeweight="1pt" w14:anchorId="7C532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">
                      <v:textbox>
                        <w:txbxContent>
                          <w:p w:rsidRPr="00730096" w:rsidR="00F657C3" w:rsidP="00F657C3" w:rsidRDefault="00F657C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3009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Onay. TKKY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730096" w:rsidR="00F657C3" w:rsidP="00D23F6C" w:rsidRDefault="00F657C3">
            <w:pPr>
              <w:jc w:val="both"/>
              <w:rPr>
                <w:noProof/>
                <w:color w:val="000000"/>
                <w:sz w:val="18"/>
                <w:szCs w:val="18"/>
              </w:rPr>
            </w:pPr>
            <w:bookmarkStart w:name="_GoBack" w:id="0"/>
            <w:bookmarkEnd w:id="0"/>
          </w:p>
        </w:tc>
        <w:tc>
          <w:tcPr>
            <w:tcW w:w="2268" w:type="dxa"/>
            <w:shd w:val="clear" w:color="auto" w:fill="FFFFFF"/>
            <w:vAlign w:val="center"/>
          </w:tcPr>
          <w:p w:rsidRPr="00730096" w:rsidR="00F657C3" w:rsidP="00D23F6C" w:rsidRDefault="00F657C3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F657C3" w:rsidTr="00A37850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730096" w:rsidR="00F657C3" w:rsidP="00727F4B" w:rsidRDefault="00730096">
            <w:pPr>
              <w:jc w:val="center"/>
              <w:rPr>
                <w:color w:val="000000"/>
                <w:sz w:val="18"/>
                <w:szCs w:val="18"/>
              </w:rPr>
            </w:pPr>
            <w:r w:rsidRPr="00730096">
              <w:rPr>
                <w:color w:val="000000"/>
                <w:sz w:val="18"/>
                <w:szCs w:val="18"/>
              </w:rPr>
              <w:t>Kontrol Etme Ve 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730096" w:rsidR="00F657C3" w:rsidP="00F657C3" w:rsidRDefault="00F657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Dekan</w:t>
            </w:r>
          </w:p>
          <w:p w:rsidRPr="00730096" w:rsidR="00F657C3" w:rsidP="00F657C3" w:rsidRDefault="00F657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Fakülte Sekreteri</w:t>
            </w:r>
          </w:p>
          <w:p w:rsidRPr="00730096" w:rsidR="00F657C3" w:rsidP="00F657C3" w:rsidRDefault="00F657C3">
            <w:pPr>
              <w:rPr>
                <w:color w:val="000000"/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İlgili Personel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F657C3" w:rsidP="00D23F6C" w:rsidRDefault="00F657C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editId="1C599723" wp14:anchorId="7C532258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20955</wp:posOffset>
                      </wp:positionV>
                      <wp:extent cx="2209800" cy="609600"/>
                      <wp:effectExtent l="0" t="0" r="19050" b="19050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730096" w:rsidR="00F657C3" w:rsidP="00F657C3" w:rsidRDefault="00F657C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30096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Mal/malzeme istek yapan birime</w:t>
                                  </w:r>
                                </w:p>
                                <w:p w:rsidRPr="00730096" w:rsidR="00F657C3" w:rsidP="00F657C3" w:rsidRDefault="00F657C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30096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4" style="position:absolute;margin-left:17.95pt;margin-top:1.65pt;width:174pt;height:4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8" fillcolor="#5b9bd5" strokecolor="#41719c" strokeweight="1pt" w14:anchorId="7C532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">
                      <v:textbox>
                        <w:txbxContent>
                          <w:p w:rsidRPr="00730096" w:rsidR="00F657C3" w:rsidP="00F657C3" w:rsidRDefault="00F657C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3009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Mal/malzeme istek yapan birime</w:t>
                            </w:r>
                          </w:p>
                          <w:p w:rsidRPr="00730096" w:rsidR="00F657C3" w:rsidP="00F657C3" w:rsidRDefault="00F657C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3009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teslim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730096" w:rsidR="00F657C3" w:rsidP="00F657C3" w:rsidRDefault="00F657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Taşınır İstek Fişi ile beraber malzemeler Ambardan teslim</w:t>
            </w:r>
          </w:p>
          <w:p w:rsidRPr="00730096" w:rsidR="00F657C3" w:rsidP="00F657C3" w:rsidRDefault="00F657C3">
            <w:pPr>
              <w:jc w:val="both"/>
              <w:rPr>
                <w:noProof/>
                <w:color w:val="000000"/>
                <w:sz w:val="18"/>
                <w:szCs w:val="18"/>
              </w:rPr>
            </w:pPr>
            <w:r w:rsidRPr="00730096">
              <w:rPr>
                <w:sz w:val="18"/>
                <w:szCs w:val="18"/>
              </w:rPr>
              <w:t>edilir.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Pr="00730096" w:rsidR="00F657C3" w:rsidP="00D23F6C" w:rsidRDefault="00F657C3">
            <w:pPr>
              <w:shd w:val="clear" w:color="auto" w:fill="FFFFFF"/>
              <w:rPr>
                <w:noProof/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>
      <w:r>
        <w:lastRenderedPageBreak/>
        <w:t xml:space="preserve">                                               </w:t>
      </w:r>
    </w:p>
    <w:sectPr w:rsidR="00A40877" w:rsidSect="00797AE3">
      <w:footerReference r:id="Ra271d3c80a4946f2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C7D" w:rsidRDefault="00CC6C7D">
      <w:r>
        <w:separator/>
      </w:r>
    </w:p>
  </w:endnote>
  <w:endnote w:type="continuationSeparator" w:id="0">
    <w:p w:rsidR="00CC6C7D" w:rsidRDefault="00CC6C7D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C7D" w:rsidRDefault="00CC6C7D">
      <w:r>
        <w:separator/>
      </w:r>
    </w:p>
  </w:footnote>
  <w:footnote w:type="continuationSeparator" w:id="0">
    <w:p w:rsidR="00CC6C7D" w:rsidRDefault="00CC6C7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67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2"/>
      <w:gridCol w:w="6044"/>
      <w:gridCol w:w="2769"/>
    </w:tblGrid>
    <w:tr w:rsidRPr="006A0EAB" w:rsidR="00797AE3" w:rsidTr="00971DE7">
      <w:trPr>
        <w:cantSplit/>
        <w:trHeight w:val="928"/>
        <w:jc w:val="center"/>
      </w:trPr>
      <w:tc>
        <w:tcPr>
          <w:tcW w:w="2252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604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971DE7">
      <w:trPr>
        <w:cantSplit/>
        <w:trHeight w:val="68"/>
        <w:jc w:val="center"/>
      </w:trPr>
      <w:tc>
        <w:tcPr>
          <w:tcW w:w="225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6044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TAŞINIR KAYDI İŞ AKIŞ ŞEMASI</w:t>
          </w: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İA/IIBF/12</w:t>
          </w:r>
        </w:p>
      </w:tc>
    </w:tr>
    <w:tr w:rsidRPr="006A0EAB" w:rsidR="00797AE3" w:rsidTr="00971DE7">
      <w:trPr>
        <w:cantSplit/>
        <w:trHeight w:val="68"/>
        <w:jc w:val="center"/>
      </w:trPr>
      <w:tc>
        <w:tcPr>
          <w:tcW w:w="225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6044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25.08.2017</w:t>
          </w:r>
        </w:p>
      </w:tc>
    </w:tr>
    <w:tr w:rsidRPr="006A0EAB" w:rsidR="00797AE3" w:rsidTr="00971DE7">
      <w:trPr>
        <w:cantSplit/>
        <w:trHeight w:val="68"/>
        <w:jc w:val="center"/>
      </w:trPr>
      <w:tc>
        <w:tcPr>
          <w:tcW w:w="225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6044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02/2.09.2022</w:t>
          </w:r>
        </w:p>
      </w:tc>
    </w:tr>
    <w:tr w:rsidRPr="006A0EAB" w:rsidR="00797AE3" w:rsidTr="00971DE7">
      <w:trPr>
        <w:cantSplit/>
        <w:trHeight w:val="68"/>
        <w:jc w:val="center"/>
      </w:trPr>
      <w:tc>
        <w:tcPr>
          <w:tcW w:w="225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6044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123E7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123E7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15E78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375F1"/>
    <w:rsid w:val="001428B1"/>
    <w:rsid w:val="00144C8F"/>
    <w:rsid w:val="0014592E"/>
    <w:rsid w:val="0014700C"/>
    <w:rsid w:val="0016136F"/>
    <w:rsid w:val="0016777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23E7"/>
    <w:rsid w:val="002165DA"/>
    <w:rsid w:val="00224FD7"/>
    <w:rsid w:val="0022675E"/>
    <w:rsid w:val="00235BFE"/>
    <w:rsid w:val="00237835"/>
    <w:rsid w:val="002521BE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5717E"/>
    <w:rsid w:val="003600DB"/>
    <w:rsid w:val="00361C85"/>
    <w:rsid w:val="00374CA0"/>
    <w:rsid w:val="00376816"/>
    <w:rsid w:val="0037716E"/>
    <w:rsid w:val="003909AB"/>
    <w:rsid w:val="003974FE"/>
    <w:rsid w:val="003C0C1E"/>
    <w:rsid w:val="003E256F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702BE"/>
    <w:rsid w:val="00582A3A"/>
    <w:rsid w:val="0058733F"/>
    <w:rsid w:val="00595606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87145"/>
    <w:rsid w:val="006903E5"/>
    <w:rsid w:val="00691DCF"/>
    <w:rsid w:val="00695015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4905"/>
    <w:rsid w:val="007179A3"/>
    <w:rsid w:val="00724C7B"/>
    <w:rsid w:val="007275CE"/>
    <w:rsid w:val="00727F4B"/>
    <w:rsid w:val="00730096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B5EA8"/>
    <w:rsid w:val="007C4A89"/>
    <w:rsid w:val="007C6FC4"/>
    <w:rsid w:val="007D5FCE"/>
    <w:rsid w:val="007E165A"/>
    <w:rsid w:val="007E22AB"/>
    <w:rsid w:val="007E29BE"/>
    <w:rsid w:val="007E77C3"/>
    <w:rsid w:val="007F628F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1DE7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3785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1BF8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1AA2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C6C7D"/>
    <w:rsid w:val="00CE45DE"/>
    <w:rsid w:val="00CE4844"/>
    <w:rsid w:val="00D051F3"/>
    <w:rsid w:val="00D06EBE"/>
    <w:rsid w:val="00D147CD"/>
    <w:rsid w:val="00D23F6C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7C3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271d3c80a4946f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632EB-DDB5-4143-82F7-9F847862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TAŞINIR KAYDI İŞ AKIŞ ŞEMASI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Dell-9030</cp:lastModifiedBy>
  <cp:revision>2</cp:revision>
  <cp:lastPrinted>2018-09-24T13:03:00Z</cp:lastPrinted>
  <dcterms:created xsi:type="dcterms:W3CDTF">2022-09-01T06:55:00Z</dcterms:created>
  <dcterms:modified xsi:type="dcterms:W3CDTF">2022-09-01T06:55:00Z</dcterms:modified>
</cp:coreProperties>
</file>