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DDC20" w14:textId="2DAC2E3B" w:rsidR="007A2926" w:rsidRDefault="00500D6F" w:rsidP="008E32A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 w:rsidR="00394650">
        <w:rPr>
          <w:b/>
          <w:bCs/>
          <w:sz w:val="20"/>
          <w:szCs w:val="20"/>
        </w:rPr>
        <w:t>SİYASET BİLİMİ VE KAMU YÖNETİMİ BÖLÜMÜ SINAV PROGRAMI</w:t>
      </w:r>
    </w:p>
    <w:p w14:paraId="06F2A074" w14:textId="77777777" w:rsidR="00FF1088" w:rsidRPr="002C5332" w:rsidRDefault="00FF1088" w:rsidP="001B4140">
      <w:pPr>
        <w:rPr>
          <w:sz w:val="8"/>
        </w:rPr>
      </w:pPr>
    </w:p>
    <w:tbl>
      <w:tblPr>
        <w:tblpPr w:leftFromText="141" w:rightFromText="141" w:bottomFromText="160" w:vertAnchor="text" w:horzAnchor="margin" w:tblpXSpec="center" w:tblpY="75"/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5"/>
        <w:gridCol w:w="1500"/>
        <w:gridCol w:w="1194"/>
        <w:gridCol w:w="1194"/>
        <w:gridCol w:w="1138"/>
        <w:gridCol w:w="34"/>
        <w:gridCol w:w="1382"/>
        <w:gridCol w:w="2749"/>
        <w:gridCol w:w="2521"/>
        <w:gridCol w:w="2347"/>
      </w:tblGrid>
      <w:tr w:rsidR="00C547F8" w:rsidRPr="002C5332" w14:paraId="4B047DE2" w14:textId="77777777" w:rsidTr="000D6FFE">
        <w:trPr>
          <w:trHeight w:val="1411"/>
        </w:trPr>
        <w:tc>
          <w:tcPr>
            <w:tcW w:w="93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5023A0A" w14:textId="77777777" w:rsidR="00C547F8" w:rsidRPr="002C5332" w:rsidRDefault="00C547F8" w:rsidP="00C547F8">
            <w:pPr>
              <w:jc w:val="center"/>
              <w:rPr>
                <w:bCs/>
              </w:rPr>
            </w:pPr>
            <w:r w:rsidRPr="002C5332">
              <w:rPr>
                <w:rFonts w:eastAsiaTheme="minorHAnsi"/>
                <w:noProof/>
              </w:rPr>
              <w:drawing>
                <wp:inline distT="0" distB="0" distL="0" distR="0" wp14:anchorId="3FDEB5AA" wp14:editId="5DEBFF51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pct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1795870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0742B37B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24EC33A7" w14:textId="6BD4479F" w:rsidR="00C547F8" w:rsidRPr="0013621A" w:rsidRDefault="007A6369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02/01</w:t>
            </w:r>
            <w:r w:rsidR="00C547F8"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3</w:t>
            </w:r>
            <w:r w:rsidR="00C547F8" w:rsidRPr="0013621A">
              <w:rPr>
                <w:b/>
                <w:color w:val="FFFFFF"/>
                <w:sz w:val="20"/>
              </w:rPr>
              <w:t xml:space="preserve"> </w:t>
            </w:r>
          </w:p>
          <w:p w14:paraId="14864977" w14:textId="77777777" w:rsidR="00C547F8" w:rsidRPr="0013621A" w:rsidRDefault="00C547F8" w:rsidP="00C547F8">
            <w:pPr>
              <w:ind w:left="49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PAZARTESİ/MONDAY </w:t>
            </w:r>
          </w:p>
        </w:tc>
        <w:tc>
          <w:tcPr>
            <w:tcW w:w="826" w:type="pct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EBD0BC1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3578EDCA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B472FD4" w14:textId="7296FC2D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 w:rsidR="007A6369">
              <w:rPr>
                <w:b/>
                <w:color w:val="FFFFFF"/>
                <w:sz w:val="20"/>
              </w:rPr>
              <w:t>3/0</w:t>
            </w:r>
            <w:r w:rsidRPr="0013621A">
              <w:rPr>
                <w:b/>
                <w:color w:val="FFFFFF"/>
                <w:sz w:val="20"/>
              </w:rPr>
              <w:t>1/202</w:t>
            </w:r>
            <w:r w:rsidR="007A6369">
              <w:rPr>
                <w:b/>
                <w:color w:val="FFFFFF"/>
                <w:sz w:val="20"/>
              </w:rPr>
              <w:t>3</w:t>
            </w:r>
          </w:p>
          <w:p w14:paraId="7502C2DC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SALI/TUESDAY </w:t>
            </w:r>
          </w:p>
        </w:tc>
        <w:tc>
          <w:tcPr>
            <w:tcW w:w="889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5FA7307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41B85D1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EE99E8E" w14:textId="452B934C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 w:rsidR="007A6369">
              <w:rPr>
                <w:b/>
                <w:color w:val="FFFFFF"/>
                <w:sz w:val="20"/>
              </w:rPr>
              <w:t>4/0</w:t>
            </w:r>
            <w:r w:rsidRPr="0013621A">
              <w:rPr>
                <w:b/>
                <w:color w:val="FFFFFF"/>
                <w:sz w:val="20"/>
              </w:rPr>
              <w:t>1/202</w:t>
            </w:r>
            <w:r w:rsidR="007A6369">
              <w:rPr>
                <w:b/>
                <w:color w:val="FFFFFF"/>
                <w:sz w:val="20"/>
              </w:rPr>
              <w:t>3</w:t>
            </w:r>
            <w:r w:rsidRPr="0013621A">
              <w:rPr>
                <w:b/>
                <w:color w:val="FFFFFF"/>
                <w:sz w:val="20"/>
              </w:rPr>
              <w:t xml:space="preserve">  </w:t>
            </w:r>
          </w:p>
          <w:p w14:paraId="4374A2B3" w14:textId="77777777" w:rsidR="00C547F8" w:rsidRPr="0013621A" w:rsidRDefault="00C547F8" w:rsidP="00C547F8">
            <w:pPr>
              <w:ind w:left="21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ÇARŞAMBA/WEDNESDAY </w:t>
            </w:r>
          </w:p>
        </w:tc>
        <w:tc>
          <w:tcPr>
            <w:tcW w:w="815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C928331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BBFEAA8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1C9A129D" w14:textId="3C93AC06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 w:rsidR="007A6369">
              <w:rPr>
                <w:b/>
                <w:color w:val="FFFFFF"/>
                <w:sz w:val="20"/>
              </w:rPr>
              <w:t>5</w:t>
            </w:r>
            <w:r w:rsidR="00C25F91">
              <w:rPr>
                <w:b/>
                <w:color w:val="FFFFFF"/>
                <w:sz w:val="20"/>
              </w:rPr>
              <w:t>/</w:t>
            </w:r>
            <w:r w:rsidR="007A6369">
              <w:rPr>
                <w:b/>
                <w:color w:val="FFFFFF"/>
                <w:sz w:val="20"/>
              </w:rPr>
              <w:t>0</w:t>
            </w:r>
            <w:r w:rsidRPr="0013621A">
              <w:rPr>
                <w:b/>
                <w:color w:val="FFFFFF"/>
                <w:sz w:val="20"/>
              </w:rPr>
              <w:t>1/202</w:t>
            </w:r>
            <w:r w:rsidR="007A6369">
              <w:rPr>
                <w:b/>
                <w:color w:val="FFFFFF"/>
                <w:sz w:val="20"/>
              </w:rPr>
              <w:t>3</w:t>
            </w:r>
          </w:p>
          <w:p w14:paraId="5DC8D3DF" w14:textId="77777777" w:rsidR="00C547F8" w:rsidRPr="0013621A" w:rsidRDefault="00C547F8" w:rsidP="00C547F8">
            <w:pPr>
              <w:ind w:left="20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PERŞEMBE/THURSDAY </w:t>
            </w:r>
          </w:p>
        </w:tc>
        <w:tc>
          <w:tcPr>
            <w:tcW w:w="759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C74ECBF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2CAB5A51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4B4A3E0" w14:textId="2367F9E3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 w:rsidR="007A6369">
              <w:rPr>
                <w:b/>
                <w:color w:val="FFFFFF"/>
                <w:sz w:val="20"/>
              </w:rPr>
              <w:t>6/0</w:t>
            </w:r>
            <w:r w:rsidRPr="0013621A">
              <w:rPr>
                <w:b/>
                <w:color w:val="FFFFFF"/>
                <w:sz w:val="20"/>
              </w:rPr>
              <w:t>1/202</w:t>
            </w:r>
            <w:r w:rsidR="007A6369">
              <w:rPr>
                <w:b/>
                <w:color w:val="FFFFFF"/>
                <w:sz w:val="20"/>
              </w:rPr>
              <w:t>3</w:t>
            </w:r>
          </w:p>
          <w:p w14:paraId="60FFA908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CUMA/FRIDAY </w:t>
            </w:r>
          </w:p>
        </w:tc>
      </w:tr>
      <w:tr w:rsidR="00456295" w:rsidRPr="002C5332" w14:paraId="2CE6C4A7" w14:textId="77777777" w:rsidTr="00C56028">
        <w:trPr>
          <w:trHeight w:hRule="exact" w:val="10"/>
        </w:trPr>
        <w:tc>
          <w:tcPr>
            <w:tcW w:w="4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065E291D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655BE120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  <w:p w14:paraId="10D86D2F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  <w:p w14:paraId="59E14E68" w14:textId="77777777" w:rsidR="00A83731" w:rsidRPr="002C5332" w:rsidRDefault="00A83731" w:rsidP="007A6369">
            <w:pPr>
              <w:jc w:val="center"/>
              <w:rPr>
                <w:bCs/>
              </w:rPr>
            </w:pPr>
            <w:r w:rsidRPr="002C5332">
              <w:rPr>
                <w:bCs/>
              </w:rPr>
              <w:t>11:00-12:30</w:t>
            </w:r>
          </w:p>
          <w:p w14:paraId="3389DDAC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B09ECEB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</w:tc>
        <w:tc>
          <w:tcPr>
            <w:tcW w:w="826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6D2E09E" w14:textId="77777777" w:rsidR="00A83731" w:rsidRPr="002C5332" w:rsidRDefault="00A83731" w:rsidP="007A6369">
            <w:pPr>
              <w:jc w:val="center"/>
              <w:rPr>
                <w:bCs/>
                <w:color w:val="000000"/>
              </w:rPr>
            </w:pPr>
          </w:p>
          <w:p w14:paraId="72FFE0CA" w14:textId="77777777" w:rsidR="00A83731" w:rsidRPr="002C5332" w:rsidRDefault="00A83731" w:rsidP="007A6369">
            <w:pPr>
              <w:jc w:val="center"/>
              <w:rPr>
                <w:bCs/>
                <w:color w:val="000000"/>
              </w:rPr>
            </w:pPr>
          </w:p>
          <w:p w14:paraId="5D5FABF4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A54922C" w14:textId="77777777" w:rsidR="00A83731" w:rsidRPr="002C5332" w:rsidRDefault="00A83731" w:rsidP="007A636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978765A" w14:textId="77777777" w:rsidR="00A83731" w:rsidRPr="002C5332" w:rsidRDefault="00A83731" w:rsidP="007A6369">
            <w:pPr>
              <w:jc w:val="center"/>
              <w:rPr>
                <w:bCs/>
                <w:color w:val="000000"/>
              </w:rPr>
            </w:pPr>
          </w:p>
          <w:p w14:paraId="7D6148C3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  <w:p w14:paraId="18315A87" w14:textId="77777777" w:rsidR="00A83731" w:rsidRPr="002C5332" w:rsidRDefault="00A83731" w:rsidP="007A6369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386A9FEC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D85E105" w14:textId="77777777" w:rsidR="00A83731" w:rsidRPr="002C5332" w:rsidRDefault="00A83731" w:rsidP="007A6369">
            <w:pPr>
              <w:jc w:val="center"/>
              <w:rPr>
                <w:bCs/>
                <w:lang w:val="de-DE"/>
              </w:rPr>
            </w:pPr>
          </w:p>
          <w:p w14:paraId="4416772D" w14:textId="77777777" w:rsidR="00A83731" w:rsidRPr="002C5332" w:rsidRDefault="00A83731" w:rsidP="007A6369">
            <w:pPr>
              <w:jc w:val="center"/>
              <w:rPr>
                <w:bCs/>
                <w:lang w:val="en-US"/>
              </w:rPr>
            </w:pPr>
          </w:p>
        </w:tc>
      </w:tr>
      <w:tr w:rsidR="00913D43" w:rsidRPr="002C5332" w14:paraId="5D4C54ED" w14:textId="77777777" w:rsidTr="008F1E5B">
        <w:trPr>
          <w:trHeight w:hRule="exact" w:val="1189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hideMark/>
          </w:tcPr>
          <w:p w14:paraId="2C130333" w14:textId="77777777" w:rsidR="00913D43" w:rsidRDefault="00913D43" w:rsidP="00913D43">
            <w:pPr>
              <w:rPr>
                <w:b/>
              </w:rPr>
            </w:pPr>
          </w:p>
          <w:p w14:paraId="706E8EC5" w14:textId="77777777" w:rsidR="00913D43" w:rsidRDefault="00913D43" w:rsidP="00913D43">
            <w:pPr>
              <w:rPr>
                <w:b/>
              </w:rPr>
            </w:pPr>
          </w:p>
          <w:p w14:paraId="5C681433" w14:textId="77777777" w:rsidR="00913D43" w:rsidRDefault="00913D43" w:rsidP="00913D43">
            <w:pPr>
              <w:rPr>
                <w:b/>
              </w:rPr>
            </w:pPr>
          </w:p>
          <w:p w14:paraId="1FDBD374" w14:textId="77777777" w:rsidR="00913D43" w:rsidRDefault="00913D43" w:rsidP="00913D43">
            <w:pPr>
              <w:rPr>
                <w:b/>
              </w:rPr>
            </w:pPr>
          </w:p>
          <w:p w14:paraId="4F4BC455" w14:textId="77777777" w:rsidR="00913D43" w:rsidRDefault="00913D43" w:rsidP="00913D43">
            <w:pPr>
              <w:rPr>
                <w:b/>
              </w:rPr>
            </w:pPr>
          </w:p>
          <w:p w14:paraId="28B7DDC0" w14:textId="77777777" w:rsidR="00913D43" w:rsidRDefault="00913D43" w:rsidP="00913D43">
            <w:pPr>
              <w:rPr>
                <w:b/>
              </w:rPr>
            </w:pPr>
          </w:p>
          <w:p w14:paraId="30C2E5AB" w14:textId="77777777" w:rsidR="00913D43" w:rsidRDefault="00913D43" w:rsidP="00913D43">
            <w:pPr>
              <w:rPr>
                <w:b/>
              </w:rPr>
            </w:pPr>
          </w:p>
          <w:p w14:paraId="3FF19F92" w14:textId="77777777" w:rsidR="00913D43" w:rsidRPr="002C5332" w:rsidRDefault="00913D43" w:rsidP="00913D43">
            <w:pPr>
              <w:rPr>
                <w:b/>
              </w:rPr>
            </w:pPr>
            <w:r>
              <w:rPr>
                <w:b/>
              </w:rPr>
              <w:t>9:30/11:0</w:t>
            </w:r>
            <w:r w:rsidRPr="002C5332">
              <w:rPr>
                <w:b/>
              </w:rPr>
              <w:t>0</w:t>
            </w:r>
          </w:p>
          <w:p w14:paraId="338384B3" w14:textId="77777777" w:rsidR="00913D43" w:rsidRDefault="00913D43" w:rsidP="00913D43">
            <w:pPr>
              <w:spacing w:line="256" w:lineRule="auto"/>
              <w:rPr>
                <w:b/>
              </w:rPr>
            </w:pPr>
          </w:p>
          <w:p w14:paraId="578686A4" w14:textId="77777777" w:rsidR="00913D43" w:rsidRDefault="00913D43" w:rsidP="00913D43">
            <w:pPr>
              <w:spacing w:line="256" w:lineRule="auto"/>
              <w:rPr>
                <w:b/>
              </w:rPr>
            </w:pPr>
          </w:p>
          <w:p w14:paraId="5EE82395" w14:textId="77777777" w:rsidR="00913D43" w:rsidRDefault="00913D43" w:rsidP="00913D43">
            <w:pPr>
              <w:spacing w:line="256" w:lineRule="auto"/>
              <w:rPr>
                <w:b/>
              </w:rPr>
            </w:pPr>
          </w:p>
          <w:p w14:paraId="0AA9FB73" w14:textId="77777777" w:rsidR="00913D43" w:rsidRDefault="00913D43" w:rsidP="00913D43">
            <w:pPr>
              <w:spacing w:line="256" w:lineRule="auto"/>
              <w:rPr>
                <w:b/>
              </w:rPr>
            </w:pPr>
          </w:p>
          <w:p w14:paraId="362028F8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0AD082CC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67145" w14:textId="1AE068AB" w:rsidR="00913D43" w:rsidRPr="00222AC7" w:rsidRDefault="00913D43" w:rsidP="00913D43">
            <w:pPr>
              <w:rPr>
                <w:b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POLS209 Political Sociology</w:t>
            </w:r>
          </w:p>
        </w:tc>
        <w:tc>
          <w:tcPr>
            <w:tcW w:w="826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D7CA48" w14:textId="77777777" w:rsidR="00913D43" w:rsidRPr="00222AC7" w:rsidRDefault="00913D43" w:rsidP="00913D43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POLS303 </w:t>
            </w:r>
          </w:p>
          <w:p w14:paraId="6B77FF2D" w14:textId="77777777" w:rsidR="00913D43" w:rsidRPr="00222AC7" w:rsidRDefault="00913D43" w:rsidP="00913D43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 ADMINISTRATIVE LAW</w:t>
            </w:r>
          </w:p>
          <w:p w14:paraId="7131769A" w14:textId="75854513" w:rsidR="00913D43" w:rsidRPr="00222AC7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(SBKY+MLY)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309FEC" w14:textId="77777777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ENG101 </w:t>
            </w:r>
          </w:p>
          <w:p w14:paraId="402D8CB9" w14:textId="1173E4FF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/>
                <w:sz w:val="18"/>
                <w:szCs w:val="18"/>
              </w:rPr>
              <w:t>10:30-12:15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6FAB8A" w14:textId="4CB461A0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POLS207 Research Methods in Social Sciences</w:t>
            </w: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9BAE529" w14:textId="77777777" w:rsidR="00913D43" w:rsidRPr="00222AC7" w:rsidRDefault="00913D43" w:rsidP="00913D43">
            <w:pPr>
              <w:jc w:val="center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POLS301</w:t>
            </w:r>
          </w:p>
          <w:p w14:paraId="68248D44" w14:textId="51F628EA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Public Policy</w:t>
            </w:r>
          </w:p>
        </w:tc>
      </w:tr>
      <w:tr w:rsidR="00913D43" w:rsidRPr="0046503B" w14:paraId="05E025D9" w14:textId="77777777" w:rsidTr="008F1E5B">
        <w:trPr>
          <w:trHeight w:hRule="exact" w:val="1208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  <w:hideMark/>
          </w:tcPr>
          <w:p w14:paraId="5462DF2A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0182AA4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6A28D45B" w14:textId="77777777" w:rsidR="00913D43" w:rsidRPr="002C5332" w:rsidRDefault="00913D43" w:rsidP="00913D43">
            <w:pPr>
              <w:rPr>
                <w:b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678DC9" w14:textId="6E241727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Doç. Dr. İrem Özgören Kınlı</w:t>
            </w:r>
          </w:p>
        </w:tc>
        <w:tc>
          <w:tcPr>
            <w:tcW w:w="826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B732FC" w14:textId="75269C14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sz w:val="18"/>
                <w:szCs w:val="18"/>
              </w:rPr>
              <w:t>DR. ÖĞR. ÜYESİ CEMAL BAŞAR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2BB4A8" w14:textId="33B1C411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Öğr.Gör. Nihal Toprakçı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BE52F9" w14:textId="7D4D721F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Doç. Dr. Gül Arıkan Akdağ</w:t>
            </w: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881C7F0" w14:textId="6B8C7CBC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Doç. Dr. Ahmet Barbak</w:t>
            </w:r>
          </w:p>
        </w:tc>
      </w:tr>
      <w:tr w:rsidR="00913D43" w:rsidRPr="0046503B" w14:paraId="397D2AA0" w14:textId="77777777" w:rsidTr="008F1E5B">
        <w:trPr>
          <w:trHeight w:hRule="exact" w:val="1334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3189947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1BCE90C" w14:textId="77777777" w:rsidR="00913D43" w:rsidRPr="002C5332" w:rsidRDefault="00913D43" w:rsidP="00913D43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7454A4E" w14:textId="3957F8F2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F1-05/F2-03</w:t>
            </w:r>
          </w:p>
        </w:tc>
        <w:tc>
          <w:tcPr>
            <w:tcW w:w="826" w:type="pct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404DC1" w14:textId="466B5115" w:rsidR="00F60A3A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F1-05/F1-02</w:t>
            </w:r>
          </w:p>
          <w:p w14:paraId="5226894E" w14:textId="77777777" w:rsidR="00F60A3A" w:rsidRPr="00F60A3A" w:rsidRDefault="00F60A3A" w:rsidP="00F60A3A">
            <w:pPr>
              <w:rPr>
                <w:sz w:val="18"/>
                <w:szCs w:val="18"/>
              </w:rPr>
            </w:pPr>
          </w:p>
          <w:p w14:paraId="4455C6B2" w14:textId="77777777" w:rsidR="00F60A3A" w:rsidRPr="00F60A3A" w:rsidRDefault="00F60A3A" w:rsidP="00F60A3A">
            <w:pPr>
              <w:rPr>
                <w:sz w:val="18"/>
                <w:szCs w:val="18"/>
              </w:rPr>
            </w:pPr>
          </w:p>
          <w:p w14:paraId="0D8F8BE3" w14:textId="77777777" w:rsidR="00F60A3A" w:rsidRPr="00F60A3A" w:rsidRDefault="00F60A3A" w:rsidP="00F60A3A">
            <w:pPr>
              <w:rPr>
                <w:sz w:val="18"/>
                <w:szCs w:val="18"/>
              </w:rPr>
            </w:pPr>
          </w:p>
          <w:p w14:paraId="1E1262BB" w14:textId="76F78D9B" w:rsidR="00F60A3A" w:rsidRDefault="00F60A3A" w:rsidP="00F60A3A">
            <w:pPr>
              <w:rPr>
                <w:sz w:val="18"/>
                <w:szCs w:val="18"/>
              </w:rPr>
            </w:pPr>
          </w:p>
          <w:p w14:paraId="120063EE" w14:textId="77777777" w:rsidR="00913D43" w:rsidRPr="00F60A3A" w:rsidRDefault="00913D43" w:rsidP="00F60A3A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F3C087" w14:textId="2DA1801B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F1-02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32DC599" w14:textId="73C61AB9" w:rsidR="00913D43" w:rsidRPr="00E25581" w:rsidRDefault="00913D43" w:rsidP="00913D4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25581">
              <w:rPr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E024E27" w14:textId="079A2F70" w:rsidR="00913D43" w:rsidRPr="00D6633F" w:rsidRDefault="00913D43" w:rsidP="00913D4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913D43">
              <w:rPr>
                <w:b/>
                <w:color w:val="000000" w:themeColor="text1"/>
                <w:sz w:val="18"/>
                <w:szCs w:val="18"/>
              </w:rPr>
              <w:t>E2-06</w:t>
            </w:r>
          </w:p>
        </w:tc>
      </w:tr>
      <w:tr w:rsidR="00913D43" w:rsidRPr="0046503B" w14:paraId="5DD6E133" w14:textId="77777777" w:rsidTr="00222AC7">
        <w:trPr>
          <w:trHeight w:hRule="exact" w:val="1359"/>
        </w:trPr>
        <w:tc>
          <w:tcPr>
            <w:tcW w:w="454" w:type="pct"/>
            <w:vMerge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11D90ABA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E7D49CD" w14:textId="77777777" w:rsidR="00913D43" w:rsidRDefault="00913D43" w:rsidP="00913D43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772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851B35" w14:textId="197E5B63" w:rsidR="00913D43" w:rsidRPr="00243600" w:rsidRDefault="00913D43" w:rsidP="00064C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71A303" w14:textId="7A647D49" w:rsidR="00913D43" w:rsidRPr="00243600" w:rsidRDefault="00913D43" w:rsidP="00F60A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876D01" w14:textId="5CB5E306" w:rsidR="00913D43" w:rsidRPr="00243600" w:rsidRDefault="00913D43" w:rsidP="00064C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6D7AB6" w14:textId="48D349E7" w:rsidR="00913D43" w:rsidRPr="00243600" w:rsidRDefault="00913D43" w:rsidP="00F60A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094632" w14:textId="6CC6EBE5" w:rsidR="00913D43" w:rsidRPr="00D6633F" w:rsidRDefault="00913D43" w:rsidP="00913D4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913D43" w:rsidRPr="0046503B" w14:paraId="21751723" w14:textId="77777777" w:rsidTr="00222AC7">
        <w:trPr>
          <w:trHeight w:hRule="exact" w:val="1180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960DDEF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  <w:r>
              <w:rPr>
                <w:b/>
              </w:rPr>
              <w:lastRenderedPageBreak/>
              <w:t>11:00/12:3</w:t>
            </w:r>
            <w:r w:rsidRPr="002C5332">
              <w:rPr>
                <w:b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</w:tcPr>
          <w:p w14:paraId="342EE188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51A1" w14:textId="77777777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POLS322 Sources in Modernity and Post-Modernıty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FCDA" w14:textId="7D69E139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18"/>
              </w:rPr>
            </w:pPr>
          </w:p>
          <w:p w14:paraId="61F248CF" w14:textId="5F8193E0" w:rsidR="00913D43" w:rsidRPr="00222AC7" w:rsidRDefault="00913D43" w:rsidP="00913D43">
            <w:pPr>
              <w:jc w:val="center"/>
              <w:rPr>
                <w:sz w:val="20"/>
              </w:rPr>
            </w:pPr>
            <w:r w:rsidRPr="00222AC7">
              <w:rPr>
                <w:sz w:val="20"/>
              </w:rPr>
              <w:t>SBK308 Kamu Personel Yönetimi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0B31" w14:textId="416C04F7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POLS213 Urban Politics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2206" w14:textId="4E080919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POLS420 Urban Regeneration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E9CC" w14:textId="77777777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>POLS309 Analytical Thinking and Creative Writing</w:t>
            </w:r>
          </w:p>
          <w:p w14:paraId="78980CD3" w14:textId="77777777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A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(ÖDEV)</w:t>
            </w:r>
          </w:p>
          <w:p w14:paraId="20174E79" w14:textId="4EF5D122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2909" w14:textId="1C1AE17F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POLS103 Administrative Science</w:t>
            </w:r>
          </w:p>
        </w:tc>
      </w:tr>
      <w:tr w:rsidR="00913D43" w:rsidRPr="0046503B" w14:paraId="61AD7271" w14:textId="77777777" w:rsidTr="00222AC7">
        <w:trPr>
          <w:trHeight w:hRule="exact" w:val="712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4055D87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</w:tcPr>
          <w:p w14:paraId="7CE1C647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7C808182" w14:textId="77777777" w:rsidR="00913D43" w:rsidRPr="002C5332" w:rsidRDefault="00913D43" w:rsidP="00913D43">
            <w:pPr>
              <w:rPr>
                <w:b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F32D" w14:textId="77777777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Arş. Gör. Dr. Aytaç Odacılar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51D5" w14:textId="1C0CE3C9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Doç. Dr. Ahmet BARBAK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5117" w14:textId="032B2570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Prof. Dr. Neslihan Demirtaş Mılz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E21C" w14:textId="77777777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Öğr. Gör. Özge Erbaş</w:t>
            </w:r>
          </w:p>
          <w:p w14:paraId="18A0AABC" w14:textId="76D4C489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sz w:val="18"/>
                <w:szCs w:val="18"/>
              </w:rPr>
              <w:t>(ÖDEV)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BDCB" w14:textId="33DB0075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Doç. Dr. Mehtap Söyler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0A3C" w14:textId="517F889E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Dr.Öğr. Üyesi Enes Yalçın</w:t>
            </w:r>
          </w:p>
        </w:tc>
      </w:tr>
      <w:tr w:rsidR="00913D43" w:rsidRPr="0046503B" w14:paraId="102D5971" w14:textId="77777777" w:rsidTr="00222AC7">
        <w:trPr>
          <w:trHeight w:hRule="exact" w:val="571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60C404D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</w:tcPr>
          <w:p w14:paraId="2F0BAF5A" w14:textId="77777777" w:rsidR="00913D43" w:rsidRPr="002C5332" w:rsidRDefault="00913D43" w:rsidP="00913D43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E051" w14:textId="58BCD11E" w:rsidR="00913D43" w:rsidRPr="00243600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F1-02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6E58" w14:textId="551C39F9" w:rsidR="00913D43" w:rsidRPr="00695DCB" w:rsidRDefault="00913D43" w:rsidP="00913D4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530DCB">
              <w:rPr>
                <w:b/>
                <w:bCs/>
                <w:sz w:val="18"/>
                <w:szCs w:val="18"/>
              </w:rPr>
              <w:t>2-06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2DF7" w14:textId="0291D588" w:rsidR="00913D43" w:rsidRPr="00243600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2A49" w14:textId="704BC50B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E5EC" w14:textId="29F0A818" w:rsidR="00913D43" w:rsidRPr="00D6633F" w:rsidRDefault="00913D43" w:rsidP="00913D4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D6633F">
              <w:rPr>
                <w:b/>
                <w:bCs/>
                <w:sz w:val="18"/>
                <w:szCs w:val="18"/>
              </w:rPr>
              <w:t>E2-06</w:t>
            </w:r>
          </w:p>
        </w:tc>
      </w:tr>
      <w:tr w:rsidR="00913D43" w:rsidRPr="0046503B" w14:paraId="66E7CC52" w14:textId="77777777" w:rsidTr="00222AC7">
        <w:trPr>
          <w:trHeight w:hRule="exact" w:val="703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6CCFB33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</w:tcPr>
          <w:p w14:paraId="70CDA160" w14:textId="77777777" w:rsidR="00913D43" w:rsidRDefault="00913D43" w:rsidP="00913D43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D584" w14:textId="2654AD40" w:rsidR="00913D43" w:rsidRPr="00243600" w:rsidRDefault="00913D43" w:rsidP="00F60A3A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E354" w14:textId="42A3D6F3" w:rsidR="00913D43" w:rsidRPr="00695DCB" w:rsidRDefault="00913D43" w:rsidP="00913D4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ADBB" w14:textId="20844400" w:rsidR="00913D43" w:rsidRPr="00243600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E32E" w14:textId="4563EBDC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4C7A" w14:textId="5F28786B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3D43" w:rsidRPr="0046503B" w14:paraId="12B0953C" w14:textId="77777777" w:rsidTr="00222AC7">
        <w:trPr>
          <w:trHeight w:hRule="exact" w:val="690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hideMark/>
          </w:tcPr>
          <w:p w14:paraId="13215461" w14:textId="77777777" w:rsidR="00913D43" w:rsidRDefault="00913D43" w:rsidP="00913D43">
            <w:pPr>
              <w:rPr>
                <w:b/>
              </w:rPr>
            </w:pPr>
          </w:p>
          <w:p w14:paraId="00AEDBD8" w14:textId="77777777" w:rsidR="00913D43" w:rsidRDefault="00913D43" w:rsidP="00913D43">
            <w:pPr>
              <w:rPr>
                <w:b/>
              </w:rPr>
            </w:pPr>
          </w:p>
          <w:p w14:paraId="4F348F56" w14:textId="77777777" w:rsidR="00913D43" w:rsidRDefault="00913D43" w:rsidP="00913D43">
            <w:pPr>
              <w:rPr>
                <w:b/>
              </w:rPr>
            </w:pPr>
          </w:p>
          <w:p w14:paraId="2E6BB3FB" w14:textId="77777777" w:rsidR="00913D43" w:rsidRDefault="00913D43" w:rsidP="00913D43">
            <w:pPr>
              <w:rPr>
                <w:b/>
              </w:rPr>
            </w:pPr>
          </w:p>
          <w:p w14:paraId="74E46C09" w14:textId="77777777" w:rsidR="00913D43" w:rsidRDefault="00913D43" w:rsidP="00913D43">
            <w:pPr>
              <w:rPr>
                <w:b/>
              </w:rPr>
            </w:pPr>
          </w:p>
          <w:p w14:paraId="7A119CE3" w14:textId="77777777" w:rsidR="00913D43" w:rsidRDefault="00913D43" w:rsidP="00913D43">
            <w:pPr>
              <w:rPr>
                <w:b/>
              </w:rPr>
            </w:pPr>
          </w:p>
          <w:p w14:paraId="10BCA7FB" w14:textId="77777777" w:rsidR="00913D43" w:rsidRPr="002C5332" w:rsidRDefault="00913D43" w:rsidP="00913D43">
            <w:pPr>
              <w:rPr>
                <w:b/>
              </w:rPr>
            </w:pPr>
            <w:r>
              <w:rPr>
                <w:b/>
              </w:rPr>
              <w:t>13:00/14:3</w:t>
            </w:r>
            <w:r w:rsidRPr="002C5332">
              <w:rPr>
                <w:b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hideMark/>
          </w:tcPr>
          <w:p w14:paraId="3084F0DF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5950" w14:textId="3AA842C0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POLS401 Social Policy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10C7" w14:textId="6377C578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TDE101.2</w:t>
            </w:r>
          </w:p>
          <w:p w14:paraId="3CA3FB78" w14:textId="04E4EEE1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13:30/15:20</w:t>
            </w:r>
          </w:p>
          <w:p w14:paraId="635248F1" w14:textId="77777777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59EF" w14:textId="0C11A69D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ATA101.1</w:t>
            </w:r>
          </w:p>
          <w:p w14:paraId="1BE7D3D4" w14:textId="2A438FED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13:30/15:20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25B6" w14:textId="09C6F400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>ENG 110</w:t>
            </w:r>
          </w:p>
          <w:p w14:paraId="11D18BB7" w14:textId="6346874B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A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13:30-15:15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8A30" w14:textId="259251CA" w:rsidR="00913D43" w:rsidRPr="00222AC7" w:rsidRDefault="00913D43" w:rsidP="00913D43">
            <w:pPr>
              <w:ind w:left="49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sz w:val="18"/>
                <w:szCs w:val="18"/>
              </w:rPr>
              <w:t>POLS408 Government-Ngo Relations and Social Capıtal In Turkey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C872" w14:textId="13E56DBA" w:rsidR="00913D43" w:rsidRPr="00222AC7" w:rsidRDefault="00913D43" w:rsidP="00913D43">
            <w:pPr>
              <w:ind w:left="95"/>
              <w:jc w:val="center"/>
              <w:rPr>
                <w:sz w:val="18"/>
                <w:szCs w:val="18"/>
              </w:rPr>
            </w:pPr>
          </w:p>
        </w:tc>
      </w:tr>
      <w:tr w:rsidR="00913D43" w:rsidRPr="0046503B" w14:paraId="11857FC4" w14:textId="77777777" w:rsidTr="00222AC7">
        <w:trPr>
          <w:trHeight w:hRule="exact" w:val="949"/>
        </w:trPr>
        <w:tc>
          <w:tcPr>
            <w:tcW w:w="454" w:type="pct"/>
            <w:vMerge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1B59CDC8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hideMark/>
          </w:tcPr>
          <w:p w14:paraId="5F3820DC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92FF" w14:textId="77777777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 xml:space="preserve"> </w:t>
            </w:r>
          </w:p>
          <w:p w14:paraId="07518266" w14:textId="138F3E95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Dr. Öğr. Üyesi Duygu Kaşdoğan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CCA" w14:textId="7894E5EC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Doç. Dr. </w:t>
            </w:r>
            <w:r w:rsidRPr="00222AC7">
              <w:t xml:space="preserve"> </w:t>
            </w:r>
            <w:r w:rsidRPr="00222AC7">
              <w:rPr>
                <w:bCs/>
                <w:sz w:val="18"/>
                <w:szCs w:val="18"/>
              </w:rPr>
              <w:t>Nurhak Cem Dedebali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ACD" w14:textId="776877EE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Doç. Dr. Resul Babaoğlu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9B6" w14:textId="5AE2CB44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Öğr.Gör. Nihal Toprakçı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596C" w14:textId="1394DF80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Dr. Ahmet Süheyl Üçer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F267CF" w14:textId="19DA95CA" w:rsidR="00913D43" w:rsidRPr="00222AC7" w:rsidRDefault="00913D43" w:rsidP="00913D43">
            <w:pPr>
              <w:ind w:left="95"/>
              <w:jc w:val="center"/>
              <w:rPr>
                <w:sz w:val="18"/>
                <w:szCs w:val="18"/>
              </w:rPr>
            </w:pPr>
          </w:p>
        </w:tc>
      </w:tr>
      <w:tr w:rsidR="00913D43" w:rsidRPr="0046503B" w14:paraId="190061C2" w14:textId="77777777" w:rsidTr="00222AC7">
        <w:trPr>
          <w:trHeight w:hRule="exact" w:val="1044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49833694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</w:tcPr>
          <w:p w14:paraId="49D1A455" w14:textId="77777777" w:rsidR="00913D43" w:rsidRPr="002C5332" w:rsidRDefault="00913D43" w:rsidP="00913D43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A1F2F" w14:textId="1F12B771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847D3" w14:textId="6424DA4F" w:rsidR="00913D43" w:rsidRPr="00695DCB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222AC7">
              <w:rPr>
                <w:b/>
                <w:bCs/>
                <w:sz w:val="18"/>
                <w:szCs w:val="18"/>
              </w:rPr>
              <w:t>UZEM-01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AFA6E" w14:textId="4CC01528" w:rsidR="00913D43" w:rsidRPr="00243600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E25581">
              <w:rPr>
                <w:b/>
                <w:bCs/>
                <w:sz w:val="18"/>
                <w:szCs w:val="18"/>
              </w:rPr>
              <w:t>E2-06/F2-02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3C2F" w14:textId="6E0217A8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E2-06/F2-02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F91F8" w14:textId="7295FA5B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9FA817" w14:textId="473A123D" w:rsidR="00913D43" w:rsidRPr="00243600" w:rsidRDefault="00913D43" w:rsidP="00913D43">
            <w:pPr>
              <w:ind w:left="95"/>
              <w:rPr>
                <w:b/>
                <w:sz w:val="18"/>
                <w:szCs w:val="18"/>
              </w:rPr>
            </w:pPr>
          </w:p>
        </w:tc>
      </w:tr>
      <w:tr w:rsidR="00913D43" w:rsidRPr="0046503B" w14:paraId="01FB38CD" w14:textId="77777777" w:rsidTr="000D6FFE">
        <w:trPr>
          <w:trHeight w:hRule="exact" w:val="1359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3EB31C6E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8567057" w14:textId="77777777" w:rsidR="00913D43" w:rsidRDefault="00913D43" w:rsidP="00913D43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772" w:type="pct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20A547" w14:textId="198729DF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8121FD2" w14:textId="780E97D1" w:rsidR="00913D43" w:rsidRPr="00695DCB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47" w:type="pct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A716F62" w14:textId="715E1DA2" w:rsidR="00913D43" w:rsidRPr="00C879BA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CACD3B" w14:textId="2279EEF0" w:rsidR="00913D43" w:rsidRPr="00243600" w:rsidRDefault="00913D43" w:rsidP="003B00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3026F9" w14:textId="3AD02BAE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5416CB" w14:textId="6D49E744" w:rsidR="00913D43" w:rsidRPr="00243600" w:rsidRDefault="00913D43" w:rsidP="00913D43">
            <w:pPr>
              <w:ind w:left="95"/>
              <w:jc w:val="center"/>
              <w:rPr>
                <w:b/>
                <w:sz w:val="18"/>
                <w:szCs w:val="18"/>
              </w:rPr>
            </w:pPr>
          </w:p>
        </w:tc>
      </w:tr>
      <w:tr w:rsidR="00913D43" w:rsidRPr="0046503B" w14:paraId="58B56192" w14:textId="77777777" w:rsidTr="00E503B7">
        <w:trPr>
          <w:trHeight w:hRule="exact" w:val="910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33AECEF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  <w:r>
              <w:rPr>
                <w:b/>
              </w:rPr>
              <w:lastRenderedPageBreak/>
              <w:t>14:30/16:0</w:t>
            </w:r>
            <w:r w:rsidRPr="002C5332">
              <w:rPr>
                <w:b/>
              </w:rPr>
              <w:t>0</w:t>
            </w:r>
          </w:p>
          <w:p w14:paraId="46A0714E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4278712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0DFBE3" w14:textId="68F887C1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584F52E" w14:textId="08A25893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TDE –101.1</w:t>
            </w:r>
          </w:p>
          <w:p w14:paraId="3506BDA5" w14:textId="3C057B0E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15:30-17:20</w:t>
            </w:r>
          </w:p>
          <w:p w14:paraId="0883D166" w14:textId="77777777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905A2E3" w14:textId="3126575F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ATA101.2</w:t>
            </w:r>
          </w:p>
          <w:p w14:paraId="7D788CE7" w14:textId="370B5FDE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8"/>
                <w:szCs w:val="18"/>
              </w:rPr>
            </w:pPr>
            <w:r w:rsidRPr="00222AC7">
              <w:rPr>
                <w:b/>
                <w:sz w:val="18"/>
                <w:szCs w:val="18"/>
              </w:rPr>
              <w:t>15:30/17:20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F8D063" w14:textId="52BD68B2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6B80B8" w14:textId="2F358F4E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POLS321 Civil Law</w:t>
            </w: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635CAE5" w14:textId="5F57093E" w:rsidR="00913D43" w:rsidRPr="00913D43" w:rsidRDefault="00913D43" w:rsidP="00913D4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13D43" w:rsidRPr="0046503B" w14:paraId="361F41DC" w14:textId="77777777" w:rsidTr="00E503B7">
        <w:trPr>
          <w:trHeight w:hRule="exact" w:val="712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16D0896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EEF4793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C1CFAD" w14:textId="217CD9A5" w:rsidR="00913D43" w:rsidRPr="00222AC7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F9EAC88" w14:textId="17DDD4B3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Doç. Dr. Nurhak Cem Dedebali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3DC2F67" w14:textId="56DAF756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Doç. Dr. Resul Babaoğlu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764E40" w14:textId="77777777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A4C24B" w14:textId="77777777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BF5FEF" w14:textId="33DE015A" w:rsidR="00913D43" w:rsidRPr="00222AC7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 </w:t>
            </w: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 Dr. Öğr. Üyesi Cansu Atıcı</w:t>
            </w: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6D00A12" w14:textId="290A80E4" w:rsidR="00913D43" w:rsidRPr="00913D43" w:rsidRDefault="00913D43" w:rsidP="00913D4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13D43" w:rsidRPr="0046503B" w14:paraId="6A083DA5" w14:textId="77777777" w:rsidTr="00514345">
        <w:trPr>
          <w:trHeight w:hRule="exact" w:val="442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82E6F49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8701F9B" w14:textId="77777777" w:rsidR="00913D43" w:rsidRPr="002C5332" w:rsidRDefault="00913D43" w:rsidP="00913D43">
            <w:pPr>
              <w:rPr>
                <w:b/>
              </w:rPr>
            </w:pPr>
            <w:r w:rsidRPr="004D7B11">
              <w:rPr>
                <w:b/>
              </w:rPr>
              <w:t>DERSLİK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796036" w14:textId="64CE3E6B" w:rsidR="00913D43" w:rsidRPr="00222AC7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</w:tcPr>
          <w:p w14:paraId="0FA8AA9D" w14:textId="1CCE3CBA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E2-06/F2-02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</w:tcPr>
          <w:p w14:paraId="2B6CEED4" w14:textId="34785B5F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UZEM-01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13147C" w14:textId="2A0B200B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3A8A5E" w14:textId="45A9E42A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E1-07</w:t>
            </w: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3DB2ADD" w14:textId="12FF7DDA" w:rsidR="00913D43" w:rsidRPr="00913D43" w:rsidRDefault="00913D43" w:rsidP="00913D4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13D43" w:rsidRPr="0046503B" w14:paraId="1C70830D" w14:textId="77777777" w:rsidTr="00514345">
        <w:trPr>
          <w:trHeight w:hRule="exact" w:val="820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931C938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60140DC" w14:textId="77777777" w:rsidR="00913D43" w:rsidRPr="002C5332" w:rsidRDefault="00913D43" w:rsidP="00913D43">
            <w:pPr>
              <w:rPr>
                <w:b/>
              </w:rPr>
            </w:pPr>
            <w:r w:rsidRPr="004D7B11">
              <w:rPr>
                <w:b/>
              </w:rPr>
              <w:t>Gözetmen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2217C1" w14:textId="4FC440F0" w:rsidR="00913D43" w:rsidRPr="00222AC7" w:rsidRDefault="00913D43" w:rsidP="00913D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C49C6CB" w14:textId="5EB2BCBA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BF62D2B" w14:textId="0ED13DC3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2F8D3B" w14:textId="33E51115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49FCA2" w14:textId="09FF0ABC" w:rsidR="00913D43" w:rsidRPr="00222AC7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E6D916C" w14:textId="77777777" w:rsidR="00913D43" w:rsidRPr="00243600" w:rsidRDefault="00913D43" w:rsidP="00913D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3D43" w:rsidRPr="0046503B" w14:paraId="4A524561" w14:textId="77777777" w:rsidTr="00236B10">
        <w:trPr>
          <w:trHeight w:hRule="exact" w:val="627"/>
        </w:trPr>
        <w:tc>
          <w:tcPr>
            <w:tcW w:w="454" w:type="pct"/>
            <w:vMerge w:val="restar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5A9BEAC" w14:textId="77777777" w:rsidR="00913D43" w:rsidRDefault="00913D43" w:rsidP="00913D43">
            <w:pPr>
              <w:spacing w:line="256" w:lineRule="auto"/>
              <w:rPr>
                <w:b/>
              </w:rPr>
            </w:pPr>
            <w:r>
              <w:rPr>
                <w:b/>
              </w:rPr>
              <w:t>16:00/17:30</w:t>
            </w: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C04C14C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F4DBF6" w14:textId="77777777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9A72E15" w14:textId="77777777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6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9B2CB1" w14:textId="44C278CD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POLS307</w:t>
            </w:r>
          </w:p>
          <w:p w14:paraId="540E655B" w14:textId="7729EAB6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Political Parties</w:t>
            </w:r>
          </w:p>
          <w:p w14:paraId="2EF99CB2" w14:textId="130B565B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F50E26" w14:textId="78F56500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E2AC56" w14:textId="77777777" w:rsidR="00913D43" w:rsidRPr="00222AC7" w:rsidRDefault="00913D43" w:rsidP="00913D43">
            <w:pPr>
              <w:ind w:left="49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ECON101</w:t>
            </w:r>
          </w:p>
          <w:p w14:paraId="7BA341AF" w14:textId="77FA340F" w:rsidR="00913D43" w:rsidRPr="00222AC7" w:rsidRDefault="00913D43" w:rsidP="00913D43">
            <w:pPr>
              <w:ind w:left="49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Introduction to Economics I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10A336" w14:textId="644B5EA2" w:rsidR="00913D43" w:rsidRPr="00243600" w:rsidRDefault="00913D43" w:rsidP="00913D43">
            <w:pPr>
              <w:ind w:left="4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3D43" w:rsidRPr="0046503B" w14:paraId="18A40625" w14:textId="77777777" w:rsidTr="00236B10">
        <w:trPr>
          <w:trHeight w:hRule="exact" w:val="596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13C7041" w14:textId="77777777" w:rsidR="00913D43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6AB5B89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5325A7" w14:textId="01307F8D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A543C91" w14:textId="77777777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 xml:space="preserve">Doç. Dr. </w:t>
            </w:r>
            <w:r w:rsidRPr="00222AC7">
              <w:rPr>
                <w:bCs/>
                <w:sz w:val="18"/>
                <w:szCs w:val="18"/>
              </w:rPr>
              <w:t>Gül Arıkan Akdağ</w:t>
            </w:r>
          </w:p>
          <w:p w14:paraId="04CAC74C" w14:textId="189F0588" w:rsidR="00913D43" w:rsidRPr="00222AC7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(ÖDEV)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4C5652" w14:textId="5F167C7D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986BF7" w14:textId="51B0694E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Dr. Öğr. Üyesi Mehmet Karakaya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72DD63" w14:textId="280A0302" w:rsidR="00913D43" w:rsidRPr="00243600" w:rsidRDefault="00913D43" w:rsidP="00913D4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13D43" w:rsidRPr="0046503B" w14:paraId="427433AF" w14:textId="77777777" w:rsidTr="00236B10">
        <w:trPr>
          <w:trHeight w:hRule="exact" w:val="476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78C7190" w14:textId="77777777" w:rsidR="00913D43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1ED7D07" w14:textId="77777777" w:rsidR="00913D43" w:rsidRPr="002C5332" w:rsidRDefault="00913D43" w:rsidP="00913D43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2F60C3" w14:textId="224B676B" w:rsidR="00913D43" w:rsidRPr="00A80902" w:rsidRDefault="00913D43" w:rsidP="00913D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9FF06E" w14:textId="03BF25E5" w:rsidR="00913D43" w:rsidRPr="00A80902" w:rsidRDefault="00913D43" w:rsidP="00913D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5D792C4" w14:textId="6CFCF41A" w:rsidR="00913D43" w:rsidRPr="00236B10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2624C6" w14:textId="08C920A4" w:rsidR="00913D43" w:rsidRPr="00243600" w:rsidRDefault="00514345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E1-03/E1-01/E2-06/F2-02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5D82EA" w14:textId="7E801542" w:rsidR="00913D43" w:rsidRPr="00243600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13D43" w:rsidRPr="0046503B" w14:paraId="718771CA" w14:textId="77777777" w:rsidTr="00236B10">
        <w:trPr>
          <w:trHeight w:hRule="exact" w:val="1288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7EEF90F8" w14:textId="77777777" w:rsidR="00913D43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7997679" w14:textId="77777777" w:rsidR="00913D43" w:rsidRDefault="00913D43" w:rsidP="00913D43">
            <w:pPr>
              <w:rPr>
                <w:b/>
              </w:rPr>
            </w:pPr>
            <w:r>
              <w:rPr>
                <w:b/>
              </w:rPr>
              <w:t xml:space="preserve">Gözetmen 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62EDE0" w14:textId="54CB7325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F4C9620" w14:textId="63010B69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2804BE" w14:textId="208ABFCC" w:rsidR="00913D43" w:rsidRPr="00243600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4AD2EE" w14:textId="184B75A3" w:rsidR="00913D43" w:rsidRPr="00243600" w:rsidRDefault="00913D43" w:rsidP="00F60A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8AA922" w14:textId="019CFC1A" w:rsidR="00913D43" w:rsidRPr="00243600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C0062E4" w14:textId="2161963B" w:rsidR="00236B10" w:rsidRPr="002C5332" w:rsidRDefault="00012A23" w:rsidP="00CB6B8B">
      <w:r>
        <w:t xml:space="preserve"> </w:t>
      </w:r>
    </w:p>
    <w:tbl>
      <w:tblPr>
        <w:tblpPr w:leftFromText="141" w:rightFromText="141" w:bottomFromText="160" w:vertAnchor="text" w:horzAnchor="margin" w:tblpXSpec="center" w:tblpY="75"/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"/>
        <w:gridCol w:w="1500"/>
        <w:gridCol w:w="2388"/>
        <w:gridCol w:w="2555"/>
        <w:gridCol w:w="2749"/>
        <w:gridCol w:w="2521"/>
        <w:gridCol w:w="2347"/>
      </w:tblGrid>
      <w:tr w:rsidR="007A6369" w:rsidRPr="002C5332" w14:paraId="15F30949" w14:textId="77777777" w:rsidTr="007A6369">
        <w:trPr>
          <w:trHeight w:val="1541"/>
        </w:trPr>
        <w:tc>
          <w:tcPr>
            <w:tcW w:w="93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0118FF91" w14:textId="77777777" w:rsidR="007A6369" w:rsidRPr="002C5332" w:rsidRDefault="007A6369" w:rsidP="007A6369">
            <w:pPr>
              <w:jc w:val="center"/>
              <w:rPr>
                <w:bCs/>
              </w:rPr>
            </w:pPr>
            <w:r w:rsidRPr="002C5332">
              <w:rPr>
                <w:rFonts w:eastAsiaTheme="minorHAnsi"/>
                <w:noProof/>
              </w:rPr>
              <w:lastRenderedPageBreak/>
              <w:drawing>
                <wp:inline distT="0" distB="0" distL="0" distR="0" wp14:anchorId="29A3F3AC" wp14:editId="11C7E2FB">
                  <wp:extent cx="1600200" cy="1028700"/>
                  <wp:effectExtent l="0" t="0" r="0" b="0"/>
                  <wp:docPr id="5" name="Resim 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7110D7B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243EFD2E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1F839652" w14:textId="67EB0A4A" w:rsidR="007A6369" w:rsidRPr="0013621A" w:rsidRDefault="007A6369" w:rsidP="007A6369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09/01</w:t>
            </w:r>
            <w:r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3</w:t>
            </w: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162A7BA4" w14:textId="77777777" w:rsidR="007A6369" w:rsidRPr="0013621A" w:rsidRDefault="007A6369" w:rsidP="007A6369">
            <w:pPr>
              <w:ind w:left="49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PAZARTESİ/MONDAY </w:t>
            </w:r>
          </w:p>
        </w:tc>
        <w:tc>
          <w:tcPr>
            <w:tcW w:w="826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6D610BA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0D4C9AB9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ED85517" w14:textId="721EBBE8" w:rsidR="007A6369" w:rsidRPr="0013621A" w:rsidRDefault="007A6369" w:rsidP="007A6369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10/0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</w:p>
          <w:p w14:paraId="5C4541CC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SALI/TUESDAY </w:t>
            </w:r>
          </w:p>
        </w:tc>
        <w:tc>
          <w:tcPr>
            <w:tcW w:w="889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7FA2545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0274B311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2065556" w14:textId="321E3EC3" w:rsidR="007A6369" w:rsidRPr="0013621A" w:rsidRDefault="007A6369" w:rsidP="007A6369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11/0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  <w:r w:rsidRPr="0013621A">
              <w:rPr>
                <w:b/>
                <w:color w:val="FFFFFF"/>
                <w:sz w:val="20"/>
              </w:rPr>
              <w:t xml:space="preserve">  </w:t>
            </w:r>
          </w:p>
          <w:p w14:paraId="5804ACFE" w14:textId="77777777" w:rsidR="007A6369" w:rsidRPr="0013621A" w:rsidRDefault="007A6369" w:rsidP="007A6369">
            <w:pPr>
              <w:ind w:left="21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ÇARŞAMBA/WEDNESDAY </w:t>
            </w:r>
          </w:p>
        </w:tc>
        <w:tc>
          <w:tcPr>
            <w:tcW w:w="815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66D7A91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103F4E6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3FD70ECB" w14:textId="34BC0314" w:rsidR="007A6369" w:rsidRPr="0013621A" w:rsidRDefault="007A6369" w:rsidP="007A6369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12/0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</w:p>
          <w:p w14:paraId="385F69AC" w14:textId="77777777" w:rsidR="007A6369" w:rsidRPr="0013621A" w:rsidRDefault="007A6369" w:rsidP="007A6369">
            <w:pPr>
              <w:ind w:left="20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PERŞEMBE/THURSDAY </w:t>
            </w:r>
          </w:p>
        </w:tc>
        <w:tc>
          <w:tcPr>
            <w:tcW w:w="759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3F65C2DA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3DF0F718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60441BA6" w14:textId="61ECF4D5" w:rsidR="007A6369" w:rsidRPr="0013621A" w:rsidRDefault="007A6369" w:rsidP="007A6369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13/0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</w:p>
          <w:p w14:paraId="2FE59788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CUMA/FRIDAY </w:t>
            </w:r>
          </w:p>
        </w:tc>
      </w:tr>
      <w:tr w:rsidR="007A6369" w:rsidRPr="002C5332" w14:paraId="4D9E3F10" w14:textId="77777777" w:rsidTr="007A6369">
        <w:trPr>
          <w:trHeight w:hRule="exact" w:val="10"/>
        </w:trPr>
        <w:tc>
          <w:tcPr>
            <w:tcW w:w="4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27B7F6EF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5788F841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  <w:p w14:paraId="3CA8AFC1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  <w:p w14:paraId="2E6B464C" w14:textId="77777777" w:rsidR="007A6369" w:rsidRPr="002C5332" w:rsidRDefault="007A6369" w:rsidP="007A6369">
            <w:pPr>
              <w:jc w:val="center"/>
              <w:rPr>
                <w:bCs/>
              </w:rPr>
            </w:pPr>
            <w:r w:rsidRPr="002C5332">
              <w:rPr>
                <w:bCs/>
              </w:rPr>
              <w:t>11:00-12:30</w:t>
            </w:r>
          </w:p>
          <w:p w14:paraId="64749A83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85889AD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7A695E1" w14:textId="77777777" w:rsidR="007A6369" w:rsidRPr="002C5332" w:rsidRDefault="007A6369" w:rsidP="007A6369">
            <w:pPr>
              <w:jc w:val="center"/>
              <w:rPr>
                <w:bCs/>
                <w:color w:val="000000"/>
              </w:rPr>
            </w:pPr>
          </w:p>
          <w:p w14:paraId="3CD09F06" w14:textId="77777777" w:rsidR="007A6369" w:rsidRPr="002C5332" w:rsidRDefault="007A6369" w:rsidP="007A6369">
            <w:pPr>
              <w:jc w:val="center"/>
              <w:rPr>
                <w:bCs/>
                <w:color w:val="000000"/>
              </w:rPr>
            </w:pPr>
          </w:p>
          <w:p w14:paraId="2A716B31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2A119D" w14:textId="77777777" w:rsidR="007A6369" w:rsidRPr="002C5332" w:rsidRDefault="007A6369" w:rsidP="007A636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4F29391" w14:textId="77777777" w:rsidR="007A6369" w:rsidRPr="002C5332" w:rsidRDefault="007A6369" w:rsidP="007A6369">
            <w:pPr>
              <w:jc w:val="center"/>
              <w:rPr>
                <w:bCs/>
                <w:color w:val="000000"/>
              </w:rPr>
            </w:pPr>
          </w:p>
          <w:p w14:paraId="79141237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  <w:p w14:paraId="120BC171" w14:textId="77777777" w:rsidR="007A6369" w:rsidRPr="002C5332" w:rsidRDefault="007A6369" w:rsidP="007A6369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6808D075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532127D" w14:textId="77777777" w:rsidR="007A6369" w:rsidRPr="002C5332" w:rsidRDefault="007A6369" w:rsidP="007A6369">
            <w:pPr>
              <w:jc w:val="center"/>
              <w:rPr>
                <w:bCs/>
                <w:lang w:val="de-DE"/>
              </w:rPr>
            </w:pPr>
          </w:p>
          <w:p w14:paraId="5CFC1429" w14:textId="77777777" w:rsidR="007A6369" w:rsidRPr="002C5332" w:rsidRDefault="007A6369" w:rsidP="007A6369">
            <w:pPr>
              <w:jc w:val="center"/>
              <w:rPr>
                <w:bCs/>
                <w:lang w:val="en-US"/>
              </w:rPr>
            </w:pPr>
          </w:p>
        </w:tc>
      </w:tr>
      <w:tr w:rsidR="00065270" w:rsidRPr="002C5332" w14:paraId="6D5B660C" w14:textId="77777777" w:rsidTr="00236B10">
        <w:trPr>
          <w:trHeight w:hRule="exact" w:val="872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hideMark/>
          </w:tcPr>
          <w:p w14:paraId="4AE61E4E" w14:textId="77777777" w:rsidR="00065270" w:rsidRDefault="00065270" w:rsidP="007A6369">
            <w:pPr>
              <w:rPr>
                <w:b/>
              </w:rPr>
            </w:pPr>
          </w:p>
          <w:p w14:paraId="792579D6" w14:textId="77777777" w:rsidR="00065270" w:rsidRDefault="00065270" w:rsidP="007A6369">
            <w:pPr>
              <w:rPr>
                <w:b/>
              </w:rPr>
            </w:pPr>
          </w:p>
          <w:p w14:paraId="2DC00F57" w14:textId="77777777" w:rsidR="00065270" w:rsidRDefault="00065270" w:rsidP="007A6369">
            <w:pPr>
              <w:rPr>
                <w:b/>
              </w:rPr>
            </w:pPr>
          </w:p>
          <w:p w14:paraId="3C19352D" w14:textId="77777777" w:rsidR="00065270" w:rsidRDefault="00065270" w:rsidP="007A6369">
            <w:pPr>
              <w:rPr>
                <w:b/>
              </w:rPr>
            </w:pPr>
          </w:p>
          <w:p w14:paraId="2E19DE82" w14:textId="77777777" w:rsidR="00065270" w:rsidRDefault="00065270" w:rsidP="007A6369">
            <w:pPr>
              <w:rPr>
                <w:b/>
              </w:rPr>
            </w:pPr>
          </w:p>
          <w:p w14:paraId="3179EEEE" w14:textId="77777777" w:rsidR="00065270" w:rsidRDefault="00065270" w:rsidP="007A6369">
            <w:pPr>
              <w:rPr>
                <w:b/>
              </w:rPr>
            </w:pPr>
          </w:p>
          <w:p w14:paraId="2DCFE1CD" w14:textId="77777777" w:rsidR="00065270" w:rsidRDefault="00065270" w:rsidP="007A6369">
            <w:pPr>
              <w:rPr>
                <w:b/>
              </w:rPr>
            </w:pPr>
          </w:p>
          <w:p w14:paraId="1B1637F0" w14:textId="77777777" w:rsidR="00065270" w:rsidRPr="002C5332" w:rsidRDefault="00065270" w:rsidP="007A6369">
            <w:pPr>
              <w:rPr>
                <w:b/>
              </w:rPr>
            </w:pPr>
            <w:r>
              <w:rPr>
                <w:b/>
              </w:rPr>
              <w:t>9:30/11:0</w:t>
            </w:r>
            <w:r w:rsidRPr="002C5332">
              <w:rPr>
                <w:b/>
              </w:rPr>
              <w:t>0</w:t>
            </w:r>
          </w:p>
          <w:p w14:paraId="3E6CAA16" w14:textId="77777777" w:rsidR="00065270" w:rsidRDefault="00065270" w:rsidP="007A6369">
            <w:pPr>
              <w:spacing w:line="256" w:lineRule="auto"/>
              <w:rPr>
                <w:b/>
              </w:rPr>
            </w:pPr>
          </w:p>
          <w:p w14:paraId="69C5D4CC" w14:textId="77777777" w:rsidR="00065270" w:rsidRDefault="00065270" w:rsidP="007A6369">
            <w:pPr>
              <w:spacing w:line="256" w:lineRule="auto"/>
              <w:rPr>
                <w:b/>
              </w:rPr>
            </w:pPr>
          </w:p>
          <w:p w14:paraId="658188E6" w14:textId="77777777" w:rsidR="00065270" w:rsidRDefault="00065270" w:rsidP="007A6369">
            <w:pPr>
              <w:spacing w:line="256" w:lineRule="auto"/>
              <w:rPr>
                <w:b/>
              </w:rPr>
            </w:pPr>
          </w:p>
          <w:p w14:paraId="356DC3E2" w14:textId="77777777" w:rsidR="00065270" w:rsidRDefault="00065270" w:rsidP="007A6369">
            <w:pPr>
              <w:spacing w:line="256" w:lineRule="auto"/>
              <w:rPr>
                <w:b/>
              </w:rPr>
            </w:pPr>
          </w:p>
          <w:p w14:paraId="4F009742" w14:textId="77777777" w:rsidR="00065270" w:rsidRPr="002C5332" w:rsidRDefault="00065270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64B796DE" w14:textId="77777777" w:rsidR="00065270" w:rsidRPr="002C5332" w:rsidRDefault="00065270" w:rsidP="007A6369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9614D0" w14:textId="77777777" w:rsidR="00065270" w:rsidRPr="00222AC7" w:rsidRDefault="00065270" w:rsidP="007A6369">
            <w:pPr>
              <w:ind w:left="5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POLS415</w:t>
            </w:r>
          </w:p>
          <w:p w14:paraId="2701289B" w14:textId="0D926D7A" w:rsidR="00065270" w:rsidRPr="00222AC7" w:rsidRDefault="00065270" w:rsidP="00A568D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Introduction to State Theory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122407" w14:textId="256979E3" w:rsidR="00065270" w:rsidRPr="00222AC7" w:rsidRDefault="00065270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POLS105 Basic Concepts of Law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FF600D" w14:textId="77777777" w:rsidR="00065270" w:rsidRPr="00222AC7" w:rsidRDefault="00065270" w:rsidP="007A6369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MLY213(E)</w:t>
            </w:r>
          </w:p>
          <w:p w14:paraId="1114BA20" w14:textId="77777777" w:rsidR="00065270" w:rsidRPr="00222AC7" w:rsidRDefault="00065270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Public Finance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352A93" w14:textId="18C3AA60" w:rsidR="00065270" w:rsidRPr="00222AC7" w:rsidRDefault="00065270" w:rsidP="007A63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09CF1E" w14:textId="3106C54D" w:rsidR="00065270" w:rsidRPr="00222AC7" w:rsidRDefault="00065270" w:rsidP="00236B10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 </w:t>
            </w:r>
            <w:r w:rsidRPr="00222AC7">
              <w:rPr>
                <w:rFonts w:eastAsia="Calibri"/>
                <w:sz w:val="18"/>
                <w:szCs w:val="18"/>
              </w:rPr>
              <w:t>POLS323</w:t>
            </w:r>
            <w:r w:rsidRPr="00222AC7">
              <w:rPr>
                <w:sz w:val="18"/>
                <w:szCs w:val="18"/>
              </w:rPr>
              <w:t xml:space="preserve"> </w:t>
            </w:r>
            <w:r w:rsidRPr="00222AC7">
              <w:rPr>
                <w:rFonts w:eastAsia="Calibri"/>
                <w:sz w:val="18"/>
                <w:szCs w:val="18"/>
              </w:rPr>
              <w:t>Introduction to Political Ideologıes In Turkey</w:t>
            </w:r>
          </w:p>
        </w:tc>
      </w:tr>
      <w:tr w:rsidR="00065270" w:rsidRPr="0046503B" w14:paraId="234D5904" w14:textId="77777777" w:rsidTr="00236B10">
        <w:trPr>
          <w:trHeight w:hRule="exact" w:val="538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  <w:hideMark/>
          </w:tcPr>
          <w:p w14:paraId="6666C462" w14:textId="77777777" w:rsidR="00065270" w:rsidRPr="002C5332" w:rsidRDefault="00065270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F88BE58" w14:textId="77777777" w:rsidR="00065270" w:rsidRPr="002C5332" w:rsidRDefault="00065270" w:rsidP="007A6369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0BFAE82D" w14:textId="77777777" w:rsidR="00065270" w:rsidRPr="002C5332" w:rsidRDefault="00065270" w:rsidP="007A6369">
            <w:pP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8FF93E" w14:textId="77777777" w:rsidR="00065270" w:rsidRPr="00222AC7" w:rsidRDefault="00065270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 Doç. Dr. Ahmet Barbak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AB7580" w14:textId="36B7C3E7" w:rsidR="00065270" w:rsidRPr="00222AC7" w:rsidRDefault="00065270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sz w:val="18"/>
                <w:szCs w:val="18"/>
              </w:rPr>
              <w:t>Dr. Öğr. Üyesi Cansu Atıcı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D9B1C2" w14:textId="77777777" w:rsidR="00065270" w:rsidRPr="00222AC7" w:rsidRDefault="00065270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20"/>
                <w:szCs w:val="20"/>
              </w:rPr>
              <w:t>Doç. Dr. Alper Doğan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851D0F" w14:textId="2D1E9CC0" w:rsidR="00065270" w:rsidRPr="00222AC7" w:rsidRDefault="00065270" w:rsidP="007A63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0B3F867" w14:textId="77777777" w:rsidR="00065270" w:rsidRPr="00222AC7" w:rsidRDefault="00065270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Arş. Gör. Dr. Aytaç Odacılar</w:t>
            </w:r>
          </w:p>
        </w:tc>
      </w:tr>
      <w:tr w:rsidR="00065270" w:rsidRPr="0046503B" w14:paraId="0CB374C9" w14:textId="77777777" w:rsidTr="00A568D1">
        <w:trPr>
          <w:trHeight w:hRule="exact" w:val="460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695CC0DF" w14:textId="77777777" w:rsidR="00065270" w:rsidRPr="002C5332" w:rsidRDefault="00065270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66023B9" w14:textId="77777777" w:rsidR="00065270" w:rsidRPr="002C5332" w:rsidRDefault="00065270" w:rsidP="007A6369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4C5B8FE" w14:textId="70F3D227" w:rsidR="00065270" w:rsidRPr="00222AC7" w:rsidRDefault="00BA20AB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ÖDEV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9C696B4" w14:textId="300A6D1D" w:rsidR="00065270" w:rsidRPr="00222AC7" w:rsidRDefault="00D6633F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F2-02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1CBE12C" w14:textId="7759B21A" w:rsidR="00065270" w:rsidRPr="00222AC7" w:rsidRDefault="00D6633F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F1-05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8A259B" w14:textId="4E1C6CB2" w:rsidR="00065270" w:rsidRPr="00222AC7" w:rsidRDefault="00065270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7D36FE" w14:textId="0EE9096A" w:rsidR="00065270" w:rsidRPr="00222AC7" w:rsidRDefault="00D6633F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E1-01</w:t>
            </w:r>
          </w:p>
        </w:tc>
      </w:tr>
      <w:tr w:rsidR="00065270" w:rsidRPr="0046503B" w14:paraId="504DCD55" w14:textId="77777777" w:rsidTr="00222AC7">
        <w:trPr>
          <w:trHeight w:hRule="exact" w:val="628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B93F392" w14:textId="77777777" w:rsidR="00065270" w:rsidRPr="002C5332" w:rsidRDefault="00065270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5F41CDA" w14:textId="77777777" w:rsidR="00065270" w:rsidRDefault="00065270" w:rsidP="007A6369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772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B10C2C" w14:textId="54D2187B" w:rsidR="00065270" w:rsidRPr="00222AC7" w:rsidRDefault="00065270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1A3B3B" w14:textId="10179D0D" w:rsidR="00065270" w:rsidRPr="00222AC7" w:rsidRDefault="00065270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413ED3" w14:textId="74F0B39E" w:rsidR="00065270" w:rsidRPr="00222AC7" w:rsidRDefault="00065270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13F02E" w14:textId="0238E2D9" w:rsidR="00065270" w:rsidRPr="00222AC7" w:rsidRDefault="00065270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E362B1" w14:textId="786E2A8A" w:rsidR="00065270" w:rsidRPr="00222AC7" w:rsidRDefault="00065270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5DCB" w:rsidRPr="0046503B" w14:paraId="55E64A27" w14:textId="77777777" w:rsidTr="00222AC7">
        <w:trPr>
          <w:trHeight w:hRule="exact" w:val="718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3CB1616" w14:textId="77777777" w:rsidR="00695DCB" w:rsidRPr="002C5332" w:rsidRDefault="00695DCB" w:rsidP="007A6369">
            <w:pPr>
              <w:spacing w:line="256" w:lineRule="auto"/>
              <w:rPr>
                <w:b/>
              </w:rPr>
            </w:pPr>
            <w:r>
              <w:rPr>
                <w:b/>
              </w:rPr>
              <w:t>11:00/12:3</w:t>
            </w:r>
            <w:r w:rsidRPr="002C5332">
              <w:rPr>
                <w:b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11B2C86" w14:textId="77777777" w:rsidR="00695DCB" w:rsidRPr="002C5332" w:rsidRDefault="00695DCB" w:rsidP="007A6369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87E50C" w14:textId="0ACC702B" w:rsidR="00695DCB" w:rsidRPr="00222AC7" w:rsidRDefault="005F4866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POLS201 History of Political Thought I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D49555" w14:textId="77777777" w:rsidR="00695DCB" w:rsidRPr="00222AC7" w:rsidRDefault="00695DCB" w:rsidP="007A636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POLS419 Sustainable Urban Development</w:t>
            </w:r>
          </w:p>
          <w:p w14:paraId="02D6AE5C" w14:textId="070615FC" w:rsidR="00A568D1" w:rsidRPr="00222AC7" w:rsidRDefault="00A568D1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rFonts w:eastAsia="Calibri"/>
                <w:b/>
                <w:color w:val="000000"/>
                <w:sz w:val="18"/>
                <w:szCs w:val="18"/>
              </w:rPr>
              <w:t>(ÖDEV)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BFE408" w14:textId="77777777" w:rsidR="00695DCB" w:rsidRPr="00222AC7" w:rsidRDefault="00695DCB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POLS420 Urban Regeneration</w:t>
            </w:r>
          </w:p>
          <w:p w14:paraId="00EBB945" w14:textId="036E7DE3" w:rsidR="00A568D1" w:rsidRPr="00222AC7" w:rsidRDefault="00A568D1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sz w:val="18"/>
                <w:szCs w:val="18"/>
              </w:rPr>
              <w:t>(ÖDEV)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2F483C" w14:textId="2D707138" w:rsidR="00695DCB" w:rsidRPr="00222AC7" w:rsidRDefault="0047316E" w:rsidP="007A6369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>POLS324 Political Theory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6F3112A" w14:textId="1C1DEFB6" w:rsidR="00E503B7" w:rsidRPr="00222AC7" w:rsidRDefault="00E503B7" w:rsidP="00375E43">
            <w:pPr>
              <w:jc w:val="center"/>
              <w:rPr>
                <w:bCs/>
                <w:sz w:val="20"/>
                <w:szCs w:val="18"/>
              </w:rPr>
            </w:pPr>
          </w:p>
        </w:tc>
      </w:tr>
      <w:tr w:rsidR="00695DCB" w:rsidRPr="0046503B" w14:paraId="767A0A2C" w14:textId="77777777" w:rsidTr="00695DCB">
        <w:trPr>
          <w:trHeight w:hRule="exact" w:val="571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7EB7A875" w14:textId="77777777" w:rsidR="00695DCB" w:rsidRPr="002C5332" w:rsidRDefault="00695DCB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14:paraId="66C69F17" w14:textId="77777777" w:rsidR="00695DCB" w:rsidRPr="002C5332" w:rsidRDefault="00695DCB" w:rsidP="007A6369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6CD228AB" w14:textId="77777777" w:rsidR="00695DCB" w:rsidRPr="002C5332" w:rsidRDefault="00695DCB" w:rsidP="007A6369">
            <w:pP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311A7B" w14:textId="77777777" w:rsidR="005F4866" w:rsidRPr="00222AC7" w:rsidRDefault="005F4866" w:rsidP="005F4866">
            <w:pPr>
              <w:pStyle w:val="NormalWeb"/>
              <w:spacing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Doç. Dr. </w:t>
            </w:r>
          </w:p>
          <w:p w14:paraId="556F16DD" w14:textId="36D1BC9F" w:rsidR="00695DCB" w:rsidRPr="00222AC7" w:rsidRDefault="005F4866" w:rsidP="005F486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Buğra Kalkan 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BCDC42" w14:textId="77777777" w:rsidR="00695DCB" w:rsidRPr="00222AC7" w:rsidRDefault="00695DCB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sz w:val="18"/>
                <w:szCs w:val="18"/>
              </w:rPr>
              <w:t>Öğr. Gör. Özge Erbaş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E1C03D" w14:textId="77777777" w:rsidR="00695DCB" w:rsidRPr="00222AC7" w:rsidRDefault="00695DCB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Öğr. Gör. Özge Erbaş</w:t>
            </w:r>
          </w:p>
          <w:p w14:paraId="555AB1C2" w14:textId="4692281A" w:rsidR="00065270" w:rsidRPr="00222AC7" w:rsidRDefault="00065270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623AE4" w14:textId="113F9416" w:rsidR="00695DCB" w:rsidRPr="00222AC7" w:rsidRDefault="0047316E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Arş. Gör. Dr. Aytaç Odacılar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7A0762" w14:textId="4C856C8E" w:rsidR="00695DCB" w:rsidRPr="00222AC7" w:rsidRDefault="00695DCB" w:rsidP="007A6369">
            <w:pPr>
              <w:jc w:val="center"/>
              <w:rPr>
                <w:bCs/>
                <w:sz w:val="20"/>
                <w:szCs w:val="18"/>
              </w:rPr>
            </w:pPr>
          </w:p>
        </w:tc>
      </w:tr>
      <w:tr w:rsidR="00695DCB" w:rsidRPr="0046503B" w14:paraId="7CE7A7A4" w14:textId="77777777" w:rsidTr="00222AC7">
        <w:trPr>
          <w:trHeight w:hRule="exact" w:val="571"/>
        </w:trPr>
        <w:tc>
          <w:tcPr>
            <w:tcW w:w="454" w:type="pct"/>
            <w:vMerge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2E53671" w14:textId="77777777" w:rsidR="00695DCB" w:rsidRPr="002C5332" w:rsidRDefault="00695DCB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E665BA6" w14:textId="77777777" w:rsidR="00695DCB" w:rsidRPr="002C5332" w:rsidRDefault="00695DCB" w:rsidP="007A6369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7D6DDE6" w14:textId="136622F1" w:rsidR="00695DCB" w:rsidRPr="00222AC7" w:rsidRDefault="00D6633F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E1-07/F2-03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C45FA4" w14:textId="660DE2F8" w:rsidR="00695DCB" w:rsidRPr="00222AC7" w:rsidRDefault="00695DCB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95D97D" w14:textId="764B0779" w:rsidR="00695DCB" w:rsidRPr="00222AC7" w:rsidRDefault="00695DCB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C5721E" w14:textId="7257F532" w:rsidR="00695DCB" w:rsidRPr="00222AC7" w:rsidRDefault="0047316E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F1-04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B7BD58" w14:textId="19BED68B" w:rsidR="00695DCB" w:rsidRPr="00222AC7" w:rsidRDefault="00695DCB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5DCB" w:rsidRPr="0046503B" w14:paraId="11530D36" w14:textId="77777777" w:rsidTr="00222AC7">
        <w:trPr>
          <w:trHeight w:hRule="exact" w:val="919"/>
        </w:trPr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E173424" w14:textId="77777777" w:rsidR="00695DCB" w:rsidRPr="002C5332" w:rsidRDefault="00695DCB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</w:tcPr>
          <w:p w14:paraId="3B3822C5" w14:textId="77777777" w:rsidR="00695DCB" w:rsidRDefault="00695DCB" w:rsidP="007A6369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A34C" w14:textId="21ECAF8E" w:rsidR="00695DCB" w:rsidRPr="00243600" w:rsidRDefault="00695DCB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E1DD" w14:textId="7AC5BF36" w:rsidR="00695DCB" w:rsidRPr="00243600" w:rsidRDefault="00695DCB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8EAF" w14:textId="11755BF8" w:rsidR="00695DCB" w:rsidRPr="00243600" w:rsidRDefault="00695DCB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C0A4" w14:textId="5127A191" w:rsidR="00695DCB" w:rsidRPr="00F60A3A" w:rsidRDefault="00695DCB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E73118" w14:textId="5DE4AD22" w:rsidR="00695DCB" w:rsidRPr="00243600" w:rsidRDefault="00695DCB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03B7" w:rsidRPr="0046503B" w14:paraId="507900FE" w14:textId="77777777" w:rsidTr="00222AC7">
        <w:trPr>
          <w:trHeight w:hRule="exact" w:val="1050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D0021"/>
            <w:hideMark/>
          </w:tcPr>
          <w:p w14:paraId="3A2E7987" w14:textId="77777777" w:rsidR="00E503B7" w:rsidRDefault="00E503B7" w:rsidP="007A6369">
            <w:pPr>
              <w:rPr>
                <w:b/>
              </w:rPr>
            </w:pPr>
          </w:p>
          <w:p w14:paraId="23F910A1" w14:textId="77777777" w:rsidR="00E503B7" w:rsidRDefault="00E503B7" w:rsidP="007A6369">
            <w:pPr>
              <w:rPr>
                <w:b/>
              </w:rPr>
            </w:pPr>
          </w:p>
          <w:p w14:paraId="24FFA923" w14:textId="77777777" w:rsidR="00E503B7" w:rsidRDefault="00E503B7" w:rsidP="007A6369">
            <w:pPr>
              <w:rPr>
                <w:b/>
              </w:rPr>
            </w:pPr>
          </w:p>
          <w:p w14:paraId="7F08637A" w14:textId="77777777" w:rsidR="00E503B7" w:rsidRDefault="00E503B7" w:rsidP="007A6369">
            <w:pPr>
              <w:rPr>
                <w:b/>
              </w:rPr>
            </w:pPr>
          </w:p>
          <w:p w14:paraId="7FDD2F42" w14:textId="77777777" w:rsidR="00E503B7" w:rsidRDefault="00E503B7" w:rsidP="007A6369">
            <w:pPr>
              <w:rPr>
                <w:b/>
              </w:rPr>
            </w:pPr>
          </w:p>
          <w:p w14:paraId="636B0590" w14:textId="77777777" w:rsidR="00E503B7" w:rsidRDefault="00E503B7" w:rsidP="007A6369">
            <w:pPr>
              <w:rPr>
                <w:b/>
              </w:rPr>
            </w:pPr>
          </w:p>
          <w:p w14:paraId="1BC158A1" w14:textId="77777777" w:rsidR="00E503B7" w:rsidRPr="002C5332" w:rsidRDefault="00E503B7" w:rsidP="007A6369">
            <w:pPr>
              <w:rPr>
                <w:b/>
              </w:rPr>
            </w:pPr>
            <w:r>
              <w:rPr>
                <w:b/>
              </w:rPr>
              <w:t>13:00/14:3</w:t>
            </w:r>
            <w:r w:rsidRPr="002C5332">
              <w:rPr>
                <w:b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hideMark/>
          </w:tcPr>
          <w:p w14:paraId="6371E0DE" w14:textId="77777777" w:rsidR="00E503B7" w:rsidRPr="002C5332" w:rsidRDefault="00E503B7" w:rsidP="007A6369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744E" w14:textId="5C17E705" w:rsidR="00E503B7" w:rsidRPr="00222AC7" w:rsidRDefault="0047316E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POLS101 Political Science I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0079" w14:textId="77777777" w:rsidR="0047316E" w:rsidRPr="00222AC7" w:rsidRDefault="0047316E" w:rsidP="00375E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POLS411</w:t>
            </w:r>
          </w:p>
          <w:p w14:paraId="5F4A3EF7" w14:textId="77777777" w:rsidR="00375E43" w:rsidRPr="00222AC7" w:rsidRDefault="0047316E" w:rsidP="0047316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Introduction to Urban </w:t>
            </w:r>
          </w:p>
          <w:p w14:paraId="3495BD98" w14:textId="77777777" w:rsidR="00E503B7" w:rsidRPr="00222AC7" w:rsidRDefault="0047316E" w:rsidP="0047316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Ethnographies</w:t>
            </w:r>
          </w:p>
          <w:p w14:paraId="555C4ADD" w14:textId="7F1FED24" w:rsidR="00375E43" w:rsidRPr="00222AC7" w:rsidRDefault="00375E43" w:rsidP="0047316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(ÖDEV)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6BDD" w14:textId="25A86A6E" w:rsidR="00E503B7" w:rsidRPr="00222AC7" w:rsidRDefault="0047316E" w:rsidP="007A6369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>POLS425 Urban Sociology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55C8" w14:textId="77777777" w:rsidR="00E503B7" w:rsidRPr="00222AC7" w:rsidRDefault="00E503B7" w:rsidP="007A6369">
            <w:pPr>
              <w:ind w:left="49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POLS203 Local Governments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9FC5EE" w14:textId="77777777" w:rsidR="00E503B7" w:rsidRPr="00222AC7" w:rsidRDefault="00E503B7" w:rsidP="007A6369">
            <w:pPr>
              <w:ind w:left="95"/>
              <w:jc w:val="center"/>
              <w:rPr>
                <w:sz w:val="18"/>
                <w:szCs w:val="18"/>
              </w:rPr>
            </w:pPr>
          </w:p>
        </w:tc>
      </w:tr>
      <w:tr w:rsidR="00E503B7" w:rsidRPr="0046503B" w14:paraId="6D713BBB" w14:textId="77777777" w:rsidTr="00222AC7">
        <w:trPr>
          <w:trHeight w:hRule="exact" w:val="577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4D27FFB1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28906F7" w14:textId="77777777" w:rsidR="00E503B7" w:rsidRPr="002C5332" w:rsidRDefault="00E503B7" w:rsidP="007A6369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2E65A5" w14:textId="7BB1AA7F" w:rsidR="00E503B7" w:rsidRPr="00222AC7" w:rsidRDefault="0047316E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 xml:space="preserve">Doç. Dr. Mehtap Söyler </w:t>
            </w:r>
            <w:r w:rsidR="00E503B7" w:rsidRPr="00222A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759A18F" w14:textId="6FA27E59" w:rsidR="00E503B7" w:rsidRPr="00222AC7" w:rsidRDefault="0047316E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Dr.Öğr. Üyesi Duygu Kaşdoğan</w:t>
            </w:r>
          </w:p>
        </w:tc>
        <w:tc>
          <w:tcPr>
            <w:tcW w:w="88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497DEA4" w14:textId="5A22548E" w:rsidR="00E503B7" w:rsidRPr="00222AC7" w:rsidRDefault="0047316E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Dr.Öğr. Üyesi Enes Yalçın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E1E5C0" w14:textId="77777777" w:rsidR="00E503B7" w:rsidRPr="00222AC7" w:rsidRDefault="00E503B7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Dr.Öğr. Üyesi Enes Yalçın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37F9A6" w14:textId="77777777" w:rsidR="00E503B7" w:rsidRPr="00222AC7" w:rsidRDefault="00E503B7" w:rsidP="007A6369">
            <w:pPr>
              <w:ind w:left="95"/>
              <w:jc w:val="center"/>
              <w:rPr>
                <w:sz w:val="18"/>
                <w:szCs w:val="18"/>
              </w:rPr>
            </w:pPr>
          </w:p>
        </w:tc>
      </w:tr>
      <w:tr w:rsidR="00E503B7" w:rsidRPr="0046503B" w14:paraId="633D08F3" w14:textId="77777777" w:rsidTr="00222AC7">
        <w:trPr>
          <w:trHeight w:hRule="exact" w:val="910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2C0D5A63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7515FB5" w14:textId="77777777" w:rsidR="00E503B7" w:rsidRPr="002C5332" w:rsidRDefault="00E503B7" w:rsidP="007A6369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EDD8AE" w14:textId="1BEDBEA5" w:rsidR="00E503B7" w:rsidRPr="00222AC7" w:rsidRDefault="0047316E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F2-02</w:t>
            </w:r>
          </w:p>
        </w:tc>
        <w:tc>
          <w:tcPr>
            <w:tcW w:w="826" w:type="pct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14:paraId="1F477B8C" w14:textId="4DC08D1F" w:rsidR="00E503B7" w:rsidRPr="00222AC7" w:rsidRDefault="00E503B7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45B7757" w14:textId="2B5FD30D" w:rsidR="00E503B7" w:rsidRPr="00222AC7" w:rsidRDefault="0047316E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F1-02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14DB76" w14:textId="08381930" w:rsidR="00E503B7" w:rsidRPr="00222AC7" w:rsidRDefault="00D6633F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F1-05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33F4A5" w14:textId="77777777" w:rsidR="00E503B7" w:rsidRPr="00222AC7" w:rsidRDefault="00E503B7" w:rsidP="007A6369">
            <w:pPr>
              <w:ind w:left="95"/>
              <w:rPr>
                <w:b/>
                <w:sz w:val="18"/>
                <w:szCs w:val="18"/>
              </w:rPr>
            </w:pPr>
          </w:p>
        </w:tc>
      </w:tr>
      <w:tr w:rsidR="00E503B7" w:rsidRPr="0046503B" w14:paraId="5267C42B" w14:textId="77777777" w:rsidTr="00222AC7">
        <w:trPr>
          <w:trHeight w:hRule="exact" w:val="532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378D3628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F637B3E" w14:textId="77777777" w:rsidR="00E503B7" w:rsidRDefault="00E503B7" w:rsidP="007A6369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772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12835C" w14:textId="3562DB6E" w:rsidR="00E503B7" w:rsidRPr="00222AC7" w:rsidRDefault="00E503B7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75EDA3D" w14:textId="2F50D3E7" w:rsidR="00E503B7" w:rsidRPr="00222AC7" w:rsidRDefault="00E503B7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CE74BE0" w14:textId="2C88E8FF" w:rsidR="00E503B7" w:rsidRPr="00222AC7" w:rsidRDefault="00E503B7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A1F799" w14:textId="77777777" w:rsidR="00E503B7" w:rsidRPr="0036342A" w:rsidRDefault="00E503B7" w:rsidP="00064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5C20EB" w14:textId="77777777" w:rsidR="00E503B7" w:rsidRPr="00222AC7" w:rsidRDefault="00E503B7" w:rsidP="007A6369">
            <w:pPr>
              <w:ind w:left="95"/>
              <w:jc w:val="center"/>
              <w:rPr>
                <w:b/>
                <w:sz w:val="18"/>
                <w:szCs w:val="18"/>
              </w:rPr>
            </w:pPr>
          </w:p>
        </w:tc>
      </w:tr>
      <w:tr w:rsidR="00E503B7" w:rsidRPr="0046503B" w14:paraId="5ECB50CB" w14:textId="77777777" w:rsidTr="00222AC7">
        <w:trPr>
          <w:trHeight w:hRule="exact" w:val="1086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71DD7591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  <w:r>
              <w:rPr>
                <w:b/>
              </w:rPr>
              <w:t>14:30/16:0</w:t>
            </w:r>
            <w:r w:rsidRPr="002C5332">
              <w:rPr>
                <w:b/>
              </w:rPr>
              <w:t>0</w:t>
            </w:r>
          </w:p>
          <w:p w14:paraId="57F4349C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E93251B" w14:textId="77777777" w:rsidR="00E503B7" w:rsidRPr="002C5332" w:rsidRDefault="00E503B7" w:rsidP="007A6369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A61C8D" w14:textId="77777777" w:rsidR="00A568D1" w:rsidRPr="00222AC7" w:rsidRDefault="00A568D1" w:rsidP="00A568D1">
            <w:pPr>
              <w:ind w:left="53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POLS317</w:t>
            </w:r>
          </w:p>
          <w:p w14:paraId="34B43539" w14:textId="77777777" w:rsidR="00E503B7" w:rsidRPr="00222AC7" w:rsidRDefault="00A568D1" w:rsidP="00A568D1">
            <w:pPr>
              <w:ind w:left="53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Political Communication</w:t>
            </w:r>
          </w:p>
          <w:p w14:paraId="776ED1F0" w14:textId="69B1C464" w:rsidR="00A568D1" w:rsidRPr="00222AC7" w:rsidRDefault="00A568D1" w:rsidP="00A568D1">
            <w:pPr>
              <w:ind w:left="53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(ÖDEV)</w:t>
            </w:r>
          </w:p>
        </w:tc>
        <w:tc>
          <w:tcPr>
            <w:tcW w:w="82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94E7754" w14:textId="0B6CCBD6" w:rsidR="00E503B7" w:rsidRPr="00222AC7" w:rsidRDefault="00E503B7" w:rsidP="00A568D1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6EEABF" w14:textId="54DB0D71" w:rsidR="00E503B7" w:rsidRPr="00222AC7" w:rsidRDefault="00E503B7" w:rsidP="00E503B7">
            <w:pPr>
              <w:ind w:left="5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54E85D" w14:textId="07B36463" w:rsidR="00E503B7" w:rsidRPr="00222AC7" w:rsidRDefault="00E503B7" w:rsidP="007A63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AB6F590" w14:textId="77777777" w:rsidR="00461767" w:rsidRPr="00222AC7" w:rsidRDefault="00461767" w:rsidP="00461767">
            <w:pPr>
              <w:jc w:val="center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ULI111</w:t>
            </w:r>
          </w:p>
          <w:p w14:paraId="57F77E36" w14:textId="77777777" w:rsidR="00461767" w:rsidRPr="00222AC7" w:rsidRDefault="00461767" w:rsidP="00461767">
            <w:pPr>
              <w:jc w:val="center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Introduction to History of Civilization (Pols + Bus + Econ)</w:t>
            </w:r>
          </w:p>
          <w:p w14:paraId="4CB1C2D8" w14:textId="77777777" w:rsidR="00461767" w:rsidRPr="00222AC7" w:rsidRDefault="00461767" w:rsidP="00461767">
            <w:pPr>
              <w:jc w:val="center"/>
              <w:rPr>
                <w:sz w:val="18"/>
                <w:szCs w:val="18"/>
              </w:rPr>
            </w:pPr>
          </w:p>
          <w:p w14:paraId="3062F12E" w14:textId="5A8CC184" w:rsidR="00E503B7" w:rsidRPr="00222AC7" w:rsidRDefault="00461767" w:rsidP="00461767">
            <w:pPr>
              <w:jc w:val="center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Dr. Semi Ertan</w:t>
            </w:r>
          </w:p>
        </w:tc>
      </w:tr>
      <w:tr w:rsidR="00E503B7" w:rsidRPr="0046503B" w14:paraId="48256579" w14:textId="77777777" w:rsidTr="00222AC7">
        <w:trPr>
          <w:trHeight w:hRule="exact" w:val="712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38E768D8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0ADEBEE" w14:textId="77777777" w:rsidR="00E503B7" w:rsidRPr="002C5332" w:rsidRDefault="00E503B7" w:rsidP="007A6369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701D9A" w14:textId="77777777" w:rsidR="00A568D1" w:rsidRPr="00222AC7" w:rsidRDefault="00A568D1" w:rsidP="00A568D1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Doç. Dr.</w:t>
            </w:r>
          </w:p>
          <w:p w14:paraId="522C9A60" w14:textId="77777777" w:rsidR="00A568D1" w:rsidRPr="00222AC7" w:rsidRDefault="00A568D1" w:rsidP="00A568D1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İrem Özgören Kınlı</w:t>
            </w:r>
          </w:p>
          <w:p w14:paraId="0FCD9BA5" w14:textId="278D7A3F" w:rsidR="00E503B7" w:rsidRPr="00222AC7" w:rsidRDefault="00E503B7" w:rsidP="00A568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EFD83D3" w14:textId="4C529A85" w:rsidR="00E503B7" w:rsidRPr="00222AC7" w:rsidRDefault="00E503B7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1015F3" w14:textId="77777777" w:rsidR="00E503B7" w:rsidRPr="00222AC7" w:rsidRDefault="00E503B7" w:rsidP="007A6369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26D9CD" w14:textId="31904522" w:rsidR="00E503B7" w:rsidRPr="00222AC7" w:rsidRDefault="00E503B7" w:rsidP="007A6369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5F21F1" w14:textId="11606D6B" w:rsidR="00E503B7" w:rsidRPr="00222AC7" w:rsidRDefault="00E503B7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FA5D691" w14:textId="29058D1F" w:rsidR="00E503B7" w:rsidRPr="00222AC7" w:rsidRDefault="00461767" w:rsidP="007A6369">
            <w:pPr>
              <w:jc w:val="center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Dr. Semi ERKAN</w:t>
            </w:r>
          </w:p>
        </w:tc>
      </w:tr>
      <w:tr w:rsidR="00E503B7" w:rsidRPr="0046503B" w14:paraId="1B97E9B3" w14:textId="77777777" w:rsidTr="00222AC7">
        <w:trPr>
          <w:trHeight w:hRule="exact" w:val="1270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DB2A2E7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92070DB" w14:textId="77777777" w:rsidR="00E503B7" w:rsidRPr="002C5332" w:rsidRDefault="00E503B7" w:rsidP="007A6369">
            <w:pPr>
              <w:rPr>
                <w:b/>
              </w:rPr>
            </w:pPr>
            <w:r w:rsidRPr="004D7B11">
              <w:rPr>
                <w:b/>
              </w:rPr>
              <w:t>DERSLİK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74A0D3" w14:textId="5EE78A49" w:rsidR="00E503B7" w:rsidRPr="00222AC7" w:rsidRDefault="00E503B7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14:paraId="3C993E37" w14:textId="2684AFC5" w:rsidR="00E503B7" w:rsidRPr="00222AC7" w:rsidRDefault="00E503B7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F493C7" w14:textId="521AD68A" w:rsidR="00E503B7" w:rsidRPr="00222AC7" w:rsidRDefault="00E503B7" w:rsidP="007A6369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3B1368" w14:textId="1C5A4160" w:rsidR="00E503B7" w:rsidRPr="00222AC7" w:rsidRDefault="00E503B7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9646587" w14:textId="349843F4" w:rsidR="00E503B7" w:rsidRPr="00222AC7" w:rsidRDefault="00222AC7" w:rsidP="007A6369">
            <w:pPr>
              <w:jc w:val="center"/>
              <w:rPr>
                <w:b/>
                <w:sz w:val="18"/>
                <w:szCs w:val="18"/>
              </w:rPr>
            </w:pPr>
            <w:r w:rsidRPr="00222AC7">
              <w:rPr>
                <w:b/>
                <w:sz w:val="18"/>
                <w:szCs w:val="18"/>
              </w:rPr>
              <w:t>F1-05/E2-06/F2-02</w:t>
            </w:r>
          </w:p>
        </w:tc>
      </w:tr>
      <w:tr w:rsidR="00E503B7" w:rsidRPr="0046503B" w14:paraId="70D8DC64" w14:textId="77777777" w:rsidTr="00222AC7">
        <w:trPr>
          <w:trHeight w:hRule="exact" w:val="1000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2DED4308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2315CEE" w14:textId="77777777" w:rsidR="00E503B7" w:rsidRPr="002C5332" w:rsidRDefault="00E503B7" w:rsidP="007A6369">
            <w:pPr>
              <w:rPr>
                <w:b/>
              </w:rPr>
            </w:pPr>
            <w:r w:rsidRPr="004D7B11">
              <w:rPr>
                <w:b/>
              </w:rPr>
              <w:t>Gözetmen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B93CCA" w14:textId="43ABF5A0" w:rsidR="00E503B7" w:rsidRPr="00C879BA" w:rsidRDefault="00E503B7" w:rsidP="007A63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6" w:type="pct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16E805A" w14:textId="48A8534F" w:rsidR="00E503B7" w:rsidRPr="00243600" w:rsidRDefault="00E503B7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3EC4D9" w14:textId="550D2C80" w:rsidR="00E503B7" w:rsidRPr="00243600" w:rsidRDefault="00E503B7" w:rsidP="007A6369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DB8564" w14:textId="24A57F4B" w:rsidR="00E503B7" w:rsidRPr="00243600" w:rsidRDefault="00E503B7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6994429" w14:textId="1B5F56E8" w:rsidR="00E503B7" w:rsidRPr="00243600" w:rsidRDefault="00E503B7" w:rsidP="007A6369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7B63D491" w14:textId="79031735" w:rsidR="00012A23" w:rsidRPr="002C5332" w:rsidRDefault="00012A23" w:rsidP="00CB6B8B"/>
    <w:sectPr w:rsidR="00012A23" w:rsidRPr="002C5332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DCB7B" w14:textId="77777777" w:rsidR="00C32854" w:rsidRDefault="00C32854">
      <w:r>
        <w:separator/>
      </w:r>
    </w:p>
  </w:endnote>
  <w:endnote w:type="continuationSeparator" w:id="0">
    <w:p w14:paraId="7F2245D9" w14:textId="77777777" w:rsidR="00C32854" w:rsidRDefault="00C3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39"/>
      <w:gridCol w:w="5407"/>
      <w:gridCol w:w="4474"/>
    </w:tblGrid>
    <w:tr w:rsidR="007A6369" w14:paraId="332061CA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203ED860" w14:textId="77777777" w:rsidR="007A6369" w:rsidRPr="00F91F41" w:rsidRDefault="007A6369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25FF8F8D" w14:textId="77777777" w:rsidR="007A6369" w:rsidRPr="00C62AD8" w:rsidRDefault="007A6369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5832E24C" w14:textId="77777777" w:rsidR="007A6369" w:rsidRPr="005F006B" w:rsidRDefault="007A6369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7A6369" w14:paraId="6381F160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7C545699" w14:textId="77777777" w:rsidR="007A6369" w:rsidRPr="00F91F41" w:rsidRDefault="007A6369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0FF656D4" wp14:editId="786DC553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4A8B3214" w14:textId="77777777" w:rsidR="007A6369" w:rsidRDefault="007A6369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637F7D7" wp14:editId="4C2BC228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590D04E7" w14:textId="77777777" w:rsidR="007A6369" w:rsidRPr="005F006B" w:rsidRDefault="007A6369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5C44435" wp14:editId="157990A1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6369" w14:paraId="33FD546D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B15D974" w14:textId="77777777" w:rsidR="007A6369" w:rsidRPr="00F07298" w:rsidRDefault="007A6369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043E7FE" w14:textId="77777777" w:rsidR="007A6369" w:rsidRPr="00B909D0" w:rsidRDefault="007A6369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2827E599" w14:textId="77777777" w:rsidR="007A6369" w:rsidRPr="00B909D0" w:rsidRDefault="007A6369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1D9FEEC2" w14:textId="77777777" w:rsidR="007A6369" w:rsidRDefault="007A6369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B974998" w14:textId="77777777" w:rsidR="007A6369" w:rsidRDefault="007A6369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15EEF9C7" w14:textId="77777777" w:rsidR="007A6369" w:rsidRDefault="007A6369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0BF10B8E" w14:textId="77777777" w:rsidR="007A6369" w:rsidRPr="00B909D0" w:rsidRDefault="007A6369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39550C45" w14:textId="77777777" w:rsidR="007A6369" w:rsidRDefault="007A6369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Serhat Burmaoğlu</w:t>
          </w:r>
        </w:p>
        <w:p w14:paraId="0EC48A10" w14:textId="77777777" w:rsidR="007A6369" w:rsidRDefault="007A6369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24F136DF" w14:textId="77777777" w:rsidR="007A6369" w:rsidRDefault="007A6369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54D2BF2F" w14:textId="77777777" w:rsidR="007A6369" w:rsidRPr="00B909D0" w:rsidRDefault="007A6369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89CB816" w14:textId="77777777" w:rsidR="007A6369" w:rsidRDefault="007A63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14F59" w14:textId="77777777" w:rsidR="00C32854" w:rsidRDefault="00C32854">
      <w:r>
        <w:separator/>
      </w:r>
    </w:p>
  </w:footnote>
  <w:footnote w:type="continuationSeparator" w:id="0">
    <w:p w14:paraId="0553F672" w14:textId="77777777" w:rsidR="00C32854" w:rsidRDefault="00C32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A6369" w:rsidRPr="006A0EAB" w14:paraId="7F70BFEB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51B6471" w14:textId="77777777" w:rsidR="007A6369" w:rsidRPr="00C032A6" w:rsidRDefault="007A6369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</w:rPr>
            <w:drawing>
              <wp:inline distT="0" distB="0" distL="0" distR="0" wp14:anchorId="2F37A95C" wp14:editId="05690604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E91AB8" w14:textId="77777777" w:rsidR="007A6369" w:rsidRPr="00C9557A" w:rsidRDefault="007A6369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7B2CC41" w14:textId="77777777" w:rsidR="007A6369" w:rsidRDefault="007A6369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7152910F" w14:textId="77777777" w:rsidR="007A6369" w:rsidRPr="006A0EAB" w:rsidRDefault="007A6369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0793D62D" w14:textId="77777777" w:rsidR="007A6369" w:rsidRPr="006A0EAB" w:rsidRDefault="007A6369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D8C3B36" w14:textId="77777777" w:rsidR="007A6369" w:rsidRPr="006A0EAB" w:rsidRDefault="007A6369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7C86FAB" w14:textId="77777777" w:rsidR="007A6369" w:rsidRPr="006A0EAB" w:rsidRDefault="007A6369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91887E5" wp14:editId="2D2217C3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6369" w:rsidRPr="006A0EAB" w14:paraId="36503B7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7FA18B" w14:textId="77777777" w:rsidR="007A6369" w:rsidRPr="006A0EAB" w:rsidRDefault="007A6369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651F0B" w14:textId="77777777" w:rsidR="007A6369" w:rsidRPr="00F02236" w:rsidRDefault="007A6369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64E920" w14:textId="77777777" w:rsidR="007A6369" w:rsidRPr="00F07298" w:rsidRDefault="007A6369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Pr="00F07298">
            <w:rPr>
              <w:rFonts w:ascii="Times New Roman" w:hAnsi="Times New Roman"/>
            </w:rPr>
            <w:t>FR/643/13</w:t>
          </w:r>
        </w:p>
      </w:tc>
    </w:tr>
    <w:tr w:rsidR="007A6369" w:rsidRPr="006A0EAB" w14:paraId="4A8EB90D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F06A2C5" w14:textId="77777777" w:rsidR="007A6369" w:rsidRPr="006A0EAB" w:rsidRDefault="007A6369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C9F252C" w14:textId="77777777" w:rsidR="007A6369" w:rsidRPr="006A0EAB" w:rsidRDefault="007A6369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61FF60" w14:textId="77777777" w:rsidR="007A6369" w:rsidRPr="00F07298" w:rsidRDefault="007A6369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Pr="00F07298">
            <w:rPr>
              <w:rFonts w:ascii="Times New Roman" w:hAnsi="Times New Roman"/>
            </w:rPr>
            <w:t>28.5.2020</w:t>
          </w:r>
        </w:p>
      </w:tc>
    </w:tr>
    <w:tr w:rsidR="007A6369" w:rsidRPr="006A0EAB" w14:paraId="4DF8E4B5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5E03E2" w14:textId="77777777" w:rsidR="007A6369" w:rsidRPr="006A0EAB" w:rsidRDefault="007A6369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1C7ED5D" w14:textId="77777777" w:rsidR="007A6369" w:rsidRPr="006A0EAB" w:rsidRDefault="007A6369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E9D0B7" w14:textId="77777777" w:rsidR="007A6369" w:rsidRPr="00F07298" w:rsidRDefault="007A6369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F07298">
            <w:rPr>
              <w:rFonts w:ascii="Times New Roman" w:hAnsi="Times New Roman"/>
            </w:rPr>
            <w:t>00/...</w:t>
          </w:r>
        </w:p>
      </w:tc>
    </w:tr>
    <w:tr w:rsidR="007A6369" w:rsidRPr="006A0EAB" w14:paraId="0297CC7F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6AC0A1" w14:textId="77777777" w:rsidR="007A6369" w:rsidRPr="006A0EAB" w:rsidRDefault="007A6369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A6CC843" w14:textId="77777777" w:rsidR="007A6369" w:rsidRPr="006A0EAB" w:rsidRDefault="007A6369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4BA222" w14:textId="044CAE32" w:rsidR="007A6369" w:rsidRPr="00F07298" w:rsidRDefault="007A6369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7C2153">
            <w:rPr>
              <w:rFonts w:ascii="Times New Roman" w:hAnsi="Times New Roman"/>
              <w:b/>
              <w:noProof/>
            </w:rPr>
            <w:t>5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7C2153">
            <w:rPr>
              <w:rFonts w:ascii="Times New Roman" w:hAnsi="Times New Roman"/>
              <w:b/>
              <w:noProof/>
            </w:rPr>
            <w:t>6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148CC4F5" w14:textId="77777777" w:rsidR="007A6369" w:rsidRPr="003C0C1E" w:rsidRDefault="007A6369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87"/>
    <w:rsid w:val="0000610C"/>
    <w:rsid w:val="0000760F"/>
    <w:rsid w:val="00012A23"/>
    <w:rsid w:val="00023633"/>
    <w:rsid w:val="000300DC"/>
    <w:rsid w:val="000412C1"/>
    <w:rsid w:val="000414F1"/>
    <w:rsid w:val="00053E2F"/>
    <w:rsid w:val="00060910"/>
    <w:rsid w:val="00060A31"/>
    <w:rsid w:val="00063FC3"/>
    <w:rsid w:val="0006410D"/>
    <w:rsid w:val="00064C2B"/>
    <w:rsid w:val="00065270"/>
    <w:rsid w:val="000722EA"/>
    <w:rsid w:val="000779DF"/>
    <w:rsid w:val="00081558"/>
    <w:rsid w:val="00082BAD"/>
    <w:rsid w:val="00083A7F"/>
    <w:rsid w:val="000846C4"/>
    <w:rsid w:val="00085C1F"/>
    <w:rsid w:val="0008769F"/>
    <w:rsid w:val="0009420B"/>
    <w:rsid w:val="00095C5A"/>
    <w:rsid w:val="00097EB0"/>
    <w:rsid w:val="000A610B"/>
    <w:rsid w:val="000B1401"/>
    <w:rsid w:val="000B29FC"/>
    <w:rsid w:val="000B4D00"/>
    <w:rsid w:val="000B7ECF"/>
    <w:rsid w:val="000C593B"/>
    <w:rsid w:val="000C7889"/>
    <w:rsid w:val="000C79B1"/>
    <w:rsid w:val="000C79E8"/>
    <w:rsid w:val="000D109A"/>
    <w:rsid w:val="000D2A74"/>
    <w:rsid w:val="000D30B8"/>
    <w:rsid w:val="000D6E2F"/>
    <w:rsid w:val="000D6FFE"/>
    <w:rsid w:val="000E3CAA"/>
    <w:rsid w:val="000E5F0B"/>
    <w:rsid w:val="000F0E31"/>
    <w:rsid w:val="000F5738"/>
    <w:rsid w:val="00100EF8"/>
    <w:rsid w:val="00102E97"/>
    <w:rsid w:val="00107975"/>
    <w:rsid w:val="00107EC7"/>
    <w:rsid w:val="001151AF"/>
    <w:rsid w:val="00121C85"/>
    <w:rsid w:val="00125BF0"/>
    <w:rsid w:val="001316C6"/>
    <w:rsid w:val="001326F8"/>
    <w:rsid w:val="00134C6B"/>
    <w:rsid w:val="0013693D"/>
    <w:rsid w:val="001428B1"/>
    <w:rsid w:val="00144C8F"/>
    <w:rsid w:val="0014700C"/>
    <w:rsid w:val="0016116B"/>
    <w:rsid w:val="0016136F"/>
    <w:rsid w:val="0017239E"/>
    <w:rsid w:val="001764FD"/>
    <w:rsid w:val="00183531"/>
    <w:rsid w:val="001842F2"/>
    <w:rsid w:val="001854A1"/>
    <w:rsid w:val="00186E3E"/>
    <w:rsid w:val="00187BC9"/>
    <w:rsid w:val="00191CBC"/>
    <w:rsid w:val="0019371C"/>
    <w:rsid w:val="0019438A"/>
    <w:rsid w:val="001A24D5"/>
    <w:rsid w:val="001B0ADF"/>
    <w:rsid w:val="001B1E47"/>
    <w:rsid w:val="001B4140"/>
    <w:rsid w:val="001B565D"/>
    <w:rsid w:val="001B5BAD"/>
    <w:rsid w:val="001C4693"/>
    <w:rsid w:val="001C4D4E"/>
    <w:rsid w:val="001D59C1"/>
    <w:rsid w:val="001E56BC"/>
    <w:rsid w:val="001E6D6A"/>
    <w:rsid w:val="001E7AC7"/>
    <w:rsid w:val="001F0907"/>
    <w:rsid w:val="001F4EA2"/>
    <w:rsid w:val="001F7031"/>
    <w:rsid w:val="00202B4C"/>
    <w:rsid w:val="00202F66"/>
    <w:rsid w:val="002165DA"/>
    <w:rsid w:val="00222AC7"/>
    <w:rsid w:val="00224FD7"/>
    <w:rsid w:val="0022675E"/>
    <w:rsid w:val="00235BFE"/>
    <w:rsid w:val="00236B10"/>
    <w:rsid w:val="00237835"/>
    <w:rsid w:val="00241AD7"/>
    <w:rsid w:val="00243600"/>
    <w:rsid w:val="002535FA"/>
    <w:rsid w:val="00260278"/>
    <w:rsid w:val="00261156"/>
    <w:rsid w:val="00275506"/>
    <w:rsid w:val="00276455"/>
    <w:rsid w:val="00276E1E"/>
    <w:rsid w:val="00285AD3"/>
    <w:rsid w:val="00291330"/>
    <w:rsid w:val="00296785"/>
    <w:rsid w:val="002A26C7"/>
    <w:rsid w:val="002B01C0"/>
    <w:rsid w:val="002B272D"/>
    <w:rsid w:val="002B7DA2"/>
    <w:rsid w:val="002C4304"/>
    <w:rsid w:val="002C5332"/>
    <w:rsid w:val="002C65FE"/>
    <w:rsid w:val="002E1317"/>
    <w:rsid w:val="002F1803"/>
    <w:rsid w:val="002F1C2F"/>
    <w:rsid w:val="002F2926"/>
    <w:rsid w:val="002F6E5F"/>
    <w:rsid w:val="002F76C1"/>
    <w:rsid w:val="00303458"/>
    <w:rsid w:val="0030397E"/>
    <w:rsid w:val="00321E70"/>
    <w:rsid w:val="00325329"/>
    <w:rsid w:val="00325D62"/>
    <w:rsid w:val="00344D22"/>
    <w:rsid w:val="003472FD"/>
    <w:rsid w:val="003600DB"/>
    <w:rsid w:val="00361C85"/>
    <w:rsid w:val="0036342A"/>
    <w:rsid w:val="00374CA0"/>
    <w:rsid w:val="00375E43"/>
    <w:rsid w:val="00376816"/>
    <w:rsid w:val="0037716E"/>
    <w:rsid w:val="00384AAB"/>
    <w:rsid w:val="00384FB9"/>
    <w:rsid w:val="003909AB"/>
    <w:rsid w:val="00394650"/>
    <w:rsid w:val="003974FE"/>
    <w:rsid w:val="003B00AB"/>
    <w:rsid w:val="003C0C1E"/>
    <w:rsid w:val="003D1271"/>
    <w:rsid w:val="003D53A8"/>
    <w:rsid w:val="003D7740"/>
    <w:rsid w:val="003E1085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0EFD"/>
    <w:rsid w:val="00423718"/>
    <w:rsid w:val="004273F7"/>
    <w:rsid w:val="00431A80"/>
    <w:rsid w:val="00435567"/>
    <w:rsid w:val="004422F3"/>
    <w:rsid w:val="0045319F"/>
    <w:rsid w:val="00456295"/>
    <w:rsid w:val="0045716E"/>
    <w:rsid w:val="00457EEE"/>
    <w:rsid w:val="00461767"/>
    <w:rsid w:val="00463120"/>
    <w:rsid w:val="0046503B"/>
    <w:rsid w:val="0047316E"/>
    <w:rsid w:val="0048451A"/>
    <w:rsid w:val="00492056"/>
    <w:rsid w:val="004921DE"/>
    <w:rsid w:val="004937DF"/>
    <w:rsid w:val="00494C39"/>
    <w:rsid w:val="00496D8B"/>
    <w:rsid w:val="004A53A7"/>
    <w:rsid w:val="004A5CE8"/>
    <w:rsid w:val="004A5FD8"/>
    <w:rsid w:val="004B12DA"/>
    <w:rsid w:val="004B2851"/>
    <w:rsid w:val="004B5C60"/>
    <w:rsid w:val="004C11C0"/>
    <w:rsid w:val="004D59B1"/>
    <w:rsid w:val="004D6682"/>
    <w:rsid w:val="004D7B11"/>
    <w:rsid w:val="004E65BC"/>
    <w:rsid w:val="004F131F"/>
    <w:rsid w:val="00500D6F"/>
    <w:rsid w:val="00501991"/>
    <w:rsid w:val="0050417B"/>
    <w:rsid w:val="00510DE4"/>
    <w:rsid w:val="00514345"/>
    <w:rsid w:val="00525D79"/>
    <w:rsid w:val="00530DCB"/>
    <w:rsid w:val="00533A92"/>
    <w:rsid w:val="00540626"/>
    <w:rsid w:val="00545D00"/>
    <w:rsid w:val="0055708E"/>
    <w:rsid w:val="00557B49"/>
    <w:rsid w:val="00562931"/>
    <w:rsid w:val="005658CC"/>
    <w:rsid w:val="00574F09"/>
    <w:rsid w:val="00582A3A"/>
    <w:rsid w:val="0058733F"/>
    <w:rsid w:val="0059594B"/>
    <w:rsid w:val="00596834"/>
    <w:rsid w:val="005A2505"/>
    <w:rsid w:val="005A2DA1"/>
    <w:rsid w:val="005B1E50"/>
    <w:rsid w:val="005B33F4"/>
    <w:rsid w:val="005B38BA"/>
    <w:rsid w:val="005B4A60"/>
    <w:rsid w:val="005B4F45"/>
    <w:rsid w:val="005C1F15"/>
    <w:rsid w:val="005E3186"/>
    <w:rsid w:val="005F006B"/>
    <w:rsid w:val="005F4866"/>
    <w:rsid w:val="005F54B2"/>
    <w:rsid w:val="005F6305"/>
    <w:rsid w:val="005F71F1"/>
    <w:rsid w:val="00605E05"/>
    <w:rsid w:val="00614381"/>
    <w:rsid w:val="00614806"/>
    <w:rsid w:val="00614BA2"/>
    <w:rsid w:val="006169D1"/>
    <w:rsid w:val="00621EFE"/>
    <w:rsid w:val="00625987"/>
    <w:rsid w:val="0064234B"/>
    <w:rsid w:val="00646149"/>
    <w:rsid w:val="00655901"/>
    <w:rsid w:val="00663645"/>
    <w:rsid w:val="006659B9"/>
    <w:rsid w:val="006710A6"/>
    <w:rsid w:val="006747F6"/>
    <w:rsid w:val="00677150"/>
    <w:rsid w:val="0068089C"/>
    <w:rsid w:val="00680C0E"/>
    <w:rsid w:val="00682C6F"/>
    <w:rsid w:val="006903E5"/>
    <w:rsid w:val="00691DCF"/>
    <w:rsid w:val="00695DCB"/>
    <w:rsid w:val="006A0067"/>
    <w:rsid w:val="006A5DA8"/>
    <w:rsid w:val="006B0B91"/>
    <w:rsid w:val="006B32F6"/>
    <w:rsid w:val="006B7F9B"/>
    <w:rsid w:val="006D0ED8"/>
    <w:rsid w:val="006D4483"/>
    <w:rsid w:val="006E0054"/>
    <w:rsid w:val="006E15A6"/>
    <w:rsid w:val="006E32AF"/>
    <w:rsid w:val="006F3202"/>
    <w:rsid w:val="006F39C8"/>
    <w:rsid w:val="00700FE3"/>
    <w:rsid w:val="0071481F"/>
    <w:rsid w:val="007179A3"/>
    <w:rsid w:val="00722079"/>
    <w:rsid w:val="00724C7B"/>
    <w:rsid w:val="007275CE"/>
    <w:rsid w:val="00731146"/>
    <w:rsid w:val="00731C41"/>
    <w:rsid w:val="00734BE0"/>
    <w:rsid w:val="0074267C"/>
    <w:rsid w:val="00743DC3"/>
    <w:rsid w:val="00750D43"/>
    <w:rsid w:val="00753F03"/>
    <w:rsid w:val="00757483"/>
    <w:rsid w:val="00760DB3"/>
    <w:rsid w:val="00763D8B"/>
    <w:rsid w:val="0076717B"/>
    <w:rsid w:val="007707C6"/>
    <w:rsid w:val="00771B2C"/>
    <w:rsid w:val="0077416B"/>
    <w:rsid w:val="00777CD9"/>
    <w:rsid w:val="007863B0"/>
    <w:rsid w:val="00791829"/>
    <w:rsid w:val="00792B6C"/>
    <w:rsid w:val="007A0B42"/>
    <w:rsid w:val="007A2926"/>
    <w:rsid w:val="007A6369"/>
    <w:rsid w:val="007B5569"/>
    <w:rsid w:val="007B586A"/>
    <w:rsid w:val="007C2153"/>
    <w:rsid w:val="007C4A89"/>
    <w:rsid w:val="007C6FC4"/>
    <w:rsid w:val="007C7A98"/>
    <w:rsid w:val="007D5FCE"/>
    <w:rsid w:val="007E165A"/>
    <w:rsid w:val="007E22AB"/>
    <w:rsid w:val="007E29BE"/>
    <w:rsid w:val="007E77C3"/>
    <w:rsid w:val="007F3588"/>
    <w:rsid w:val="008027FA"/>
    <w:rsid w:val="00811215"/>
    <w:rsid w:val="0081145F"/>
    <w:rsid w:val="00811C9C"/>
    <w:rsid w:val="00812F84"/>
    <w:rsid w:val="0081607A"/>
    <w:rsid w:val="00820235"/>
    <w:rsid w:val="0082057C"/>
    <w:rsid w:val="00826AF6"/>
    <w:rsid w:val="00836744"/>
    <w:rsid w:val="00846159"/>
    <w:rsid w:val="0084788F"/>
    <w:rsid w:val="008500E1"/>
    <w:rsid w:val="00863429"/>
    <w:rsid w:val="008652F2"/>
    <w:rsid w:val="00873BCF"/>
    <w:rsid w:val="00882461"/>
    <w:rsid w:val="00886B88"/>
    <w:rsid w:val="00892D7F"/>
    <w:rsid w:val="00894BCC"/>
    <w:rsid w:val="008A06EF"/>
    <w:rsid w:val="008A1274"/>
    <w:rsid w:val="008A45DE"/>
    <w:rsid w:val="008A5F9F"/>
    <w:rsid w:val="008B08B1"/>
    <w:rsid w:val="008B23A7"/>
    <w:rsid w:val="008C23DD"/>
    <w:rsid w:val="008C53C8"/>
    <w:rsid w:val="008D315B"/>
    <w:rsid w:val="008D66D8"/>
    <w:rsid w:val="008D783D"/>
    <w:rsid w:val="008E32A9"/>
    <w:rsid w:val="008E3E1F"/>
    <w:rsid w:val="008E5593"/>
    <w:rsid w:val="00905D19"/>
    <w:rsid w:val="00910A52"/>
    <w:rsid w:val="00913D43"/>
    <w:rsid w:val="00917905"/>
    <w:rsid w:val="00917FCC"/>
    <w:rsid w:val="009305C9"/>
    <w:rsid w:val="009367E7"/>
    <w:rsid w:val="00941B68"/>
    <w:rsid w:val="00951FAA"/>
    <w:rsid w:val="00955E69"/>
    <w:rsid w:val="00964780"/>
    <w:rsid w:val="00965356"/>
    <w:rsid w:val="00976399"/>
    <w:rsid w:val="00981584"/>
    <w:rsid w:val="00990CF7"/>
    <w:rsid w:val="0099760F"/>
    <w:rsid w:val="00997AED"/>
    <w:rsid w:val="009B1DFB"/>
    <w:rsid w:val="009B5793"/>
    <w:rsid w:val="009B5B42"/>
    <w:rsid w:val="009C12F6"/>
    <w:rsid w:val="009C1C52"/>
    <w:rsid w:val="009C3C87"/>
    <w:rsid w:val="009C549A"/>
    <w:rsid w:val="009C5740"/>
    <w:rsid w:val="009C5D91"/>
    <w:rsid w:val="009C6662"/>
    <w:rsid w:val="009D143F"/>
    <w:rsid w:val="009D2FF6"/>
    <w:rsid w:val="009E2116"/>
    <w:rsid w:val="009E647F"/>
    <w:rsid w:val="009F4623"/>
    <w:rsid w:val="00A03C74"/>
    <w:rsid w:val="00A115A8"/>
    <w:rsid w:val="00A35DC0"/>
    <w:rsid w:val="00A40877"/>
    <w:rsid w:val="00A529CA"/>
    <w:rsid w:val="00A568D1"/>
    <w:rsid w:val="00A57573"/>
    <w:rsid w:val="00A575EC"/>
    <w:rsid w:val="00A6507F"/>
    <w:rsid w:val="00A7203A"/>
    <w:rsid w:val="00A77709"/>
    <w:rsid w:val="00A80902"/>
    <w:rsid w:val="00A809A6"/>
    <w:rsid w:val="00A82702"/>
    <w:rsid w:val="00A83731"/>
    <w:rsid w:val="00A84055"/>
    <w:rsid w:val="00A8750A"/>
    <w:rsid w:val="00AA12D2"/>
    <w:rsid w:val="00AA61C6"/>
    <w:rsid w:val="00AB048E"/>
    <w:rsid w:val="00AC5E08"/>
    <w:rsid w:val="00AC76FB"/>
    <w:rsid w:val="00AE4126"/>
    <w:rsid w:val="00AE4D5B"/>
    <w:rsid w:val="00B00469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0360"/>
    <w:rsid w:val="00B5060E"/>
    <w:rsid w:val="00B6187A"/>
    <w:rsid w:val="00B62E1D"/>
    <w:rsid w:val="00B65B51"/>
    <w:rsid w:val="00B73E1B"/>
    <w:rsid w:val="00B7587B"/>
    <w:rsid w:val="00B80733"/>
    <w:rsid w:val="00B904B6"/>
    <w:rsid w:val="00B909D0"/>
    <w:rsid w:val="00B9367C"/>
    <w:rsid w:val="00B953F2"/>
    <w:rsid w:val="00BA11EE"/>
    <w:rsid w:val="00BA20AB"/>
    <w:rsid w:val="00BB4329"/>
    <w:rsid w:val="00BB4DAD"/>
    <w:rsid w:val="00BC3BE4"/>
    <w:rsid w:val="00BC411C"/>
    <w:rsid w:val="00BC73CD"/>
    <w:rsid w:val="00BC7BBF"/>
    <w:rsid w:val="00BD21D5"/>
    <w:rsid w:val="00BD360C"/>
    <w:rsid w:val="00BD5BE6"/>
    <w:rsid w:val="00BD5FC0"/>
    <w:rsid w:val="00BD71CD"/>
    <w:rsid w:val="00BE2811"/>
    <w:rsid w:val="00BE37B9"/>
    <w:rsid w:val="00BE3A7A"/>
    <w:rsid w:val="00BE3BB1"/>
    <w:rsid w:val="00BE531E"/>
    <w:rsid w:val="00BE5F05"/>
    <w:rsid w:val="00BE7F34"/>
    <w:rsid w:val="00BF1C10"/>
    <w:rsid w:val="00BF3E99"/>
    <w:rsid w:val="00C057C0"/>
    <w:rsid w:val="00C068D8"/>
    <w:rsid w:val="00C1249F"/>
    <w:rsid w:val="00C1478B"/>
    <w:rsid w:val="00C21536"/>
    <w:rsid w:val="00C25687"/>
    <w:rsid w:val="00C25F91"/>
    <w:rsid w:val="00C32854"/>
    <w:rsid w:val="00C34457"/>
    <w:rsid w:val="00C417BE"/>
    <w:rsid w:val="00C42B24"/>
    <w:rsid w:val="00C436E2"/>
    <w:rsid w:val="00C547F8"/>
    <w:rsid w:val="00C56028"/>
    <w:rsid w:val="00C57EC6"/>
    <w:rsid w:val="00C6286D"/>
    <w:rsid w:val="00C62AD8"/>
    <w:rsid w:val="00C727EF"/>
    <w:rsid w:val="00C77F1C"/>
    <w:rsid w:val="00C800D2"/>
    <w:rsid w:val="00C81EAF"/>
    <w:rsid w:val="00C879BA"/>
    <w:rsid w:val="00C94B71"/>
    <w:rsid w:val="00C9557A"/>
    <w:rsid w:val="00CA2D0D"/>
    <w:rsid w:val="00CA4012"/>
    <w:rsid w:val="00CA567E"/>
    <w:rsid w:val="00CB1B71"/>
    <w:rsid w:val="00CB2355"/>
    <w:rsid w:val="00CB36DD"/>
    <w:rsid w:val="00CB6B8B"/>
    <w:rsid w:val="00CC0188"/>
    <w:rsid w:val="00CC12C8"/>
    <w:rsid w:val="00CC510F"/>
    <w:rsid w:val="00CD065E"/>
    <w:rsid w:val="00CD1CEE"/>
    <w:rsid w:val="00CE3FF7"/>
    <w:rsid w:val="00CE45DE"/>
    <w:rsid w:val="00CE48C3"/>
    <w:rsid w:val="00CF0B38"/>
    <w:rsid w:val="00D051F3"/>
    <w:rsid w:val="00D06EBE"/>
    <w:rsid w:val="00D147CD"/>
    <w:rsid w:val="00D2114B"/>
    <w:rsid w:val="00D255DA"/>
    <w:rsid w:val="00D25AD6"/>
    <w:rsid w:val="00D3282F"/>
    <w:rsid w:val="00D37604"/>
    <w:rsid w:val="00D378B1"/>
    <w:rsid w:val="00D44F04"/>
    <w:rsid w:val="00D506F4"/>
    <w:rsid w:val="00D51A9C"/>
    <w:rsid w:val="00D53AA9"/>
    <w:rsid w:val="00D5503F"/>
    <w:rsid w:val="00D61B45"/>
    <w:rsid w:val="00D6633F"/>
    <w:rsid w:val="00D66507"/>
    <w:rsid w:val="00D66B9D"/>
    <w:rsid w:val="00D66BBC"/>
    <w:rsid w:val="00D6791E"/>
    <w:rsid w:val="00D9061A"/>
    <w:rsid w:val="00DA5268"/>
    <w:rsid w:val="00DB3F54"/>
    <w:rsid w:val="00DB6E7B"/>
    <w:rsid w:val="00DC22E9"/>
    <w:rsid w:val="00DC5C4D"/>
    <w:rsid w:val="00DC7358"/>
    <w:rsid w:val="00DC7D60"/>
    <w:rsid w:val="00DD2DE6"/>
    <w:rsid w:val="00DD2E2A"/>
    <w:rsid w:val="00DD32E5"/>
    <w:rsid w:val="00DD3B4F"/>
    <w:rsid w:val="00DE5ACE"/>
    <w:rsid w:val="00DE67C6"/>
    <w:rsid w:val="00DE6EF0"/>
    <w:rsid w:val="00DF0F2B"/>
    <w:rsid w:val="00DF62AB"/>
    <w:rsid w:val="00DF6590"/>
    <w:rsid w:val="00DF6DA2"/>
    <w:rsid w:val="00E0267E"/>
    <w:rsid w:val="00E13A36"/>
    <w:rsid w:val="00E144C5"/>
    <w:rsid w:val="00E15091"/>
    <w:rsid w:val="00E15B6E"/>
    <w:rsid w:val="00E25581"/>
    <w:rsid w:val="00E3001E"/>
    <w:rsid w:val="00E46C65"/>
    <w:rsid w:val="00E503B7"/>
    <w:rsid w:val="00E5752B"/>
    <w:rsid w:val="00E64E64"/>
    <w:rsid w:val="00E71B83"/>
    <w:rsid w:val="00E76675"/>
    <w:rsid w:val="00E80B5E"/>
    <w:rsid w:val="00E917F9"/>
    <w:rsid w:val="00E963A5"/>
    <w:rsid w:val="00E96593"/>
    <w:rsid w:val="00EA77AC"/>
    <w:rsid w:val="00EA7DAA"/>
    <w:rsid w:val="00EB0D7E"/>
    <w:rsid w:val="00EB39D0"/>
    <w:rsid w:val="00EB5EEE"/>
    <w:rsid w:val="00EC0AFE"/>
    <w:rsid w:val="00EC40EB"/>
    <w:rsid w:val="00EC4377"/>
    <w:rsid w:val="00EC515A"/>
    <w:rsid w:val="00EC5828"/>
    <w:rsid w:val="00EC5A9D"/>
    <w:rsid w:val="00EC785C"/>
    <w:rsid w:val="00ED15F5"/>
    <w:rsid w:val="00ED4CEB"/>
    <w:rsid w:val="00ED717D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050E"/>
    <w:rsid w:val="00F2091D"/>
    <w:rsid w:val="00F23934"/>
    <w:rsid w:val="00F24081"/>
    <w:rsid w:val="00F325F3"/>
    <w:rsid w:val="00F36E62"/>
    <w:rsid w:val="00F415A9"/>
    <w:rsid w:val="00F417E4"/>
    <w:rsid w:val="00F42B5B"/>
    <w:rsid w:val="00F42F72"/>
    <w:rsid w:val="00F46C3B"/>
    <w:rsid w:val="00F50212"/>
    <w:rsid w:val="00F5201B"/>
    <w:rsid w:val="00F530A7"/>
    <w:rsid w:val="00F60A3A"/>
    <w:rsid w:val="00F62490"/>
    <w:rsid w:val="00F65D16"/>
    <w:rsid w:val="00F666CA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797"/>
    <w:rsid w:val="00F960B7"/>
    <w:rsid w:val="00FA1CED"/>
    <w:rsid w:val="00FB0BDF"/>
    <w:rsid w:val="00FC28B7"/>
    <w:rsid w:val="00FC6ECE"/>
    <w:rsid w:val="00FD3D11"/>
    <w:rsid w:val="00FD50D2"/>
    <w:rsid w:val="00FD66EB"/>
    <w:rsid w:val="00FE0DC0"/>
    <w:rsid w:val="00FF1088"/>
    <w:rsid w:val="00FF518A"/>
    <w:rsid w:val="00FF572D"/>
    <w:rsid w:val="00FF6547"/>
    <w:rsid w:val="00FF6575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EB018"/>
  <w15:docId w15:val="{3FA75B60-A155-4B62-A65C-B8341421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">
    <w:name w:val="TableGrid"/>
    <w:rsid w:val="00384FB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52FA4-E73C-49B5-BF9E-C39F0C59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0</TotalTime>
  <Pages>6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Microsoft hesabı</cp:lastModifiedBy>
  <cp:revision>2</cp:revision>
  <cp:lastPrinted>2021-10-21T10:56:00Z</cp:lastPrinted>
  <dcterms:created xsi:type="dcterms:W3CDTF">2022-12-29T14:10:00Z</dcterms:created>
  <dcterms:modified xsi:type="dcterms:W3CDTF">2022-12-29T14:10:00Z</dcterms:modified>
</cp:coreProperties>
</file>