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961"/>
        <w:gridCol w:w="1417"/>
        <w:gridCol w:w="1985"/>
      </w:tblGrid>
      <w:tr w:rsidR="009B2773" w:rsidTr="004B4A8D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96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985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4912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  <w:r w:rsidRPr="00934B33">
              <w:rPr>
                <w:sz w:val="20"/>
                <w:szCs w:val="20"/>
              </w:rPr>
              <w:t>Öğrenci</w:t>
            </w:r>
          </w:p>
        </w:tc>
        <w:tc>
          <w:tcPr>
            <w:tcW w:w="4961" w:type="dxa"/>
            <w:noWrap/>
          </w:tcPr>
          <w:p w:rsidR="004B4A8D" w:rsidP="004B4A8D" w:rsidRDefault="004B4A8D">
            <w:pPr>
              <w:pStyle w:val="TableParagraph"/>
              <w:spacing w:before="136"/>
              <w:ind w:left="1202"/>
              <w:rPr>
                <w:i w:val="0"/>
                <w:sz w:val="16"/>
              </w:rPr>
            </w:pPr>
            <w:r>
              <w:rPr>
                <w:noProof/>
                <w:w w:val="150"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DB60225" wp14:anchorId="28B25D6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78105</wp:posOffset>
                      </wp:positionV>
                      <wp:extent cx="3038475" cy="542925"/>
                      <wp:effectExtent l="0" t="0" r="28575" b="28575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542925"/>
                              </a:xfrm>
                              <a:prstGeom prst="roundRect">
                                <a:avLst>
                                  <a:gd name="adj" fmla="val 21360"/>
                                </a:avLst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21446" w:rsidR="004B4A8D" w:rsidP="003456CA" w:rsidRDefault="004B4A8D">
                                  <w:pPr>
                                    <w:jc w:val="center"/>
                                    <w:rPr>
                                      <w:i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E21446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Staj ve Uygulamalı Eğitim Yönergesini dikkatlice okuyunuz.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16" style="position:absolute;left:0;text-align:left;margin-left:.45pt;margin-top:6.15pt;width:23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black [3213]" strokeweight="2pt" arcsize="13999f" w14:anchorId="28B25D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">
                      <v:stroke joinstyle="miter"/>
                      <v:textbox>
                        <w:txbxContent>
                          <w:p w:rsidRPr="00E21446" w:rsidR="004B4A8D" w:rsidP="003456CA" w:rsidRDefault="004B4A8D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16"/>
                              </w:rPr>
                            </w:pPr>
                            <w:r w:rsidRPr="00E21446">
                              <w:rPr>
                                <w:color w:val="FFFFFF" w:themeColor="background1"/>
                                <w:sz w:val="18"/>
                              </w:rPr>
                              <w:t>Staj ve Uygulamalı Eğitim Yönergesini dikkatlice okuyunuz.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16"/>
              </w:rPr>
              <w:t xml:space="preserve">                                   </w:t>
            </w: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jc w:val="right"/>
              <w:rPr>
                <w:lang w:val="en-US"/>
              </w:rPr>
            </w:pPr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660288" behindDoc="0" locked="0" layoutInCell="1" allowOverlap="1" wp14:editId="215EAE34" wp14:anchorId="2A7D3B75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285115</wp:posOffset>
                  </wp:positionV>
                  <wp:extent cx="138430" cy="210820"/>
                  <wp:effectExtent l="0" t="0" r="0" b="0"/>
                  <wp:wrapThrough wrapText="bothSides">
                    <wp:wrapPolygon edited="0">
                      <wp:start x="0" y="0"/>
                      <wp:lineTo x="0" y="19518"/>
                      <wp:lineTo x="17835" y="19518"/>
                      <wp:lineTo x="17835" y="0"/>
                      <wp:lineTo x="0" y="0"/>
                    </wp:wrapPolygon>
                  </wp:wrapThrough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E147EF" w:rsidR="004B4A8D" w:rsidP="004B4A8D" w:rsidRDefault="004B4A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Staj veya Uygulamalı Eğitim </w:t>
            </w:r>
            <w:r w:rsidRPr="00114984">
              <w:rPr>
                <w:color w:val="000000"/>
                <w:sz w:val="18"/>
                <w:szCs w:val="18"/>
              </w:rPr>
              <w:t>Yönergesi okunmalıdır.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AA2A3E" w:rsidR="004B4A8D" w:rsidP="004B4A8D" w:rsidRDefault="004B4A8D">
            <w:pPr>
              <w:rPr>
                <w:color w:val="000000"/>
                <w:sz w:val="18"/>
                <w:szCs w:val="18"/>
              </w:rPr>
            </w:pPr>
            <w:r w:rsidRPr="00114984">
              <w:rPr>
                <w:color w:val="000000"/>
                <w:sz w:val="18"/>
                <w:szCs w:val="18"/>
              </w:rPr>
              <w:t>İktisadi ve İdari Bilimler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14984">
              <w:rPr>
                <w:color w:val="000000"/>
                <w:sz w:val="18"/>
                <w:szCs w:val="18"/>
              </w:rPr>
              <w:t>Fakültesi Staj veya Uygulamalı Eğitim Yönergesi</w:t>
            </w: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4912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  <w:r w:rsidRPr="00934B33">
              <w:rPr>
                <w:sz w:val="20"/>
                <w:szCs w:val="20"/>
              </w:rPr>
              <w:t>Öğrenci</w:t>
            </w:r>
          </w:p>
        </w:tc>
        <w:tc>
          <w:tcPr>
            <w:tcW w:w="4961" w:type="dxa"/>
            <w:noWrap/>
          </w:tcPr>
          <w:p w:rsidRPr="003456CA" w:rsidR="004B4A8D" w:rsidP="004B4A8D" w:rsidRDefault="004B4A8D">
            <w:pPr>
              <w:pStyle w:val="TableParagraph"/>
              <w:spacing w:before="5"/>
              <w:rPr>
                <w:i w:val="0"/>
                <w:sz w:val="23"/>
              </w:rPr>
            </w:pPr>
          </w:p>
          <w:p w:rsidR="004B4A8D" w:rsidP="004B4A8D" w:rsidRDefault="004B4A8D">
            <w:pPr>
              <w:pStyle w:val="TableParagraph"/>
              <w:spacing w:before="1"/>
              <w:ind w:left="2083" w:firstLine="426"/>
              <w:rPr>
                <w:sz w:val="16"/>
              </w:rPr>
            </w:pPr>
            <w:r>
              <w:rPr>
                <w:noProof/>
                <w:w w:val="150"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8C20EF0" wp14:anchorId="7BD014F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79375</wp:posOffset>
                      </wp:positionV>
                      <wp:extent cx="2876550" cy="304800"/>
                      <wp:effectExtent l="0" t="0" r="19050" b="19050"/>
                      <wp:wrapNone/>
                      <wp:docPr id="20" name="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304800"/>
                              </a:xfrm>
                              <a:prstGeom prst="roundRect">
                                <a:avLst>
                                  <a:gd name="adj" fmla="val 20096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21446" w:rsidR="004B4A8D" w:rsidP="00830773" w:rsidRDefault="004B4A8D">
                                  <w:pPr>
                                    <w:jc w:val="center"/>
                                    <w:rPr>
                                      <w:i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E21446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Staj yerinizi bulunuz.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20" style="position:absolute;left:0;text-align:left;margin-left:9.45pt;margin-top:6.25pt;width:226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" strokecolor="windowText" strokeweight="2pt" arcsize="13171f" w14:anchorId="7BD014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">
                      <v:stroke joinstyle="miter"/>
                      <v:textbox>
                        <w:txbxContent>
                          <w:p w:rsidRPr="00E21446" w:rsidR="004B4A8D" w:rsidP="00830773" w:rsidRDefault="004B4A8D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16"/>
                              </w:rPr>
                            </w:pPr>
                            <w:r w:rsidRPr="00E21446">
                              <w:rPr>
                                <w:color w:val="FFFFFF" w:themeColor="background1"/>
                                <w:sz w:val="18"/>
                              </w:rPr>
                              <w:t>Staj yerinizi bulunuz.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285522" w:rsidR="004B4A8D" w:rsidP="004B4A8D" w:rsidRDefault="004B4A8D">
            <w:pPr>
              <w:jc w:val="right"/>
              <w:rPr>
                <w:lang w:val="en-US"/>
              </w:rPr>
            </w:pPr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662336" behindDoc="0" locked="0" layoutInCell="1" allowOverlap="1" wp14:editId="488FF813" wp14:anchorId="47C41615">
                  <wp:simplePos x="0" y="0"/>
                  <wp:positionH relativeFrom="column">
                    <wp:posOffset>1389380</wp:posOffset>
                  </wp:positionH>
                  <wp:positionV relativeFrom="paragraph">
                    <wp:posOffset>320040</wp:posOffset>
                  </wp:positionV>
                  <wp:extent cx="148590" cy="219710"/>
                  <wp:effectExtent l="0" t="0" r="3810" b="8890"/>
                  <wp:wrapThrough wrapText="bothSides">
                    <wp:wrapPolygon edited="0">
                      <wp:start x="0" y="0"/>
                      <wp:lineTo x="0" y="16855"/>
                      <wp:lineTo x="2769" y="20601"/>
                      <wp:lineTo x="16615" y="20601"/>
                      <wp:lineTo x="19385" y="16855"/>
                      <wp:lineTo x="19385" y="0"/>
                      <wp:lineTo x="0" y="0"/>
                    </wp:wrapPolygon>
                  </wp:wrapThrough>
                  <wp:docPr id="2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A2A3E" w:rsidR="004B4A8D" w:rsidP="004B4A8D" w:rsidRDefault="004B4A8D">
            <w:pPr>
              <w:rPr>
                <w:color w:val="000000"/>
                <w:sz w:val="18"/>
                <w:szCs w:val="18"/>
              </w:rPr>
            </w:pPr>
            <w:r w:rsidRPr="00114984">
              <w:rPr>
                <w:color w:val="000000"/>
                <w:sz w:val="18"/>
                <w:szCs w:val="18"/>
              </w:rPr>
              <w:t>Öğrencinin iş yeri bulma sorumluluğu kendine aittir.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FE4419" w:rsidR="004B4A8D" w:rsidP="004B4A8D" w:rsidRDefault="004B4A8D">
            <w:pPr>
              <w:rPr>
                <w:b/>
                <w:bCs/>
                <w:color w:val="FFFFFF" w:themeColor="background1"/>
                <w:sz w:val="20"/>
                <w:szCs w:val="18"/>
              </w:rPr>
            </w:pP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4912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14984" w:rsidR="004B4A8D" w:rsidP="004B4A8D" w:rsidRDefault="004B4A8D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Öğrenci</w:t>
            </w:r>
          </w:p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Fakülte Sekreteri</w:t>
            </w:r>
          </w:p>
          <w:p w:rsidRPr="00791A59" w:rsidR="004B4A8D" w:rsidP="004B4A8D" w:rsidRDefault="004B4A8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Bölüm Koordinatörü</w:t>
            </w:r>
          </w:p>
        </w:tc>
        <w:tc>
          <w:tcPr>
            <w:tcW w:w="4961" w:type="dxa"/>
            <w:noWrap/>
          </w:tcPr>
          <w:p w:rsidRPr="00DD5295" w:rsidR="004B4A8D" w:rsidP="004B4A8D" w:rsidRDefault="004B4A8D">
            <w:pPr>
              <w:pStyle w:val="TableParagraph"/>
              <w:spacing w:before="4"/>
              <w:rPr>
                <w:sz w:val="24"/>
              </w:rPr>
            </w:pPr>
            <w:r>
              <w:rPr>
                <w:noProof/>
                <w:w w:val="150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C9822DC" wp14:anchorId="724AD9F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60325</wp:posOffset>
                      </wp:positionV>
                      <wp:extent cx="2990850" cy="1047750"/>
                      <wp:effectExtent l="19050" t="19050" r="19050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oundRect">
                                <a:avLst>
                                  <a:gd name="adj" fmla="val 7436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4B4A8D" w:rsidR="004B4A8D" w:rsidP="00A12DE4" w:rsidRDefault="004B4A8D">
                                  <w:pPr>
                                    <w:jc w:val="both"/>
                                    <w:rPr>
                                      <w:i/>
                                    </w:rPr>
                                  </w:pPr>
                                  <w:r w:rsidRPr="004B4A8D">
                                    <w:rPr>
                                      <w:sz w:val="18"/>
                                    </w:rPr>
                                    <w:t>Staj veya Uygulamalı Eğitim yapılacak işyeri için Staj ve Uygulamalı Eğitim Başvuru ve Onay Formunu bilgisayar ortamında ilgili</w:t>
                                  </w:r>
                                  <w:r w:rsidRPr="004B4A8D">
                                    <w:rPr>
                                      <w:spacing w:val="-37"/>
                                      <w:sz w:val="18"/>
                                    </w:rPr>
                                    <w:t xml:space="preserve"> yerleri</w:t>
                                  </w:r>
                                  <w:r w:rsidRPr="004B4A8D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4B4A8D">
                                    <w:rPr>
                                      <w:sz w:val="18"/>
                                    </w:rPr>
                                    <w:t>doldurarak</w:t>
                                  </w:r>
                                  <w:r w:rsidRPr="004B4A8D">
                                    <w:rPr>
                                      <w:spacing w:val="-3"/>
                                      <w:sz w:val="18"/>
                                    </w:rPr>
                                    <w:t xml:space="preserve"> 2</w:t>
                                  </w:r>
                                  <w:r w:rsidRPr="004B4A8D"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B4A8D">
                                    <w:rPr>
                                      <w:sz w:val="18"/>
                                    </w:rPr>
                                    <w:t>nüsha</w:t>
                                  </w:r>
                                  <w:r w:rsidRPr="004B4A8D"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4B4A8D">
                                    <w:rPr>
                                      <w:sz w:val="18"/>
                                    </w:rPr>
                                    <w:t>çıktısını</w:t>
                                  </w:r>
                                  <w:r w:rsidRPr="004B4A8D"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4B4A8D">
                                    <w:rPr>
                                      <w:sz w:val="18"/>
                                    </w:rPr>
                                    <w:t>alınız.</w:t>
                                  </w:r>
                                  <w:r w:rsidRPr="004B4A8D"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4B4A8D">
                                    <w:rPr>
                                      <w:sz w:val="18"/>
                                    </w:rPr>
                                    <w:t>Kendi</w:t>
                                  </w:r>
                                  <w:r w:rsidRPr="004B4A8D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4B4A8D">
                                    <w:rPr>
                                      <w:sz w:val="18"/>
                                    </w:rPr>
                                    <w:t>imzanızı</w:t>
                                  </w:r>
                                  <w:r w:rsidRPr="004B4A8D"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4B4A8D">
                                    <w:rPr>
                                      <w:sz w:val="18"/>
                                    </w:rPr>
                                    <w:t>atınız.</w:t>
                                  </w:r>
                                  <w:r w:rsidRPr="004B4A8D"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4B4A8D">
                                    <w:rPr>
                                      <w:sz w:val="18"/>
                                    </w:rPr>
                                    <w:t>Sonra belgeyi Fakülte Sekreterine imzalatınız. Daha sonra Müstehaklık belgesi ile birlikte Bölüm Koordinatörü onayı alıp belgeyi imzalatınız.</w:t>
                                  </w:r>
                                </w:p>
                                <w:p w:rsidRPr="004B4A8D" w:rsidR="004B4A8D" w:rsidP="003F06BF" w:rsidRDefault="004B4A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26" style="position:absolute;margin-left:1.95pt;margin-top:4.75pt;width:235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5b9bd5 [3204]" strokecolor="black [3213]" strokeweight="2.25pt" arcsize="4873f" w14:anchorId="724AD9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">
                      <v:stroke joinstyle="miter"/>
                      <v:textbox>
                        <w:txbxContent>
                          <w:p w:rsidRPr="004B4A8D" w:rsidR="004B4A8D" w:rsidP="00A12DE4" w:rsidRDefault="004B4A8D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4B4A8D">
                              <w:rPr>
                                <w:sz w:val="18"/>
                              </w:rPr>
                              <w:t>Staj veya Uygulamalı Eğitim yapılacak işyeri için Staj ve Uygulamalı Eğitim Başvuru ve Onay Formunu bilgisayar ortamında ilgili</w:t>
                            </w:r>
                            <w:r w:rsidRPr="004B4A8D">
                              <w:rPr>
                                <w:spacing w:val="-37"/>
                                <w:sz w:val="18"/>
                              </w:rPr>
                              <w:t xml:space="preserve"> yerleri</w:t>
                            </w:r>
                            <w:r w:rsidRPr="004B4A8D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4B4A8D">
                              <w:rPr>
                                <w:sz w:val="18"/>
                              </w:rPr>
                              <w:t>doldurarak</w:t>
                            </w:r>
                            <w:r w:rsidRPr="004B4A8D">
                              <w:rPr>
                                <w:spacing w:val="-3"/>
                                <w:sz w:val="18"/>
                              </w:rPr>
                              <w:t xml:space="preserve"> 2</w:t>
                            </w:r>
                            <w:r w:rsidRPr="004B4A8D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B4A8D">
                              <w:rPr>
                                <w:sz w:val="18"/>
                              </w:rPr>
                              <w:t>nüsha</w:t>
                            </w:r>
                            <w:r w:rsidRPr="004B4A8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4B4A8D">
                              <w:rPr>
                                <w:sz w:val="18"/>
                              </w:rPr>
                              <w:t>çıktısını</w:t>
                            </w:r>
                            <w:r w:rsidRPr="004B4A8D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4B4A8D">
                              <w:rPr>
                                <w:sz w:val="18"/>
                              </w:rPr>
                              <w:t>alınız.</w:t>
                            </w:r>
                            <w:r w:rsidRPr="004B4A8D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4B4A8D">
                              <w:rPr>
                                <w:sz w:val="18"/>
                              </w:rPr>
                              <w:t>Kendi</w:t>
                            </w:r>
                            <w:r w:rsidRPr="004B4A8D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4B4A8D">
                              <w:rPr>
                                <w:sz w:val="18"/>
                              </w:rPr>
                              <w:t>imzanızı</w:t>
                            </w:r>
                            <w:r w:rsidRPr="004B4A8D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4B4A8D">
                              <w:rPr>
                                <w:sz w:val="18"/>
                              </w:rPr>
                              <w:t>atınız.</w:t>
                            </w:r>
                            <w:r w:rsidRPr="004B4A8D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4B4A8D">
                              <w:rPr>
                                <w:sz w:val="18"/>
                              </w:rPr>
                              <w:t>Sonra belgeyi Fakülte Sekreterine imzalatınız. Daha sonra Müstehaklık belgesi ile birlikte Bölüm Koordinatörü onayı alıp belgeyi imzalatınız.</w:t>
                            </w:r>
                          </w:p>
                          <w:p w:rsidRPr="004B4A8D" w:rsidR="004B4A8D" w:rsidP="003F06BF" w:rsidRDefault="004B4A8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A8D" w:rsidP="004B4A8D" w:rsidRDefault="004B4A8D">
            <w:pPr>
              <w:pStyle w:val="TableParagraph"/>
              <w:spacing w:line="242" w:lineRule="auto"/>
              <w:ind w:left="297" w:right="286" w:firstLine="5"/>
              <w:jc w:val="center"/>
              <w:rPr>
                <w:sz w:val="16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="004B4A8D" w:rsidP="004B4A8D" w:rsidRDefault="004B4A8D"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664384" behindDoc="0" locked="0" layoutInCell="1" allowOverlap="1" wp14:editId="06F21117" wp14:anchorId="337E14D5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186055</wp:posOffset>
                  </wp:positionV>
                  <wp:extent cx="148590" cy="219710"/>
                  <wp:effectExtent l="0" t="0" r="3810" b="8890"/>
                  <wp:wrapThrough wrapText="bothSides">
                    <wp:wrapPolygon edited="0">
                      <wp:start x="0" y="0"/>
                      <wp:lineTo x="0" y="16855"/>
                      <wp:lineTo x="2769" y="20601"/>
                      <wp:lineTo x="16615" y="20601"/>
                      <wp:lineTo x="19385" y="16855"/>
                      <wp:lineTo x="19385" y="0"/>
                      <wp:lineTo x="0" y="0"/>
                    </wp:wrapPolygon>
                  </wp:wrapThrough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285522" w:rsidR="004B4A8D" w:rsidP="004B4A8D" w:rsidRDefault="004B4A8D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A2A3E"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AA2A3E" w:rsidR="004B4A8D" w:rsidP="004B4A8D" w:rsidRDefault="004B4A8D">
            <w:pPr>
              <w:rPr>
                <w:sz w:val="18"/>
                <w:szCs w:val="18"/>
              </w:rPr>
            </w:pPr>
            <w:r w:rsidRPr="008E7273">
              <w:rPr>
                <w:color w:val="000000"/>
                <w:sz w:val="18"/>
                <w:szCs w:val="18"/>
              </w:rPr>
              <w:t>5510 Sayılı Sosyal Sigortalar ve Genel Sağlık Sigortası Kanunu</w:t>
            </w: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4B4A8D" w:rsidP="004B4A8D" w:rsidRDefault="004912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91A59" w:rsidR="004B4A8D" w:rsidP="004B4A8D" w:rsidRDefault="004B4A8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Öğrenci</w:t>
            </w:r>
          </w:p>
        </w:tc>
        <w:tc>
          <w:tcPr>
            <w:tcW w:w="4961" w:type="dxa"/>
            <w:noWrap/>
          </w:tcPr>
          <w:p w:rsidR="004B4A8D" w:rsidP="004B4A8D" w:rsidRDefault="004B4A8D">
            <w:pPr>
              <w:pStyle w:val="TableParagraph"/>
              <w:rPr>
                <w:sz w:val="8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  <w:r>
              <w:rPr>
                <w:noProof/>
                <w:w w:val="15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6654AA1" wp14:anchorId="09F8BC8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141605</wp:posOffset>
                      </wp:positionV>
                      <wp:extent cx="2981325" cy="514350"/>
                      <wp:effectExtent l="0" t="0" r="28575" b="19050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514350"/>
                              </a:xfrm>
                              <a:prstGeom prst="roundRect">
                                <a:avLst>
                                  <a:gd name="adj" fmla="val 16668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21446" w:rsidR="004B4A8D" w:rsidP="00B5043B" w:rsidRDefault="004B4A8D">
                                  <w:pPr>
                                    <w:jc w:val="center"/>
                                    <w:rPr>
                                      <w:i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E21446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Müstehaklık Belgesini e-devlet üzerinden alınız.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27" style="position:absolute;margin-left:4.2pt;margin-top:11.15pt;width:234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" strokecolor="windowText" strokeweight="2pt" arcsize="10923f" w14:anchorId="09F8BC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">
                      <v:stroke joinstyle="miter"/>
                      <v:textbox>
                        <w:txbxContent>
                          <w:p w:rsidRPr="00E21446" w:rsidR="004B4A8D" w:rsidP="00B5043B" w:rsidRDefault="004B4A8D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16"/>
                              </w:rPr>
                            </w:pPr>
                            <w:r w:rsidRPr="00E21446">
                              <w:rPr>
                                <w:color w:val="FFFFFF" w:themeColor="background1"/>
                                <w:sz w:val="18"/>
                              </w:rPr>
                              <w:t>Müstehaklık Belgesini e-devlet üzerinden alınız.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ind w:firstLine="708"/>
              <w:rPr>
                <w:lang w:val="en-US"/>
              </w:rPr>
            </w:pPr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666432" behindDoc="0" locked="0" layoutInCell="1" allowOverlap="1" wp14:editId="16E19ECC" wp14:anchorId="16ECD630">
                  <wp:simplePos x="0" y="0"/>
                  <wp:positionH relativeFrom="column">
                    <wp:posOffset>1433830</wp:posOffset>
                  </wp:positionH>
                  <wp:positionV relativeFrom="paragraph">
                    <wp:posOffset>268605</wp:posOffset>
                  </wp:positionV>
                  <wp:extent cx="148590" cy="219710"/>
                  <wp:effectExtent l="0" t="0" r="3810" b="8890"/>
                  <wp:wrapThrough wrapText="bothSides">
                    <wp:wrapPolygon edited="0">
                      <wp:start x="0" y="0"/>
                      <wp:lineTo x="0" y="16855"/>
                      <wp:lineTo x="2769" y="20601"/>
                      <wp:lineTo x="16615" y="20601"/>
                      <wp:lineTo x="19385" y="16855"/>
                      <wp:lineTo x="19385" y="0"/>
                      <wp:lineTo x="0" y="0"/>
                    </wp:wrapPolygon>
                  </wp:wrapThrough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F29A5" w:rsidR="004B4A8D" w:rsidP="004B4A8D" w:rsidRDefault="004B4A8D">
            <w:pPr>
              <w:rPr>
                <w:noProof/>
                <w:sz w:val="18"/>
                <w:szCs w:val="18"/>
              </w:rPr>
            </w:pPr>
            <w:r w:rsidRPr="008E7273">
              <w:rPr>
                <w:color w:val="000000"/>
                <w:sz w:val="18"/>
                <w:szCs w:val="18"/>
              </w:rPr>
              <w:t>Müstehaklık belgesi öğrencinin sigortalı veya sağlık desteği olup olmadığını göstermektedir.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0F29A5"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4912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Öğrenci</w:t>
            </w:r>
          </w:p>
          <w:p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  <w:r w:rsidRPr="008E7273">
              <w:rPr>
                <w:sz w:val="20"/>
                <w:szCs w:val="20"/>
              </w:rPr>
              <w:t>İşyeri</w:t>
            </w:r>
          </w:p>
        </w:tc>
        <w:tc>
          <w:tcPr>
            <w:tcW w:w="4961" w:type="dxa"/>
            <w:shd w:val="clear" w:color="auto" w:fill="FFFFFF"/>
          </w:tcPr>
          <w:p w:rsidR="004B4A8D" w:rsidP="004B4A8D" w:rsidRDefault="004B4A8D">
            <w:pPr>
              <w:pStyle w:val="TableParagraph"/>
              <w:spacing w:before="1"/>
              <w:rPr>
                <w:sz w:val="5"/>
              </w:rPr>
            </w:pPr>
          </w:p>
          <w:p w:rsidR="004B4A8D" w:rsidP="004B4A8D" w:rsidRDefault="004B4A8D">
            <w:pPr>
              <w:pStyle w:val="TableParagraph"/>
              <w:spacing w:line="205" w:lineRule="exact"/>
              <w:ind w:left="2433"/>
              <w:rPr>
                <w:sz w:val="20"/>
              </w:rPr>
            </w:pPr>
            <w:r>
              <w:rPr>
                <w:noProof/>
                <w:w w:val="150"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E0F2DBE" wp14:anchorId="1582980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97155</wp:posOffset>
                      </wp:positionV>
                      <wp:extent cx="2971800" cy="601249"/>
                      <wp:effectExtent l="0" t="0" r="19050" b="279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601249"/>
                              </a:xfrm>
                              <a:prstGeom prst="roundRect">
                                <a:avLst>
                                  <a:gd name="adj" fmla="val 18701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34B33" w:rsidR="004B4A8D" w:rsidP="00E27BD6" w:rsidRDefault="004B4A8D">
                                  <w:pPr>
                                    <w:rPr>
                                      <w:i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934B33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Staj veya Uygulamalı Eğitim yapacağınız işyerine başvurunuzu yapınız ve kurum/kuruluş yetkilisinden 2 nüshayı da kaşe ve imzalı olarak onaylatınız.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1" style="position:absolute;left:0;text-align:left;margin-left:4.2pt;margin-top:7.65pt;width:234pt;height:4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5b9bd5" strokecolor="windowText" strokeweight="2pt" arcsize="12254f" w14:anchorId="1582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">
                      <v:stroke joinstyle="miter"/>
                      <v:textbox>
                        <w:txbxContent>
                          <w:p w:rsidRPr="00934B33" w:rsidR="004B4A8D" w:rsidP="00E27BD6" w:rsidRDefault="004B4A8D">
                            <w:pPr>
                              <w:rPr>
                                <w:i/>
                                <w:color w:val="FFFFFF" w:themeColor="background1"/>
                                <w:sz w:val="16"/>
                              </w:rPr>
                            </w:pPr>
                            <w:r w:rsidRPr="00934B33">
                              <w:rPr>
                                <w:color w:val="FFFFFF" w:themeColor="background1"/>
                                <w:sz w:val="18"/>
                              </w:rPr>
                              <w:t>Staj veya Uygulamalı Eğitim yapacağınız işyerine başvurunuzu yapınız ve kurum/kuruluş yetkilisinden 2 nüshayı da kaşe ve imzalı olarak onaylatınız.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position w:val="-3"/>
                <w:sz w:val="20"/>
                <w:lang w:eastAsia="tr-TR"/>
              </w:rPr>
              <w:drawing>
                <wp:anchor distT="0" distB="0" distL="114300" distR="114300" simplePos="0" relativeHeight="251668480" behindDoc="0" locked="1" layoutInCell="1" allowOverlap="1" wp14:editId="2CA28D68" wp14:anchorId="375AACC3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732790</wp:posOffset>
                  </wp:positionV>
                  <wp:extent cx="147320" cy="219075"/>
                  <wp:effectExtent l="0" t="0" r="5080" b="9525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="004B4A8D" w:rsidP="004B4A8D" w:rsidRDefault="004B4A8D"/>
          <w:p w:rsidRPr="00285522" w:rsidR="004B4A8D" w:rsidP="004B4A8D" w:rsidRDefault="004B4A8D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20"/>
                <w:szCs w:val="18"/>
              </w:rPr>
            </w:pPr>
            <w:r w:rsidRPr="00385879">
              <w:rPr>
                <w:color w:val="000000"/>
                <w:sz w:val="20"/>
                <w:szCs w:val="18"/>
              </w:rPr>
              <w:t>İktisadi ve İdari Bilimler Fakültesi  Staj ve Uygulamalı Eğitim Yönergesi</w:t>
            </w: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4912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</w:p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Komisyon Başkanı</w:t>
            </w:r>
          </w:p>
          <w:p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  <w:r w:rsidRPr="008E7273">
              <w:rPr>
                <w:sz w:val="20"/>
                <w:szCs w:val="20"/>
              </w:rPr>
              <w:t>Komisyon Sekreteri</w:t>
            </w:r>
          </w:p>
        </w:tc>
        <w:tc>
          <w:tcPr>
            <w:tcW w:w="4961" w:type="dxa"/>
            <w:shd w:val="clear" w:color="auto" w:fill="FFFFFF"/>
          </w:tcPr>
          <w:p w:rsidR="004B4A8D" w:rsidP="004B4A8D" w:rsidRDefault="004B4A8D">
            <w:pPr>
              <w:pStyle w:val="TableParagraph"/>
              <w:spacing w:line="244" w:lineRule="auto"/>
              <w:ind w:left="364" w:right="393"/>
              <w:jc w:val="center"/>
              <w:rPr>
                <w:sz w:val="16"/>
              </w:rPr>
            </w:pPr>
            <w:r>
              <w:rPr>
                <w:noProof/>
                <w:w w:val="150"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8A1F4A4" wp14:anchorId="20CECD2D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48895</wp:posOffset>
                      </wp:positionV>
                      <wp:extent cx="2905125" cy="8191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819150"/>
                              </a:xfrm>
                              <a:prstGeom prst="roundRect">
                                <a:avLst>
                                  <a:gd name="adj" fmla="val 14261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21446" w:rsidR="004B4A8D" w:rsidP="00A12DE4" w:rsidRDefault="004B4A8D">
                                  <w:pPr>
                                    <w:jc w:val="both"/>
                                    <w:rPr>
                                      <w:i/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E21446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Staj ve Uygulamalı Eğitim Komisyonu başkanına onaylatılmak üzere 2 nüsha Staj ve Uygulamalı Eğitim Başvuru ve Onay Formunu ve Müstehaklık Belgesini Staj ve Uygulamalı Eğitim Komisyonu sekreterine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 15 gün önceden </w:t>
                                  </w:r>
                                  <w:r w:rsidRPr="00E21446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 teslim ediniz.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3" style="position:absolute;left:0;text-align:left;margin-left:7.95pt;margin-top:3.85pt;width:228.7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#5b9bd5" strokecolor="windowText" strokeweight="2pt" arcsize="9345f" w14:anchorId="20CECD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">
                      <v:stroke joinstyle="miter"/>
                      <v:textbox>
                        <w:txbxContent>
                          <w:p w:rsidRPr="00E21446" w:rsidR="004B4A8D" w:rsidP="00A12DE4" w:rsidRDefault="004B4A8D">
                            <w:pPr>
                              <w:jc w:val="both"/>
                              <w:rPr>
                                <w:i/>
                                <w:color w:val="FFFFFF" w:themeColor="background1"/>
                                <w:sz w:val="14"/>
                              </w:rPr>
                            </w:pPr>
                            <w:r w:rsidRPr="00E21446">
                              <w:rPr>
                                <w:color w:val="FFFFFF" w:themeColor="background1"/>
                                <w:sz w:val="18"/>
                              </w:rPr>
                              <w:t xml:space="preserve">Staj ve Uygulamalı Eğitim Komisyonu başkanına onaylatılmak üzere 2 nüsha Staj ve Uygulamalı Eğitim Başvuru ve Onay Formunu ve </w:t>
                            </w:r>
                            <w:proofErr w:type="spellStart"/>
                            <w:r w:rsidRPr="00E21446">
                              <w:rPr>
                                <w:color w:val="FFFFFF" w:themeColor="background1"/>
                                <w:sz w:val="18"/>
                              </w:rPr>
                              <w:t>Müstehaklık</w:t>
                            </w:r>
                            <w:proofErr w:type="spellEnd"/>
                            <w:r w:rsidRPr="00E21446">
                              <w:rPr>
                                <w:color w:val="FFFFFF" w:themeColor="background1"/>
                                <w:sz w:val="18"/>
                              </w:rPr>
                              <w:t xml:space="preserve"> Belgesini Staj ve Uygulamalı Eğitim Komisyonu sekreterine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 15 gün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önceden </w:t>
                            </w:r>
                            <w:r w:rsidRPr="00E21446">
                              <w:rPr>
                                <w:color w:val="FFFFFF" w:themeColor="background1"/>
                                <w:sz w:val="18"/>
                              </w:rPr>
                              <w:t xml:space="preserve"> teslim</w:t>
                            </w:r>
                            <w:proofErr w:type="gramEnd"/>
                            <w:r w:rsidRPr="00E21446">
                              <w:rPr>
                                <w:color w:val="FFFFFF" w:themeColor="background1"/>
                                <w:sz w:val="18"/>
                              </w:rPr>
                              <w:t xml:space="preserve"> ediniz.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285522" w:rsidR="004B4A8D" w:rsidP="004B4A8D" w:rsidRDefault="004B4A8D">
            <w:pPr>
              <w:rPr>
                <w:lang w:val="en-US"/>
              </w:rPr>
            </w:pPr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670528" behindDoc="0" locked="1" layoutInCell="1" allowOverlap="1" wp14:editId="55B52164" wp14:anchorId="7E7E7E02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568325</wp:posOffset>
                  </wp:positionV>
                  <wp:extent cx="152400" cy="342900"/>
                  <wp:effectExtent l="0" t="0" r="0" b="0"/>
                  <wp:wrapNone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2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20"/>
                <w:szCs w:val="18"/>
              </w:rPr>
            </w:pPr>
            <w:r w:rsidRPr="00385879">
              <w:rPr>
                <w:color w:val="000000"/>
                <w:sz w:val="20"/>
                <w:szCs w:val="18"/>
              </w:rPr>
              <w:t>5510 Sayılı Sosyal Sigortalar ve Genel Sağlık Sigortası Kanunu</w:t>
            </w: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EA16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Pr="00114984" w:rsidR="004B4A8D" w:rsidP="004B4A8D" w:rsidRDefault="004B4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:rsidRPr="00806DA1" w:rsidR="004B4A8D" w:rsidP="004B4A8D" w:rsidRDefault="00E910A0">
            <w:pPr>
              <w:pStyle w:val="TableParagraph"/>
              <w:spacing w:before="9"/>
              <w:rPr>
                <w:b/>
                <w:sz w:val="28"/>
              </w:rPr>
            </w:pPr>
            <w:r w:rsidRPr="00806DA1">
              <w:rPr>
                <w:noProof/>
                <w:w w:val="150"/>
                <w:sz w:val="9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1660364" wp14:anchorId="4E2DE2E3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38100</wp:posOffset>
                      </wp:positionV>
                      <wp:extent cx="1724025" cy="904875"/>
                      <wp:effectExtent l="19050" t="19050" r="28575" b="47625"/>
                      <wp:wrapNone/>
                      <wp:docPr id="70" name="Akış Çizelgesi: Kara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904875"/>
                              </a:xfrm>
                              <a:prstGeom prst="flowChartDecision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C4324" w:rsidR="004B4A8D" w:rsidP="00CC4324" w:rsidRDefault="004B4A8D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CC4324">
                                    <w:rPr>
                                      <w:color w:val="C00000"/>
                                    </w:rPr>
                                    <w:t>Onay alındı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4E2DE2E3">
                      <v:stroke joinstyle="miter"/>
                      <v:path textboxrect="5400,5400,16200,16200" gradientshapeok="t" o:connecttype="rect"/>
                    </v:shapetype>
                    <v:shape id="Akış Çizelgesi: Karar 70" style="position:absolute;margin-left:48.45pt;margin-top:3pt;width:135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5b9bd5 [3204]" strokecolor="black [3213]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">
                      <v:textbox>
                        <w:txbxContent>
                          <w:p w:rsidRPr="00CC4324" w:rsidR="004B4A8D" w:rsidP="00CC4324" w:rsidRDefault="004B4A8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CC4324">
                              <w:rPr>
                                <w:color w:val="C00000"/>
                              </w:rPr>
                              <w:t>Onay alındı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A8D">
              <w:rPr>
                <w:noProof/>
                <w:position w:val="-3"/>
                <w:sz w:val="20"/>
                <w:lang w:eastAsia="tr-TR"/>
              </w:rPr>
              <w:drawing>
                <wp:anchor distT="0" distB="0" distL="114300" distR="114300" simplePos="0" relativeHeight="251673600" behindDoc="0" locked="0" layoutInCell="1" allowOverlap="1" wp14:editId="74E9F376" wp14:anchorId="14434CE7">
                  <wp:simplePos x="0" y="0"/>
                  <wp:positionH relativeFrom="column">
                    <wp:posOffset>2329815</wp:posOffset>
                  </wp:positionH>
                  <wp:positionV relativeFrom="paragraph">
                    <wp:posOffset>-76835</wp:posOffset>
                  </wp:positionV>
                  <wp:extent cx="163195" cy="389255"/>
                  <wp:effectExtent l="1270" t="0" r="0" b="9525"/>
                  <wp:wrapThrough wrapText="bothSides">
                    <wp:wrapPolygon edited="0">
                      <wp:start x="168" y="21670"/>
                      <wp:lineTo x="20339" y="21670"/>
                      <wp:lineTo x="20339" y="10042"/>
                      <wp:lineTo x="20339" y="3700"/>
                      <wp:lineTo x="2689" y="1586"/>
                      <wp:lineTo x="168" y="1586"/>
                      <wp:lineTo x="168" y="21670"/>
                    </wp:wrapPolygon>
                  </wp:wrapThrough>
                  <wp:docPr id="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 flipV="1">
                            <a:off x="0" y="0"/>
                            <a:ext cx="16319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A8D">
              <w:rPr>
                <w:sz w:val="28"/>
              </w:rPr>
              <w:t xml:space="preserve">  </w:t>
            </w:r>
            <w:r w:rsidRPr="00934B33" w:rsidR="004B4A8D">
              <w:rPr>
                <w:b/>
                <w:color w:val="0070C0"/>
                <w:sz w:val="28"/>
              </w:rPr>
              <w:t xml:space="preserve">EVET  </w:t>
            </w:r>
            <w:r w:rsidR="004B4A8D">
              <w:rPr>
                <w:b/>
                <w:sz w:val="28"/>
              </w:rPr>
              <w:t xml:space="preserve">                                                </w:t>
            </w:r>
            <w:r w:rsidRPr="00934B33" w:rsidR="004B4A8D">
              <w:rPr>
                <w:b/>
                <w:color w:val="FF0000"/>
                <w:sz w:val="28"/>
              </w:rPr>
              <w:t>HAYIR</w:t>
            </w:r>
          </w:p>
          <w:p w:rsidR="004B4A8D" w:rsidP="004B4A8D" w:rsidRDefault="004B4A8D">
            <w:pPr>
              <w:pStyle w:val="TableParagraph"/>
              <w:spacing w:line="201" w:lineRule="exact"/>
              <w:ind w:left="24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w:drawing>
                <wp:anchor distT="0" distB="0" distL="114300" distR="114300" simplePos="0" relativeHeight="251674624" behindDoc="0" locked="0" layoutInCell="1" allowOverlap="1" wp14:editId="101D4FF0" wp14:anchorId="519D06DE">
                  <wp:simplePos x="0" y="0"/>
                  <wp:positionH relativeFrom="column">
                    <wp:posOffset>2946400</wp:posOffset>
                  </wp:positionH>
                  <wp:positionV relativeFrom="paragraph">
                    <wp:posOffset>6985</wp:posOffset>
                  </wp:positionV>
                  <wp:extent cx="189230" cy="201295"/>
                  <wp:effectExtent l="0" t="0" r="1270" b="8255"/>
                  <wp:wrapThrough wrapText="bothSides">
                    <wp:wrapPolygon edited="0">
                      <wp:start x="21600" y="21600"/>
                      <wp:lineTo x="21600" y="3203"/>
                      <wp:lineTo x="19426" y="1158"/>
                      <wp:lineTo x="4204" y="1158"/>
                      <wp:lineTo x="2030" y="3203"/>
                      <wp:lineTo x="2030" y="21600"/>
                      <wp:lineTo x="21600" y="21600"/>
                    </wp:wrapPolygon>
                  </wp:wrapThrough>
                  <wp:docPr id="7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892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4A8D" w:rsidP="004B4A8D" w:rsidRDefault="004B4A8D">
            <w:r>
              <w:rPr>
                <w:noProof/>
                <w:w w:val="15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137EAFC" wp14:anchorId="4F906322">
                      <wp:simplePos x="0" y="0"/>
                      <wp:positionH relativeFrom="column">
                        <wp:posOffset>2602334</wp:posOffset>
                      </wp:positionH>
                      <wp:positionV relativeFrom="paragraph">
                        <wp:posOffset>81308</wp:posOffset>
                      </wp:positionV>
                      <wp:extent cx="1003111" cy="641985"/>
                      <wp:effectExtent l="0" t="0" r="26035" b="24765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111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C4324" w:rsidR="004B4A8D" w:rsidP="00CC4324" w:rsidRDefault="004B4A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CC4324">
                                    <w:rPr>
                                      <w:b/>
                                      <w:color w:val="FFFFFF"/>
                                    </w:rPr>
                                    <w:t>BAŞVURU</w:t>
                                  </w:r>
                                  <w:r w:rsidRPr="00CC4324">
                                    <w:rPr>
                                      <w:b/>
                                      <w:color w:val="FFFFFF"/>
                                      <w:spacing w:val="-37"/>
                                    </w:rPr>
                                    <w:t xml:space="preserve"> </w:t>
                                  </w:r>
                                  <w:r w:rsidRPr="00CC4324">
                                    <w:rPr>
                                      <w:b/>
                                      <w:color w:val="FFFFFF"/>
                                    </w:rPr>
                                    <w:t>GEÇERSİZ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Dikdörtgen 72" style="position:absolute;margin-left:204.9pt;margin-top:6.4pt;width:79pt;height:5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7f7f7f [1612]" strokecolor="black [3213]" strokeweight="1.5pt" w14:anchorId="4F90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">
                      <v:textbox>
                        <w:txbxContent>
                          <w:p w:rsidRPr="00CC4324" w:rsidR="004B4A8D" w:rsidP="00CC4324" w:rsidRDefault="004B4A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C4324">
                              <w:rPr>
                                <w:b/>
                                <w:color w:val="FFFFFF"/>
                              </w:rPr>
                              <w:t>BAŞVURU</w:t>
                            </w:r>
                            <w:r w:rsidRPr="00CC4324">
                              <w:rPr>
                                <w:b/>
                                <w:color w:val="FFFFFF"/>
                                <w:spacing w:val="-37"/>
                              </w:rPr>
                              <w:t xml:space="preserve"> </w:t>
                            </w:r>
                            <w:r w:rsidRPr="00CC4324">
                              <w:rPr>
                                <w:b/>
                                <w:color w:val="FFFFFF"/>
                              </w:rPr>
                              <w:t>GEÇERSİZ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285522" w:rsidR="004B4A8D" w:rsidP="004B4A8D" w:rsidRDefault="004B4A8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EA16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Öğrenci</w:t>
            </w:r>
          </w:p>
          <w:p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  <w:r w:rsidRPr="008E7273">
              <w:rPr>
                <w:sz w:val="20"/>
                <w:szCs w:val="20"/>
              </w:rPr>
              <w:t>İşyeri</w:t>
            </w:r>
          </w:p>
        </w:tc>
        <w:tc>
          <w:tcPr>
            <w:tcW w:w="4961" w:type="dxa"/>
            <w:shd w:val="clear" w:color="auto" w:fill="FFFFFF"/>
          </w:tcPr>
          <w:p w:rsidR="004B4A8D" w:rsidP="004B4A8D" w:rsidRDefault="004B4A8D">
            <w:pPr>
              <w:pStyle w:val="TableParagraph"/>
              <w:spacing w:before="1"/>
              <w:rPr>
                <w:sz w:val="19"/>
              </w:rPr>
            </w:pPr>
            <w:r>
              <w:rPr>
                <w:noProof/>
                <w:w w:val="150"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13A499C1" wp14:anchorId="5FDF469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35560</wp:posOffset>
                      </wp:positionV>
                      <wp:extent cx="3009900" cy="685800"/>
                      <wp:effectExtent l="0" t="0" r="19050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685800"/>
                              </a:xfrm>
                              <a:prstGeom prst="roundRect">
                                <a:avLst>
                                  <a:gd name="adj" fmla="val 16442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21446" w:rsidR="004B4A8D" w:rsidP="00A12DE4" w:rsidRDefault="004B4A8D">
                                  <w:pPr>
                                    <w:jc w:val="both"/>
                                    <w:rPr>
                                      <w:i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E21446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Fakülte web sitesi öğrenci sekmesinde bulunan Staj alt sekmesindeki Devam Çizelgesi ve İşyeri Değerlendirme formunun çıktısını alarak ilgili kurum/kuruluşa teslim ediniz.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6" style="position:absolute;margin-left:1.2pt;margin-top:2.8pt;width:237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#5b9bd5" strokecolor="windowText" strokeweight="2pt" arcsize="10774f" w14:anchorId="5FDF46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">
                      <v:stroke joinstyle="miter"/>
                      <v:textbox>
                        <w:txbxContent>
                          <w:p w:rsidRPr="00E21446" w:rsidR="004B4A8D" w:rsidP="00A12DE4" w:rsidRDefault="004B4A8D">
                            <w:pPr>
                              <w:jc w:val="both"/>
                              <w:rPr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 w:rsidRPr="00E21446">
                              <w:rPr>
                                <w:color w:val="FFFFFF" w:themeColor="background1"/>
                                <w:sz w:val="18"/>
                              </w:rPr>
                              <w:t xml:space="preserve">Fakülte web sitesi öğrenci sekmesinde bulunan Staj alt sekmesindeki Devam Çizelgesi ve İşyeri Değerlendirme formunun çıktısını alarak ilgili kurum/kuruluşa teslim ediniz.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A8D" w:rsidP="004B4A8D" w:rsidRDefault="004B4A8D">
            <w:pPr>
              <w:pStyle w:val="TableParagraph"/>
              <w:ind w:left="403"/>
              <w:rPr>
                <w:sz w:val="16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="004B4A8D" w:rsidP="004B4A8D" w:rsidRDefault="004B4A8D"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676672" behindDoc="0" locked="0" layoutInCell="1" allowOverlap="1" wp14:editId="3F131645" wp14:anchorId="2CAB34BE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147320</wp:posOffset>
                  </wp:positionV>
                  <wp:extent cx="180975" cy="243840"/>
                  <wp:effectExtent l="0" t="0" r="9525" b="3810"/>
                  <wp:wrapThrough wrapText="bothSides">
                    <wp:wrapPolygon edited="0">
                      <wp:start x="19326" y="21600"/>
                      <wp:lineTo x="21600" y="9788"/>
                      <wp:lineTo x="21600" y="4725"/>
                      <wp:lineTo x="17053" y="1350"/>
                      <wp:lineTo x="1137" y="1350"/>
                      <wp:lineTo x="1137" y="21600"/>
                      <wp:lineTo x="19326" y="21600"/>
                    </wp:wrapPolygon>
                  </wp:wrapThrough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097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285522" w:rsidR="004B4A8D" w:rsidP="004B4A8D" w:rsidRDefault="004B4A8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20"/>
                <w:szCs w:val="18"/>
              </w:rPr>
            </w:pPr>
            <w:r w:rsidRPr="00385879">
              <w:rPr>
                <w:color w:val="000000"/>
                <w:sz w:val="20"/>
                <w:szCs w:val="18"/>
              </w:rPr>
              <w:t>Devam takip çizelgesi ilgili işyeri yetkilisi tarafından</w:t>
            </w:r>
          </w:p>
          <w:p w:rsidRPr="00385879" w:rsidR="004B4A8D" w:rsidP="004B4A8D" w:rsidRDefault="004B4A8D">
            <w:pPr>
              <w:rPr>
                <w:color w:val="000000"/>
                <w:sz w:val="20"/>
                <w:szCs w:val="18"/>
              </w:rPr>
            </w:pPr>
            <w:r w:rsidRPr="00385879">
              <w:rPr>
                <w:color w:val="000000"/>
                <w:sz w:val="20"/>
                <w:szCs w:val="18"/>
              </w:rPr>
              <w:t>Doldurulmalıdır.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20"/>
                <w:szCs w:val="18"/>
              </w:rPr>
            </w:pPr>
            <w:r w:rsidRPr="00385879">
              <w:rPr>
                <w:color w:val="000000"/>
                <w:sz w:val="20"/>
                <w:szCs w:val="18"/>
              </w:rPr>
              <w:t>İktisadi ve İdari Bilimler Fakültesi  Staj ve Uygulamalı Eğitim Yönergesi</w:t>
            </w: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EA16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Öğrenci</w:t>
            </w:r>
          </w:p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İşyeri</w:t>
            </w:r>
          </w:p>
          <w:p w:rsidRPr="00114984"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  <w:r w:rsidRPr="008E7273">
              <w:rPr>
                <w:sz w:val="20"/>
                <w:szCs w:val="20"/>
              </w:rPr>
              <w:t>Komisyon Sekreteri</w:t>
            </w:r>
          </w:p>
        </w:tc>
        <w:tc>
          <w:tcPr>
            <w:tcW w:w="4961" w:type="dxa"/>
            <w:shd w:val="clear" w:color="auto" w:fill="FFFFFF"/>
          </w:tcPr>
          <w:p w:rsidR="004B4A8D" w:rsidP="004B4A8D" w:rsidRDefault="004B4A8D">
            <w:pPr>
              <w:pStyle w:val="TableParagraph"/>
              <w:spacing w:before="136"/>
              <w:ind w:left="1202"/>
              <w:rPr>
                <w:i w:val="0"/>
                <w:sz w:val="16"/>
              </w:rPr>
            </w:pPr>
            <w:r w:rsidRPr="000C6E7B">
              <w:rPr>
                <w:noProof/>
                <w:w w:val="150"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ADC8BC1" wp14:anchorId="6C051AA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55245</wp:posOffset>
                      </wp:positionV>
                      <wp:extent cx="2990850" cy="978535"/>
                      <wp:effectExtent l="0" t="0" r="19050" b="1206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978535"/>
                              </a:xfrm>
                              <a:prstGeom prst="roundRect">
                                <a:avLst>
                                  <a:gd name="adj" fmla="val 12524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97413" w:rsidR="004B4A8D" w:rsidP="00934B33" w:rsidRDefault="004B4A8D">
                                  <w:pPr>
                                    <w:jc w:val="both"/>
                                    <w:rPr>
                                      <w:i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73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Staj veya Uygulamalı Eğitim 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D</w:t>
                                  </w:r>
                                  <w:r w:rsidRPr="00097413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evam Takip Çizelgenizi 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her ay sonu ve staj </w:t>
                                  </w:r>
                                  <w:r w:rsidRPr="00097413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bitimini takip eden en geç 5 iş günü içerisinde imzalı ve kaşeli olarak Staj ve Uygulamalı Eğitim Komisyonu sekreterine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 (</w:t>
                                  </w:r>
                                  <w:hyperlink w:history="1" r:id="rId9">
                                    <w:r w:rsidRPr="00D03EE0">
                                      <w:rPr>
                                        <w:rStyle w:val="Kpr"/>
                                        <w:sz w:val="18"/>
                                      </w:rPr>
                                      <w:t>iibf@ikcu.edu.tr</w:t>
                                    </w:r>
                                  </w:hyperlink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) adresine</w:t>
                                  </w:r>
                                  <w:r w:rsidRPr="00097413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e Posta  (aslını staj sonrası vermek koşulu ile) veya elden</w:t>
                                  </w:r>
                                  <w:r w:rsidRPr="00097413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 teslim ediniz.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8" style="position:absolute;left:0;text-align:left;margin-left:1.95pt;margin-top:4.35pt;width:235.5pt;height:7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#5b9bd5" strokecolor="windowText" strokeweight="2pt" arcsize="8207f" w14:anchorId="6C051A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">
                      <v:stroke joinstyle="miter"/>
                      <v:textbox>
                        <w:txbxContent>
                          <w:p w:rsidRPr="00097413" w:rsidR="004B4A8D" w:rsidP="00934B33" w:rsidRDefault="004B4A8D">
                            <w:pPr>
                              <w:jc w:val="both"/>
                              <w:rPr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 w:rsidRPr="00673B8E">
                              <w:rPr>
                                <w:color w:val="FFFFFF" w:themeColor="background1"/>
                                <w:sz w:val="18"/>
                              </w:rPr>
                              <w:t xml:space="preserve">Staj veya Uygulamalı Eğitim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D</w:t>
                            </w:r>
                            <w:r w:rsidRPr="00097413">
                              <w:rPr>
                                <w:color w:val="FFFFFF" w:themeColor="background1"/>
                                <w:sz w:val="18"/>
                              </w:rPr>
                              <w:t xml:space="preserve">evam Takip Çizelgenizi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her ay sonu ve staj </w:t>
                            </w:r>
                            <w:r w:rsidRPr="00097413">
                              <w:rPr>
                                <w:color w:val="FFFFFF" w:themeColor="background1"/>
                                <w:sz w:val="18"/>
                              </w:rPr>
                              <w:t>bitimini takip eden en geç 5 iş günü içerisinde imzalı ve kaşeli olarak Staj ve Uygulamalı Eğitim Komisyonu sekreterine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 (</w:t>
                            </w:r>
                            <w:hyperlink w:history="1" r:id="rId10">
                              <w:r w:rsidRPr="00D03EE0">
                                <w:rPr>
                                  <w:rStyle w:val="Kpr"/>
                                  <w:sz w:val="18"/>
                                </w:rPr>
                                <w:t>iibf@ikcu.edu.tr</w:t>
                              </w:r>
                            </w:hyperlink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) adresine</w:t>
                            </w:r>
                            <w:r w:rsidRPr="00097413">
                              <w:rPr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e Posta  (aslını staj sonrası vermek koşulu ile) veya elden</w:t>
                            </w:r>
                            <w:r w:rsidRPr="00097413">
                              <w:rPr>
                                <w:color w:val="FFFFFF" w:themeColor="background1"/>
                                <w:sz w:val="18"/>
                              </w:rPr>
                              <w:t xml:space="preserve"> teslim ediniz.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16"/>
              </w:rPr>
              <w:t xml:space="preserve">                                   </w:t>
            </w: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677696" behindDoc="0" locked="0" layoutInCell="1" allowOverlap="1" wp14:editId="48E03348" wp14:anchorId="19EA342C">
                  <wp:simplePos x="0" y="0"/>
                  <wp:positionH relativeFrom="column">
                    <wp:posOffset>1510665</wp:posOffset>
                  </wp:positionH>
                  <wp:positionV relativeFrom="paragraph">
                    <wp:posOffset>113030</wp:posOffset>
                  </wp:positionV>
                  <wp:extent cx="171450" cy="266700"/>
                  <wp:effectExtent l="0" t="0" r="0" b="0"/>
                  <wp:wrapThrough wrapText="bothSides">
                    <wp:wrapPolygon edited="0">
                      <wp:start x="0" y="0"/>
                      <wp:lineTo x="0" y="16971"/>
                      <wp:lineTo x="2400" y="20057"/>
                      <wp:lineTo x="16800" y="20057"/>
                      <wp:lineTo x="19200" y="16971"/>
                      <wp:lineTo x="19200" y="0"/>
                      <wp:lineTo x="0" y="0"/>
                    </wp:wrapPolygon>
                  </wp:wrapThrough>
                  <wp:docPr id="5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285522" w:rsidR="004B4A8D" w:rsidP="004B4A8D" w:rsidRDefault="004B4A8D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16"/>
                <w:szCs w:val="18"/>
              </w:rPr>
            </w:pPr>
            <w:r w:rsidRPr="00385879">
              <w:rPr>
                <w:color w:val="000000"/>
                <w:sz w:val="16"/>
                <w:szCs w:val="18"/>
              </w:rPr>
              <w:t>Her ay için ayrı bir Devam Takip Çizelgesi doldurulur.</w:t>
            </w:r>
          </w:p>
          <w:p w:rsidRPr="00BF66C1"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  <w:p w:rsidRPr="00BF66C1"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  <w:p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EA16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Öğrenci</w:t>
            </w:r>
          </w:p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  <w:r w:rsidRPr="008E7273">
              <w:rPr>
                <w:sz w:val="20"/>
                <w:szCs w:val="20"/>
              </w:rPr>
              <w:t>İşyeri</w:t>
            </w:r>
          </w:p>
          <w:p w:rsidRPr="00114984"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  <w:r w:rsidRPr="008E7273">
              <w:rPr>
                <w:sz w:val="20"/>
                <w:szCs w:val="20"/>
              </w:rPr>
              <w:t>Komisyon Sekreteri</w:t>
            </w:r>
          </w:p>
        </w:tc>
        <w:tc>
          <w:tcPr>
            <w:tcW w:w="4961" w:type="dxa"/>
            <w:shd w:val="clear" w:color="auto" w:fill="FFFFFF"/>
          </w:tcPr>
          <w:p w:rsidRPr="003456CA" w:rsidR="004B4A8D" w:rsidP="004B4A8D" w:rsidRDefault="004B4A8D">
            <w:pPr>
              <w:pStyle w:val="TableParagraph"/>
              <w:spacing w:before="5"/>
              <w:rPr>
                <w:i w:val="0"/>
                <w:sz w:val="23"/>
              </w:rPr>
            </w:pPr>
            <w:r>
              <w:rPr>
                <w:noProof/>
                <w:w w:val="150"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ABAADB4" wp14:anchorId="7787404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65405</wp:posOffset>
                      </wp:positionV>
                      <wp:extent cx="3028950" cy="895350"/>
                      <wp:effectExtent l="0" t="0" r="19050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895350"/>
                              </a:xfrm>
                              <a:prstGeom prst="roundRect">
                                <a:avLst>
                                  <a:gd name="adj" fmla="val 17046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97413" w:rsidR="004B4A8D" w:rsidP="00934B33" w:rsidRDefault="004B4A8D">
                                  <w:pPr>
                                    <w:jc w:val="both"/>
                                    <w:rPr>
                                      <w:i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  <w:r w:rsidRPr="00097413">
                                    <w:rPr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  <w:t>Kurum/kuruluş tarafından verilen ağzı kapalı ve mühürlü zarf içindeki İşyeri Değerlendirme Formunu Staj veya Uygulamalı Eğitimin bitiminden sonra en geç 5 iş günü içerisinde komisyon sekreterliğine bizzat elden veya posta yoluyla ulaştırın.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7" style="position:absolute;margin-left:.45pt;margin-top:5.15pt;width:238.5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#5b9bd5" strokecolor="windowText" strokeweight="2pt" arcsize="11171f" w14:anchorId="77874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">
                      <v:stroke joinstyle="miter"/>
                      <v:textbox>
                        <w:txbxContent>
                          <w:p w:rsidRPr="00097413" w:rsidR="004B4A8D" w:rsidP="00934B33" w:rsidRDefault="004B4A8D">
                            <w:pPr>
                              <w:jc w:val="both"/>
                              <w:rPr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097413">
                              <w:rPr>
                                <w:color w:val="FFFFFF" w:themeColor="background1"/>
                                <w:sz w:val="18"/>
                                <w:szCs w:val="16"/>
                              </w:rPr>
                              <w:t>Kurum/kuruluş tarafından verilen ağzı kapalı ve mühürlü zarf içindeki İşyeri Değerlendirme Formunu Staj veya Uygulamalı Eğitimin bitiminden sonra en geç 5 iş günü içerisinde komisyon sekreterliğine bizzat elden veya posta yoluyla ulaştırın.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A8D" w:rsidP="004B4A8D" w:rsidRDefault="004B4A8D">
            <w:pPr>
              <w:pStyle w:val="TableParagraph"/>
              <w:spacing w:before="1"/>
              <w:ind w:left="2083" w:firstLine="426"/>
              <w:rPr>
                <w:sz w:val="16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jc w:val="right"/>
              <w:rPr>
                <w:lang w:val="en-US"/>
              </w:rPr>
            </w:pPr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680768" behindDoc="0" locked="0" layoutInCell="1" allowOverlap="1" wp14:editId="41D134A0" wp14:anchorId="06A6A33E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33655</wp:posOffset>
                  </wp:positionV>
                  <wp:extent cx="190500" cy="266700"/>
                  <wp:effectExtent l="0" t="0" r="0" b="0"/>
                  <wp:wrapNone/>
                  <wp:docPr id="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16"/>
                <w:szCs w:val="18"/>
              </w:rPr>
            </w:pPr>
            <w:r w:rsidRPr="00385879">
              <w:rPr>
                <w:color w:val="000000"/>
                <w:sz w:val="16"/>
                <w:szCs w:val="18"/>
              </w:rPr>
              <w:t>İktisadi ve İdari Bilimler Fakültesi Stajın yada Uygulamalı Eğitimin her ayın bitiminde  Eğitim takip çizelgesini en geç 5 gün içerisinde ibraz etmeyen öğrencinin sigorta çıkışı yapılır.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16"/>
                <w:szCs w:val="18"/>
              </w:rPr>
            </w:pPr>
            <w:r w:rsidRPr="00385879">
              <w:rPr>
                <w:color w:val="000000"/>
                <w:sz w:val="16"/>
                <w:szCs w:val="18"/>
              </w:rPr>
              <w:t>İktisadi ve İdari Bilimler Fakültesi Staj ve Uygulamalı Eğitim Yönergesi 5510 Sayılı Sosyal Sigortalar ve Genel Sağlık Sigortası Kanunu Yüksek Öğretimde Uygulamalı Eğitimler Çerçeve Yönetmeliği</w:t>
            </w: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4912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14984"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  <w:r w:rsidRPr="008E7273">
              <w:rPr>
                <w:sz w:val="20"/>
                <w:szCs w:val="20"/>
              </w:rPr>
              <w:t>Öğrenci</w:t>
            </w:r>
          </w:p>
        </w:tc>
        <w:tc>
          <w:tcPr>
            <w:tcW w:w="4961" w:type="dxa"/>
            <w:shd w:val="clear" w:color="auto" w:fill="FFFFFF"/>
          </w:tcPr>
          <w:p w:rsidR="004B4A8D" w:rsidP="004B4A8D" w:rsidRDefault="004B4A8D">
            <w:pPr>
              <w:pStyle w:val="TableParagraph"/>
              <w:spacing w:before="5"/>
              <w:rPr>
                <w:noProof/>
                <w:w w:val="150"/>
                <w:sz w:val="16"/>
                <w:lang w:eastAsia="tr-TR"/>
              </w:rPr>
            </w:pPr>
            <w:r>
              <w:rPr>
                <w:noProof/>
                <w:w w:val="150"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5FC6D4D2" wp14:anchorId="4CD9EF86">
                      <wp:simplePos x="0" y="0"/>
                      <wp:positionH relativeFrom="column">
                        <wp:posOffset>15241</wp:posOffset>
                      </wp:positionH>
                      <wp:positionV relativeFrom="paragraph">
                        <wp:posOffset>85725</wp:posOffset>
                      </wp:positionV>
                      <wp:extent cx="2990850" cy="457200"/>
                      <wp:effectExtent l="0" t="0" r="19050" b="19050"/>
                      <wp:wrapNone/>
                      <wp:docPr id="64" name="Yuvarlatılmış Dikdörtg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457200"/>
                              </a:xfrm>
                              <a:prstGeom prst="roundRect">
                                <a:avLst>
                                  <a:gd name="adj" fmla="val 18212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97413" w:rsidR="004B4A8D" w:rsidP="000C6E7B" w:rsidRDefault="004B4A8D">
                                  <w:pPr>
                                    <w:rPr>
                                      <w:i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097413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Staj veya Uygulamalı Eğitim değerlendirme sürecini Fakülte Web sayfasından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</w:rPr>
                                    <w:t xml:space="preserve"> duyuruları </w:t>
                                  </w:r>
                                  <w:r w:rsidRPr="00097413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takip ediniz.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64" style="position:absolute;margin-left:1.2pt;margin-top:6.75pt;width:235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5b9bd5" strokecolor="windowText" strokeweight="2pt" arcsize="11936f" w14:anchorId="4CD9E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">
                      <v:stroke joinstyle="miter"/>
                      <v:textbox>
                        <w:txbxContent>
                          <w:p w:rsidRPr="00097413" w:rsidR="004B4A8D" w:rsidP="000C6E7B" w:rsidRDefault="004B4A8D">
                            <w:pPr>
                              <w:rPr>
                                <w:i/>
                                <w:color w:val="FFFFFF" w:themeColor="background1"/>
                                <w:sz w:val="16"/>
                              </w:rPr>
                            </w:pPr>
                            <w:r w:rsidRPr="00097413">
                              <w:rPr>
                                <w:color w:val="FFFFFF" w:themeColor="background1"/>
                                <w:sz w:val="18"/>
                              </w:rPr>
                              <w:t>Staj veya Uygulamalı Eğitim değerlendirme sürecini Fakülte Web sayfasından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 duyuruları </w:t>
                            </w:r>
                            <w:r w:rsidRPr="00097413">
                              <w:rPr>
                                <w:color w:val="FFFFFF" w:themeColor="background1"/>
                                <w:sz w:val="18"/>
                              </w:rPr>
                              <w:t>takip ediniz.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</w:p>
          <w:p w:rsidRPr="00285522" w:rsidR="004B4A8D" w:rsidP="004B4A8D" w:rsidRDefault="004B4A8D">
            <w:pPr>
              <w:rPr>
                <w:lang w:val="en-US"/>
              </w:rPr>
            </w:pPr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682816" behindDoc="0" locked="1" layoutInCell="1" allowOverlap="1" wp14:editId="009E1D62" wp14:anchorId="0002A5C5">
                  <wp:simplePos x="0" y="0"/>
                  <wp:positionH relativeFrom="column">
                    <wp:posOffset>1481455</wp:posOffset>
                  </wp:positionH>
                  <wp:positionV relativeFrom="paragraph">
                    <wp:posOffset>106045</wp:posOffset>
                  </wp:positionV>
                  <wp:extent cx="219075" cy="233680"/>
                  <wp:effectExtent l="0" t="0" r="9525" b="0"/>
                  <wp:wrapNone/>
                  <wp:docPr id="7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285522" w:rsidR="004B4A8D" w:rsidP="004B4A8D" w:rsidRDefault="004B4A8D">
            <w:pPr>
              <w:ind w:firstLine="708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16"/>
                <w:szCs w:val="18"/>
              </w:rPr>
            </w:pPr>
            <w:r w:rsidRPr="00385879">
              <w:rPr>
                <w:color w:val="000000"/>
                <w:sz w:val="16"/>
                <w:szCs w:val="18"/>
              </w:rPr>
              <w:t>Staj Komisyonu tarafından değerlendirme yapılır.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</w:tc>
      </w:tr>
      <w:tr w:rsidR="004B4A8D" w:rsidTr="004B4A8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B4A8D" w:rsidP="004B4A8D" w:rsidRDefault="004912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E7273" w:rsidR="004B4A8D" w:rsidP="004B4A8D" w:rsidRDefault="004B4A8D">
            <w:pPr>
              <w:jc w:val="center"/>
              <w:rPr>
                <w:sz w:val="20"/>
                <w:szCs w:val="20"/>
              </w:rPr>
            </w:pPr>
          </w:p>
          <w:p w:rsidRPr="00114984" w:rsidR="004B4A8D" w:rsidP="004B4A8D" w:rsidRDefault="004B4A8D">
            <w:pPr>
              <w:jc w:val="center"/>
              <w:rPr>
                <w:color w:val="000000"/>
                <w:sz w:val="18"/>
                <w:szCs w:val="18"/>
              </w:rPr>
            </w:pPr>
            <w:r w:rsidRPr="008E7273">
              <w:rPr>
                <w:sz w:val="20"/>
                <w:szCs w:val="20"/>
              </w:rPr>
              <w:t>Öğrenci Dekan</w:t>
            </w:r>
          </w:p>
        </w:tc>
        <w:tc>
          <w:tcPr>
            <w:tcW w:w="4961" w:type="dxa"/>
            <w:shd w:val="clear" w:color="auto" w:fill="FFFFFF"/>
          </w:tcPr>
          <w:p w:rsidRPr="001A323D" w:rsidR="004B4A8D" w:rsidP="004B4A8D" w:rsidRDefault="004B4A8D">
            <w:pPr>
              <w:pStyle w:val="TableParagraph"/>
              <w:spacing w:before="4"/>
              <w:rPr>
                <w:i w:val="0"/>
                <w:color w:val="000000"/>
                <w:sz w:val="18"/>
                <w:szCs w:val="18"/>
                <w:lang w:eastAsia="tr-TR"/>
              </w:rPr>
            </w:pPr>
          </w:p>
          <w:p w:rsidRPr="001A323D" w:rsidR="004B4A8D" w:rsidP="004B4A8D" w:rsidRDefault="004B4A8D">
            <w:pPr>
              <w:pStyle w:val="TableParagraph"/>
              <w:spacing w:line="242" w:lineRule="auto"/>
              <w:ind w:left="297" w:right="286" w:firstLine="5"/>
              <w:jc w:val="center"/>
              <w:rPr>
                <w:i w:val="0"/>
                <w:color w:val="000000"/>
                <w:sz w:val="18"/>
                <w:szCs w:val="18"/>
                <w:lang w:eastAsia="tr-TR"/>
              </w:rPr>
            </w:pPr>
            <w:r w:rsidRPr="001A323D">
              <w:rPr>
                <w:i w:val="0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14CE1E49" wp14:anchorId="04BE54F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28575</wp:posOffset>
                      </wp:positionV>
                      <wp:extent cx="3019425" cy="582295"/>
                      <wp:effectExtent l="19050" t="19050" r="28575" b="27305"/>
                      <wp:wrapNone/>
                      <wp:docPr id="46" name="Yuvarlatılmış 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582295"/>
                              </a:xfrm>
                              <a:prstGeom prst="roundRect">
                                <a:avLst>
                                  <a:gd name="adj" fmla="val 13647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97413" w:rsidR="004B4A8D" w:rsidP="000C6E7B" w:rsidRDefault="004B4A8D">
                                  <w:pPr>
                                    <w:rPr>
                                      <w:i/>
                                      <w:sz w:val="18"/>
                                      <w:szCs w:val="16"/>
                                    </w:rPr>
                                  </w:pPr>
                                  <w:r w:rsidRPr="00097413">
                                    <w:rPr>
                                      <w:sz w:val="18"/>
                                      <w:szCs w:val="16"/>
                                    </w:rPr>
                                    <w:t>Staj Uygulamalı Eğitim süreci tamamlandığında “</w:t>
                                  </w:r>
                                  <w:r w:rsidRPr="00097413">
                                    <w:rPr>
                                      <w:sz w:val="18"/>
                                      <w:szCs w:val="16"/>
                                      <w:u w:val="single"/>
                                    </w:rPr>
                                    <w:t>Tamamlama Belgesi</w:t>
                                  </w:r>
                                  <w:r w:rsidRPr="00097413">
                                    <w:rPr>
                                      <w:sz w:val="18"/>
                                      <w:szCs w:val="16"/>
                                    </w:rPr>
                                    <w:t>”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46" style="position:absolute;left:0;text-align:left;margin-left:.45pt;margin-top:2.25pt;width:237.75pt;height:45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#5b9bd5 [3204]" strokecolor="black [3213]" strokeweight="2.25pt" arcsize="8944f" w14:anchorId="04BE5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">
                      <v:stroke joinstyle="miter"/>
                      <v:textbox>
                        <w:txbxContent>
                          <w:p w:rsidRPr="00097413" w:rsidR="004B4A8D" w:rsidP="000C6E7B" w:rsidRDefault="004B4A8D">
                            <w:pPr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 w:rsidRPr="00097413">
                              <w:rPr>
                                <w:sz w:val="18"/>
                                <w:szCs w:val="16"/>
                              </w:rPr>
                              <w:t>Staj Uygulamalı Eğitim süreci tamamlandığında “</w:t>
                            </w:r>
                            <w:r w:rsidRPr="00097413">
                              <w:rPr>
                                <w:sz w:val="18"/>
                                <w:szCs w:val="16"/>
                                <w:u w:val="single"/>
                              </w:rPr>
                              <w:t>Tamamlama Belgesi</w:t>
                            </w:r>
                            <w:r w:rsidRPr="00097413">
                              <w:rPr>
                                <w:sz w:val="18"/>
                                <w:szCs w:val="16"/>
                              </w:rPr>
                              <w:t>”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A323D"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  <w:p w:rsidRPr="001A323D" w:rsidR="004B4A8D" w:rsidP="004B4A8D" w:rsidRDefault="004B4A8D">
            <w:pPr>
              <w:rPr>
                <w:color w:val="000000"/>
                <w:sz w:val="18"/>
                <w:szCs w:val="18"/>
              </w:rPr>
            </w:pPr>
          </w:p>
          <w:p w:rsidR="004B4A8D" w:rsidP="004B4A8D" w:rsidRDefault="004B4A8D">
            <w:pPr>
              <w:pStyle w:val="TableParagraph"/>
              <w:spacing w:before="5"/>
              <w:rPr>
                <w:i w:val="0"/>
                <w:color w:val="000000"/>
                <w:sz w:val="18"/>
                <w:szCs w:val="18"/>
                <w:lang w:eastAsia="tr-TR"/>
              </w:rPr>
            </w:pPr>
            <w:r w:rsidRPr="001A323D">
              <w:rPr>
                <w:i w:val="0"/>
                <w:color w:val="000000"/>
                <w:sz w:val="18"/>
                <w:szCs w:val="18"/>
                <w:lang w:eastAsia="tr-TR"/>
              </w:rPr>
              <w:tab/>
            </w:r>
          </w:p>
          <w:p w:rsidR="004B4A8D" w:rsidP="004B4A8D" w:rsidRDefault="004B4A8D"/>
          <w:p w:rsidRPr="001A323D" w:rsidR="004B4A8D" w:rsidP="004B4A8D" w:rsidRDefault="004B4A8D"/>
        </w:tc>
        <w:tc>
          <w:tcPr>
            <w:tcW w:w="1417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16"/>
                <w:szCs w:val="18"/>
              </w:rPr>
            </w:pPr>
          </w:p>
          <w:p w:rsidRPr="00385879" w:rsidR="004B4A8D" w:rsidP="004B4A8D" w:rsidRDefault="004B4A8D">
            <w:pPr>
              <w:rPr>
                <w:color w:val="000000"/>
                <w:sz w:val="16"/>
                <w:szCs w:val="18"/>
              </w:rPr>
            </w:pPr>
            <w:r w:rsidRPr="00385879">
              <w:rPr>
                <w:color w:val="000000"/>
                <w:sz w:val="16"/>
                <w:szCs w:val="18"/>
              </w:rPr>
              <w:t>Dekan tarafından imzalı olarak staj tamlama belgesi verilir. Tamamlama Belgesi Dekan tarafından onaylanır.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85879" w:rsidR="004B4A8D" w:rsidP="004B4A8D" w:rsidRDefault="004B4A8D">
            <w:pPr>
              <w:rPr>
                <w:color w:val="000000"/>
                <w:sz w:val="16"/>
                <w:szCs w:val="18"/>
              </w:rPr>
            </w:pPr>
          </w:p>
          <w:p w:rsidRPr="00385879" w:rsidR="004B4A8D" w:rsidP="004B4A8D" w:rsidRDefault="004B4A8D">
            <w:pPr>
              <w:rPr>
                <w:color w:val="000000"/>
                <w:sz w:val="16"/>
                <w:szCs w:val="18"/>
              </w:rPr>
            </w:pPr>
            <w:r w:rsidRPr="00385879">
              <w:rPr>
                <w:color w:val="000000"/>
                <w:sz w:val="16"/>
                <w:szCs w:val="18"/>
              </w:rPr>
              <w:t>5510 Sayılı Sosyal Sigortalar ve Genel Sağlık Sigortası Kanunu</w:t>
            </w: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779010580370486e"/>
      <w:headerReference w:type="default" r:id="rId11"/>
      <w:footerReference w:type="default" r:id="rId12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10" w:rsidRDefault="002C1810">
      <w:r>
        <w:separator/>
      </w:r>
    </w:p>
  </w:endnote>
  <w:endnote w:type="continuationSeparator" w:id="0">
    <w:p w:rsidR="002C1810" w:rsidRDefault="002C1810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10" w:rsidRDefault="002C1810">
      <w:r>
        <w:separator/>
      </w:r>
    </w:p>
  </w:footnote>
  <w:footnote w:type="continuationSeparator" w:id="0">
    <w:p w:rsidR="002C1810" w:rsidRDefault="002C181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VE UYGULAMALI EĞİTİM İŞ AKIŞI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İA/IIBF/30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1.11.2021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62B2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62B2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43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B2D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0CE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42E12"/>
    <w:rsid w:val="002535FA"/>
    <w:rsid w:val="00260278"/>
    <w:rsid w:val="0026266A"/>
    <w:rsid w:val="00285AD3"/>
    <w:rsid w:val="002A26C7"/>
    <w:rsid w:val="002B01C0"/>
    <w:rsid w:val="002B272D"/>
    <w:rsid w:val="002B7DA2"/>
    <w:rsid w:val="002C1810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24E4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12B5"/>
    <w:rsid w:val="00492056"/>
    <w:rsid w:val="004937DF"/>
    <w:rsid w:val="00494C39"/>
    <w:rsid w:val="00496D8B"/>
    <w:rsid w:val="004A57AA"/>
    <w:rsid w:val="004B12DA"/>
    <w:rsid w:val="004B1BC3"/>
    <w:rsid w:val="004B4A8D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838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B28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2843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76235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05F7"/>
    <w:rsid w:val="00E46C65"/>
    <w:rsid w:val="00E55A90"/>
    <w:rsid w:val="00E5752B"/>
    <w:rsid w:val="00E64E64"/>
    <w:rsid w:val="00E71B83"/>
    <w:rsid w:val="00E80B5E"/>
    <w:rsid w:val="00E8700F"/>
    <w:rsid w:val="00E910A0"/>
    <w:rsid w:val="00EA16A1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B4A8D"/>
    <w:pPr>
      <w:widowControl w:val="0"/>
      <w:autoSpaceDE w:val="0"/>
      <w:autoSpaceDN w:val="0"/>
    </w:pPr>
    <w:rPr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settings" Target="/word/settings.xml" Id="rId4" /><Relationship Type="http://schemas.openxmlformats.org/officeDocument/2006/relationships/theme" Target="/word/theme/theme1.xml" Id="rId14" /><Relationship Type="http://schemas.openxmlformats.org/officeDocument/2006/relationships/hyperlink" Target="mailto:iibf@ikcu.edu.tr" TargetMode="External" Id="rId10" /><Relationship Type="http://schemas.openxmlformats.org/officeDocument/2006/relationships/hyperlink" Target="mailto:iibf@ikcu.edu.tr" TargetMode="External" Id="rId9" /><Relationship Type="http://schemas.openxmlformats.org/officeDocument/2006/relationships/footer" Target="/word/footer2.xml" Id="R779010580370486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E61D-FFC3-4D8D-B906-DB77EFD2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Staj ve Uygulamalı Eğitim İş Akış Şeması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9030</dc:creator>
  <cp:keywords/>
  <cp:lastModifiedBy>Dell-9030</cp:lastModifiedBy>
  <cp:revision>2</cp:revision>
  <cp:lastPrinted>2018-09-24T13:03:00Z</cp:lastPrinted>
  <dcterms:created xsi:type="dcterms:W3CDTF">2022-08-31T11:45:00Z</dcterms:created>
  <dcterms:modified xsi:type="dcterms:W3CDTF">2022-08-31T11:45:00Z</dcterms:modified>
</cp:coreProperties>
</file>