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252"/>
        <w:gridCol w:w="1985"/>
        <w:gridCol w:w="1564"/>
      </w:tblGrid>
      <w:tr w:rsidR="009B2773" w:rsidTr="005702BE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 w:rsidRPr="00DE3BD6">
              <w:rPr>
                <w:noProof/>
                <w:color w:val="000000"/>
                <w:sz w:val="20"/>
                <w:szCs w:val="20"/>
              </w:rPr>
              <w:t>Strateji Geliştirme Daire Başkanlığı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52C2904" wp14:anchorId="7CA2308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197485</wp:posOffset>
                      </wp:positionV>
                      <wp:extent cx="2676525" cy="704850"/>
                      <wp:effectExtent l="0" t="0" r="28575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704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Her yıl aralık ayında  resmi yazı ile Strateji Geliştirme Daire Başkanlığı tarafından gelecek yılın Birim Hizmet İçi Eğitim Planlamasının yapılması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CA23084">
                      <v:stroke joinstyle="miter"/>
                      <v:path gradientshapeok="t" o:connecttype="rect"/>
                    </v:shapetype>
                    <v:shape id="Text Box 23" style="position:absolute;margin-left:-1.4pt;margin-top:15.55pt;width:21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Her yıl aralık ayında  resmi yazı ile Strateji Geliştirme Daire Başkanlığı tarafından gelecek yılın Birim Hizmet İçi Eğitim Planlamasının yapılması istenir.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E147EF"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Hizmet İçi Eğitim Planının oluşturulması.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TS EN ISO 9001:2015 Kalite Yönetim Sistemi (KYS) Standardı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7.2. Yeterlilik*</w:t>
            </w:r>
          </w:p>
          <w:p w:rsidRPr="00AA2A3E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3E25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</w:t>
            </w:r>
            <w:r w:rsidR="00D23F6C">
              <w:rPr>
                <w:color w:val="000000"/>
                <w:sz w:val="18"/>
                <w:szCs w:val="18"/>
              </w:rPr>
              <w:t>lgili Birim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D23F6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EF8D480" wp14:anchorId="7391E48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-161290</wp:posOffset>
                      </wp:positionV>
                      <wp:extent cx="171450" cy="371475"/>
                      <wp:effectExtent l="19050" t="0" r="38100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49DD754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1" style="position:absolute;margin-left:92.55pt;margin-top:-12.7pt;width:1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B029DEF" wp14:anchorId="6AFD1B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159385</wp:posOffset>
                      </wp:positionV>
                      <wp:extent cx="2675890" cy="838200"/>
                      <wp:effectExtent l="0" t="0" r="10160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5890" cy="838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A068C1" w:rsidR="00D23F6C" w:rsidP="00A068C1" w:rsidRDefault="00D23F6C">
                                  <w:pPr>
                                    <w:suppressOverlap/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068C1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konusu ihtiyaca binaen bölümlerimiz tarafından belirlenir. Eğitim programının ne şekilde (online/yüz yüze) yapılacağı, kim tarafından, nerede ve ne zaman verileceği planı hazırlanır ve Dekanlığa iletilir.</w:t>
                                  </w:r>
                                </w:p>
                                <w:p w:rsidRPr="00A068C1" w:rsidR="00D23F6C" w:rsidP="00C17538" w:rsidRDefault="00D23F6C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style="position:absolute;margin-left:.1pt;margin-top:12.55pt;width:210.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" w14:anchorId="6AFD1B06">
                      <v:textbox>
                        <w:txbxContent>
                          <w:p w:rsidRPr="00A068C1" w:rsidR="00D23F6C" w:rsidP="00A068C1" w:rsidRDefault="00D23F6C">
                            <w:pPr>
                              <w:suppressOverlap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68C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konusu ihtiyaca binaen bölümlerimiz tarafından belirlenir. Eğitim programının ne şekilde (online/yüz yüze) yapılacağı, kim tarafından, nerede ve ne zaman verileceği planı hazırlanır ve Dekanlığa iletilir.</w:t>
                            </w:r>
                          </w:p>
                          <w:p w:rsidRPr="00A068C1" w:rsidR="00D23F6C" w:rsidP="00C17538" w:rsidRDefault="00D23F6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AA2A3E"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Hizmet İçi Eğitim Planının oluşturulması.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23F6C" w:rsidP="00D23F6C" w:rsidRDefault="00D23F6C">
            <w:pPr>
              <w:rPr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91A59"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32AD5FC" wp14:anchorId="1FFF60A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-280670</wp:posOffset>
                      </wp:positionV>
                      <wp:extent cx="171450" cy="371475"/>
                      <wp:effectExtent l="19050" t="0" r="38100" b="47625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0" style="position:absolute;margin-left:92.75pt;margin-top:-22.1pt;width:13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" w14:anchorId="52DF8FC6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261FF2C" wp14:anchorId="3D5FE1B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-709295</wp:posOffset>
                      </wp:positionV>
                      <wp:extent cx="2683510" cy="723900"/>
                      <wp:effectExtent l="0" t="0" r="21590" b="19050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3510" cy="723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Hizmet İçi Eğitim Planı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ilgili personel tarafından </w:t>
                                  </w: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KDYS’ye yüklenerek onaya sunulur. Ayrıca oluşturulan plan resmi yazı ekinde Strateji Geliştirme Daire Başkanlığı’na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style="position:absolute;margin-left:.85pt;margin-top:-55.85pt;width:211.3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" w14:anchorId="3D5FE1B0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Hizmet İçi Eğitim Planı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ilgili personel tarafından </w:t>
                            </w: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KDYS’ye yüklenerek onaya sunulur. Ayrıca oluşturulan plan resmi yazı ekinde Strateji Geliştirme Daire Başkanlığı’na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0F29A5" w:rsidR="00D23F6C" w:rsidP="00D23F6C" w:rsidRDefault="00D23F6C">
            <w:pPr>
              <w:jc w:val="both"/>
              <w:rPr>
                <w:noProof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onaylanması.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0F29A5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1AF639C" wp14:anchorId="51707117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-361950</wp:posOffset>
                      </wp:positionV>
                      <wp:extent cx="171450" cy="371475"/>
                      <wp:effectExtent l="19050" t="0" r="38100" b="4762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2" style="position:absolute;margin-left:95pt;margin-top:-28.5pt;width:1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" w14:anchorId="0FFAC1A6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3E4FDEF" wp14:anchorId="208D32D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-357505</wp:posOffset>
                      </wp:positionV>
                      <wp:extent cx="2683510" cy="676275"/>
                      <wp:effectExtent l="0" t="0" r="21590" b="285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3510" cy="676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Planı onaylandıktan sonra tüm personele  mail ile duyurulur ve web sayfası kalite sekmesinde yayımlanarak eğitim programının takibi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margin-left:.85pt;margin-top:-28.15pt;width:211.3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" w14:anchorId="208D32DD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Planı onaylandıktan sonra tüm personele  mail ile duyurulur ve web sayfası kalite sekmesinde yayımlanarak eğitim programının takibi sağlanır.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duyurulması.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D367C25" wp14:anchorId="51567795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-295275</wp:posOffset>
                      </wp:positionV>
                      <wp:extent cx="171450" cy="371475"/>
                      <wp:effectExtent l="19050" t="0" r="38100" b="47625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4" style="position:absolute;margin-left:93.5pt;margin-top:-23.25pt;width:13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" w14:anchorId="415E6A7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07DF3C1" wp14:anchorId="2E45A2A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-719455</wp:posOffset>
                      </wp:positionV>
                      <wp:extent cx="2693035" cy="828675"/>
                      <wp:effectExtent l="0" t="0" r="12065" b="2857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303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programı belirtilen takvime göre (online/yüz yüze) yapılır. Eğitim online ise kayıt altına alınarak katılım linki verilir, sosyal medya üzerinden yayınlanacak ise paylaşılır, izleme linki tüm personele mail ile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.1pt;margin-top:-56.65pt;width:212.0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" w14:anchorId="2E45A2A9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programı belirtilen takvime göre (online/yüz yüze) yapılır. Eğitim online ise kayıt altına alınarak katılım linki verilir, sosyal medya üzerinden yayınlanacak ise paylaşılır, izleme linki tüm personele mail ile duyurulur.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Planının uygulamaya geçirilmesi.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Pr="00AA2A3E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71F76C8" wp14:anchorId="075B5D8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-275590</wp:posOffset>
                      </wp:positionV>
                      <wp:extent cx="171450" cy="371475"/>
                      <wp:effectExtent l="19050" t="0" r="38100" b="47625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5" style="position:absolute;margin-left:94.25pt;margin-top:-21.7pt;width:1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" w14:anchorId="61F2469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FCE73C3" wp14:anchorId="6D1CAAB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-737870</wp:posOffset>
                      </wp:positionV>
                      <wp:extent cx="2638425" cy="828675"/>
                      <wp:effectExtent l="0" t="0" r="28575" b="28575"/>
                      <wp:wrapSquare wrapText="bothSides"/>
                      <wp:docPr id="8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 verilecek salonun genel yapısı kontrol edilerek, salonun ambiyansı, ses sistemi, bilgisayar, projeksiyon cihazı gibi araçların çalışıp çalışmadığı veya eksik olup olmadığının kontrolleri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.6pt;margin-top:-58.1pt;width:207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" w14:anchorId="6D1CAAB9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 verilecek salonun genel yapısı kontrol edilerek, salonun ambiyansı, ses sistemi, bilgisayar, projeksiyon cihazı gibi araçların çalışıp çalışmadığı veya eksik olup olmadığının kontrolleri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Programının uygulanması.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A96AF6C" wp14:anchorId="0653094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-362585</wp:posOffset>
                      </wp:positionV>
                      <wp:extent cx="171450" cy="371475"/>
                      <wp:effectExtent l="19050" t="0" r="38100" b="47625"/>
                      <wp:wrapNone/>
                      <wp:docPr id="27" name="Aşağı O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27" style="position:absolute;margin-left:94.25pt;margin-top:-28.55pt;width:13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" w14:anchorId="7E9DFBAD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246AFAB" wp14:anchorId="41D48D8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-394970</wp:posOffset>
                      </wp:positionV>
                      <wp:extent cx="2638425" cy="438150"/>
                      <wp:effectExtent l="0" t="0" r="28575" b="19050"/>
                      <wp:wrapSquare wrapText="bothSides"/>
                      <wp:docPr id="11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Eğitime katılanları belirlemek üzere toplantı katılım formu hazırlanır ve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.1pt;margin-top:-31.1pt;width:207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" w14:anchorId="41D48D8A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Eğitime katılanları belirlemek üzere toplantı katılım formu hazırlanır ve imzalatılır.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23F6C" w:rsidP="00D23F6C" w:rsidRDefault="00D23F6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Programının uygulanması.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Uygulama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3E256F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Uygulama/</w:t>
            </w:r>
          </w:p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791C4F5" wp14:anchorId="3EF852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-572135</wp:posOffset>
                      </wp:positionV>
                      <wp:extent cx="2638425" cy="990600"/>
                      <wp:effectExtent l="0" t="0" r="28575" b="19050"/>
                      <wp:wrapSquare wrapText="bothSides"/>
                      <wp:docPr id="5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suppressOverlap/>
                                    <w:jc w:val="both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Hizmet İçi Eğitimin çıktı sonuçlarını tespit etmek ve eğitimcileri değerlendirmek üzere katılımcılara hazırlanan anket dağıtılarak doldurmaları istenir. Anket sonuçları değerlendirilir. Rapor olarak düzenlenerek Dekanlığa sunulur.</w:t>
                                  </w:r>
                                </w:p>
                                <w:p w:rsidRPr="006A65EC" w:rsidR="00D23F6C" w:rsidP="00EF35CB" w:rsidRDefault="00D23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.1pt;margin-top:-45.05pt;width:207.7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" w14:anchorId="3EF852EB">
                      <v:textbox>
                        <w:txbxContent>
                          <w:p w:rsidRPr="00C17538" w:rsidR="00D23F6C" w:rsidP="00C17538" w:rsidRDefault="00D23F6C">
                            <w:pPr>
                              <w:suppressOverlap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Hizmet İçi Eğitimin çıktı sonuçlarını tespit etmek ve eğitimcileri değerlendirmek üzere katılımcılara hazırlanan anket dağıtılarak doldurmaları istenir. Anket sonuçları değerlendirilir. Rapor olarak düzenlenerek Dekanlığa sunulur.</w:t>
                            </w:r>
                          </w:p>
                          <w:p w:rsidRPr="006A65EC" w:rsidR="00D23F6C" w:rsidP="00EF35CB" w:rsidRDefault="00D23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23F6C" w:rsidP="00D23F6C" w:rsidRDefault="00D23F6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Hizmet İçi Eğitim Planına göre hazırlanan Eğitim Programına ilişkin geri bildirimlerin alınması.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Dekanlık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D1CF350" wp14:anchorId="12B677C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-304800</wp:posOffset>
                      </wp:positionV>
                      <wp:extent cx="171450" cy="371475"/>
                      <wp:effectExtent l="19050" t="0" r="38100" b="47625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0" style="position:absolute;margin-left:95pt;margin-top:-24pt;width:13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" w14:anchorId="476BB6A7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F4B285B" wp14:anchorId="5AAF39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-868045</wp:posOffset>
                      </wp:positionV>
                      <wp:extent cx="2638425" cy="981075"/>
                      <wp:effectExtent l="0" t="0" r="28575" b="28575"/>
                      <wp:wrapSquare wrapText="bothSides"/>
                      <wp:docPr id="6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Düzenlenen eğitimlerin sonucunda ve her yıl güz/bahar dönemleri sonunda 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akademik</w:t>
                                  </w: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personel performans değerlendirmesi yapılmak üzere ilgili yılda başarılı bulunan personellere, toplantı etkinliği yapılarak takdir, teşekkür belgesi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.1pt;margin-top:-68.35pt;width:207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" w14:anchorId="5AAF39D9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Düzenlenen eğitimlerin sonucunda ve her yıl güz/bahar dönemleri sonunda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akademik</w:t>
                            </w: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personel performans değerlendirmesi yapılmak üzere ilgili yılda başarılı bulunan personellere, toplantı etkinliği yapılarak takdir, teşekkür belgesi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23F6C" w:rsidP="00D23F6C" w:rsidRDefault="00D23F6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Düzenlenen eğitimlerin Dekanlık tarafından değerlendirilmesi.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B969614" wp14:anchorId="47D182E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-295275</wp:posOffset>
                      </wp:positionV>
                      <wp:extent cx="171450" cy="371475"/>
                      <wp:effectExtent l="19050" t="0" r="38100" b="47625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1" style="position:absolute;margin-left:95pt;margin-top:-23.25pt;width:13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" w14:anchorId="34D61EF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A8F5225" wp14:anchorId="6B085A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-744220</wp:posOffset>
                      </wp:positionV>
                      <wp:extent cx="2638425" cy="847725"/>
                      <wp:effectExtent l="0" t="0" r="28575" b="28575"/>
                      <wp:wrapSquare wrapText="bothSides"/>
                      <wp:docPr id="9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Strateji Geliştirme Daire Başkanlığı tarafından her yıl aralık ayında, Hizmet İçi Eğitim Planında değişiklik yapıldı ise revize edilmesi ve yeni planın KDYS’ye yüklenmesi ve resmi yazı ekinde gönderilmesi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.1pt;margin-top:-58.6pt;width:207.7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" w14:anchorId="6B085AC6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Strateji Geliştirme Daire Başkanlığı tarafından her yıl aralık ayında, Hizmet İçi Eğitim Planında değişiklik yapıldı ise revize edilmesi ve yeni planın KDYS’ye yüklenmesi ve resmi yazı ekinde gönderilmesi istenir.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23F6C" w:rsidP="00D23F6C" w:rsidRDefault="00D23F6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>Eğitim planında yapılan değişikliklere dayanılarak yeni planın düzenlenmesi ve  Strateji Geliştirme Daire Başkanlığına gönderilmesi.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23F6C" w:rsidP="00D23F6C" w:rsidRDefault="003E2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2466665" wp14:anchorId="0A679186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-278130</wp:posOffset>
                      </wp:positionV>
                      <wp:extent cx="171450" cy="371475"/>
                      <wp:effectExtent l="19050" t="0" r="38100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2" style="position:absolute;margin-left:95pt;margin-top:-21.9pt;width:13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" w14:anchorId="48137F0D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84D94D2" wp14:anchorId="21D30A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-612140</wp:posOffset>
                      </wp:positionV>
                      <wp:extent cx="2638425" cy="657225"/>
                      <wp:effectExtent l="0" t="0" r="28575" b="28575"/>
                      <wp:wrapSquare wrapText="bothSides"/>
                      <wp:docPr id="10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7538" w:rsidR="00D23F6C" w:rsidP="00C17538" w:rsidRDefault="00D23F6C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17538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Revize edilen Hizmet İçi Eğitim Planı onaylandıktan sonra web sayfamızda kalite sekmesinde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.1pt;margin-top:-48.2pt;width:207.7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" w14:anchorId="21D30AAF">
                      <v:textbox>
                        <w:txbxContent>
                          <w:p w:rsidRPr="00C17538" w:rsidR="00D23F6C" w:rsidP="00C17538" w:rsidRDefault="00D23F6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753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Revize edilen Hizmet İçi Eğitim Planı onaylandıktan sonra web sayfamızda kalite sekmesinde yayımlanır.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55EC0" w:rsidR="00D23F6C" w:rsidP="00D23F6C" w:rsidRDefault="00D23F6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D55EC0">
              <w:rPr>
                <w:noProof/>
                <w:color w:val="000000"/>
                <w:sz w:val="20"/>
                <w:szCs w:val="20"/>
              </w:rPr>
              <w:t xml:space="preserve">Hizmet İçi Eğitim Planlarının İİBF Web sayfası kalite </w:t>
            </w:r>
            <w:r w:rsidRPr="009D0ED4">
              <w:rPr>
                <w:noProof/>
                <w:color w:val="000000"/>
                <w:sz w:val="20"/>
                <w:szCs w:val="20"/>
              </w:rPr>
              <w:t>sekmesin</w:t>
            </w:r>
            <w:r>
              <w:rPr>
                <w:noProof/>
                <w:color w:val="000000"/>
                <w:sz w:val="20"/>
                <w:szCs w:val="20"/>
              </w:rPr>
              <w:t>d</w:t>
            </w:r>
            <w:r w:rsidRPr="009D0ED4">
              <w:rPr>
                <w:noProof/>
                <w:color w:val="000000"/>
                <w:sz w:val="20"/>
                <w:szCs w:val="20"/>
              </w:rPr>
              <w:t xml:space="preserve">e </w:t>
            </w:r>
            <w:r w:rsidRPr="00D55EC0">
              <w:rPr>
                <w:noProof/>
                <w:color w:val="000000"/>
                <w:sz w:val="20"/>
                <w:szCs w:val="20"/>
              </w:rPr>
              <w:t>yayımlanması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 xml:space="preserve">Birim Hizmet İçi Eğitim Faaliyetleri </w:t>
            </w:r>
          </w:p>
          <w:p w:rsidRPr="006353DB" w:rsidR="00D23F6C" w:rsidP="00D23F6C" w:rsidRDefault="00D23F6C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  <w:r w:rsidRPr="006353DB">
              <w:rPr>
                <w:noProof/>
                <w:color w:val="000000"/>
                <w:sz w:val="20"/>
                <w:szCs w:val="20"/>
              </w:rPr>
              <w:t>Uygulama Prosedürü (PR/GNL/07)</w:t>
            </w:r>
          </w:p>
          <w:p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c76f1c717bb640fc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45" w:rsidRDefault="009E1045">
      <w:r>
        <w:separator/>
      </w:r>
    </w:p>
  </w:endnote>
  <w:endnote w:type="continuationSeparator" w:id="0">
    <w:p w:rsidR="009E1045" w:rsidRDefault="009E1045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45" w:rsidRDefault="009E1045">
      <w:r>
        <w:separator/>
      </w:r>
    </w:p>
  </w:footnote>
  <w:footnote w:type="continuationSeparator" w:id="0">
    <w:p w:rsidR="009E1045" w:rsidRDefault="009E104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PERSONEL HİZMET İÇİ EĞİTİM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İA/IIBF/32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23.02.2022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449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3449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E7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4493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74CA0"/>
    <w:rsid w:val="00376816"/>
    <w:rsid w:val="0037716E"/>
    <w:rsid w:val="003909AB"/>
    <w:rsid w:val="003974FE"/>
    <w:rsid w:val="003C0C1E"/>
    <w:rsid w:val="003E256F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02BE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87145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475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1045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53AA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76f1c717bb640f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9004-9C8C-43A6-AF9C-4FAC8CB8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Hizmet İçi Eğitim İş Akışı Şeması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2022-08-23T06:05:00Z</dcterms:created>
  <dcterms:modified xsi:type="dcterms:W3CDTF">2022-08-23T06:05:00Z</dcterms:modified>
</cp:coreProperties>
</file>