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5B" w:rsidRDefault="0062435B" w:rsidP="001B4140">
      <w:pPr>
        <w:rPr>
          <w:b/>
          <w:bCs/>
          <w:sz w:val="20"/>
          <w:szCs w:val="20"/>
        </w:rPr>
      </w:pPr>
    </w:p>
    <w:p w:rsidR="00F85E82" w:rsidRDefault="00F85E82" w:rsidP="001B4140">
      <w:pPr>
        <w:rPr>
          <w:b/>
          <w:bCs/>
          <w:sz w:val="20"/>
          <w:szCs w:val="20"/>
        </w:rPr>
      </w:pPr>
      <w:bookmarkStart w:id="0" w:name="_GoBack"/>
    </w:p>
    <w:bookmarkEnd w:id="0"/>
    <w:p w:rsidR="00F85E82" w:rsidRDefault="00F85E82" w:rsidP="001B4140">
      <w:pPr>
        <w:rPr>
          <w:b/>
          <w:bCs/>
          <w:sz w:val="20"/>
          <w:szCs w:val="20"/>
        </w:rPr>
      </w:pPr>
    </w:p>
    <w:p w:rsidR="00F85E82" w:rsidRDefault="00F85E82" w:rsidP="001B4140">
      <w:pPr>
        <w:rPr>
          <w:b/>
          <w:bCs/>
          <w:sz w:val="20"/>
          <w:szCs w:val="20"/>
        </w:rPr>
      </w:pPr>
    </w:p>
    <w:p w:rsidR="00F85E82" w:rsidRDefault="00F85E82" w:rsidP="001B4140">
      <w:pPr>
        <w:rPr>
          <w:b/>
          <w:bCs/>
          <w:sz w:val="20"/>
          <w:szCs w:val="20"/>
        </w:rPr>
      </w:pPr>
    </w:p>
    <w:p w:rsidR="007A2926" w:rsidRPr="002C5332" w:rsidRDefault="00747FE5" w:rsidP="001B4140">
      <w:pPr>
        <w:rPr>
          <w:sz w:val="8"/>
        </w:rPr>
      </w:pPr>
      <w:r>
        <w:rPr>
          <w:b/>
          <w:bCs/>
          <w:sz w:val="20"/>
          <w:szCs w:val="20"/>
        </w:rPr>
        <w:t xml:space="preserve">SİYASET BİLİMİ VE KAMU YÖNETİMİ BÖLÜMÜ BÜTÜNLEME </w:t>
      </w:r>
      <w:proofErr w:type="gramStart"/>
      <w:r>
        <w:rPr>
          <w:b/>
          <w:bCs/>
          <w:sz w:val="20"/>
          <w:szCs w:val="20"/>
        </w:rPr>
        <w:t>SINAV  PROGRAMI</w:t>
      </w:r>
      <w:proofErr w:type="gramEnd"/>
    </w:p>
    <w:tbl>
      <w:tblPr>
        <w:tblpPr w:leftFromText="141" w:rightFromText="141" w:bottomFromText="160" w:vertAnchor="text" w:horzAnchor="margin" w:tblpXSpec="center" w:tblpY="75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4"/>
        <w:gridCol w:w="1740"/>
        <w:gridCol w:w="2390"/>
        <w:gridCol w:w="2455"/>
        <w:gridCol w:w="2749"/>
        <w:gridCol w:w="2515"/>
        <w:gridCol w:w="2168"/>
      </w:tblGrid>
      <w:tr w:rsidR="00C547F8" w:rsidRPr="002C5332" w:rsidTr="00B978D1">
        <w:trPr>
          <w:trHeight w:val="1248"/>
        </w:trPr>
        <w:tc>
          <w:tcPr>
            <w:tcW w:w="101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C547F8" w:rsidRPr="002C5332" w:rsidRDefault="00C547F8" w:rsidP="00C547F8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5E2D1634" wp14:editId="02B9B577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A40A8E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24/0</w:t>
            </w:r>
            <w:r w:rsidR="00C547F8" w:rsidRPr="0013621A">
              <w:rPr>
                <w:b/>
                <w:color w:val="FFFFFF"/>
                <w:sz w:val="20"/>
              </w:rPr>
              <w:t xml:space="preserve">1/2021 </w:t>
            </w:r>
          </w:p>
          <w:p w:rsidR="00C547F8" w:rsidRPr="0013621A" w:rsidRDefault="00C547F8" w:rsidP="00C547F8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79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2</w:t>
            </w:r>
            <w:r w:rsidR="00A40A8E">
              <w:rPr>
                <w:b/>
                <w:color w:val="FFFFFF"/>
                <w:sz w:val="20"/>
              </w:rPr>
              <w:t>5/0</w:t>
            </w:r>
            <w:r w:rsidRPr="0013621A">
              <w:rPr>
                <w:b/>
                <w:color w:val="FFFFFF"/>
                <w:sz w:val="20"/>
              </w:rPr>
              <w:t>1/2021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91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A40A8E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26/0</w:t>
            </w:r>
            <w:r w:rsidR="00C547F8" w:rsidRPr="0013621A">
              <w:rPr>
                <w:b/>
                <w:color w:val="FFFFFF"/>
                <w:sz w:val="20"/>
              </w:rPr>
              <w:t xml:space="preserve">1/2021  </w:t>
            </w:r>
          </w:p>
          <w:p w:rsidR="00C547F8" w:rsidRPr="0013621A" w:rsidRDefault="00C547F8" w:rsidP="00C547F8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15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A40A8E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27/0</w:t>
            </w:r>
            <w:r w:rsidR="00C547F8" w:rsidRPr="0013621A">
              <w:rPr>
                <w:b/>
                <w:color w:val="FFFFFF"/>
                <w:sz w:val="20"/>
              </w:rPr>
              <w:t>1/2021</w:t>
            </w:r>
          </w:p>
          <w:p w:rsidR="00C547F8" w:rsidRPr="0013621A" w:rsidRDefault="00C547F8" w:rsidP="00C547F8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03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A40A8E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28/0</w:t>
            </w:r>
            <w:r w:rsidR="00C547F8" w:rsidRPr="0013621A">
              <w:rPr>
                <w:b/>
                <w:color w:val="FFFFFF"/>
                <w:sz w:val="20"/>
              </w:rPr>
              <w:t>1/2021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:rsidTr="00B978D1">
        <w:trPr>
          <w:trHeight w:hRule="exact" w:val="10"/>
        </w:trPr>
        <w:tc>
          <w:tcPr>
            <w:tcW w:w="4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lang w:val="de-DE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62435B" w:rsidRPr="002C5332" w:rsidTr="00B978D1">
        <w:trPr>
          <w:trHeight w:hRule="exact" w:val="754"/>
        </w:trPr>
        <w:tc>
          <w:tcPr>
            <w:tcW w:w="455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62435B" w:rsidRDefault="0062435B" w:rsidP="001B1E47">
            <w:pPr>
              <w:rPr>
                <w:b/>
              </w:rPr>
            </w:pPr>
          </w:p>
          <w:p w:rsidR="0062435B" w:rsidRDefault="0062435B" w:rsidP="001B1E47">
            <w:pPr>
              <w:rPr>
                <w:b/>
              </w:rPr>
            </w:pPr>
          </w:p>
          <w:p w:rsidR="0062435B" w:rsidRDefault="0062435B" w:rsidP="001B1E47">
            <w:pPr>
              <w:rPr>
                <w:b/>
              </w:rPr>
            </w:pPr>
          </w:p>
          <w:p w:rsidR="0062435B" w:rsidRDefault="0062435B" w:rsidP="001B1E47">
            <w:pPr>
              <w:rPr>
                <w:b/>
              </w:rPr>
            </w:pPr>
          </w:p>
          <w:p w:rsidR="0062435B" w:rsidRDefault="0062435B" w:rsidP="001B1E47">
            <w:pPr>
              <w:rPr>
                <w:b/>
              </w:rPr>
            </w:pPr>
          </w:p>
          <w:p w:rsidR="0062435B" w:rsidRDefault="0062435B" w:rsidP="001B1E47">
            <w:pPr>
              <w:rPr>
                <w:b/>
              </w:rPr>
            </w:pPr>
          </w:p>
          <w:p w:rsidR="0062435B" w:rsidRDefault="0062435B" w:rsidP="001B1E47">
            <w:pPr>
              <w:rPr>
                <w:b/>
              </w:rPr>
            </w:pPr>
          </w:p>
          <w:p w:rsidR="0062435B" w:rsidRPr="002C5332" w:rsidRDefault="0062435B" w:rsidP="001B1E47">
            <w:pPr>
              <w:rPr>
                <w:b/>
              </w:rPr>
            </w:pPr>
            <w:r>
              <w:rPr>
                <w:b/>
              </w:rPr>
              <w:t>9:30/11:0</w:t>
            </w:r>
            <w:r w:rsidRPr="002C5332">
              <w:rPr>
                <w:b/>
              </w:rPr>
              <w:t>0</w:t>
            </w:r>
          </w:p>
          <w:p w:rsidR="0062435B" w:rsidRDefault="0062435B" w:rsidP="001B1E47">
            <w:pPr>
              <w:spacing w:line="256" w:lineRule="auto"/>
              <w:rPr>
                <w:b/>
              </w:rPr>
            </w:pPr>
          </w:p>
          <w:p w:rsidR="0062435B" w:rsidRDefault="0062435B" w:rsidP="001B1E47">
            <w:pPr>
              <w:spacing w:line="256" w:lineRule="auto"/>
              <w:rPr>
                <w:b/>
              </w:rPr>
            </w:pPr>
          </w:p>
          <w:p w:rsidR="0062435B" w:rsidRDefault="0062435B" w:rsidP="001B1E47">
            <w:pPr>
              <w:spacing w:line="256" w:lineRule="auto"/>
              <w:rPr>
                <w:b/>
              </w:rPr>
            </w:pPr>
          </w:p>
          <w:p w:rsidR="0062435B" w:rsidRDefault="0062435B" w:rsidP="001B1E47">
            <w:pPr>
              <w:spacing w:line="256" w:lineRule="auto"/>
              <w:rPr>
                <w:b/>
              </w:rPr>
            </w:pPr>
          </w:p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62435B" w:rsidRPr="002C5332" w:rsidRDefault="0062435B" w:rsidP="001B1E47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ULI111 INTRODUCTION TO HISTORY OF CIVILIZATION</w:t>
            </w:r>
            <w:r w:rsidRPr="00857683">
              <w:rPr>
                <w:rStyle w:val="DipnotBavurusu"/>
                <w:bCs/>
                <w:sz w:val="18"/>
                <w:szCs w:val="20"/>
              </w:rPr>
              <w:footnoteReference w:id="1"/>
            </w:r>
            <w:r w:rsidRPr="00857683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POLS105 BASIC CONCEPTS OF LAW</w:t>
            </w:r>
            <w:r w:rsidRPr="00857683">
              <w:rPr>
                <w:rStyle w:val="DipnotBavurusu"/>
                <w:bCs/>
                <w:sz w:val="18"/>
                <w:szCs w:val="20"/>
              </w:rPr>
              <w:footnoteReference w:id="2"/>
            </w:r>
          </w:p>
          <w:p w:rsidR="0062435B" w:rsidRPr="00927630" w:rsidRDefault="0062435B" w:rsidP="001B1E47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POLS103 ADMINISTRATIVE SCIENCE</w:t>
            </w:r>
          </w:p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POLS101 POLITICAL SCIENCE I</w:t>
            </w:r>
          </w:p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857683" w:rsidRDefault="0062435B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POLS314</w:t>
            </w:r>
          </w:p>
          <w:p w:rsidR="0062435B" w:rsidRPr="00857683" w:rsidRDefault="0062435B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THEORIES OF DEMOCRATIZATION</w:t>
            </w:r>
          </w:p>
        </w:tc>
      </w:tr>
      <w:tr w:rsidR="0062435B" w:rsidRPr="0046503B" w:rsidTr="00B978D1">
        <w:trPr>
          <w:trHeight w:hRule="exact" w:val="411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1B1E4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62435B" w:rsidRPr="002C5332" w:rsidRDefault="0062435B" w:rsidP="001B1E47">
            <w:pPr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DR. SEMİ ERTAN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ASSIT. PROF. HATİCE KÜBRA KANDEMİR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ASSIST. PROF. AHMET BARBAK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ASSIT. PROF. MEHTAP SÖYLER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 xml:space="preserve">Dr. </w:t>
            </w:r>
            <w:proofErr w:type="spellStart"/>
            <w:r w:rsidRPr="00857683">
              <w:rPr>
                <w:bCs/>
                <w:sz w:val="18"/>
                <w:szCs w:val="20"/>
              </w:rPr>
              <w:t>Öğr</w:t>
            </w:r>
            <w:proofErr w:type="spellEnd"/>
            <w:r w:rsidRPr="00857683">
              <w:rPr>
                <w:bCs/>
                <w:sz w:val="18"/>
                <w:szCs w:val="20"/>
              </w:rPr>
              <w:t>. Üyesi Mehtap SÖYLER</w:t>
            </w:r>
          </w:p>
        </w:tc>
      </w:tr>
      <w:tr w:rsidR="0062435B" w:rsidRPr="0046503B" w:rsidTr="00B978D1">
        <w:trPr>
          <w:trHeight w:hRule="exact" w:val="306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1B1E47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55E8A" w:rsidRDefault="0062435B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355E8A">
              <w:rPr>
                <w:b/>
                <w:bCs/>
                <w:sz w:val="18"/>
                <w:szCs w:val="20"/>
              </w:rPr>
              <w:t>E2-06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55E8A" w:rsidRDefault="0062435B" w:rsidP="002B0DC6">
            <w:pPr>
              <w:jc w:val="center"/>
              <w:rPr>
                <w:b/>
                <w:bCs/>
                <w:sz w:val="18"/>
                <w:szCs w:val="20"/>
              </w:rPr>
            </w:pPr>
            <w:r w:rsidRPr="00355E8A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55E8A" w:rsidRDefault="0062435B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355E8A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2976C6" w:rsidRDefault="0062435B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E1-13</w:t>
            </w:r>
          </w:p>
        </w:tc>
      </w:tr>
      <w:tr w:rsidR="0062435B" w:rsidRPr="0046503B" w:rsidTr="00B978D1">
        <w:trPr>
          <w:trHeight w:hRule="exact" w:val="430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35B" w:rsidRPr="004475DC" w:rsidRDefault="0062435B" w:rsidP="00F1050E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857683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BUS 101</w:t>
            </w:r>
          </w:p>
          <w:p w:rsidR="0062435B" w:rsidRPr="00857683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BUSINESS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D203A2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62435B" w:rsidRPr="0046503B" w:rsidTr="00B978D1">
        <w:trPr>
          <w:trHeight w:hRule="exact" w:val="288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62435B" w:rsidRPr="002C5332" w:rsidRDefault="0062435B" w:rsidP="00F1050E">
            <w:pPr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35B" w:rsidRPr="004475DC" w:rsidRDefault="0062435B" w:rsidP="00F1050E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Elif DENİZ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D203A2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62435B" w:rsidRPr="0046503B" w:rsidTr="00B978D1">
        <w:trPr>
          <w:trHeight w:hRule="exact" w:val="263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35B" w:rsidRPr="004475DC" w:rsidRDefault="0062435B" w:rsidP="00F1050E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355E8A" w:rsidRDefault="0062435B" w:rsidP="00F1050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F2-02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D203A2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62435B" w:rsidRPr="0046503B" w:rsidTr="00B978D1">
        <w:trPr>
          <w:trHeight w:hRule="exact" w:val="998"/>
        </w:trPr>
        <w:tc>
          <w:tcPr>
            <w:tcW w:w="455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11:00/12:3</w:t>
            </w:r>
            <w:r w:rsidRPr="002C5332">
              <w:rPr>
                <w:b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1B1E47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ULI205</w:t>
            </w:r>
          </w:p>
          <w:p w:rsidR="0062435B" w:rsidRPr="00857683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THEORIES OF INTERNATIONAL RELATIONS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POLS209 POLITICAL SOCIOLOGY</w:t>
            </w:r>
            <w:r w:rsidRPr="00857683">
              <w:rPr>
                <w:rStyle w:val="DipnotBavurusu"/>
                <w:bCs/>
                <w:sz w:val="18"/>
                <w:szCs w:val="20"/>
              </w:rPr>
              <w:footnoteReference w:id="3"/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POLS201 HISTORY OF POLITICAL THOUGHT I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POLS203 LOCAL GOVERNMENTS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POLS213 URBAN POLITICS</w:t>
            </w:r>
          </w:p>
        </w:tc>
      </w:tr>
      <w:tr w:rsidR="0062435B" w:rsidRPr="0046503B" w:rsidTr="00B978D1">
        <w:trPr>
          <w:trHeight w:hRule="exact" w:val="706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1B1E4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62435B" w:rsidRPr="002C5332" w:rsidRDefault="0062435B" w:rsidP="001B1E47">
            <w:pPr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 xml:space="preserve">Dr. </w:t>
            </w:r>
            <w:proofErr w:type="spellStart"/>
            <w:r w:rsidRPr="00857683">
              <w:rPr>
                <w:bCs/>
                <w:sz w:val="18"/>
                <w:szCs w:val="20"/>
              </w:rPr>
              <w:t>Öğr</w:t>
            </w:r>
            <w:proofErr w:type="spellEnd"/>
            <w:r w:rsidRPr="00857683">
              <w:rPr>
                <w:bCs/>
                <w:sz w:val="18"/>
                <w:szCs w:val="20"/>
              </w:rPr>
              <w:t>. Üyesi Nihal Kırkpınar ÖZSOY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ASSIST. PROF. İREM ÖZGÖREN KINLI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ASSOC. PROF. BUĞRA KALKAN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 xml:space="preserve">ASSOC. </w:t>
            </w:r>
            <w:proofErr w:type="gramStart"/>
            <w:r w:rsidRPr="00857683">
              <w:rPr>
                <w:bCs/>
                <w:sz w:val="18"/>
                <w:szCs w:val="20"/>
              </w:rPr>
              <w:t>PROF.  NESLİHAN</w:t>
            </w:r>
            <w:proofErr w:type="gramEnd"/>
            <w:r w:rsidRPr="00857683">
              <w:rPr>
                <w:bCs/>
                <w:sz w:val="18"/>
                <w:szCs w:val="20"/>
              </w:rPr>
              <w:t xml:space="preserve"> DEMİRTAŞ MILZ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ASSOC. PROF. NESLİHAN DEMİRTAŞ MILZ</w:t>
            </w:r>
          </w:p>
        </w:tc>
      </w:tr>
      <w:tr w:rsidR="0062435B" w:rsidRPr="0046503B" w:rsidTr="00B978D1">
        <w:trPr>
          <w:trHeight w:hRule="exact" w:val="292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1B1E47">
            <w:pPr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</w:tr>
      <w:tr w:rsidR="0062435B" w:rsidRPr="0046503B" w:rsidTr="00B978D1">
        <w:trPr>
          <w:trHeight w:hRule="exact" w:val="706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1B1E47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AC07C2" w:rsidRDefault="0062435B" w:rsidP="001B1E47">
            <w:pPr>
              <w:jc w:val="center"/>
              <w:rPr>
                <w:sz w:val="16"/>
                <w:szCs w:val="16"/>
              </w:rPr>
            </w:pPr>
            <w:r w:rsidRPr="00AC07C2">
              <w:rPr>
                <w:sz w:val="16"/>
                <w:szCs w:val="16"/>
              </w:rPr>
              <w:t>SBK201</w:t>
            </w:r>
            <w:r w:rsidRPr="00AC07C2">
              <w:rPr>
                <w:sz w:val="16"/>
                <w:szCs w:val="16"/>
              </w:rPr>
              <w:tab/>
              <w:t>SİYASAL DÜŞÜNCELER TARİHİ I</w:t>
            </w:r>
          </w:p>
          <w:p w:rsidR="0062435B" w:rsidRPr="00AC07C2" w:rsidRDefault="0062435B" w:rsidP="001B1E47">
            <w:pPr>
              <w:jc w:val="center"/>
              <w:rPr>
                <w:sz w:val="16"/>
                <w:szCs w:val="16"/>
              </w:rPr>
            </w:pPr>
            <w:r w:rsidRPr="00AC07C2">
              <w:rPr>
                <w:sz w:val="16"/>
                <w:szCs w:val="16"/>
              </w:rPr>
              <w:t>POLS201 ile aynı sınıf</w:t>
            </w:r>
          </w:p>
          <w:p w:rsidR="0062435B" w:rsidRPr="00AC07C2" w:rsidRDefault="0062435B" w:rsidP="001B1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7037CC" w:rsidRDefault="0062435B" w:rsidP="001B1E47">
            <w:pPr>
              <w:pStyle w:val="NormalWeb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</w:tr>
      <w:tr w:rsidR="0062435B" w:rsidRPr="0046503B" w:rsidTr="00B978D1">
        <w:trPr>
          <w:trHeight w:hRule="exact" w:val="294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1B1E4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62435B" w:rsidRPr="002C5332" w:rsidRDefault="0062435B" w:rsidP="001B1E47">
            <w:pPr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AC07C2" w:rsidRDefault="0062435B" w:rsidP="001B1E47">
            <w:pPr>
              <w:jc w:val="center"/>
              <w:rPr>
                <w:bCs/>
                <w:sz w:val="16"/>
                <w:szCs w:val="16"/>
              </w:rPr>
            </w:pPr>
            <w:r w:rsidRPr="00AC07C2">
              <w:rPr>
                <w:bCs/>
                <w:sz w:val="16"/>
                <w:szCs w:val="16"/>
              </w:rPr>
              <w:t>Doç. Dr. Buğra KALKAN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F3124D" w:rsidRDefault="0062435B" w:rsidP="001B1E47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20"/>
              </w:rPr>
            </w:pPr>
          </w:p>
        </w:tc>
      </w:tr>
      <w:tr w:rsidR="0062435B" w:rsidRPr="0046503B" w:rsidTr="00B978D1">
        <w:trPr>
          <w:trHeight w:hRule="exact" w:val="282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1B1E47">
            <w:pPr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1B1E4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AC07C2" w:rsidRDefault="0062435B" w:rsidP="001B1E47">
            <w:pPr>
              <w:jc w:val="center"/>
              <w:rPr>
                <w:b/>
                <w:bCs/>
                <w:sz w:val="16"/>
                <w:szCs w:val="16"/>
              </w:rPr>
            </w:pPr>
            <w:r w:rsidRPr="00AC07C2">
              <w:rPr>
                <w:b/>
                <w:bCs/>
                <w:sz w:val="16"/>
                <w:szCs w:val="16"/>
              </w:rPr>
              <w:t>E1-13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1B1E4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20"/>
                <w:lang w:val="en-US"/>
              </w:rPr>
            </w:pPr>
          </w:p>
        </w:tc>
      </w:tr>
      <w:tr w:rsidR="0062435B" w:rsidRPr="0046503B" w:rsidTr="00B978D1">
        <w:trPr>
          <w:trHeight w:hRule="exact" w:val="755"/>
        </w:trPr>
        <w:tc>
          <w:tcPr>
            <w:tcW w:w="455" w:type="pct"/>
            <w:vMerge w:val="restart"/>
            <w:tcBorders>
              <w:top w:val="single" w:sz="2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62435B" w:rsidRDefault="0062435B" w:rsidP="00F1050E">
            <w:pPr>
              <w:rPr>
                <w:b/>
              </w:rPr>
            </w:pPr>
          </w:p>
          <w:p w:rsidR="0062435B" w:rsidRDefault="0062435B" w:rsidP="00F1050E">
            <w:pPr>
              <w:rPr>
                <w:b/>
              </w:rPr>
            </w:pPr>
          </w:p>
          <w:p w:rsidR="0062435B" w:rsidRDefault="0062435B" w:rsidP="00F1050E">
            <w:pPr>
              <w:rPr>
                <w:b/>
              </w:rPr>
            </w:pPr>
          </w:p>
          <w:p w:rsidR="0062435B" w:rsidRDefault="0062435B" w:rsidP="00F1050E">
            <w:pPr>
              <w:rPr>
                <w:b/>
              </w:rPr>
            </w:pPr>
          </w:p>
          <w:p w:rsidR="0062435B" w:rsidRDefault="0062435B" w:rsidP="00F1050E">
            <w:pPr>
              <w:rPr>
                <w:b/>
              </w:rPr>
            </w:pPr>
          </w:p>
          <w:p w:rsidR="0062435B" w:rsidRDefault="0062435B" w:rsidP="00F1050E">
            <w:pPr>
              <w:rPr>
                <w:b/>
              </w:rPr>
            </w:pPr>
          </w:p>
          <w:p w:rsidR="0062435B" w:rsidRPr="002C5332" w:rsidRDefault="0062435B" w:rsidP="00F1050E">
            <w:pPr>
              <w:rPr>
                <w:b/>
              </w:rPr>
            </w:pPr>
            <w:r>
              <w:rPr>
                <w:b/>
              </w:rPr>
              <w:t>13:00/14:3</w:t>
            </w:r>
            <w:r w:rsidRPr="002C5332">
              <w:rPr>
                <w:b/>
              </w:rPr>
              <w:t>0</w:t>
            </w:r>
          </w:p>
        </w:tc>
        <w:tc>
          <w:tcPr>
            <w:tcW w:w="564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MLY213(E)</w:t>
            </w:r>
          </w:p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PUBLIC FINANCE</w:t>
            </w:r>
          </w:p>
        </w:tc>
        <w:tc>
          <w:tcPr>
            <w:tcW w:w="796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hideMark/>
          </w:tcPr>
          <w:p w:rsidR="0062435B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ATA – 101</w:t>
            </w:r>
          </w:p>
          <w:p w:rsidR="0062435B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:rsidR="0062435B" w:rsidRPr="00AC76FB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91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ENG 110</w:t>
            </w:r>
          </w:p>
          <w:p w:rsidR="0062435B" w:rsidRPr="0016116B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16B">
              <w:rPr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E34429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E34429">
              <w:rPr>
                <w:rFonts w:ascii="Times New Roman" w:hAnsi="Times New Roman" w:cs="Times New Roman"/>
                <w:bCs/>
                <w:sz w:val="18"/>
                <w:szCs w:val="20"/>
              </w:rPr>
              <w:t>EKON461</w:t>
            </w:r>
          </w:p>
          <w:p w:rsidR="0062435B" w:rsidRPr="00E34429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E34429">
              <w:rPr>
                <w:rFonts w:ascii="Times New Roman" w:hAnsi="Times New Roman" w:cs="Times New Roman"/>
                <w:bCs/>
                <w:sz w:val="18"/>
                <w:szCs w:val="20"/>
              </w:rPr>
              <w:t>TÜRKİYE EKONOMİSİ</w:t>
            </w:r>
          </w:p>
          <w:p w:rsidR="0062435B" w:rsidRPr="00E34429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ind w:left="95"/>
              <w:rPr>
                <w:sz w:val="20"/>
                <w:szCs w:val="20"/>
              </w:rPr>
            </w:pPr>
            <w:r w:rsidRPr="00857683">
              <w:rPr>
                <w:sz w:val="20"/>
              </w:rPr>
              <w:t xml:space="preserve">  </w:t>
            </w:r>
            <w:r w:rsidRPr="00857683">
              <w:rPr>
                <w:sz w:val="20"/>
                <w:szCs w:val="20"/>
              </w:rPr>
              <w:t xml:space="preserve">ULI 201 SİYASİ TARİH I </w:t>
            </w:r>
          </w:p>
          <w:p w:rsidR="0062435B" w:rsidRPr="00857683" w:rsidRDefault="0062435B" w:rsidP="00F1050E">
            <w:pPr>
              <w:ind w:left="95"/>
              <w:jc w:val="center"/>
              <w:rPr>
                <w:sz w:val="20"/>
                <w:szCs w:val="20"/>
              </w:rPr>
            </w:pPr>
            <w:r w:rsidRPr="00857683">
              <w:rPr>
                <w:sz w:val="20"/>
                <w:szCs w:val="20"/>
                <w:highlight w:val="yellow"/>
              </w:rPr>
              <w:t>(Uluslararası ilişkiler ile ortak</w:t>
            </w:r>
            <w:r w:rsidRPr="00857683">
              <w:rPr>
                <w:sz w:val="20"/>
                <w:szCs w:val="20"/>
              </w:rPr>
              <w:t xml:space="preserve"> )</w:t>
            </w:r>
          </w:p>
        </w:tc>
      </w:tr>
      <w:tr w:rsidR="0062435B" w:rsidRPr="0046503B" w:rsidTr="00B978D1">
        <w:trPr>
          <w:trHeight w:hRule="exact" w:val="521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ALPER DOĞAN</w:t>
            </w: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EC515A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EC515A">
              <w:rPr>
                <w:bCs/>
                <w:sz w:val="18"/>
                <w:szCs w:val="18"/>
              </w:rPr>
              <w:t>Prof. Dr. Cahit TELCİ Şubesi,</w:t>
            </w:r>
            <w:r w:rsidRPr="00EC515A">
              <w:rPr>
                <w:sz w:val="18"/>
                <w:szCs w:val="18"/>
              </w:rPr>
              <w:t xml:space="preserve"> </w:t>
            </w:r>
            <w:r w:rsidRPr="00EC515A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EC515A">
              <w:rPr>
                <w:bCs/>
                <w:sz w:val="18"/>
                <w:szCs w:val="18"/>
              </w:rPr>
              <w:t>Öğr</w:t>
            </w:r>
            <w:proofErr w:type="spellEnd"/>
            <w:r w:rsidRPr="00EC515A">
              <w:rPr>
                <w:bCs/>
                <w:sz w:val="18"/>
                <w:szCs w:val="18"/>
              </w:rPr>
              <w:t>. Üyesi İrfan KOKDAŞ</w:t>
            </w:r>
          </w:p>
        </w:tc>
        <w:tc>
          <w:tcPr>
            <w:tcW w:w="89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EC515A" w:rsidRDefault="0062435B" w:rsidP="00F1050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6116B">
              <w:rPr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16116B">
              <w:rPr>
                <w:bCs/>
                <w:sz w:val="18"/>
                <w:szCs w:val="18"/>
              </w:rPr>
              <w:t>. Nihal TOPRAKÇI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E34429" w:rsidRDefault="0062435B" w:rsidP="00F1050E">
            <w:pPr>
              <w:jc w:val="center"/>
              <w:rPr>
                <w:bCs/>
                <w:sz w:val="18"/>
                <w:szCs w:val="20"/>
                <w:highlight w:val="yellow"/>
              </w:rPr>
            </w:pPr>
            <w:proofErr w:type="spellStart"/>
            <w:r w:rsidRPr="00E34429">
              <w:rPr>
                <w:bCs/>
                <w:sz w:val="18"/>
                <w:szCs w:val="20"/>
              </w:rPr>
              <w:t>Dr.Öğr</w:t>
            </w:r>
            <w:proofErr w:type="spellEnd"/>
            <w:r w:rsidRPr="00E34429">
              <w:rPr>
                <w:bCs/>
                <w:sz w:val="18"/>
                <w:szCs w:val="20"/>
              </w:rPr>
              <w:t xml:space="preserve">. Üyesi NECMETTİN ÇELİK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ind w:left="95"/>
              <w:jc w:val="center"/>
              <w:rPr>
                <w:sz w:val="20"/>
              </w:rPr>
            </w:pPr>
            <w:r w:rsidRPr="00857683">
              <w:rPr>
                <w:sz w:val="20"/>
              </w:rPr>
              <w:t>Prof. Dr. Mehmet Bülent ULUDAĞ</w:t>
            </w:r>
          </w:p>
        </w:tc>
      </w:tr>
      <w:tr w:rsidR="0062435B" w:rsidRPr="0046503B" w:rsidTr="00B978D1">
        <w:trPr>
          <w:trHeight w:hRule="exact" w:val="376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62435B" w:rsidRPr="002C5332" w:rsidRDefault="0062435B" w:rsidP="00A37C2A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A37C2A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A37C2A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Default="0062435B" w:rsidP="00A37C2A">
            <w:pPr>
              <w:pStyle w:val="NormalWeb"/>
              <w:spacing w:before="0" w:beforeAutospacing="0" w:after="0" w:afterAutospacing="0" w:line="25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89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Default="0062435B" w:rsidP="00A37C2A">
            <w:pPr>
              <w:pStyle w:val="NormalWeb"/>
              <w:spacing w:before="0" w:beforeAutospacing="0" w:after="0" w:afterAutospacing="0" w:line="25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A37C2A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2976C6" w:rsidRDefault="0062435B" w:rsidP="00A37C2A">
            <w:pPr>
              <w:ind w:left="95"/>
              <w:jc w:val="center"/>
              <w:rPr>
                <w:b/>
                <w:sz w:val="20"/>
              </w:rPr>
            </w:pPr>
            <w:r w:rsidRPr="002976C6">
              <w:rPr>
                <w:b/>
                <w:sz w:val="20"/>
              </w:rPr>
              <w:t>E1-13</w:t>
            </w:r>
          </w:p>
        </w:tc>
      </w:tr>
      <w:tr w:rsidR="0062435B" w:rsidRPr="0046503B" w:rsidTr="00B978D1">
        <w:trPr>
          <w:trHeight w:hRule="exact" w:val="664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2976C6" w:rsidRDefault="0062435B" w:rsidP="00F10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POLS207 RESEARCH METHODS IN SOCIAL SCIENCES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POLS407</w:t>
            </w:r>
          </w:p>
          <w:p w:rsidR="0062435B" w:rsidRPr="00377D09" w:rsidRDefault="0062435B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FUNDAMENTAL RIGHTS AND FREEDOMS</w:t>
            </w:r>
          </w:p>
        </w:tc>
      </w:tr>
      <w:tr w:rsidR="0062435B" w:rsidRPr="0046503B" w:rsidTr="00B978D1">
        <w:trPr>
          <w:trHeight w:hRule="exact" w:val="379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EC515A" w:rsidRDefault="0062435B" w:rsidP="00F105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F105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ASSIST. PROF. GÜL ARIKAN AKDAĞ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ASSOC. PROF. BUĞRA KALKAN</w:t>
            </w:r>
          </w:p>
        </w:tc>
      </w:tr>
      <w:tr w:rsidR="0062435B" w:rsidRPr="0046503B" w:rsidTr="00B978D1">
        <w:trPr>
          <w:trHeight w:hRule="exact" w:val="379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EC515A" w:rsidRDefault="0062435B" w:rsidP="00F105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F105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/>
                <w:bCs/>
                <w:sz w:val="16"/>
                <w:szCs w:val="16"/>
              </w:rPr>
            </w:pPr>
            <w:r w:rsidRPr="00377D09">
              <w:rPr>
                <w:b/>
                <w:bCs/>
                <w:sz w:val="16"/>
                <w:szCs w:val="16"/>
              </w:rPr>
              <w:t>F2-04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/>
                <w:bCs/>
                <w:sz w:val="16"/>
                <w:szCs w:val="16"/>
              </w:rPr>
            </w:pPr>
            <w:r w:rsidRPr="00377D09">
              <w:rPr>
                <w:b/>
                <w:bCs/>
                <w:sz w:val="16"/>
                <w:szCs w:val="16"/>
              </w:rPr>
              <w:t>E1-01</w:t>
            </w:r>
          </w:p>
        </w:tc>
      </w:tr>
      <w:tr w:rsidR="0062435B" w:rsidRPr="0046503B" w:rsidTr="00B978D1">
        <w:trPr>
          <w:trHeight w:hRule="exact" w:val="572"/>
        </w:trPr>
        <w:tc>
          <w:tcPr>
            <w:tcW w:w="455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14:30/16:0</w:t>
            </w:r>
            <w:r w:rsidRPr="002C5332">
              <w:rPr>
                <w:b/>
              </w:rPr>
              <w:t>0</w:t>
            </w:r>
          </w:p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ULI327</w:t>
            </w:r>
          </w:p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GLOBALIZATION</w:t>
            </w: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TDE – 101</w:t>
            </w:r>
          </w:p>
          <w:p w:rsidR="0062435B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:rsidR="0062435B" w:rsidRPr="00AC76FB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15:30-17:00</w:t>
            </w:r>
          </w:p>
          <w:p w:rsidR="0062435B" w:rsidRPr="00EC515A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POLS415</w:t>
            </w:r>
          </w:p>
          <w:p w:rsidR="0062435B" w:rsidRPr="00857683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STATE THEORY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POLS307</w:t>
            </w:r>
          </w:p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POLITICIAL PARTIES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968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Makbule Didem Buhari Gülmez</w:t>
            </w: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EC515A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EC515A">
              <w:rPr>
                <w:bCs/>
                <w:sz w:val="18"/>
                <w:szCs w:val="18"/>
              </w:rPr>
              <w:t xml:space="preserve">Esra Akyol, Yasemin Kocabaş, Esra. Ç. </w:t>
            </w:r>
            <w:proofErr w:type="spellStart"/>
            <w:r w:rsidRPr="00EC515A">
              <w:rPr>
                <w:bCs/>
                <w:sz w:val="18"/>
                <w:szCs w:val="18"/>
              </w:rPr>
              <w:t>Özsaraç</w:t>
            </w:r>
            <w:proofErr w:type="spellEnd"/>
            <w:r w:rsidRPr="00EC515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C515A">
              <w:rPr>
                <w:bCs/>
                <w:sz w:val="18"/>
                <w:szCs w:val="18"/>
              </w:rPr>
              <w:t>Nuşin</w:t>
            </w:r>
            <w:proofErr w:type="spellEnd"/>
            <w:r w:rsidRPr="00EC515A">
              <w:rPr>
                <w:bCs/>
                <w:sz w:val="18"/>
                <w:szCs w:val="18"/>
              </w:rPr>
              <w:t xml:space="preserve"> Sunar, Dursun Kartal, </w:t>
            </w:r>
            <w:r w:rsidRPr="00EC515A">
              <w:rPr>
                <w:sz w:val="18"/>
                <w:szCs w:val="18"/>
              </w:rPr>
              <w:t xml:space="preserve"> </w:t>
            </w:r>
            <w:r w:rsidRPr="00EC515A">
              <w:rPr>
                <w:bCs/>
                <w:sz w:val="18"/>
                <w:szCs w:val="18"/>
              </w:rPr>
              <w:t xml:space="preserve">Ebru Ada </w:t>
            </w:r>
            <w:proofErr w:type="spellStart"/>
            <w:r w:rsidRPr="00EC515A">
              <w:rPr>
                <w:bCs/>
                <w:sz w:val="18"/>
                <w:szCs w:val="18"/>
              </w:rPr>
              <w:t>Kokdaş</w:t>
            </w:r>
            <w:proofErr w:type="spellEnd"/>
          </w:p>
          <w:p w:rsidR="0062435B" w:rsidRPr="00EC515A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Doç. Dr. Ahmet BARBAK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ASSOC. PROF. GÜL ARIKAN AKDAĞ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310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/>
                <w:bCs/>
                <w:sz w:val="18"/>
                <w:szCs w:val="20"/>
              </w:rPr>
            </w:pPr>
            <w:r w:rsidRPr="00377D09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A37C2A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A37C2A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77D0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/>
                <w:bCs/>
                <w:sz w:val="18"/>
                <w:szCs w:val="20"/>
              </w:rPr>
            </w:pPr>
            <w:r w:rsidRPr="00377D09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815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EC515A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BB4">
              <w:rPr>
                <w:rFonts w:ascii="Times New Roman" w:hAnsi="Times New Roman" w:cs="Times New Roman"/>
                <w:bCs/>
                <w:sz w:val="20"/>
                <w:szCs w:val="20"/>
              </w:rPr>
              <w:t>ISL303</w:t>
            </w:r>
            <w:r w:rsidRPr="00670BB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İNSAN KAYNAKLARI YÖNETİMİ</w:t>
            </w:r>
          </w:p>
          <w:p w:rsidR="0062435B" w:rsidRPr="00670BB4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02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(İşletme ile ortak(Online)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670BB4">
              <w:rPr>
                <w:rFonts w:ascii="Times New Roman" w:hAnsi="Times New Roman" w:cs="Times New Roman"/>
                <w:bCs/>
                <w:sz w:val="18"/>
                <w:szCs w:val="20"/>
              </w:rPr>
              <w:t>MLY319</w:t>
            </w:r>
          </w:p>
          <w:p w:rsidR="0062435B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670BB4">
              <w:rPr>
                <w:rFonts w:ascii="Times New Roman" w:hAnsi="Times New Roman" w:cs="Times New Roman"/>
                <w:bCs/>
                <w:sz w:val="18"/>
                <w:szCs w:val="20"/>
              </w:rPr>
              <w:t>TÜRK VERGİ SİSTEMİ</w:t>
            </w:r>
          </w:p>
          <w:p w:rsidR="0062435B" w:rsidRPr="00670BB4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BA1E09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(İşletme ile Ortak (Online)</w:t>
            </w:r>
          </w:p>
          <w:p w:rsidR="0062435B" w:rsidRPr="00670BB4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431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EC515A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F105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70BB4">
              <w:rPr>
                <w:bCs/>
                <w:sz w:val="20"/>
                <w:szCs w:val="20"/>
              </w:rPr>
              <w:t>Prof.Dr</w:t>
            </w:r>
            <w:proofErr w:type="spellEnd"/>
            <w:r w:rsidRPr="00670BB4">
              <w:rPr>
                <w:bCs/>
                <w:sz w:val="20"/>
                <w:szCs w:val="20"/>
              </w:rPr>
              <w:t>. Nezih Metin ÖZMUTAF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670BB4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spellStart"/>
            <w:proofErr w:type="gramStart"/>
            <w:r w:rsidRPr="00670BB4">
              <w:rPr>
                <w:rFonts w:ascii="Times New Roman" w:hAnsi="Times New Roman" w:cs="Times New Roman"/>
                <w:bCs/>
                <w:sz w:val="18"/>
                <w:szCs w:val="20"/>
              </w:rPr>
              <w:t>Dr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ZEYNEP DEMİRCİ</w:t>
            </w:r>
          </w:p>
          <w:p w:rsidR="0062435B" w:rsidRPr="00670BB4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317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62435B" w:rsidRPr="00EC515A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jc w:val="center"/>
              <w:rPr>
                <w:b/>
                <w:bCs/>
                <w:sz w:val="20"/>
                <w:szCs w:val="20"/>
              </w:rPr>
            </w:pPr>
            <w:r w:rsidRPr="00377D09">
              <w:rPr>
                <w:b/>
                <w:bCs/>
                <w:sz w:val="20"/>
                <w:szCs w:val="20"/>
              </w:rPr>
              <w:t>F1-02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77D0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F1-04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627"/>
        </w:trPr>
        <w:tc>
          <w:tcPr>
            <w:tcW w:w="455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Default="0062435B" w:rsidP="00F36E62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16:00/17:30</w:t>
            </w: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36E62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POLS303 </w:t>
            </w:r>
          </w:p>
          <w:p w:rsidR="0062435B" w:rsidRPr="00857683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857683">
              <w:rPr>
                <w:rFonts w:ascii="Times New Roman" w:hAnsi="Times New Roman" w:cs="Times New Roman"/>
                <w:bCs/>
                <w:sz w:val="18"/>
                <w:lang w:val="en"/>
              </w:rPr>
              <w:t>ADMINISTRATIVE LAW</w:t>
            </w:r>
          </w:p>
          <w:p w:rsidR="0062435B" w:rsidRPr="00857683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  <w:p w:rsidR="0062435B" w:rsidRPr="00857683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POLS317</w:t>
            </w:r>
          </w:p>
          <w:p w:rsidR="0062435B" w:rsidRPr="00857683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POLITICIAL COMMUNICATION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DF4D17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F4D17">
              <w:rPr>
                <w:rFonts w:ascii="Times New Roman" w:hAnsi="Times New Roman" w:cs="Times New Roman"/>
                <w:bCs/>
                <w:sz w:val="18"/>
                <w:szCs w:val="20"/>
              </w:rPr>
              <w:t>BUS203</w:t>
            </w:r>
            <w:r w:rsidRPr="00DF4D17">
              <w:rPr>
                <w:rFonts w:ascii="Times New Roman" w:hAnsi="Times New Roman" w:cs="Times New Roman"/>
                <w:bCs/>
                <w:sz w:val="18"/>
                <w:szCs w:val="20"/>
              </w:rPr>
              <w:tab/>
              <w:t>YÖNETİM VE ORGANİZASYON</w:t>
            </w:r>
          </w:p>
          <w:p w:rsidR="0062435B" w:rsidRPr="00857683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 xml:space="preserve">POLS401 </w:t>
            </w:r>
          </w:p>
          <w:p w:rsidR="0062435B" w:rsidRPr="00857683" w:rsidRDefault="0062435B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SOCIAL POLICY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2435B" w:rsidRPr="00B37360" w:rsidRDefault="0062435B" w:rsidP="00F36E62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62435B" w:rsidRPr="0046503B" w:rsidTr="00B978D1">
        <w:trPr>
          <w:trHeight w:hRule="exact" w:val="657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Default="0062435B" w:rsidP="00F36E62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36E62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DR. ÖĞR. ÜYESİ OSMAN TEKİR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ASSIST. PROF. İREM ÖZGÖREN KINLI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F4D17">
              <w:rPr>
                <w:rFonts w:ascii="Times New Roman" w:hAnsi="Times New Roman" w:cs="Times New Roman"/>
                <w:bCs/>
                <w:sz w:val="18"/>
                <w:szCs w:val="20"/>
              </w:rPr>
              <w:t>Doç. Dr. Evrim MAYATÜRK AKYOL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 xml:space="preserve">Dr. </w:t>
            </w:r>
            <w:proofErr w:type="spellStart"/>
            <w:r w:rsidRPr="00857683">
              <w:rPr>
                <w:bCs/>
                <w:sz w:val="18"/>
                <w:szCs w:val="20"/>
              </w:rPr>
              <w:t>Öğr</w:t>
            </w:r>
            <w:proofErr w:type="spellEnd"/>
            <w:r w:rsidRPr="00857683">
              <w:rPr>
                <w:bCs/>
                <w:sz w:val="18"/>
                <w:szCs w:val="20"/>
              </w:rPr>
              <w:t>. Üyesi Duygu KAŞDOĞAN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2435B" w:rsidRPr="00857683" w:rsidRDefault="0062435B" w:rsidP="00F36E62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62435B" w:rsidRPr="0046503B" w:rsidTr="00B978D1">
        <w:trPr>
          <w:trHeight w:hRule="exact" w:val="340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Default="0062435B" w:rsidP="00F36E62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36E62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36E62">
            <w:pPr>
              <w:jc w:val="center"/>
              <w:rPr>
                <w:b/>
                <w:bCs/>
                <w:sz w:val="18"/>
                <w:szCs w:val="20"/>
              </w:rPr>
            </w:pPr>
            <w:r w:rsidRPr="00377D09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377D09" w:rsidRDefault="0062435B" w:rsidP="00F36E62">
            <w:pPr>
              <w:jc w:val="center"/>
              <w:rPr>
                <w:b/>
                <w:bCs/>
                <w:sz w:val="18"/>
                <w:szCs w:val="20"/>
              </w:rPr>
            </w:pPr>
            <w:r w:rsidRPr="00377D09">
              <w:rPr>
                <w:b/>
                <w:bCs/>
                <w:sz w:val="18"/>
                <w:szCs w:val="20"/>
              </w:rPr>
              <w:t>F2-04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5B43E4" w:rsidRDefault="0062435B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B43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E2-06</w:t>
            </w:r>
            <w:r w:rsidR="00F9289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F2-02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5B43E4" w:rsidRDefault="0062435B" w:rsidP="00F36E62">
            <w:pPr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2435B" w:rsidRPr="00857683" w:rsidRDefault="0062435B" w:rsidP="00F36E62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62435B" w:rsidRPr="0046503B" w:rsidTr="00B978D1">
        <w:trPr>
          <w:trHeight w:hRule="exact" w:val="699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  <w:highlight w:val="yellow"/>
              </w:rPr>
            </w:pPr>
            <w:r w:rsidRPr="00857683">
              <w:rPr>
                <w:bCs/>
                <w:sz w:val="18"/>
                <w:szCs w:val="20"/>
              </w:rPr>
              <w:t>ISL209.</w:t>
            </w:r>
            <w:r w:rsidRPr="002F76C1">
              <w:rPr>
                <w:bCs/>
                <w:sz w:val="18"/>
                <w:szCs w:val="20"/>
              </w:rPr>
              <w:t>1 GİRİŞİMCİLİK VE KOBİ YÖNETİMİ</w:t>
            </w:r>
          </w:p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  <w:highlight w:val="yellow"/>
              </w:rPr>
              <w:t>(İşletme ile ortak)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440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Zehra Nuray NİŞANCI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363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Default="0062435B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5B43E4" w:rsidRDefault="0062435B" w:rsidP="00F1050E">
            <w:pPr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F1-02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62435B" w:rsidRPr="0046503B" w:rsidRDefault="0062435B" w:rsidP="00F1050E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714"/>
        </w:trPr>
        <w:tc>
          <w:tcPr>
            <w:tcW w:w="455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B6231C">
            <w:pPr>
              <w:spacing w:line="256" w:lineRule="auto"/>
              <w:rPr>
                <w:b/>
              </w:rPr>
            </w:pPr>
            <w:r>
              <w:rPr>
                <w:b/>
              </w:rPr>
              <w:t>17:30/19:00</w:t>
            </w: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B6231C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ULI303</w:t>
            </w:r>
          </w:p>
          <w:p w:rsidR="0062435B" w:rsidRPr="00857683" w:rsidRDefault="0062435B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INTERNATIONAL ORGANIZATIONS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POLS301</w:t>
            </w:r>
          </w:p>
          <w:p w:rsidR="0062435B" w:rsidRPr="00857683" w:rsidRDefault="0062435B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PUBLIC POLICY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ECON101</w:t>
            </w:r>
          </w:p>
          <w:p w:rsidR="0062435B" w:rsidRDefault="0062435B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INTRODUCTION TO ECONOMICS I</w:t>
            </w:r>
          </w:p>
          <w:p w:rsidR="0062435B" w:rsidRPr="00B37360" w:rsidRDefault="0062435B" w:rsidP="00B6231C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62435B" w:rsidRPr="0046503B" w:rsidRDefault="0062435B" w:rsidP="00B6231C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584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B6231C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B6231C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Uğur Burç YILDIZ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ASSIST. PROF. AHMET BARBAK</w:t>
            </w:r>
          </w:p>
          <w:p w:rsidR="0062435B" w:rsidRPr="00857683" w:rsidRDefault="0062435B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  <w:p w:rsidR="0062435B" w:rsidRPr="00857683" w:rsidRDefault="0062435B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  <w:p w:rsidR="0062435B" w:rsidRPr="00857683" w:rsidRDefault="0062435B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  <w:p w:rsidR="0062435B" w:rsidRPr="00857683" w:rsidRDefault="0062435B" w:rsidP="00B6231C">
            <w:pPr>
              <w:pStyle w:val="NormalWeb"/>
              <w:spacing w:before="0" w:beforeAutospacing="0" w:after="0" w:afterAutospacing="0" w:line="256" w:lineRule="auto"/>
              <w:rPr>
                <w:bCs/>
                <w:sz w:val="18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MUSTAFA ERHAN BİLMAN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62435B" w:rsidRPr="0046503B" w:rsidRDefault="0062435B" w:rsidP="00B6231C">
            <w:pPr>
              <w:jc w:val="center"/>
              <w:rPr>
                <w:b/>
              </w:rPr>
            </w:pPr>
          </w:p>
        </w:tc>
      </w:tr>
      <w:tr w:rsidR="0062435B" w:rsidRPr="0046503B" w:rsidTr="00B978D1">
        <w:trPr>
          <w:trHeight w:hRule="exact" w:val="407"/>
        </w:trPr>
        <w:tc>
          <w:tcPr>
            <w:tcW w:w="45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62435B" w:rsidRPr="002C5332" w:rsidRDefault="0062435B" w:rsidP="00B6231C">
            <w:pPr>
              <w:spacing w:line="256" w:lineRule="auto"/>
              <w:rPr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62435B" w:rsidRPr="002C5332" w:rsidRDefault="0062435B" w:rsidP="00B6231C">
            <w:pPr>
              <w:rPr>
                <w:b/>
              </w:rPr>
            </w:pPr>
            <w:r w:rsidRPr="0062435B">
              <w:rPr>
                <w:b/>
              </w:rPr>
              <w:t>Derslik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857683" w:rsidRDefault="0062435B" w:rsidP="00B6231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5B43E4" w:rsidRDefault="0062435B" w:rsidP="00B6231C">
            <w:pPr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5B43E4" w:rsidRDefault="0062435B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2435B" w:rsidRPr="005B43E4" w:rsidRDefault="0062435B" w:rsidP="00B6231C">
            <w:pPr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E2-06</w:t>
            </w:r>
            <w:r w:rsidR="00484BAB">
              <w:rPr>
                <w:b/>
                <w:bCs/>
                <w:sz w:val="18"/>
                <w:szCs w:val="20"/>
              </w:rPr>
              <w:t xml:space="preserve">, F2-02, </w:t>
            </w:r>
            <w:r w:rsidR="00F8740C">
              <w:rPr>
                <w:b/>
                <w:bCs/>
                <w:sz w:val="18"/>
                <w:szCs w:val="20"/>
              </w:rPr>
              <w:t>E1-14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62435B" w:rsidRPr="0046503B" w:rsidRDefault="0062435B" w:rsidP="00B6231C">
            <w:pPr>
              <w:jc w:val="center"/>
              <w:rPr>
                <w:b/>
              </w:rPr>
            </w:pPr>
          </w:p>
        </w:tc>
      </w:tr>
    </w:tbl>
    <w:p w:rsidR="00012A23" w:rsidRPr="002C5332" w:rsidRDefault="00012A23" w:rsidP="00012A23">
      <w:r>
        <w:t xml:space="preserve"> </w:t>
      </w:r>
    </w:p>
    <w:sectPr w:rsidR="00012A23" w:rsidRPr="002C5332" w:rsidSect="00A83731"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0A" w:rsidRDefault="00157C0A">
      <w:r>
        <w:separator/>
      </w:r>
    </w:p>
  </w:endnote>
  <w:endnote w:type="continuationSeparator" w:id="0">
    <w:p w:rsidR="00157C0A" w:rsidRDefault="001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56155DF" wp14:editId="522815BE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E9CE6F1" wp14:editId="5454795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7BF53D2" wp14:editId="11FF83FF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0A" w:rsidRDefault="00157C0A">
      <w:r>
        <w:separator/>
      </w:r>
    </w:p>
  </w:footnote>
  <w:footnote w:type="continuationSeparator" w:id="0">
    <w:p w:rsidR="00157C0A" w:rsidRDefault="00157C0A">
      <w:r>
        <w:continuationSeparator/>
      </w:r>
    </w:p>
  </w:footnote>
  <w:footnote w:id="1">
    <w:p w:rsidR="0062435B" w:rsidRDefault="0062435B">
      <w:pPr>
        <w:pStyle w:val="DipnotMetni"/>
      </w:pPr>
      <w:r>
        <w:rPr>
          <w:rStyle w:val="DipnotBavurusu"/>
        </w:rPr>
        <w:footnoteRef/>
      </w:r>
      <w:r>
        <w:t xml:space="preserve"> POLS + BUS + ECON.</w:t>
      </w:r>
    </w:p>
  </w:footnote>
  <w:footnote w:id="2">
    <w:p w:rsidR="0062435B" w:rsidRDefault="0062435B">
      <w:pPr>
        <w:pStyle w:val="DipnotMetni"/>
      </w:pPr>
      <w:r>
        <w:rPr>
          <w:rStyle w:val="DipnotBavurusu"/>
        </w:rPr>
        <w:footnoteRef/>
      </w:r>
      <w:r>
        <w:t xml:space="preserve"> POLS + ECON+ UTİ.</w:t>
      </w:r>
    </w:p>
    <w:p w:rsidR="0062435B" w:rsidRDefault="0062435B">
      <w:pPr>
        <w:pStyle w:val="DipnotMetni"/>
      </w:pPr>
    </w:p>
    <w:p w:rsidR="0062435B" w:rsidRDefault="0062435B">
      <w:pPr>
        <w:pStyle w:val="DipnotMetni"/>
      </w:pPr>
    </w:p>
    <w:p w:rsidR="0062435B" w:rsidRDefault="0062435B">
      <w:pPr>
        <w:pStyle w:val="DipnotMetni"/>
      </w:pPr>
    </w:p>
  </w:footnote>
  <w:footnote w:id="3">
    <w:p w:rsidR="0062435B" w:rsidRDefault="0062435B" w:rsidP="00AA5A4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Joint</w:t>
      </w:r>
      <w:proofErr w:type="spellEnd"/>
      <w:r>
        <w:t xml:space="preserve"> Course POLS + ULI.</w:t>
      </w:r>
    </w:p>
    <w:p w:rsidR="0062435B" w:rsidRDefault="0062435B" w:rsidP="00AA5A49">
      <w:pPr>
        <w:pStyle w:val="DipnotMetni"/>
      </w:pPr>
    </w:p>
    <w:p w:rsidR="0062435B" w:rsidRDefault="0062435B" w:rsidP="00AA5A49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7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722EA"/>
    <w:rsid w:val="00081558"/>
    <w:rsid w:val="00082BAD"/>
    <w:rsid w:val="00083A7F"/>
    <w:rsid w:val="000846C4"/>
    <w:rsid w:val="00085C1F"/>
    <w:rsid w:val="0008769F"/>
    <w:rsid w:val="0009420B"/>
    <w:rsid w:val="00095C5A"/>
    <w:rsid w:val="000A610B"/>
    <w:rsid w:val="000B29FC"/>
    <w:rsid w:val="000B4D00"/>
    <w:rsid w:val="000B7ECF"/>
    <w:rsid w:val="000C593B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428B1"/>
    <w:rsid w:val="00144C8F"/>
    <w:rsid w:val="0014700C"/>
    <w:rsid w:val="00157C0A"/>
    <w:rsid w:val="0016116B"/>
    <w:rsid w:val="0016136F"/>
    <w:rsid w:val="0017239E"/>
    <w:rsid w:val="001764FD"/>
    <w:rsid w:val="00183531"/>
    <w:rsid w:val="001842F2"/>
    <w:rsid w:val="001854A1"/>
    <w:rsid w:val="00186E3E"/>
    <w:rsid w:val="00187BC9"/>
    <w:rsid w:val="00191CBC"/>
    <w:rsid w:val="0019371C"/>
    <w:rsid w:val="0019438A"/>
    <w:rsid w:val="001B0ADF"/>
    <w:rsid w:val="001B1E47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2F66"/>
    <w:rsid w:val="002165DA"/>
    <w:rsid w:val="00222C58"/>
    <w:rsid w:val="00224FD7"/>
    <w:rsid w:val="0022675E"/>
    <w:rsid w:val="00235BFE"/>
    <w:rsid w:val="00237835"/>
    <w:rsid w:val="002535FA"/>
    <w:rsid w:val="00260278"/>
    <w:rsid w:val="00275506"/>
    <w:rsid w:val="00276455"/>
    <w:rsid w:val="00285AD3"/>
    <w:rsid w:val="00291330"/>
    <w:rsid w:val="002976C6"/>
    <w:rsid w:val="002A26C7"/>
    <w:rsid w:val="002B01C0"/>
    <w:rsid w:val="002B0DC6"/>
    <w:rsid w:val="002B272D"/>
    <w:rsid w:val="002B7DA2"/>
    <w:rsid w:val="002C5332"/>
    <w:rsid w:val="002C65FE"/>
    <w:rsid w:val="002E1317"/>
    <w:rsid w:val="002F1C2F"/>
    <w:rsid w:val="002F6E5F"/>
    <w:rsid w:val="002F76C1"/>
    <w:rsid w:val="0030397E"/>
    <w:rsid w:val="00321E70"/>
    <w:rsid w:val="00325329"/>
    <w:rsid w:val="00325D62"/>
    <w:rsid w:val="00344D22"/>
    <w:rsid w:val="003472FD"/>
    <w:rsid w:val="00355E8A"/>
    <w:rsid w:val="003600DB"/>
    <w:rsid w:val="00361C85"/>
    <w:rsid w:val="00374CA0"/>
    <w:rsid w:val="00376816"/>
    <w:rsid w:val="0037716E"/>
    <w:rsid w:val="00377D09"/>
    <w:rsid w:val="00384AAB"/>
    <w:rsid w:val="003909AB"/>
    <w:rsid w:val="003974FE"/>
    <w:rsid w:val="003C0C1E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5721"/>
    <w:rsid w:val="004273F7"/>
    <w:rsid w:val="00431A80"/>
    <w:rsid w:val="00435567"/>
    <w:rsid w:val="004422F3"/>
    <w:rsid w:val="0045319F"/>
    <w:rsid w:val="00456295"/>
    <w:rsid w:val="0045716E"/>
    <w:rsid w:val="00457EEE"/>
    <w:rsid w:val="00463120"/>
    <w:rsid w:val="0046503B"/>
    <w:rsid w:val="0048451A"/>
    <w:rsid w:val="00484BAB"/>
    <w:rsid w:val="00492056"/>
    <w:rsid w:val="004937DF"/>
    <w:rsid w:val="00494C39"/>
    <w:rsid w:val="00496D8B"/>
    <w:rsid w:val="004A53A7"/>
    <w:rsid w:val="004A5FD8"/>
    <w:rsid w:val="004B12DA"/>
    <w:rsid w:val="004B2851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708E"/>
    <w:rsid w:val="0056126E"/>
    <w:rsid w:val="00562931"/>
    <w:rsid w:val="00574F09"/>
    <w:rsid w:val="00582A3A"/>
    <w:rsid w:val="0058733F"/>
    <w:rsid w:val="0059594B"/>
    <w:rsid w:val="00596060"/>
    <w:rsid w:val="00596834"/>
    <w:rsid w:val="005A2DA1"/>
    <w:rsid w:val="005B1E50"/>
    <w:rsid w:val="005B33F4"/>
    <w:rsid w:val="005B38BA"/>
    <w:rsid w:val="005B43E4"/>
    <w:rsid w:val="005B4F45"/>
    <w:rsid w:val="005C1F15"/>
    <w:rsid w:val="005E3186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435B"/>
    <w:rsid w:val="00625987"/>
    <w:rsid w:val="0064234B"/>
    <w:rsid w:val="00646149"/>
    <w:rsid w:val="00663645"/>
    <w:rsid w:val="006659B9"/>
    <w:rsid w:val="006710A6"/>
    <w:rsid w:val="006747F6"/>
    <w:rsid w:val="0068089C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0CFD"/>
    <w:rsid w:val="006F1F2A"/>
    <w:rsid w:val="006F3202"/>
    <w:rsid w:val="006F39C8"/>
    <w:rsid w:val="00700FE3"/>
    <w:rsid w:val="007052EE"/>
    <w:rsid w:val="0071481F"/>
    <w:rsid w:val="007179A3"/>
    <w:rsid w:val="00722079"/>
    <w:rsid w:val="00724C7B"/>
    <w:rsid w:val="007275CE"/>
    <w:rsid w:val="00731146"/>
    <w:rsid w:val="00731C41"/>
    <w:rsid w:val="0074267C"/>
    <w:rsid w:val="00743DC3"/>
    <w:rsid w:val="00747FE5"/>
    <w:rsid w:val="00750D43"/>
    <w:rsid w:val="00753F03"/>
    <w:rsid w:val="00760DB3"/>
    <w:rsid w:val="00763D8B"/>
    <w:rsid w:val="0076717B"/>
    <w:rsid w:val="007707C6"/>
    <w:rsid w:val="00771B2C"/>
    <w:rsid w:val="0077416B"/>
    <w:rsid w:val="00777CD9"/>
    <w:rsid w:val="00791829"/>
    <w:rsid w:val="00792B6C"/>
    <w:rsid w:val="00797D2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722"/>
    <w:rsid w:val="007E29BE"/>
    <w:rsid w:val="007E77C3"/>
    <w:rsid w:val="008027FA"/>
    <w:rsid w:val="00811215"/>
    <w:rsid w:val="0081145F"/>
    <w:rsid w:val="00811C9C"/>
    <w:rsid w:val="00812F84"/>
    <w:rsid w:val="0081607A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1274"/>
    <w:rsid w:val="008A45DE"/>
    <w:rsid w:val="008A5F9F"/>
    <w:rsid w:val="008B08B1"/>
    <w:rsid w:val="008C23DD"/>
    <w:rsid w:val="008C53C8"/>
    <w:rsid w:val="008D315B"/>
    <w:rsid w:val="008E3E1F"/>
    <w:rsid w:val="008E5593"/>
    <w:rsid w:val="00905D19"/>
    <w:rsid w:val="00917905"/>
    <w:rsid w:val="00917FCC"/>
    <w:rsid w:val="009305C9"/>
    <w:rsid w:val="00933F8C"/>
    <w:rsid w:val="009367E7"/>
    <w:rsid w:val="00951FAA"/>
    <w:rsid w:val="00955E69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143F"/>
    <w:rsid w:val="009D2FF6"/>
    <w:rsid w:val="009E2116"/>
    <w:rsid w:val="009E647F"/>
    <w:rsid w:val="009F4623"/>
    <w:rsid w:val="00A03C74"/>
    <w:rsid w:val="00A104D1"/>
    <w:rsid w:val="00A115A8"/>
    <w:rsid w:val="00A35DC0"/>
    <w:rsid w:val="00A37C2A"/>
    <w:rsid w:val="00A40877"/>
    <w:rsid w:val="00A40A8E"/>
    <w:rsid w:val="00A529CA"/>
    <w:rsid w:val="00A57573"/>
    <w:rsid w:val="00A575EC"/>
    <w:rsid w:val="00A6507F"/>
    <w:rsid w:val="00A77709"/>
    <w:rsid w:val="00A809A6"/>
    <w:rsid w:val="00A82702"/>
    <w:rsid w:val="00A83731"/>
    <w:rsid w:val="00A84055"/>
    <w:rsid w:val="00AB048E"/>
    <w:rsid w:val="00AC07C2"/>
    <w:rsid w:val="00AC5E08"/>
    <w:rsid w:val="00AC76FB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31C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978D1"/>
    <w:rsid w:val="00BA11EE"/>
    <w:rsid w:val="00BA3800"/>
    <w:rsid w:val="00BA4F24"/>
    <w:rsid w:val="00BB4329"/>
    <w:rsid w:val="00BB4DAD"/>
    <w:rsid w:val="00BC411C"/>
    <w:rsid w:val="00BC73CD"/>
    <w:rsid w:val="00BD21D5"/>
    <w:rsid w:val="00BD360C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BF3E99"/>
    <w:rsid w:val="00C057C0"/>
    <w:rsid w:val="00C068D8"/>
    <w:rsid w:val="00C1478B"/>
    <w:rsid w:val="00C21536"/>
    <w:rsid w:val="00C25687"/>
    <w:rsid w:val="00C417BE"/>
    <w:rsid w:val="00C42B24"/>
    <w:rsid w:val="00C436E2"/>
    <w:rsid w:val="00C547F8"/>
    <w:rsid w:val="00C57EC6"/>
    <w:rsid w:val="00C6286D"/>
    <w:rsid w:val="00C62AD8"/>
    <w:rsid w:val="00C727EF"/>
    <w:rsid w:val="00C77F1C"/>
    <w:rsid w:val="00C800D2"/>
    <w:rsid w:val="00C81EAF"/>
    <w:rsid w:val="00C94B71"/>
    <w:rsid w:val="00C9557A"/>
    <w:rsid w:val="00CA2D0D"/>
    <w:rsid w:val="00CA4012"/>
    <w:rsid w:val="00CA567E"/>
    <w:rsid w:val="00CB2355"/>
    <w:rsid w:val="00CB36DD"/>
    <w:rsid w:val="00CC0188"/>
    <w:rsid w:val="00CC12C8"/>
    <w:rsid w:val="00CC510F"/>
    <w:rsid w:val="00CD1CEE"/>
    <w:rsid w:val="00CE3FF7"/>
    <w:rsid w:val="00CE45DE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506F4"/>
    <w:rsid w:val="00D51A9C"/>
    <w:rsid w:val="00D53AA9"/>
    <w:rsid w:val="00D5503F"/>
    <w:rsid w:val="00D61B45"/>
    <w:rsid w:val="00D66507"/>
    <w:rsid w:val="00D66B9D"/>
    <w:rsid w:val="00D66BBC"/>
    <w:rsid w:val="00D6791E"/>
    <w:rsid w:val="00D84B6B"/>
    <w:rsid w:val="00D9061A"/>
    <w:rsid w:val="00DA5268"/>
    <w:rsid w:val="00DB3F54"/>
    <w:rsid w:val="00DB6E7B"/>
    <w:rsid w:val="00DC22E9"/>
    <w:rsid w:val="00DC5C4D"/>
    <w:rsid w:val="00DC7358"/>
    <w:rsid w:val="00DD2DE6"/>
    <w:rsid w:val="00DD2E2A"/>
    <w:rsid w:val="00DD32E5"/>
    <w:rsid w:val="00DD3B4F"/>
    <w:rsid w:val="00DE67C6"/>
    <w:rsid w:val="00DE6EF0"/>
    <w:rsid w:val="00DF62AB"/>
    <w:rsid w:val="00DF6590"/>
    <w:rsid w:val="00DF6DA2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0D7E"/>
    <w:rsid w:val="00EB39D0"/>
    <w:rsid w:val="00EB5EEE"/>
    <w:rsid w:val="00EC40EB"/>
    <w:rsid w:val="00EC4377"/>
    <w:rsid w:val="00EC515A"/>
    <w:rsid w:val="00EC5226"/>
    <w:rsid w:val="00EC5A9D"/>
    <w:rsid w:val="00EC785C"/>
    <w:rsid w:val="00ED15F5"/>
    <w:rsid w:val="00ED4CEB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2091D"/>
    <w:rsid w:val="00F23934"/>
    <w:rsid w:val="00F24081"/>
    <w:rsid w:val="00F325F3"/>
    <w:rsid w:val="00F36E62"/>
    <w:rsid w:val="00F415A9"/>
    <w:rsid w:val="00F417E4"/>
    <w:rsid w:val="00F42F72"/>
    <w:rsid w:val="00F46C3B"/>
    <w:rsid w:val="00F5201B"/>
    <w:rsid w:val="00F530A7"/>
    <w:rsid w:val="00F65D16"/>
    <w:rsid w:val="00F666CA"/>
    <w:rsid w:val="00F73CB5"/>
    <w:rsid w:val="00F82207"/>
    <w:rsid w:val="00F833D9"/>
    <w:rsid w:val="00F83A88"/>
    <w:rsid w:val="00F84518"/>
    <w:rsid w:val="00F85E82"/>
    <w:rsid w:val="00F864A2"/>
    <w:rsid w:val="00F8740C"/>
    <w:rsid w:val="00F90917"/>
    <w:rsid w:val="00F91F41"/>
    <w:rsid w:val="00F92592"/>
    <w:rsid w:val="00F9289D"/>
    <w:rsid w:val="00F934A0"/>
    <w:rsid w:val="00F960B7"/>
    <w:rsid w:val="00FA0FF6"/>
    <w:rsid w:val="00FA702F"/>
    <w:rsid w:val="00FB0BDF"/>
    <w:rsid w:val="00FC28B7"/>
    <w:rsid w:val="00FC6ECE"/>
    <w:rsid w:val="00FD3D11"/>
    <w:rsid w:val="00FD50D2"/>
    <w:rsid w:val="00FD66EB"/>
    <w:rsid w:val="00FE0DC0"/>
    <w:rsid w:val="00FF0FF1"/>
    <w:rsid w:val="00FF51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65CD59-CA43-444D-9462-96092B6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263F-393E-4E0B-BA36-DBDDF013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Windows Kullanıcısı</cp:lastModifiedBy>
  <cp:revision>2</cp:revision>
  <cp:lastPrinted>2021-10-20T11:09:00Z</cp:lastPrinted>
  <dcterms:created xsi:type="dcterms:W3CDTF">2022-01-20T06:17:00Z</dcterms:created>
  <dcterms:modified xsi:type="dcterms:W3CDTF">2022-01-20T06:17:00Z</dcterms:modified>
</cp:coreProperties>
</file>