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4252"/>
        <w:gridCol w:w="1985"/>
        <w:gridCol w:w="1564"/>
      </w:tblGrid>
      <w:tr w:rsidRPr="003C45CD" w:rsidR="009B2773" w:rsidTr="005702BE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3C45CD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C45CD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3C45CD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C45CD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3C45CD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3C45CD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C45CD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4252" w:type="dxa"/>
            <w:shd w:val="clear" w:color="auto" w:fill="C00000"/>
            <w:vAlign w:val="center"/>
            <w:hideMark/>
          </w:tcPr>
          <w:p w:rsidRPr="003C45CD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C45CD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1985" w:type="dxa"/>
            <w:shd w:val="clear" w:color="auto" w:fill="C00000"/>
            <w:vAlign w:val="center"/>
            <w:hideMark/>
          </w:tcPr>
          <w:p w:rsidRPr="003C45CD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C45CD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3C45CD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C45CD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3C45CD"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3C6CE6" w:rsidR="00D23F6C" w:rsidP="00D23F6C" w:rsidRDefault="003C6CE6">
            <w:pPr>
              <w:jc w:val="center"/>
              <w:rPr>
                <w:color w:val="000000"/>
                <w:sz w:val="18"/>
                <w:szCs w:val="18"/>
              </w:rPr>
            </w:pPr>
            <w:r w:rsidRPr="003C6CE6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Fakülte Sekreteri</w:t>
            </w:r>
          </w:p>
          <w:p w:rsidRPr="003C6CE6" w:rsidR="00D23F6C" w:rsidP="00C46C1E" w:rsidRDefault="00C46C1E">
            <w:pPr>
              <w:rPr>
                <w:color w:val="000000"/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noWrap/>
            <w:vAlign w:val="center"/>
          </w:tcPr>
          <w:p w:rsidRPr="003C45CD" w:rsidR="00D23F6C" w:rsidP="00D23F6C" w:rsidRDefault="003C45CD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editId="6222A0E9" wp14:anchorId="5DA01A6D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945515</wp:posOffset>
                      </wp:positionV>
                      <wp:extent cx="142875" cy="371475"/>
                      <wp:effectExtent l="19050" t="0" r="47625" b="47625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487A391D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9" style="position:absolute;margin-left:99.65pt;margin-top:74.45pt;width:11.2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">
                      <w10:anchorlock/>
                    </v:shape>
                  </w:pict>
                </mc:Fallback>
              </mc:AlternateContent>
            </w:r>
            <w:r w:rsidRPr="003C45CD" w:rsidR="00C46C1E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2D81894" wp14:anchorId="6583F84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116205</wp:posOffset>
                      </wp:positionV>
                      <wp:extent cx="2343150" cy="80962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809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C6CE6" w:rsidR="00C46C1E" w:rsidP="003C45CD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3C6CE6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Her ayın 2’sinden itibaren Aylık Maaş</w:t>
                                  </w:r>
                                </w:p>
                                <w:p w:rsidRPr="003C6CE6" w:rsidR="00C46C1E" w:rsidP="003C45CD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3C6CE6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verilerinin girilir ve 8-10’unda KPHYS’ de</w:t>
                                  </w:r>
                                </w:p>
                                <w:p w:rsidRPr="003C6CE6" w:rsidR="00C46C1E" w:rsidP="003C45CD" w:rsidRDefault="00C46C1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6CE6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maaş hesaplama işleminin yapılır</w:t>
                                  </w:r>
                                  <w:r w:rsidRPr="003C6CE6" w:rsidR="003C6CE6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style="position:absolute;margin-left:11.85pt;margin-top:9.15pt;width:184.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6583F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">
                      <v:stroke joinstyle="miter"/>
                      <v:textbox>
                        <w:txbxContent>
                          <w:p w:rsidRPr="003C6CE6" w:rsidR="00C46C1E" w:rsidP="003C45CD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C6CE6">
                              <w:rPr>
                                <w:color w:val="FFFFFF"/>
                                <w:sz w:val="18"/>
                                <w:szCs w:val="18"/>
                              </w:rPr>
                              <w:t>Her ayın 2’sinden itibaren Aylık Maaş</w:t>
                            </w:r>
                          </w:p>
                          <w:p w:rsidRPr="003C6CE6" w:rsidR="00C46C1E" w:rsidP="003C45CD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C6CE6">
                              <w:rPr>
                                <w:color w:val="FFFFFF"/>
                                <w:sz w:val="18"/>
                                <w:szCs w:val="18"/>
                              </w:rPr>
                              <w:t>verilerinin girilir ve 8-10’unda KPHYS’ de</w:t>
                            </w:r>
                          </w:p>
                          <w:p w:rsidRPr="003C6CE6" w:rsidR="00C46C1E" w:rsidP="003C45CD" w:rsidRDefault="00C46C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6CE6">
                              <w:rPr>
                                <w:color w:val="FFFFFF"/>
                                <w:sz w:val="18"/>
                                <w:szCs w:val="18"/>
                              </w:rPr>
                              <w:t>maaş hesaplama işleminin yapılır</w:t>
                            </w:r>
                            <w:r w:rsidRPr="003C6CE6" w:rsidR="003C6CE6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Kamu Harcama ve Muhasebe Bilişim</w:t>
            </w:r>
          </w:p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S</w:t>
            </w:r>
            <w:r w:rsidRPr="003C6CE6" w:rsidR="003C45CD">
              <w:rPr>
                <w:sz w:val="18"/>
                <w:szCs w:val="18"/>
              </w:rPr>
              <w:t xml:space="preserve">istemi üzerinden, Kamu Personel </w:t>
            </w:r>
            <w:r w:rsidRPr="003C6CE6">
              <w:rPr>
                <w:sz w:val="18"/>
                <w:szCs w:val="18"/>
              </w:rPr>
              <w:t>Harcamaları Yönetim Sistemi</w:t>
            </w:r>
          </w:p>
          <w:p w:rsidRPr="003C6CE6" w:rsidR="00D23F6C" w:rsidP="003C45CD" w:rsidRDefault="00852A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Üzerinden İşlemler</w:t>
            </w:r>
            <w:r w:rsidRPr="003C6CE6" w:rsidR="00C46C1E">
              <w:rPr>
                <w:sz w:val="18"/>
                <w:szCs w:val="18"/>
              </w:rPr>
              <w:t xml:space="preserve"> başlar ayrıca</w:t>
            </w:r>
            <w:r w:rsidRPr="003C6CE6" w:rsidR="003C45CD">
              <w:rPr>
                <w:sz w:val="18"/>
                <w:szCs w:val="18"/>
              </w:rPr>
              <w:t xml:space="preserve"> </w:t>
            </w:r>
            <w:r w:rsidRPr="003C6CE6" w:rsidR="00C46C1E">
              <w:rPr>
                <w:sz w:val="18"/>
                <w:szCs w:val="18"/>
              </w:rPr>
              <w:t>Probel üzerinden de aynı işlemler</w:t>
            </w:r>
            <w:r w:rsidRPr="003C6CE6" w:rsidR="003C45CD">
              <w:rPr>
                <w:sz w:val="18"/>
                <w:szCs w:val="18"/>
              </w:rPr>
              <w:t xml:space="preserve"> </w:t>
            </w:r>
            <w:r w:rsidRPr="003C6CE6" w:rsidR="00C46C1E">
              <w:rPr>
                <w:sz w:val="18"/>
                <w:szCs w:val="18"/>
              </w:rPr>
              <w:t>yürütülür.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3C6CE6" w:rsidR="00D23F6C" w:rsidP="00852A0B" w:rsidRDefault="00852A0B">
            <w:pPr>
              <w:rPr>
                <w:color w:val="000000"/>
                <w:sz w:val="18"/>
                <w:szCs w:val="18"/>
              </w:rPr>
            </w:pPr>
            <w:r w:rsidRPr="003C6CE6">
              <w:rPr>
                <w:color w:val="000000"/>
                <w:sz w:val="18"/>
                <w:szCs w:val="18"/>
              </w:rPr>
              <w:t>657 Sayılı Devlet Memurları-2547 Sayılı Yükseköğretim Kanunu-2914 Sayılı Yükseköğretim Personel Kanunu-Merkezi Yönetimler Bütçe Kanunu-5510 Sayılı Sosyal Sigortalar ve Genel Sağlık Sigortası Kanunu</w:t>
            </w:r>
            <w:r w:rsidRPr="003C6CE6" w:rsidR="00B95BFF">
              <w:rPr>
                <w:color w:val="000000"/>
                <w:sz w:val="18"/>
                <w:szCs w:val="18"/>
              </w:rPr>
              <w:t>-  Kamu Personel Harcamaları Yönetim Sistemi</w:t>
            </w:r>
          </w:p>
        </w:tc>
      </w:tr>
      <w:tr w:rsidRPr="003C45CD"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3C6CE6" w:rsidR="00D23F6C" w:rsidP="00D23F6C" w:rsidRDefault="003C45CD">
            <w:pPr>
              <w:jc w:val="center"/>
              <w:rPr>
                <w:color w:val="000000"/>
                <w:sz w:val="18"/>
                <w:szCs w:val="18"/>
              </w:rPr>
            </w:pPr>
            <w:r w:rsidRPr="003C6CE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editId="6528478D" wp14:anchorId="0733B15F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386715</wp:posOffset>
                      </wp:positionV>
                      <wp:extent cx="152400" cy="323850"/>
                      <wp:effectExtent l="19050" t="0" r="19050" b="38100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28" style="position:absolute;margin-left:234.1pt;margin-top:30.45pt;width:12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6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" w14:anchorId="1F7D5D72">
                      <w10:anchorlock/>
                    </v:shape>
                  </w:pict>
                </mc:Fallback>
              </mc:AlternateContent>
            </w:r>
            <w:r w:rsidRPr="003C6CE6" w:rsidR="003C6CE6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Fakülte Sekreteri</w:t>
            </w:r>
          </w:p>
          <w:p w:rsidRPr="003C6CE6" w:rsidR="00D23F6C" w:rsidP="00C46C1E" w:rsidRDefault="00C46C1E">
            <w:pPr>
              <w:rPr>
                <w:color w:val="000000"/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noWrap/>
            <w:vAlign w:val="center"/>
          </w:tcPr>
          <w:p w:rsidRPr="003C45CD" w:rsidR="00D23F6C" w:rsidP="00D23F6C" w:rsidRDefault="00C46C1E">
            <w:pPr>
              <w:rPr>
                <w:color w:val="000000"/>
                <w:sz w:val="18"/>
                <w:szCs w:val="18"/>
              </w:rPr>
            </w:pPr>
            <w:r w:rsidRPr="003C45CD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12065</wp:posOffset>
                      </wp:positionV>
                      <wp:extent cx="2295525" cy="61912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C45CD" w:rsidR="00C46C1E" w:rsidP="003C45CD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3C45CD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KPHYS ’de personel bordo dökümlerinin</w:t>
                                  </w:r>
                                </w:p>
                                <w:p w:rsidRPr="003C45CD" w:rsidR="00C46C1E" w:rsidP="003C45CD" w:rsidRDefault="00C46C1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45CD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12" style="position:absolute;margin-left:14.1pt;margin-top:.95pt;width:180.7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">
                      <v:textbox>
                        <w:txbxContent>
                          <w:p w:rsidRPr="003C45CD" w:rsidR="00C46C1E" w:rsidP="003C45CD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C45CD">
                              <w:rPr>
                                <w:color w:val="FFFFFF"/>
                                <w:sz w:val="18"/>
                                <w:szCs w:val="18"/>
                              </w:rPr>
                              <w:t>KPHYS ’de personel bordo dökümlerinin</w:t>
                            </w:r>
                          </w:p>
                          <w:p w:rsidRPr="003C45CD" w:rsidR="00C46C1E" w:rsidP="003C45CD" w:rsidRDefault="00C46C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C45CD">
                              <w:rPr>
                                <w:color w:val="FFFFFF"/>
                                <w:sz w:val="18"/>
                                <w:szCs w:val="18"/>
                              </w:rPr>
                              <w:t>alınması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C6CE6" w:rsidR="00D23F6C" w:rsidP="00D23F6C" w:rsidRDefault="00D23F6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Pr="003C6CE6" w:rsidR="00D23F6C" w:rsidP="00D23F6C" w:rsidRDefault="00D23F6C">
            <w:pPr>
              <w:rPr>
                <w:sz w:val="18"/>
                <w:szCs w:val="18"/>
              </w:rPr>
            </w:pPr>
          </w:p>
        </w:tc>
      </w:tr>
      <w:tr w:rsidRPr="003C45CD" w:rsidR="00D23F6C" w:rsidTr="005702BE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3C6CE6" w:rsidR="00D23F6C" w:rsidP="00D23F6C" w:rsidRDefault="003C6CE6">
            <w:pPr>
              <w:jc w:val="center"/>
              <w:rPr>
                <w:color w:val="000000"/>
                <w:sz w:val="18"/>
                <w:szCs w:val="18"/>
              </w:rPr>
            </w:pPr>
            <w:r w:rsidRPr="003C6CE6"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Fakülte Sekreteri</w:t>
            </w:r>
          </w:p>
          <w:p w:rsidRPr="003C6CE6" w:rsidR="00D23F6C" w:rsidP="00C46C1E" w:rsidRDefault="00C46C1E">
            <w:pPr>
              <w:rPr>
                <w:noProof/>
                <w:color w:val="000000"/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noWrap/>
            <w:vAlign w:val="center"/>
          </w:tcPr>
          <w:p w:rsidRPr="003C45CD" w:rsidR="00D23F6C" w:rsidP="00D23F6C" w:rsidRDefault="00C46C1E">
            <w:pPr>
              <w:rPr>
                <w:noProof/>
                <w:color w:val="000000"/>
                <w:sz w:val="18"/>
                <w:szCs w:val="18"/>
              </w:rPr>
            </w:pPr>
            <w:r w:rsidRPr="003C45CD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C443F0D" wp14:anchorId="6FC6E4C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65405</wp:posOffset>
                      </wp:positionV>
                      <wp:extent cx="2295525" cy="6191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C45CD" w:rsidR="00C46C1E" w:rsidP="00C46C1E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3C45CD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KPHYS’ de bordro dökümleri ile PROBEL</w:t>
                                  </w:r>
                                </w:p>
                                <w:p w:rsidRPr="003C45CD" w:rsidR="00C46C1E" w:rsidP="00C46C1E" w:rsidRDefault="00C46C1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45CD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bordro çıktılarının karşılaştırılması ve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13" style="position:absolute;margin-left:13.5pt;margin-top:5.15pt;width:180.7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" strokecolor="#41719c" strokeweight="1pt" w14:anchorId="6FC6E4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">
                      <v:textbox>
                        <w:txbxContent>
                          <w:p w:rsidRPr="003C45CD" w:rsidR="00C46C1E" w:rsidP="00C46C1E" w:rsidRDefault="00C46C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C45CD">
                              <w:rPr>
                                <w:color w:val="FFFFFF"/>
                                <w:sz w:val="18"/>
                                <w:szCs w:val="18"/>
                              </w:rPr>
                              <w:t>KPHYS’ de bordro dökümleri ile PROBEL</w:t>
                            </w:r>
                          </w:p>
                          <w:p w:rsidRPr="003C45CD" w:rsidR="00C46C1E" w:rsidP="00C46C1E" w:rsidRDefault="00C46C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C45CD">
                              <w:rPr>
                                <w:color w:val="FFFFFF"/>
                                <w:sz w:val="18"/>
                                <w:szCs w:val="18"/>
                              </w:rPr>
                              <w:t>bordro</w:t>
                            </w:r>
                            <w:proofErr w:type="gramEnd"/>
                            <w:r w:rsidRPr="003C45CD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çıktılarının karşılaştırılması ve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C6CE6" w:rsidR="00D23F6C" w:rsidP="00D23F6C" w:rsidRDefault="00D23F6C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Pr="003C6CE6"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Pr="003C45CD" w:rsidR="00D23F6C" w:rsidTr="003C45CD">
        <w:trPr>
          <w:trHeight w:val="1528"/>
        </w:trPr>
        <w:tc>
          <w:tcPr>
            <w:tcW w:w="1277" w:type="dxa"/>
            <w:shd w:val="clear" w:color="auto" w:fill="FFFFFF"/>
            <w:vAlign w:val="center"/>
          </w:tcPr>
          <w:p w:rsidRPr="003C6CE6" w:rsidR="00D23F6C" w:rsidP="00D23F6C" w:rsidRDefault="003C6CE6">
            <w:pPr>
              <w:jc w:val="center"/>
              <w:rPr>
                <w:color w:val="000000"/>
                <w:sz w:val="18"/>
                <w:szCs w:val="18"/>
              </w:rPr>
            </w:pPr>
            <w:r w:rsidRPr="003C6CE6">
              <w:rPr>
                <w:color w:val="000000"/>
                <w:sz w:val="18"/>
                <w:szCs w:val="18"/>
              </w:rPr>
              <w:t xml:space="preserve">Kontrol Etme Ve Önlem Alma </w:t>
            </w:r>
            <w:r w:rsidRPr="003C6CE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3C6CE6" w:rsidR="003C45CD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editId="3674D634" wp14:anchorId="5E10680E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-278765</wp:posOffset>
                      </wp:positionV>
                      <wp:extent cx="133350" cy="266700"/>
                      <wp:effectExtent l="19050" t="0" r="38100" b="38100"/>
                      <wp:wrapNone/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667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14ED1351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33" style="position:absolute;margin-left:237.1pt;margin-top:-21.95pt;width:10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Fakülte Sekreteri</w:t>
            </w:r>
          </w:p>
          <w:p w:rsidRPr="003C6CE6" w:rsidR="00D23F6C" w:rsidP="00C46C1E" w:rsidRDefault="00C46C1E">
            <w:pPr>
              <w:rPr>
                <w:color w:val="000000"/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noWrap/>
            <w:vAlign w:val="center"/>
          </w:tcPr>
          <w:p w:rsidRPr="003C45CD" w:rsidR="00C46C1E" w:rsidP="00D23F6C" w:rsidRDefault="00C46C1E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  <w:r w:rsidRPr="003C45CD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34925</wp:posOffset>
                      </wp:positionV>
                      <wp:extent cx="1781175" cy="733425"/>
                      <wp:effectExtent l="0" t="0" r="28575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733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46C1E" w:rsidR="00C46C1E" w:rsidP="00C46C1E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6"/>
                                    </w:rPr>
                                  </w:pPr>
                                  <w:r w:rsidRPr="00C46C1E">
                                    <w:rPr>
                                      <w:color w:val="FFFFFF"/>
                                      <w:sz w:val="18"/>
                                      <w:szCs w:val="16"/>
                                    </w:rPr>
                                    <w:t>Bordrolarda hata</w:t>
                                  </w:r>
                                </w:p>
                                <w:p w:rsidRPr="00C46C1E" w:rsidR="00C46C1E" w:rsidP="00C46C1E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6"/>
                                    </w:rPr>
                                  </w:pPr>
                                  <w:r w:rsidRPr="00C46C1E">
                                    <w:rPr>
                                      <w:color w:val="FFFFFF"/>
                                      <w:sz w:val="18"/>
                                      <w:szCs w:val="16"/>
                                    </w:rPr>
                                    <w:t>ve/veya uyumsuzluk</w:t>
                                  </w:r>
                                </w:p>
                                <w:p w:rsidRPr="00C46C1E" w:rsidR="00C46C1E" w:rsidP="00C46C1E" w:rsidRDefault="00C46C1E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46C1E">
                                    <w:rPr>
                                      <w:color w:val="FFFFFF"/>
                                      <w:sz w:val="18"/>
                                      <w:szCs w:val="16"/>
                                    </w:rPr>
                                    <w:t>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18" style="position:absolute;margin-left:32.05pt;margin-top:2.75pt;width:140.2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">
                      <v:stroke joinstyle="miter"/>
                      <v:textbox>
                        <w:txbxContent>
                          <w:p w:rsidRPr="00C46C1E" w:rsidR="00C46C1E" w:rsidP="00C46C1E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6"/>
                              </w:rPr>
                            </w:pPr>
                            <w:r w:rsidRPr="00C46C1E">
                              <w:rPr>
                                <w:color w:val="FFFFFF"/>
                                <w:sz w:val="18"/>
                                <w:szCs w:val="16"/>
                              </w:rPr>
                              <w:t>Bordrolarda hata</w:t>
                            </w:r>
                          </w:p>
                          <w:p w:rsidRPr="00C46C1E" w:rsidR="00C46C1E" w:rsidP="00C46C1E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C46C1E">
                              <w:rPr>
                                <w:color w:val="FFFFFF"/>
                                <w:sz w:val="18"/>
                                <w:szCs w:val="16"/>
                              </w:rPr>
                              <w:t>ve</w:t>
                            </w:r>
                            <w:proofErr w:type="gramEnd"/>
                            <w:r w:rsidRPr="00C46C1E">
                              <w:rPr>
                                <w:color w:val="FFFFFF"/>
                                <w:sz w:val="18"/>
                                <w:szCs w:val="16"/>
                              </w:rPr>
                              <w:t>/veya uyumsuzluk</w:t>
                            </w:r>
                          </w:p>
                          <w:p w:rsidRPr="00C46C1E" w:rsidR="00C46C1E" w:rsidP="00C46C1E" w:rsidRDefault="00C46C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C46C1E">
                              <w:rPr>
                                <w:color w:val="FFFFFF"/>
                                <w:sz w:val="18"/>
                                <w:szCs w:val="16"/>
                              </w:rPr>
                              <w:t>var</w:t>
                            </w:r>
                            <w:proofErr w:type="gramEnd"/>
                            <w:r w:rsidRPr="00C46C1E">
                              <w:rPr>
                                <w:color w:val="FFFFFF"/>
                                <w:sz w:val="18"/>
                                <w:szCs w:val="16"/>
                              </w:rPr>
                              <w:t xml:space="preserve"> mı?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3C45CD" w:rsidR="00C46C1E" w:rsidP="00D23F6C" w:rsidRDefault="00C46C1E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</w:p>
          <w:p w:rsidRPr="003C45CD" w:rsidR="00C46C1E" w:rsidP="00D23F6C" w:rsidRDefault="00C46C1E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</w:p>
          <w:p w:rsidRPr="003C45CD" w:rsidR="00C46C1E" w:rsidP="00D23F6C" w:rsidRDefault="00C46C1E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</w:p>
          <w:p w:rsidRPr="003C45CD" w:rsidR="00C46C1E" w:rsidP="00D23F6C" w:rsidRDefault="00C46C1E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</w:p>
          <w:p w:rsidRPr="003C45CD" w:rsidR="00D23F6C" w:rsidP="00D23F6C" w:rsidRDefault="00C46C1E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  <w:r w:rsidRPr="003C45CD">
              <w:rPr>
                <w:noProof/>
                <w:color w:val="000000"/>
                <w:sz w:val="18"/>
                <w:szCs w:val="18"/>
                <w:lang w:val="en-US" w:eastAsia="en-US"/>
              </w:rPr>
              <w:t xml:space="preserve">                                                              </w:t>
            </w:r>
            <w:r w:rsidR="003C45CD">
              <w:rPr>
                <w:noProof/>
                <w:color w:val="000000"/>
                <w:sz w:val="18"/>
                <w:szCs w:val="18"/>
                <w:lang w:val="en-US" w:eastAsia="en-US"/>
              </w:rPr>
              <w:t xml:space="preserve">        </w:t>
            </w:r>
            <w:r w:rsidRPr="003C45CD">
              <w:rPr>
                <w:noProof/>
                <w:color w:val="000000"/>
                <w:sz w:val="18"/>
                <w:szCs w:val="18"/>
                <w:lang w:val="en-US" w:eastAsia="en-US"/>
              </w:rPr>
              <w:t>HAYIR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C6CE6" w:rsidR="00D23F6C" w:rsidP="00D23F6C" w:rsidRDefault="00D23F6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Pr="003C6CE6"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Pr="003C45CD" w:rsidR="00D23F6C" w:rsidTr="003C45CD">
        <w:trPr>
          <w:trHeight w:val="1408"/>
        </w:trPr>
        <w:tc>
          <w:tcPr>
            <w:tcW w:w="1277" w:type="dxa"/>
            <w:shd w:val="clear" w:color="auto" w:fill="FFFFFF"/>
            <w:vAlign w:val="center"/>
          </w:tcPr>
          <w:p w:rsidRPr="003C6CE6" w:rsidR="00D23F6C" w:rsidP="00D23F6C" w:rsidRDefault="003C6CE6">
            <w:pPr>
              <w:jc w:val="center"/>
              <w:rPr>
                <w:color w:val="000000"/>
                <w:sz w:val="18"/>
                <w:szCs w:val="18"/>
              </w:rPr>
            </w:pPr>
            <w:r w:rsidRPr="003C6CE6">
              <w:rPr>
                <w:color w:val="000000"/>
                <w:sz w:val="18"/>
                <w:szCs w:val="18"/>
              </w:rPr>
              <w:t xml:space="preserve">Kontrol Etme Ve Önlem Alma </w:t>
            </w:r>
            <w:r w:rsidRPr="003C6CE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3C6CE6" w:rsidR="003C45CD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editId="3674D634" wp14:anchorId="5E10680E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-714375</wp:posOffset>
                      </wp:positionV>
                      <wp:extent cx="161925" cy="1352550"/>
                      <wp:effectExtent l="19050" t="0" r="28575" b="38100"/>
                      <wp:wrapNone/>
                      <wp:docPr id="34" name="Aşağ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525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34" style="position:absolute;margin-left:168.85pt;margin-top:-56.25pt;width:12.75pt;height:10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" w14:anchorId="60E173CF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Fakülte Sekreteri</w:t>
            </w:r>
          </w:p>
          <w:p w:rsidRPr="003C6CE6" w:rsidR="00D23F6C" w:rsidP="00C46C1E" w:rsidRDefault="00C46C1E">
            <w:pPr>
              <w:rPr>
                <w:color w:val="000000"/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C45CD" w:rsidP="00D23F6C" w:rsidRDefault="003C45CD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  <w:r w:rsidRPr="003C45CD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353189C0" wp14:anchorId="2B0335BE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-15875</wp:posOffset>
                      </wp:positionV>
                      <wp:extent cx="1704975" cy="60960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C46C1E" w:rsidR="00C46C1E" w:rsidP="00C46C1E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C46C1E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Maaşlara ilişkin</w:t>
                                  </w:r>
                                  <w:bookmarkStart w:name="_GoBack" w:id="0"/>
                                  <w:bookmarkEnd w:id="0"/>
                                  <w:r w:rsidRPr="00C46C1E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ödeme emri ve</w:t>
                                  </w:r>
                                </w:p>
                                <w:p w:rsidRPr="00C46C1E" w:rsidR="00C46C1E" w:rsidP="00C46C1E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C46C1E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eklerinin düzenlenmesi ve en az iki nüsha çıktılarının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15" style="position:absolute;margin-left:67.3pt;margin-top:-1.25pt;width:134.2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5b9bd5 [3204]" strokecolor="#1f4d78 [1604]" strokeweight="1pt" w14:anchorId="2B0335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">
                      <v:textbox>
                        <w:txbxContent>
                          <w:p w:rsidRPr="00C46C1E" w:rsidR="00C46C1E" w:rsidP="00C46C1E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>Maaşlara ilişkin ödeme emri ve</w:t>
                            </w:r>
                          </w:p>
                          <w:p w:rsidRPr="00C46C1E" w:rsidR="00C46C1E" w:rsidP="00C46C1E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>eklerinin</w:t>
                            </w:r>
                            <w:proofErr w:type="gramEnd"/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dü</w:t>
                            </w:r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zenlenmesi ve en az iki </w:t>
                            </w:r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>nüsha çıktılarının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45CD" w:rsidP="00D23F6C" w:rsidRDefault="003C45CD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</w:p>
          <w:p w:rsidR="003C45CD" w:rsidP="00D23F6C" w:rsidRDefault="003C45CD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</w:p>
          <w:p w:rsidRPr="003C45CD" w:rsidR="00D23F6C" w:rsidP="00D23F6C" w:rsidRDefault="003C45CD">
            <w:pPr>
              <w:rPr>
                <w:noProof/>
                <w:color w:val="000000"/>
                <w:sz w:val="18"/>
                <w:szCs w:val="18"/>
                <w:lang w:val="en-US" w:eastAsia="en-US"/>
              </w:rPr>
            </w:pPr>
            <w:r>
              <w:rPr>
                <w:noProof/>
                <w:color w:val="000000"/>
                <w:sz w:val="18"/>
                <w:szCs w:val="18"/>
                <w:lang w:val="en-US" w:eastAsia="en-US"/>
              </w:rPr>
              <w:t>EVET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C6CE6" w:rsidR="00D23F6C" w:rsidP="00D23F6C" w:rsidRDefault="00214DAB">
            <w:pPr>
              <w:jc w:val="both"/>
              <w:rPr>
                <w:color w:val="000000"/>
                <w:sz w:val="18"/>
                <w:szCs w:val="18"/>
              </w:rPr>
            </w:pPr>
            <w:r w:rsidRPr="003C6CE6">
              <w:rPr>
                <w:color w:val="000000"/>
                <w:sz w:val="18"/>
                <w:szCs w:val="18"/>
              </w:rPr>
              <w:t>Ödeme Emir Belgesinin ve Diğer Belgelerin İmzaya Açılması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3C6CE6"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Pr="003C45CD" w:rsidR="00D23F6C" w:rsidTr="003C45CD">
        <w:trPr>
          <w:trHeight w:val="1344"/>
        </w:trPr>
        <w:tc>
          <w:tcPr>
            <w:tcW w:w="1277" w:type="dxa"/>
            <w:shd w:val="clear" w:color="auto" w:fill="FFFFFF"/>
            <w:vAlign w:val="center"/>
          </w:tcPr>
          <w:p w:rsidRPr="003C6CE6" w:rsidR="00D23F6C" w:rsidP="00D23F6C" w:rsidRDefault="003C6CE6">
            <w:pPr>
              <w:jc w:val="center"/>
              <w:rPr>
                <w:color w:val="000000"/>
                <w:sz w:val="18"/>
                <w:szCs w:val="18"/>
              </w:rPr>
            </w:pPr>
            <w:r w:rsidRPr="003C6CE6">
              <w:rPr>
                <w:color w:val="000000"/>
                <w:sz w:val="18"/>
                <w:szCs w:val="18"/>
              </w:rPr>
              <w:t xml:space="preserve">Kontrol Etme Ve Önlem Alma </w:t>
            </w:r>
            <w:r w:rsidRPr="003C6CE6">
              <w:rPr>
                <w:noProof/>
                <w:color w:val="000000"/>
                <w:sz w:val="18"/>
                <w:szCs w:val="18"/>
              </w:rPr>
              <w:t xml:space="preserve"> </w:t>
            </w:r>
            <w:r w:rsidRPr="003C6CE6" w:rsidR="003C45CD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editId="3674D634" wp14:anchorId="5E10680E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-1504315</wp:posOffset>
                      </wp:positionV>
                      <wp:extent cx="143510" cy="370205"/>
                      <wp:effectExtent l="19050" t="0" r="46990" b="2984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3702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35" style="position:absolute;margin-left:278.35pt;margin-top:-118.45pt;width:11.3pt;height:2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7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" w14:anchorId="2C1C2ADA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Fakülte Sekreteri</w:t>
            </w:r>
          </w:p>
          <w:p w:rsidRPr="003C6CE6" w:rsidR="00D23F6C" w:rsidP="00C46C1E" w:rsidRDefault="00C46C1E">
            <w:pPr>
              <w:rPr>
                <w:color w:val="000000"/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Pr="003C45CD" w:rsidR="00D23F6C" w:rsidP="00D23F6C" w:rsidRDefault="00C46C1E">
            <w:pPr>
              <w:rPr>
                <w:noProof/>
                <w:color w:val="000000"/>
                <w:sz w:val="18"/>
                <w:szCs w:val="18"/>
              </w:rPr>
            </w:pPr>
            <w:r w:rsidRPr="003C45CD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35BF55FB" wp14:anchorId="62641D2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635</wp:posOffset>
                      </wp:positionV>
                      <wp:extent cx="1704975" cy="60960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46C1E" w:rsidR="00C46C1E" w:rsidP="00C46C1E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C46C1E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Hatalı bordrolardaki maaş</w:t>
                                  </w:r>
                                </w:p>
                                <w:p w:rsidRPr="00C46C1E" w:rsidR="00C46C1E" w:rsidP="00C46C1E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C46C1E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parametrelerinin tek tek incelenmesi ve düzeltmelerinin yapılması.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Dikdörtgen 16" style="position:absolute;margin-left:5.25pt;margin-top:.05pt;width:134.2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" strokecolor="#41719c" strokeweight="1pt" w14:anchorId="62641D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">
                      <v:textbox>
                        <w:txbxContent>
                          <w:p w:rsidRPr="00C46C1E" w:rsidR="00C46C1E" w:rsidP="00C46C1E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>Hatalı bordrolardaki maaş</w:t>
                            </w:r>
                          </w:p>
                          <w:p w:rsidRPr="00C46C1E" w:rsidR="00C46C1E" w:rsidP="00C46C1E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>parametrelerinin</w:t>
                            </w:r>
                            <w:proofErr w:type="gramEnd"/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tek tek incelenmesi</w:t>
                            </w:r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6C1E">
                              <w:rPr>
                                <w:color w:val="FFFFFF"/>
                                <w:sz w:val="18"/>
                                <w:szCs w:val="18"/>
                              </w:rPr>
                              <w:t>ve düzeltmelerinin yapılması.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C6CE6" w:rsidR="00D23F6C" w:rsidP="00D23F6C" w:rsidRDefault="003C45CD">
            <w:pPr>
              <w:jc w:val="both"/>
              <w:rPr>
                <w:color w:val="000000"/>
                <w:sz w:val="18"/>
                <w:szCs w:val="18"/>
              </w:rPr>
            </w:pPr>
            <w:r w:rsidRPr="003C6CE6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editId="18EDC5AE" wp14:anchorId="06557ECA">
                      <wp:simplePos x="0" y="0"/>
                      <wp:positionH relativeFrom="column">
                        <wp:posOffset>-1491615</wp:posOffset>
                      </wp:positionH>
                      <wp:positionV relativeFrom="paragraph">
                        <wp:posOffset>355600</wp:posOffset>
                      </wp:positionV>
                      <wp:extent cx="152400" cy="285750"/>
                      <wp:effectExtent l="19050" t="0" r="19050" b="38100"/>
                      <wp:wrapNone/>
                      <wp:docPr id="36" name="Aşağı O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36" style="position:absolute;margin-left:-117.45pt;margin-top:28pt;width:12pt;height:22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" w14:anchorId="128119EF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3C6CE6"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  <w:tr w:rsidRPr="003C45CD" w:rsidR="00D23F6C" w:rsidTr="003C45CD">
        <w:trPr>
          <w:trHeight w:val="1352"/>
        </w:trPr>
        <w:tc>
          <w:tcPr>
            <w:tcW w:w="1277" w:type="dxa"/>
            <w:shd w:val="clear" w:color="auto" w:fill="FFFFFF"/>
            <w:vAlign w:val="center"/>
          </w:tcPr>
          <w:p w:rsidRPr="003C6CE6" w:rsidR="00D23F6C" w:rsidP="00D23F6C" w:rsidRDefault="003C6CE6">
            <w:pPr>
              <w:jc w:val="center"/>
              <w:rPr>
                <w:color w:val="000000"/>
                <w:sz w:val="18"/>
                <w:szCs w:val="18"/>
              </w:rPr>
            </w:pPr>
            <w:r w:rsidRPr="003C6CE6">
              <w:rPr>
                <w:color w:val="000000"/>
                <w:sz w:val="18"/>
                <w:szCs w:val="18"/>
              </w:rPr>
              <w:lastRenderedPageBreak/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Dekan</w:t>
            </w:r>
          </w:p>
          <w:p w:rsidRPr="003C6CE6" w:rsidR="00C46C1E" w:rsidP="00C46C1E" w:rsidRDefault="00C46C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Fakülte Sekreteri</w:t>
            </w:r>
          </w:p>
          <w:p w:rsidRPr="003C6CE6" w:rsidR="00D23F6C" w:rsidP="00C46C1E" w:rsidRDefault="00C46C1E">
            <w:pPr>
              <w:rPr>
                <w:color w:val="000000"/>
                <w:sz w:val="18"/>
                <w:szCs w:val="18"/>
              </w:rPr>
            </w:pPr>
            <w:r w:rsidRPr="003C6CE6">
              <w:rPr>
                <w:sz w:val="18"/>
                <w:szCs w:val="18"/>
              </w:rPr>
              <w:t>İlgili personel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Pr="003C45CD" w:rsidR="00D23F6C" w:rsidP="00D23F6C" w:rsidRDefault="00C46C1E">
            <w:pPr>
              <w:rPr>
                <w:noProof/>
                <w:color w:val="000000"/>
                <w:sz w:val="18"/>
                <w:szCs w:val="18"/>
              </w:rPr>
            </w:pPr>
            <w:r w:rsidRPr="003C45CD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38100</wp:posOffset>
                      </wp:positionV>
                      <wp:extent cx="2171700" cy="600075"/>
                      <wp:effectExtent l="0" t="0" r="19050" b="2857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6000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C45CD" w:rsidR="00C46C1E" w:rsidP="00C46C1E" w:rsidRDefault="00C46C1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3C45CD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Dekan Onayı. İmzalanan belgelerin</w:t>
                                  </w:r>
                                </w:p>
                                <w:p w:rsidRPr="003C45CD" w:rsidR="00C46C1E" w:rsidP="00C46C1E" w:rsidRDefault="00C46C1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45CD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Strateji Gel.Dai.Bşk.na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oundrect id="Yuvarlatılmış Dikdörtgen 17" style="position:absolute;margin-left:11.85pt;margin-top:3pt;width:171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5b9bd5 [3204]" strokecolor="#1f4d78 [1604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">
                      <v:stroke joinstyle="miter"/>
                      <v:textbox>
                        <w:txbxContent>
                          <w:p w:rsidRPr="003C45CD" w:rsidR="00C46C1E" w:rsidP="00C46C1E" w:rsidRDefault="00C46C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C45CD">
                              <w:rPr>
                                <w:color w:val="FFFFFF"/>
                                <w:sz w:val="18"/>
                                <w:szCs w:val="18"/>
                              </w:rPr>
                              <w:t>Dekan Onayı. İmzalanan belgelerin</w:t>
                            </w:r>
                          </w:p>
                          <w:p w:rsidRPr="003C45CD" w:rsidR="00C46C1E" w:rsidP="00C46C1E" w:rsidRDefault="00C46C1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45CD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Strateji </w:t>
                            </w:r>
                            <w:proofErr w:type="gramStart"/>
                            <w:r w:rsidRPr="003C45CD">
                              <w:rPr>
                                <w:color w:val="FFFFFF"/>
                                <w:sz w:val="18"/>
                                <w:szCs w:val="18"/>
                              </w:rPr>
                              <w:t>Gel.Dai</w:t>
                            </w:r>
                            <w:proofErr w:type="gramEnd"/>
                            <w:r w:rsidRPr="003C45CD">
                              <w:rPr>
                                <w:color w:val="FFFFFF"/>
                                <w:sz w:val="18"/>
                                <w:szCs w:val="18"/>
                              </w:rPr>
                              <w:t>.Bşk.na gönderilmesi.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Pr="003C6CE6" w:rsidR="00D23F6C" w:rsidP="00D23F6C" w:rsidRDefault="00214DAB">
            <w:pPr>
              <w:jc w:val="both"/>
              <w:rPr>
                <w:noProof/>
                <w:color w:val="000000"/>
                <w:sz w:val="18"/>
                <w:szCs w:val="18"/>
              </w:rPr>
            </w:pPr>
            <w:r w:rsidRPr="003C6CE6">
              <w:rPr>
                <w:noProof/>
                <w:color w:val="000000"/>
                <w:sz w:val="18"/>
                <w:szCs w:val="18"/>
              </w:rPr>
              <w:t>Ödeme Emir Belgesinin ve Diğer Belgelerin Strateji ve Geliştirme Daire Başkanlığına Gönderilmesi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3C6CE6" w:rsidR="00D23F6C" w:rsidP="00D23F6C" w:rsidRDefault="00D23F6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b76b5b2d935a4bf8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06" w:rsidRDefault="00D77C06">
      <w:r>
        <w:separator/>
      </w:r>
    </w:p>
  </w:endnote>
  <w:endnote w:type="continuationSeparator" w:id="0">
    <w:p w:rsidR="00D77C06" w:rsidRDefault="00D77C06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06" w:rsidRDefault="00D77C06">
      <w:r>
        <w:separator/>
      </w:r>
    </w:p>
  </w:footnote>
  <w:footnote w:type="continuationSeparator" w:id="0">
    <w:p w:rsidR="00D77C06" w:rsidRDefault="00D77C0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MAAŞI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İA/IIBF/13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02/2.09.2022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415E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415E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15E78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0E23"/>
    <w:rsid w:val="00121C85"/>
    <w:rsid w:val="00125BF0"/>
    <w:rsid w:val="001316C6"/>
    <w:rsid w:val="001332F5"/>
    <w:rsid w:val="00134C6B"/>
    <w:rsid w:val="001375F1"/>
    <w:rsid w:val="001428B1"/>
    <w:rsid w:val="00144C8F"/>
    <w:rsid w:val="0014592E"/>
    <w:rsid w:val="0014700C"/>
    <w:rsid w:val="0016136F"/>
    <w:rsid w:val="0016777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4DA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717E"/>
    <w:rsid w:val="003600DB"/>
    <w:rsid w:val="00361C85"/>
    <w:rsid w:val="00374CA0"/>
    <w:rsid w:val="00376816"/>
    <w:rsid w:val="0037716E"/>
    <w:rsid w:val="003909AB"/>
    <w:rsid w:val="003974FE"/>
    <w:rsid w:val="003C0C1E"/>
    <w:rsid w:val="003C45CD"/>
    <w:rsid w:val="003C6CE6"/>
    <w:rsid w:val="003E256F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5CE6"/>
    <w:rsid w:val="0045319F"/>
    <w:rsid w:val="0045716E"/>
    <w:rsid w:val="004642C5"/>
    <w:rsid w:val="004844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46F1"/>
    <w:rsid w:val="00525D79"/>
    <w:rsid w:val="00533A92"/>
    <w:rsid w:val="00540626"/>
    <w:rsid w:val="00545D00"/>
    <w:rsid w:val="00561817"/>
    <w:rsid w:val="005702BE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87145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628F"/>
    <w:rsid w:val="008027FA"/>
    <w:rsid w:val="00811215"/>
    <w:rsid w:val="0081145F"/>
    <w:rsid w:val="00811C9C"/>
    <w:rsid w:val="00812F84"/>
    <w:rsid w:val="00820235"/>
    <w:rsid w:val="0082057C"/>
    <w:rsid w:val="00831DBD"/>
    <w:rsid w:val="00836774"/>
    <w:rsid w:val="00846159"/>
    <w:rsid w:val="0084788F"/>
    <w:rsid w:val="008500E1"/>
    <w:rsid w:val="00852A0B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25B61"/>
    <w:rsid w:val="009305C9"/>
    <w:rsid w:val="009367E7"/>
    <w:rsid w:val="009415EE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D3298"/>
    <w:rsid w:val="009E2116"/>
    <w:rsid w:val="009E647F"/>
    <w:rsid w:val="009F4623"/>
    <w:rsid w:val="00A115A8"/>
    <w:rsid w:val="00A30848"/>
    <w:rsid w:val="00A33EEE"/>
    <w:rsid w:val="00A35DC0"/>
    <w:rsid w:val="00A40877"/>
    <w:rsid w:val="00A436CC"/>
    <w:rsid w:val="00A536A0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95BFF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46C1E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3F6C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7C06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0EA5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0452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76b5b2d935a4bf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89FE-4B5B-4706-9C20-270F3E9E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MAAŞI İŞ AKIŞ ŞEMASI.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2022-09-02T07:46:00Z</dcterms:created>
  <dcterms:modified xsi:type="dcterms:W3CDTF">2022-09-02T07:46:00Z</dcterms:modified>
</cp:coreProperties>
</file>