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A0" w:rsidP="001705A0" w:rsidRDefault="001705A0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1705A0" w:rsidTr="00404D77">
        <w:tc>
          <w:tcPr>
            <w:tcW w:w="10490" w:type="dxa"/>
            <w:shd w:val="clear" w:color="auto" w:fill="auto"/>
          </w:tcPr>
          <w:p w:rsidRPr="00051836" w:rsidR="001705A0" w:rsidP="00404D77" w:rsidRDefault="001705A0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</w:tbl>
    <w:p w:rsidR="001705A0" w:rsidP="001705A0" w:rsidRDefault="001705A0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1705A0" w:rsidTr="00404D77">
        <w:tc>
          <w:tcPr>
            <w:tcW w:w="5387" w:type="dxa"/>
            <w:gridSpan w:val="2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Name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1705A0" w:rsidP="00404D77" w:rsidRDefault="001705A0">
            <w:pPr>
              <w:rPr>
                <w:sz w:val="24"/>
                <w:szCs w:val="24"/>
              </w:rPr>
            </w:pPr>
          </w:p>
        </w:tc>
      </w:tr>
      <w:tr w:rsidR="001705A0" w:rsidTr="00404D77">
        <w:tc>
          <w:tcPr>
            <w:tcW w:w="5387" w:type="dxa"/>
            <w:gridSpan w:val="2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1705A0" w:rsidP="00404D77" w:rsidRDefault="001705A0">
            <w:pPr>
              <w:rPr>
                <w:sz w:val="24"/>
                <w:szCs w:val="24"/>
              </w:rPr>
            </w:pPr>
          </w:p>
        </w:tc>
      </w:tr>
      <w:tr w:rsidR="001705A0" w:rsidTr="00404D77">
        <w:tc>
          <w:tcPr>
            <w:tcW w:w="10490" w:type="dxa"/>
            <w:gridSpan w:val="4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1705A0" w:rsidP="00404D77" w:rsidRDefault="001705A0">
            <w:pPr>
              <w:rPr>
                <w:sz w:val="24"/>
                <w:szCs w:val="24"/>
              </w:rPr>
            </w:pPr>
          </w:p>
        </w:tc>
      </w:tr>
      <w:tr w:rsidR="001705A0" w:rsidTr="00404D77">
        <w:tc>
          <w:tcPr>
            <w:tcW w:w="3402" w:type="dxa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1705A0" w:rsidP="00404D77" w:rsidRDefault="001705A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r w:rsidRPr="00051836">
              <w:rPr>
                <w:i/>
                <w:sz w:val="24"/>
                <w:szCs w:val="24"/>
              </w:rPr>
              <w:t xml:space="preserve">Fax </w:t>
            </w:r>
            <w:r w:rsidRPr="00051836">
              <w:rPr>
                <w:sz w:val="24"/>
                <w:szCs w:val="24"/>
              </w:rPr>
              <w:t>:</w:t>
            </w:r>
          </w:p>
        </w:tc>
      </w:tr>
      <w:tr w:rsidR="001705A0" w:rsidTr="00404D77">
        <w:tc>
          <w:tcPr>
            <w:tcW w:w="3402" w:type="dxa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1705A0" w:rsidP="00404D77" w:rsidRDefault="001705A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544" w:type="dxa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</w:p>
        </w:tc>
      </w:tr>
    </w:tbl>
    <w:p w:rsidR="001705A0" w:rsidP="001705A0" w:rsidRDefault="001705A0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1705A0" w:rsidTr="00404D77">
        <w:tc>
          <w:tcPr>
            <w:tcW w:w="10490" w:type="dxa"/>
            <w:shd w:val="clear" w:color="auto" w:fill="auto"/>
          </w:tcPr>
          <w:p w:rsidRPr="00051836" w:rsidR="001705A0" w:rsidP="00404D77" w:rsidRDefault="001705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REQUEST</w:t>
            </w:r>
          </w:p>
        </w:tc>
      </w:tr>
    </w:tbl>
    <w:p w:rsidR="001705A0" w:rsidP="001705A0" w:rsidRDefault="001705A0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1705A0" w:rsidTr="00404D77">
        <w:tc>
          <w:tcPr>
            <w:tcW w:w="10490" w:type="dxa"/>
            <w:shd w:val="clear" w:color="auto" w:fill="auto"/>
          </w:tcPr>
          <w:p w:rsidRPr="00051836" w:rsidR="001705A0" w:rsidP="00404D77" w:rsidRDefault="001705A0">
            <w:pPr>
              <w:rPr>
                <w:sz w:val="24"/>
                <w:szCs w:val="24"/>
              </w:rPr>
            </w:pPr>
          </w:p>
          <w:p w:rsidR="001705A0" w:rsidP="00404D77" w:rsidRDefault="001705A0">
            <w:pPr>
              <w:ind w:left="34" w:hanging="34"/>
              <w:rPr>
                <w:sz w:val="24"/>
                <w:szCs w:val="24"/>
              </w:rPr>
            </w:pPr>
            <w:r w:rsidRPr="00740601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</w:t>
            </w:r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kaydımın silinmesini istiyorum. / </w:t>
            </w:r>
            <w:r>
              <w:rPr>
                <w:i/>
                <w:sz w:val="24"/>
                <w:szCs w:val="24"/>
              </w:rPr>
              <w:t>I kindly request my registration to be cancelled due to</w:t>
            </w:r>
            <w:r>
              <w:rPr>
                <w:sz w:val="24"/>
                <w:szCs w:val="24"/>
              </w:rPr>
              <w:t xml:space="preserve"> ……………………………</w:t>
            </w:r>
          </w:p>
          <w:p w:rsidR="001705A0" w:rsidP="00404D77" w:rsidRDefault="001705A0">
            <w:pPr>
              <w:ind w:left="34" w:hanging="34"/>
              <w:rPr>
                <w:sz w:val="24"/>
                <w:szCs w:val="24"/>
              </w:rPr>
            </w:pPr>
          </w:p>
          <w:p w:rsidR="001705A0" w:rsidP="00404D77" w:rsidRDefault="001705A0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Bilgilerinize arz ederim./ </w:t>
            </w:r>
            <w:r>
              <w:rPr>
                <w:i/>
                <w:sz w:val="24"/>
                <w:szCs w:val="24"/>
              </w:rPr>
              <w:t>For your information</w:t>
            </w:r>
          </w:p>
          <w:p w:rsidR="001705A0" w:rsidP="00404D77" w:rsidRDefault="001705A0">
            <w:pPr>
              <w:ind w:left="34" w:hanging="34"/>
              <w:rPr>
                <w:i/>
                <w:sz w:val="24"/>
                <w:szCs w:val="24"/>
              </w:rPr>
            </w:pPr>
          </w:p>
          <w:p w:rsidR="001705A0" w:rsidP="00404D77" w:rsidRDefault="001705A0">
            <w:pPr>
              <w:ind w:left="34" w:hanging="34"/>
              <w:rPr>
                <w:i/>
                <w:sz w:val="24"/>
                <w:szCs w:val="24"/>
              </w:rPr>
            </w:pPr>
            <w:r w:rsidRPr="006367E1">
              <w:rPr>
                <w:sz w:val="24"/>
                <w:szCs w:val="24"/>
              </w:rPr>
              <w:t xml:space="preserve">Saygılarımla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i/>
                <w:sz w:val="24"/>
                <w:szCs w:val="24"/>
              </w:rPr>
              <w:t>Sincerely</w:t>
            </w:r>
          </w:p>
          <w:p w:rsidR="001705A0" w:rsidP="00404D77" w:rsidRDefault="001705A0">
            <w:pPr>
              <w:ind w:left="34" w:hanging="34"/>
              <w:rPr>
                <w:i/>
                <w:sz w:val="24"/>
                <w:szCs w:val="24"/>
              </w:rPr>
            </w:pPr>
          </w:p>
          <w:p w:rsidR="001705A0" w:rsidP="00404D77" w:rsidRDefault="001705A0">
            <w:pPr>
              <w:ind w:left="34" w:hanging="34"/>
              <w:rPr>
                <w:i/>
                <w:sz w:val="24"/>
                <w:szCs w:val="24"/>
              </w:rPr>
            </w:pPr>
          </w:p>
          <w:p w:rsidRPr="006367E1" w:rsidR="001705A0" w:rsidP="00404D77" w:rsidRDefault="001705A0">
            <w:pPr>
              <w:ind w:left="34" w:hanging="34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1705A0" w:rsidTr="00404D77">
              <w:tc>
                <w:tcPr>
                  <w:tcW w:w="3694" w:type="dxa"/>
                  <w:shd w:val="clear" w:color="auto" w:fill="auto"/>
                </w:tcPr>
                <w:p w:rsidRPr="00051836" w:rsidR="001705A0" w:rsidP="00404D77" w:rsidRDefault="001705A0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Pr="00051836" w:rsidR="001705A0" w:rsidTr="00404D77">
              <w:tc>
                <w:tcPr>
                  <w:tcW w:w="3694" w:type="dxa"/>
                  <w:shd w:val="clear" w:color="auto" w:fill="auto"/>
                </w:tcPr>
                <w:p w:rsidRPr="00051836" w:rsidR="001705A0" w:rsidP="00404D77" w:rsidRDefault="001705A0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 </w:t>
                  </w:r>
                </w:p>
                <w:p w:rsidRPr="00051836" w:rsidR="001705A0" w:rsidP="00404D77" w:rsidRDefault="001705A0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r w:rsidRPr="00051836">
                    <w:rPr>
                      <w:sz w:val="24"/>
                      <w:szCs w:val="24"/>
                    </w:rPr>
                    <w:t xml:space="preserve">         :……./……./……</w:t>
                  </w:r>
                </w:p>
              </w:tc>
            </w:tr>
          </w:tbl>
          <w:p w:rsidRPr="00905910" w:rsidR="001705A0" w:rsidP="00404D77" w:rsidRDefault="001705A0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1705A0" w:rsidP="001705A0" w:rsidRDefault="001705A0">
      <w:pPr>
        <w:rPr>
          <w:sz w:val="24"/>
          <w:szCs w:val="24"/>
        </w:rPr>
      </w:pPr>
    </w:p>
    <w:p w:rsidRPr="00A15254" w:rsidR="001705A0" w:rsidP="001705A0" w:rsidRDefault="001705A0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Bu form doldurulduktan sonra Öğrenci İşleri Birimine </w:t>
      </w:r>
      <w:r w:rsidRPr="00A15254">
        <w:rPr>
          <w:b/>
          <w:sz w:val="24"/>
          <w:szCs w:val="24"/>
        </w:rPr>
        <w:t>teslim edilir.</w:t>
      </w:r>
      <w:r>
        <w:rPr>
          <w:b/>
          <w:sz w:val="24"/>
          <w:szCs w:val="24"/>
        </w:rPr>
        <w:t>/</w:t>
      </w:r>
      <w:r w:rsidRPr="00A15254">
        <w:t xml:space="preserve"> </w:t>
      </w:r>
      <w:r w:rsidRPr="00F830C0">
        <w:rPr>
          <w:i/>
          <w:sz w:val="24"/>
          <w:szCs w:val="24"/>
        </w:rPr>
        <w:t>After completing</w:t>
      </w:r>
      <w:r>
        <w:t xml:space="preserve">, </w:t>
      </w:r>
      <w:r w:rsidRPr="00F830C0">
        <w:rPr>
          <w:i/>
          <w:sz w:val="24"/>
          <w:szCs w:val="24"/>
        </w:rPr>
        <w:t xml:space="preserve">this form </w:t>
      </w:r>
      <w:r>
        <w:rPr>
          <w:i/>
          <w:sz w:val="24"/>
          <w:szCs w:val="24"/>
        </w:rPr>
        <w:t>Must be submitted to Department of Studnt Affairs</w:t>
      </w:r>
    </w:p>
    <w:p w:rsidR="001705A0" w:rsidP="001705A0" w:rsidRDefault="001705A0">
      <w:pPr>
        <w:rPr>
          <w:i/>
          <w:sz w:val="24"/>
          <w:szCs w:val="24"/>
        </w:rPr>
      </w:pPr>
    </w:p>
    <w:p w:rsidR="001705A0" w:rsidP="001705A0" w:rsidRDefault="001705A0">
      <w:pPr>
        <w:rPr>
          <w:i/>
          <w:sz w:val="24"/>
          <w:szCs w:val="24"/>
        </w:rPr>
      </w:pPr>
    </w:p>
    <w:p w:rsidR="001705A0" w:rsidP="001705A0" w:rsidRDefault="001705A0">
      <w:pPr>
        <w:rPr>
          <w:i/>
          <w:sz w:val="24"/>
          <w:szCs w:val="24"/>
        </w:rPr>
      </w:pPr>
    </w:p>
    <w:p w:rsidR="001705A0" w:rsidP="001705A0" w:rsidRDefault="001705A0">
      <w:pPr>
        <w:rPr>
          <w:i/>
          <w:sz w:val="24"/>
          <w:szCs w:val="24"/>
        </w:rPr>
      </w:pPr>
    </w:p>
    <w:p w:rsidR="001705A0" w:rsidP="001705A0" w:rsidRDefault="001705A0">
      <w:pPr>
        <w:rPr>
          <w:i/>
          <w:sz w:val="24"/>
          <w:szCs w:val="24"/>
        </w:rPr>
      </w:pPr>
    </w:p>
    <w:p w:rsidR="001705A0" w:rsidP="001705A0" w:rsidRDefault="001705A0">
      <w:pPr>
        <w:rPr>
          <w:i/>
          <w:sz w:val="24"/>
          <w:szCs w:val="24"/>
        </w:rPr>
      </w:pPr>
      <w:bookmarkStart w:name="_GoBack" w:id="0"/>
      <w:bookmarkEnd w:id="0"/>
    </w:p>
    <w:p w:rsidRPr="00A15254" w:rsidR="001705A0" w:rsidP="001705A0" w:rsidRDefault="001705A0">
      <w:pPr>
        <w:rPr>
          <w:i/>
          <w:sz w:val="24"/>
          <w:szCs w:val="24"/>
        </w:rPr>
      </w:pPr>
    </w:p>
    <w:p w:rsidRPr="00A15254" w:rsidR="001705A0" w:rsidP="001705A0" w:rsidRDefault="001705A0">
      <w:pPr>
        <w:rPr>
          <w:sz w:val="24"/>
          <w:szCs w:val="24"/>
        </w:rPr>
      </w:pPr>
      <w:r w:rsidRPr="00A15254">
        <w:rPr>
          <w:sz w:val="24"/>
          <w:szCs w:val="24"/>
        </w:rPr>
        <w:t>Tarih</w:t>
      </w:r>
      <w:r w:rsidRPr="00A15254">
        <w:rPr>
          <w:sz w:val="24"/>
          <w:szCs w:val="24"/>
        </w:rPr>
        <w:tab/>
      </w:r>
      <w:r w:rsidRPr="00A15254">
        <w:rPr>
          <w:sz w:val="24"/>
          <w:szCs w:val="24"/>
        </w:rPr>
        <w:tab/>
        <w:t>:</w:t>
      </w:r>
    </w:p>
    <w:p w:rsidRPr="00B213CC" w:rsidR="001705A0" w:rsidP="001705A0" w:rsidRDefault="001705A0">
      <w:r>
        <w:t xml:space="preserve">Evrak Kayıt No   : </w:t>
      </w:r>
    </w:p>
    <w:p w:rsidR="00A40877" w:rsidP="001B4140" w:rsidRDefault="00A40877"/>
    <w:sectPr w:rsidR="00A40877" w:rsidSect="00224FD7">
      <w:footerReference r:id="R41d5c2df4979460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F9" w:rsidRDefault="00C951F9">
      <w:r>
        <w:separator/>
      </w:r>
    </w:p>
  </w:endnote>
  <w:endnote w:type="continuationSeparator" w:id="0">
    <w:p w:rsidR="00C951F9" w:rsidRDefault="00C9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F9" w:rsidRDefault="00C951F9">
      <w:r>
        <w:separator/>
      </w:r>
    </w:p>
  </w:footnote>
  <w:footnote w:type="continuationSeparator" w:id="0">
    <w:p w:rsidR="00C951F9" w:rsidRDefault="00C951F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SİLDİRME TALEP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FR/IIBF/02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12.10.2017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03/13.08.2022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47F4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47F4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4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05A0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26FB0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3FDA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47F4C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C6F95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178D2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1F9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1d5c2df4979460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069B-0C46-4B71-B773-40C3D200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2022-08-12T07:13:00Z</dcterms:created>
  <dcterms:modified xsi:type="dcterms:W3CDTF">2022-08-12T07:14:00Z</dcterms:modified>
</cp:coreProperties>
</file>