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4E31" w14:textId="039D366A" w:rsidR="007A2926" w:rsidRDefault="007A2926" w:rsidP="001B4140">
      <w:pPr>
        <w:rPr>
          <w:sz w:val="8"/>
        </w:rPr>
      </w:pPr>
    </w:p>
    <w:p w14:paraId="413D27EC" w14:textId="6231510A" w:rsidR="00964897" w:rsidRDefault="00964897" w:rsidP="001B4140">
      <w:pPr>
        <w:rPr>
          <w:sz w:val="8"/>
        </w:rPr>
      </w:pPr>
    </w:p>
    <w:p w14:paraId="18FED157" w14:textId="77777777" w:rsidR="00964897" w:rsidRPr="00F73CB5" w:rsidRDefault="00964897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899"/>
        <w:gridCol w:w="1171"/>
        <w:gridCol w:w="1207"/>
        <w:gridCol w:w="786"/>
        <w:gridCol w:w="469"/>
        <w:gridCol w:w="98"/>
        <w:gridCol w:w="1160"/>
        <w:gridCol w:w="1252"/>
        <w:gridCol w:w="1005"/>
        <w:gridCol w:w="1129"/>
        <w:gridCol w:w="1129"/>
        <w:gridCol w:w="752"/>
        <w:gridCol w:w="744"/>
        <w:gridCol w:w="8"/>
        <w:gridCol w:w="755"/>
        <w:gridCol w:w="733"/>
      </w:tblGrid>
      <w:tr w:rsidR="00FA6AB1" w14:paraId="21ACA607" w14:textId="77777777" w:rsidTr="001641B2">
        <w:trPr>
          <w:cantSplit/>
          <w:trHeight w:val="1387"/>
        </w:trPr>
        <w:tc>
          <w:tcPr>
            <w:tcW w:w="5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E12EE3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0184CC8B" w:rsidR="00986967" w:rsidRDefault="00982D4C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A4284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95" w:type="pct"/>
            <w:gridSpan w:val="4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1B103D3A" w:rsidR="00986967" w:rsidRDefault="00982D4C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5252B8">
              <w:rPr>
                <w:rFonts w:asciiTheme="minorHAnsi" w:hAnsiTheme="minorHAnsi" w:cstheme="minorHAnsi"/>
                <w:b/>
              </w:rPr>
              <w:t>1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A4284D"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6D9F90D3" w:rsidR="00986967" w:rsidRDefault="00982D4C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A4284D">
              <w:rPr>
                <w:rFonts w:asciiTheme="minorHAnsi" w:hAnsiTheme="minorHAnsi" w:cstheme="minorHAnsi"/>
                <w:b/>
              </w:rPr>
              <w:t>2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3A49"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BA6A6E" w14:textId="0F9C746D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</w:t>
            </w:r>
            <w:r w:rsidR="009F18A7">
              <w:rPr>
                <w:rFonts w:asciiTheme="minorHAnsi" w:hAnsiTheme="minorHAnsi" w:cstheme="minorHAnsi"/>
                <w:b/>
              </w:rPr>
              <w:t>BA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5DBAFFD5" w:rsidR="00986967" w:rsidRDefault="00982D4C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8B3A49">
              <w:rPr>
                <w:rFonts w:asciiTheme="minorHAnsi" w:hAnsiTheme="minorHAnsi" w:cstheme="minorHAnsi"/>
                <w:b/>
              </w:rPr>
              <w:t>3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3A49"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4F651ECA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066" w:type="pct"/>
            <w:gridSpan w:val="5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2E340CA6" w:rsidR="00986967" w:rsidRDefault="00982D4C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8B3A49">
              <w:rPr>
                <w:rFonts w:asciiTheme="minorHAnsi" w:hAnsiTheme="minorHAnsi" w:cstheme="minorHAnsi"/>
                <w:b/>
              </w:rPr>
              <w:t>4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3A49"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</w:p>
          <w:p w14:paraId="7261815C" w14:textId="440C6AFD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584DEF" w14:paraId="435118FD" w14:textId="77777777" w:rsidTr="001641B2">
        <w:trPr>
          <w:trHeight w:hRule="exact" w:val="7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986967" w:rsidRDefault="00986967" w:rsidP="00E12EE3">
            <w:pPr>
              <w:jc w:val="center"/>
              <w:rPr>
                <w:bCs/>
              </w:rPr>
            </w:pPr>
          </w:p>
          <w:p w14:paraId="0A7D6526" w14:textId="77777777" w:rsidR="00986967" w:rsidRDefault="00986967" w:rsidP="00E12EE3">
            <w:pPr>
              <w:jc w:val="center"/>
              <w:rPr>
                <w:bCs/>
              </w:rPr>
            </w:pPr>
          </w:p>
          <w:p w14:paraId="079E0C52" w14:textId="77777777" w:rsidR="00986967" w:rsidRDefault="00986967" w:rsidP="00E12EE3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54B4B07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986967" w:rsidRDefault="00986967" w:rsidP="00E12EE3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986967" w:rsidRDefault="00986967" w:rsidP="00E12EE3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986967" w:rsidRDefault="00986967" w:rsidP="00E12E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986967" w:rsidRDefault="00986967" w:rsidP="00E12EE3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986967" w:rsidRDefault="00986967" w:rsidP="00E12EE3">
            <w:pPr>
              <w:jc w:val="center"/>
              <w:rPr>
                <w:bCs/>
              </w:rPr>
            </w:pPr>
          </w:p>
          <w:p w14:paraId="5570BAC0" w14:textId="77777777" w:rsidR="00986967" w:rsidRDefault="00986967" w:rsidP="00E12EE3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986967" w:rsidRDefault="00986967" w:rsidP="00E12EE3">
            <w:pPr>
              <w:jc w:val="center"/>
              <w:rPr>
                <w:bCs/>
                <w:lang w:val="de-DE"/>
              </w:rPr>
            </w:pPr>
          </w:p>
          <w:p w14:paraId="78D94C4D" w14:textId="77777777" w:rsidR="00986967" w:rsidRDefault="00986967" w:rsidP="00E12EE3">
            <w:pPr>
              <w:jc w:val="center"/>
              <w:rPr>
                <w:bCs/>
                <w:lang w:val="en-US"/>
              </w:rPr>
            </w:pPr>
          </w:p>
        </w:tc>
      </w:tr>
      <w:tr w:rsidR="009F1875" w:rsidRPr="00987B05" w14:paraId="00206F3C" w14:textId="77777777" w:rsidTr="00964897">
        <w:trPr>
          <w:trHeight w:hRule="exact" w:val="1631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60EF1F30" w:rsidR="009F1875" w:rsidRDefault="009F1875" w:rsidP="00805F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09.00-10.00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9F1875" w:rsidRDefault="009F1875" w:rsidP="00805F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A90920" w14:textId="77777777" w:rsidR="009F1875" w:rsidRDefault="009F1875" w:rsidP="009F187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Yarat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End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strilerde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</w:p>
          <w:p w14:paraId="525F2F55" w14:textId="3A124979" w:rsidR="009F1875" w:rsidRDefault="009F1875" w:rsidP="009F18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 428</w:t>
            </w:r>
          </w:p>
          <w:p w14:paraId="2E01D8DB" w14:textId="28A7B02A" w:rsidR="009F1875" w:rsidRPr="00C20CE2" w:rsidRDefault="009F1875" w:rsidP="009F18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(F1-02)</w:t>
            </w:r>
          </w:p>
        </w:tc>
        <w:tc>
          <w:tcPr>
            <w:tcW w:w="482" w:type="pct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436035" w14:textId="77777777" w:rsidR="009F1875" w:rsidRDefault="009F1875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netim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Psikolojisi</w:t>
            </w:r>
            <w:proofErr w:type="spellEnd"/>
          </w:p>
          <w:p w14:paraId="346E84D4" w14:textId="77777777" w:rsidR="009F1875" w:rsidRDefault="009F1875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 435</w:t>
            </w:r>
          </w:p>
          <w:p w14:paraId="24AEA6C2" w14:textId="01BA639E" w:rsidR="009F1875" w:rsidRDefault="009F1875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(E2-09)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DB263" w14:textId="77777777" w:rsidR="009F1875" w:rsidRPr="001817E7" w:rsidRDefault="009F1875" w:rsidP="00805FB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Hukukun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Temel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Kavramlar</w:t>
            </w:r>
            <w:r w:rsidRPr="001817E7">
              <w:rPr>
                <w:rFonts w:ascii="Times New Roman"/>
                <w:sz w:val="20"/>
                <w:szCs w:val="20"/>
              </w:rPr>
              <w:t>ı</w:t>
            </w:r>
            <w:proofErr w:type="spellEnd"/>
          </w:p>
          <w:p w14:paraId="278B91E9" w14:textId="77777777" w:rsidR="009F1875" w:rsidRDefault="009F1875" w:rsidP="00805FB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ISL103</w:t>
            </w:r>
          </w:p>
          <w:p w14:paraId="44C8D3B2" w14:textId="38EA8F65" w:rsidR="009F1875" w:rsidRPr="00830562" w:rsidRDefault="009F1875" w:rsidP="00805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A81A05">
              <w:rPr>
                <w:b/>
                <w:bCs/>
                <w:color w:val="000000"/>
                <w:sz w:val="18"/>
                <w:szCs w:val="18"/>
              </w:rPr>
              <w:t>E1-</w:t>
            </w:r>
            <w:proofErr w:type="gramStart"/>
            <w:r w:rsidR="00A81A05">
              <w:rPr>
                <w:b/>
                <w:bCs/>
                <w:color w:val="000000"/>
                <w:sz w:val="18"/>
                <w:szCs w:val="18"/>
              </w:rPr>
              <w:t>07,</w:t>
            </w:r>
            <w:r>
              <w:rPr>
                <w:b/>
                <w:bCs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1-05, E2-06,F2-02)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D255E0" w14:textId="77777777" w:rsidR="009F1875" w:rsidRDefault="009F1875" w:rsidP="00805FBA">
            <w:pPr>
              <w:pStyle w:val="TableParagraph"/>
              <w:jc w:val="center"/>
            </w:pPr>
            <w:proofErr w:type="spellStart"/>
            <w:r w:rsidRPr="00CD3BF1">
              <w:rPr>
                <w:rFonts w:ascii="Times New Roman"/>
                <w:sz w:val="20"/>
              </w:rPr>
              <w:t>Proje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2DE4C8E9" w14:textId="77777777" w:rsidR="009F1875" w:rsidRDefault="009F1875" w:rsidP="00805FB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ISL213</w:t>
            </w:r>
          </w:p>
          <w:p w14:paraId="1A21472B" w14:textId="7CC67F74" w:rsidR="009F1875" w:rsidRPr="00297B91" w:rsidRDefault="009F1875" w:rsidP="00805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(F1-02)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9E31F8" w14:textId="77777777" w:rsidR="009F1875" w:rsidRDefault="009F1875" w:rsidP="00805FB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Teknoloji ve Yenilik Yönetimi</w:t>
            </w:r>
            <w:r w:rsidRPr="003A4514">
              <w:rPr>
                <w:sz w:val="20"/>
              </w:rPr>
              <w:t xml:space="preserve"> ISL309</w:t>
            </w:r>
          </w:p>
          <w:p w14:paraId="676E3080" w14:textId="6F529EC1" w:rsidR="009F1875" w:rsidRPr="00297B91" w:rsidRDefault="009F1875" w:rsidP="00805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(E2-09)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842216" w14:textId="6E18A04B" w:rsidR="009F1875" w:rsidRDefault="009F1875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Ku</w:t>
            </w:r>
            <w:r>
              <w:rPr>
                <w:rFonts w:ascii="Times New Roman"/>
                <w:sz w:val="20"/>
              </w:rPr>
              <w:t>r.</w:t>
            </w:r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ve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Aile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Ş</w:t>
            </w:r>
            <w:r w:rsidRPr="00E30AD1">
              <w:rPr>
                <w:rFonts w:ascii="Times New Roman"/>
                <w:sz w:val="20"/>
              </w:rPr>
              <w:t>irketleri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0AF43C04" w14:textId="77777777" w:rsidR="009F1875" w:rsidRDefault="009F1875" w:rsidP="00805FBA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ISL417</w:t>
            </w:r>
          </w:p>
          <w:p w14:paraId="455A23B8" w14:textId="57EA1D88" w:rsidR="009F1875" w:rsidRPr="00CF6FE6" w:rsidRDefault="009F1875" w:rsidP="00805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(F1-02)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724BEF" w14:textId="77777777" w:rsidR="009F1875" w:rsidRDefault="009F1875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Pazarlama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lkeleri</w:t>
            </w:r>
            <w:proofErr w:type="spellEnd"/>
          </w:p>
          <w:p w14:paraId="1DA59981" w14:textId="77777777" w:rsidR="009F1875" w:rsidRDefault="009F1875" w:rsidP="00805FBA">
            <w:pPr>
              <w:rPr>
                <w:sz w:val="20"/>
              </w:rPr>
            </w:pPr>
            <w:r w:rsidRPr="00714808">
              <w:rPr>
                <w:sz w:val="20"/>
              </w:rPr>
              <w:t>ISL 205</w:t>
            </w:r>
          </w:p>
          <w:p w14:paraId="09477A5E" w14:textId="7BEA34CB" w:rsidR="009F1875" w:rsidRPr="00CF6FE6" w:rsidRDefault="009F1875" w:rsidP="00805F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   (E2-06)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05B11A" w14:textId="77777777" w:rsidR="009F1875" w:rsidRDefault="009F1875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lebilirlik</w:t>
            </w:r>
            <w:proofErr w:type="spellEnd"/>
          </w:p>
          <w:p w14:paraId="27681401" w14:textId="77777777" w:rsidR="009F1875" w:rsidRDefault="009F1875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 444</w:t>
            </w:r>
          </w:p>
          <w:p w14:paraId="162E0FCA" w14:textId="5ED430DF" w:rsidR="009F1875" w:rsidRPr="004473DC" w:rsidRDefault="009F1875" w:rsidP="00805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(F1-02)</w:t>
            </w:r>
          </w:p>
        </w:tc>
      </w:tr>
      <w:tr w:rsidR="009F1875" w:rsidRPr="00987B05" w14:paraId="21F6BE18" w14:textId="77777777" w:rsidTr="009F1875">
        <w:trPr>
          <w:trHeight w:hRule="exact" w:val="859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75802C5" w14:textId="4799FE78" w:rsidR="009F1875" w:rsidRDefault="009F1875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9F1875" w:rsidRDefault="009F1875" w:rsidP="00805F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9F1875" w:rsidRDefault="009F1875" w:rsidP="00805F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1FA414" w14:textId="6C57D775" w:rsidR="009F1875" w:rsidRPr="00FA6AB1" w:rsidRDefault="009F1875" w:rsidP="00805FBA">
            <w:pPr>
              <w:jc w:val="center"/>
              <w:rPr>
                <w:bCs/>
                <w:sz w:val="18"/>
                <w:szCs w:val="18"/>
              </w:rPr>
            </w:pPr>
            <w:r w:rsidRPr="00054AED">
              <w:rPr>
                <w:sz w:val="20"/>
              </w:rPr>
              <w:t xml:space="preserve">Dr. </w:t>
            </w:r>
            <w:proofErr w:type="spellStart"/>
            <w:r w:rsidRPr="00054AED">
              <w:rPr>
                <w:sz w:val="20"/>
              </w:rPr>
              <w:t>Öğr</w:t>
            </w:r>
            <w:proofErr w:type="spellEnd"/>
            <w:r w:rsidRPr="00054AED">
              <w:rPr>
                <w:sz w:val="20"/>
              </w:rPr>
              <w:t>. Üyesi Nisa AKIN</w:t>
            </w:r>
          </w:p>
        </w:tc>
        <w:tc>
          <w:tcPr>
            <w:tcW w:w="482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266295" w14:textId="77777777" w:rsidR="009F1875" w:rsidRDefault="009F1875" w:rsidP="00805FB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Prof. Dr. Akif TABAK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30C55D" w14:textId="77777777" w:rsidR="009F1875" w:rsidRPr="001817E7" w:rsidRDefault="009F1875" w:rsidP="00805FB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 xml:space="preserve">Dr. </w:t>
            </w:r>
            <w:proofErr w:type="spellStart"/>
            <w:r w:rsidRPr="001817E7">
              <w:rPr>
                <w:sz w:val="20"/>
                <w:szCs w:val="20"/>
              </w:rPr>
              <w:t>Öğr</w:t>
            </w:r>
            <w:proofErr w:type="spellEnd"/>
            <w:r w:rsidRPr="001817E7">
              <w:rPr>
                <w:sz w:val="20"/>
                <w:szCs w:val="20"/>
              </w:rPr>
              <w:t>. Üyesi</w:t>
            </w:r>
          </w:p>
          <w:p w14:paraId="64E68D79" w14:textId="4C104F89" w:rsidR="009F1875" w:rsidRPr="00987B05" w:rsidRDefault="009F1875" w:rsidP="00805FB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Gizem DURSUN ÖZDEMİR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5DA2B0" w14:textId="55D79F90" w:rsidR="009F1875" w:rsidRPr="00987B05" w:rsidRDefault="009F1875" w:rsidP="00805FB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Dr</w:t>
            </w:r>
            <w:bookmarkStart w:id="0" w:name="_GoBack"/>
            <w:bookmarkEnd w:id="0"/>
            <w:r w:rsidRPr="00CD3BF1">
              <w:rPr>
                <w:sz w:val="20"/>
              </w:rPr>
              <w:t>. Öğretim Üyesi Mehmet Emin BAKAY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CE3EAF" w14:textId="25A43522" w:rsidR="009F1875" w:rsidRPr="00987B05" w:rsidRDefault="009F1875" w:rsidP="00805FB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 xml:space="preserve">Dr. </w:t>
            </w:r>
            <w:proofErr w:type="spellStart"/>
            <w:r w:rsidRPr="00CD3BF1">
              <w:rPr>
                <w:sz w:val="20"/>
              </w:rPr>
              <w:t>Öğr</w:t>
            </w:r>
            <w:proofErr w:type="spellEnd"/>
            <w:r w:rsidRPr="00CD3BF1">
              <w:rPr>
                <w:sz w:val="20"/>
              </w:rPr>
              <w:t>. Üyesi Onur KAZANCI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018805" w14:textId="20835E80" w:rsidR="009F1875" w:rsidRPr="00987B05" w:rsidRDefault="009F1875" w:rsidP="00805FBA">
            <w:pPr>
              <w:jc w:val="center"/>
              <w:rPr>
                <w:bCs/>
                <w:sz w:val="18"/>
                <w:szCs w:val="18"/>
              </w:rPr>
            </w:pPr>
            <w:r w:rsidRPr="007839FD">
              <w:rPr>
                <w:sz w:val="20"/>
              </w:rPr>
              <w:t xml:space="preserve">Dr. </w:t>
            </w:r>
            <w:proofErr w:type="spellStart"/>
            <w:r w:rsidRPr="007839FD">
              <w:rPr>
                <w:sz w:val="20"/>
              </w:rPr>
              <w:t>Öğr</w:t>
            </w:r>
            <w:proofErr w:type="spellEnd"/>
            <w:r w:rsidRPr="007839FD">
              <w:rPr>
                <w:sz w:val="20"/>
              </w:rPr>
              <w:t>. Üyesi Ali KÖSTEPEN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47B6B6" w14:textId="26775B1C" w:rsidR="009F1875" w:rsidRPr="00987B05" w:rsidRDefault="009F1875" w:rsidP="00805FB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Elif DENİZ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3936C4" w14:textId="223DDB49" w:rsidR="009F1875" w:rsidRPr="00987B05" w:rsidRDefault="009F1875" w:rsidP="00805FBA">
            <w:pPr>
              <w:jc w:val="center"/>
              <w:rPr>
                <w:bCs/>
                <w:sz w:val="18"/>
                <w:szCs w:val="18"/>
              </w:rPr>
            </w:pPr>
            <w:r w:rsidRPr="00054AED">
              <w:rPr>
                <w:sz w:val="20"/>
              </w:rPr>
              <w:t xml:space="preserve">Dr. </w:t>
            </w:r>
            <w:proofErr w:type="spellStart"/>
            <w:r w:rsidRPr="00054AED">
              <w:rPr>
                <w:sz w:val="20"/>
              </w:rPr>
              <w:t>Öğr</w:t>
            </w:r>
            <w:proofErr w:type="spellEnd"/>
            <w:r w:rsidRPr="00054AED">
              <w:rPr>
                <w:sz w:val="20"/>
              </w:rPr>
              <w:t>. Üyesi Nisa AKIN</w:t>
            </w:r>
          </w:p>
        </w:tc>
      </w:tr>
      <w:tr w:rsidR="00805FBA" w:rsidRPr="00987B05" w14:paraId="18C3600D" w14:textId="77777777" w:rsidTr="0017355F">
        <w:trPr>
          <w:trHeight w:hRule="exact" w:val="1156"/>
        </w:trPr>
        <w:tc>
          <w:tcPr>
            <w:tcW w:w="264" w:type="pct"/>
            <w:vMerge w:val="restart"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2B7F1FA6" w14:textId="50AD1377" w:rsidR="00805FBA" w:rsidRDefault="00805FB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10.15-11.15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6EDDDF9" w14:textId="77777777" w:rsidR="00805FBA" w:rsidRDefault="00805FBA" w:rsidP="00805F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A69E88" w14:textId="77777777" w:rsidR="00805FBA" w:rsidRPr="001817E7" w:rsidRDefault="00805FBA" w:rsidP="009F187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Matematik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I</w:t>
            </w:r>
          </w:p>
          <w:p w14:paraId="35273427" w14:textId="6A998B82" w:rsidR="00805FBA" w:rsidRDefault="00805FBA" w:rsidP="009F1875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ECON107</w:t>
            </w:r>
          </w:p>
          <w:p w14:paraId="1FC38D69" w14:textId="2998CE91" w:rsidR="003F35FA" w:rsidRPr="00054AED" w:rsidRDefault="003F35FA" w:rsidP="009F18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(E1-01, E1-03, E1-07)</w:t>
            </w:r>
          </w:p>
        </w:tc>
        <w:tc>
          <w:tcPr>
            <w:tcW w:w="895" w:type="pct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A9F9EE" w14:textId="77777777" w:rsidR="00805FBA" w:rsidRDefault="00805FB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Ticaret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Hukuku</w:t>
            </w:r>
            <w:proofErr w:type="spellEnd"/>
          </w:p>
          <w:p w14:paraId="13E5E1A0" w14:textId="77777777" w:rsidR="00805FBA" w:rsidRDefault="00805FBA" w:rsidP="00805FBA">
            <w:pPr>
              <w:jc w:val="center"/>
              <w:rPr>
                <w:sz w:val="20"/>
              </w:rPr>
            </w:pPr>
            <w:r w:rsidRPr="00763EB9">
              <w:rPr>
                <w:sz w:val="20"/>
              </w:rPr>
              <w:t>ISL301</w:t>
            </w:r>
          </w:p>
          <w:p w14:paraId="7BA8F61E" w14:textId="71B7A2AE" w:rsidR="00125B6D" w:rsidRDefault="00125B6D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(E2-06, E2-07)</w:t>
            </w:r>
          </w:p>
          <w:p w14:paraId="1B8FC32F" w14:textId="77777777" w:rsidR="00805FBA" w:rsidRPr="00112254" w:rsidRDefault="00805FBA" w:rsidP="00805FBA">
            <w:pPr>
              <w:jc w:val="center"/>
              <w:rPr>
                <w:sz w:val="2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6A4C31" w14:textId="77777777" w:rsidR="00805FBA" w:rsidRPr="001817E7" w:rsidRDefault="00805FBA" w:rsidP="00805FB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Uygarl</w:t>
            </w:r>
            <w:r w:rsidRPr="001817E7">
              <w:rPr>
                <w:rFonts w:ascii="Times New Roman"/>
                <w:sz w:val="20"/>
                <w:szCs w:val="20"/>
              </w:rPr>
              <w:t>ı</w:t>
            </w:r>
            <w:r w:rsidRPr="001817E7">
              <w:rPr>
                <w:rFonts w:ascii="Times New Roman"/>
                <w:sz w:val="20"/>
                <w:szCs w:val="20"/>
              </w:rPr>
              <w:t>k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Tarihine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Giri</w:t>
            </w:r>
            <w:r w:rsidRPr="001817E7">
              <w:rPr>
                <w:rFonts w:ascii="Times New Roman"/>
                <w:sz w:val="20"/>
                <w:szCs w:val="20"/>
              </w:rPr>
              <w:t>ş</w:t>
            </w:r>
            <w:proofErr w:type="spellEnd"/>
          </w:p>
          <w:p w14:paraId="3B95D208" w14:textId="77777777" w:rsidR="00805FBA" w:rsidRDefault="00805FBA" w:rsidP="00805FB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ULİ 111</w:t>
            </w:r>
          </w:p>
          <w:p w14:paraId="3D35C4CC" w14:textId="054DC7DC" w:rsidR="00125B6D" w:rsidRPr="00CD3BF1" w:rsidRDefault="00125B6D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(E1-03, E1-07, F1-05, E2-06)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AD7E73" w14:textId="77777777" w:rsidR="00805FBA" w:rsidRPr="001817E7" w:rsidRDefault="00805FBA" w:rsidP="00805FB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Ekonomiye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Giri</w:t>
            </w:r>
            <w:r w:rsidRPr="001817E7">
              <w:rPr>
                <w:rFonts w:ascii="Times New Roman"/>
                <w:sz w:val="20"/>
                <w:szCs w:val="20"/>
              </w:rPr>
              <w:t>ş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I</w:t>
            </w:r>
          </w:p>
          <w:p w14:paraId="50019922" w14:textId="77777777" w:rsidR="00805FBA" w:rsidRDefault="00805FBA" w:rsidP="00805FB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ECON 101</w:t>
            </w:r>
          </w:p>
          <w:p w14:paraId="69119B75" w14:textId="5DF8F985" w:rsidR="00906B4B" w:rsidRPr="00714808" w:rsidRDefault="00906B4B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(E1 01, E1 03)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B8A0D1" w14:textId="77777777" w:rsidR="00805FBA" w:rsidRDefault="00805FBA" w:rsidP="00805FB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İş</w:t>
            </w:r>
            <w:r>
              <w:rPr>
                <w:rFonts w:ascii="Times New Roman"/>
                <w:sz w:val="20"/>
                <w:szCs w:val="20"/>
              </w:rPr>
              <w:t>letme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6D4DE0CC" w14:textId="77777777" w:rsidR="00805FBA" w:rsidRDefault="00805FBA" w:rsidP="00805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BUS103</w:t>
            </w:r>
          </w:p>
          <w:p w14:paraId="18AE66AB" w14:textId="0E1C5D0D" w:rsidR="0017355F" w:rsidRDefault="0017355F" w:rsidP="00805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(E1-</w:t>
            </w:r>
            <w:proofErr w:type="gramStart"/>
            <w:r>
              <w:rPr>
                <w:sz w:val="20"/>
                <w:szCs w:val="20"/>
              </w:rPr>
              <w:t>01,E</w:t>
            </w:r>
            <w:proofErr w:type="gramEnd"/>
            <w:r>
              <w:rPr>
                <w:sz w:val="20"/>
                <w:szCs w:val="20"/>
              </w:rPr>
              <w:t>1-03,E1-07,F1-05)</w:t>
            </w: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9D595D" w14:textId="77777777" w:rsidR="00805FBA" w:rsidRDefault="00805FB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Vizyon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4FB01164" w14:textId="77777777" w:rsidR="00805FBA" w:rsidRDefault="00805FBA" w:rsidP="00805FBA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ISL218</w:t>
            </w:r>
          </w:p>
          <w:p w14:paraId="2B4472DF" w14:textId="7BF797FF" w:rsidR="00676DB5" w:rsidRDefault="00676DB5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(F1-02)</w:t>
            </w:r>
          </w:p>
          <w:p w14:paraId="1B72A8D3" w14:textId="1C7A24B2" w:rsidR="00676DB5" w:rsidRDefault="00676DB5" w:rsidP="00805FBA">
            <w:pPr>
              <w:jc w:val="center"/>
              <w:rPr>
                <w:sz w:val="20"/>
              </w:rPr>
            </w:pPr>
          </w:p>
        </w:tc>
      </w:tr>
      <w:tr w:rsidR="00805FBA" w:rsidRPr="00987B05" w14:paraId="54F4978D" w14:textId="77777777" w:rsidTr="000D1D87">
        <w:trPr>
          <w:trHeight w:hRule="exact" w:val="859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1A488B72" w14:textId="77777777" w:rsidR="00805FBA" w:rsidRDefault="00805FB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C1A5B25" w14:textId="77777777" w:rsidR="00805FBA" w:rsidRDefault="00805FBA" w:rsidP="00805F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56A0DD" w14:textId="399F39DA" w:rsidR="00805FBA" w:rsidRPr="00054AED" w:rsidRDefault="00805FBA" w:rsidP="00805FBA">
            <w:pPr>
              <w:jc w:val="center"/>
              <w:rPr>
                <w:sz w:val="20"/>
              </w:rPr>
            </w:pPr>
            <w:r w:rsidRPr="001817E7">
              <w:rPr>
                <w:sz w:val="20"/>
                <w:szCs w:val="20"/>
              </w:rPr>
              <w:t xml:space="preserve">Doç. Dr. </w:t>
            </w:r>
            <w:proofErr w:type="spellStart"/>
            <w:r w:rsidRPr="001817E7">
              <w:rPr>
                <w:sz w:val="20"/>
                <w:szCs w:val="20"/>
              </w:rPr>
              <w:t>Aygülen</w:t>
            </w:r>
            <w:proofErr w:type="spellEnd"/>
            <w:r w:rsidRPr="001817E7">
              <w:rPr>
                <w:sz w:val="20"/>
                <w:szCs w:val="20"/>
              </w:rPr>
              <w:t xml:space="preserve"> KAYAHAN KARAKUL</w:t>
            </w:r>
          </w:p>
        </w:tc>
        <w:tc>
          <w:tcPr>
            <w:tcW w:w="895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696E3E" w14:textId="6E335649" w:rsidR="00805FBA" w:rsidRPr="00112254" w:rsidRDefault="00805FBA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Doç. Dr. Özge KARAEGE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D5CD03" w14:textId="497E3E4D" w:rsidR="00805FBA" w:rsidRPr="00CD3BF1" w:rsidRDefault="00805FBA" w:rsidP="00805FBA">
            <w:pPr>
              <w:jc w:val="center"/>
              <w:rPr>
                <w:sz w:val="20"/>
              </w:rPr>
            </w:pPr>
            <w:proofErr w:type="spellStart"/>
            <w:r w:rsidRPr="001817E7">
              <w:rPr>
                <w:sz w:val="20"/>
                <w:szCs w:val="20"/>
              </w:rPr>
              <w:t>Öğr</w:t>
            </w:r>
            <w:proofErr w:type="spellEnd"/>
            <w:r w:rsidRPr="001817E7">
              <w:rPr>
                <w:sz w:val="20"/>
                <w:szCs w:val="20"/>
              </w:rPr>
              <w:t>. Gör. Semi Ertan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F45399" w14:textId="70E8CEF5" w:rsidR="00805FBA" w:rsidRPr="00714808" w:rsidRDefault="00805FBA" w:rsidP="00805FB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Üyesi. Özge Filiz YILDIRIM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D68244" w14:textId="77777777" w:rsidR="00805FBA" w:rsidRDefault="00805FBA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</w:t>
            </w:r>
            <w:r w:rsidRPr="00714808">
              <w:rPr>
                <w:sz w:val="20"/>
              </w:rPr>
              <w:t>. Dr. Evrim MAYATÜRK AKYOL</w:t>
            </w: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D35F1C" w14:textId="14DE8753" w:rsidR="00805FBA" w:rsidRDefault="00805FBA" w:rsidP="00805FBA">
            <w:pPr>
              <w:jc w:val="center"/>
              <w:rPr>
                <w:sz w:val="20"/>
              </w:rPr>
            </w:pPr>
            <w:r w:rsidRPr="00763EB9">
              <w:rPr>
                <w:sz w:val="20"/>
              </w:rPr>
              <w:t xml:space="preserve">Dr. </w:t>
            </w:r>
            <w:proofErr w:type="spellStart"/>
            <w:r w:rsidRPr="00763EB9">
              <w:rPr>
                <w:sz w:val="20"/>
              </w:rPr>
              <w:t>Öğr</w:t>
            </w:r>
            <w:proofErr w:type="spellEnd"/>
            <w:r w:rsidRPr="00763EB9">
              <w:rPr>
                <w:sz w:val="20"/>
              </w:rPr>
              <w:t>. Üyesi Ali KÖSTEPEN</w:t>
            </w:r>
          </w:p>
        </w:tc>
      </w:tr>
      <w:tr w:rsidR="003F35FA" w:rsidRPr="00987B05" w14:paraId="3BB4C781" w14:textId="77777777" w:rsidTr="003F35FA">
        <w:trPr>
          <w:trHeight w:hRule="exact" w:val="1537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3DA269A9" w:rsidR="003F35FA" w:rsidRDefault="003F35F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11.30-12.30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3F35FA" w:rsidRDefault="003F35FA" w:rsidP="00805FBA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39A63C" w14:textId="77777777" w:rsidR="003F35FA" w:rsidRDefault="003F35FA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Seminer IIBF.100</w:t>
            </w:r>
          </w:p>
          <w:p w14:paraId="48AA3AD8" w14:textId="38AE81D9" w:rsidR="003F35FA" w:rsidRDefault="003F35FA" w:rsidP="00805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(F2-04)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0310E" w14:textId="77777777" w:rsidR="003F35FA" w:rsidRDefault="003F35FA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Muhasebe Denetimi </w:t>
            </w:r>
            <w:r w:rsidRPr="00CD3BF1">
              <w:rPr>
                <w:sz w:val="20"/>
              </w:rPr>
              <w:t>ISL408</w:t>
            </w:r>
          </w:p>
          <w:p w14:paraId="55C5CFB8" w14:textId="3FB8CBE6" w:rsidR="003F35FA" w:rsidRPr="00010F00" w:rsidRDefault="003F35FA" w:rsidP="00805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</w:rPr>
              <w:t>(E2-09)</w:t>
            </w:r>
          </w:p>
        </w:tc>
        <w:tc>
          <w:tcPr>
            <w:tcW w:w="482" w:type="pct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E7FF06" w14:textId="77777777" w:rsidR="003F35FA" w:rsidRDefault="003F35F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Muhasebe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14:paraId="6E372E1E" w14:textId="77777777" w:rsidR="003F35FA" w:rsidRDefault="003F35FA" w:rsidP="00805FBA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ISL207</w:t>
            </w:r>
          </w:p>
          <w:p w14:paraId="037D57D4" w14:textId="702AF413" w:rsidR="003F35FA" w:rsidRDefault="003F35FA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(F1-05)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825146" w14:textId="77777777" w:rsidR="003F35FA" w:rsidRDefault="003F35F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İş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Eti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i</w:t>
            </w:r>
            <w:proofErr w:type="spellEnd"/>
          </w:p>
          <w:p w14:paraId="4163700C" w14:textId="77777777" w:rsidR="003F35FA" w:rsidRDefault="003F35FA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 412</w:t>
            </w:r>
          </w:p>
          <w:p w14:paraId="20BEB351" w14:textId="70D83688" w:rsidR="003F35FA" w:rsidRPr="00584DEF" w:rsidRDefault="003F35FA" w:rsidP="00805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(E2-09)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15AC88" w14:textId="77777777" w:rsidR="003F35FA" w:rsidRDefault="003F35FA" w:rsidP="00805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ERP Süreçleri ve Kurulumu BUS 413</w:t>
            </w:r>
          </w:p>
          <w:p w14:paraId="4EF1EC5D" w14:textId="116BF2EC" w:rsidR="003F35FA" w:rsidRPr="00297B91" w:rsidRDefault="003F35FA" w:rsidP="00805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(F1 02)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43EFE1" w14:textId="77777777" w:rsidR="003F35FA" w:rsidRDefault="003F35F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41319">
              <w:rPr>
                <w:rFonts w:ascii="Times New Roman"/>
                <w:sz w:val="20"/>
              </w:rPr>
              <w:t>Say</w:t>
            </w:r>
            <w:r w:rsidRPr="00041319">
              <w:rPr>
                <w:rFonts w:ascii="Times New Roman"/>
                <w:sz w:val="20"/>
              </w:rPr>
              <w:t>ı</w:t>
            </w:r>
            <w:r w:rsidRPr="00041319">
              <w:rPr>
                <w:rFonts w:ascii="Times New Roman"/>
                <w:sz w:val="20"/>
              </w:rPr>
              <w:t>sal</w:t>
            </w:r>
            <w:proofErr w:type="spellEnd"/>
            <w:r w:rsidRPr="0004131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41319">
              <w:rPr>
                <w:rFonts w:ascii="Times New Roman"/>
                <w:sz w:val="20"/>
              </w:rPr>
              <w:t>Y</w:t>
            </w:r>
            <w:r w:rsidRPr="00041319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ntemler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  <w:p w14:paraId="6356670C" w14:textId="77777777" w:rsidR="003F35FA" w:rsidRDefault="003F35F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41319">
              <w:rPr>
                <w:rFonts w:ascii="Times New Roman"/>
                <w:sz w:val="20"/>
              </w:rPr>
              <w:t>BUS405</w:t>
            </w:r>
          </w:p>
          <w:p w14:paraId="3A246B8C" w14:textId="7A703481" w:rsidR="003F35FA" w:rsidRPr="00041319" w:rsidRDefault="003F35F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(F2-04)</w:t>
            </w:r>
          </w:p>
          <w:p w14:paraId="32057FA2" w14:textId="36990469" w:rsidR="003F35FA" w:rsidRPr="008F014C" w:rsidRDefault="003F35FA" w:rsidP="00805FB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066" w:type="pct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4DC66" w14:textId="77777777" w:rsidR="003F35FA" w:rsidRDefault="003F35FA" w:rsidP="003F35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Organizasyon</w:t>
            </w:r>
            <w:proofErr w:type="spellEnd"/>
          </w:p>
          <w:p w14:paraId="2F3113C7" w14:textId="77777777" w:rsidR="003F35FA" w:rsidRDefault="003F35FA" w:rsidP="003F35FA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BUS203</w:t>
            </w:r>
          </w:p>
          <w:p w14:paraId="0C308040" w14:textId="1638C414" w:rsidR="003F35FA" w:rsidRPr="004473DC" w:rsidRDefault="003F35FA" w:rsidP="003F35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(E1-0</w:t>
            </w:r>
            <w:r w:rsidR="00A81A05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 xml:space="preserve">, </w:t>
            </w:r>
            <w:r w:rsidR="00A81A05">
              <w:rPr>
                <w:b/>
                <w:sz w:val="18"/>
              </w:rPr>
              <w:t>F1</w:t>
            </w:r>
            <w:r>
              <w:rPr>
                <w:b/>
                <w:sz w:val="18"/>
              </w:rPr>
              <w:t>-0</w:t>
            </w:r>
            <w:r w:rsidR="00A81A05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)</w:t>
            </w:r>
          </w:p>
        </w:tc>
      </w:tr>
      <w:tr w:rsidR="003F35FA" w:rsidRPr="00987B05" w14:paraId="1A8F1C55" w14:textId="77777777" w:rsidTr="003F35FA">
        <w:trPr>
          <w:trHeight w:hRule="exact" w:val="117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51744093" w:rsidR="003F35FA" w:rsidRDefault="003F35F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3F35FA" w:rsidRDefault="003F35FA" w:rsidP="00805FBA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1E5D62" w14:textId="1EC419CB" w:rsidR="003F35FA" w:rsidRDefault="003F35FA" w:rsidP="00805FBA">
            <w:pPr>
              <w:rPr>
                <w:sz w:val="20"/>
                <w:szCs w:val="20"/>
              </w:rPr>
            </w:pPr>
            <w:r w:rsidRPr="00054AED">
              <w:rPr>
                <w:sz w:val="20"/>
              </w:rPr>
              <w:t xml:space="preserve">Dr. </w:t>
            </w:r>
            <w:proofErr w:type="spellStart"/>
            <w:r w:rsidRPr="00054AED">
              <w:rPr>
                <w:sz w:val="20"/>
              </w:rPr>
              <w:t>Öğr</w:t>
            </w:r>
            <w:proofErr w:type="spellEnd"/>
            <w:r w:rsidRPr="00054AED">
              <w:rPr>
                <w:sz w:val="20"/>
              </w:rPr>
              <w:t>. Üyesi Nisa AKIN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19980C" w14:textId="33E43845" w:rsidR="003F35FA" w:rsidRPr="00987B05" w:rsidRDefault="003F35FA" w:rsidP="00805FBA">
            <w:pPr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Hayrettin USUL</w:t>
            </w:r>
          </w:p>
        </w:tc>
        <w:tc>
          <w:tcPr>
            <w:tcW w:w="482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B79EC4" w14:textId="77777777" w:rsidR="003F35FA" w:rsidRDefault="003F35FA" w:rsidP="00805FBA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 xml:space="preserve">Doç. Dr. </w:t>
            </w:r>
            <w:proofErr w:type="spellStart"/>
            <w:r w:rsidRPr="00714808">
              <w:rPr>
                <w:sz w:val="20"/>
              </w:rPr>
              <w:t>Şuayyip</w:t>
            </w:r>
            <w:proofErr w:type="spellEnd"/>
            <w:r w:rsidRPr="00714808">
              <w:rPr>
                <w:sz w:val="20"/>
              </w:rPr>
              <w:t xml:space="preserve"> Doğuş DEMİRCİ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EACCD0" w14:textId="1E3E8C64" w:rsidR="003F35FA" w:rsidRPr="00987B05" w:rsidRDefault="003F35FA" w:rsidP="00805FB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254">
              <w:rPr>
                <w:sz w:val="20"/>
              </w:rPr>
              <w:t xml:space="preserve">Dr. </w:t>
            </w:r>
            <w:proofErr w:type="spellStart"/>
            <w:r w:rsidRPr="00112254">
              <w:rPr>
                <w:sz w:val="20"/>
              </w:rPr>
              <w:t>Öğr</w:t>
            </w:r>
            <w:proofErr w:type="spellEnd"/>
            <w:r w:rsidRPr="00112254">
              <w:rPr>
                <w:sz w:val="20"/>
              </w:rPr>
              <w:t>. Üyesi Onur KAZANCI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C03A34" w14:textId="7697FDE2" w:rsidR="003F35FA" w:rsidRPr="00987B05" w:rsidRDefault="003F35FA" w:rsidP="00805FBA">
            <w:pPr>
              <w:jc w:val="center"/>
              <w:rPr>
                <w:bCs/>
                <w:sz w:val="18"/>
                <w:szCs w:val="18"/>
              </w:rPr>
            </w:pPr>
            <w:r w:rsidRPr="00650A36">
              <w:rPr>
                <w:sz w:val="20"/>
              </w:rPr>
              <w:t>Dr. Öğretim Üyesi Berna TEKTAŞ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85B36F" w14:textId="04BC2F2C" w:rsidR="003F35FA" w:rsidRPr="008F014C" w:rsidRDefault="003F35FA" w:rsidP="00805FBA">
            <w:pPr>
              <w:jc w:val="center"/>
              <w:rPr>
                <w:bCs/>
                <w:sz w:val="18"/>
                <w:szCs w:val="22"/>
              </w:rPr>
            </w:pPr>
            <w:r w:rsidRPr="00041319">
              <w:rPr>
                <w:sz w:val="20"/>
              </w:rPr>
              <w:t xml:space="preserve">Doç. Dr. </w:t>
            </w:r>
            <w:proofErr w:type="spellStart"/>
            <w:r w:rsidRPr="00041319">
              <w:rPr>
                <w:sz w:val="20"/>
              </w:rPr>
              <w:t>Aygülen</w:t>
            </w:r>
            <w:proofErr w:type="spellEnd"/>
            <w:r w:rsidRPr="00041319">
              <w:rPr>
                <w:sz w:val="20"/>
              </w:rPr>
              <w:t xml:space="preserve"> KAYAHAN KARAKUL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23E183" w14:textId="6A48879B" w:rsidR="003F35FA" w:rsidRPr="00987B05" w:rsidRDefault="003F35FA" w:rsidP="00805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</w:rPr>
              <w:t>Prof</w:t>
            </w:r>
            <w:r w:rsidRPr="00714808">
              <w:rPr>
                <w:sz w:val="20"/>
              </w:rPr>
              <w:t>. Dr. Evrim MAYATÜRK AKYOL</w:t>
            </w:r>
          </w:p>
        </w:tc>
      </w:tr>
      <w:tr w:rsidR="003F35FA" w:rsidRPr="00987B05" w14:paraId="59E30AD0" w14:textId="77777777" w:rsidTr="003F35FA">
        <w:trPr>
          <w:trHeight w:hRule="exact" w:val="1299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49367108" w:rsidR="003F35FA" w:rsidRDefault="003F35FA" w:rsidP="00805F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13.00-14.00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3F35FA" w:rsidRDefault="003F35FA" w:rsidP="00805F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AEEFB2" w14:textId="77777777" w:rsidR="003F35FA" w:rsidRDefault="003F35F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Finansal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</w:t>
            </w:r>
            <w:proofErr w:type="spellEnd"/>
            <w:r>
              <w:rPr>
                <w:rFonts w:ascii="Times New Roman"/>
                <w:sz w:val="20"/>
              </w:rPr>
              <w:t xml:space="preserve"> I</w:t>
            </w:r>
          </w:p>
          <w:p w14:paraId="092E535D" w14:textId="77777777" w:rsidR="003F35FA" w:rsidRDefault="003F35FA" w:rsidP="00805FBA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BUS206</w:t>
            </w:r>
          </w:p>
          <w:p w14:paraId="4FCCB34B" w14:textId="5140C624" w:rsidR="003F35FA" w:rsidRPr="005137EA" w:rsidRDefault="003F35FA" w:rsidP="00805FB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(E2-06)</w:t>
            </w:r>
          </w:p>
        </w:tc>
        <w:tc>
          <w:tcPr>
            <w:tcW w:w="895" w:type="pct"/>
            <w:gridSpan w:val="4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4A5B0B3" w14:textId="77777777" w:rsidR="003F35FA" w:rsidRDefault="003F35FA" w:rsidP="00805FBA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ATA 101.</w:t>
            </w:r>
            <w:r>
              <w:rPr>
                <w:sz w:val="20"/>
                <w:szCs w:val="20"/>
                <w:lang w:val="tr-TR"/>
              </w:rPr>
              <w:t>2</w:t>
            </w:r>
            <w:r w:rsidRPr="001817E7">
              <w:rPr>
                <w:sz w:val="20"/>
                <w:szCs w:val="20"/>
                <w:lang w:val="tr-TR"/>
              </w:rPr>
              <w:t xml:space="preserve"> </w:t>
            </w:r>
          </w:p>
          <w:p w14:paraId="4378BC09" w14:textId="77777777" w:rsidR="003F35FA" w:rsidRPr="001817E7" w:rsidRDefault="003F35FA" w:rsidP="00805FBA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(13.45)</w:t>
            </w:r>
          </w:p>
          <w:p w14:paraId="7B0725E0" w14:textId="01604D00" w:rsidR="003F35FA" w:rsidRPr="006E05F8" w:rsidRDefault="003F35FA" w:rsidP="00805FBA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052CC3" w14:textId="77777777" w:rsidR="003F35FA" w:rsidRPr="00E23E2A" w:rsidRDefault="003F35F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23E2A">
              <w:rPr>
                <w:rFonts w:ascii="Times New Roman"/>
                <w:sz w:val="20"/>
              </w:rPr>
              <w:t>İ</w:t>
            </w:r>
            <w:r w:rsidRPr="00E23E2A">
              <w:rPr>
                <w:rFonts w:ascii="Times New Roman"/>
                <w:sz w:val="20"/>
              </w:rPr>
              <w:t>nsan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Kaynaklar</w:t>
            </w:r>
            <w:r w:rsidRPr="00E23E2A">
              <w:rPr>
                <w:rFonts w:ascii="Times New Roman"/>
                <w:sz w:val="20"/>
              </w:rPr>
              <w:t>ı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Y</w:t>
            </w:r>
            <w:r w:rsidRPr="00E23E2A">
              <w:rPr>
                <w:rFonts w:ascii="Times New Roman"/>
                <w:sz w:val="20"/>
              </w:rPr>
              <w:t>ö</w:t>
            </w:r>
            <w:r w:rsidRPr="00E23E2A">
              <w:rPr>
                <w:rFonts w:ascii="Times New Roman"/>
                <w:sz w:val="20"/>
              </w:rPr>
              <w:t>netimi</w:t>
            </w:r>
            <w:proofErr w:type="spellEnd"/>
          </w:p>
          <w:p w14:paraId="39D1CF46" w14:textId="77777777" w:rsidR="003F35FA" w:rsidRDefault="003F35FA" w:rsidP="00805FBA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 w:rsidRPr="00E23E2A">
              <w:rPr>
                <w:rFonts w:ascii="Times New Roman"/>
                <w:sz w:val="20"/>
              </w:rPr>
              <w:t>ISL303</w:t>
            </w:r>
          </w:p>
          <w:p w14:paraId="003FF61A" w14:textId="205BA9B6" w:rsidR="003F35FA" w:rsidRPr="00875E6B" w:rsidRDefault="003F35FA" w:rsidP="00805FB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</w:rPr>
              <w:t>(E1-01)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3F9C2B" w14:textId="77777777" w:rsidR="003F35FA" w:rsidRDefault="003F35F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statistik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14:paraId="16247350" w14:textId="77777777" w:rsidR="003F35FA" w:rsidRDefault="003F35FA" w:rsidP="00805FBA">
            <w:pPr>
              <w:pStyle w:val="Body"/>
              <w:spacing w:line="256" w:lineRule="auto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BUS201</w:t>
            </w:r>
          </w:p>
          <w:p w14:paraId="5C44F636" w14:textId="3417C40B" w:rsidR="003F35FA" w:rsidRPr="00297B91" w:rsidRDefault="003F35FA" w:rsidP="00805FBA">
            <w:pPr>
              <w:pStyle w:val="Body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>(F1-04)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2B8312" w14:textId="77777777" w:rsidR="003F35FA" w:rsidRDefault="003F35FA" w:rsidP="00805FBA">
            <w:pPr>
              <w:jc w:val="center"/>
            </w:pPr>
            <w:r>
              <w:t>Üretim Yönetimi I BUS302</w:t>
            </w:r>
          </w:p>
          <w:p w14:paraId="5CA66EED" w14:textId="3E07A336" w:rsidR="003F35FA" w:rsidRPr="00B10921" w:rsidRDefault="003F35FA" w:rsidP="00805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</w:rPr>
              <w:t>(E1-01, E1-03)</w:t>
            </w:r>
          </w:p>
        </w:tc>
        <w:tc>
          <w:tcPr>
            <w:tcW w:w="1066" w:type="pct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FA56DB" w14:textId="3766EF6D" w:rsidR="003F35FA" w:rsidRPr="006675AE" w:rsidRDefault="003F35FA" w:rsidP="00805F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5FA" w:rsidRPr="00987B05" w14:paraId="260BA454" w14:textId="77777777" w:rsidTr="003F35FA">
        <w:trPr>
          <w:trHeight w:hRule="exact" w:val="648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56D723B1" w:rsidR="003F35FA" w:rsidRDefault="003F35F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3F35FA" w:rsidRDefault="003F35FA" w:rsidP="00805F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3F9EEB" w14:textId="1974E90D" w:rsidR="003F35FA" w:rsidRPr="00987B05" w:rsidRDefault="003F35FA" w:rsidP="00805FB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 xml:space="preserve">Doç. Dr. Şaban </w:t>
            </w:r>
            <w:r>
              <w:rPr>
                <w:sz w:val="20"/>
              </w:rPr>
              <w:t>Ç</w:t>
            </w:r>
            <w:r w:rsidRPr="00714808">
              <w:rPr>
                <w:sz w:val="20"/>
              </w:rPr>
              <w:t>ELİK</w:t>
            </w:r>
          </w:p>
        </w:tc>
        <w:tc>
          <w:tcPr>
            <w:tcW w:w="895" w:type="pct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06BBF" w14:textId="50A54A7F" w:rsidR="003F35FA" w:rsidRPr="00987B05" w:rsidRDefault="003F35FA" w:rsidP="00805FB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D57E47" w14:textId="21C4EA29" w:rsidR="003F35FA" w:rsidRPr="00875E6B" w:rsidRDefault="003F35FA" w:rsidP="00805FB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Nezih Metin ÖZMUTAF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25813" w14:textId="420AAD76" w:rsidR="003F35FA" w:rsidRPr="00987B05" w:rsidRDefault="003F35FA" w:rsidP="00805FB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Dr. Öğretim Üyesi Berna TEKTAŞ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29BB01" w14:textId="71D3FB53" w:rsidR="003F35FA" w:rsidRPr="00987B05" w:rsidRDefault="003F35FA" w:rsidP="00805FBA">
            <w:pPr>
              <w:jc w:val="center"/>
              <w:rPr>
                <w:bCs/>
                <w:sz w:val="18"/>
                <w:szCs w:val="18"/>
              </w:rPr>
            </w:pPr>
            <w:r w:rsidRPr="00F01137">
              <w:t xml:space="preserve">Dr. Öğretim Üyesi </w:t>
            </w:r>
            <w:proofErr w:type="gramStart"/>
            <w:r w:rsidRPr="00F01137">
              <w:t>Tunca  TABAKLAR</w:t>
            </w:r>
            <w:proofErr w:type="gramEnd"/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F7D0A3" w14:textId="02FBEA04" w:rsidR="003F35FA" w:rsidRPr="00987B05" w:rsidRDefault="003F35FA" w:rsidP="00805F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5FBA" w:rsidRPr="00987B05" w14:paraId="3A15BC09" w14:textId="77777777" w:rsidTr="00B24C25">
        <w:trPr>
          <w:trHeight w:hRule="exact" w:val="2053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58083153" w:rsidR="00805FBA" w:rsidRDefault="00805FB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14.15-15.15</w:t>
            </w:r>
          </w:p>
          <w:p w14:paraId="4435C245" w14:textId="77777777" w:rsidR="00805FBA" w:rsidRDefault="00805FB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805FBA" w:rsidRDefault="00805FB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805FBA" w:rsidRDefault="00805FB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805FBA" w:rsidRDefault="00805FB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805FBA" w:rsidRDefault="00805FB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805FBA" w:rsidRDefault="00805FBA" w:rsidP="00805F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Dersin Adı</w:t>
            </w:r>
          </w:p>
        </w:tc>
        <w:tc>
          <w:tcPr>
            <w:tcW w:w="847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E9E38F" w14:textId="77777777" w:rsidR="00805FBA" w:rsidRDefault="00805FB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Sekt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14:paraId="31DF3722" w14:textId="14CBC8FB" w:rsidR="00805FBA" w:rsidRPr="00C50731" w:rsidRDefault="00805FBA" w:rsidP="00805FB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ISL420</w:t>
            </w:r>
          </w:p>
        </w:tc>
        <w:tc>
          <w:tcPr>
            <w:tcW w:w="895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119975" w14:textId="77777777" w:rsidR="00805FBA" w:rsidRDefault="00805FBA" w:rsidP="00805FBA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TDE</w:t>
            </w:r>
            <w:r w:rsidRPr="001817E7">
              <w:rPr>
                <w:sz w:val="20"/>
                <w:szCs w:val="20"/>
                <w:lang w:val="tr-TR"/>
              </w:rPr>
              <w:t xml:space="preserve"> 101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.</w:t>
            </w:r>
            <w:r>
              <w:rPr>
                <w:rFonts w:ascii="Times New Roman"/>
                <w:sz w:val="20"/>
                <w:szCs w:val="20"/>
                <w:lang w:val="tr-TR"/>
              </w:rPr>
              <w:t>2</w:t>
            </w:r>
          </w:p>
          <w:p w14:paraId="5B52E4A6" w14:textId="5B5C352E" w:rsidR="00805FBA" w:rsidRPr="00987B05" w:rsidRDefault="00805FBA" w:rsidP="00805FBA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962FE9" w14:textId="77777777" w:rsidR="00805FBA" w:rsidRPr="00E23E2A" w:rsidRDefault="00805FB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23E2A">
              <w:rPr>
                <w:rFonts w:ascii="Times New Roman"/>
                <w:sz w:val="20"/>
              </w:rPr>
              <w:t>Y</w:t>
            </w:r>
            <w:r w:rsidRPr="00E23E2A">
              <w:rPr>
                <w:rFonts w:ascii="Times New Roman"/>
                <w:sz w:val="20"/>
              </w:rPr>
              <w:t>ö</w:t>
            </w:r>
            <w:r w:rsidRPr="00E23E2A">
              <w:rPr>
                <w:rFonts w:ascii="Times New Roman"/>
                <w:sz w:val="20"/>
              </w:rPr>
              <w:t>neticiler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i</w:t>
            </w:r>
            <w:r w:rsidRPr="00E23E2A">
              <w:rPr>
                <w:rFonts w:ascii="Times New Roman"/>
                <w:sz w:val="20"/>
              </w:rPr>
              <w:t>ç</w:t>
            </w:r>
            <w:r w:rsidRPr="00E23E2A">
              <w:rPr>
                <w:rFonts w:ascii="Times New Roman"/>
                <w:sz w:val="20"/>
              </w:rPr>
              <w:t>in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İ</w:t>
            </w:r>
            <w:r w:rsidRPr="00E23E2A">
              <w:rPr>
                <w:rFonts w:ascii="Times New Roman"/>
                <w:sz w:val="20"/>
              </w:rPr>
              <w:t>statistik</w:t>
            </w:r>
            <w:proofErr w:type="spellEnd"/>
          </w:p>
          <w:p w14:paraId="395FE002" w14:textId="77777777" w:rsidR="00805FBA" w:rsidRDefault="00805FBA" w:rsidP="00805FBA">
            <w:pPr>
              <w:jc w:val="center"/>
              <w:rPr>
                <w:sz w:val="20"/>
              </w:rPr>
            </w:pPr>
            <w:r w:rsidRPr="00E23E2A">
              <w:rPr>
                <w:sz w:val="20"/>
              </w:rPr>
              <w:t>ISL429</w:t>
            </w:r>
          </w:p>
          <w:p w14:paraId="652E8AC0" w14:textId="7C6B5B59" w:rsidR="00676DB5" w:rsidRPr="00987B05" w:rsidRDefault="00676DB5" w:rsidP="00805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(F2-04)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B648825" w14:textId="77777777" w:rsidR="00805FBA" w:rsidRDefault="00805FBA" w:rsidP="00805FBA">
            <w:pPr>
              <w:jc w:val="center"/>
              <w:rPr>
                <w:bCs/>
                <w:sz w:val="18"/>
                <w:szCs w:val="18"/>
              </w:rPr>
            </w:pPr>
          </w:p>
          <w:p w14:paraId="31AFB553" w14:textId="77777777" w:rsidR="00805FBA" w:rsidRDefault="00805FBA" w:rsidP="00805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 101</w:t>
            </w:r>
          </w:p>
          <w:p w14:paraId="161A9138" w14:textId="54F9883C" w:rsidR="00805FBA" w:rsidRPr="006E05F8" w:rsidRDefault="00805FBA" w:rsidP="00805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(14.30)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041ADE" w14:textId="77777777" w:rsidR="00805FBA" w:rsidRDefault="00805FB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Portf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y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0365A100" w14:textId="5B87A52B" w:rsidR="00805FBA" w:rsidRDefault="00805FB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416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77A350" w14:textId="77777777" w:rsidR="00805FBA" w:rsidRDefault="00805FBA" w:rsidP="00805FB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63EB9">
              <w:rPr>
                <w:rFonts w:ascii="Times New Roman"/>
                <w:sz w:val="20"/>
              </w:rPr>
              <w:t>Sosyal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Medya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Pazarlamas</w:t>
            </w:r>
            <w:r w:rsidRPr="00763EB9">
              <w:rPr>
                <w:rFonts w:ascii="Times New Roman"/>
                <w:sz w:val="20"/>
              </w:rPr>
              <w:t>ı</w:t>
            </w:r>
            <w:proofErr w:type="spellEnd"/>
          </w:p>
          <w:p w14:paraId="6E59A718" w14:textId="77777777" w:rsidR="00805FBA" w:rsidRDefault="00805FBA" w:rsidP="00805FBA">
            <w:pPr>
              <w:jc w:val="center"/>
              <w:rPr>
                <w:sz w:val="20"/>
              </w:rPr>
            </w:pPr>
            <w:r w:rsidRPr="00763EB9">
              <w:rPr>
                <w:sz w:val="20"/>
              </w:rPr>
              <w:t>BUS 409</w:t>
            </w:r>
          </w:p>
          <w:p w14:paraId="1441CDD0" w14:textId="79CEF14F" w:rsidR="00125B6D" w:rsidRPr="00987B05" w:rsidRDefault="00125B6D" w:rsidP="00805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(F2-03)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045E642" w14:textId="77777777" w:rsidR="00805FBA" w:rsidRDefault="00370465" w:rsidP="00805F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IKC-IBF14</w:t>
            </w:r>
          </w:p>
          <w:p w14:paraId="0385DE55" w14:textId="77777777" w:rsidR="00370465" w:rsidRDefault="00370465" w:rsidP="00805F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Sorumluluk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Projeleri</w:t>
            </w:r>
            <w:proofErr w:type="spellEnd"/>
          </w:p>
          <w:p w14:paraId="2C9F1EEA" w14:textId="56174301" w:rsidR="00370465" w:rsidRPr="00E42B97" w:rsidRDefault="00370465" w:rsidP="00805F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C1-06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93BF56F" w14:textId="77777777" w:rsidR="00805FBA" w:rsidRDefault="00370465" w:rsidP="00805F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70465">
              <w:rPr>
                <w:rFonts w:ascii="Times New Roman" w:hAnsi="Times New Roman" w:cs="Times New Roman"/>
                <w:b/>
                <w:sz w:val="16"/>
                <w:szCs w:val="18"/>
              </w:rPr>
              <w:t>IKC-IBF.36</w:t>
            </w:r>
            <w:r w:rsidRPr="00370465">
              <w:rPr>
                <w:rFonts w:ascii="Times New Roman" w:hAnsi="Times New Roman" w:cs="Times New Roman"/>
                <w:b/>
                <w:sz w:val="16"/>
                <w:szCs w:val="18"/>
              </w:rPr>
              <w:tab/>
              <w:t>GİRİŞİMCİLİK</w:t>
            </w:r>
          </w:p>
          <w:p w14:paraId="2D9D839C" w14:textId="5EB07EBC" w:rsidR="00370465" w:rsidRPr="00E42B97" w:rsidRDefault="00370465" w:rsidP="00805F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A1-03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C91DCC1" w14:textId="2608E2DE" w:rsidR="00805FBA" w:rsidRPr="00E42B97" w:rsidRDefault="00370465" w:rsidP="00805FBA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>IKC-IBF.38</w:t>
            </w:r>
            <w:r w:rsidRPr="00370465">
              <w:rPr>
                <w:bCs/>
                <w:sz w:val="16"/>
                <w:szCs w:val="18"/>
              </w:rPr>
              <w:tab/>
              <w:t>FINANS-BORSA TEKNİKLERİ</w:t>
            </w:r>
            <w:r w:rsidRPr="00370465">
              <w:rPr>
                <w:bCs/>
                <w:sz w:val="16"/>
                <w:szCs w:val="18"/>
              </w:rPr>
              <w:tab/>
              <w:t>B1-05</w:t>
            </w:r>
            <w:r w:rsidRPr="00370465">
              <w:rPr>
                <w:bCs/>
                <w:sz w:val="16"/>
                <w:szCs w:val="18"/>
              </w:rPr>
              <w:tab/>
              <w:t xml:space="preserve">Doç. Dr. Engin </w:t>
            </w:r>
            <w:proofErr w:type="spellStart"/>
            <w:r w:rsidRPr="00370465">
              <w:rPr>
                <w:bCs/>
                <w:sz w:val="16"/>
                <w:szCs w:val="18"/>
              </w:rPr>
              <w:t>Küçüksille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F76C2A2" w14:textId="5172E734" w:rsidR="00805FBA" w:rsidRPr="00E42B97" w:rsidRDefault="00370465" w:rsidP="00805FBA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>IKC-IBF.43</w:t>
            </w:r>
            <w:r w:rsidRPr="00370465">
              <w:rPr>
                <w:bCs/>
                <w:sz w:val="16"/>
                <w:szCs w:val="18"/>
              </w:rPr>
              <w:tab/>
              <w:t>FINANS-BORSA TEKNİKLERİ</w:t>
            </w:r>
            <w:r w:rsidRPr="00370465">
              <w:rPr>
                <w:bCs/>
                <w:sz w:val="16"/>
                <w:szCs w:val="18"/>
              </w:rPr>
              <w:tab/>
              <w:t>B1-05</w:t>
            </w:r>
            <w:r w:rsidRPr="00370465">
              <w:rPr>
                <w:bCs/>
                <w:sz w:val="16"/>
                <w:szCs w:val="18"/>
              </w:rPr>
              <w:tab/>
              <w:t>Doç. Dr. Şaban Çelik</w:t>
            </w:r>
          </w:p>
        </w:tc>
      </w:tr>
      <w:tr w:rsidR="00805FBA" w:rsidRPr="00987B05" w14:paraId="7B27FF24" w14:textId="77777777" w:rsidTr="001641B2">
        <w:trPr>
          <w:trHeight w:hRule="exact" w:val="77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00DD3FE4" w:rsidR="00805FBA" w:rsidRDefault="00805FBA" w:rsidP="00805FB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805FBA" w:rsidRDefault="00805FBA" w:rsidP="00805F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805FBA" w:rsidRDefault="00805FBA" w:rsidP="00805F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6B54A3" w14:textId="68EA0B77" w:rsidR="00805FBA" w:rsidRPr="00987B05" w:rsidRDefault="00805FBA" w:rsidP="00805FB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Hayrettin USUL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E6C1F3" w14:textId="5B5943D8" w:rsidR="00805FBA" w:rsidRPr="00987B05" w:rsidRDefault="00805FBA" w:rsidP="00805FB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9AC2F6" w14:textId="34EF4C92" w:rsidR="00805FBA" w:rsidRPr="00987B05" w:rsidRDefault="00805FBA" w:rsidP="00805FB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7DBAD1" w14:textId="5EBBD8DA" w:rsidR="00805FBA" w:rsidRPr="00987B05" w:rsidRDefault="00805FBA" w:rsidP="00805FBA">
            <w:pPr>
              <w:jc w:val="center"/>
              <w:rPr>
                <w:bCs/>
                <w:sz w:val="18"/>
                <w:szCs w:val="18"/>
              </w:rPr>
            </w:pPr>
            <w:r w:rsidRPr="000C4CBD">
              <w:rPr>
                <w:sz w:val="20"/>
              </w:rPr>
              <w:t>Prof. Dr. Nezih Metin ÖZMUTAF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637BA" w14:textId="455ACEDE" w:rsidR="00805FBA" w:rsidRPr="00987B05" w:rsidRDefault="00805FBA" w:rsidP="00805FB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D4B51D" w14:textId="4BC4C7EF" w:rsidR="00805FBA" w:rsidRPr="00987B05" w:rsidRDefault="00805FBA" w:rsidP="00805FB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04A4AD" w14:textId="36131A9C" w:rsidR="00805FBA" w:rsidRPr="00987B05" w:rsidRDefault="00470A95" w:rsidP="00805FBA">
            <w:pPr>
              <w:jc w:val="center"/>
              <w:rPr>
                <w:bCs/>
                <w:sz w:val="18"/>
                <w:szCs w:val="18"/>
              </w:rPr>
            </w:pPr>
            <w:r w:rsidRPr="00470A95">
              <w:rPr>
                <w:bCs/>
                <w:sz w:val="18"/>
                <w:szCs w:val="18"/>
              </w:rPr>
              <w:t>Doç. Dr. İsmail ERKAN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1E6D79" w14:textId="56F59198" w:rsidR="00805FBA" w:rsidRPr="00E42B97" w:rsidRDefault="00370465" w:rsidP="00805FBA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 xml:space="preserve">Dr. </w:t>
            </w:r>
            <w:proofErr w:type="spellStart"/>
            <w:r w:rsidRPr="00370465">
              <w:rPr>
                <w:bCs/>
                <w:sz w:val="16"/>
                <w:szCs w:val="18"/>
              </w:rPr>
              <w:t>Öğr</w:t>
            </w:r>
            <w:proofErr w:type="spellEnd"/>
            <w:r w:rsidRPr="00370465">
              <w:rPr>
                <w:bCs/>
                <w:sz w:val="16"/>
                <w:szCs w:val="18"/>
              </w:rPr>
              <w:t xml:space="preserve">. Üyesi Ali </w:t>
            </w:r>
            <w:proofErr w:type="spellStart"/>
            <w:r w:rsidRPr="00370465">
              <w:rPr>
                <w:bCs/>
                <w:sz w:val="16"/>
                <w:szCs w:val="18"/>
              </w:rPr>
              <w:t>Köstepen</w:t>
            </w:r>
            <w:proofErr w:type="spellEnd"/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E5A794B" w14:textId="7D65461E" w:rsidR="00805FBA" w:rsidRPr="00E42B97" w:rsidRDefault="00370465" w:rsidP="00805FBA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>Prof. Dr. Zehra Nuray Nişancı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0D4A7A2" w14:textId="7985042A" w:rsidR="00805FBA" w:rsidRPr="00E42B97" w:rsidRDefault="00370465" w:rsidP="00805FBA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 xml:space="preserve">Doç. Dr. Engin </w:t>
            </w:r>
            <w:proofErr w:type="spellStart"/>
            <w:r w:rsidRPr="00370465">
              <w:rPr>
                <w:bCs/>
                <w:sz w:val="16"/>
                <w:szCs w:val="18"/>
              </w:rPr>
              <w:t>Küçüksille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6E76CB79" w:rsidR="00805FBA" w:rsidRPr="00E42B97" w:rsidRDefault="00370465" w:rsidP="00370465">
            <w:pPr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ab/>
              <w:t>Doç. Dr. Şaban Çelik</w:t>
            </w:r>
          </w:p>
        </w:tc>
      </w:tr>
      <w:tr w:rsidR="00CB7C39" w14:paraId="1FF6E45E" w14:textId="77777777" w:rsidTr="00B068CE">
        <w:trPr>
          <w:trHeight w:hRule="exact" w:val="1273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3393D190" w:rsidR="00CB7C39" w:rsidRDefault="00CB7C39" w:rsidP="00CB7C3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15.30-16.30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CB7C39" w:rsidRDefault="00CB7C39" w:rsidP="00CB7C3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D45A8A" w14:textId="77777777" w:rsidR="00CB7C39" w:rsidRDefault="00CB7C39" w:rsidP="00CB7C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irketler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14:paraId="14FBF89C" w14:textId="7BA2491B" w:rsidR="00CB7C39" w:rsidRPr="00987B05" w:rsidRDefault="00CB7C39" w:rsidP="00CB7C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</w:rPr>
              <w:t>ISL 306.1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1958AB" w14:textId="77777777" w:rsidR="00CB7C39" w:rsidRDefault="00CB7C39" w:rsidP="00CB7C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Giri</w:t>
            </w:r>
            <w:r w:rsidRPr="00714808">
              <w:rPr>
                <w:rFonts w:ascii="Times New Roman"/>
                <w:sz w:val="20"/>
              </w:rPr>
              <w:t>ş</w:t>
            </w:r>
            <w:r w:rsidRPr="00714808">
              <w:rPr>
                <w:rFonts w:ascii="Times New Roman"/>
                <w:sz w:val="20"/>
              </w:rPr>
              <w:t>imcilik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ve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KOB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 w:rsidRPr="00714808">
              <w:rPr>
                <w:rFonts w:ascii="Times New Roman"/>
                <w:sz w:val="20"/>
              </w:rPr>
              <w:t>netimi</w:t>
            </w:r>
            <w:proofErr w:type="spellEnd"/>
          </w:p>
          <w:p w14:paraId="561B27F7" w14:textId="77777777" w:rsidR="00CB7C39" w:rsidRDefault="00CB7C39" w:rsidP="00CB7C3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 209.1</w:t>
            </w:r>
          </w:p>
          <w:p w14:paraId="3BDDD795" w14:textId="4A104C9F" w:rsidR="003B4A14" w:rsidRDefault="003B4A14" w:rsidP="00CB7C3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(E1-01)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BF6CC3" w14:textId="77777777" w:rsidR="00CB7C39" w:rsidRDefault="00CB7C39" w:rsidP="00CB7C39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 xml:space="preserve">TDE 101.1 </w:t>
            </w:r>
          </w:p>
          <w:p w14:paraId="69CEADDA" w14:textId="77777777" w:rsidR="00413F4B" w:rsidRDefault="00CB7C39" w:rsidP="00CB7C39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  <w:lang w:val="tr-TR"/>
              </w:rPr>
              <w:t>(16.15)</w:t>
            </w:r>
            <w:r w:rsidR="00413F4B">
              <w:rPr>
                <w:bCs/>
                <w:sz w:val="18"/>
                <w:szCs w:val="18"/>
              </w:rPr>
              <w:t xml:space="preserve"> </w:t>
            </w:r>
          </w:p>
          <w:p w14:paraId="3DBC2146" w14:textId="2D0311CD" w:rsidR="00CB7C39" w:rsidRPr="001817E7" w:rsidRDefault="00413F4B" w:rsidP="00CB7C39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>
              <w:rPr>
                <w:bCs/>
                <w:sz w:val="18"/>
                <w:szCs w:val="18"/>
              </w:rPr>
              <w:t>E1-</w:t>
            </w:r>
            <w:proofErr w:type="gramStart"/>
            <w:r>
              <w:rPr>
                <w:bCs/>
                <w:sz w:val="18"/>
                <w:szCs w:val="18"/>
              </w:rPr>
              <w:t>07,F</w:t>
            </w:r>
            <w:proofErr w:type="gramEnd"/>
            <w:r>
              <w:rPr>
                <w:bCs/>
                <w:sz w:val="18"/>
                <w:szCs w:val="18"/>
              </w:rPr>
              <w:t>1-05,E2-06,F2-02</w:t>
            </w:r>
          </w:p>
          <w:p w14:paraId="217D3DAF" w14:textId="35D808FE" w:rsidR="00CB7C39" w:rsidRPr="00987B05" w:rsidRDefault="00CB7C39" w:rsidP="00CB7C39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9E1E91" w14:textId="77777777" w:rsidR="00CB7C39" w:rsidRDefault="00CB7C39" w:rsidP="00CB7C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Lojistik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netimi</w:t>
            </w:r>
            <w:proofErr w:type="spellEnd"/>
            <w:r>
              <w:t xml:space="preserve"> </w:t>
            </w:r>
            <w:r>
              <w:rPr>
                <w:rFonts w:ascii="Times New Roman"/>
                <w:sz w:val="20"/>
              </w:rPr>
              <w:t>BUS 414</w:t>
            </w:r>
          </w:p>
          <w:p w14:paraId="7A7AF9A7" w14:textId="10D1F399" w:rsidR="0017355F" w:rsidRDefault="0017355F" w:rsidP="00CB7C39">
            <w:pPr>
              <w:pStyle w:val="TableParagraph"/>
              <w:jc w:val="center"/>
            </w:pPr>
            <w:r>
              <w:t>(E1-01)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B07825" w14:textId="77777777" w:rsidR="00CB7C39" w:rsidRDefault="00CB7C39" w:rsidP="00CB7C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ENG110</w:t>
            </w:r>
          </w:p>
          <w:p w14:paraId="7EF77C16" w14:textId="77777777" w:rsidR="00CB7C39" w:rsidRDefault="00CB7C39" w:rsidP="00CB7C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(16.00)</w:t>
            </w:r>
          </w:p>
          <w:p w14:paraId="39592BB2" w14:textId="77777777" w:rsidR="00413F4B" w:rsidRPr="00413F4B" w:rsidRDefault="00413F4B" w:rsidP="00413F4B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E1-03</w:t>
            </w:r>
          </w:p>
          <w:p w14:paraId="2CEE2475" w14:textId="77777777" w:rsidR="00413F4B" w:rsidRPr="00413F4B" w:rsidRDefault="00413F4B" w:rsidP="00413F4B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E1-07</w:t>
            </w:r>
          </w:p>
          <w:p w14:paraId="46F95958" w14:textId="77777777" w:rsidR="00413F4B" w:rsidRPr="00413F4B" w:rsidRDefault="00413F4B" w:rsidP="00413F4B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F1-05</w:t>
            </w:r>
          </w:p>
          <w:p w14:paraId="66E571B0" w14:textId="77777777" w:rsidR="00413F4B" w:rsidRPr="00413F4B" w:rsidRDefault="00413F4B" w:rsidP="00413F4B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E2-06</w:t>
            </w:r>
          </w:p>
          <w:p w14:paraId="5CB42136" w14:textId="0B475C49" w:rsidR="00413F4B" w:rsidRPr="00E91495" w:rsidRDefault="00413F4B" w:rsidP="00413F4B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E610DF" w14:textId="77777777" w:rsidR="00CB7C39" w:rsidRDefault="00CB7C39" w:rsidP="00CB7C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Markala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Stratejileri</w:t>
            </w:r>
            <w:proofErr w:type="spellEnd"/>
          </w:p>
          <w:p w14:paraId="3CD52937" w14:textId="77777777" w:rsidR="00CB7C39" w:rsidRDefault="00CB7C39" w:rsidP="00CB7C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ISL425</w:t>
            </w:r>
          </w:p>
          <w:p w14:paraId="056B0F21" w14:textId="484D5D0E" w:rsidR="00470A95" w:rsidRPr="000D5F0C" w:rsidRDefault="00470A95" w:rsidP="00CB7C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(E2-09)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auto"/>
            </w:tcBorders>
          </w:tcPr>
          <w:p w14:paraId="0B0D8012" w14:textId="663961E5" w:rsidR="00CB7C39" w:rsidRPr="00D06E4E" w:rsidRDefault="00CB7C39" w:rsidP="00CB7C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7C39" w14:paraId="208320AD" w14:textId="77777777" w:rsidTr="00413F4B">
        <w:trPr>
          <w:trHeight w:hRule="exact" w:val="136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753F7FC" w14:textId="77777777" w:rsidR="00CB7C39" w:rsidRDefault="00CB7C39" w:rsidP="00CB7C3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8A96DD" w14:textId="77777777" w:rsidR="00CB7C39" w:rsidRDefault="00CB7C39" w:rsidP="00CB7C3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5B5D48A6" w14:textId="77777777" w:rsidR="00CB7C39" w:rsidRDefault="00CB7C39" w:rsidP="00CB7C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B8FACC" w14:textId="1BDB7D02" w:rsidR="00CB7C39" w:rsidRPr="00987B05" w:rsidRDefault="00CB7C39" w:rsidP="00CB7C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</w:t>
            </w:r>
            <w:proofErr w:type="spellStart"/>
            <w:r>
              <w:rPr>
                <w:sz w:val="20"/>
              </w:rPr>
              <w:t>Rozi</w:t>
            </w:r>
            <w:proofErr w:type="spellEnd"/>
            <w:r>
              <w:rPr>
                <w:sz w:val="20"/>
              </w:rPr>
              <w:t xml:space="preserve"> MİZRAHİ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66FEE8" w14:textId="77777777" w:rsidR="00CB7C39" w:rsidRDefault="00CB7C39" w:rsidP="00CB7C3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</w:t>
            </w:r>
            <w:r w:rsidRPr="00714808">
              <w:rPr>
                <w:sz w:val="20"/>
              </w:rPr>
              <w:t>. Dr. Zehra Nuray NİŞANCI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91B35D" w14:textId="77777777" w:rsidR="00CB7C39" w:rsidRDefault="00CB7C39" w:rsidP="00413F4B">
            <w:pPr>
              <w:pStyle w:val="NormalWeb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DF17FE">
              <w:rPr>
                <w:bCs/>
                <w:sz w:val="18"/>
                <w:szCs w:val="18"/>
              </w:rPr>
              <w:t>ATA 101.1 (15.30)</w:t>
            </w:r>
          </w:p>
          <w:p w14:paraId="677A2C90" w14:textId="40FF25D5" w:rsidR="00413F4B" w:rsidRPr="00987B05" w:rsidRDefault="00413F4B" w:rsidP="00413F4B">
            <w:pPr>
              <w:pStyle w:val="NormalWeb"/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E1-</w:t>
            </w:r>
            <w:proofErr w:type="gramStart"/>
            <w:r>
              <w:rPr>
                <w:bCs/>
                <w:sz w:val="18"/>
                <w:szCs w:val="18"/>
              </w:rPr>
              <w:t>07,F</w:t>
            </w:r>
            <w:proofErr w:type="gramEnd"/>
            <w:r>
              <w:rPr>
                <w:bCs/>
                <w:sz w:val="18"/>
                <w:szCs w:val="18"/>
              </w:rPr>
              <w:t>1-05,E2-06,F2-02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ADDDE6" w14:textId="7E2A71D4" w:rsidR="00CB7C39" w:rsidRPr="00987B05" w:rsidRDefault="00CB7C39" w:rsidP="00CB7C39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Dr. Öğretim Ü</w:t>
            </w:r>
            <w:r>
              <w:rPr>
                <w:sz w:val="20"/>
              </w:rPr>
              <w:t xml:space="preserve">yesi </w:t>
            </w:r>
            <w:proofErr w:type="gramStart"/>
            <w:r>
              <w:rPr>
                <w:sz w:val="20"/>
              </w:rPr>
              <w:t>Tunca  TABAKLAR</w:t>
            </w:r>
            <w:proofErr w:type="gramEnd"/>
          </w:p>
        </w:tc>
        <w:tc>
          <w:tcPr>
            <w:tcW w:w="35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C82F4" w14:textId="10B5567F" w:rsidR="00CB7C39" w:rsidRPr="00987B05" w:rsidRDefault="00CB7C39" w:rsidP="00CB7C3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08A108" w14:textId="13048D37" w:rsidR="00CB7C39" w:rsidRPr="000D5F0C" w:rsidRDefault="00CB7C39" w:rsidP="00CB7C39">
            <w:pPr>
              <w:jc w:val="center"/>
              <w:rPr>
                <w:bCs/>
                <w:sz w:val="18"/>
                <w:szCs w:val="18"/>
              </w:rPr>
            </w:pPr>
            <w:r w:rsidRPr="00112254">
              <w:rPr>
                <w:sz w:val="20"/>
              </w:rPr>
              <w:t>Doç. Dr. Elif DENİZ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auto"/>
            </w:tcBorders>
          </w:tcPr>
          <w:p w14:paraId="482A797A" w14:textId="426D8A7F" w:rsidR="00CB7C39" w:rsidRPr="00987B05" w:rsidRDefault="00CB7C39" w:rsidP="00CB7C3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B7C39" w14:paraId="4DE6F407" w14:textId="77777777" w:rsidTr="002D093F">
        <w:trPr>
          <w:trHeight w:hRule="exact" w:val="1031"/>
        </w:trPr>
        <w:tc>
          <w:tcPr>
            <w:tcW w:w="264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7CA8C0E4" w14:textId="52807862" w:rsidR="00CB7C39" w:rsidRDefault="00CB7C39" w:rsidP="00CB7C3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16.45-17.45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0FCDD9E" w14:textId="77777777" w:rsidR="00CB7C39" w:rsidRDefault="00CB7C39" w:rsidP="00CB7C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CEE645" w14:textId="77777777" w:rsidR="00CB7C39" w:rsidRDefault="00CB7C39" w:rsidP="00CB7C39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262398" w14:textId="77777777" w:rsidR="00CB7C39" w:rsidRDefault="00CB7C39" w:rsidP="00CB7C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Hizmet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Pazarlamas</w:t>
            </w:r>
            <w:r w:rsidRPr="00E30AD1">
              <w:rPr>
                <w:rFonts w:ascii="Times New Roman"/>
                <w:sz w:val="20"/>
              </w:rPr>
              <w:t>ı</w:t>
            </w:r>
            <w:proofErr w:type="spellEnd"/>
          </w:p>
          <w:p w14:paraId="4BA20F67" w14:textId="77777777" w:rsidR="00CB7C39" w:rsidRDefault="00CB7C39" w:rsidP="00CB7C3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ISL419</w:t>
            </w:r>
          </w:p>
          <w:p w14:paraId="4256917F" w14:textId="02F3E5CD" w:rsidR="003B4A14" w:rsidRPr="00E30AD1" w:rsidRDefault="003B4A14" w:rsidP="00CB7C3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(E1-03)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09A12B" w14:textId="77777777" w:rsidR="00CB7C39" w:rsidRDefault="00CB7C39" w:rsidP="00CB7C39">
            <w:pPr>
              <w:jc w:val="center"/>
              <w:rPr>
                <w:sz w:val="20"/>
              </w:rPr>
            </w:pPr>
            <w:r w:rsidRPr="003A4514">
              <w:rPr>
                <w:sz w:val="20"/>
              </w:rPr>
              <w:t>Finansal Tablolar Analizi ISL403</w:t>
            </w:r>
          </w:p>
          <w:p w14:paraId="5C18822F" w14:textId="2A587A5D" w:rsidR="003B4A14" w:rsidRPr="00987B05" w:rsidRDefault="003B4A14" w:rsidP="00CB7C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(E1-01)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887ABD" w14:textId="77777777" w:rsidR="00CB7C39" w:rsidRDefault="00CB7C39" w:rsidP="00CB7C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Uluslararas</w:t>
            </w:r>
            <w:r w:rsidRPr="00CD3BF1"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Finans</w:t>
            </w:r>
            <w:proofErr w:type="spellEnd"/>
            <w:r>
              <w:rPr>
                <w:rFonts w:ascii="Times New Roman"/>
                <w:sz w:val="20"/>
              </w:rPr>
              <w:t xml:space="preserve"> I </w:t>
            </w:r>
          </w:p>
          <w:p w14:paraId="7AE0DB9B" w14:textId="77777777" w:rsidR="00CB7C39" w:rsidRDefault="00CB7C39" w:rsidP="00CB7C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Bus401</w:t>
            </w:r>
          </w:p>
          <w:p w14:paraId="4E22DE85" w14:textId="7B39C87A" w:rsidR="00125B6D" w:rsidRPr="00CD3BF1" w:rsidRDefault="00125B6D" w:rsidP="00CB7C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(E1-01)</w:t>
            </w:r>
          </w:p>
        </w:tc>
        <w:tc>
          <w:tcPr>
            <w:tcW w:w="53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BF6CF5" w14:textId="0FFDEBD3" w:rsidR="00CB7C39" w:rsidRDefault="00CB7C39" w:rsidP="00CB7C39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CC3C847" w14:textId="77777777" w:rsidR="00CB7C39" w:rsidRPr="00987B05" w:rsidRDefault="00CB7C39" w:rsidP="00CB7C3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B7C39" w14:paraId="48ADE523" w14:textId="77777777" w:rsidTr="00DF17FE">
        <w:trPr>
          <w:trHeight w:hRule="exact" w:val="103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302C9F23" w14:textId="77777777" w:rsidR="00CB7C39" w:rsidRDefault="00CB7C39" w:rsidP="00CB7C3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AE1DF73" w14:textId="77777777" w:rsidR="00CB7C39" w:rsidRDefault="00CB7C39" w:rsidP="00CB7C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62189" w14:textId="77777777" w:rsidR="00CB7C39" w:rsidRDefault="00CB7C39" w:rsidP="00CB7C39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A7BFEB" w14:textId="2E4A9929" w:rsidR="00CB7C39" w:rsidRPr="00E30AD1" w:rsidRDefault="00CB7C39" w:rsidP="00CB7C3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Prof. Dr. Sinan NARDALI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FA169A" w14:textId="3234CFEA" w:rsidR="00CB7C39" w:rsidRPr="00987B05" w:rsidRDefault="00CB7C39" w:rsidP="00CB7C39">
            <w:pPr>
              <w:jc w:val="center"/>
              <w:rPr>
                <w:bCs/>
                <w:sz w:val="18"/>
                <w:szCs w:val="18"/>
              </w:rPr>
            </w:pPr>
            <w:r w:rsidRPr="003A4514">
              <w:rPr>
                <w:sz w:val="20"/>
              </w:rPr>
              <w:t>Doç. Dr. Engin KÜÇÜKSİLLE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6CE1CD" w14:textId="2D5D320E" w:rsidR="00CB7C39" w:rsidRPr="00CD3BF1" w:rsidRDefault="00CB7C39" w:rsidP="00CB7C39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Doç. Dr. Şaban ÇELİK</w:t>
            </w:r>
          </w:p>
        </w:tc>
        <w:tc>
          <w:tcPr>
            <w:tcW w:w="53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1F29FF" w14:textId="1B4CB387" w:rsidR="00CB7C39" w:rsidRDefault="00CB7C39" w:rsidP="00CB7C39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F9B0224" w14:textId="77777777" w:rsidR="00CB7C39" w:rsidRPr="00987B05" w:rsidRDefault="00CB7C39" w:rsidP="00CB7C39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7ABFD50" w14:textId="77777777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A004" w14:textId="77777777" w:rsidR="001803C3" w:rsidRDefault="001803C3">
      <w:r>
        <w:separator/>
      </w:r>
    </w:p>
  </w:endnote>
  <w:endnote w:type="continuationSeparator" w:id="0">
    <w:p w14:paraId="730CC077" w14:textId="77777777" w:rsidR="001803C3" w:rsidRDefault="0018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0E473C64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 w:rsidR="009F18A7">
            <w:rPr>
              <w:sz w:val="16"/>
              <w:szCs w:val="16"/>
            </w:rPr>
            <w:t>Bu</w:t>
          </w:r>
          <w:r>
            <w:rPr>
              <w:sz w:val="16"/>
              <w:szCs w:val="16"/>
            </w:rPr>
            <w:t>rmaoğlu</w:t>
          </w:r>
          <w:proofErr w:type="spellEnd"/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442AC" w14:textId="77777777" w:rsidR="001803C3" w:rsidRDefault="001803C3">
      <w:r>
        <w:separator/>
      </w:r>
    </w:p>
  </w:footnote>
  <w:footnote w:type="continuationSeparator" w:id="0">
    <w:p w14:paraId="544C15A6" w14:textId="77777777" w:rsidR="001803C3" w:rsidRDefault="0018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3FAF3621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40465F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40465F">
            <w:rPr>
              <w:rFonts w:ascii="Times New Roman" w:hAnsi="Times New Roman"/>
              <w:b/>
              <w:noProof/>
            </w:rPr>
            <w:t>3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87"/>
    <w:rsid w:val="0000296F"/>
    <w:rsid w:val="00010F00"/>
    <w:rsid w:val="000300DC"/>
    <w:rsid w:val="00030E24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3609"/>
    <w:rsid w:val="0009420B"/>
    <w:rsid w:val="00095C5A"/>
    <w:rsid w:val="000A610B"/>
    <w:rsid w:val="000B246C"/>
    <w:rsid w:val="000B29FC"/>
    <w:rsid w:val="000B47FF"/>
    <w:rsid w:val="000B4D00"/>
    <w:rsid w:val="000B7ECF"/>
    <w:rsid w:val="000C7889"/>
    <w:rsid w:val="000C79B1"/>
    <w:rsid w:val="000C7B28"/>
    <w:rsid w:val="000D109A"/>
    <w:rsid w:val="000D190B"/>
    <w:rsid w:val="000D1D87"/>
    <w:rsid w:val="000D2A74"/>
    <w:rsid w:val="000D30B8"/>
    <w:rsid w:val="000D5F0C"/>
    <w:rsid w:val="000D6E2F"/>
    <w:rsid w:val="000E2B5F"/>
    <w:rsid w:val="000E3CAA"/>
    <w:rsid w:val="000E5F0B"/>
    <w:rsid w:val="000F0E31"/>
    <w:rsid w:val="000F5738"/>
    <w:rsid w:val="000F73C0"/>
    <w:rsid w:val="00100EF8"/>
    <w:rsid w:val="00102597"/>
    <w:rsid w:val="00102E97"/>
    <w:rsid w:val="00107EC7"/>
    <w:rsid w:val="001151AF"/>
    <w:rsid w:val="00121C85"/>
    <w:rsid w:val="00125B6D"/>
    <w:rsid w:val="00125BF0"/>
    <w:rsid w:val="0013169A"/>
    <w:rsid w:val="001316C6"/>
    <w:rsid w:val="00131DDF"/>
    <w:rsid w:val="00134C6B"/>
    <w:rsid w:val="001428B1"/>
    <w:rsid w:val="001437E6"/>
    <w:rsid w:val="00144C8F"/>
    <w:rsid w:val="0014700C"/>
    <w:rsid w:val="0016136F"/>
    <w:rsid w:val="001641B2"/>
    <w:rsid w:val="0017239E"/>
    <w:rsid w:val="0017355F"/>
    <w:rsid w:val="001764FD"/>
    <w:rsid w:val="001803C3"/>
    <w:rsid w:val="00183531"/>
    <w:rsid w:val="001842F2"/>
    <w:rsid w:val="00187BC9"/>
    <w:rsid w:val="00191CBC"/>
    <w:rsid w:val="001A58C1"/>
    <w:rsid w:val="001B3D54"/>
    <w:rsid w:val="001B4140"/>
    <w:rsid w:val="001B565D"/>
    <w:rsid w:val="001C4693"/>
    <w:rsid w:val="001D52EC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281F"/>
    <w:rsid w:val="00223660"/>
    <w:rsid w:val="00224FD7"/>
    <w:rsid w:val="0022675E"/>
    <w:rsid w:val="00235BFE"/>
    <w:rsid w:val="00237835"/>
    <w:rsid w:val="0024125A"/>
    <w:rsid w:val="002535FA"/>
    <w:rsid w:val="00260278"/>
    <w:rsid w:val="002620B7"/>
    <w:rsid w:val="00275506"/>
    <w:rsid w:val="00284EF8"/>
    <w:rsid w:val="00285AD3"/>
    <w:rsid w:val="00297B91"/>
    <w:rsid w:val="002A26C7"/>
    <w:rsid w:val="002B01C0"/>
    <w:rsid w:val="002B053A"/>
    <w:rsid w:val="002B272D"/>
    <w:rsid w:val="002B7151"/>
    <w:rsid w:val="002B7DA2"/>
    <w:rsid w:val="002C65FE"/>
    <w:rsid w:val="002C7779"/>
    <w:rsid w:val="002D2CE8"/>
    <w:rsid w:val="002F1C2F"/>
    <w:rsid w:val="002F48A2"/>
    <w:rsid w:val="002F6E5F"/>
    <w:rsid w:val="0030397E"/>
    <w:rsid w:val="003063B8"/>
    <w:rsid w:val="00315185"/>
    <w:rsid w:val="003176B2"/>
    <w:rsid w:val="003214C5"/>
    <w:rsid w:val="003248EE"/>
    <w:rsid w:val="00325D62"/>
    <w:rsid w:val="00331A72"/>
    <w:rsid w:val="00344D22"/>
    <w:rsid w:val="003472FD"/>
    <w:rsid w:val="0035223A"/>
    <w:rsid w:val="003600DB"/>
    <w:rsid w:val="00361C85"/>
    <w:rsid w:val="00364D99"/>
    <w:rsid w:val="00370465"/>
    <w:rsid w:val="00373625"/>
    <w:rsid w:val="00374CA0"/>
    <w:rsid w:val="00376816"/>
    <w:rsid w:val="0037716E"/>
    <w:rsid w:val="003909AB"/>
    <w:rsid w:val="00390CAD"/>
    <w:rsid w:val="0039489A"/>
    <w:rsid w:val="003974FE"/>
    <w:rsid w:val="003B4A14"/>
    <w:rsid w:val="003B68BE"/>
    <w:rsid w:val="003C0C1E"/>
    <w:rsid w:val="003C42F5"/>
    <w:rsid w:val="003C6F1D"/>
    <w:rsid w:val="003E3954"/>
    <w:rsid w:val="003E3BA1"/>
    <w:rsid w:val="003E68C9"/>
    <w:rsid w:val="003E78A7"/>
    <w:rsid w:val="003F35FA"/>
    <w:rsid w:val="003F6507"/>
    <w:rsid w:val="00400C7D"/>
    <w:rsid w:val="0040365A"/>
    <w:rsid w:val="0040465F"/>
    <w:rsid w:val="00411D18"/>
    <w:rsid w:val="0041270E"/>
    <w:rsid w:val="0041297C"/>
    <w:rsid w:val="00413F4B"/>
    <w:rsid w:val="00417AA4"/>
    <w:rsid w:val="00423718"/>
    <w:rsid w:val="004273F7"/>
    <w:rsid w:val="00431A80"/>
    <w:rsid w:val="004422F3"/>
    <w:rsid w:val="00446C01"/>
    <w:rsid w:val="004470A2"/>
    <w:rsid w:val="004473DC"/>
    <w:rsid w:val="0045319F"/>
    <w:rsid w:val="0045716E"/>
    <w:rsid w:val="00470A95"/>
    <w:rsid w:val="00492056"/>
    <w:rsid w:val="004937DF"/>
    <w:rsid w:val="00494C39"/>
    <w:rsid w:val="00496D8B"/>
    <w:rsid w:val="004B12DA"/>
    <w:rsid w:val="004B29D6"/>
    <w:rsid w:val="004B3B75"/>
    <w:rsid w:val="004B5C60"/>
    <w:rsid w:val="004B7AD5"/>
    <w:rsid w:val="004C58E8"/>
    <w:rsid w:val="004D4940"/>
    <w:rsid w:val="004D59B1"/>
    <w:rsid w:val="004E022B"/>
    <w:rsid w:val="004E182F"/>
    <w:rsid w:val="004E421F"/>
    <w:rsid w:val="004E65BC"/>
    <w:rsid w:val="004F131F"/>
    <w:rsid w:val="004F58AB"/>
    <w:rsid w:val="00500B73"/>
    <w:rsid w:val="0050417B"/>
    <w:rsid w:val="00510DE4"/>
    <w:rsid w:val="005137EA"/>
    <w:rsid w:val="005252B8"/>
    <w:rsid w:val="00525D79"/>
    <w:rsid w:val="00527E3D"/>
    <w:rsid w:val="00533A92"/>
    <w:rsid w:val="00540626"/>
    <w:rsid w:val="00540D39"/>
    <w:rsid w:val="00545D00"/>
    <w:rsid w:val="0054682A"/>
    <w:rsid w:val="00547E7C"/>
    <w:rsid w:val="00554F0E"/>
    <w:rsid w:val="0056537E"/>
    <w:rsid w:val="00582A3A"/>
    <w:rsid w:val="00584DEF"/>
    <w:rsid w:val="0058733F"/>
    <w:rsid w:val="0059594B"/>
    <w:rsid w:val="00596834"/>
    <w:rsid w:val="005A2DA1"/>
    <w:rsid w:val="005B1E50"/>
    <w:rsid w:val="005B20B7"/>
    <w:rsid w:val="005B33F4"/>
    <w:rsid w:val="005B4F45"/>
    <w:rsid w:val="005C1F15"/>
    <w:rsid w:val="005C3972"/>
    <w:rsid w:val="005E3343"/>
    <w:rsid w:val="005F006B"/>
    <w:rsid w:val="005F54B2"/>
    <w:rsid w:val="005F6305"/>
    <w:rsid w:val="00600340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125"/>
    <w:rsid w:val="006659B9"/>
    <w:rsid w:val="006675AE"/>
    <w:rsid w:val="006710A6"/>
    <w:rsid w:val="006747F6"/>
    <w:rsid w:val="00676DB5"/>
    <w:rsid w:val="00680C0E"/>
    <w:rsid w:val="00682C6F"/>
    <w:rsid w:val="006903E5"/>
    <w:rsid w:val="00691DCF"/>
    <w:rsid w:val="006A0067"/>
    <w:rsid w:val="006A5DA8"/>
    <w:rsid w:val="006B0284"/>
    <w:rsid w:val="006B0B91"/>
    <w:rsid w:val="006B32F6"/>
    <w:rsid w:val="006B7F9B"/>
    <w:rsid w:val="006C1E15"/>
    <w:rsid w:val="006C5B1A"/>
    <w:rsid w:val="006C7E17"/>
    <w:rsid w:val="006D0ED8"/>
    <w:rsid w:val="006D4483"/>
    <w:rsid w:val="006E0054"/>
    <w:rsid w:val="006E05F8"/>
    <w:rsid w:val="006E060A"/>
    <w:rsid w:val="006E6FF7"/>
    <w:rsid w:val="006F1BFE"/>
    <w:rsid w:val="006F3202"/>
    <w:rsid w:val="006F39C8"/>
    <w:rsid w:val="00700FE3"/>
    <w:rsid w:val="007113B8"/>
    <w:rsid w:val="0071481F"/>
    <w:rsid w:val="007179A3"/>
    <w:rsid w:val="00724C7B"/>
    <w:rsid w:val="007257E6"/>
    <w:rsid w:val="007275CE"/>
    <w:rsid w:val="00731146"/>
    <w:rsid w:val="00731C41"/>
    <w:rsid w:val="0074267C"/>
    <w:rsid w:val="00743022"/>
    <w:rsid w:val="00743DC3"/>
    <w:rsid w:val="00746443"/>
    <w:rsid w:val="00753F03"/>
    <w:rsid w:val="00760DB3"/>
    <w:rsid w:val="00763D8B"/>
    <w:rsid w:val="007643F2"/>
    <w:rsid w:val="0076717B"/>
    <w:rsid w:val="007707C6"/>
    <w:rsid w:val="00771B2C"/>
    <w:rsid w:val="0077416B"/>
    <w:rsid w:val="00777CD9"/>
    <w:rsid w:val="00792B6C"/>
    <w:rsid w:val="007A0B42"/>
    <w:rsid w:val="007A1D7E"/>
    <w:rsid w:val="007A2926"/>
    <w:rsid w:val="007A636C"/>
    <w:rsid w:val="007A6E54"/>
    <w:rsid w:val="007B5569"/>
    <w:rsid w:val="007B586A"/>
    <w:rsid w:val="007C4A89"/>
    <w:rsid w:val="007C4D0C"/>
    <w:rsid w:val="007C6FC4"/>
    <w:rsid w:val="007D56EC"/>
    <w:rsid w:val="007D5FCE"/>
    <w:rsid w:val="007E165A"/>
    <w:rsid w:val="007E2235"/>
    <w:rsid w:val="007E22AB"/>
    <w:rsid w:val="007E29BE"/>
    <w:rsid w:val="007E77C3"/>
    <w:rsid w:val="007F0031"/>
    <w:rsid w:val="008027FA"/>
    <w:rsid w:val="00805FBA"/>
    <w:rsid w:val="00811215"/>
    <w:rsid w:val="0081145F"/>
    <w:rsid w:val="00811C9C"/>
    <w:rsid w:val="00812F84"/>
    <w:rsid w:val="0081340D"/>
    <w:rsid w:val="00820235"/>
    <w:rsid w:val="008202BB"/>
    <w:rsid w:val="0082057C"/>
    <w:rsid w:val="00820AF3"/>
    <w:rsid w:val="00830562"/>
    <w:rsid w:val="00833E81"/>
    <w:rsid w:val="00846159"/>
    <w:rsid w:val="0084788F"/>
    <w:rsid w:val="008500E1"/>
    <w:rsid w:val="00856512"/>
    <w:rsid w:val="00863429"/>
    <w:rsid w:val="008652F2"/>
    <w:rsid w:val="0086609F"/>
    <w:rsid w:val="00873BCF"/>
    <w:rsid w:val="0087484A"/>
    <w:rsid w:val="00875E6B"/>
    <w:rsid w:val="0088233A"/>
    <w:rsid w:val="00886B88"/>
    <w:rsid w:val="00892D7F"/>
    <w:rsid w:val="008A06EF"/>
    <w:rsid w:val="008A45DE"/>
    <w:rsid w:val="008A5F9F"/>
    <w:rsid w:val="008A6D8A"/>
    <w:rsid w:val="008B08B1"/>
    <w:rsid w:val="008B3A49"/>
    <w:rsid w:val="008B55CE"/>
    <w:rsid w:val="008C23DD"/>
    <w:rsid w:val="008C53C8"/>
    <w:rsid w:val="008D315B"/>
    <w:rsid w:val="008E232F"/>
    <w:rsid w:val="008E3E1F"/>
    <w:rsid w:val="008F014C"/>
    <w:rsid w:val="009041EE"/>
    <w:rsid w:val="00905D19"/>
    <w:rsid w:val="00906B4B"/>
    <w:rsid w:val="00917FCC"/>
    <w:rsid w:val="00924EFA"/>
    <w:rsid w:val="009305C9"/>
    <w:rsid w:val="009367E7"/>
    <w:rsid w:val="00951FAA"/>
    <w:rsid w:val="00964780"/>
    <w:rsid w:val="00964897"/>
    <w:rsid w:val="00965356"/>
    <w:rsid w:val="009721BF"/>
    <w:rsid w:val="009750EC"/>
    <w:rsid w:val="00976399"/>
    <w:rsid w:val="00981584"/>
    <w:rsid w:val="009821BC"/>
    <w:rsid w:val="00982D4C"/>
    <w:rsid w:val="00986967"/>
    <w:rsid w:val="00987B05"/>
    <w:rsid w:val="0099760F"/>
    <w:rsid w:val="00997AED"/>
    <w:rsid w:val="009A2D8C"/>
    <w:rsid w:val="009A50CB"/>
    <w:rsid w:val="009B1DFB"/>
    <w:rsid w:val="009B5793"/>
    <w:rsid w:val="009B5B42"/>
    <w:rsid w:val="009B7AF6"/>
    <w:rsid w:val="009C1C52"/>
    <w:rsid w:val="009C3C87"/>
    <w:rsid w:val="009C404C"/>
    <w:rsid w:val="009C4876"/>
    <w:rsid w:val="009C549A"/>
    <w:rsid w:val="009C5740"/>
    <w:rsid w:val="009C6662"/>
    <w:rsid w:val="009D2FF6"/>
    <w:rsid w:val="009E2116"/>
    <w:rsid w:val="009E647F"/>
    <w:rsid w:val="009E7B02"/>
    <w:rsid w:val="009F1875"/>
    <w:rsid w:val="009F18A7"/>
    <w:rsid w:val="009F4623"/>
    <w:rsid w:val="009F7862"/>
    <w:rsid w:val="00A115A8"/>
    <w:rsid w:val="00A34D8F"/>
    <w:rsid w:val="00A35DC0"/>
    <w:rsid w:val="00A40877"/>
    <w:rsid w:val="00A4284D"/>
    <w:rsid w:val="00A57573"/>
    <w:rsid w:val="00A575EC"/>
    <w:rsid w:val="00A6507F"/>
    <w:rsid w:val="00A75DC9"/>
    <w:rsid w:val="00A77709"/>
    <w:rsid w:val="00A809A6"/>
    <w:rsid w:val="00A81A05"/>
    <w:rsid w:val="00A83731"/>
    <w:rsid w:val="00A84055"/>
    <w:rsid w:val="00A95369"/>
    <w:rsid w:val="00AB048E"/>
    <w:rsid w:val="00AC5E08"/>
    <w:rsid w:val="00AE4D5B"/>
    <w:rsid w:val="00AE62BA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6048D"/>
    <w:rsid w:val="00B6187A"/>
    <w:rsid w:val="00B62E1D"/>
    <w:rsid w:val="00B65B51"/>
    <w:rsid w:val="00B70A4C"/>
    <w:rsid w:val="00B73E1B"/>
    <w:rsid w:val="00B7587B"/>
    <w:rsid w:val="00B80733"/>
    <w:rsid w:val="00B909D0"/>
    <w:rsid w:val="00B9367C"/>
    <w:rsid w:val="00B953F2"/>
    <w:rsid w:val="00B96136"/>
    <w:rsid w:val="00BA11EE"/>
    <w:rsid w:val="00BA32F8"/>
    <w:rsid w:val="00BB4329"/>
    <w:rsid w:val="00BB4DAD"/>
    <w:rsid w:val="00BB78EA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0C7F"/>
    <w:rsid w:val="00BF1C10"/>
    <w:rsid w:val="00C04A2A"/>
    <w:rsid w:val="00C057C0"/>
    <w:rsid w:val="00C068D8"/>
    <w:rsid w:val="00C1478B"/>
    <w:rsid w:val="00C14BB3"/>
    <w:rsid w:val="00C20CE2"/>
    <w:rsid w:val="00C21536"/>
    <w:rsid w:val="00C25687"/>
    <w:rsid w:val="00C417BE"/>
    <w:rsid w:val="00C42B24"/>
    <w:rsid w:val="00C436E2"/>
    <w:rsid w:val="00C50731"/>
    <w:rsid w:val="00C57EC6"/>
    <w:rsid w:val="00C6286D"/>
    <w:rsid w:val="00C62AD8"/>
    <w:rsid w:val="00C637A3"/>
    <w:rsid w:val="00C727EF"/>
    <w:rsid w:val="00C81EAF"/>
    <w:rsid w:val="00C9557A"/>
    <w:rsid w:val="00CA25A9"/>
    <w:rsid w:val="00CA3ABD"/>
    <w:rsid w:val="00CA3E05"/>
    <w:rsid w:val="00CA4012"/>
    <w:rsid w:val="00CA567E"/>
    <w:rsid w:val="00CB0968"/>
    <w:rsid w:val="00CB2355"/>
    <w:rsid w:val="00CB36DD"/>
    <w:rsid w:val="00CB776A"/>
    <w:rsid w:val="00CB7C39"/>
    <w:rsid w:val="00CC0188"/>
    <w:rsid w:val="00CC12C8"/>
    <w:rsid w:val="00CC510F"/>
    <w:rsid w:val="00CD02B0"/>
    <w:rsid w:val="00CD1FA3"/>
    <w:rsid w:val="00CE45DE"/>
    <w:rsid w:val="00CF3868"/>
    <w:rsid w:val="00CF3E6A"/>
    <w:rsid w:val="00CF6FE6"/>
    <w:rsid w:val="00D051F3"/>
    <w:rsid w:val="00D06E4E"/>
    <w:rsid w:val="00D06EBE"/>
    <w:rsid w:val="00D147CD"/>
    <w:rsid w:val="00D2114B"/>
    <w:rsid w:val="00D255DA"/>
    <w:rsid w:val="00D25AD6"/>
    <w:rsid w:val="00D26AA7"/>
    <w:rsid w:val="00D32609"/>
    <w:rsid w:val="00D3282F"/>
    <w:rsid w:val="00D37604"/>
    <w:rsid w:val="00D378B1"/>
    <w:rsid w:val="00D4380E"/>
    <w:rsid w:val="00D506F4"/>
    <w:rsid w:val="00D53AA9"/>
    <w:rsid w:val="00D61B45"/>
    <w:rsid w:val="00D6329F"/>
    <w:rsid w:val="00D656F1"/>
    <w:rsid w:val="00D66507"/>
    <w:rsid w:val="00D66B9D"/>
    <w:rsid w:val="00D66BBC"/>
    <w:rsid w:val="00D6791E"/>
    <w:rsid w:val="00D805F3"/>
    <w:rsid w:val="00D85706"/>
    <w:rsid w:val="00D87AD9"/>
    <w:rsid w:val="00D9061A"/>
    <w:rsid w:val="00DA402C"/>
    <w:rsid w:val="00DB3F54"/>
    <w:rsid w:val="00DB6E7B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0812"/>
    <w:rsid w:val="00DF17FE"/>
    <w:rsid w:val="00DF1FB9"/>
    <w:rsid w:val="00DF4D46"/>
    <w:rsid w:val="00DF62AB"/>
    <w:rsid w:val="00DF6590"/>
    <w:rsid w:val="00DF6CB2"/>
    <w:rsid w:val="00E0267E"/>
    <w:rsid w:val="00E06BAD"/>
    <w:rsid w:val="00E12EE3"/>
    <w:rsid w:val="00E13A36"/>
    <w:rsid w:val="00E144C5"/>
    <w:rsid w:val="00E15091"/>
    <w:rsid w:val="00E15B6E"/>
    <w:rsid w:val="00E3001E"/>
    <w:rsid w:val="00E40957"/>
    <w:rsid w:val="00E42B97"/>
    <w:rsid w:val="00E46C65"/>
    <w:rsid w:val="00E5702B"/>
    <w:rsid w:val="00E57250"/>
    <w:rsid w:val="00E5752B"/>
    <w:rsid w:val="00E64E64"/>
    <w:rsid w:val="00E71B83"/>
    <w:rsid w:val="00E80B5E"/>
    <w:rsid w:val="00E91495"/>
    <w:rsid w:val="00E92442"/>
    <w:rsid w:val="00EA56B7"/>
    <w:rsid w:val="00EA77AC"/>
    <w:rsid w:val="00EA7DAA"/>
    <w:rsid w:val="00EB5EEE"/>
    <w:rsid w:val="00EC40EB"/>
    <w:rsid w:val="00EC4377"/>
    <w:rsid w:val="00EC5A9D"/>
    <w:rsid w:val="00ED15F5"/>
    <w:rsid w:val="00ED78FC"/>
    <w:rsid w:val="00EE4F2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3EC5"/>
    <w:rsid w:val="00F2091D"/>
    <w:rsid w:val="00F23934"/>
    <w:rsid w:val="00F24081"/>
    <w:rsid w:val="00F325F3"/>
    <w:rsid w:val="00F40389"/>
    <w:rsid w:val="00F415A9"/>
    <w:rsid w:val="00F417E4"/>
    <w:rsid w:val="00F42F72"/>
    <w:rsid w:val="00F46C3B"/>
    <w:rsid w:val="00F5201B"/>
    <w:rsid w:val="00F61382"/>
    <w:rsid w:val="00F65CBD"/>
    <w:rsid w:val="00F65D16"/>
    <w:rsid w:val="00F73CB5"/>
    <w:rsid w:val="00F82207"/>
    <w:rsid w:val="00F833D9"/>
    <w:rsid w:val="00F83A88"/>
    <w:rsid w:val="00F84518"/>
    <w:rsid w:val="00F856E8"/>
    <w:rsid w:val="00F864A2"/>
    <w:rsid w:val="00F90917"/>
    <w:rsid w:val="00F91F41"/>
    <w:rsid w:val="00F92592"/>
    <w:rsid w:val="00F934A0"/>
    <w:rsid w:val="00F960B7"/>
    <w:rsid w:val="00FA071B"/>
    <w:rsid w:val="00FA2787"/>
    <w:rsid w:val="00FA6AB1"/>
    <w:rsid w:val="00FB0BDF"/>
    <w:rsid w:val="00FB433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8562E086-D0A1-4F18-B30C-EC856C1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4591-BA5B-4B93-9826-7C90CF0F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Alper</dc:creator>
  <cp:keywords/>
  <dc:description/>
  <cp:lastModifiedBy>Dell 5250</cp:lastModifiedBy>
  <cp:revision>2</cp:revision>
  <cp:lastPrinted>2018-09-24T13:03:00Z</cp:lastPrinted>
  <dcterms:created xsi:type="dcterms:W3CDTF">2023-11-10T08:24:00Z</dcterms:created>
  <dcterms:modified xsi:type="dcterms:W3CDTF">2023-11-10T08:24:00Z</dcterms:modified>
</cp:coreProperties>
</file>