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4E31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1016"/>
        <w:gridCol w:w="1409"/>
        <w:gridCol w:w="1278"/>
        <w:gridCol w:w="1418"/>
        <w:gridCol w:w="1418"/>
        <w:gridCol w:w="1275"/>
        <w:gridCol w:w="1275"/>
        <w:gridCol w:w="1275"/>
        <w:gridCol w:w="1275"/>
        <w:gridCol w:w="850"/>
        <w:gridCol w:w="850"/>
        <w:gridCol w:w="853"/>
        <w:gridCol w:w="831"/>
      </w:tblGrid>
      <w:tr w:rsidR="00FA6AB1" w14:paraId="21ACA607" w14:textId="77777777" w:rsidTr="004E022B">
        <w:trPr>
          <w:cantSplit/>
          <w:trHeight w:val="1529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07D88E4E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7113B8">
              <w:rPr>
                <w:rFonts w:asciiTheme="minorHAnsi" w:hAnsiTheme="minorHAnsi" w:cstheme="minorHAnsi"/>
                <w:b/>
              </w:rPr>
              <w:t>8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7113B8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4362E24A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7113B8">
              <w:rPr>
                <w:rFonts w:asciiTheme="minorHAnsi" w:hAnsiTheme="minorHAnsi" w:cstheme="minorHAnsi"/>
                <w:b/>
              </w:rPr>
              <w:t>9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7113B8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49C7A99C" w:rsidR="00986967" w:rsidRDefault="007113B8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4EB4F6B1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639A277E" w:rsidR="00986967" w:rsidRDefault="007113B8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8" w:type="pct"/>
            <w:gridSpan w:val="4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66C1B82F" w:rsidR="00986967" w:rsidRDefault="007113B8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01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BD766B" w14:paraId="435118FD" w14:textId="77777777" w:rsidTr="004E022B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223660" w:rsidRPr="00987B05" w14:paraId="00206F3C" w14:textId="77777777" w:rsidTr="004E022B">
        <w:trPr>
          <w:trHeight w:hRule="exact" w:val="1180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40A7AC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112</w:t>
            </w:r>
          </w:p>
          <w:p w14:paraId="166D3EA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Sunum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Hazırlama</w:t>
            </w:r>
            <w:proofErr w:type="spellEnd"/>
          </w:p>
          <w:p w14:paraId="28F59B0C" w14:textId="1F08678D" w:rsidR="00C637A3" w:rsidRPr="00010F00" w:rsidRDefault="00C637A3" w:rsidP="004E022B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F00">
              <w:rPr>
                <w:rFonts w:ascii="Times New Roman" w:hAnsi="Times New Roman" w:cs="Times New Roman"/>
                <w:b/>
                <w:sz w:val="18"/>
                <w:szCs w:val="18"/>
              </w:rPr>
              <w:t>F2-04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B0C88B" w14:textId="77777777" w:rsidR="00C637A3" w:rsidRPr="00FA6AB1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ISL 416</w:t>
            </w:r>
          </w:p>
          <w:p w14:paraId="060A5A16" w14:textId="77777777" w:rsidR="00C637A3" w:rsidRPr="00FA6AB1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Portföy</w:t>
            </w:r>
            <w:proofErr w:type="spellEnd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</w:p>
          <w:p w14:paraId="562EAC72" w14:textId="5994602B" w:rsidR="00C637A3" w:rsidRPr="00FA6AB1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C68AF" w14:textId="63C36205" w:rsidR="00C637A3" w:rsidRPr="00010F00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4DB9C8" w14:textId="77777777" w:rsidR="00C637A3" w:rsidRPr="0013169A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BUS 305</w:t>
            </w:r>
          </w:p>
          <w:p w14:paraId="657A5EEF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>Finansal Yönetim II</w:t>
            </w:r>
          </w:p>
          <w:p w14:paraId="1624A191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5111D8" w14:textId="1E4D615D" w:rsidR="00C637A3" w:rsidRPr="0013169A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E1-14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A2674B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419</w:t>
            </w:r>
          </w:p>
          <w:p w14:paraId="35B89DC7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Hizmet Pazarlaması</w:t>
            </w:r>
          </w:p>
          <w:p w14:paraId="390A2361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44C8D3B2" w14:textId="18FC44BB" w:rsidR="00C637A3" w:rsidRPr="00830562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0562">
              <w:rPr>
                <w:b/>
                <w:sz w:val="18"/>
                <w:szCs w:val="18"/>
              </w:rPr>
              <w:t>F1-02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CAF289D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429</w:t>
            </w:r>
          </w:p>
          <w:p w14:paraId="0F5717DD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Yöneticiler için İstatistik</w:t>
            </w:r>
          </w:p>
          <w:p w14:paraId="6A4F98A0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1A21472B" w14:textId="119920CD" w:rsidR="00C637A3" w:rsidRPr="00297B91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E1-01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7E3F4E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412</w:t>
            </w:r>
          </w:p>
          <w:p w14:paraId="0C8A5F8B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İş Etiği</w:t>
            </w:r>
          </w:p>
          <w:p w14:paraId="38770C12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25F5D63E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676E3080" w14:textId="588E332F" w:rsidR="00C637A3" w:rsidRPr="00297B91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297B91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BD86C2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303</w:t>
            </w:r>
          </w:p>
          <w:p w14:paraId="27E7AD80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Üretim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7DF7C5FD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3428C045" w14:textId="77777777" w:rsidR="00554F0E" w:rsidRDefault="00554F0E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477A5E" w14:textId="68322F19" w:rsidR="00C637A3" w:rsidRPr="00CF6FE6" w:rsidRDefault="00C637A3" w:rsidP="004E02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</w:t>
            </w:r>
            <w:r w:rsidR="004E022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6588A66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ECON 108</w:t>
            </w:r>
          </w:p>
          <w:p w14:paraId="1DC2408D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13F66C36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7F84F8B1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4473DC">
              <w:rPr>
                <w:b/>
                <w:bCs/>
                <w:sz w:val="18"/>
                <w:szCs w:val="18"/>
              </w:rPr>
              <w:t>E1-01</w:t>
            </w:r>
          </w:p>
          <w:p w14:paraId="25C8101A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2E0FCA" w14:textId="0428A1CC" w:rsidR="00C637A3" w:rsidRPr="004473DC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23660" w:rsidRPr="00987B05" w14:paraId="21F6BE18" w14:textId="77777777" w:rsidTr="004E022B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D0E508" w14:textId="27B21086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2FB668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</w:t>
            </w:r>
            <w:r w:rsidRPr="00FA6AB1">
              <w:rPr>
                <w:sz w:val="18"/>
                <w:szCs w:val="18"/>
              </w:rPr>
              <w:t>. Şaban Çelik</w:t>
            </w:r>
          </w:p>
          <w:p w14:paraId="5EE244DC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7C1FA414" w14:textId="70FE603A" w:rsidR="00C637A3" w:rsidRPr="00FA6AB1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B2833E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13169A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13169A">
              <w:rPr>
                <w:b/>
                <w:bCs/>
                <w:sz w:val="18"/>
                <w:szCs w:val="18"/>
              </w:rPr>
              <w:t>. Ü. Ayşegül Kırkpınar</w:t>
            </w:r>
          </w:p>
          <w:p w14:paraId="29318FAA" w14:textId="77777777" w:rsidR="00C637A3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3742A70" w14:textId="60513C9A" w:rsidR="00C637A3" w:rsidRPr="0013169A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3889C2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Sinan </w:t>
            </w:r>
            <w:proofErr w:type="spellStart"/>
            <w:r w:rsidRPr="00987B05">
              <w:rPr>
                <w:sz w:val="18"/>
                <w:szCs w:val="18"/>
              </w:rPr>
              <w:t>Nardalı</w:t>
            </w:r>
            <w:proofErr w:type="spellEnd"/>
          </w:p>
          <w:p w14:paraId="6A59F88E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64E68D79" w14:textId="447FD597" w:rsidR="00C637A3" w:rsidRPr="00987B05" w:rsidRDefault="00C637A3" w:rsidP="00C637A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1246A7F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Nezih Metin </w:t>
            </w:r>
            <w:proofErr w:type="spellStart"/>
            <w:r w:rsidRPr="00987B05">
              <w:rPr>
                <w:sz w:val="18"/>
                <w:szCs w:val="18"/>
              </w:rPr>
              <w:t>Özmutaf</w:t>
            </w:r>
            <w:proofErr w:type="spellEnd"/>
          </w:p>
          <w:p w14:paraId="2CC4797D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475DA2B0" w14:textId="6603946A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54B9486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Onur Kazancı</w:t>
            </w:r>
          </w:p>
          <w:p w14:paraId="3568FF24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7BCE3EAF" w14:textId="32A8FFC6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0EFA202A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Berna Tektaş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0420B805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Aygülen</w:t>
            </w:r>
            <w:proofErr w:type="spellEnd"/>
            <w:r w:rsidRPr="00987B05">
              <w:rPr>
                <w:sz w:val="18"/>
                <w:szCs w:val="18"/>
              </w:rPr>
              <w:t xml:space="preserve"> Kayahan Karakul</w:t>
            </w:r>
          </w:p>
        </w:tc>
      </w:tr>
      <w:tr w:rsidR="00223660" w:rsidRPr="00987B05" w14:paraId="3BB4C781" w14:textId="77777777" w:rsidTr="00924EFA">
        <w:trPr>
          <w:trHeight w:hRule="exact" w:val="127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8F014C" w:rsidRDefault="008F014C" w:rsidP="008F014C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8F014C" w:rsidRDefault="008F014C" w:rsidP="008F014C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BFD8F8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212</w:t>
            </w:r>
          </w:p>
          <w:p w14:paraId="528CDD76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Pazarlama Yönetimi</w:t>
            </w:r>
          </w:p>
          <w:p w14:paraId="7EA2357E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059AD401" w14:textId="759AA30D" w:rsidR="008F014C" w:rsidRPr="00010F00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E1-14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82146A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408</w:t>
            </w:r>
          </w:p>
          <w:p w14:paraId="2EEB8767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Muhasebe Denetimi</w:t>
            </w:r>
          </w:p>
          <w:p w14:paraId="7FD929AE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55C5CFB8" w14:textId="3AFA57BE" w:rsidR="008F014C" w:rsidRPr="00010F00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37E3080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104</w:t>
            </w:r>
          </w:p>
          <w:p w14:paraId="3CD90F55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Davranış Bilimleri</w:t>
            </w:r>
          </w:p>
          <w:p w14:paraId="2FCA93A2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122399BD" w14:textId="0D6C163A" w:rsidR="008F014C" w:rsidRPr="009041EE" w:rsidRDefault="008F014C" w:rsidP="008F0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1EE">
              <w:rPr>
                <w:b/>
                <w:sz w:val="18"/>
                <w:szCs w:val="18"/>
              </w:rPr>
              <w:t>E1-14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8CA2289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218</w:t>
            </w:r>
          </w:p>
          <w:p w14:paraId="5A23593F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Vizyon Yönetimi</w:t>
            </w:r>
          </w:p>
          <w:p w14:paraId="79003EA9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20BEB351" w14:textId="6E9CF3FA" w:rsidR="008F014C" w:rsidRPr="009041EE" w:rsidRDefault="008F014C" w:rsidP="008F0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1EE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7F837E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204</w:t>
            </w:r>
          </w:p>
          <w:p w14:paraId="17C3F3F1" w14:textId="77777777" w:rsidR="008F014C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Borçlar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Hukuku</w:t>
            </w:r>
            <w:proofErr w:type="spellEnd"/>
          </w:p>
          <w:p w14:paraId="6F1EEF89" w14:textId="77777777" w:rsidR="008F014C" w:rsidRDefault="008F014C" w:rsidP="004E421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43CC1" w14:textId="77777777" w:rsidR="008F014C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B91">
              <w:rPr>
                <w:rFonts w:ascii="Times New Roman" w:hAnsi="Times New Roman" w:cs="Times New Roman"/>
                <w:b/>
                <w:sz w:val="18"/>
                <w:szCs w:val="18"/>
              </w:rPr>
              <w:t>E1-14, F1-09</w:t>
            </w:r>
          </w:p>
          <w:p w14:paraId="3ECAD55E" w14:textId="33701929" w:rsidR="008F014C" w:rsidRPr="00297B91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E85E11D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MLY 319.1</w:t>
            </w:r>
          </w:p>
          <w:p w14:paraId="08B6355B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Türk Vergi Sistemi</w:t>
            </w:r>
          </w:p>
          <w:p w14:paraId="27ED0848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7FF0DC06" w14:textId="77777777" w:rsidR="008F014C" w:rsidRDefault="008F014C" w:rsidP="008F014C">
            <w:pPr>
              <w:jc w:val="center"/>
              <w:rPr>
                <w:b/>
                <w:sz w:val="18"/>
                <w:szCs w:val="18"/>
              </w:rPr>
            </w:pPr>
            <w:r w:rsidRPr="00297B91">
              <w:rPr>
                <w:b/>
                <w:sz w:val="18"/>
                <w:szCs w:val="18"/>
              </w:rPr>
              <w:t>F1-04</w:t>
            </w:r>
          </w:p>
          <w:p w14:paraId="4EF1EC5D" w14:textId="5333702D" w:rsidR="008F014C" w:rsidRPr="00297B91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9AEFB5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417</w:t>
            </w:r>
          </w:p>
          <w:p w14:paraId="645271DB" w14:textId="77777777" w:rsidR="00924EFA" w:rsidRDefault="008F014C" w:rsidP="00924E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Kurumsallaşma ve Aile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ŞirketleriYönetimi</w:t>
            </w:r>
            <w:proofErr w:type="spellEnd"/>
            <w:r w:rsidR="00924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AC9AD0" w14:textId="74EDDD5F" w:rsidR="008F014C" w:rsidRDefault="00924EFA" w:rsidP="00924E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E1-14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60AC08" w14:textId="77777777" w:rsidR="008F014C" w:rsidRPr="008F014C" w:rsidRDefault="008F014C" w:rsidP="008F014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F014C">
              <w:rPr>
                <w:rFonts w:ascii="Times New Roman"/>
                <w:sz w:val="18"/>
              </w:rPr>
              <w:t>ECON 308</w:t>
            </w:r>
          </w:p>
          <w:p w14:paraId="1E9CB4C3" w14:textId="77777777" w:rsidR="008F014C" w:rsidRDefault="008F014C" w:rsidP="008F014C">
            <w:pPr>
              <w:jc w:val="center"/>
              <w:rPr>
                <w:sz w:val="18"/>
                <w:szCs w:val="22"/>
              </w:rPr>
            </w:pPr>
            <w:r w:rsidRPr="008F014C">
              <w:rPr>
                <w:sz w:val="18"/>
                <w:szCs w:val="22"/>
              </w:rPr>
              <w:t>İşletme Ekonomisi</w:t>
            </w:r>
          </w:p>
          <w:p w14:paraId="5186C732" w14:textId="77777777" w:rsidR="004E421F" w:rsidRDefault="004E421F" w:rsidP="008F014C">
            <w:pPr>
              <w:jc w:val="center"/>
              <w:rPr>
                <w:b/>
                <w:bCs/>
                <w:sz w:val="18"/>
                <w:szCs w:val="22"/>
              </w:rPr>
            </w:pPr>
          </w:p>
          <w:p w14:paraId="32057FA2" w14:textId="4E69F271" w:rsidR="00743022" w:rsidRPr="008F014C" w:rsidRDefault="00743022" w:rsidP="008F014C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F2-06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FDA0DD1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210</w:t>
            </w:r>
          </w:p>
          <w:p w14:paraId="0B50DBB4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Örgütsel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Davranış</w:t>
            </w:r>
            <w:proofErr w:type="spellEnd"/>
          </w:p>
          <w:p w14:paraId="46014875" w14:textId="77777777" w:rsidR="008F014C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308040" w14:textId="2D238064" w:rsidR="008F014C" w:rsidRPr="004473DC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  <w:r w:rsidRPr="004473DC">
              <w:rPr>
                <w:b/>
                <w:bCs/>
                <w:sz w:val="18"/>
                <w:szCs w:val="18"/>
              </w:rPr>
              <w:t>E1-01, E1-13, E1-14</w:t>
            </w:r>
          </w:p>
        </w:tc>
      </w:tr>
      <w:tr w:rsidR="00223660" w:rsidRPr="00987B05" w14:paraId="1A8F1C55" w14:textId="77777777" w:rsidTr="004E022B">
        <w:trPr>
          <w:trHeight w:hRule="exact" w:val="85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7777777" w:rsidR="008F014C" w:rsidRDefault="008F014C" w:rsidP="008F014C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8F014C" w:rsidRDefault="008F014C" w:rsidP="008F014C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BAB1A1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Sinan </w:t>
            </w:r>
            <w:proofErr w:type="spellStart"/>
            <w:r w:rsidRPr="00987B05">
              <w:rPr>
                <w:sz w:val="18"/>
                <w:szCs w:val="18"/>
              </w:rPr>
              <w:t>Nardalı</w:t>
            </w:r>
            <w:proofErr w:type="spellEnd"/>
          </w:p>
          <w:p w14:paraId="606DC906" w14:textId="07BA595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51C1C316" w14:textId="1994214D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D0ACD0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Prof. Dr. Hayrettin Usul</w:t>
            </w:r>
          </w:p>
          <w:p w14:paraId="6676C832" w14:textId="3C9DDF13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1D19980C" w14:textId="02C8F130" w:rsidR="008F014C" w:rsidRPr="00987B05" w:rsidRDefault="008F014C" w:rsidP="008F01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40D2AB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Prof. Dr. Akif Tabak</w:t>
            </w:r>
          </w:p>
          <w:p w14:paraId="00305ECB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2F544675" w14:textId="5B9C5442" w:rsidR="008F014C" w:rsidRPr="00987B05" w:rsidRDefault="008F014C" w:rsidP="008F01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D07A9A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  <w:p w14:paraId="2B564A70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79EACCD0" w14:textId="36F67611" w:rsidR="008F014C" w:rsidRPr="00987B05" w:rsidRDefault="008F014C" w:rsidP="008F01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41C7B8D7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Özge </w:t>
            </w:r>
            <w:proofErr w:type="spellStart"/>
            <w:r w:rsidRPr="00987B05">
              <w:rPr>
                <w:sz w:val="18"/>
                <w:szCs w:val="18"/>
              </w:rPr>
              <w:t>Karaege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525C68E3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Zeynep Demirci Çakıroğlu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F74637" w14:textId="77777777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85B36F" w14:textId="69AF9BE7" w:rsidR="008F014C" w:rsidRPr="008F014C" w:rsidRDefault="008F014C" w:rsidP="008F014C">
            <w:pPr>
              <w:jc w:val="center"/>
              <w:rPr>
                <w:bCs/>
                <w:sz w:val="18"/>
                <w:szCs w:val="22"/>
              </w:rPr>
            </w:pPr>
            <w:r w:rsidRPr="008F014C">
              <w:rPr>
                <w:sz w:val="18"/>
                <w:szCs w:val="22"/>
              </w:rPr>
              <w:t xml:space="preserve">Dr. </w:t>
            </w:r>
            <w:proofErr w:type="spellStart"/>
            <w:r w:rsidRPr="008F014C">
              <w:rPr>
                <w:sz w:val="18"/>
                <w:szCs w:val="22"/>
              </w:rPr>
              <w:t>Öğr</w:t>
            </w:r>
            <w:proofErr w:type="spellEnd"/>
            <w:r w:rsidRPr="008F014C">
              <w:rPr>
                <w:sz w:val="18"/>
                <w:szCs w:val="22"/>
              </w:rPr>
              <w:t xml:space="preserve">. Ü. Pelin Pasin </w:t>
            </w:r>
            <w:proofErr w:type="spellStart"/>
            <w:r w:rsidRPr="008F014C">
              <w:rPr>
                <w:sz w:val="18"/>
                <w:szCs w:val="22"/>
              </w:rPr>
              <w:t>Cowley</w:t>
            </w:r>
            <w:bookmarkStart w:id="0" w:name="_GoBack"/>
            <w:bookmarkEnd w:id="0"/>
            <w:proofErr w:type="spellEnd"/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6FF4EAE4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Evrim </w:t>
            </w:r>
            <w:proofErr w:type="spellStart"/>
            <w:r w:rsidRPr="00987B05">
              <w:rPr>
                <w:sz w:val="18"/>
                <w:szCs w:val="18"/>
              </w:rPr>
              <w:t>Mayatürk</w:t>
            </w:r>
            <w:proofErr w:type="spellEnd"/>
            <w:r w:rsidRPr="00987B05">
              <w:rPr>
                <w:sz w:val="18"/>
                <w:szCs w:val="18"/>
              </w:rPr>
              <w:t xml:space="preserve"> Akyol</w:t>
            </w:r>
          </w:p>
        </w:tc>
      </w:tr>
      <w:tr w:rsidR="00C637A3" w:rsidRPr="00987B05" w14:paraId="59E30AD0" w14:textId="77777777" w:rsidTr="004E022B">
        <w:trPr>
          <w:trHeight w:hRule="exact" w:val="143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13.00-14.30</w:t>
            </w: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8C9E6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102</w:t>
            </w:r>
          </w:p>
          <w:p w14:paraId="78A626E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0DABA452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7B70338F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47709CD8" w14:textId="4056FE78" w:rsidR="00C637A3" w:rsidRPr="00010F00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bCs/>
                <w:sz w:val="18"/>
                <w:szCs w:val="18"/>
              </w:rPr>
              <w:t>E1-01, E1-13, E1-14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AA4915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306</w:t>
            </w:r>
          </w:p>
          <w:p w14:paraId="396C9B89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Şirketler Muhasebesi</w:t>
            </w:r>
          </w:p>
          <w:p w14:paraId="70A71537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4FCCB34B" w14:textId="14E3D5E8" w:rsidR="00C637A3" w:rsidRPr="00010F00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F2-02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859B76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bCs/>
                <w:sz w:val="18"/>
                <w:szCs w:val="18"/>
              </w:rPr>
              <w:t>ATA 102.1</w:t>
            </w:r>
          </w:p>
          <w:p w14:paraId="3FE886B8" w14:textId="77777777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13.30</w:t>
            </w:r>
          </w:p>
          <w:p w14:paraId="328E1735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09236F6D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4D09AD77" w14:textId="7CC2C766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7A636C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08BECE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308</w:t>
            </w:r>
          </w:p>
          <w:p w14:paraId="6A742E84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21st Century </w:t>
            </w:r>
            <w:proofErr w:type="spellStart"/>
            <w:r w:rsidRPr="00987B05">
              <w:rPr>
                <w:sz w:val="18"/>
                <w:szCs w:val="18"/>
              </w:rPr>
              <w:t>Skills</w:t>
            </w:r>
            <w:proofErr w:type="spellEnd"/>
          </w:p>
          <w:p w14:paraId="0EC3D158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  <w:p w14:paraId="7B0725E0" w14:textId="541DA839" w:rsidR="00C637A3" w:rsidRPr="00CF3E6A" w:rsidRDefault="00C637A3" w:rsidP="00C637A3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  <w:r w:rsidRPr="00CF3E6A">
              <w:rPr>
                <w:b/>
                <w:sz w:val="16"/>
                <w:szCs w:val="18"/>
              </w:rPr>
              <w:t xml:space="preserve">(Dersin </w:t>
            </w:r>
            <w:r>
              <w:rPr>
                <w:b/>
                <w:sz w:val="16"/>
                <w:szCs w:val="18"/>
              </w:rPr>
              <w:t>ö</w:t>
            </w:r>
            <w:r w:rsidRPr="00CF3E6A">
              <w:rPr>
                <w:b/>
                <w:sz w:val="16"/>
                <w:szCs w:val="18"/>
              </w:rPr>
              <w:t>ğretim Görevlisi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CF3E6A">
              <w:rPr>
                <w:b/>
                <w:sz w:val="16"/>
                <w:szCs w:val="18"/>
              </w:rPr>
              <w:t>odası)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7397CED" w14:textId="77777777" w:rsidR="00C637A3" w:rsidRPr="00987B05" w:rsidRDefault="00C637A3" w:rsidP="00C637A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bCs/>
                <w:sz w:val="18"/>
                <w:szCs w:val="18"/>
              </w:rPr>
              <w:t>ENG 111</w:t>
            </w:r>
          </w:p>
          <w:p w14:paraId="1DFF8063" w14:textId="77777777" w:rsidR="00C637A3" w:rsidRDefault="00C637A3" w:rsidP="00C637A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bCs/>
                <w:sz w:val="18"/>
                <w:szCs w:val="18"/>
              </w:rPr>
              <w:t>Saat: 13.30</w:t>
            </w:r>
          </w:p>
          <w:p w14:paraId="6A539984" w14:textId="77777777" w:rsidR="00C637A3" w:rsidRDefault="00C637A3" w:rsidP="00C637A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7B2E26" w14:textId="77777777" w:rsidR="00C637A3" w:rsidRDefault="00C637A3" w:rsidP="00C637A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44F636" w14:textId="024FA50A" w:rsidR="00C637A3" w:rsidRPr="00297B91" w:rsidRDefault="00C637A3" w:rsidP="00C637A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7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F1-09, F2-04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79B577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202</w:t>
            </w:r>
          </w:p>
          <w:p w14:paraId="3A9F94B1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İstatistik II</w:t>
            </w:r>
          </w:p>
          <w:p w14:paraId="4A14A3D1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1CEFEEA3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2FFA8CA5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B10921">
              <w:rPr>
                <w:b/>
                <w:sz w:val="18"/>
                <w:szCs w:val="18"/>
              </w:rPr>
              <w:t>E1-14</w:t>
            </w:r>
          </w:p>
          <w:p w14:paraId="5CA66EED" w14:textId="3799F812" w:rsidR="00C637A3" w:rsidRPr="00B10921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322DF2F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ECON 102</w:t>
            </w:r>
          </w:p>
          <w:p w14:paraId="354B56A9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CA3E05">
              <w:rPr>
                <w:sz w:val="18"/>
                <w:szCs w:val="18"/>
              </w:rPr>
              <w:t>Ekonomiye Giriş II</w:t>
            </w:r>
          </w:p>
          <w:p w14:paraId="3B7DDFDB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39EC1736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</w:p>
          <w:p w14:paraId="77FA56DB" w14:textId="44A64684" w:rsidR="00C637A3" w:rsidRPr="0039489A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39489A">
              <w:rPr>
                <w:b/>
                <w:sz w:val="18"/>
                <w:szCs w:val="18"/>
              </w:rPr>
              <w:t>E1-01, E1-14, E2-06, F2-02</w:t>
            </w:r>
          </w:p>
        </w:tc>
      </w:tr>
      <w:tr w:rsidR="00C637A3" w:rsidRPr="00987B05" w14:paraId="260BA454" w14:textId="77777777" w:rsidTr="004E022B">
        <w:trPr>
          <w:trHeight w:hRule="exact" w:val="71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EDF500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  <w:p w14:paraId="5BFCB434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528BB9BB" w14:textId="18C5CD13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CAA859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Rozi</w:t>
            </w:r>
            <w:proofErr w:type="spellEnd"/>
            <w:r w:rsidRPr="00987B05">
              <w:rPr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sz w:val="18"/>
                <w:szCs w:val="18"/>
              </w:rPr>
              <w:t>Mizrahi</w:t>
            </w:r>
            <w:proofErr w:type="spellEnd"/>
          </w:p>
          <w:p w14:paraId="2D751ACE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323F9EEB" w14:textId="3452519F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4C322D69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Mehmet Emin </w:t>
            </w:r>
            <w:proofErr w:type="spellStart"/>
            <w:r w:rsidRPr="00987B05">
              <w:rPr>
                <w:sz w:val="18"/>
                <w:szCs w:val="18"/>
              </w:rPr>
              <w:t>Bakay</w:t>
            </w:r>
            <w:proofErr w:type="spellEnd"/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101B4DB7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1AF1FE4B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Aygülen</w:t>
            </w:r>
            <w:proofErr w:type="spellEnd"/>
            <w:r w:rsidRPr="00987B05">
              <w:rPr>
                <w:sz w:val="18"/>
                <w:szCs w:val="18"/>
              </w:rPr>
              <w:t xml:space="preserve"> Kayahan Karakul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CDFEDD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Mustafa Erhan </w:t>
            </w:r>
            <w:proofErr w:type="spellStart"/>
            <w:r w:rsidRPr="00987B05">
              <w:rPr>
                <w:sz w:val="18"/>
                <w:szCs w:val="18"/>
              </w:rPr>
              <w:t>Bilman</w:t>
            </w:r>
            <w:proofErr w:type="spellEnd"/>
          </w:p>
          <w:p w14:paraId="08F7D0A3" w14:textId="2F058D60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23660" w:rsidRPr="00987B05" w14:paraId="3A15BC09" w14:textId="77777777" w:rsidTr="004E022B">
        <w:trPr>
          <w:trHeight w:hRule="exact" w:val="127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AD7B08F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208</w:t>
            </w:r>
          </w:p>
          <w:p w14:paraId="5909E979" w14:textId="0FC69923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Muhasebe II</w:t>
            </w:r>
          </w:p>
          <w:p w14:paraId="50ED7C07" w14:textId="77391484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63D4F261" w14:textId="689A6644" w:rsidR="00C637A3" w:rsidRPr="00010F00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E1-13, E1-14, F1-09</w:t>
            </w:r>
          </w:p>
          <w:p w14:paraId="77A3FFB5" w14:textId="669960A0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251CD622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50E3060F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283ACFF7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1E9A1011" w14:textId="56CD9786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83490C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425</w:t>
            </w:r>
          </w:p>
          <w:p w14:paraId="5A43232B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Markalaşma Stratejileri</w:t>
            </w:r>
          </w:p>
          <w:p w14:paraId="2A1853B2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</w:p>
          <w:p w14:paraId="2D4AAC6C" w14:textId="5C00E9DB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F1-04</w:t>
            </w:r>
          </w:p>
          <w:p w14:paraId="47B1A588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</w:p>
          <w:p w14:paraId="31DF3722" w14:textId="6E6C6146" w:rsidR="00C637A3" w:rsidRPr="00C50731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401D61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bCs/>
                <w:sz w:val="18"/>
                <w:szCs w:val="18"/>
              </w:rPr>
              <w:t>TDE 102.1</w:t>
            </w:r>
          </w:p>
          <w:p w14:paraId="09AD2D06" w14:textId="77777777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15.30</w:t>
            </w:r>
          </w:p>
          <w:p w14:paraId="24BDF179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5304AD60" w14:textId="3A00E348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7A636C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E3A963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410</w:t>
            </w:r>
          </w:p>
          <w:p w14:paraId="71675B3C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Uluslararası İşletmecilik</w:t>
            </w:r>
          </w:p>
          <w:p w14:paraId="480B6B2A" w14:textId="77777777" w:rsidR="00C637A3" w:rsidRPr="002B053A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</w:p>
          <w:p w14:paraId="0EDF80F7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B053A">
              <w:rPr>
                <w:b/>
                <w:sz w:val="18"/>
                <w:szCs w:val="18"/>
              </w:rPr>
              <w:t>F2-02</w:t>
            </w:r>
          </w:p>
          <w:p w14:paraId="0CA899A9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  <w:p w14:paraId="5B52E4A6" w14:textId="72511825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701BEA0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308</w:t>
            </w:r>
          </w:p>
          <w:p w14:paraId="78FAE38D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Stratejik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Yönetim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Politikası</w:t>
            </w:r>
            <w:proofErr w:type="spellEnd"/>
          </w:p>
          <w:p w14:paraId="4BF899D9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2FCF7" w14:textId="77777777" w:rsidR="00C637A3" w:rsidRPr="00E9149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495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  <w:p w14:paraId="161A9138" w14:textId="39C134F5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C88426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407</w:t>
            </w:r>
          </w:p>
          <w:p w14:paraId="7D827992" w14:textId="1B53F2CD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Maliyet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Muhasebesi</w:t>
            </w:r>
            <w:proofErr w:type="spellEnd"/>
          </w:p>
          <w:p w14:paraId="7E966E99" w14:textId="15BE93F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7E4C9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3F2D57" w14:textId="23C932A0" w:rsidR="00C637A3" w:rsidRPr="00B10921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921">
              <w:rPr>
                <w:rFonts w:ascii="Times New Roman" w:hAnsi="Times New Roman" w:cs="Times New Roman"/>
                <w:b/>
                <w:sz w:val="18"/>
                <w:szCs w:val="18"/>
              </w:rPr>
              <w:t>E1-14</w:t>
            </w:r>
          </w:p>
          <w:p w14:paraId="3B2212E1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1441CDD0" w14:textId="4EF9F518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3D7EB67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ISL 430</w:t>
            </w:r>
          </w:p>
          <w:p w14:paraId="5AFD5510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Örgüt</w:t>
            </w:r>
            <w:proofErr w:type="spellEnd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Kuramları</w:t>
            </w:r>
            <w:proofErr w:type="spellEnd"/>
          </w:p>
          <w:p w14:paraId="6C7B1CB5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F55499F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42B97">
              <w:rPr>
                <w:rFonts w:ascii="Times New Roman" w:hAnsi="Times New Roman" w:cs="Times New Roman"/>
                <w:b/>
                <w:sz w:val="16"/>
                <w:szCs w:val="18"/>
              </w:rPr>
              <w:t>G1-02</w:t>
            </w:r>
          </w:p>
          <w:p w14:paraId="2C9F1EEA" w14:textId="0435A475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C7D9AC5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IKC IBF 36.1</w:t>
            </w:r>
          </w:p>
          <w:p w14:paraId="2B0A696A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Girişimcilik</w:t>
            </w:r>
            <w:proofErr w:type="spellEnd"/>
          </w:p>
          <w:p w14:paraId="7EB673FB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1316B791" w14:textId="26149575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42B97">
              <w:rPr>
                <w:rFonts w:ascii="Times New Roman" w:hAnsi="Times New Roman" w:cs="Times New Roman"/>
                <w:b/>
                <w:sz w:val="16"/>
                <w:szCs w:val="18"/>
              </w:rPr>
              <w:t>E1-01</w:t>
            </w:r>
          </w:p>
          <w:p w14:paraId="5DE4CE52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2D9D839C" w14:textId="4319DC39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B765BD2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IKC IBF 59.1</w:t>
            </w:r>
          </w:p>
          <w:p w14:paraId="7A620B3F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Kariyer Planlama</w:t>
            </w:r>
          </w:p>
          <w:p w14:paraId="7A5ED974" w14:textId="77777777" w:rsidR="00C637A3" w:rsidRDefault="00C637A3" w:rsidP="00C637A3">
            <w:pPr>
              <w:jc w:val="center"/>
              <w:rPr>
                <w:b/>
                <w:bCs/>
                <w:sz w:val="16"/>
                <w:szCs w:val="18"/>
              </w:rPr>
            </w:pPr>
          </w:p>
          <w:p w14:paraId="7F5E5AA2" w14:textId="388C5327" w:rsidR="00C637A3" w:rsidRDefault="00C637A3" w:rsidP="00C637A3">
            <w:pPr>
              <w:jc w:val="center"/>
              <w:rPr>
                <w:b/>
                <w:bCs/>
                <w:sz w:val="16"/>
                <w:szCs w:val="18"/>
              </w:rPr>
            </w:pPr>
            <w:r w:rsidRPr="00E42B97">
              <w:rPr>
                <w:b/>
                <w:bCs/>
                <w:sz w:val="16"/>
                <w:szCs w:val="18"/>
              </w:rPr>
              <w:t>E1-13</w:t>
            </w:r>
          </w:p>
          <w:p w14:paraId="50A474A8" w14:textId="77777777" w:rsidR="00C637A3" w:rsidRDefault="00C637A3" w:rsidP="00C637A3">
            <w:pPr>
              <w:jc w:val="center"/>
              <w:rPr>
                <w:b/>
                <w:bCs/>
                <w:sz w:val="16"/>
                <w:szCs w:val="18"/>
              </w:rPr>
            </w:pPr>
          </w:p>
          <w:p w14:paraId="7C91DCC1" w14:textId="202BBDB1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B65B300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IKC IBF 43.1</w:t>
            </w:r>
          </w:p>
          <w:p w14:paraId="33CD3EEF" w14:textId="3A817A95" w:rsidR="00C637A3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Fina</w:t>
            </w:r>
            <w:r>
              <w:rPr>
                <w:bCs/>
                <w:sz w:val="16"/>
                <w:szCs w:val="18"/>
              </w:rPr>
              <w:t>n</w:t>
            </w:r>
            <w:r w:rsidRPr="00E42B97">
              <w:rPr>
                <w:bCs/>
                <w:sz w:val="16"/>
                <w:szCs w:val="18"/>
              </w:rPr>
              <w:t>s ve Borsa Teknikl</w:t>
            </w:r>
            <w:r w:rsidR="004E421F">
              <w:rPr>
                <w:bCs/>
                <w:sz w:val="16"/>
                <w:szCs w:val="18"/>
              </w:rPr>
              <w:t>er</w:t>
            </w:r>
            <w:r w:rsidRPr="004E421F">
              <w:rPr>
                <w:b/>
                <w:sz w:val="16"/>
                <w:szCs w:val="18"/>
              </w:rPr>
              <w:t>G2-</w:t>
            </w:r>
            <w:r w:rsidR="004E421F" w:rsidRPr="004E421F">
              <w:rPr>
                <w:b/>
                <w:sz w:val="16"/>
                <w:szCs w:val="18"/>
              </w:rPr>
              <w:t>21</w:t>
            </w:r>
          </w:p>
          <w:p w14:paraId="5120D6EE" w14:textId="77777777" w:rsidR="00C637A3" w:rsidRDefault="00C637A3" w:rsidP="00C637A3">
            <w:pPr>
              <w:jc w:val="center"/>
              <w:rPr>
                <w:bCs/>
                <w:sz w:val="16"/>
                <w:szCs w:val="18"/>
              </w:rPr>
            </w:pPr>
          </w:p>
          <w:p w14:paraId="6F76C2A2" w14:textId="2AC03C46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223660" w:rsidRPr="00987B05" w14:paraId="7B27FF24" w14:textId="77777777" w:rsidTr="004E022B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C42FEE" w14:textId="4ED0C247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Şuayyip</w:t>
            </w:r>
            <w:proofErr w:type="spellEnd"/>
            <w:r w:rsidRPr="00987B05">
              <w:rPr>
                <w:sz w:val="18"/>
                <w:szCs w:val="18"/>
              </w:rPr>
              <w:t xml:space="preserve"> Doğuş Demirci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34A796F5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Elif Deniz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32D66142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Zehra Nuray Nişancı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C0456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Nezih Metin </w:t>
            </w:r>
            <w:proofErr w:type="spellStart"/>
            <w:r w:rsidRPr="00987B05">
              <w:rPr>
                <w:sz w:val="18"/>
                <w:szCs w:val="18"/>
              </w:rPr>
              <w:t>Özmutaf</w:t>
            </w:r>
            <w:proofErr w:type="spellEnd"/>
          </w:p>
          <w:p w14:paraId="6B33C027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5BB059E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373637BA" w14:textId="688504FC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2700718B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Rozi</w:t>
            </w:r>
            <w:proofErr w:type="spellEnd"/>
            <w:r w:rsidRPr="00987B05">
              <w:rPr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sz w:val="18"/>
                <w:szCs w:val="18"/>
              </w:rPr>
              <w:t>Mizrahi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sz w:val="16"/>
                <w:szCs w:val="18"/>
              </w:rPr>
              <w:t xml:space="preserve">Doç. Dr. Evrim </w:t>
            </w:r>
            <w:proofErr w:type="spellStart"/>
            <w:r w:rsidRPr="00E42B97">
              <w:rPr>
                <w:sz w:val="16"/>
                <w:szCs w:val="18"/>
              </w:rPr>
              <w:t>Mayatürk</w:t>
            </w:r>
            <w:proofErr w:type="spellEnd"/>
            <w:r w:rsidRPr="00E42B97">
              <w:rPr>
                <w:sz w:val="16"/>
                <w:szCs w:val="18"/>
              </w:rPr>
              <w:t xml:space="preserve"> Akyol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594B9C72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Doç. Dr. Zehra Nuray Nişancı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Doç. Dr. Murat Esen</w:t>
            </w:r>
          </w:p>
        </w:tc>
        <w:tc>
          <w:tcPr>
            <w:tcW w:w="26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36983F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 xml:space="preserve">Dr. </w:t>
            </w:r>
            <w:proofErr w:type="spellStart"/>
            <w:r w:rsidRPr="00E42B97">
              <w:rPr>
                <w:bCs/>
                <w:sz w:val="16"/>
                <w:szCs w:val="18"/>
              </w:rPr>
              <w:t>Öğr</w:t>
            </w:r>
            <w:proofErr w:type="spellEnd"/>
            <w:r w:rsidRPr="00E42B97">
              <w:rPr>
                <w:bCs/>
                <w:sz w:val="16"/>
                <w:szCs w:val="18"/>
              </w:rPr>
              <w:t>. Ü. Ayşegül Kırkpınar</w:t>
            </w:r>
          </w:p>
        </w:tc>
      </w:tr>
      <w:tr w:rsidR="00C637A3" w14:paraId="1FF6E45E" w14:textId="77777777" w:rsidTr="004E022B">
        <w:trPr>
          <w:trHeight w:hRule="exact" w:val="112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C527119" w14:textId="77777777" w:rsidR="00C637A3" w:rsidRPr="0013169A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BUS 305</w:t>
            </w:r>
          </w:p>
          <w:p w14:paraId="21C97FC9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Finansal</w:t>
            </w:r>
            <w:proofErr w:type="spellEnd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</w:t>
            </w:r>
            <w:proofErr w:type="spellEnd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14:paraId="4A38023C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BA84D2" w14:textId="77777777" w:rsidR="00C637A3" w:rsidRPr="0013169A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E1-13</w:t>
            </w:r>
          </w:p>
          <w:p w14:paraId="14FBF89C" w14:textId="139A498D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70EFF1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304</w:t>
            </w:r>
          </w:p>
          <w:p w14:paraId="655D3121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Tüketici Davranışları</w:t>
            </w:r>
          </w:p>
          <w:p w14:paraId="4332B107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  <w:p w14:paraId="70E344D8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B053A">
              <w:rPr>
                <w:b/>
                <w:sz w:val="18"/>
                <w:szCs w:val="18"/>
              </w:rPr>
              <w:t>F1-04</w:t>
            </w:r>
          </w:p>
          <w:p w14:paraId="217D3DAF" w14:textId="78F72FB0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C7098B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306</w:t>
            </w:r>
          </w:p>
          <w:p w14:paraId="08C5FA3B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Dijital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Pazarlama</w:t>
            </w:r>
            <w:proofErr w:type="spellEnd"/>
          </w:p>
          <w:p w14:paraId="55197D60" w14:textId="4EBC1E68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5CB42136" w14:textId="2313A1F5" w:rsidR="00C637A3" w:rsidRPr="00E91495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E91495">
              <w:rPr>
                <w:b/>
                <w:bCs/>
                <w:sz w:val="18"/>
                <w:szCs w:val="18"/>
              </w:rPr>
              <w:t>E1-14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6900D1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418</w:t>
            </w:r>
          </w:p>
          <w:p w14:paraId="21BCD8FC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Yönetim Bilgi Sistemleri</w:t>
            </w:r>
          </w:p>
          <w:p w14:paraId="1D7A7225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B10921">
              <w:rPr>
                <w:b/>
                <w:sz w:val="18"/>
                <w:szCs w:val="18"/>
              </w:rPr>
              <w:t>E1-14</w:t>
            </w:r>
          </w:p>
          <w:p w14:paraId="056B0F21" w14:textId="7D79C71C" w:rsidR="00C637A3" w:rsidRPr="00B10921" w:rsidRDefault="00C637A3" w:rsidP="00C637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55D87F" w14:textId="77777777" w:rsidR="00C637A3" w:rsidRPr="00CA3E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IKC IBF 60.1</w:t>
            </w:r>
          </w:p>
          <w:p w14:paraId="277B1B1D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Gönüllülük Çalışmaları</w:t>
            </w:r>
          </w:p>
          <w:p w14:paraId="0B0D8012" w14:textId="1ED0E01D" w:rsidR="00C637A3" w:rsidRPr="00D06E4E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06E4E">
              <w:rPr>
                <w:b/>
                <w:bCs/>
                <w:sz w:val="18"/>
                <w:szCs w:val="18"/>
              </w:rPr>
              <w:t>E1-01</w:t>
            </w:r>
          </w:p>
        </w:tc>
      </w:tr>
      <w:tr w:rsidR="00C637A3" w14:paraId="208320AD" w14:textId="77777777" w:rsidTr="004E022B">
        <w:trPr>
          <w:trHeight w:hRule="exact" w:val="1003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B8FACC" w14:textId="79ECBDB1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>Doç. Dr. Şaban Çelik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77A2C90" w14:textId="27B09229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Elif Deniz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0C82F4" w14:textId="4A34C364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İsmail Erkan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08A108" w14:textId="7E07743B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Berna Tektaş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2A797A" w14:textId="73A11384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Zehra Nuray Nişancı</w:t>
            </w: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9AD14" w14:textId="77777777" w:rsidR="00BB78EA" w:rsidRDefault="00BB78EA">
      <w:r>
        <w:separator/>
      </w:r>
    </w:p>
  </w:endnote>
  <w:endnote w:type="continuationSeparator" w:id="0">
    <w:p w14:paraId="64EB18AA" w14:textId="77777777" w:rsidR="00BB78EA" w:rsidRDefault="00BB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15A36" w14:textId="77777777" w:rsidR="00BB78EA" w:rsidRDefault="00BB78EA">
      <w:r>
        <w:separator/>
      </w:r>
    </w:p>
  </w:footnote>
  <w:footnote w:type="continuationSeparator" w:id="0">
    <w:p w14:paraId="063D4AE7" w14:textId="77777777" w:rsidR="00BB78EA" w:rsidRDefault="00BB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79922798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E42B97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E42B97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87"/>
    <w:rsid w:val="00010F00"/>
    <w:rsid w:val="000300DC"/>
    <w:rsid w:val="00030E24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C7B28"/>
    <w:rsid w:val="000D109A"/>
    <w:rsid w:val="000D190B"/>
    <w:rsid w:val="000D2A74"/>
    <w:rsid w:val="000D30B8"/>
    <w:rsid w:val="000D6E2F"/>
    <w:rsid w:val="000E2B5F"/>
    <w:rsid w:val="000E3CAA"/>
    <w:rsid w:val="000E5F0B"/>
    <w:rsid w:val="000F0E31"/>
    <w:rsid w:val="000F5738"/>
    <w:rsid w:val="000F73C0"/>
    <w:rsid w:val="00100EF8"/>
    <w:rsid w:val="00102E97"/>
    <w:rsid w:val="00107EC7"/>
    <w:rsid w:val="001151AF"/>
    <w:rsid w:val="00121C85"/>
    <w:rsid w:val="00125BF0"/>
    <w:rsid w:val="0013169A"/>
    <w:rsid w:val="001316C6"/>
    <w:rsid w:val="00131DDF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35BFE"/>
    <w:rsid w:val="00237835"/>
    <w:rsid w:val="002535FA"/>
    <w:rsid w:val="00260278"/>
    <w:rsid w:val="00275506"/>
    <w:rsid w:val="00284EF8"/>
    <w:rsid w:val="00285AD3"/>
    <w:rsid w:val="00297B91"/>
    <w:rsid w:val="002A26C7"/>
    <w:rsid w:val="002B01C0"/>
    <w:rsid w:val="002B053A"/>
    <w:rsid w:val="002B272D"/>
    <w:rsid w:val="002B7DA2"/>
    <w:rsid w:val="002C65FE"/>
    <w:rsid w:val="002F1C2F"/>
    <w:rsid w:val="002F48A2"/>
    <w:rsid w:val="002F6E5F"/>
    <w:rsid w:val="0030397E"/>
    <w:rsid w:val="00315185"/>
    <w:rsid w:val="003176B2"/>
    <w:rsid w:val="00325D62"/>
    <w:rsid w:val="00331A72"/>
    <w:rsid w:val="00344D22"/>
    <w:rsid w:val="003472FD"/>
    <w:rsid w:val="003600DB"/>
    <w:rsid w:val="00361C85"/>
    <w:rsid w:val="00364D99"/>
    <w:rsid w:val="00374CA0"/>
    <w:rsid w:val="00376816"/>
    <w:rsid w:val="0037716E"/>
    <w:rsid w:val="003909AB"/>
    <w:rsid w:val="0039489A"/>
    <w:rsid w:val="003974FE"/>
    <w:rsid w:val="003C0C1E"/>
    <w:rsid w:val="003C42F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AA4"/>
    <w:rsid w:val="00423718"/>
    <w:rsid w:val="004273F7"/>
    <w:rsid w:val="00431A80"/>
    <w:rsid w:val="004422F3"/>
    <w:rsid w:val="00446C01"/>
    <w:rsid w:val="004473DC"/>
    <w:rsid w:val="0045319F"/>
    <w:rsid w:val="0045716E"/>
    <w:rsid w:val="00492056"/>
    <w:rsid w:val="004937DF"/>
    <w:rsid w:val="00494C39"/>
    <w:rsid w:val="00496D8B"/>
    <w:rsid w:val="004B12DA"/>
    <w:rsid w:val="004B29D6"/>
    <w:rsid w:val="004B5C60"/>
    <w:rsid w:val="004C58E8"/>
    <w:rsid w:val="004D4940"/>
    <w:rsid w:val="004D59B1"/>
    <w:rsid w:val="004E022B"/>
    <w:rsid w:val="004E421F"/>
    <w:rsid w:val="004E65BC"/>
    <w:rsid w:val="004F131F"/>
    <w:rsid w:val="004F58AB"/>
    <w:rsid w:val="0050417B"/>
    <w:rsid w:val="00510DE4"/>
    <w:rsid w:val="00525D79"/>
    <w:rsid w:val="00527E3D"/>
    <w:rsid w:val="00533A92"/>
    <w:rsid w:val="00540626"/>
    <w:rsid w:val="00545D00"/>
    <w:rsid w:val="00547E7C"/>
    <w:rsid w:val="00554F0E"/>
    <w:rsid w:val="0056537E"/>
    <w:rsid w:val="00582A3A"/>
    <w:rsid w:val="0058733F"/>
    <w:rsid w:val="0059594B"/>
    <w:rsid w:val="00596834"/>
    <w:rsid w:val="005A2DA1"/>
    <w:rsid w:val="005B1E50"/>
    <w:rsid w:val="005B33F4"/>
    <w:rsid w:val="005B4F45"/>
    <w:rsid w:val="005C1F15"/>
    <w:rsid w:val="005C3972"/>
    <w:rsid w:val="005E3343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5B1A"/>
    <w:rsid w:val="006D0ED8"/>
    <w:rsid w:val="006D4483"/>
    <w:rsid w:val="006E0054"/>
    <w:rsid w:val="006E060A"/>
    <w:rsid w:val="006F1BFE"/>
    <w:rsid w:val="006F3202"/>
    <w:rsid w:val="006F39C8"/>
    <w:rsid w:val="00700FE3"/>
    <w:rsid w:val="007113B8"/>
    <w:rsid w:val="0071481F"/>
    <w:rsid w:val="007179A3"/>
    <w:rsid w:val="00724C7B"/>
    <w:rsid w:val="007275CE"/>
    <w:rsid w:val="00731146"/>
    <w:rsid w:val="00731C41"/>
    <w:rsid w:val="0074267C"/>
    <w:rsid w:val="00743022"/>
    <w:rsid w:val="00743DC3"/>
    <w:rsid w:val="00753F03"/>
    <w:rsid w:val="00760DB3"/>
    <w:rsid w:val="00763D8B"/>
    <w:rsid w:val="007643F2"/>
    <w:rsid w:val="0076717B"/>
    <w:rsid w:val="007707C6"/>
    <w:rsid w:val="00771B2C"/>
    <w:rsid w:val="0077416B"/>
    <w:rsid w:val="00777CD9"/>
    <w:rsid w:val="00792B6C"/>
    <w:rsid w:val="007A0B42"/>
    <w:rsid w:val="007A2926"/>
    <w:rsid w:val="007A636C"/>
    <w:rsid w:val="007A6E54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40D"/>
    <w:rsid w:val="00820235"/>
    <w:rsid w:val="008202BB"/>
    <w:rsid w:val="0082057C"/>
    <w:rsid w:val="00830562"/>
    <w:rsid w:val="00846159"/>
    <w:rsid w:val="0084788F"/>
    <w:rsid w:val="008500E1"/>
    <w:rsid w:val="00856512"/>
    <w:rsid w:val="00863429"/>
    <w:rsid w:val="008652F2"/>
    <w:rsid w:val="00873BCF"/>
    <w:rsid w:val="0088233A"/>
    <w:rsid w:val="00886B88"/>
    <w:rsid w:val="00892D7F"/>
    <w:rsid w:val="008A06EF"/>
    <w:rsid w:val="008A45DE"/>
    <w:rsid w:val="008A5F9F"/>
    <w:rsid w:val="008B08B1"/>
    <w:rsid w:val="008B55CE"/>
    <w:rsid w:val="008C23DD"/>
    <w:rsid w:val="008C53C8"/>
    <w:rsid w:val="008D315B"/>
    <w:rsid w:val="008E3E1F"/>
    <w:rsid w:val="008F014C"/>
    <w:rsid w:val="009041EE"/>
    <w:rsid w:val="00905D19"/>
    <w:rsid w:val="00917FCC"/>
    <w:rsid w:val="00924EFA"/>
    <w:rsid w:val="009305C9"/>
    <w:rsid w:val="009367E7"/>
    <w:rsid w:val="00951FAA"/>
    <w:rsid w:val="00964780"/>
    <w:rsid w:val="00965356"/>
    <w:rsid w:val="009750EC"/>
    <w:rsid w:val="00976399"/>
    <w:rsid w:val="00981584"/>
    <w:rsid w:val="009821BC"/>
    <w:rsid w:val="00986967"/>
    <w:rsid w:val="00987B05"/>
    <w:rsid w:val="0099760F"/>
    <w:rsid w:val="00997AED"/>
    <w:rsid w:val="009A50CB"/>
    <w:rsid w:val="009B1DFB"/>
    <w:rsid w:val="009B5793"/>
    <w:rsid w:val="009B5B42"/>
    <w:rsid w:val="009B7AF6"/>
    <w:rsid w:val="009C1C52"/>
    <w:rsid w:val="009C3C87"/>
    <w:rsid w:val="009C549A"/>
    <w:rsid w:val="009C5740"/>
    <w:rsid w:val="009C6662"/>
    <w:rsid w:val="009D2FF6"/>
    <w:rsid w:val="009E2116"/>
    <w:rsid w:val="009E647F"/>
    <w:rsid w:val="009F4623"/>
    <w:rsid w:val="009F7862"/>
    <w:rsid w:val="00A115A8"/>
    <w:rsid w:val="00A34D8F"/>
    <w:rsid w:val="00A35DC0"/>
    <w:rsid w:val="00A40877"/>
    <w:rsid w:val="00A57573"/>
    <w:rsid w:val="00A575EC"/>
    <w:rsid w:val="00A6507F"/>
    <w:rsid w:val="00A75DC9"/>
    <w:rsid w:val="00A77709"/>
    <w:rsid w:val="00A809A6"/>
    <w:rsid w:val="00A83731"/>
    <w:rsid w:val="00A84055"/>
    <w:rsid w:val="00A95369"/>
    <w:rsid w:val="00AB048E"/>
    <w:rsid w:val="00AC5E08"/>
    <w:rsid w:val="00AE4D5B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6136"/>
    <w:rsid w:val="00BA11EE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1C10"/>
    <w:rsid w:val="00C04A2A"/>
    <w:rsid w:val="00C057C0"/>
    <w:rsid w:val="00C068D8"/>
    <w:rsid w:val="00C1478B"/>
    <w:rsid w:val="00C21536"/>
    <w:rsid w:val="00C25687"/>
    <w:rsid w:val="00C417BE"/>
    <w:rsid w:val="00C42B24"/>
    <w:rsid w:val="00C436E2"/>
    <w:rsid w:val="00C50731"/>
    <w:rsid w:val="00C57EC6"/>
    <w:rsid w:val="00C6286D"/>
    <w:rsid w:val="00C62AD8"/>
    <w:rsid w:val="00C637A3"/>
    <w:rsid w:val="00C727EF"/>
    <w:rsid w:val="00C81EAF"/>
    <w:rsid w:val="00C9557A"/>
    <w:rsid w:val="00CA25A9"/>
    <w:rsid w:val="00CA3ABD"/>
    <w:rsid w:val="00CA3E05"/>
    <w:rsid w:val="00CA4012"/>
    <w:rsid w:val="00CA567E"/>
    <w:rsid w:val="00CB0968"/>
    <w:rsid w:val="00CB2355"/>
    <w:rsid w:val="00CB36DD"/>
    <w:rsid w:val="00CC0188"/>
    <w:rsid w:val="00CC12C8"/>
    <w:rsid w:val="00CC510F"/>
    <w:rsid w:val="00CE45DE"/>
    <w:rsid w:val="00CF3868"/>
    <w:rsid w:val="00CF3E6A"/>
    <w:rsid w:val="00CF6FE6"/>
    <w:rsid w:val="00D051F3"/>
    <w:rsid w:val="00D06E4E"/>
    <w:rsid w:val="00D06EBE"/>
    <w:rsid w:val="00D147CD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506F4"/>
    <w:rsid w:val="00D53AA9"/>
    <w:rsid w:val="00D61B45"/>
    <w:rsid w:val="00D6329F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4D46"/>
    <w:rsid w:val="00DF62AB"/>
    <w:rsid w:val="00DF6590"/>
    <w:rsid w:val="00E0267E"/>
    <w:rsid w:val="00E13A36"/>
    <w:rsid w:val="00E144C5"/>
    <w:rsid w:val="00E15091"/>
    <w:rsid w:val="00E15B6E"/>
    <w:rsid w:val="00E3001E"/>
    <w:rsid w:val="00E42B97"/>
    <w:rsid w:val="00E46C65"/>
    <w:rsid w:val="00E5702B"/>
    <w:rsid w:val="00E57250"/>
    <w:rsid w:val="00E5752B"/>
    <w:rsid w:val="00E64E64"/>
    <w:rsid w:val="00E71B83"/>
    <w:rsid w:val="00E80B5E"/>
    <w:rsid w:val="00E91495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C3B"/>
    <w:rsid w:val="00F5201B"/>
    <w:rsid w:val="00F61382"/>
    <w:rsid w:val="00F65CBD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BE404133-DB23-4A54-87C5-28ADC10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3ECA-C081-47ED-B160-D3F3AC63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6</cp:revision>
  <cp:lastPrinted>2018-09-24T13:03:00Z</cp:lastPrinted>
  <dcterms:created xsi:type="dcterms:W3CDTF">2022-03-22T11:00:00Z</dcterms:created>
  <dcterms:modified xsi:type="dcterms:W3CDTF">2022-03-23T07:05:00Z</dcterms:modified>
</cp:coreProperties>
</file>