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A60876" w:rsidR="007A2926" w:rsidP="001B4140" w:rsidRDefault="007A2926">
      <w:pPr>
        <w:rPr>
          <w:sz w:val="18"/>
          <w:szCs w:val="1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3691"/>
        <w:gridCol w:w="2546"/>
        <w:gridCol w:w="1564"/>
      </w:tblGrid>
      <w:tr w:rsidRPr="00A60876" w:rsidR="009B2773" w:rsidTr="005D0703">
        <w:trPr>
          <w:trHeight w:val="315"/>
        </w:trPr>
        <w:tc>
          <w:tcPr>
            <w:tcW w:w="1129" w:type="dxa"/>
            <w:shd w:val="clear" w:color="auto" w:fill="C00000"/>
            <w:vAlign w:val="center"/>
          </w:tcPr>
          <w:p w:rsidRPr="00A60876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60876">
              <w:rPr>
                <w:b/>
                <w:bCs/>
                <w:color w:val="FFFFFF" w:themeColor="background1"/>
                <w:sz w:val="18"/>
                <w:szCs w:val="18"/>
              </w:rPr>
              <w:t>PUKÖ</w:t>
            </w:r>
          </w:p>
          <w:p w:rsidRPr="00A60876"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60876">
              <w:rPr>
                <w:b/>
                <w:bCs/>
                <w:color w:val="FFFFFF" w:themeColor="background1"/>
                <w:sz w:val="18"/>
                <w:szCs w:val="18"/>
              </w:rPr>
              <w:t>DÖNGÜSÜ</w:t>
            </w:r>
            <w:r w:rsidRPr="00A60876">
              <w:rPr>
                <w:rStyle w:val="SonnotBavurusu"/>
                <w:b/>
                <w:bCs/>
                <w:color w:val="FFFFFF" w:themeColor="background1"/>
                <w:sz w:val="18"/>
                <w:szCs w:val="18"/>
              </w:rPr>
              <w:endnoteReference w:id="1"/>
            </w:r>
          </w:p>
        </w:tc>
        <w:tc>
          <w:tcPr>
            <w:tcW w:w="1560" w:type="dxa"/>
            <w:shd w:val="clear" w:color="auto" w:fill="C00000"/>
            <w:vAlign w:val="center"/>
            <w:hideMark/>
          </w:tcPr>
          <w:p w:rsidRPr="00A60876"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60876">
              <w:rPr>
                <w:b/>
                <w:bCs/>
                <w:color w:val="FFFFFF" w:themeColor="background1"/>
                <w:sz w:val="18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A60876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60876">
              <w:rPr>
                <w:b/>
                <w:bCs/>
                <w:color w:val="FFFFFF" w:themeColor="background1"/>
                <w:sz w:val="18"/>
                <w:szCs w:val="18"/>
              </w:rPr>
              <w:t>İŞ AKIŞI</w:t>
            </w:r>
          </w:p>
        </w:tc>
        <w:tc>
          <w:tcPr>
            <w:tcW w:w="2546" w:type="dxa"/>
            <w:shd w:val="clear" w:color="auto" w:fill="C00000"/>
            <w:vAlign w:val="center"/>
            <w:hideMark/>
          </w:tcPr>
          <w:p w:rsidRPr="00A60876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60876">
              <w:rPr>
                <w:b/>
                <w:bCs/>
                <w:color w:val="FFFFFF" w:themeColor="background1"/>
                <w:sz w:val="18"/>
                <w:szCs w:val="18"/>
              </w:rPr>
              <w:t>FAALİYET/AÇIKLAMA</w:t>
            </w:r>
          </w:p>
        </w:tc>
        <w:tc>
          <w:tcPr>
            <w:tcW w:w="1564" w:type="dxa"/>
            <w:shd w:val="clear" w:color="auto" w:fill="C00000"/>
            <w:vAlign w:val="center"/>
            <w:hideMark/>
          </w:tcPr>
          <w:p w:rsidRPr="00A60876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60876">
              <w:rPr>
                <w:b/>
                <w:bCs/>
                <w:color w:val="FFFFFF" w:themeColor="background1"/>
                <w:sz w:val="18"/>
                <w:szCs w:val="18"/>
              </w:rPr>
              <w:t>DOKÜMAN / KAYIT</w:t>
            </w:r>
          </w:p>
        </w:tc>
      </w:tr>
      <w:tr w:rsidRPr="00A60876" w:rsidR="00DB32A4" w:rsidTr="005D0703">
        <w:trPr>
          <w:trHeight w:val="1474"/>
        </w:trPr>
        <w:tc>
          <w:tcPr>
            <w:tcW w:w="1129" w:type="dxa"/>
            <w:shd w:val="clear" w:color="auto" w:fill="FFFFFF"/>
            <w:vAlign w:val="center"/>
          </w:tcPr>
          <w:p w:rsidRPr="008E6460" w:rsidR="00DB32A4" w:rsidP="00DB32A4" w:rsidRDefault="00AD65EE">
            <w:pPr>
              <w:jc w:val="center"/>
              <w:rPr>
                <w:color w:val="000000"/>
                <w:sz w:val="18"/>
                <w:szCs w:val="18"/>
              </w:rPr>
            </w:pPr>
            <w:r w:rsidRPr="008E6460"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Pr="008E6460" w:rsidR="00B72BC3" w:rsidP="00B72BC3" w:rsidRDefault="00B72B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Yükseköğretim</w:t>
            </w:r>
          </w:p>
          <w:p w:rsidRPr="008E6460" w:rsidR="00DB32A4" w:rsidP="00B72BC3" w:rsidRDefault="00B72B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Kurulu</w:t>
            </w:r>
          </w:p>
        </w:tc>
        <w:tc>
          <w:tcPr>
            <w:tcW w:w="3691" w:type="dxa"/>
            <w:noWrap/>
            <w:vAlign w:val="center"/>
          </w:tcPr>
          <w:p w:rsidRPr="00A60876" w:rsidR="00DB32A4" w:rsidP="00DB32A4" w:rsidRDefault="00DB32A4">
            <w:pPr>
              <w:rPr>
                <w:noProof/>
                <w:color w:val="000000"/>
                <w:sz w:val="18"/>
                <w:szCs w:val="18"/>
              </w:rPr>
            </w:pPr>
            <w:r w:rsidRPr="00A60876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0B91FBF9" wp14:anchorId="190262B8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94615</wp:posOffset>
                      </wp:positionV>
                      <wp:extent cx="2286000" cy="716280"/>
                      <wp:effectExtent l="0" t="0" r="19050" b="2667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7162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8E6460" w:rsidR="00DB32A4" w:rsidP="008B1778" w:rsidRDefault="007A2C2B">
                                  <w:pPr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8E6460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Resmi Gazetede İlan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style="position:absolute;margin-left:-1.75pt;margin-top:7.45pt;width:180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arcsize="10923f" w14:anchorId="190262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">
                      <v:stroke joinstyle="miter"/>
                      <v:textbox>
                        <w:txbxContent>
                          <w:p w:rsidRPr="008E6460" w:rsidR="00DB32A4" w:rsidP="008B1778" w:rsidRDefault="007A2C2B">
                            <w:pPr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8E6460">
                              <w:rPr>
                                <w:color w:val="FFFFFF"/>
                                <w:sz w:val="18"/>
                                <w:szCs w:val="18"/>
                              </w:rPr>
                              <w:t>Resmi Gazetede İlan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60876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33E8E39B" wp14:anchorId="363F428D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796290</wp:posOffset>
                      </wp:positionV>
                      <wp:extent cx="45085" cy="137160"/>
                      <wp:effectExtent l="19050" t="0" r="31115" b="34290"/>
                      <wp:wrapNone/>
                      <wp:docPr id="9" name="Aşağı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371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67" coordsize="21600,21600" o:spt="67" adj="16200,5400" path="m0@0l@1@0@1,0@2,0@2@0,21600@0,10800,21600xe" w14:anchorId="4E54F8FA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9" style="position:absolute;margin-left:100.25pt;margin-top:62.7pt;width:3.55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8E6460" w:rsidR="00DB32A4" w:rsidP="0083570D" w:rsidRDefault="008357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Yükseköğretim Kurulu Başkanlığı</w:t>
            </w:r>
            <w:r w:rsidRPr="008E6460" w:rsidR="00E9307A">
              <w:rPr>
                <w:sz w:val="18"/>
                <w:szCs w:val="18"/>
              </w:rPr>
              <w:t xml:space="preserve"> </w:t>
            </w:r>
            <w:r w:rsidRPr="008E6460">
              <w:rPr>
                <w:sz w:val="18"/>
                <w:szCs w:val="18"/>
              </w:rPr>
              <w:t>tarafından açılan kadro Resmi</w:t>
            </w:r>
            <w:r w:rsidRPr="008E6460" w:rsidR="00E9307A">
              <w:rPr>
                <w:sz w:val="18"/>
                <w:szCs w:val="18"/>
              </w:rPr>
              <w:t xml:space="preserve"> </w:t>
            </w:r>
            <w:r w:rsidRPr="008E6460">
              <w:rPr>
                <w:sz w:val="18"/>
                <w:szCs w:val="18"/>
              </w:rPr>
              <w:t>Gazetede ilan edilir.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8E6460" w:rsidR="00093AC6" w:rsidP="00E9307A" w:rsidRDefault="00093AC6">
            <w:pPr>
              <w:rPr>
                <w:color w:val="000000"/>
                <w:sz w:val="18"/>
                <w:szCs w:val="18"/>
              </w:rPr>
            </w:pPr>
            <w:r w:rsidRPr="008E6460">
              <w:rPr>
                <w:color w:val="000000"/>
                <w:sz w:val="18"/>
                <w:szCs w:val="18"/>
              </w:rPr>
              <w:t>Öğretim Üyesi</w:t>
            </w:r>
          </w:p>
          <w:p w:rsidRPr="008E6460" w:rsidR="00093AC6" w:rsidP="00E9307A" w:rsidRDefault="00093AC6">
            <w:pPr>
              <w:rPr>
                <w:color w:val="000000"/>
                <w:sz w:val="18"/>
                <w:szCs w:val="18"/>
              </w:rPr>
            </w:pPr>
            <w:r w:rsidRPr="008E6460">
              <w:rPr>
                <w:color w:val="000000"/>
                <w:sz w:val="18"/>
                <w:szCs w:val="18"/>
              </w:rPr>
              <w:t>Dışındaki</w:t>
            </w:r>
            <w:r w:rsidRPr="008E6460" w:rsidR="005D0703">
              <w:rPr>
                <w:color w:val="000000"/>
                <w:sz w:val="18"/>
                <w:szCs w:val="18"/>
              </w:rPr>
              <w:t xml:space="preserve"> </w:t>
            </w:r>
            <w:r w:rsidRPr="008E6460">
              <w:rPr>
                <w:color w:val="000000"/>
                <w:sz w:val="18"/>
                <w:szCs w:val="18"/>
              </w:rPr>
              <w:t>Öğretim</w:t>
            </w:r>
            <w:r w:rsidRPr="008E6460" w:rsidR="005D0703">
              <w:rPr>
                <w:color w:val="000000"/>
                <w:sz w:val="18"/>
                <w:szCs w:val="18"/>
              </w:rPr>
              <w:t xml:space="preserve"> </w:t>
            </w:r>
            <w:r w:rsidRPr="008E6460">
              <w:rPr>
                <w:color w:val="000000"/>
                <w:sz w:val="18"/>
                <w:szCs w:val="18"/>
              </w:rPr>
              <w:t>Elemanı</w:t>
            </w:r>
          </w:p>
          <w:p w:rsidRPr="008E6460" w:rsidR="00093AC6" w:rsidP="00E9307A" w:rsidRDefault="00093AC6">
            <w:pPr>
              <w:rPr>
                <w:color w:val="000000"/>
                <w:sz w:val="18"/>
                <w:szCs w:val="18"/>
              </w:rPr>
            </w:pPr>
            <w:r w:rsidRPr="008E6460">
              <w:rPr>
                <w:color w:val="000000"/>
                <w:sz w:val="18"/>
                <w:szCs w:val="18"/>
              </w:rPr>
              <w:t>Kadrolarına</w:t>
            </w:r>
            <w:r w:rsidRPr="008E6460" w:rsidR="005D0703">
              <w:rPr>
                <w:color w:val="000000"/>
                <w:sz w:val="18"/>
                <w:szCs w:val="18"/>
              </w:rPr>
              <w:t xml:space="preserve"> </w:t>
            </w:r>
            <w:r w:rsidRPr="008E6460">
              <w:rPr>
                <w:color w:val="000000"/>
                <w:sz w:val="18"/>
                <w:szCs w:val="18"/>
              </w:rPr>
              <w:t>Yapılacak</w:t>
            </w:r>
            <w:r w:rsidRPr="008E6460" w:rsidR="005D0703">
              <w:rPr>
                <w:color w:val="000000"/>
                <w:sz w:val="18"/>
                <w:szCs w:val="18"/>
              </w:rPr>
              <w:t xml:space="preserve"> </w:t>
            </w:r>
            <w:r w:rsidRPr="008E6460">
              <w:rPr>
                <w:color w:val="000000"/>
                <w:sz w:val="18"/>
                <w:szCs w:val="18"/>
              </w:rPr>
              <w:t>Atamalarda</w:t>
            </w:r>
          </w:p>
          <w:p w:rsidRPr="008E6460" w:rsidR="00093AC6" w:rsidP="00E9307A" w:rsidRDefault="00093AC6">
            <w:pPr>
              <w:rPr>
                <w:color w:val="000000"/>
                <w:sz w:val="18"/>
                <w:szCs w:val="18"/>
              </w:rPr>
            </w:pPr>
            <w:r w:rsidRPr="008E6460">
              <w:rPr>
                <w:color w:val="000000"/>
                <w:sz w:val="18"/>
                <w:szCs w:val="18"/>
              </w:rPr>
              <w:t>Uygulanacak</w:t>
            </w:r>
          </w:p>
          <w:p w:rsidRPr="008E6460" w:rsidR="00093AC6" w:rsidP="00E9307A" w:rsidRDefault="00093AC6">
            <w:pPr>
              <w:rPr>
                <w:color w:val="000000"/>
                <w:sz w:val="18"/>
                <w:szCs w:val="18"/>
              </w:rPr>
            </w:pPr>
            <w:r w:rsidRPr="008E6460">
              <w:rPr>
                <w:color w:val="000000"/>
                <w:sz w:val="18"/>
                <w:szCs w:val="18"/>
              </w:rPr>
              <w:t>Merkezi Sınav</w:t>
            </w:r>
          </w:p>
          <w:p w:rsidRPr="008E6460" w:rsidR="00093AC6" w:rsidP="00E9307A" w:rsidRDefault="00093AC6">
            <w:pPr>
              <w:rPr>
                <w:color w:val="000000"/>
                <w:sz w:val="18"/>
                <w:szCs w:val="18"/>
              </w:rPr>
            </w:pPr>
            <w:r w:rsidRPr="008E6460">
              <w:rPr>
                <w:color w:val="000000"/>
                <w:sz w:val="18"/>
                <w:szCs w:val="18"/>
              </w:rPr>
              <w:t>ile Giriş</w:t>
            </w:r>
            <w:r w:rsidRPr="008E6460" w:rsidR="005D0703">
              <w:rPr>
                <w:color w:val="000000"/>
                <w:sz w:val="18"/>
                <w:szCs w:val="18"/>
              </w:rPr>
              <w:t xml:space="preserve"> </w:t>
            </w:r>
            <w:r w:rsidRPr="008E6460">
              <w:rPr>
                <w:color w:val="000000"/>
                <w:sz w:val="18"/>
                <w:szCs w:val="18"/>
              </w:rPr>
              <w:t>Sınavlarına</w:t>
            </w:r>
          </w:p>
          <w:p w:rsidRPr="008E6460" w:rsidR="00093AC6" w:rsidP="00E9307A" w:rsidRDefault="00093AC6">
            <w:pPr>
              <w:rPr>
                <w:color w:val="000000"/>
                <w:sz w:val="18"/>
                <w:szCs w:val="18"/>
              </w:rPr>
            </w:pPr>
            <w:r w:rsidRPr="008E6460">
              <w:rPr>
                <w:color w:val="000000"/>
                <w:sz w:val="18"/>
                <w:szCs w:val="18"/>
              </w:rPr>
              <w:t>İlişkin Usul ve</w:t>
            </w:r>
          </w:p>
          <w:p w:rsidRPr="008E6460" w:rsidR="00093AC6" w:rsidP="00E9307A" w:rsidRDefault="00093AC6">
            <w:pPr>
              <w:rPr>
                <w:color w:val="000000"/>
                <w:sz w:val="18"/>
                <w:szCs w:val="18"/>
              </w:rPr>
            </w:pPr>
            <w:r w:rsidRPr="008E6460">
              <w:rPr>
                <w:color w:val="000000"/>
                <w:sz w:val="18"/>
                <w:szCs w:val="18"/>
              </w:rPr>
              <w:t>Esaslar</w:t>
            </w:r>
            <w:r w:rsidRPr="008E6460" w:rsidR="005D0703">
              <w:rPr>
                <w:color w:val="000000"/>
                <w:sz w:val="18"/>
                <w:szCs w:val="18"/>
              </w:rPr>
              <w:t xml:space="preserve"> </w:t>
            </w:r>
            <w:r w:rsidRPr="008E6460">
              <w:rPr>
                <w:color w:val="000000"/>
                <w:sz w:val="18"/>
                <w:szCs w:val="18"/>
              </w:rPr>
              <w:t>Hakkında</w:t>
            </w:r>
          </w:p>
          <w:p w:rsidRPr="008E6460" w:rsidR="00DB32A4" w:rsidP="00E9307A" w:rsidRDefault="00093AC6">
            <w:pPr>
              <w:rPr>
                <w:color w:val="000000"/>
                <w:sz w:val="18"/>
                <w:szCs w:val="18"/>
              </w:rPr>
            </w:pPr>
            <w:r w:rsidRPr="008E6460">
              <w:rPr>
                <w:color w:val="000000"/>
                <w:sz w:val="18"/>
                <w:szCs w:val="18"/>
              </w:rPr>
              <w:t>Yönetmelik</w:t>
            </w:r>
          </w:p>
        </w:tc>
      </w:tr>
      <w:tr w:rsidRPr="00A60876" w:rsidR="00DB32A4" w:rsidTr="005D0703">
        <w:trPr>
          <w:trHeight w:val="1474"/>
        </w:trPr>
        <w:tc>
          <w:tcPr>
            <w:tcW w:w="1129" w:type="dxa"/>
            <w:shd w:val="clear" w:color="auto" w:fill="FFFFFF"/>
            <w:vAlign w:val="center"/>
          </w:tcPr>
          <w:p w:rsidRPr="008E6460" w:rsidR="00DB32A4" w:rsidP="00DB32A4" w:rsidRDefault="00AD65EE">
            <w:pPr>
              <w:jc w:val="center"/>
              <w:rPr>
                <w:color w:val="000000"/>
                <w:sz w:val="18"/>
                <w:szCs w:val="18"/>
              </w:rPr>
            </w:pPr>
            <w:r w:rsidRPr="008E6460"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Pr="008E6460" w:rsidR="00AD567F" w:rsidP="00AD567F" w:rsidRDefault="00AD56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E6460">
              <w:rPr>
                <w:color w:val="000000"/>
                <w:sz w:val="18"/>
                <w:szCs w:val="18"/>
              </w:rPr>
              <w:t>Üniversitenin</w:t>
            </w:r>
          </w:p>
          <w:p w:rsidRPr="008E6460" w:rsidR="00AD567F" w:rsidP="00AD567F" w:rsidRDefault="00AD56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E6460">
              <w:rPr>
                <w:color w:val="000000"/>
                <w:sz w:val="18"/>
                <w:szCs w:val="18"/>
              </w:rPr>
              <w:t>Personel Daire</w:t>
            </w:r>
          </w:p>
          <w:p w:rsidRPr="008E6460" w:rsidR="00DB32A4" w:rsidP="00AD567F" w:rsidRDefault="00AD56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E6460">
              <w:rPr>
                <w:color w:val="000000"/>
                <w:sz w:val="18"/>
                <w:szCs w:val="18"/>
              </w:rPr>
              <w:t>Başkanlığı</w:t>
            </w:r>
          </w:p>
        </w:tc>
        <w:tc>
          <w:tcPr>
            <w:tcW w:w="3691" w:type="dxa"/>
            <w:noWrap/>
            <w:vAlign w:val="center"/>
          </w:tcPr>
          <w:p w:rsidRPr="00A60876" w:rsidR="00DB32A4" w:rsidP="00DB32A4" w:rsidRDefault="00DB32A4">
            <w:pPr>
              <w:rPr>
                <w:color w:val="000000"/>
                <w:sz w:val="18"/>
                <w:szCs w:val="18"/>
              </w:rPr>
            </w:pPr>
            <w:r w:rsidRPr="00A60876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49D9ED4C" wp14:anchorId="385FAF6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48260</wp:posOffset>
                      </wp:positionV>
                      <wp:extent cx="2286000" cy="666750"/>
                      <wp:effectExtent l="0" t="0" r="19050" b="19050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6667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8E6460" w:rsidR="00234ED4" w:rsidP="00234ED4" w:rsidRDefault="00234ED4">
                                  <w:pPr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8E6460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İlgili Üniversitenin Personel</w:t>
                                  </w:r>
                                </w:p>
                                <w:p w:rsidRPr="008E6460" w:rsidR="00234ED4" w:rsidP="00234ED4" w:rsidRDefault="00234ED4">
                                  <w:pPr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8E6460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Daire Başkanlığı tarafından ilan</w:t>
                                  </w:r>
                                </w:p>
                                <w:p w:rsidRPr="008E6460" w:rsidR="00DB32A4" w:rsidP="00234ED4" w:rsidRDefault="00234ED4">
                                  <w:pPr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8E6460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5" style="position:absolute;margin-left:-.15pt;margin-top:3.8pt;width:180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5b9bd5 [3204]" strokecolor="#1f4d78 [1604]" strokeweight="1pt" arcsize="10923f" w14:anchorId="385FAF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">
                      <v:stroke joinstyle="miter"/>
                      <v:textbox>
                        <w:txbxContent>
                          <w:p w:rsidRPr="008E6460" w:rsidR="00234ED4" w:rsidP="00234ED4" w:rsidRDefault="00234ED4">
                            <w:pPr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8E6460">
                              <w:rPr>
                                <w:color w:val="FFFFFF"/>
                                <w:sz w:val="18"/>
                                <w:szCs w:val="18"/>
                              </w:rPr>
                              <w:t>İlgili Üniversitenin Personel</w:t>
                            </w:r>
                          </w:p>
                          <w:p w:rsidRPr="008E6460" w:rsidR="00234ED4" w:rsidP="00234ED4" w:rsidRDefault="00234ED4">
                            <w:pPr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8E6460">
                              <w:rPr>
                                <w:color w:val="FFFFFF"/>
                                <w:sz w:val="18"/>
                                <w:szCs w:val="18"/>
                              </w:rPr>
                              <w:t>Daire Başkanlığı tarafından ilan</w:t>
                            </w:r>
                          </w:p>
                          <w:p w:rsidRPr="008E6460" w:rsidR="00DB32A4" w:rsidP="00234ED4" w:rsidRDefault="00234ED4">
                            <w:pPr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E6460">
                              <w:rPr>
                                <w:color w:val="FFFFFF"/>
                                <w:sz w:val="18"/>
                                <w:szCs w:val="18"/>
                              </w:rPr>
                              <w:t>edilir</w:t>
                            </w:r>
                            <w:proofErr w:type="gramEnd"/>
                            <w:r w:rsidRPr="008E6460">
                              <w:rPr>
                                <w:color w:val="FFFF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60876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3D3F8045" wp14:anchorId="48714A62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747395</wp:posOffset>
                      </wp:positionV>
                      <wp:extent cx="45085" cy="304800"/>
                      <wp:effectExtent l="19050" t="0" r="31115" b="38100"/>
                      <wp:wrapNone/>
                      <wp:docPr id="15" name="Aşağı O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04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15" style="position:absolute;margin-left:98.8pt;margin-top:58.85pt;width:3.5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20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" w14:anchorId="2710D0C4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8E6460" w:rsidR="005A5776" w:rsidP="005A5776" w:rsidRDefault="005A57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Resmi Gazetede ilan edilen</w:t>
            </w:r>
          </w:p>
          <w:p w:rsidRPr="008E6460" w:rsidR="005A5776" w:rsidP="005A5776" w:rsidRDefault="005A57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kadro ilgili Üniversitenin</w:t>
            </w:r>
          </w:p>
          <w:p w:rsidRPr="008E6460" w:rsidR="005A5776" w:rsidP="005A5776" w:rsidRDefault="005A57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Personel Daire Başkanlığı</w:t>
            </w:r>
          </w:p>
          <w:p w:rsidRPr="008E6460" w:rsidR="005A5776" w:rsidP="005A5776" w:rsidRDefault="005A57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tarafından Resmi internet</w:t>
            </w:r>
          </w:p>
          <w:p w:rsidRPr="008E6460" w:rsidR="00DB32A4" w:rsidP="005A5776" w:rsidRDefault="005A57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adresinden yayınlanır.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8E6460" w:rsidR="00D81F9A" w:rsidP="00D81F9A" w:rsidRDefault="00D81F9A">
            <w:pPr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İlgili</w:t>
            </w:r>
          </w:p>
          <w:p w:rsidRPr="008E6460" w:rsidR="00D81F9A" w:rsidP="00D81F9A" w:rsidRDefault="00D81F9A">
            <w:pPr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Yönetmelik</w:t>
            </w:r>
          </w:p>
          <w:p w:rsidRPr="008E6460" w:rsidR="00DB32A4" w:rsidP="00D81F9A" w:rsidRDefault="00D81F9A">
            <w:pPr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Madde 6.</w:t>
            </w:r>
          </w:p>
        </w:tc>
      </w:tr>
      <w:tr w:rsidRPr="00A60876" w:rsidR="00DB32A4" w:rsidTr="005D0703">
        <w:trPr>
          <w:trHeight w:val="1474"/>
        </w:trPr>
        <w:tc>
          <w:tcPr>
            <w:tcW w:w="1129" w:type="dxa"/>
            <w:shd w:val="clear" w:color="auto" w:fill="FFFFFF"/>
            <w:vAlign w:val="center"/>
          </w:tcPr>
          <w:p w:rsidRPr="008E6460" w:rsidR="00DB32A4" w:rsidP="00092E5B" w:rsidRDefault="00AD65EE">
            <w:pPr>
              <w:jc w:val="center"/>
              <w:rPr>
                <w:color w:val="000000"/>
                <w:sz w:val="18"/>
                <w:szCs w:val="18"/>
              </w:rPr>
            </w:pPr>
            <w:r w:rsidRPr="008E6460"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Pr="008E6460" w:rsidR="00A067F1" w:rsidP="00A067F1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 xml:space="preserve"> </w:t>
            </w:r>
            <w:r w:rsidRPr="008E6460" w:rsidR="00A067F1">
              <w:rPr>
                <w:sz w:val="18"/>
                <w:szCs w:val="18"/>
              </w:rPr>
              <w:t>İlgili</w:t>
            </w:r>
          </w:p>
          <w:p w:rsidRPr="008E6460" w:rsidR="00DB32A4" w:rsidP="00A067F1" w:rsidRDefault="00A067F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birim/Fakülte/Yüksekokul vb.</w:t>
            </w:r>
          </w:p>
        </w:tc>
        <w:tc>
          <w:tcPr>
            <w:tcW w:w="3691" w:type="dxa"/>
            <w:noWrap/>
            <w:vAlign w:val="center"/>
          </w:tcPr>
          <w:p w:rsidRPr="00A60876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Pr="00A60876" w:rsidR="00DB32A4" w:rsidP="00DB32A4" w:rsidRDefault="007F38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087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06E83B28" wp14:anchorId="43008B2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49530</wp:posOffset>
                      </wp:positionV>
                      <wp:extent cx="2295525" cy="647700"/>
                      <wp:effectExtent l="0" t="0" r="28575" b="19050"/>
                      <wp:wrapNone/>
                      <wp:docPr id="13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647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8E6460" w:rsidR="008B24B2" w:rsidP="008B24B2" w:rsidRDefault="008B24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8E6460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Posta ya da şahsen yapılan</w:t>
                                  </w:r>
                                </w:p>
                                <w:p w:rsidRPr="008E6460" w:rsidR="00DB32A4" w:rsidP="008B24B2" w:rsidRDefault="008B24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8E6460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başvurular kabul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margin-left:-2.4pt;margin-top:3.9pt;width:180.7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5b9bd5 [3204]" strokecolor="#1f4d78 [1604]" strokeweight="1pt" arcsize="10923f" w14:anchorId="43008B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">
                      <v:stroke joinstyle="miter"/>
                      <v:textbox>
                        <w:txbxContent>
                          <w:p w:rsidRPr="008E6460" w:rsidR="008B24B2" w:rsidP="008B24B2" w:rsidRDefault="008B24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8E6460">
                              <w:rPr>
                                <w:color w:val="FFFFFF"/>
                                <w:sz w:val="18"/>
                                <w:szCs w:val="18"/>
                              </w:rPr>
                              <w:t>Posta ya da şahsen yapılan</w:t>
                            </w:r>
                          </w:p>
                          <w:p w:rsidRPr="008E6460" w:rsidR="00DB32A4" w:rsidP="008B24B2" w:rsidRDefault="008B24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E6460">
                              <w:rPr>
                                <w:color w:val="FFFFFF"/>
                                <w:sz w:val="18"/>
                                <w:szCs w:val="18"/>
                              </w:rPr>
                              <w:t>başvurular</w:t>
                            </w:r>
                            <w:proofErr w:type="gramEnd"/>
                            <w:r w:rsidRPr="008E6460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kabul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A60876" w:rsidR="00DB32A4" w:rsidP="00DB32A4" w:rsidRDefault="007F38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0876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783AFDCF" wp14:anchorId="30A9AC12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535305</wp:posOffset>
                      </wp:positionV>
                      <wp:extent cx="45085" cy="190500"/>
                      <wp:effectExtent l="19050" t="0" r="31115" b="38100"/>
                      <wp:wrapNone/>
                      <wp:docPr id="16" name="Aşağı O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67" coordsize="21600,21600" o:spt="67" adj="16200,5400" path="m0@0l@1@0@1,0@2,0@2@0,21600@0,10800,21600xe" w14:anchorId="565ACC44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16" style="position:absolute;margin-left:114.2pt;margin-top:42.15pt;width:3.5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9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8E6460" w:rsidR="007F3839" w:rsidP="007F3839" w:rsidRDefault="007F38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İlan metninde belirtilen</w:t>
            </w:r>
          </w:p>
          <w:p w:rsidRPr="008E6460" w:rsidR="00DB32A4" w:rsidP="007F3839" w:rsidRDefault="007F38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tarihlerde başvurular alınır.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8E6460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Pr="00A60876" w:rsidR="00DB32A4" w:rsidTr="005D0703">
        <w:trPr>
          <w:trHeight w:val="1474"/>
        </w:trPr>
        <w:tc>
          <w:tcPr>
            <w:tcW w:w="1129" w:type="dxa"/>
            <w:shd w:val="clear" w:color="auto" w:fill="FFFFFF"/>
            <w:vAlign w:val="center"/>
          </w:tcPr>
          <w:p w:rsidRPr="008E6460" w:rsidR="00DB32A4" w:rsidP="00DB32A4" w:rsidRDefault="00AD65EE">
            <w:pPr>
              <w:jc w:val="center"/>
              <w:rPr>
                <w:color w:val="000000"/>
                <w:sz w:val="18"/>
                <w:szCs w:val="18"/>
              </w:rPr>
            </w:pPr>
            <w:r w:rsidRPr="008E6460"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Pr="008E6460" w:rsidR="00A067F1" w:rsidP="00A067F1" w:rsidRDefault="00A067F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Dekan ve Fakülte</w:t>
            </w:r>
          </w:p>
          <w:p w:rsidRPr="008E6460" w:rsidR="00A067F1" w:rsidP="00A067F1" w:rsidRDefault="00A067F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Yönetim Kurulu</w:t>
            </w:r>
          </w:p>
          <w:p w:rsidRPr="008E6460" w:rsidR="00DB32A4" w:rsidP="00A067F1" w:rsidRDefault="00A067F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Üyeleri</w:t>
            </w:r>
          </w:p>
        </w:tc>
        <w:tc>
          <w:tcPr>
            <w:tcW w:w="3691" w:type="dxa"/>
            <w:noWrap/>
            <w:vAlign w:val="center"/>
          </w:tcPr>
          <w:p w:rsidRPr="00A60876" w:rsidR="00DB32A4" w:rsidP="00DB32A4" w:rsidRDefault="003F20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087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5C0311B3" wp14:anchorId="70B49D4A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69215</wp:posOffset>
                      </wp:positionV>
                      <wp:extent cx="2276475" cy="693420"/>
                      <wp:effectExtent l="0" t="0" r="28575" b="11430"/>
                      <wp:wrapNone/>
                      <wp:docPr id="12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6934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8E6460" w:rsidR="000C5B16" w:rsidP="000C5B16" w:rsidRDefault="000C5B1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E6460">
                                    <w:rPr>
                                      <w:sz w:val="18"/>
                                      <w:szCs w:val="18"/>
                                    </w:rPr>
                                    <w:t>Ön değerlendirme ve Nihai</w:t>
                                  </w:r>
                                </w:p>
                                <w:p w:rsidRPr="008E6460" w:rsidR="00DB32A4" w:rsidP="000C5B16" w:rsidRDefault="000C5B1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E6460">
                                    <w:rPr>
                                      <w:sz w:val="18"/>
                                      <w:szCs w:val="18"/>
                                    </w:rPr>
                                    <w:t>değerlendirme Jürisi belirlenir.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8" style="position:absolute;margin-left:-1.65pt;margin-top:5.45pt;width:179.25pt;height:5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5b9bd5 [3204]" strokecolor="#1f4d78 [1604]" strokeweight="1pt" arcsize="10923f" w14:anchorId="70B49D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">
                      <v:stroke joinstyle="miter"/>
                      <v:textbox>
                        <w:txbxContent>
                          <w:p w:rsidRPr="008E6460" w:rsidR="000C5B16" w:rsidP="000C5B16" w:rsidRDefault="000C5B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E6460">
                              <w:rPr>
                                <w:sz w:val="18"/>
                                <w:szCs w:val="18"/>
                              </w:rPr>
                              <w:t>Ön değerlendirme ve Nihai</w:t>
                            </w:r>
                          </w:p>
                          <w:p w:rsidRPr="008E6460" w:rsidR="00DB32A4" w:rsidP="000C5B16" w:rsidRDefault="000C5B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E6460">
                              <w:rPr>
                                <w:sz w:val="18"/>
                                <w:szCs w:val="18"/>
                              </w:rPr>
                              <w:t>değerlendirme</w:t>
                            </w:r>
                            <w:proofErr w:type="gramEnd"/>
                            <w:r w:rsidRPr="008E6460">
                              <w:rPr>
                                <w:sz w:val="18"/>
                                <w:szCs w:val="18"/>
                              </w:rPr>
                              <w:t xml:space="preserve"> Jürisi belirlenir.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60876" w:rsidR="00DB32A4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17E5B188" wp14:anchorId="37000C54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715010</wp:posOffset>
                      </wp:positionV>
                      <wp:extent cx="45085" cy="137160"/>
                      <wp:effectExtent l="19050" t="0" r="31115" b="34290"/>
                      <wp:wrapNone/>
                      <wp:docPr id="17" name="Aşağı O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371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17" style="position:absolute;margin-left:97.5pt;margin-top:56.3pt;width:3.55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" w14:anchorId="4107D6C1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8E6460" w:rsidR="00DB32A4" w:rsidP="003F209E" w:rsidRDefault="00AE3F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İlgili Fakültenin Yönetim Kurulu tarafından, biri Anabilim Dalı Başkanı olmak üzere 3 asıl 1 yedek olmak üzere giriş sınav jürisi belirlenir.</w:t>
            </w:r>
            <w:r w:rsidRPr="008E6460" w:rsidR="003F209E">
              <w:rPr>
                <w:sz w:val="18"/>
                <w:szCs w:val="18"/>
              </w:rPr>
              <w:t>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8E6460" w:rsidR="00E13A35" w:rsidP="00E13A35" w:rsidRDefault="00E13A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İlgili</w:t>
            </w:r>
          </w:p>
          <w:p w:rsidRPr="008E6460" w:rsidR="00E13A35" w:rsidP="00E13A35" w:rsidRDefault="00E13A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Yönetmelik</w:t>
            </w:r>
          </w:p>
          <w:p w:rsidRPr="008E6460" w:rsidR="00DB32A4" w:rsidP="00E13A35" w:rsidRDefault="00E13A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Madde 9</w:t>
            </w:r>
          </w:p>
        </w:tc>
      </w:tr>
      <w:tr w:rsidRPr="00A60876" w:rsidR="00DB32A4" w:rsidTr="005D0703">
        <w:trPr>
          <w:trHeight w:val="1474"/>
        </w:trPr>
        <w:tc>
          <w:tcPr>
            <w:tcW w:w="1129" w:type="dxa"/>
            <w:shd w:val="clear" w:color="auto" w:fill="FFFFFF"/>
            <w:vAlign w:val="center"/>
          </w:tcPr>
          <w:p w:rsidRPr="008E6460" w:rsidR="00DB32A4" w:rsidP="00DB32A4" w:rsidRDefault="00AD65EE">
            <w:pPr>
              <w:jc w:val="center"/>
              <w:rPr>
                <w:color w:val="000000"/>
                <w:sz w:val="18"/>
                <w:szCs w:val="18"/>
              </w:rPr>
            </w:pPr>
            <w:r w:rsidRPr="008E6460"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Pr="008E6460" w:rsidR="00A067F1" w:rsidP="00A067F1" w:rsidRDefault="00A067F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Fakülte Sekreteri ve</w:t>
            </w:r>
          </w:p>
          <w:p w:rsidRPr="008E6460" w:rsidR="00DB32A4" w:rsidP="00A067F1" w:rsidRDefault="00A067F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Görevli Memur.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Pr="00A60876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087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1805F6FF" wp14:anchorId="2BF2ADE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1905</wp:posOffset>
                      </wp:positionV>
                      <wp:extent cx="2286000" cy="853440"/>
                      <wp:effectExtent l="0" t="0" r="19050" b="22860"/>
                      <wp:wrapNone/>
                      <wp:docPr id="11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8534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8E6460" w:rsidR="0082376D" w:rsidP="0082376D" w:rsidRDefault="0082376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E6460">
                                    <w:rPr>
                                      <w:sz w:val="18"/>
                                      <w:szCs w:val="18"/>
                                    </w:rPr>
                                    <w:t>Ön Değerlendirme sonucu web</w:t>
                                  </w:r>
                                </w:p>
                                <w:p w:rsidRPr="008E6460" w:rsidR="00DB32A4" w:rsidP="0082376D" w:rsidRDefault="0082376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E6460">
                                    <w:rPr>
                                      <w:sz w:val="18"/>
                                      <w:szCs w:val="18"/>
                                    </w:rPr>
                                    <w:t>sayfasından ilan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0" style="position:absolute;margin-left:-.9pt;margin-top:.15pt;width:180pt;height:6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5b9bd5 [3204]" strokecolor="#1f4d78 [1604]" strokeweight="1pt" arcsize="10923f" w14:anchorId="2BF2AD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">
                      <v:stroke joinstyle="miter"/>
                      <v:textbox>
                        <w:txbxContent>
                          <w:p w:rsidRPr="008E6460" w:rsidR="0082376D" w:rsidP="0082376D" w:rsidRDefault="008237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E6460">
                              <w:rPr>
                                <w:sz w:val="18"/>
                                <w:szCs w:val="18"/>
                              </w:rPr>
                              <w:t>Ön Değerlendirme sonucu web</w:t>
                            </w:r>
                          </w:p>
                          <w:p w:rsidRPr="008E6460" w:rsidR="00DB32A4" w:rsidP="0082376D" w:rsidRDefault="008237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E6460">
                              <w:rPr>
                                <w:sz w:val="18"/>
                                <w:szCs w:val="18"/>
                              </w:rPr>
                              <w:t>sayfasından</w:t>
                            </w:r>
                            <w:proofErr w:type="gramEnd"/>
                            <w:r w:rsidRPr="008E6460">
                              <w:rPr>
                                <w:sz w:val="18"/>
                                <w:szCs w:val="18"/>
                              </w:rPr>
                              <w:t xml:space="preserve"> ilan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8E6460" w:rsidR="00DB32A4" w:rsidP="00E9307A" w:rsidRDefault="00E93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 xml:space="preserve">Ön </w:t>
            </w:r>
            <w:r w:rsidRPr="008E6460" w:rsidR="003F209E">
              <w:rPr>
                <w:sz w:val="18"/>
                <w:szCs w:val="18"/>
              </w:rPr>
              <w:t>Değerlendirme neticesinde</w:t>
            </w:r>
            <w:r w:rsidRPr="008E6460">
              <w:rPr>
                <w:sz w:val="18"/>
                <w:szCs w:val="18"/>
              </w:rPr>
              <w:t xml:space="preserve"> a</w:t>
            </w:r>
            <w:r w:rsidRPr="008E6460" w:rsidR="003F209E">
              <w:rPr>
                <w:sz w:val="18"/>
                <w:szCs w:val="18"/>
              </w:rPr>
              <w:t>çılan kadronun 10 katı kadar</w:t>
            </w:r>
            <w:r w:rsidRPr="008E6460">
              <w:rPr>
                <w:sz w:val="18"/>
                <w:szCs w:val="18"/>
              </w:rPr>
              <w:t xml:space="preserve"> kişi giriş </w:t>
            </w:r>
            <w:r w:rsidRPr="008E6460" w:rsidR="003F209E">
              <w:rPr>
                <w:sz w:val="18"/>
                <w:szCs w:val="18"/>
              </w:rPr>
              <w:t>sınavına girmeye hak</w:t>
            </w:r>
            <w:r w:rsidRPr="008E6460">
              <w:rPr>
                <w:sz w:val="18"/>
                <w:szCs w:val="18"/>
              </w:rPr>
              <w:t xml:space="preserve"> </w:t>
            </w:r>
            <w:r w:rsidRPr="008E6460" w:rsidR="003F209E">
              <w:rPr>
                <w:sz w:val="18"/>
                <w:szCs w:val="18"/>
              </w:rPr>
              <w:t>kazanır ve web sayfasında ilan</w:t>
            </w:r>
            <w:r w:rsidRPr="008E6460">
              <w:rPr>
                <w:sz w:val="18"/>
                <w:szCs w:val="18"/>
              </w:rPr>
              <w:t xml:space="preserve"> </w:t>
            </w:r>
            <w:r w:rsidRPr="008E6460" w:rsidR="003F209E">
              <w:rPr>
                <w:sz w:val="18"/>
                <w:szCs w:val="18"/>
              </w:rPr>
              <w:t>edilir.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8E6460" w:rsidR="00E13A35" w:rsidP="00E13A35" w:rsidRDefault="00E13A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İlgili</w:t>
            </w:r>
          </w:p>
          <w:p w:rsidRPr="008E6460" w:rsidR="00E13A35" w:rsidP="00E13A35" w:rsidRDefault="00E13A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Yönetmelik</w:t>
            </w:r>
          </w:p>
          <w:p w:rsidRPr="008E6460" w:rsidR="00DB32A4" w:rsidP="00E13A35" w:rsidRDefault="00E13A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Madde 11</w:t>
            </w:r>
          </w:p>
        </w:tc>
      </w:tr>
      <w:tr w:rsidRPr="00A60876" w:rsidR="00DB32A4" w:rsidTr="005D0703">
        <w:trPr>
          <w:trHeight w:val="1474"/>
        </w:trPr>
        <w:tc>
          <w:tcPr>
            <w:tcW w:w="1129" w:type="dxa"/>
            <w:shd w:val="clear" w:color="auto" w:fill="FFFFFF"/>
            <w:vAlign w:val="center"/>
          </w:tcPr>
          <w:p w:rsidRPr="008E6460" w:rsidR="00DB32A4" w:rsidP="00DB32A4" w:rsidRDefault="00AD65EE">
            <w:pPr>
              <w:jc w:val="center"/>
              <w:rPr>
                <w:color w:val="000000"/>
                <w:sz w:val="18"/>
                <w:szCs w:val="18"/>
              </w:rPr>
            </w:pPr>
            <w:r w:rsidRPr="008E6460"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Pr="008E6460" w:rsidR="00DB32A4" w:rsidP="00A84039" w:rsidRDefault="00A067F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Sınav Jürisi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Pr="00A60876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087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3D19DB07" wp14:anchorId="59200983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149860</wp:posOffset>
                      </wp:positionV>
                      <wp:extent cx="2286000" cy="701040"/>
                      <wp:effectExtent l="0" t="0" r="19050" b="22860"/>
                      <wp:wrapNone/>
                      <wp:docPr id="8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7010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8E6460" w:rsidR="00DB32A4" w:rsidP="00C34BD0" w:rsidRDefault="00A77F2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E6460">
                                    <w:rPr>
                                      <w:sz w:val="18"/>
                                      <w:szCs w:val="18"/>
                                    </w:rPr>
                                    <w:t>Giriş Sınavı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9" style="position:absolute;margin-left:-1.65pt;margin-top:11.8pt;width:180pt;height:5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5b9bd5 [3204]" strokecolor="#1f4d78 [1604]" strokeweight="1pt" arcsize="10923f" w14:anchorId="59200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">
                      <v:stroke joinstyle="miter"/>
                      <v:textbox>
                        <w:txbxContent>
                          <w:p w:rsidRPr="008E6460" w:rsidR="00DB32A4" w:rsidP="00C34BD0" w:rsidRDefault="00A77F2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E6460">
                              <w:rPr>
                                <w:sz w:val="18"/>
                                <w:szCs w:val="18"/>
                              </w:rPr>
                              <w:t>Giriş Sınavı yapılır.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60876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453DD8B7" wp14:anchorId="6CFD1C91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956310</wp:posOffset>
                      </wp:positionV>
                      <wp:extent cx="45085" cy="137160"/>
                      <wp:effectExtent l="19050" t="0" r="31115" b="34290"/>
                      <wp:wrapNone/>
                      <wp:docPr id="19" name="Aşağı O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371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19" style="position:absolute;margin-left:96.05pt;margin-top:75.3pt;width:3.55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" w14:anchorId="62991616"/>
                  </w:pict>
                </mc:Fallback>
              </mc:AlternateContent>
            </w:r>
            <w:r w:rsidRPr="00A60876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23CB82F1" wp14:anchorId="70AFD000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3175</wp:posOffset>
                      </wp:positionV>
                      <wp:extent cx="45085" cy="137160"/>
                      <wp:effectExtent l="19050" t="0" r="31115" b="34290"/>
                      <wp:wrapNone/>
                      <wp:docPr id="18" name="Aşağı O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371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18" style="position:absolute;margin-left:96.1pt;margin-top:.25pt;width:3.55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" w14:anchorId="0840D821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8E6460" w:rsidR="001E5AB1" w:rsidP="001E5AB1" w:rsidRDefault="001E5A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Ön Değerlendirmeyi geçen</w:t>
            </w:r>
          </w:p>
          <w:p w:rsidRPr="008E6460" w:rsidR="00DB32A4" w:rsidP="001E5AB1" w:rsidRDefault="001E5A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adaylar giriş sınavına alınır.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8E6460" w:rsidR="00E13A35" w:rsidP="00E13A35" w:rsidRDefault="00E13A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İlgili</w:t>
            </w:r>
          </w:p>
          <w:p w:rsidRPr="008E6460" w:rsidR="00E13A35" w:rsidP="00E13A35" w:rsidRDefault="00E13A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Yönetmelik</w:t>
            </w:r>
          </w:p>
          <w:p w:rsidRPr="008E6460" w:rsidR="00DB32A4" w:rsidP="00E13A35" w:rsidRDefault="00E13A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Madde 11</w:t>
            </w:r>
          </w:p>
        </w:tc>
      </w:tr>
      <w:tr w:rsidRPr="00A60876" w:rsidR="00DB32A4" w:rsidTr="005D0703">
        <w:trPr>
          <w:trHeight w:val="1474"/>
        </w:trPr>
        <w:tc>
          <w:tcPr>
            <w:tcW w:w="1129" w:type="dxa"/>
            <w:shd w:val="clear" w:color="auto" w:fill="FFFFFF"/>
            <w:vAlign w:val="center"/>
          </w:tcPr>
          <w:p w:rsidRPr="008E6460" w:rsidR="00DB32A4" w:rsidP="00DB32A4" w:rsidRDefault="00AD65EE">
            <w:pPr>
              <w:jc w:val="center"/>
              <w:rPr>
                <w:color w:val="000000"/>
                <w:sz w:val="18"/>
                <w:szCs w:val="18"/>
              </w:rPr>
            </w:pPr>
            <w:r w:rsidRPr="008E6460">
              <w:rPr>
                <w:color w:val="000000"/>
                <w:sz w:val="18"/>
                <w:szCs w:val="18"/>
              </w:rPr>
              <w:lastRenderedPageBreak/>
              <w:t>Uygulama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Pr="008E6460" w:rsidR="0090716D" w:rsidP="0090716D" w:rsidRDefault="009071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Sınav Jürisi-Fakülte</w:t>
            </w:r>
          </w:p>
          <w:p w:rsidRPr="008E6460" w:rsidR="0090716D" w:rsidP="0090716D" w:rsidRDefault="009071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Sekrerteri-Görevli</w:t>
            </w:r>
          </w:p>
          <w:p w:rsidRPr="008E6460" w:rsidR="00DB32A4" w:rsidP="0090716D" w:rsidRDefault="009071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Memur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Pr="00A60876" w:rsidR="00DB32A4" w:rsidP="00DB32A4" w:rsidRDefault="005D07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0876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7820D9C9" wp14:anchorId="69EB04B7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922020</wp:posOffset>
                      </wp:positionV>
                      <wp:extent cx="68580" cy="152400"/>
                      <wp:effectExtent l="19050" t="0" r="45720" b="38100"/>
                      <wp:wrapNone/>
                      <wp:docPr id="20" name="Aşağı O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8580" cy="152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67" coordsize="21600,21600" o:spt="67" adj="16200,5400" path="m0@0l@1@0@1,0@2,0@2@0,21600@0,10800,21600xe" w14:anchorId="746E4D44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20" style="position:absolute;margin-left:98.6pt;margin-top:72.6pt;width:5.4pt;height: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"/>
                  </w:pict>
                </mc:Fallback>
              </mc:AlternateContent>
            </w:r>
            <w:r w:rsidRPr="00A60876" w:rsidR="00DB32A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3E68969A" wp14:anchorId="20A393C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16510</wp:posOffset>
                      </wp:positionV>
                      <wp:extent cx="2286000" cy="914400"/>
                      <wp:effectExtent l="0" t="0" r="19050" b="19050"/>
                      <wp:wrapNone/>
                      <wp:docPr id="10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914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8E6460" w:rsidR="005A4991" w:rsidP="005A4991" w:rsidRDefault="005A499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E6460">
                                    <w:rPr>
                                      <w:sz w:val="18"/>
                                      <w:szCs w:val="18"/>
                                    </w:rPr>
                                    <w:t>Nihai Değerlendirme</w:t>
                                  </w:r>
                                </w:p>
                                <w:p w:rsidRPr="008E6460" w:rsidR="005A4991" w:rsidP="005A4991" w:rsidRDefault="005A499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E6460">
                                    <w:rPr>
                                      <w:sz w:val="18"/>
                                      <w:szCs w:val="18"/>
                                    </w:rPr>
                                    <w:t>Sonucu Web sayfasından</w:t>
                                  </w:r>
                                </w:p>
                                <w:p w:rsidRPr="008E6460" w:rsidR="00DB32A4" w:rsidP="005A4991" w:rsidRDefault="005A499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E6460">
                                    <w:rPr>
                                      <w:sz w:val="18"/>
                                      <w:szCs w:val="18"/>
                                    </w:rPr>
                                    <w:t>ilan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2" style="position:absolute;margin-left:-1.65pt;margin-top:1.3pt;width:180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5b9bd5 [3204]" strokecolor="#1f4d78 [1604]" strokeweight="1pt" arcsize="10923f" w14:anchorId="20A393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">
                      <v:stroke joinstyle="miter"/>
                      <v:textbox>
                        <w:txbxContent>
                          <w:p w:rsidRPr="008E6460" w:rsidR="005A4991" w:rsidP="005A4991" w:rsidRDefault="005A49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E6460">
                              <w:rPr>
                                <w:sz w:val="18"/>
                                <w:szCs w:val="18"/>
                              </w:rPr>
                              <w:t>Nihai Değerlendirme</w:t>
                            </w:r>
                          </w:p>
                          <w:p w:rsidRPr="008E6460" w:rsidR="005A4991" w:rsidP="005A4991" w:rsidRDefault="005A49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E6460">
                              <w:rPr>
                                <w:sz w:val="18"/>
                                <w:szCs w:val="18"/>
                              </w:rPr>
                              <w:t>Sonucu Web sayfasından</w:t>
                            </w:r>
                          </w:p>
                          <w:p w:rsidRPr="008E6460" w:rsidR="00DB32A4" w:rsidP="005A4991" w:rsidRDefault="005A49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E6460">
                              <w:rPr>
                                <w:sz w:val="18"/>
                                <w:szCs w:val="18"/>
                              </w:rPr>
                              <w:t>ilan</w:t>
                            </w:r>
                            <w:proofErr w:type="gramEnd"/>
                            <w:r w:rsidRPr="008E6460">
                              <w:rPr>
                                <w:sz w:val="18"/>
                                <w:szCs w:val="18"/>
                              </w:rPr>
                              <w:t xml:space="preserve">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8E6460" w:rsidR="009E4EC6" w:rsidP="009E4EC6" w:rsidRDefault="009E4E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Giriş sınavına giren adayların</w:t>
            </w:r>
          </w:p>
          <w:p w:rsidRPr="008E6460" w:rsidR="00DB32A4" w:rsidP="009E4EC6" w:rsidRDefault="009E4E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nihai değerlendirmesi yapılır ve</w:t>
            </w:r>
            <w:r w:rsidRPr="008E6460" w:rsidR="00AE3F9E">
              <w:rPr>
                <w:sz w:val="18"/>
                <w:szCs w:val="18"/>
              </w:rPr>
              <w:t xml:space="preserve"> </w:t>
            </w:r>
            <w:r w:rsidRPr="008E6460">
              <w:rPr>
                <w:sz w:val="18"/>
                <w:szCs w:val="18"/>
              </w:rPr>
              <w:t>ilgili birimin web sayfasından</w:t>
            </w:r>
            <w:r w:rsidRPr="008E6460" w:rsidR="00AE3F9E">
              <w:rPr>
                <w:sz w:val="18"/>
                <w:szCs w:val="18"/>
              </w:rPr>
              <w:t xml:space="preserve"> </w:t>
            </w:r>
            <w:r w:rsidRPr="008E6460">
              <w:rPr>
                <w:sz w:val="18"/>
                <w:szCs w:val="18"/>
              </w:rPr>
              <w:t>başarılı olan aday ya da adaylar</w:t>
            </w:r>
            <w:r w:rsidRPr="008E6460" w:rsidR="00AE3F9E">
              <w:rPr>
                <w:sz w:val="18"/>
                <w:szCs w:val="18"/>
              </w:rPr>
              <w:t xml:space="preserve"> </w:t>
            </w:r>
            <w:r w:rsidRPr="008E6460">
              <w:rPr>
                <w:sz w:val="18"/>
                <w:szCs w:val="18"/>
              </w:rPr>
              <w:t>yayınlanır.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8E6460" w:rsidR="0058055E" w:rsidP="0058055E" w:rsidRDefault="005805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İlgili</w:t>
            </w:r>
          </w:p>
          <w:p w:rsidRPr="008E6460" w:rsidR="0058055E" w:rsidP="0058055E" w:rsidRDefault="005805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Yönetmelik</w:t>
            </w:r>
          </w:p>
          <w:p w:rsidRPr="008E6460" w:rsidR="00DB32A4" w:rsidP="0058055E" w:rsidRDefault="005805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Madde 12</w:t>
            </w:r>
          </w:p>
        </w:tc>
      </w:tr>
      <w:tr w:rsidRPr="00A60876" w:rsidR="00DB32A4" w:rsidTr="005D0703">
        <w:trPr>
          <w:trHeight w:val="1474"/>
        </w:trPr>
        <w:tc>
          <w:tcPr>
            <w:tcW w:w="1129" w:type="dxa"/>
            <w:shd w:val="clear" w:color="auto" w:fill="FFFFFF"/>
            <w:vAlign w:val="center"/>
          </w:tcPr>
          <w:p w:rsidRPr="008E6460" w:rsidR="00DB32A4" w:rsidP="00DB32A4" w:rsidRDefault="00092E5B">
            <w:pPr>
              <w:jc w:val="center"/>
              <w:rPr>
                <w:color w:val="000000"/>
                <w:sz w:val="18"/>
                <w:szCs w:val="18"/>
              </w:rPr>
            </w:pPr>
            <w:r w:rsidRPr="008E6460"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Pr="008E6460" w:rsidR="00D70BF2" w:rsidP="00D70BF2" w:rsidRDefault="00D70B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Fakülte/Personel</w:t>
            </w:r>
          </w:p>
          <w:p w:rsidRPr="008E6460" w:rsidR="00DB32A4" w:rsidP="00D70BF2" w:rsidRDefault="00D70B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Daire Başkanlığı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Pr="00A60876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087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1CDDB861" wp14:anchorId="6DC7964B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92075</wp:posOffset>
                      </wp:positionV>
                      <wp:extent cx="2276475" cy="729615"/>
                      <wp:effectExtent l="0" t="0" r="28575" b="13335"/>
                      <wp:wrapNone/>
                      <wp:docPr id="14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7296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8E6460" w:rsidR="00565491" w:rsidP="00565491" w:rsidRDefault="0056549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E6460">
                                    <w:rPr>
                                      <w:sz w:val="18"/>
                                      <w:szCs w:val="18"/>
                                    </w:rPr>
                                    <w:t>Personel Daire Başkanlığı</w:t>
                                  </w:r>
                                </w:p>
                                <w:p w:rsidRPr="008E6460" w:rsidR="00565491" w:rsidP="00565491" w:rsidRDefault="0056549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E6460">
                                    <w:rPr>
                                      <w:sz w:val="18"/>
                                      <w:szCs w:val="18"/>
                                    </w:rPr>
                                    <w:t>tarafından atama işlemleri</w:t>
                                  </w:r>
                                </w:p>
                                <w:p w:rsidRPr="008E6460" w:rsidR="00DB32A4" w:rsidP="00565491" w:rsidRDefault="0056549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E6460">
                                    <w:rPr>
                                      <w:sz w:val="18"/>
                                      <w:szCs w:val="18"/>
                                    </w:rPr>
                                    <w:t>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3" style="position:absolute;margin-left:-1.65pt;margin-top:7.25pt;width:179.25pt;height:5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5b9bd5 [3204]" strokecolor="#1f4d78 [1604]" strokeweight="1pt" arcsize="10923f" w14:anchorId="6DC796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">
                      <v:stroke joinstyle="miter"/>
                      <v:textbox>
                        <w:txbxContent>
                          <w:p w:rsidRPr="008E6460" w:rsidR="00565491" w:rsidP="00565491" w:rsidRDefault="005654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E6460">
                              <w:rPr>
                                <w:sz w:val="18"/>
                                <w:szCs w:val="18"/>
                              </w:rPr>
                              <w:t>Personel Daire Başkanlığı</w:t>
                            </w:r>
                          </w:p>
                          <w:p w:rsidRPr="008E6460" w:rsidR="00565491" w:rsidP="00565491" w:rsidRDefault="005654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E6460">
                              <w:rPr>
                                <w:sz w:val="18"/>
                                <w:szCs w:val="18"/>
                              </w:rPr>
                              <w:t>tarafından</w:t>
                            </w:r>
                            <w:proofErr w:type="gramEnd"/>
                            <w:r w:rsidRPr="008E6460">
                              <w:rPr>
                                <w:sz w:val="18"/>
                                <w:szCs w:val="18"/>
                              </w:rPr>
                              <w:t xml:space="preserve"> atama işlemleri</w:t>
                            </w:r>
                          </w:p>
                          <w:p w:rsidRPr="008E6460" w:rsidR="00DB32A4" w:rsidP="00565491" w:rsidRDefault="005654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E6460">
                              <w:rPr>
                                <w:sz w:val="18"/>
                                <w:szCs w:val="18"/>
                              </w:rPr>
                              <w:t>yapılır</w:t>
                            </w:r>
                            <w:proofErr w:type="gramEnd"/>
                            <w:r w:rsidRPr="008E646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8E6460" w:rsidR="00CC14D5" w:rsidP="00CC14D5" w:rsidRDefault="00CC14D5">
            <w:pPr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Başarılı olan aday ya da</w:t>
            </w:r>
          </w:p>
          <w:p w:rsidRPr="008E6460" w:rsidR="00CC14D5" w:rsidP="00CC14D5" w:rsidRDefault="00CC14D5">
            <w:pPr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adaylardan istenen belgeler web</w:t>
            </w:r>
            <w:r w:rsidRPr="008E6460" w:rsidR="00AE3F9E">
              <w:rPr>
                <w:sz w:val="18"/>
                <w:szCs w:val="18"/>
              </w:rPr>
              <w:t xml:space="preserve"> </w:t>
            </w:r>
            <w:r w:rsidRPr="008E6460">
              <w:rPr>
                <w:sz w:val="18"/>
                <w:szCs w:val="18"/>
              </w:rPr>
              <w:t>sayfasında yayınlanır ve</w:t>
            </w:r>
          </w:p>
          <w:p w:rsidRPr="008E6460" w:rsidR="00DB32A4" w:rsidP="00CC14D5" w:rsidRDefault="00CC14D5">
            <w:pPr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kişilerin atama işlemleri yapılır.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8E6460" w:rsidR="007E7EB7" w:rsidP="007E7EB7" w:rsidRDefault="007E7E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İlgili</w:t>
            </w:r>
          </w:p>
          <w:p w:rsidRPr="008E6460" w:rsidR="007E7EB7" w:rsidP="007E7EB7" w:rsidRDefault="007E7E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Yönetmelik</w:t>
            </w:r>
          </w:p>
          <w:p w:rsidRPr="008E6460" w:rsidR="00DB32A4" w:rsidP="007E7EB7" w:rsidRDefault="007E7E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460">
              <w:rPr>
                <w:sz w:val="18"/>
                <w:szCs w:val="18"/>
              </w:rPr>
              <w:t>Madde 13</w:t>
            </w:r>
          </w:p>
        </w:tc>
      </w:tr>
    </w:tbl>
    <w:p w:rsidRPr="00A60876" w:rsidR="00A40877" w:rsidP="001B4140" w:rsidRDefault="00A40877">
      <w:pPr>
        <w:rPr>
          <w:sz w:val="18"/>
          <w:szCs w:val="18"/>
        </w:rPr>
      </w:pPr>
      <w:r w:rsidRPr="00A60876">
        <w:rPr>
          <w:sz w:val="18"/>
          <w:szCs w:val="18"/>
        </w:rPr>
        <w:lastRenderedPageBreak/>
        <w:t xml:space="preserve">                                               </w:t>
      </w:r>
    </w:p>
    <w:sectPr w:rsidRPr="00A60876" w:rsidR="00A40877" w:rsidSect="00797AE3">
      <w:footerReference r:id="Rbf2ac8cd9dee4dcd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8EB" w:rsidRDefault="005908EB">
      <w:r>
        <w:separator/>
      </w:r>
    </w:p>
  </w:endnote>
  <w:endnote w:type="continuationSeparator" w:id="0">
    <w:p w:rsidR="005908EB" w:rsidRDefault="005908EB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8EB" w:rsidRDefault="005908EB">
      <w:r>
        <w:separator/>
      </w:r>
    </w:p>
  </w:footnote>
  <w:footnote w:type="continuationSeparator" w:id="0">
    <w:p w:rsidR="005908EB" w:rsidRDefault="005908EB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İLK ATAMA ARAŞTIRMA GÖREVLİSİ İŞ AKIŞI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İA/IIBF/17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6.12.2019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01/5.09.2022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D71E9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D71E9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2E5B"/>
    <w:rsid w:val="00093AC6"/>
    <w:rsid w:val="0009420B"/>
    <w:rsid w:val="00095C5A"/>
    <w:rsid w:val="00095F8F"/>
    <w:rsid w:val="000A610B"/>
    <w:rsid w:val="000B29FC"/>
    <w:rsid w:val="000B4D00"/>
    <w:rsid w:val="000B7ECF"/>
    <w:rsid w:val="000C5B16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5AB1"/>
    <w:rsid w:val="001E6D6A"/>
    <w:rsid w:val="001E7AC7"/>
    <w:rsid w:val="001F0907"/>
    <w:rsid w:val="001F4EA2"/>
    <w:rsid w:val="001F7031"/>
    <w:rsid w:val="00202B4C"/>
    <w:rsid w:val="0020707B"/>
    <w:rsid w:val="00211A21"/>
    <w:rsid w:val="002165DA"/>
    <w:rsid w:val="00224FD7"/>
    <w:rsid w:val="0022675E"/>
    <w:rsid w:val="00234ED4"/>
    <w:rsid w:val="00235BFE"/>
    <w:rsid w:val="00237835"/>
    <w:rsid w:val="0025345F"/>
    <w:rsid w:val="002535FA"/>
    <w:rsid w:val="00260278"/>
    <w:rsid w:val="0026266A"/>
    <w:rsid w:val="00285AD3"/>
    <w:rsid w:val="002A26C7"/>
    <w:rsid w:val="002B01C0"/>
    <w:rsid w:val="002B272D"/>
    <w:rsid w:val="002B7DA2"/>
    <w:rsid w:val="002C11B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209E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4FA2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65491"/>
    <w:rsid w:val="0058055E"/>
    <w:rsid w:val="00582A3A"/>
    <w:rsid w:val="0058733F"/>
    <w:rsid w:val="00587C7F"/>
    <w:rsid w:val="005908EB"/>
    <w:rsid w:val="0059594B"/>
    <w:rsid w:val="00596834"/>
    <w:rsid w:val="005A0EAC"/>
    <w:rsid w:val="005A2DA1"/>
    <w:rsid w:val="005A4991"/>
    <w:rsid w:val="005A5776"/>
    <w:rsid w:val="005A744E"/>
    <w:rsid w:val="005B33F4"/>
    <w:rsid w:val="005B4F45"/>
    <w:rsid w:val="005C1F15"/>
    <w:rsid w:val="005D0703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D71E9"/>
    <w:rsid w:val="006E0054"/>
    <w:rsid w:val="006E1C29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36F4F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A2C2B"/>
    <w:rsid w:val="007A6663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E7EB7"/>
    <w:rsid w:val="007F3839"/>
    <w:rsid w:val="008027FA"/>
    <w:rsid w:val="00811215"/>
    <w:rsid w:val="0081145F"/>
    <w:rsid w:val="00811C9C"/>
    <w:rsid w:val="00812F84"/>
    <w:rsid w:val="00820235"/>
    <w:rsid w:val="0082057C"/>
    <w:rsid w:val="0082376D"/>
    <w:rsid w:val="0083570D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B24B2"/>
    <w:rsid w:val="008C23DD"/>
    <w:rsid w:val="008C53C8"/>
    <w:rsid w:val="008D2545"/>
    <w:rsid w:val="008D315B"/>
    <w:rsid w:val="008E3E1F"/>
    <w:rsid w:val="008E6460"/>
    <w:rsid w:val="00900AF5"/>
    <w:rsid w:val="0090221F"/>
    <w:rsid w:val="00905D19"/>
    <w:rsid w:val="0090716D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A707B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4EC6"/>
    <w:rsid w:val="009E647F"/>
    <w:rsid w:val="009F4623"/>
    <w:rsid w:val="00A067F1"/>
    <w:rsid w:val="00A115A8"/>
    <w:rsid w:val="00A175B3"/>
    <w:rsid w:val="00A30848"/>
    <w:rsid w:val="00A35DC0"/>
    <w:rsid w:val="00A40877"/>
    <w:rsid w:val="00A436CC"/>
    <w:rsid w:val="00A57573"/>
    <w:rsid w:val="00A575EC"/>
    <w:rsid w:val="00A60876"/>
    <w:rsid w:val="00A6507F"/>
    <w:rsid w:val="00A77709"/>
    <w:rsid w:val="00A77F20"/>
    <w:rsid w:val="00A809A6"/>
    <w:rsid w:val="00A84039"/>
    <w:rsid w:val="00A84055"/>
    <w:rsid w:val="00AB048E"/>
    <w:rsid w:val="00AB753F"/>
    <w:rsid w:val="00AC5E08"/>
    <w:rsid w:val="00AD2D5F"/>
    <w:rsid w:val="00AD567F"/>
    <w:rsid w:val="00AD65EE"/>
    <w:rsid w:val="00AE3F9E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BC3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05E2A"/>
    <w:rsid w:val="00C126D4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14D5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0BF2"/>
    <w:rsid w:val="00D81F9A"/>
    <w:rsid w:val="00D9061A"/>
    <w:rsid w:val="00DA466A"/>
    <w:rsid w:val="00DB32A4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5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9307A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f2ac8cd9dee4dc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0BB52-A180-4980-9BBC-18070720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İlk Atama Araştırma Görevlisi İş Akışı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Dell-9030</cp:lastModifiedBy>
  <cp:revision>2</cp:revision>
  <cp:lastPrinted>2018-09-24T13:03:00Z</cp:lastPrinted>
  <dcterms:created xsi:type="dcterms:W3CDTF">2022-09-02T10:48:00Z</dcterms:created>
  <dcterms:modified xsi:type="dcterms:W3CDTF">2022-09-02T10:48:00Z</dcterms:modified>
</cp:coreProperties>
</file>