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1605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A91605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A91605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A91605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A91605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A91605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A91605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A91605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A91605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91605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A91605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91605" w:rsidR="00DB32A4" w:rsidP="00DB32A4" w:rsidRDefault="00AA17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0397" w:rsidR="005E6ED0" w:rsidP="005E6ED0" w:rsidRDefault="005E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Fakülte Yönetim</w:t>
            </w:r>
          </w:p>
          <w:p w:rsidRPr="00850397" w:rsidR="005E6ED0" w:rsidP="005E6ED0" w:rsidRDefault="005E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Kurulu Başkanı</w:t>
            </w:r>
          </w:p>
          <w:p w:rsidRPr="00850397" w:rsidR="00DB32A4" w:rsidP="005E6ED0" w:rsidRDefault="005E6E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A91605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50397" w:rsidR="00DB32A4" w:rsidP="008B1778" w:rsidRDefault="0001421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50397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850397" w:rsidR="00DB32A4" w:rsidP="008B1778" w:rsidRDefault="0001421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50397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0397" w:rsidR="0039791A" w:rsidP="0039791A" w:rsidRDefault="00397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Fakülte Yönetim Kuruluna</w:t>
            </w:r>
          </w:p>
          <w:p w:rsidRPr="00850397" w:rsidR="0039791A" w:rsidP="0039791A" w:rsidRDefault="00397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girecek</w:t>
            </w:r>
            <w:proofErr w:type="gramEnd"/>
            <w:r w:rsidRPr="00850397">
              <w:rPr>
                <w:sz w:val="20"/>
                <w:szCs w:val="20"/>
              </w:rPr>
              <w:t xml:space="preserve"> konular oluştuğunda</w:t>
            </w:r>
          </w:p>
          <w:p w:rsidRPr="00850397" w:rsidR="00DB32A4" w:rsidP="0039791A" w:rsidRDefault="00397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gündem</w:t>
            </w:r>
            <w:proofErr w:type="gramEnd"/>
            <w:r w:rsidRPr="00850397">
              <w:rPr>
                <w:sz w:val="20"/>
                <w:szCs w:val="20"/>
              </w:rPr>
              <w:t xml:space="preserve"> belirlenir.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0397" w:rsidR="00F47355" w:rsidP="00F47355" w:rsidRDefault="00F47355">
            <w:pPr>
              <w:rPr>
                <w:color w:val="000000"/>
                <w:sz w:val="20"/>
                <w:szCs w:val="20"/>
              </w:rPr>
            </w:pPr>
            <w:r w:rsidRPr="00850397">
              <w:rPr>
                <w:color w:val="000000"/>
                <w:sz w:val="20"/>
                <w:szCs w:val="20"/>
              </w:rPr>
              <w:t>Resmi Yazışma</w:t>
            </w:r>
          </w:p>
          <w:p w:rsidRPr="00850397" w:rsidR="00F47355" w:rsidP="00F47355" w:rsidRDefault="00F47355">
            <w:pPr>
              <w:rPr>
                <w:color w:val="000000"/>
                <w:sz w:val="20"/>
                <w:szCs w:val="20"/>
              </w:rPr>
            </w:pPr>
            <w:r w:rsidRPr="00850397">
              <w:rPr>
                <w:color w:val="000000"/>
                <w:sz w:val="20"/>
                <w:szCs w:val="20"/>
              </w:rPr>
              <w:t>Esas ve</w:t>
            </w:r>
          </w:p>
          <w:p w:rsidRPr="00850397" w:rsidR="00F47355" w:rsidP="00F47355" w:rsidRDefault="00F47355">
            <w:pPr>
              <w:rPr>
                <w:color w:val="000000"/>
                <w:sz w:val="20"/>
                <w:szCs w:val="20"/>
              </w:rPr>
            </w:pPr>
            <w:r w:rsidRPr="00850397">
              <w:rPr>
                <w:color w:val="000000"/>
                <w:sz w:val="20"/>
                <w:szCs w:val="20"/>
              </w:rPr>
              <w:t>Usulleri</w:t>
            </w:r>
          </w:p>
          <w:p w:rsidRPr="00850397" w:rsidR="00F47355" w:rsidP="00F47355" w:rsidRDefault="00F47355">
            <w:pPr>
              <w:rPr>
                <w:color w:val="000000"/>
                <w:sz w:val="20"/>
                <w:szCs w:val="20"/>
              </w:rPr>
            </w:pPr>
            <w:r w:rsidRPr="00850397">
              <w:rPr>
                <w:color w:val="000000"/>
                <w:sz w:val="20"/>
                <w:szCs w:val="20"/>
              </w:rPr>
              <w:t>Hakkında</w:t>
            </w:r>
          </w:p>
          <w:p w:rsidRPr="00850397" w:rsidR="00DB32A4" w:rsidP="00F47355" w:rsidRDefault="00F47355">
            <w:pPr>
              <w:rPr>
                <w:color w:val="000000"/>
                <w:sz w:val="20"/>
                <w:szCs w:val="20"/>
              </w:rPr>
            </w:pPr>
            <w:r w:rsidRPr="00850397">
              <w:rPr>
                <w:color w:val="000000"/>
                <w:sz w:val="20"/>
                <w:szCs w:val="20"/>
              </w:rPr>
              <w:t>Yönetmelik</w:t>
            </w:r>
          </w:p>
        </w:tc>
      </w:tr>
      <w:tr w:rsidRPr="00A91605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91605" w:rsidR="00DB32A4" w:rsidP="00DB32A4" w:rsidRDefault="00AA17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0397" w:rsidR="004F2AB7" w:rsidP="004F2AB7" w:rsidRDefault="004F2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397">
              <w:rPr>
                <w:color w:val="000000"/>
                <w:sz w:val="18"/>
                <w:szCs w:val="18"/>
              </w:rPr>
              <w:t>Fakülte Sekreteri</w:t>
            </w:r>
          </w:p>
          <w:p w:rsidRPr="00850397" w:rsidR="00DB32A4" w:rsidP="004F2AB7" w:rsidRDefault="004F2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397"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A91605" w:rsidR="00DB32A4" w:rsidP="00DB32A4" w:rsidRDefault="00850397">
            <w:pPr>
              <w:rPr>
                <w:color w:val="000000"/>
                <w:sz w:val="18"/>
                <w:szCs w:val="18"/>
              </w:rPr>
            </w:pP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6381060" wp14:anchorId="0A602A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2286000" cy="828675"/>
                      <wp:effectExtent l="0" t="0" r="1905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28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82370" w:rsidR="00014217" w:rsidP="00014217" w:rsidRDefault="0001421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B8237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 Belirlendikten sonra Fakülte</w:t>
                                  </w:r>
                                </w:p>
                                <w:p w:rsidRPr="00B82370" w:rsidR="00DB32A4" w:rsidP="00850397" w:rsidRDefault="0001421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B8237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Yönetim Kurulu Başkanın çağrısı üzerine</w:t>
                                  </w:r>
                                  <w:r w:rsidRPr="00B82370" w:rsidR="00850397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237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toplantıya kurul üyeleri davet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3.8pt;width:1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0A602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">
                      <v:stroke joinstyle="miter"/>
                      <v:textbox>
                        <w:txbxContent>
                          <w:p w:rsidRPr="00B82370" w:rsidR="00014217" w:rsidP="00014217" w:rsidRDefault="0001421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82370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 Belirlendikten sonra Fakülte</w:t>
                            </w:r>
                          </w:p>
                          <w:p w:rsidRPr="00B82370" w:rsidR="00DB32A4" w:rsidP="00850397" w:rsidRDefault="0001421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82370">
                              <w:rPr>
                                <w:color w:val="FFFFFF"/>
                                <w:sz w:val="20"/>
                                <w:szCs w:val="20"/>
                              </w:rPr>
                              <w:t>Yönetim Kurulu Başkanın çağrısı üzerine</w:t>
                            </w:r>
                            <w:r w:rsidRPr="00B82370" w:rsidR="00850397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370">
                              <w:rPr>
                                <w:color w:val="FFFFFF"/>
                                <w:sz w:val="20"/>
                                <w:szCs w:val="20"/>
                              </w:rPr>
                              <w:t>toplantıya kurul üyeleri davet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1E45428" wp14:anchorId="70A9EC8A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697865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327C4B3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5" style="position:absolute;margin-left:101.7pt;margin-top:54.9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0397" w:rsidR="00DB32A4" w:rsidP="008C4DC0" w:rsidRDefault="008C4D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Fakülte Yönetim Kurulu Kararı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şablon üzerinde alınacak olan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kararlar uygulanır.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0397" w:rsidR="00845C57" w:rsidP="00845C57" w:rsidRDefault="00845C57">
            <w:pPr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Resmi Yazışma</w:t>
            </w:r>
          </w:p>
          <w:p w:rsidRPr="00850397" w:rsidR="00845C57" w:rsidP="00845C57" w:rsidRDefault="00845C57">
            <w:pPr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Esas ve</w:t>
            </w:r>
          </w:p>
          <w:p w:rsidRPr="00850397" w:rsidR="00845C57" w:rsidP="00845C57" w:rsidRDefault="00845C57">
            <w:pPr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Usulleri</w:t>
            </w:r>
          </w:p>
          <w:p w:rsidRPr="00850397" w:rsidR="00845C57" w:rsidP="00845C57" w:rsidRDefault="00845C57">
            <w:pPr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Hakkında</w:t>
            </w:r>
          </w:p>
          <w:p w:rsidRPr="00850397" w:rsidR="00DB32A4" w:rsidP="00845C57" w:rsidRDefault="00845C57">
            <w:pPr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Yönetmelik</w:t>
            </w:r>
          </w:p>
        </w:tc>
      </w:tr>
      <w:tr w:rsidRPr="00A91605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91605" w:rsidR="00DB32A4" w:rsidP="00DB32A4" w:rsidRDefault="00AA17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0397" w:rsidR="00771B46" w:rsidP="00771B46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 xml:space="preserve"> </w:t>
            </w:r>
            <w:r w:rsidRPr="00850397" w:rsidR="00771B46">
              <w:rPr>
                <w:sz w:val="18"/>
                <w:szCs w:val="18"/>
              </w:rPr>
              <w:t>Fakülte Yönetim</w:t>
            </w:r>
          </w:p>
          <w:p w:rsidRPr="00850397" w:rsidR="00771B46" w:rsidP="00771B46" w:rsidRDefault="00771B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Kurulu Başkanı</w:t>
            </w:r>
          </w:p>
          <w:p w:rsidRPr="00850397" w:rsidR="00771B46" w:rsidP="00771B46" w:rsidRDefault="00771B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Fakülte Sekreteri</w:t>
            </w:r>
          </w:p>
          <w:p w:rsidRPr="00850397" w:rsidR="00DB32A4" w:rsidP="00771B46" w:rsidRDefault="00771B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A91605" w:rsidR="00DB32A4" w:rsidP="00DB32A4" w:rsidRDefault="000142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160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93345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50397" w:rsidR="00DB32A4" w:rsidP="00850397" w:rsidRDefault="006D14F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50397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Yönetim Kurulu üyelerine davet</w:t>
                                  </w:r>
                                  <w:r w:rsidR="00850397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0397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yazısı ile tebliğ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2.4pt;margin-top:7.35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">
                      <v:stroke joinstyle="miter"/>
                      <v:textbox>
                        <w:txbxContent>
                          <w:p w:rsidRPr="00850397" w:rsidR="00DB32A4" w:rsidP="00850397" w:rsidRDefault="006D14F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name="_GoBack" w:id="1"/>
                            <w:r w:rsidRPr="00850397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Yönetim Kurulu üyelerine davet</w:t>
                            </w:r>
                            <w:r w:rsidR="00850397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397">
                              <w:rPr>
                                <w:color w:val="FFFFFF"/>
                                <w:sz w:val="20"/>
                                <w:szCs w:val="20"/>
                              </w:rPr>
                              <w:t>yazısı ile tebliğ gerçekleştirilir.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91605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A91605" w:rsidR="00DB32A4" w:rsidP="00DB32A4" w:rsidRDefault="0036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83AFDCF" wp14:anchorId="30A9AC12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494665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6DC8371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6" style="position:absolute;margin-left:129.15pt;margin-top:38.95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0397" w:rsidR="00362B62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Fakülte Yönetim Kurulu</w:t>
            </w:r>
          </w:p>
          <w:p w:rsidRPr="00850397" w:rsidR="00362B62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üyelerine</w:t>
            </w:r>
            <w:proofErr w:type="gramEnd"/>
            <w:r w:rsidRPr="00850397">
              <w:rPr>
                <w:sz w:val="20"/>
                <w:szCs w:val="20"/>
              </w:rPr>
              <w:t xml:space="preserve"> Kurulun yapılacağı</w:t>
            </w:r>
          </w:p>
          <w:p w:rsidRPr="00850397" w:rsidR="00362B62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gün</w:t>
            </w:r>
            <w:proofErr w:type="gramEnd"/>
            <w:r w:rsidRPr="00850397">
              <w:rPr>
                <w:sz w:val="20"/>
                <w:szCs w:val="20"/>
              </w:rPr>
              <w:t>, saat ve görüşülecek</w:t>
            </w:r>
          </w:p>
          <w:p w:rsidRPr="00850397" w:rsidR="00DB32A4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gündemler</w:t>
            </w:r>
            <w:proofErr w:type="gramEnd"/>
            <w:r w:rsidRPr="00850397">
              <w:rPr>
                <w:sz w:val="20"/>
                <w:szCs w:val="20"/>
              </w:rPr>
              <w:t xml:space="preserve"> tebliğ 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0397" w:rsidR="00881737" w:rsidP="00881737" w:rsidRDefault="00881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Resmi Yazışma</w:t>
            </w:r>
          </w:p>
          <w:p w:rsidRPr="00850397" w:rsidR="00881737" w:rsidP="00881737" w:rsidRDefault="00881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Esas ve</w:t>
            </w:r>
          </w:p>
          <w:p w:rsidRPr="00850397" w:rsidR="00881737" w:rsidP="00881737" w:rsidRDefault="00881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Usulleri</w:t>
            </w:r>
          </w:p>
          <w:p w:rsidRPr="00850397" w:rsidR="00881737" w:rsidP="00881737" w:rsidRDefault="00881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Hakkında</w:t>
            </w:r>
          </w:p>
          <w:p w:rsidRPr="00850397" w:rsidR="00DB32A4" w:rsidP="00881737" w:rsidRDefault="00881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Yönetmelik</w:t>
            </w:r>
          </w:p>
        </w:tc>
      </w:tr>
      <w:tr w:rsidRPr="00A91605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91605" w:rsidR="00DB32A4" w:rsidP="00DB32A4" w:rsidRDefault="00AA17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0397" w:rsidR="00721C6D" w:rsidP="007F3309" w:rsidRDefault="00721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Fakülte Yönetim</w:t>
            </w:r>
          </w:p>
          <w:p w:rsidRPr="00850397" w:rsidR="00721C6D" w:rsidP="007F3309" w:rsidRDefault="00721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Kurulu Başkanı ve</w:t>
            </w:r>
            <w:r w:rsidR="007F3309">
              <w:rPr>
                <w:sz w:val="18"/>
                <w:szCs w:val="18"/>
              </w:rPr>
              <w:t xml:space="preserve"> </w:t>
            </w:r>
            <w:r w:rsidRPr="00850397">
              <w:rPr>
                <w:sz w:val="18"/>
                <w:szCs w:val="18"/>
              </w:rPr>
              <w:t>Üyeleri/Fakülte</w:t>
            </w:r>
          </w:p>
          <w:p w:rsidRPr="00850397" w:rsidR="00DB32A4" w:rsidP="007F3309" w:rsidRDefault="00721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Sekreteri</w:t>
            </w:r>
          </w:p>
        </w:tc>
        <w:tc>
          <w:tcPr>
            <w:tcW w:w="3691" w:type="dxa"/>
            <w:noWrap/>
            <w:vAlign w:val="center"/>
          </w:tcPr>
          <w:p w:rsidRPr="00A91605" w:rsidR="00DB32A4" w:rsidP="00DB32A4" w:rsidRDefault="0036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160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C0311B3" wp14:anchorId="70B49D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53975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50397" w:rsidR="004220A8" w:rsidP="00850397" w:rsidRDefault="004220A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0397">
                                    <w:rPr>
                                      <w:sz w:val="20"/>
                                      <w:szCs w:val="20"/>
                                    </w:rPr>
                                    <w:t>Gündemdeki</w:t>
                                  </w:r>
                                  <w:r w:rsidRPr="00850397" w:rsidR="0085039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0397">
                                    <w:rPr>
                                      <w:sz w:val="20"/>
                                      <w:szCs w:val="20"/>
                                    </w:rPr>
                                    <w:t>konular</w:t>
                                  </w:r>
                                </w:p>
                                <w:p w:rsidRPr="00850397" w:rsidR="00DB32A4" w:rsidP="00850397" w:rsidRDefault="0085039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0397">
                                    <w:rPr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850397" w:rsidR="004220A8">
                                    <w:rPr>
                                      <w:sz w:val="20"/>
                                      <w:szCs w:val="20"/>
                                    </w:rPr>
                                    <w:t>örüşülerek</w:t>
                                  </w:r>
                                  <w:r w:rsidRPr="0085039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0397" w:rsidR="004220A8">
                                    <w:rPr>
                                      <w:sz w:val="20"/>
                                      <w:szCs w:val="20"/>
                                    </w:rPr>
                                    <w:t>kararlar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1.9pt;margin-top:4.25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70B4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">
                      <v:stroke joinstyle="miter"/>
                      <v:textbox>
                        <w:txbxContent>
                          <w:p w:rsidRPr="00850397" w:rsidR="004220A8" w:rsidP="00850397" w:rsidRDefault="004220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0397">
                              <w:rPr>
                                <w:sz w:val="20"/>
                                <w:szCs w:val="20"/>
                              </w:rPr>
                              <w:t>Gündemdeki</w:t>
                            </w:r>
                            <w:r w:rsidRPr="00850397" w:rsidR="008503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397">
                              <w:rPr>
                                <w:sz w:val="20"/>
                                <w:szCs w:val="20"/>
                              </w:rPr>
                              <w:t>konular</w:t>
                            </w:r>
                          </w:p>
                          <w:p w:rsidRPr="00850397" w:rsidR="00DB32A4" w:rsidP="00850397" w:rsidRDefault="008503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0397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850397" w:rsidR="004220A8">
                              <w:rPr>
                                <w:sz w:val="20"/>
                                <w:szCs w:val="20"/>
                              </w:rPr>
                              <w:t>örüşülerek</w:t>
                            </w:r>
                            <w:r w:rsidRPr="008503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397" w:rsidR="004220A8">
                              <w:rPr>
                                <w:sz w:val="20"/>
                                <w:szCs w:val="20"/>
                              </w:rPr>
                              <w:t>kararlar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91605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7E5B188" wp14:anchorId="37000C54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751840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7" style="position:absolute;margin-left:122.2pt;margin-top:59.2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" w14:anchorId="60B84F42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0397" w:rsidR="00362B62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Tebliğ edilen gün ve saatte</w:t>
            </w:r>
          </w:p>
          <w:p w:rsidRPr="00850397" w:rsidR="00DB32A4" w:rsidP="00362B62" w:rsidRDefault="00362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50397">
              <w:rPr>
                <w:sz w:val="20"/>
                <w:szCs w:val="20"/>
              </w:rPr>
              <w:t>alınacak</w:t>
            </w:r>
            <w:proofErr w:type="gramEnd"/>
            <w:r w:rsidRPr="00850397">
              <w:rPr>
                <w:sz w:val="20"/>
                <w:szCs w:val="20"/>
              </w:rPr>
              <w:t xml:space="preserve"> olan kararlar Raportör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sunumunda paylaşılarak,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değerlendirilir ve karara varılır.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0397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A91605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91605" w:rsidR="00DB32A4" w:rsidP="00DB32A4" w:rsidRDefault="00AA17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0397" w:rsidR="00192360" w:rsidP="00192360" w:rsidRDefault="001923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Dekan</w:t>
            </w:r>
          </w:p>
          <w:p w:rsidRPr="00850397" w:rsidR="00192360" w:rsidP="00192360" w:rsidRDefault="001923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Fakülte Sekreteri</w:t>
            </w:r>
          </w:p>
          <w:p w:rsidRPr="00850397" w:rsidR="00DB32A4" w:rsidP="00192360" w:rsidRDefault="001923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397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91605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160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805F6FF" wp14:anchorId="2BF2AD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</wp:posOffset>
                      </wp:positionV>
                      <wp:extent cx="2286000" cy="853440"/>
                      <wp:effectExtent l="0" t="0" r="19050" b="22860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50397" w:rsidR="00DB32A4" w:rsidP="008B1778" w:rsidRDefault="00BE7D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0397">
                                    <w:rPr>
                                      <w:sz w:val="20"/>
                                      <w:szCs w:val="20"/>
                                    </w:rPr>
                                    <w:t>İlgili birimlere bilgilendirme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.9pt;margin-top:.15pt;width:180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F2A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">
                      <v:stroke joinstyle="miter"/>
                      <v:textbox>
                        <w:txbxContent>
                          <w:p w:rsidRPr="00850397" w:rsidR="00DB32A4" w:rsidP="008B1778" w:rsidRDefault="00BE7D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0397">
                              <w:rPr>
                                <w:sz w:val="20"/>
                                <w:szCs w:val="20"/>
                              </w:rPr>
                              <w:t>İlgili birimlere bilgilendirme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0397" w:rsidR="00DB32A4" w:rsidP="00752674" w:rsidRDefault="007526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Alınan kararlar ilgili birimlere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üst yazı ve Yönetim Kurulu</w:t>
            </w:r>
            <w:r w:rsidR="007F3309">
              <w:rPr>
                <w:sz w:val="20"/>
                <w:szCs w:val="20"/>
              </w:rPr>
              <w:t xml:space="preserve"> </w:t>
            </w:r>
            <w:r w:rsidRPr="00850397">
              <w:rPr>
                <w:sz w:val="20"/>
                <w:szCs w:val="20"/>
              </w:rPr>
              <w:t>karar bildirimi ile bildirilir.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0397" w:rsidR="00DB32A4" w:rsidP="00DB32A4" w:rsidRDefault="001B0F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397">
              <w:rPr>
                <w:sz w:val="20"/>
                <w:szCs w:val="20"/>
              </w:rPr>
              <w:t>ÜBYS</w:t>
            </w:r>
          </w:p>
        </w:tc>
      </w:tr>
    </w:tbl>
    <w:p w:rsidRPr="00A91605" w:rsidR="00A40877" w:rsidP="001B4140" w:rsidRDefault="00A40877">
      <w:pPr>
        <w:rPr>
          <w:sz w:val="18"/>
          <w:szCs w:val="18"/>
        </w:rPr>
      </w:pPr>
      <w:r w:rsidRPr="00A91605">
        <w:rPr>
          <w:sz w:val="18"/>
          <w:szCs w:val="18"/>
        </w:rPr>
        <w:t xml:space="preserve">                                               </w:t>
      </w:r>
    </w:p>
    <w:sectPr w:rsidRPr="00A91605" w:rsidR="00A40877" w:rsidSect="00797AE3">
      <w:footerReference r:id="Rd9edc293fdc3451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3E" w:rsidRDefault="000A633E">
      <w:r>
        <w:separator/>
      </w:r>
    </w:p>
  </w:endnote>
  <w:endnote w:type="continuationSeparator" w:id="0">
    <w:p w:rsidR="000A633E" w:rsidRDefault="000A633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3E" w:rsidRDefault="000A633E">
      <w:r>
        <w:separator/>
      </w:r>
    </w:p>
  </w:footnote>
  <w:footnote w:type="continuationSeparator" w:id="0">
    <w:p w:rsidR="000A633E" w:rsidRDefault="000A633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YÖNETİM KURULU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İA/IIBF/18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23.12.2019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6185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6185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217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A633E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2360"/>
    <w:rsid w:val="001B0F48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2B62"/>
    <w:rsid w:val="00374CA0"/>
    <w:rsid w:val="00376816"/>
    <w:rsid w:val="0037716E"/>
    <w:rsid w:val="003909AB"/>
    <w:rsid w:val="003974FE"/>
    <w:rsid w:val="0039791A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20A8"/>
    <w:rsid w:val="00423718"/>
    <w:rsid w:val="004273F7"/>
    <w:rsid w:val="00431A80"/>
    <w:rsid w:val="004422F3"/>
    <w:rsid w:val="0044723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2AB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6FD4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6ED0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14FA"/>
    <w:rsid w:val="006D4483"/>
    <w:rsid w:val="006E0054"/>
    <w:rsid w:val="006F0A0E"/>
    <w:rsid w:val="006F3202"/>
    <w:rsid w:val="006F39C8"/>
    <w:rsid w:val="00700FE3"/>
    <w:rsid w:val="0071481F"/>
    <w:rsid w:val="007179A3"/>
    <w:rsid w:val="00721C6D"/>
    <w:rsid w:val="00724C7B"/>
    <w:rsid w:val="007275CE"/>
    <w:rsid w:val="00731146"/>
    <w:rsid w:val="00731C41"/>
    <w:rsid w:val="0074267C"/>
    <w:rsid w:val="00743DC3"/>
    <w:rsid w:val="00752674"/>
    <w:rsid w:val="00753F03"/>
    <w:rsid w:val="00760DB3"/>
    <w:rsid w:val="00763D8B"/>
    <w:rsid w:val="007653D1"/>
    <w:rsid w:val="0076717B"/>
    <w:rsid w:val="007707C6"/>
    <w:rsid w:val="00771B2C"/>
    <w:rsid w:val="00771B46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3309"/>
    <w:rsid w:val="008027FA"/>
    <w:rsid w:val="00811215"/>
    <w:rsid w:val="0081145F"/>
    <w:rsid w:val="00811C9C"/>
    <w:rsid w:val="00812F84"/>
    <w:rsid w:val="00820235"/>
    <w:rsid w:val="0082057C"/>
    <w:rsid w:val="00836774"/>
    <w:rsid w:val="00845C57"/>
    <w:rsid w:val="00846159"/>
    <w:rsid w:val="0084788F"/>
    <w:rsid w:val="008500E1"/>
    <w:rsid w:val="00850397"/>
    <w:rsid w:val="00863429"/>
    <w:rsid w:val="008652F2"/>
    <w:rsid w:val="00873BCF"/>
    <w:rsid w:val="00881737"/>
    <w:rsid w:val="00886B88"/>
    <w:rsid w:val="00892D7F"/>
    <w:rsid w:val="008A45DE"/>
    <w:rsid w:val="008A5F9F"/>
    <w:rsid w:val="008B08B1"/>
    <w:rsid w:val="008C23DD"/>
    <w:rsid w:val="008C4DC0"/>
    <w:rsid w:val="008C53C8"/>
    <w:rsid w:val="008D2545"/>
    <w:rsid w:val="008D315B"/>
    <w:rsid w:val="008E1437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69BC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6C"/>
    <w:rsid w:val="009E647F"/>
    <w:rsid w:val="009F4623"/>
    <w:rsid w:val="00A115A8"/>
    <w:rsid w:val="00A141FA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39"/>
    <w:rsid w:val="00A84055"/>
    <w:rsid w:val="00A91605"/>
    <w:rsid w:val="00AA175A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2370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DAC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17611"/>
    <w:rsid w:val="00E3001E"/>
    <w:rsid w:val="00E46C65"/>
    <w:rsid w:val="00E55A90"/>
    <w:rsid w:val="00E5752B"/>
    <w:rsid w:val="00E6185E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47355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edc293fdc3451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475D-D110-444D-84DF-73B318A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Yönetim Kurulu İş Akış Şeması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2022-08-23T12:16:00Z</dcterms:created>
  <dcterms:modified xsi:type="dcterms:W3CDTF">2022-08-23T12:16:00Z</dcterms:modified>
</cp:coreProperties>
</file>