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D6784D" w:rsidR="009B2773" w:rsidP="00797AE3" w:rsidRDefault="0055282C">
            <w:pPr>
              <w:jc w:val="center"/>
              <w:rPr>
                <w:color w:val="000000"/>
                <w:sz w:val="20"/>
                <w:szCs w:val="20"/>
              </w:rPr>
            </w:pPr>
            <w:r w:rsidRPr="00D6784D">
              <w:rPr>
                <w:color w:val="000000"/>
                <w:sz w:val="20"/>
                <w:szCs w:val="20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6784D" w:rsidR="00705A99" w:rsidP="00705A99" w:rsidRDefault="00705A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784D">
              <w:rPr>
                <w:sz w:val="20"/>
                <w:szCs w:val="20"/>
              </w:rPr>
              <w:t>Dekan</w:t>
            </w:r>
          </w:p>
          <w:p w:rsidRPr="00D6784D" w:rsidR="00705A99" w:rsidP="00705A99" w:rsidRDefault="00705A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784D">
              <w:rPr>
                <w:sz w:val="20"/>
                <w:szCs w:val="20"/>
              </w:rPr>
              <w:t>Bölüm</w:t>
            </w:r>
          </w:p>
          <w:p w:rsidRPr="00D6784D" w:rsidR="00705A99" w:rsidP="00705A99" w:rsidRDefault="00705A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784D">
              <w:rPr>
                <w:sz w:val="20"/>
                <w:szCs w:val="20"/>
              </w:rPr>
              <w:t>Başkanlıkları</w:t>
            </w:r>
          </w:p>
          <w:p w:rsidRPr="00D6784D" w:rsidR="009B2773" w:rsidP="00705A99" w:rsidRDefault="00705A99">
            <w:pPr>
              <w:rPr>
                <w:color w:val="000000"/>
                <w:sz w:val="20"/>
                <w:szCs w:val="20"/>
              </w:rPr>
            </w:pPr>
            <w:r w:rsidRPr="00D6784D">
              <w:rPr>
                <w:sz w:val="20"/>
                <w:szCs w:val="20"/>
              </w:rPr>
              <w:t>Fakülte Sekreteri</w:t>
            </w:r>
          </w:p>
        </w:tc>
        <w:tc>
          <w:tcPr>
            <w:tcW w:w="3691" w:type="dxa"/>
            <w:noWrap/>
            <w:vAlign w:val="center"/>
          </w:tcPr>
          <w:p w:rsidR="009B2773" w:rsidP="00797AE3" w:rsidRDefault="0071622B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71702516" wp14:anchorId="6E7AA09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45085</wp:posOffset>
                      </wp:positionV>
                      <wp:extent cx="2247900" cy="731520"/>
                      <wp:effectExtent l="0" t="0" r="19050" b="11430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7315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D6784D" w:rsidR="00705A99" w:rsidP="00705A99" w:rsidRDefault="00705A99">
                                  <w:pPr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D6784D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Bölüm Başkanlığı tarafından hazırlanan ders programı Dekanlığa bildirilir.</w:t>
                                  </w:r>
                                </w:p>
                                <w:p w:rsidR="00705A99" w:rsidP="00705A99" w:rsidRDefault="00705A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" style="position:absolute;margin-left:-.15pt;margin-top:3.55pt;width:177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arcsize="10923f" w14:anchorId="6E7AA0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">
                      <v:stroke joinstyle="miter"/>
                      <v:textbox>
                        <w:txbxContent>
                          <w:p w:rsidRPr="00D6784D" w:rsidR="00705A99" w:rsidP="00705A99" w:rsidRDefault="00705A99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6784D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Bölüm Başkanlığı tarafından hazırlanan ders programı Dekanlığa bildirilir.</w:t>
                            </w:r>
                          </w:p>
                          <w:p w:rsidR="00705A99" w:rsidP="00705A99" w:rsidRDefault="00705A9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67669B56" wp14:anchorId="27C26342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692150</wp:posOffset>
                      </wp:positionV>
                      <wp:extent cx="125730" cy="236220"/>
                      <wp:effectExtent l="19050" t="0" r="45720" b="30480"/>
                      <wp:wrapNone/>
                      <wp:docPr id="10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2362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67" coordsize="21600,21600" o:spt="67" adj="16200,5400" path="m0@0l@1@0@1,0@2,0@2@0,21600@0,10800,21600xe" w14:anchorId="68654E70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10" style="position:absolute;margin-left:75.65pt;margin-top:54.5pt;width:9.9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5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"/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P="00797AE3" w:rsidRDefault="009B27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D6784D" w:rsidR="00705A99" w:rsidP="00705A99" w:rsidRDefault="00705A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784D">
              <w:rPr>
                <w:sz w:val="20"/>
                <w:szCs w:val="20"/>
              </w:rPr>
              <w:t>2547 Sayılı</w:t>
            </w:r>
          </w:p>
          <w:p w:rsidRPr="00D6784D" w:rsidR="00705A99" w:rsidP="00705A99" w:rsidRDefault="00705A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784D">
              <w:rPr>
                <w:sz w:val="20"/>
                <w:szCs w:val="20"/>
              </w:rPr>
              <w:t>Kanunun 40/a-</w:t>
            </w:r>
          </w:p>
          <w:p w:rsidRPr="00D6784D" w:rsidR="00705A99" w:rsidP="00705A99" w:rsidRDefault="00705A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784D">
              <w:rPr>
                <w:sz w:val="20"/>
                <w:szCs w:val="20"/>
              </w:rPr>
              <w:t>40/d ve 31.</w:t>
            </w:r>
          </w:p>
          <w:p w:rsidR="009B2773" w:rsidP="00705A99" w:rsidRDefault="00705A99">
            <w:pPr>
              <w:rPr>
                <w:color w:val="000000"/>
                <w:sz w:val="20"/>
                <w:szCs w:val="20"/>
              </w:rPr>
            </w:pPr>
            <w:r w:rsidRPr="00D6784D">
              <w:rPr>
                <w:sz w:val="20"/>
                <w:szCs w:val="20"/>
              </w:rPr>
              <w:t>maddeleri</w:t>
            </w: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D6784D" w:rsidR="009B2773" w:rsidP="00797AE3" w:rsidRDefault="0055282C">
            <w:pPr>
              <w:jc w:val="center"/>
              <w:rPr>
                <w:color w:val="000000"/>
                <w:sz w:val="20"/>
                <w:szCs w:val="20"/>
              </w:rPr>
            </w:pPr>
            <w:r w:rsidRPr="00D6784D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6784D" w:rsidR="00705A99" w:rsidP="00705A99" w:rsidRDefault="00705A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784D">
              <w:rPr>
                <w:sz w:val="20"/>
                <w:szCs w:val="20"/>
              </w:rPr>
              <w:t>Fakülte Sekreteri</w:t>
            </w:r>
          </w:p>
          <w:p w:rsidRPr="00D6784D" w:rsidR="009B2773" w:rsidP="00705A99" w:rsidRDefault="00705A99">
            <w:pPr>
              <w:rPr>
                <w:color w:val="000000"/>
                <w:sz w:val="20"/>
                <w:szCs w:val="20"/>
              </w:rPr>
            </w:pPr>
            <w:r w:rsidRPr="00D6784D">
              <w:rPr>
                <w:sz w:val="20"/>
                <w:szCs w:val="20"/>
              </w:rPr>
              <w:t>İlgili Personel</w:t>
            </w:r>
          </w:p>
        </w:tc>
        <w:tc>
          <w:tcPr>
            <w:tcW w:w="3691" w:type="dxa"/>
            <w:noWrap/>
            <w:vAlign w:val="center"/>
          </w:tcPr>
          <w:p w:rsidR="009B2773" w:rsidP="00797AE3" w:rsidRDefault="0071622B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0BCE40A9" wp14:anchorId="1043959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59690</wp:posOffset>
                      </wp:positionV>
                      <wp:extent cx="2223135" cy="731520"/>
                      <wp:effectExtent l="0" t="0" r="24765" b="1143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135" cy="7315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D6784D" w:rsidR="00705A99" w:rsidP="00705A99" w:rsidRDefault="00705A99">
                                  <w:pPr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D6784D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UBS ders açması yapılır.</w:t>
                                  </w:r>
                                </w:p>
                                <w:p w:rsidR="00705A99" w:rsidP="00705A99" w:rsidRDefault="00705A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style="position:absolute;margin-left:.6pt;margin-top:4.7pt;width:175.05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5b9bd5 [3204]" strokecolor="#1f4d78 [1604]" strokeweight="1pt" arcsize="10923f" w14:anchorId="10439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">
                      <v:stroke joinstyle="miter"/>
                      <v:textbox>
                        <w:txbxContent>
                          <w:p w:rsidRPr="00D6784D" w:rsidR="00705A99" w:rsidP="00705A99" w:rsidRDefault="00705A99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6784D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UBS ders açması yapılır.</w:t>
                            </w:r>
                          </w:p>
                          <w:p w:rsidR="00705A99" w:rsidP="00705A99" w:rsidRDefault="00705A9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05A99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editId="0FA94BD9" wp14:anchorId="20FFC806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678815</wp:posOffset>
                      </wp:positionV>
                      <wp:extent cx="133350" cy="200660"/>
                      <wp:effectExtent l="19050" t="0" r="38100" b="46990"/>
                      <wp:wrapNone/>
                      <wp:docPr id="12" name="Aşağı O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3350" cy="2006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12" style="position:absolute;margin-left:76.4pt;margin-top:53.45pt;width:10.5pt;height:15.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4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" w14:anchorId="277BB348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P="00797AE3" w:rsidRDefault="009B2773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P="00797AE3" w:rsidRDefault="009B2773">
            <w:pPr>
              <w:rPr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D6784D" w:rsidR="00797AE3" w:rsidP="00797AE3" w:rsidRDefault="0055282C">
            <w:pPr>
              <w:jc w:val="center"/>
              <w:rPr>
                <w:color w:val="000000"/>
                <w:sz w:val="20"/>
                <w:szCs w:val="20"/>
              </w:rPr>
            </w:pPr>
            <w:r w:rsidRPr="00D6784D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6784D" w:rsidR="00705A99" w:rsidP="00705A99" w:rsidRDefault="00705A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784D">
              <w:rPr>
                <w:sz w:val="20"/>
                <w:szCs w:val="20"/>
              </w:rPr>
              <w:t>Dekan</w:t>
            </w:r>
          </w:p>
          <w:p w:rsidRPr="00D6784D" w:rsidR="00705A99" w:rsidP="00705A99" w:rsidRDefault="00705A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784D">
              <w:rPr>
                <w:sz w:val="20"/>
                <w:szCs w:val="20"/>
              </w:rPr>
              <w:t>Bölüm</w:t>
            </w:r>
          </w:p>
          <w:p w:rsidRPr="00D6784D" w:rsidR="00705A99" w:rsidP="00705A99" w:rsidRDefault="00705A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784D">
              <w:rPr>
                <w:sz w:val="20"/>
                <w:szCs w:val="20"/>
              </w:rPr>
              <w:t>Başkanlıkları</w:t>
            </w:r>
          </w:p>
          <w:p w:rsidRPr="00D6784D" w:rsidR="00705A99" w:rsidP="00705A99" w:rsidRDefault="00705A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784D">
              <w:rPr>
                <w:sz w:val="20"/>
                <w:szCs w:val="20"/>
              </w:rPr>
              <w:t>Fakülte Sekreteri</w:t>
            </w:r>
          </w:p>
          <w:p w:rsidRPr="00D6784D" w:rsidR="00797AE3" w:rsidP="00705A99" w:rsidRDefault="00705A99">
            <w:pPr>
              <w:rPr>
                <w:color w:val="000000"/>
                <w:sz w:val="20"/>
                <w:szCs w:val="20"/>
              </w:rPr>
            </w:pPr>
            <w:r w:rsidRPr="00D6784D">
              <w:rPr>
                <w:sz w:val="20"/>
                <w:szCs w:val="20"/>
              </w:rPr>
              <w:t>İlgili Personel</w:t>
            </w: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71622B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0BCE40A9" wp14:anchorId="1043959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26035</wp:posOffset>
                      </wp:positionV>
                      <wp:extent cx="2185035" cy="731520"/>
                      <wp:effectExtent l="0" t="0" r="24765" b="1143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5035" cy="7315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0655EB" w:rsidR="00705A99" w:rsidP="00705A99" w:rsidRDefault="00705A99">
                                  <w:pPr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6784D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Açılan derslerin ilgili Öğretim Üyesi ataması yapılır</w:t>
                                  </w: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705A99" w:rsidP="00705A99" w:rsidRDefault="00705A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margin-left:1.35pt;margin-top:2.05pt;width:172.05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5b9bd5 [3204]" strokecolor="#1f4d78 [1604]" strokeweight="1pt" arcsize="10923f" w14:anchorId="10439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">
                      <v:stroke joinstyle="miter"/>
                      <v:textbox>
                        <w:txbxContent>
                          <w:p w:rsidRPr="000655EB" w:rsidR="00705A99" w:rsidP="00705A99" w:rsidRDefault="00705A99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6784D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Açılan derslerin ilgili Öğretim Üyesi ataması yapılır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05A99" w:rsidP="00705A99" w:rsidRDefault="00705A9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05A99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editId="0FA94BD9" wp14:anchorId="20FFC806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708025</wp:posOffset>
                      </wp:positionV>
                      <wp:extent cx="133350" cy="237490"/>
                      <wp:effectExtent l="38100" t="0" r="38100" b="29210"/>
                      <wp:wrapNone/>
                      <wp:docPr id="13" name="Aşağı O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3350" cy="2374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387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13" style="position:absolute;margin-left:79.4pt;margin-top:55.75pt;width:10.5pt;height:18.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7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" w14:anchorId="07243F8D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30848" w:rsidR="00797AE3" w:rsidP="00797AE3" w:rsidRDefault="00797AE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D6784D" w:rsidR="00797AE3" w:rsidP="00797AE3" w:rsidRDefault="0055282C">
            <w:pPr>
              <w:jc w:val="center"/>
              <w:rPr>
                <w:color w:val="000000"/>
                <w:sz w:val="20"/>
                <w:szCs w:val="20"/>
              </w:rPr>
            </w:pPr>
            <w:r w:rsidRPr="00D6784D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6784D" w:rsidR="00705A99" w:rsidP="00705A99" w:rsidRDefault="00705A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784D">
              <w:rPr>
                <w:sz w:val="20"/>
                <w:szCs w:val="20"/>
              </w:rPr>
              <w:t>Dekan</w:t>
            </w:r>
          </w:p>
          <w:p w:rsidRPr="00D6784D" w:rsidR="00705A99" w:rsidP="00705A99" w:rsidRDefault="00705A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784D">
              <w:rPr>
                <w:sz w:val="20"/>
                <w:szCs w:val="20"/>
              </w:rPr>
              <w:t>Bölüm</w:t>
            </w:r>
          </w:p>
          <w:p w:rsidRPr="00D6784D" w:rsidR="00705A99" w:rsidP="00705A99" w:rsidRDefault="00705A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784D">
              <w:rPr>
                <w:sz w:val="20"/>
                <w:szCs w:val="20"/>
              </w:rPr>
              <w:t>Başkanlıkları</w:t>
            </w:r>
          </w:p>
          <w:p w:rsidRPr="00D6784D" w:rsidR="00705A99" w:rsidP="00705A99" w:rsidRDefault="00705A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784D">
              <w:rPr>
                <w:sz w:val="20"/>
                <w:szCs w:val="20"/>
              </w:rPr>
              <w:t>Fakülte Sekreteri</w:t>
            </w:r>
          </w:p>
          <w:p w:rsidRPr="00D6784D" w:rsidR="00797AE3" w:rsidP="00705A99" w:rsidRDefault="00705A99">
            <w:pPr>
              <w:rPr>
                <w:color w:val="000000"/>
                <w:sz w:val="20"/>
                <w:szCs w:val="20"/>
              </w:rPr>
            </w:pPr>
            <w:r w:rsidRPr="00D6784D">
              <w:rPr>
                <w:sz w:val="20"/>
                <w:szCs w:val="20"/>
              </w:rPr>
              <w:t>İlgili personel</w:t>
            </w: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71622B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0BCE40A9" wp14:anchorId="1043959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16510</wp:posOffset>
                      </wp:positionV>
                      <wp:extent cx="2204085" cy="731520"/>
                      <wp:effectExtent l="0" t="0" r="24765" b="1143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4085" cy="7315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0655EB" w:rsidR="00705A99" w:rsidP="00705A99" w:rsidRDefault="00705A99">
                                  <w:pPr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6784D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Gün- saat belirlenir</w:t>
                                  </w: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705A99" w:rsidP="00705A99" w:rsidRDefault="00705A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5" style="position:absolute;margin-left:2.1pt;margin-top:1.3pt;width:173.55pt;height:5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5b9bd5 [3204]" strokecolor="#1f4d78 [1604]" strokeweight="1pt" arcsize="10923f" w14:anchorId="10439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">
                      <v:stroke joinstyle="miter"/>
                      <v:textbox>
                        <w:txbxContent>
                          <w:p w:rsidRPr="000655EB" w:rsidR="00705A99" w:rsidP="00705A99" w:rsidRDefault="00705A99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6784D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Gün- saat belirlenir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05A99" w:rsidP="00705A99" w:rsidRDefault="00705A9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05A99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0FA94BD9" wp14:anchorId="20FFC806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685165</wp:posOffset>
                      </wp:positionV>
                      <wp:extent cx="125730" cy="236220"/>
                      <wp:effectExtent l="19050" t="0" r="45720" b="30480"/>
                      <wp:wrapNone/>
                      <wp:docPr id="14" name="Aşağı O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2362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14" style="position:absolute;margin-left:81.65pt;margin-top:53.95pt;width:9.9pt;height:1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5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" w14:anchorId="451ADF62"/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D6784D" w:rsidR="00797AE3" w:rsidP="00797AE3" w:rsidRDefault="0055282C">
            <w:pPr>
              <w:jc w:val="center"/>
              <w:rPr>
                <w:color w:val="000000"/>
                <w:sz w:val="20"/>
                <w:szCs w:val="20"/>
              </w:rPr>
            </w:pPr>
            <w:r w:rsidRPr="00D6784D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6784D" w:rsidR="00705A99" w:rsidP="00705A99" w:rsidRDefault="00705A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784D">
              <w:rPr>
                <w:sz w:val="20"/>
                <w:szCs w:val="20"/>
              </w:rPr>
              <w:t>Fakülte Sekreteri</w:t>
            </w:r>
          </w:p>
          <w:p w:rsidRPr="00D6784D" w:rsidR="00797AE3" w:rsidP="00705A99" w:rsidRDefault="00705A99">
            <w:pPr>
              <w:rPr>
                <w:color w:val="000000"/>
                <w:sz w:val="20"/>
                <w:szCs w:val="20"/>
              </w:rPr>
            </w:pPr>
            <w:r w:rsidRPr="00D6784D">
              <w:rPr>
                <w:sz w:val="20"/>
                <w:szCs w:val="20"/>
              </w:rPr>
              <w:t>İlgili personel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71622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0BCE40A9" wp14:anchorId="1043959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102235</wp:posOffset>
                      </wp:positionV>
                      <wp:extent cx="2213610" cy="742950"/>
                      <wp:effectExtent l="0" t="0" r="15240" b="1905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3610" cy="7429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D6784D" w:rsidR="00705A99" w:rsidP="00705A99" w:rsidRDefault="00705A99">
                                  <w:pPr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D6784D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Ders sunma işlemi yapılır</w:t>
                                  </w:r>
                                </w:p>
                                <w:p w:rsidR="00705A99" w:rsidP="00705A99" w:rsidRDefault="00705A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6" style="position:absolute;left:0;text-align:left;margin-left:1.35pt;margin-top:8.05pt;width:174.3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5b9bd5 [3204]" strokecolor="#1f4d78 [1604]" strokeweight="1pt" arcsize="0" w14:anchorId="10439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">
                      <v:stroke joinstyle="miter"/>
                      <v:textbox>
                        <w:txbxContent>
                          <w:p w:rsidRPr="00D6784D" w:rsidR="00705A99" w:rsidP="00705A99" w:rsidRDefault="00705A99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6784D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Ders sunma işlemi yapılır</w:t>
                            </w:r>
                          </w:p>
                          <w:p w:rsidR="00705A99" w:rsidP="00705A99" w:rsidRDefault="00705A9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05A99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editId="0FA94BD9" wp14:anchorId="20FFC806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766445</wp:posOffset>
                      </wp:positionV>
                      <wp:extent cx="123825" cy="209550"/>
                      <wp:effectExtent l="19050" t="0" r="47625" b="38100"/>
                      <wp:wrapNone/>
                      <wp:docPr id="15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15" style="position:absolute;margin-left:80.15pt;margin-top:60.35pt;width:9.7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" w14:anchorId="23D49AE7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P="00797AE3" w:rsidRDefault="00797AE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05A99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D6784D" w:rsidR="00705A99" w:rsidP="00797AE3" w:rsidRDefault="0055282C">
            <w:pPr>
              <w:jc w:val="center"/>
              <w:rPr>
                <w:color w:val="000000"/>
                <w:sz w:val="20"/>
                <w:szCs w:val="20"/>
              </w:rPr>
            </w:pPr>
            <w:r w:rsidRPr="00D6784D"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6784D" w:rsidR="00705A99" w:rsidP="00705A99" w:rsidRDefault="007162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784D">
              <w:rPr>
                <w:sz w:val="20"/>
                <w:szCs w:val="20"/>
              </w:rPr>
              <w:t>Öğrenci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705A99" w:rsidP="00797AE3" w:rsidRDefault="00705A99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0BCE40A9" wp14:anchorId="1043959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-26035</wp:posOffset>
                      </wp:positionV>
                      <wp:extent cx="2200275" cy="731520"/>
                      <wp:effectExtent l="0" t="0" r="28575" b="11430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7315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D6784D" w:rsidR="00705A99" w:rsidP="00705A99" w:rsidRDefault="00705A99">
                                  <w:pPr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D6784D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Sunulan dersler öğrenci tarafından seçilir.</w:t>
                                  </w:r>
                                </w:p>
                                <w:p w:rsidR="00705A99" w:rsidP="00705A99" w:rsidRDefault="00705A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8" style="position:absolute;left:0;text-align:left;margin-left:1.35pt;margin-top:-2.05pt;width:173.25pt;height:5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5b9bd5 [3204]" strokecolor="#1f4d78 [1604]" strokeweight="1pt" arcsize="10923f" w14:anchorId="10439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">
                      <v:stroke joinstyle="miter"/>
                      <v:textbox>
                        <w:txbxContent>
                          <w:p w:rsidRPr="00D6784D" w:rsidR="00705A99" w:rsidP="00705A99" w:rsidRDefault="00705A99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6784D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Sunulan dersler öğrenci tarafından seçilir.</w:t>
                            </w:r>
                          </w:p>
                          <w:p w:rsidR="00705A99" w:rsidP="00705A99" w:rsidRDefault="00705A9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05A99" w:rsidP="00797AE3" w:rsidRDefault="00705A9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05A99" w:rsidP="00797AE3" w:rsidRDefault="00705A9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8e85241dcb1d44b1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CAD" w:rsidRDefault="005A4CAD">
      <w:r>
        <w:separator/>
      </w:r>
    </w:p>
  </w:endnote>
  <w:endnote w:type="continuationSeparator" w:id="0">
    <w:p w:rsidR="005A4CAD" w:rsidRDefault="005A4CAD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CAD" w:rsidRDefault="005A4CAD">
      <w:r>
        <w:separator/>
      </w:r>
    </w:p>
  </w:footnote>
  <w:footnote w:type="continuationSeparator" w:id="0">
    <w:p w:rsidR="005A4CAD" w:rsidRDefault="005A4CA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SEÇİMİ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İA/IIBF/03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02/31.08.2022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4126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4126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99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8D6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06E5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5282C"/>
    <w:rsid w:val="00561817"/>
    <w:rsid w:val="00582A3A"/>
    <w:rsid w:val="0058733F"/>
    <w:rsid w:val="0059594B"/>
    <w:rsid w:val="00596834"/>
    <w:rsid w:val="005A0EAC"/>
    <w:rsid w:val="005A2DA1"/>
    <w:rsid w:val="005A4CAD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05A99"/>
    <w:rsid w:val="0071481F"/>
    <w:rsid w:val="0071622B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0D23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24569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26A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96774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84D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e85241dcb1d44b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FFA24-2A67-490F-B9B4-4EF0D9AE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 Seçimi Iş Akış Şeması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2</cp:revision>
  <cp:lastPrinted>2018-09-24T13:03:00Z</cp:lastPrinted>
  <dcterms:created xsi:type="dcterms:W3CDTF">2022-08-31T07:19:00Z</dcterms:created>
  <dcterms:modified xsi:type="dcterms:W3CDTF">2022-08-31T07:19:00Z</dcterms:modified>
</cp:coreProperties>
</file>