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394"/>
        <w:gridCol w:w="1990"/>
        <w:gridCol w:w="1417"/>
      </w:tblGrid>
      <w:tr w:rsidR="009B2773" w:rsidTr="00AC6549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394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90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F32F80A" wp14:anchorId="1D2352F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226060</wp:posOffset>
                      </wp:positionV>
                      <wp:extent cx="2667000" cy="542925"/>
                      <wp:effectExtent l="0" t="0" r="19050" b="28575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542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605838" w:rsidP="00EB3AE7" w:rsidRDefault="00605838">
                                  <w:pPr>
                                    <w:suppressOverlap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Öğrenciler başarısız oldukları veya hiç almadıkları dersleri yaz okulunda alabilirler.</w:t>
                                  </w:r>
                                </w:p>
                                <w:p w:rsidRPr="006A65EC" w:rsidR="00605838" w:rsidP="006A65EC" w:rsidRDefault="0060583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 w14:anchorId="1D2352FA">
                      <v:stroke joinstyle="miter"/>
                      <v:path gradientshapeok="t" o:connecttype="rect"/>
                    </v:shapetype>
                    <v:shape id="Text Box 23" style="position:absolute;margin-left:1.6pt;margin-top:17.8pt;width:21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">
                      <v:textbox>
                        <w:txbxContent>
                          <w:p w:rsidRPr="006A65EC" w:rsidR="00605838" w:rsidP="00EB3AE7" w:rsidRDefault="00605838">
                            <w:p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Öğrenciler başarısız oldukları veya hiç almadıkları dersleri yaz okulunda alabilirler.</w:t>
                            </w:r>
                          </w:p>
                          <w:p w:rsidRPr="006A65EC" w:rsidR="00605838" w:rsidP="006A65EC" w:rsidRDefault="006058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E147EF"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Başarısız veya hiç alınmayan dersin/derslerin yaz okulundan alınması.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A2A3E"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Planmala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center"/>
          </w:tcPr>
          <w:p w:rsidR="00605838" w:rsidP="00605838" w:rsidRDefault="00AC6549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FB82861" wp14:anchorId="4092EDC3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782955</wp:posOffset>
                      </wp:positionV>
                      <wp:extent cx="171450" cy="371475"/>
                      <wp:effectExtent l="19050" t="0" r="38100" b="47625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18B97F2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20" style="position:absolute;margin-left:98.3pt;margin-top:61.65pt;width:1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"/>
                  </w:pict>
                </mc:Fallback>
              </mc:AlternateContent>
            </w:r>
            <w:r w:rsidR="0060583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96C089A" wp14:anchorId="3C21D819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-111760</wp:posOffset>
                      </wp:positionV>
                      <wp:extent cx="171450" cy="371475"/>
                      <wp:effectExtent l="19050" t="0" r="38100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1" style="position:absolute;margin-left:98.75pt;margin-top:-8.8pt;width:13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" w14:anchorId="7B59E8A7"/>
                  </w:pict>
                </mc:Fallback>
              </mc:AlternateContent>
            </w:r>
            <w:r w:rsidR="0060583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E661B4C" wp14:anchorId="36F2099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247015</wp:posOffset>
                      </wp:positionV>
                      <wp:extent cx="2628265" cy="609600"/>
                      <wp:effectExtent l="0" t="0" r="19685" b="19050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265" cy="609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605838" w:rsidP="00EB3AE7" w:rsidRDefault="00605838">
                                  <w:pPr>
                                    <w:suppressOverlap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279C">
                                    <w:rPr>
                                      <w:sz w:val="20"/>
                                      <w:szCs w:val="20"/>
                                    </w:rPr>
                                    <w:t>Üniversitemizde yaz okulu açılmadığı takdirde, öğrenciler yaz okulu açan diğer üniversitelere başvuru yapabilirler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Pr="006A65EC" w:rsidR="00605838" w:rsidP="006A65EC" w:rsidRDefault="0060583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6" style="position:absolute;margin-left:2.65pt;margin-top:19.45pt;width:206.9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" w14:anchorId="36F20993">
                      <v:textbox>
                        <w:txbxContent>
                          <w:p w:rsidRPr="006A65EC" w:rsidR="00605838" w:rsidP="00EB3AE7" w:rsidRDefault="00605838">
                            <w:p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1279C">
                              <w:rPr>
                                <w:sz w:val="20"/>
                                <w:szCs w:val="20"/>
                              </w:rPr>
                              <w:t>Üniversitemizde yaz okulu açılmadığı takdirde, öğrenciler yaz okulu açan diğer üniversitelere başvuru yapabilirler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6A65EC" w:rsidR="00605838" w:rsidP="006A65EC" w:rsidRDefault="006058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05838" w:rsidP="00605838" w:rsidRDefault="006058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Pr="00AA2A3E"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Yaz okuluna başvuru yapılması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A2A3E" w:rsidR="00605838" w:rsidP="00605838" w:rsidRDefault="00605838">
            <w:pPr>
              <w:rPr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6058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</w:t>
            </w:r>
          </w:p>
          <w:p w:rsidRPr="00791A59"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noWrap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A83339D" wp14:anchorId="052012F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-502285</wp:posOffset>
                      </wp:positionV>
                      <wp:extent cx="2657475" cy="476250"/>
                      <wp:effectExtent l="0" t="0" r="28575" b="19050"/>
                      <wp:wrapSquare wrapText="bothSides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476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605838" w:rsidP="000F29A5" w:rsidRDefault="00605838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Öğrenci yaz okulunda</w:t>
                                  </w:r>
                                  <w:r w:rsidRPr="004D5FA8">
                                    <w:rPr>
                                      <w:sz w:val="20"/>
                                      <w:szCs w:val="20"/>
                                    </w:rPr>
                                    <w:t xml:space="preserve"> en çok üç ders alabilir.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39" style="position:absolute;margin-left:2.35pt;margin-top:-39.55pt;width:209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" w14:anchorId="052012F0">
                      <v:textbox>
                        <w:txbxContent>
                          <w:p w:rsidRPr="00E147EF" w:rsidR="00605838" w:rsidP="000F29A5" w:rsidRDefault="00605838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Öğrenci yaz okulunda</w:t>
                            </w:r>
                            <w:r w:rsidRPr="004D5FA8">
                              <w:rPr>
                                <w:sz w:val="20"/>
                                <w:szCs w:val="20"/>
                              </w:rPr>
                              <w:t xml:space="preserve"> en çok üç ders alabilir.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0F29A5" w:rsidR="00605838" w:rsidP="00605838" w:rsidRDefault="00605838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sz w:val="20"/>
                <w:szCs w:val="20"/>
              </w:rPr>
              <w:t>Öğrencinin yaz okulundan alabileceği ders sayısı.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F29A5"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D92647B" wp14:anchorId="4E3CCD07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-276225</wp:posOffset>
                      </wp:positionV>
                      <wp:extent cx="171450" cy="371475"/>
                      <wp:effectExtent l="19050" t="0" r="38100" b="47625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2" style="position:absolute;margin-left:99.5pt;margin-top:-21.75pt;width:1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" w14:anchorId="0E6442D2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CFEEB62" wp14:anchorId="44257B7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-702310</wp:posOffset>
                      </wp:positionV>
                      <wp:extent cx="2667000" cy="723900"/>
                      <wp:effectExtent l="0" t="0" r="19050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723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A65EC" w:rsidR="00605838" w:rsidP="00EB3AE7" w:rsidRDefault="00605838">
                                  <w:pPr>
                                    <w:suppressOverlap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279C">
                                    <w:rPr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21279C">
                                    <w:rPr>
                                      <w:sz w:val="20"/>
                                      <w:szCs w:val="20"/>
                                    </w:rPr>
                                    <w:t xml:space="preserve"> yaz okulunu almak istediği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üniversiteye</w:t>
                                  </w:r>
                                  <w:r w:rsidRPr="0021279C">
                                    <w:rPr>
                                      <w:sz w:val="20"/>
                                      <w:szCs w:val="20"/>
                                    </w:rPr>
                                    <w:t xml:space="preserve"> giderek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almak istediği </w:t>
                                  </w:r>
                                  <w:r w:rsidRPr="0021279C">
                                    <w:rPr>
                                      <w:sz w:val="20"/>
                                      <w:szCs w:val="20"/>
                                    </w:rPr>
                                    <w:t>dersin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/derslerin ders </w:t>
                                  </w:r>
                                  <w:r w:rsidRPr="0021279C">
                                    <w:rPr>
                                      <w:sz w:val="20"/>
                                      <w:szCs w:val="20"/>
                                    </w:rPr>
                                    <w:t xml:space="preserve">içeriğini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ve yaz okulu akademik takvimini </w:t>
                                  </w:r>
                                  <w:r w:rsidRPr="0021279C">
                                    <w:rPr>
                                      <w:sz w:val="20"/>
                                      <w:szCs w:val="20"/>
                                    </w:rPr>
                                    <w:t>talep eder.</w:t>
                                  </w:r>
                                </w:p>
                                <w:p w:rsidRPr="00E147EF" w:rsidR="00605838" w:rsidP="00EF2412" w:rsidRDefault="00605838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" style="position:absolute;margin-left:1.6pt;margin-top:-55.3pt;width:210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" w14:anchorId="44257B7B">
                      <v:textbox>
                        <w:txbxContent>
                          <w:p w:rsidRPr="006A65EC" w:rsidR="00605838" w:rsidP="00EB3AE7" w:rsidRDefault="00605838">
                            <w:pPr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1279C">
                              <w:rPr>
                                <w:sz w:val="20"/>
                                <w:szCs w:val="20"/>
                              </w:rPr>
                              <w:t>Öğrenci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1279C">
                              <w:rPr>
                                <w:sz w:val="20"/>
                                <w:szCs w:val="20"/>
                              </w:rPr>
                              <w:t xml:space="preserve"> yaz okulunu almak istediği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üniversiteye</w:t>
                            </w:r>
                            <w:r w:rsidRPr="0021279C">
                              <w:rPr>
                                <w:sz w:val="20"/>
                                <w:szCs w:val="20"/>
                              </w:rPr>
                              <w:t xml:space="preserve"> giderek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almak istediği </w:t>
                            </w:r>
                            <w:r w:rsidRPr="0021279C">
                              <w:rPr>
                                <w:sz w:val="20"/>
                                <w:szCs w:val="20"/>
                              </w:rPr>
                              <w:t>dersin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/derslerin ders </w:t>
                            </w:r>
                            <w:r w:rsidRPr="0021279C">
                              <w:rPr>
                                <w:sz w:val="20"/>
                                <w:szCs w:val="20"/>
                              </w:rPr>
                              <w:t xml:space="preserve">içeriğini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ve yaz okulu akademik takvimini </w:t>
                            </w:r>
                            <w:r w:rsidRPr="0021279C">
                              <w:rPr>
                                <w:sz w:val="20"/>
                                <w:szCs w:val="20"/>
                              </w:rPr>
                              <w:t>talep eder.</w:t>
                            </w:r>
                          </w:p>
                          <w:p w:rsidRPr="00E147EF" w:rsidR="00605838" w:rsidP="00EF2412" w:rsidRDefault="00605838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Öğrencinin yaz okulu almak istediği üniversitesini belirlemesi.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A2A3E"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D5FA8"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Sekreterliği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408A5DA" wp14:anchorId="780CF464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-295275</wp:posOffset>
                      </wp:positionV>
                      <wp:extent cx="171450" cy="371475"/>
                      <wp:effectExtent l="19050" t="0" r="38100" b="47625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5" style="position:absolute;margin-left:98pt;margin-top:-23.25pt;width:13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" w14:anchorId="18DF0426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2241DA3" wp14:anchorId="7ACF6A0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-597535</wp:posOffset>
                      </wp:positionV>
                      <wp:extent cx="2676525" cy="561975"/>
                      <wp:effectExtent l="0" t="0" r="28575" b="28575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561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147EF" w:rsidR="00605838" w:rsidP="00EB3AE7" w:rsidRDefault="00605838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Öğrenci, y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 xml:space="preserve">az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 xml:space="preserve">kulu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 xml:space="preserve">aşvuru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 xml:space="preserve">ormu doldurularak ders içerikleri ve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 xml:space="preserve">az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 xml:space="preserve">kulu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 xml:space="preserve">kademik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takvimini Bölüm B</w:t>
                                  </w:r>
                                  <w:r w:rsidRPr="00232062">
                                    <w:rPr>
                                      <w:sz w:val="20"/>
                                      <w:szCs w:val="20"/>
                                    </w:rPr>
                                    <w:t>aşkanlığına sun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3" style="position:absolute;margin-left:.1pt;margin-top:-47.05pt;width:210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" w14:anchorId="7ACF6A0B">
                      <v:textbox>
                        <w:txbxContent>
                          <w:p w:rsidRPr="00E147EF" w:rsidR="00605838" w:rsidP="00EB3AE7" w:rsidRDefault="00605838">
                            <w:pP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Öğrenci, y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 xml:space="preserve">az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 xml:space="preserve">kulu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 xml:space="preserve">aşvuru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 xml:space="preserve">ormu doldurularak ders içerikleri 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 xml:space="preserve">az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 xml:space="preserve">kulu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 xml:space="preserve">kademik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takvimini Bölüm B</w:t>
                            </w:r>
                            <w:r w:rsidRPr="00232062">
                              <w:rPr>
                                <w:sz w:val="20"/>
                                <w:szCs w:val="20"/>
                              </w:rPr>
                              <w:t>aşkanlığına sun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Yaz okulu başvuru formunun Bölüm Başkanlığına sunulması.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A2A3E"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Sekreterliği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Dersin Sorumlu Öğretim Elemanı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E57C5EC" wp14:anchorId="1DE4D1F7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-186055</wp:posOffset>
                      </wp:positionV>
                      <wp:extent cx="171450" cy="371475"/>
                      <wp:effectExtent l="19050" t="0" r="38100" b="47625"/>
                      <wp:wrapNone/>
                      <wp:docPr id="27" name="Aşağı O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7" style="position:absolute;margin-left:95.75pt;margin-top:-14.65pt;width:1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" w14:anchorId="4629135C"/>
                  </w:pict>
                </mc:Fallback>
              </mc:AlternateContent>
            </w:r>
          </w:p>
          <w:p w:rsidRPr="00884D6C" w:rsidR="00605838" w:rsidP="00605838" w:rsidRDefault="0060583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130BE4A" wp14:anchorId="3850DCB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51435</wp:posOffset>
                      </wp:positionV>
                      <wp:extent cx="2076450" cy="1047750"/>
                      <wp:effectExtent l="19050" t="19050" r="38100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047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B3AE7" w:rsidR="00605838" w:rsidP="00884D6C" w:rsidRDefault="00605838">
                                  <w:pPr>
                                    <w:jc w:val="center"/>
                                    <w:rPr>
                                      <w:color w:val="F2F2F2" w:themeColor="background1" w:themeShade="F2"/>
                                    </w:rPr>
                                  </w:pPr>
                                  <w:r w:rsidRPr="00EB3AE7">
                                    <w:rPr>
                                      <w:color w:val="F2F2F2" w:themeColor="background1" w:themeShade="F2"/>
                                      <w:sz w:val="20"/>
                                      <w:szCs w:val="20"/>
                                    </w:rPr>
                                    <w:t>Bölüm başkanlığınca uygun mudur?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3850DCBB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margin-left:19.6pt;margin-top:4.05pt;width:163.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">
                      <v:textbox>
                        <w:txbxContent>
                          <w:p w:rsidRPr="00EB3AE7" w:rsidR="00605838" w:rsidP="00884D6C" w:rsidRDefault="00605838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r w:rsidRPr="00EB3AE7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Bölüm başkanlığınca uygun mudur?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5838" w:rsidP="00605838" w:rsidRDefault="00605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  <w:p w:rsidRPr="00884D6C" w:rsidR="00605838" w:rsidP="00605838" w:rsidRDefault="00605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HAYIR</w:t>
            </w:r>
          </w:p>
          <w:p w:rsidRPr="00884D6C" w:rsidR="00605838" w:rsidP="00605838" w:rsidRDefault="0060583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8CD4504" wp14:anchorId="1600D3E2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31115</wp:posOffset>
                      </wp:positionV>
                      <wp:extent cx="400050" cy="171450"/>
                      <wp:effectExtent l="0" t="19050" r="38100" b="38100"/>
                      <wp:wrapNone/>
                      <wp:docPr id="12" name="Sağ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3" coordsize="21600,21600" o:spt="13" adj="16200,5400" path="m@0,l@0@1,0@1,0@2@0@2@0,21600,21600,10800xe" w14:anchorId="6DE3A0A9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Sağ Ok 12" style="position:absolute;margin-left:183.1pt;margin-top:2.45pt;width:31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13" adj="1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"/>
                  </w:pict>
                </mc:Fallback>
              </mc:AlternateContent>
            </w:r>
          </w:p>
          <w:p w:rsidR="00605838" w:rsidP="00605838" w:rsidRDefault="00605838">
            <w:pPr>
              <w:rPr>
                <w:sz w:val="20"/>
                <w:szCs w:val="20"/>
              </w:rPr>
            </w:pPr>
          </w:p>
          <w:p w:rsidR="00605838" w:rsidP="00605838" w:rsidRDefault="00605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:rsidR="00605838" w:rsidP="00605838" w:rsidRDefault="00605838">
            <w:pPr>
              <w:rPr>
                <w:sz w:val="20"/>
                <w:szCs w:val="20"/>
              </w:rPr>
            </w:pPr>
          </w:p>
          <w:p w:rsidRPr="00884D6C" w:rsidR="00605838" w:rsidP="00605838" w:rsidRDefault="00605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EVET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2062">
              <w:rPr>
                <w:sz w:val="20"/>
                <w:szCs w:val="20"/>
              </w:rPr>
              <w:t>Öğrenciye bilgi verilir.</w:t>
            </w:r>
          </w:p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</w:t>
            </w:r>
          </w:p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D1BB536" wp14:anchorId="5C6E436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-306070</wp:posOffset>
                      </wp:positionV>
                      <wp:extent cx="171450" cy="371475"/>
                      <wp:effectExtent l="19050" t="0" r="38100" b="47625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1" style="position:absolute;margin-left:93.5pt;margin-top:-24.1pt;width:13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" w14:anchorId="6550E823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20587AF" wp14:anchorId="7B038B5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-518160</wp:posOffset>
                      </wp:positionV>
                      <wp:extent cx="2667000" cy="4381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3E0B" w:rsidR="00605838" w:rsidP="00C33E0B" w:rsidRDefault="00605838">
                                  <w:pPr>
                                    <w:pStyle w:val="NormalWeb"/>
                                    <w:spacing w:before="0" w:beforeAutospacing="0" w:after="0" w:afterAutospacing="0"/>
                                    <w:suppressOverlap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33E0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Öğrenci yaz okuluna kayıt yaptırır.</w:t>
                                  </w:r>
                                </w:p>
                                <w:p w:rsidRPr="006A65EC" w:rsidR="00605838" w:rsidP="003562B3" w:rsidRDefault="0060583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2" style="position:absolute;margin-left:.85pt;margin-top:-40.8pt;width:210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" w14:anchorId="7B038B57">
                      <v:textbox>
                        <w:txbxContent>
                          <w:p w:rsidRPr="00C33E0B" w:rsidR="00605838" w:rsidP="00C33E0B" w:rsidRDefault="00605838">
                            <w:pPr>
                              <w:pStyle w:val="NormalWeb"/>
                              <w:spacing w:before="0" w:beforeAutospacing="0" w:after="0" w:afterAutospacing="0"/>
                              <w:suppressOverlap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3E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Öğrenci yaz okuluna kayıt yaptırır.</w:t>
                            </w:r>
                          </w:p>
                          <w:p w:rsidRPr="006A65EC" w:rsidR="00605838" w:rsidP="003562B3" w:rsidRDefault="006058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İlgili üniversitenin yaz okulu akademik takvimine göre öğrencinin kayıt yaptırması.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Sekreterliği</w:t>
            </w:r>
          </w:p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İntibak Komisyonu</w:t>
            </w:r>
          </w:p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Fakülte Öğrenci İ</w:t>
            </w:r>
            <w:r w:rsidRPr="00AA1C42">
              <w:rPr>
                <w:sz w:val="20"/>
                <w:szCs w:val="20"/>
              </w:rPr>
              <w:t>şleri</w:t>
            </w:r>
            <w:r>
              <w:rPr>
                <w:sz w:val="20"/>
                <w:szCs w:val="20"/>
              </w:rPr>
              <w:t xml:space="preserve"> Birimi</w:t>
            </w:r>
          </w:p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045E950D" wp14:anchorId="5A47824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-812800</wp:posOffset>
                      </wp:positionV>
                      <wp:extent cx="2628265" cy="676275"/>
                      <wp:effectExtent l="0" t="0" r="19685" b="28575"/>
                      <wp:wrapThrough wrapText="bothSides">
                        <wp:wrapPolygon edited="0">
                          <wp:start x="0" y="0"/>
                          <wp:lineTo x="0" y="21904"/>
                          <wp:lineTo x="21605" y="21904"/>
                          <wp:lineTo x="21605" y="0"/>
                          <wp:lineTo x="0" y="0"/>
                        </wp:wrapPolygon>
                      </wp:wrapThrough>
                      <wp:docPr id="9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26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3E0B" w:rsidR="00605838" w:rsidP="00C33E0B" w:rsidRDefault="00605838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33E0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Öğrencinin yaz okundan alacağı ve intibakı yapılacak de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rs/dersler bölüm başkanlığınca F</w:t>
                                  </w:r>
                                  <w:r w:rsidRPr="00C33E0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akülte öğrenci işlerine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3" style="position:absolute;margin-left:1.6pt;margin-top:-64pt;width:206.9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" w14:anchorId="5A47824C">
                      <v:textbox>
                        <w:txbxContent>
                          <w:p w:rsidRPr="00C33E0B" w:rsidR="00605838" w:rsidP="00C33E0B" w:rsidRDefault="0060583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3E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Öğrencinin yaz okundan alacağı ve intibakı yapılacak de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rs/dersler bölüm başkanlığınca F</w:t>
                            </w:r>
                            <w:r w:rsidRPr="00C33E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akülte öğrenci işlerine bildirilir.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öğretim elemanı tarafından ders içeriklerinin uygunluğuna bakılması.</w:t>
            </w:r>
          </w:p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*İntibak komisyonu tarafından eşdeğer sayılacak ders/</w:t>
            </w:r>
            <w:r>
              <w:rPr>
                <w:sz w:val="20"/>
                <w:szCs w:val="20"/>
              </w:rPr>
              <w:t>dersler</w:t>
            </w:r>
            <w:r>
              <w:rPr>
                <w:color w:val="000000"/>
                <w:sz w:val="20"/>
                <w:szCs w:val="20"/>
              </w:rPr>
              <w:t xml:space="preserve">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F7585F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F7585F">
              <w:rPr>
                <w:color w:val="000000"/>
                <w:sz w:val="18"/>
                <w:szCs w:val="18"/>
              </w:rPr>
              <w:t xml:space="preserve">İzmir Katip Çelebi Üniversitesi </w:t>
            </w:r>
            <w:r>
              <w:rPr>
                <w:color w:val="000000"/>
                <w:sz w:val="18"/>
                <w:szCs w:val="18"/>
              </w:rPr>
              <w:t>İktisadi ve İdari Bilimler Fakültesi Lisans Eğitim Öğretim ve Sınav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</w:t>
            </w:r>
            <w:r w:rsidRPr="00AA1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Öğrenci İ</w:t>
            </w:r>
            <w:r w:rsidRPr="00AA1C42">
              <w:rPr>
                <w:sz w:val="20"/>
                <w:szCs w:val="20"/>
              </w:rPr>
              <w:t>şleri</w:t>
            </w:r>
            <w:r>
              <w:rPr>
                <w:sz w:val="20"/>
                <w:szCs w:val="20"/>
              </w:rPr>
              <w:t xml:space="preserve"> Birimi</w:t>
            </w:r>
          </w:p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Fakülte Yönetim Kurul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9449A3C" wp14:anchorId="463563DB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-427990</wp:posOffset>
                      </wp:positionV>
                      <wp:extent cx="171450" cy="371475"/>
                      <wp:effectExtent l="19050" t="0" r="38100" b="476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5" style="position:absolute;margin-left:89.75pt;margin-top:-33.7pt;width:13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" w14:anchorId="46A3A363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CBC46E0" wp14:anchorId="27DDA2D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-741045</wp:posOffset>
                      </wp:positionV>
                      <wp:extent cx="2637790" cy="714375"/>
                      <wp:effectExtent l="0" t="0" r="10160" b="28575"/>
                      <wp:wrapThrough wrapText="bothSides">
                        <wp:wrapPolygon edited="0">
                          <wp:start x="0" y="0"/>
                          <wp:lineTo x="0" y="21888"/>
                          <wp:lineTo x="21527" y="21888"/>
                          <wp:lineTo x="21527" y="0"/>
                          <wp:lineTo x="0" y="0"/>
                        </wp:wrapPolygon>
                      </wp:wrapThrough>
                      <wp:docPr id="10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79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3E0B" w:rsidR="00605838" w:rsidP="00C33E0B" w:rsidRDefault="00605838">
                                  <w:pPr>
                                    <w:suppressOverlap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33E0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Öğrencinin yaz okundan alacağı ve intibakı yapılacak ders/dersler Fakülte Yönetim Kuruluna sunulur.</w:t>
                                  </w:r>
                                </w:p>
                                <w:p w:rsidRPr="006A65EC" w:rsidR="00605838" w:rsidP="003562B3" w:rsidRDefault="0060583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4" style="position:absolute;margin-left:.85pt;margin-top:-58.35pt;width:207.7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" w14:anchorId="27DDA2D3">
                      <v:textbox>
                        <w:txbxContent>
                          <w:p w:rsidRPr="00C33E0B" w:rsidR="00605838" w:rsidP="00C33E0B" w:rsidRDefault="00605838">
                            <w:pPr>
                              <w:suppressOverlap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3E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Öğrencinin yaz okundan alacağı ve intibakı yapılacak ders/dersler Fakülte Yönetim Kuruluna sunulur.</w:t>
                            </w:r>
                          </w:p>
                          <w:p w:rsidRPr="006A65EC" w:rsidR="00605838" w:rsidP="003562B3" w:rsidRDefault="006058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Öğrencinin yaz okulundan alacağı ve intibakı yapılacak ders/derslerin Fakülte Yönetim Kuruluna sunulması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2547 Sayılı Yükseköğretim Kanunu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Fakülte Öğrenci İ</w:t>
            </w:r>
            <w:r w:rsidRPr="00AA1C42">
              <w:rPr>
                <w:sz w:val="20"/>
                <w:szCs w:val="20"/>
              </w:rPr>
              <w:t>şleri</w:t>
            </w:r>
            <w:r>
              <w:rPr>
                <w:sz w:val="20"/>
                <w:szCs w:val="20"/>
              </w:rPr>
              <w:t xml:space="preserve"> Birimi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1457B37" wp14:anchorId="1CE0A5CD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-314960</wp:posOffset>
                      </wp:positionV>
                      <wp:extent cx="171450" cy="371475"/>
                      <wp:effectExtent l="19050" t="0" r="38100" b="47625"/>
                      <wp:wrapNone/>
                      <wp:docPr id="36" name="Aşağı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6" style="position:absolute;margin-left:89.75pt;margin-top:-24.8pt;width:13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" w14:anchorId="6D287981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A560AA6" wp14:anchorId="1194F3B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-646430</wp:posOffset>
                      </wp:positionV>
                      <wp:extent cx="2647950" cy="7143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888"/>
                          <wp:lineTo x="21600" y="21888"/>
                          <wp:lineTo x="21600" y="0"/>
                          <wp:lineTo x="0" y="0"/>
                        </wp:wrapPolygon>
                      </wp:wrapThrough>
                      <wp:docPr id="15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3E0B" w:rsidR="00605838" w:rsidP="00C33E0B" w:rsidRDefault="00605838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33E0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Öğrencinin yaz okulunda aldığı notlar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ilgili üniversite tarafından Fakülte D</w:t>
                                  </w:r>
                                  <w:r w:rsidRPr="00C33E0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5" style="position:absolute;margin-left:.85pt;margin-top:-50.9pt;width:208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" w14:anchorId="1194F3B4">
                      <v:textbox>
                        <w:txbxContent>
                          <w:p w:rsidRPr="00C33E0B" w:rsidR="00605838" w:rsidP="00C33E0B" w:rsidRDefault="0060583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3E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Öğrencinin yaz okulunda aldığı notlar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ilgili üniversite tarafından Fakülte D</w:t>
                            </w:r>
                            <w:r w:rsidRPr="00C33E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ekanlığına gönderilir.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Öğrencinin yaz okulu notlarının ilgili üniversite tarafından Fakülte Dekanlığına gönderilmesi.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  <w:tr w:rsidR="00605838" w:rsidTr="00AC654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605838" w:rsidP="00605838" w:rsidRDefault="00AC6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Öğrenci İ</w:t>
            </w:r>
            <w:r w:rsidRPr="00AA1C42">
              <w:rPr>
                <w:sz w:val="20"/>
                <w:szCs w:val="20"/>
              </w:rPr>
              <w:t>şleri</w:t>
            </w:r>
            <w:r>
              <w:rPr>
                <w:sz w:val="20"/>
                <w:szCs w:val="20"/>
              </w:rPr>
              <w:t xml:space="preserve"> Birimi</w:t>
            </w:r>
          </w:p>
          <w:p w:rsidR="00605838" w:rsidP="00605838" w:rsidRDefault="0060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ACD87AC" wp14:anchorId="231D6C39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-288925</wp:posOffset>
                      </wp:positionV>
                      <wp:extent cx="171450" cy="371475"/>
                      <wp:effectExtent l="19050" t="0" r="38100" b="47625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7" style="position:absolute;margin-left:89pt;margin-top:-22.75pt;width:13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" w14:anchorId="5C9F252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1F1A318" wp14:anchorId="79DA977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-592455</wp:posOffset>
                      </wp:positionV>
                      <wp:extent cx="2682875" cy="495300"/>
                      <wp:effectExtent l="0" t="0" r="22225" b="19050"/>
                      <wp:wrapThrough wrapText="bothSides">
                        <wp:wrapPolygon edited="0">
                          <wp:start x="0" y="0"/>
                          <wp:lineTo x="0" y="21600"/>
                          <wp:lineTo x="21626" y="21600"/>
                          <wp:lineTo x="21626" y="0"/>
                          <wp:lineTo x="0" y="0"/>
                        </wp:wrapPolygon>
                      </wp:wrapThrough>
                      <wp:docPr id="17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2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3E0B" w:rsidR="00605838" w:rsidP="00C33E0B" w:rsidRDefault="00605838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33E0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Öğrencinin yaz okulunda aldığı notlar UBYS üzerinden öğrencinin transkriptine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6" style="position:absolute;margin-left:-.45pt;margin-top:-46.65pt;width:211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" w14:anchorId="79DA9777">
                      <v:textbox>
                        <w:txbxContent>
                          <w:p w:rsidRPr="00C33E0B" w:rsidR="00605838" w:rsidP="00C33E0B" w:rsidRDefault="0060583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3E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Öğrencinin yaz okulunda aldığı notlar UBYS üzerinden öğrencinin transkriptine işlenir.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05838" w:rsidP="00605838" w:rsidRDefault="006058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Öğrencinin yaz okulu notlarının UBYS üzerinden transkripte işlenmesi.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5838" w:rsidP="00605838" w:rsidRDefault="00605838">
            <w:pPr>
              <w:rPr>
                <w:color w:val="000000"/>
                <w:sz w:val="18"/>
                <w:szCs w:val="18"/>
              </w:rPr>
            </w:pPr>
            <w:r w:rsidRPr="007E51D0">
              <w:rPr>
                <w:color w:val="000000"/>
                <w:sz w:val="18"/>
                <w:szCs w:val="18"/>
              </w:rPr>
              <w:t>İzmir Katip Çelebi Üniversitesi Yaz Okulu Eğitim Öğretim Yönergesi</w:t>
            </w: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a805bcb7369d4f02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1F" w:rsidRDefault="00A56A1F">
      <w:r>
        <w:separator/>
      </w:r>
    </w:p>
  </w:endnote>
  <w:endnote w:type="continuationSeparator" w:id="0">
    <w:p w:rsidR="00A56A1F" w:rsidRDefault="00A56A1F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1F" w:rsidRDefault="00A56A1F">
      <w:r>
        <w:separator/>
      </w:r>
    </w:p>
  </w:footnote>
  <w:footnote w:type="continuationSeparator" w:id="0">
    <w:p w:rsidR="00A56A1F" w:rsidRDefault="00A56A1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 OKULU İŞ AKIŞI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İA/IIBF/33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23.02.2022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3634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3634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0CE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74865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838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2843"/>
    <w:rsid w:val="00A30848"/>
    <w:rsid w:val="00A35DC0"/>
    <w:rsid w:val="00A40877"/>
    <w:rsid w:val="00A436CC"/>
    <w:rsid w:val="00A56A1F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C6549"/>
    <w:rsid w:val="00AD2D5F"/>
    <w:rsid w:val="00AE4D5B"/>
    <w:rsid w:val="00AF5268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6340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34629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805bcb7369d4f0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13CC-E5A6-4684-8517-1C9DF1F8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Yaz Okulu İş Akış Şeması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9030</dc:creator>
  <cp:keywords/>
  <cp:lastModifiedBy>Dell-9030</cp:lastModifiedBy>
  <cp:revision>2</cp:revision>
  <cp:lastPrinted>2018-09-24T13:03:00Z</cp:lastPrinted>
  <dcterms:created xsi:type="dcterms:W3CDTF">2022-08-31T12:37:00Z</dcterms:created>
  <dcterms:modified xsi:type="dcterms:W3CDTF">2022-08-31T12:37:00Z</dcterms:modified>
</cp:coreProperties>
</file>