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16se="http://schemas.microsoft.com/office/word/2015/wordml/sym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87A59" w:rsidR="007A2926" w:rsidP="001B4140" w:rsidRDefault="007A2926">
      <w:pPr>
        <w:rPr>
          <w:sz w:val="18"/>
          <w:szCs w:val="1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546"/>
        <w:gridCol w:w="1564"/>
      </w:tblGrid>
      <w:tr w:rsidRPr="00F87A59" w:rsidR="009B2773" w:rsidTr="00DB32A4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Pr="00F87A59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87A59">
              <w:rPr>
                <w:b/>
                <w:bCs/>
                <w:color w:val="FFFFFF" w:themeColor="background1"/>
                <w:sz w:val="18"/>
                <w:szCs w:val="18"/>
              </w:rPr>
              <w:t>PUKÖ</w:t>
            </w:r>
          </w:p>
          <w:p w:rsidRPr="00F87A59"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87A59">
              <w:rPr>
                <w:b/>
                <w:bCs/>
                <w:color w:val="FFFFFF" w:themeColor="background1"/>
                <w:sz w:val="18"/>
                <w:szCs w:val="18"/>
              </w:rPr>
              <w:t>DÖNGÜSÜ</w:t>
            </w:r>
            <w:r w:rsidRPr="00F87A59">
              <w:rPr>
                <w:rStyle w:val="SonnotBavurusu"/>
                <w:b/>
                <w:bCs/>
                <w:color w:val="FFFFFF" w:themeColor="background1"/>
                <w:sz w:val="18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Pr="00F87A59"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87A59">
              <w:rPr>
                <w:b/>
                <w:bCs/>
                <w:color w:val="FFFFFF" w:themeColor="background1"/>
                <w:sz w:val="18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F87A59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87A59">
              <w:rPr>
                <w:b/>
                <w:bCs/>
                <w:color w:val="FFFFFF" w:themeColor="background1"/>
                <w:sz w:val="18"/>
                <w:szCs w:val="18"/>
              </w:rPr>
              <w:t>İŞ AKIŞI</w:t>
            </w:r>
          </w:p>
        </w:tc>
        <w:tc>
          <w:tcPr>
            <w:tcW w:w="2546" w:type="dxa"/>
            <w:shd w:val="clear" w:color="auto" w:fill="C00000"/>
            <w:vAlign w:val="center"/>
            <w:hideMark/>
          </w:tcPr>
          <w:p w:rsidRPr="00F87A59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87A59">
              <w:rPr>
                <w:b/>
                <w:bCs/>
                <w:color w:val="FFFFFF" w:themeColor="background1"/>
                <w:sz w:val="18"/>
                <w:szCs w:val="18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Pr="00F87A59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87A59">
              <w:rPr>
                <w:b/>
                <w:bCs/>
                <w:color w:val="FFFFFF" w:themeColor="background1"/>
                <w:sz w:val="18"/>
                <w:szCs w:val="18"/>
              </w:rPr>
              <w:t>DOKÜMAN / KAYIT</w:t>
            </w:r>
          </w:p>
        </w:tc>
      </w:tr>
      <w:tr w:rsidRPr="00F87A59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F87A59" w:rsidR="00DB32A4" w:rsidP="00DB32A4" w:rsidRDefault="000A1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25BFB" w:rsidR="007B2FCE" w:rsidP="007B2FCE" w:rsidRDefault="007B2F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>Akademik</w:t>
            </w:r>
          </w:p>
          <w:p w:rsidRPr="00225BFB" w:rsidR="00DB32A4" w:rsidP="007B2FCE" w:rsidRDefault="007B2F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>Personel</w:t>
            </w:r>
          </w:p>
        </w:tc>
        <w:tc>
          <w:tcPr>
            <w:tcW w:w="3691" w:type="dxa"/>
            <w:noWrap/>
            <w:vAlign w:val="center"/>
          </w:tcPr>
          <w:p w:rsidRPr="00F87A59" w:rsidR="00DB32A4" w:rsidP="00DB32A4" w:rsidRDefault="00DB32A4">
            <w:pPr>
              <w:rPr>
                <w:noProof/>
                <w:color w:val="000000"/>
                <w:sz w:val="18"/>
                <w:szCs w:val="18"/>
              </w:rPr>
            </w:pPr>
            <w:r w:rsidRPr="00F87A59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B91FBF9" wp14:anchorId="190262B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94615</wp:posOffset>
                      </wp:positionV>
                      <wp:extent cx="2286000" cy="716280"/>
                      <wp:effectExtent l="0" t="0" r="19050" b="2667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16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25BFB" w:rsidR="00833DAC" w:rsidP="00833DAC" w:rsidRDefault="00833DAC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Yıllık izin, sağlık izni kullanma</w:t>
                                  </w:r>
                                </w:p>
                                <w:p w:rsidRPr="00225BFB" w:rsidR="00833DAC" w:rsidP="00833DAC" w:rsidRDefault="00833DAC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talebi</w:t>
                                  </w:r>
                                  <w:proofErr w:type="gramEnd"/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veya görevlendirme onayı</w:t>
                                  </w:r>
                                </w:p>
                                <w:p w:rsidRPr="00225BFB" w:rsidR="00DB32A4" w:rsidP="00833DAC" w:rsidRDefault="00833DAC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düzenlenir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-1.75pt;margin-top:7.45pt;width:18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190262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">
                      <v:stroke joinstyle="miter"/>
                      <v:textbox>
                        <w:txbxContent>
                          <w:p w:rsidRPr="00225BFB" w:rsidR="00833DAC" w:rsidP="00833DAC" w:rsidRDefault="00833DAC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Yıllık izin, sağlık izni kullanma</w:t>
                            </w:r>
                          </w:p>
                          <w:p w:rsidRPr="00225BFB" w:rsidR="00833DAC" w:rsidP="00833DAC" w:rsidRDefault="00833DAC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talebi</w:t>
                            </w:r>
                            <w:proofErr w:type="gramEnd"/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veya görevlendirme onayı</w:t>
                            </w:r>
                          </w:p>
                          <w:p w:rsidRPr="00225BFB" w:rsidR="00DB32A4" w:rsidP="00833DAC" w:rsidRDefault="00833DAC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düzenlenir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7A59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3E8E39B" wp14:anchorId="363F428D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796290</wp:posOffset>
                      </wp:positionV>
                      <wp:extent cx="45085" cy="137160"/>
                      <wp:effectExtent l="19050" t="0" r="31115" b="3429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67" coordsize="21600,21600" o:spt="67" adj="16200,5400" path="m0@0l@1@0@1,0@2,0@2@0,21600@0,10800,21600xe" w14:anchorId="4E54F8FA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9" style="position:absolute;margin-left:100.25pt;margin-top:62.7pt;width:3.5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225BFB" w:rsidR="00822AD3" w:rsidP="00822AD3" w:rsidRDefault="00822A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>657 Sayılı Devlet Memurları</w:t>
            </w:r>
          </w:p>
          <w:p w:rsidRPr="00225BFB" w:rsidR="00822AD3" w:rsidP="00822AD3" w:rsidRDefault="00822A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 xml:space="preserve">Kanununa göre </w:t>
            </w:r>
            <w:proofErr w:type="spellStart"/>
            <w:r w:rsidRPr="00225BFB">
              <w:rPr>
                <w:sz w:val="20"/>
                <w:szCs w:val="20"/>
              </w:rPr>
              <w:t>UBYS’den</w:t>
            </w:r>
            <w:proofErr w:type="spellEnd"/>
          </w:p>
          <w:p w:rsidRPr="00225BFB" w:rsidR="00DB32A4" w:rsidP="00822AD3" w:rsidRDefault="00822A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>Yıllık İzin Formu düzenlenir.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225BFB" w:rsidR="005B136C" w:rsidP="005B136C" w:rsidRDefault="005B136C">
            <w:pPr>
              <w:rPr>
                <w:color w:val="000000"/>
                <w:sz w:val="20"/>
                <w:szCs w:val="20"/>
              </w:rPr>
            </w:pPr>
            <w:r w:rsidRPr="00225BFB">
              <w:rPr>
                <w:color w:val="000000"/>
                <w:sz w:val="20"/>
                <w:szCs w:val="20"/>
              </w:rPr>
              <w:t>657 Sayılı</w:t>
            </w:r>
          </w:p>
          <w:p w:rsidRPr="00225BFB" w:rsidR="005B136C" w:rsidP="005B136C" w:rsidRDefault="005B136C">
            <w:pPr>
              <w:rPr>
                <w:color w:val="000000"/>
                <w:sz w:val="20"/>
                <w:szCs w:val="20"/>
              </w:rPr>
            </w:pPr>
            <w:r w:rsidRPr="00225BFB">
              <w:rPr>
                <w:color w:val="000000"/>
                <w:sz w:val="20"/>
                <w:szCs w:val="20"/>
              </w:rPr>
              <w:t>Devlet</w:t>
            </w:r>
          </w:p>
          <w:p w:rsidRPr="00225BFB" w:rsidR="005B136C" w:rsidP="005B136C" w:rsidRDefault="005B136C">
            <w:pPr>
              <w:rPr>
                <w:color w:val="000000"/>
                <w:sz w:val="20"/>
                <w:szCs w:val="20"/>
              </w:rPr>
            </w:pPr>
            <w:r w:rsidRPr="00225BFB">
              <w:rPr>
                <w:color w:val="000000"/>
                <w:sz w:val="20"/>
                <w:szCs w:val="20"/>
              </w:rPr>
              <w:t>Memurları</w:t>
            </w:r>
          </w:p>
          <w:p w:rsidRPr="00225BFB" w:rsidR="005B136C" w:rsidP="005B136C" w:rsidRDefault="005B136C">
            <w:pPr>
              <w:rPr>
                <w:color w:val="000000"/>
                <w:sz w:val="20"/>
                <w:szCs w:val="20"/>
              </w:rPr>
            </w:pPr>
            <w:r w:rsidRPr="00225BFB">
              <w:rPr>
                <w:color w:val="000000"/>
                <w:sz w:val="20"/>
                <w:szCs w:val="20"/>
              </w:rPr>
              <w:t>Kanunu</w:t>
            </w:r>
          </w:p>
          <w:p w:rsidRPr="00225BFB" w:rsidR="005B136C" w:rsidP="005B136C" w:rsidRDefault="005B136C">
            <w:pPr>
              <w:rPr>
                <w:color w:val="000000"/>
                <w:sz w:val="20"/>
                <w:szCs w:val="20"/>
              </w:rPr>
            </w:pPr>
            <w:r w:rsidRPr="00225BFB">
              <w:rPr>
                <w:color w:val="000000"/>
                <w:sz w:val="20"/>
                <w:szCs w:val="20"/>
              </w:rPr>
              <w:t>2547 Sayılı</w:t>
            </w:r>
          </w:p>
          <w:p w:rsidRPr="00225BFB" w:rsidR="00DB32A4" w:rsidP="005B136C" w:rsidRDefault="005B136C">
            <w:pPr>
              <w:rPr>
                <w:color w:val="000000"/>
                <w:sz w:val="20"/>
                <w:szCs w:val="20"/>
              </w:rPr>
            </w:pPr>
            <w:r w:rsidRPr="00225BFB">
              <w:rPr>
                <w:color w:val="000000"/>
                <w:sz w:val="20"/>
                <w:szCs w:val="20"/>
              </w:rPr>
              <w:t>YÖK Kanunu</w:t>
            </w:r>
          </w:p>
        </w:tc>
      </w:tr>
      <w:tr w:rsidRPr="00F87A59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F87A59" w:rsidR="00DB32A4" w:rsidP="00DB32A4" w:rsidRDefault="000A1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25BFB" w:rsidR="002D5A29" w:rsidP="002D5A29" w:rsidRDefault="002D5A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5BFB">
              <w:rPr>
                <w:color w:val="000000"/>
                <w:sz w:val="20"/>
                <w:szCs w:val="20"/>
              </w:rPr>
              <w:t>Anabilim</w:t>
            </w:r>
          </w:p>
          <w:p w:rsidRPr="00225BFB" w:rsidR="002D5A29" w:rsidP="002D5A29" w:rsidRDefault="002D5A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5BFB">
              <w:rPr>
                <w:color w:val="000000"/>
                <w:sz w:val="20"/>
                <w:szCs w:val="20"/>
              </w:rPr>
              <w:t>Dalı/Bölüm</w:t>
            </w:r>
          </w:p>
          <w:p w:rsidRPr="00225BFB" w:rsidR="002D5A29" w:rsidP="002D5A29" w:rsidRDefault="002D5A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5BFB">
              <w:rPr>
                <w:color w:val="000000"/>
                <w:sz w:val="20"/>
                <w:szCs w:val="20"/>
              </w:rPr>
              <w:t>Başkanlığı</w:t>
            </w:r>
          </w:p>
          <w:p w:rsidRPr="00225BFB" w:rsidR="00DB32A4" w:rsidP="002D5A29" w:rsidRDefault="002D5A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25BFB">
              <w:rPr>
                <w:color w:val="000000"/>
                <w:sz w:val="20"/>
                <w:szCs w:val="20"/>
              </w:rPr>
              <w:t>Dekanlık</w:t>
            </w:r>
          </w:p>
        </w:tc>
        <w:tc>
          <w:tcPr>
            <w:tcW w:w="3691" w:type="dxa"/>
            <w:noWrap/>
            <w:vAlign w:val="center"/>
          </w:tcPr>
          <w:p w:rsidRPr="00F87A59" w:rsidR="00DB32A4" w:rsidP="00DB32A4" w:rsidRDefault="00DB32A4">
            <w:pPr>
              <w:rPr>
                <w:color w:val="000000"/>
                <w:sz w:val="18"/>
                <w:szCs w:val="18"/>
              </w:rPr>
            </w:pPr>
            <w:r w:rsidRPr="00F87A59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569B649" wp14:anchorId="0A1C941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57150</wp:posOffset>
                      </wp:positionV>
                      <wp:extent cx="2286000" cy="762000"/>
                      <wp:effectExtent l="0" t="0" r="19050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6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25BFB" w:rsidR="00B3689A" w:rsidP="00B3689A" w:rsidRDefault="00B3689A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Yıllık izin, sağlık izni kullanma</w:t>
                                  </w:r>
                                </w:p>
                                <w:p w:rsidRPr="00225BFB" w:rsidR="00B3689A" w:rsidP="00B3689A" w:rsidRDefault="00B3689A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talebi</w:t>
                                  </w:r>
                                  <w:proofErr w:type="gramEnd"/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veya görevlendirme formu</w:t>
                                  </w:r>
                                </w:p>
                                <w:p w:rsidRPr="00225BFB" w:rsidR="00B3689A" w:rsidP="00B3689A" w:rsidRDefault="00B3689A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Ebys’ye</w:t>
                                  </w:r>
                                  <w:proofErr w:type="spellEnd"/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gönderilir veya üst</w:t>
                                  </w:r>
                                </w:p>
                                <w:p w:rsidRPr="00225BFB" w:rsidR="00DB32A4" w:rsidP="00B3689A" w:rsidRDefault="00B3689A">
                                  <w:pPr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yönetici</w:t>
                                  </w:r>
                                  <w:proofErr w:type="gramEnd"/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tarafından imzalanır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style="position:absolute;margin-left:-.15pt;margin-top:4.5pt;width:180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0A1C9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">
                      <v:stroke joinstyle="miter"/>
                      <v:textbox>
                        <w:txbxContent>
                          <w:p w:rsidRPr="00225BFB" w:rsidR="00B3689A" w:rsidP="00B3689A" w:rsidRDefault="00B3689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Yıllık izin, sağlık izni kullanma</w:t>
                            </w:r>
                          </w:p>
                          <w:p w:rsidRPr="00225BFB" w:rsidR="00B3689A" w:rsidP="00B3689A" w:rsidRDefault="00B3689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talebi</w:t>
                            </w:r>
                            <w:proofErr w:type="gramEnd"/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veya görevlendirme formu</w:t>
                            </w:r>
                          </w:p>
                          <w:p w:rsidRPr="00225BFB" w:rsidR="00B3689A" w:rsidP="00B3689A" w:rsidRDefault="00B3689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Ebys’ye</w:t>
                            </w:r>
                            <w:proofErr w:type="spellEnd"/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gönderilir veya üst</w:t>
                            </w:r>
                          </w:p>
                          <w:p w:rsidRPr="00225BFB" w:rsidR="00DB32A4" w:rsidP="00B3689A" w:rsidRDefault="00B3689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yönetici</w:t>
                            </w:r>
                            <w:proofErr w:type="gramEnd"/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tarafından imzalanır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7A59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094DD157" wp14:anchorId="4382BB07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747395</wp:posOffset>
                      </wp:positionV>
                      <wp:extent cx="45085" cy="304800"/>
                      <wp:effectExtent l="19050" t="0" r="3111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Aşağı Ok 15" style="position:absolute;margin-left:98.8pt;margin-top:58.85pt;width:3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" w14:anchorId="2710D0C4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225BFB" w:rsidR="00A67BF4" w:rsidP="00A67BF4" w:rsidRDefault="00A67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>Yıllık İzin, Sağlık İzni</w:t>
            </w:r>
          </w:p>
          <w:p w:rsidRPr="00225BFB" w:rsidR="00A67BF4" w:rsidP="00A67BF4" w:rsidRDefault="00A67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>Kullanma talebi veya</w:t>
            </w:r>
          </w:p>
          <w:p w:rsidRPr="00225BFB" w:rsidR="00A67BF4" w:rsidP="00A67BF4" w:rsidRDefault="00A67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25BFB">
              <w:rPr>
                <w:sz w:val="20"/>
                <w:szCs w:val="20"/>
              </w:rPr>
              <w:t>görevlendirme</w:t>
            </w:r>
            <w:proofErr w:type="gramEnd"/>
            <w:r w:rsidRPr="00225BFB">
              <w:rPr>
                <w:sz w:val="20"/>
                <w:szCs w:val="20"/>
              </w:rPr>
              <w:t xml:space="preserve"> Formu</w:t>
            </w:r>
          </w:p>
          <w:p w:rsidRPr="00225BFB" w:rsidR="00A67BF4" w:rsidP="00A67BF4" w:rsidRDefault="00A67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25BFB">
              <w:rPr>
                <w:sz w:val="20"/>
                <w:szCs w:val="20"/>
              </w:rPr>
              <w:t>düzenlendikten</w:t>
            </w:r>
            <w:proofErr w:type="gramEnd"/>
            <w:r w:rsidRPr="00225BFB">
              <w:rPr>
                <w:sz w:val="20"/>
                <w:szCs w:val="20"/>
              </w:rPr>
              <w:t xml:space="preserve"> sonra</w:t>
            </w:r>
          </w:p>
          <w:p w:rsidRPr="00225BFB" w:rsidR="00A67BF4" w:rsidP="00A67BF4" w:rsidRDefault="00A67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25BFB">
              <w:rPr>
                <w:sz w:val="20"/>
                <w:szCs w:val="20"/>
              </w:rPr>
              <w:t>EBYS’ye</w:t>
            </w:r>
            <w:proofErr w:type="spellEnd"/>
            <w:r w:rsidRPr="00225BFB">
              <w:rPr>
                <w:sz w:val="20"/>
                <w:szCs w:val="20"/>
              </w:rPr>
              <w:t xml:space="preserve"> gönderilir ve</w:t>
            </w:r>
          </w:p>
          <w:p w:rsidRPr="00225BFB" w:rsidR="00A67BF4" w:rsidP="00A67BF4" w:rsidRDefault="00A67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25BFB">
              <w:rPr>
                <w:sz w:val="20"/>
                <w:szCs w:val="20"/>
              </w:rPr>
              <w:t>paraflanır</w:t>
            </w:r>
            <w:proofErr w:type="gramEnd"/>
            <w:r w:rsidRPr="00225BFB">
              <w:rPr>
                <w:sz w:val="20"/>
                <w:szCs w:val="20"/>
              </w:rPr>
              <w:t>. Belge</w:t>
            </w:r>
          </w:p>
          <w:p w:rsidRPr="00225BFB" w:rsidR="00A67BF4" w:rsidP="00A67BF4" w:rsidRDefault="00A67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25BFB">
              <w:rPr>
                <w:sz w:val="20"/>
                <w:szCs w:val="20"/>
              </w:rPr>
              <w:t>paraflandıktan</w:t>
            </w:r>
            <w:proofErr w:type="gramEnd"/>
            <w:r w:rsidRPr="00225BFB">
              <w:rPr>
                <w:sz w:val="20"/>
                <w:szCs w:val="20"/>
              </w:rPr>
              <w:t xml:space="preserve"> sonra Bölüm</w:t>
            </w:r>
          </w:p>
          <w:p w:rsidRPr="00225BFB" w:rsidR="00DB32A4" w:rsidP="00A67BF4" w:rsidRDefault="00A67B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>/ABD Başkanına gider.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225BFB" w:rsidR="00DB32A4" w:rsidP="00DB32A4" w:rsidRDefault="00DB32A4">
            <w:pPr>
              <w:rPr>
                <w:sz w:val="20"/>
                <w:szCs w:val="20"/>
              </w:rPr>
            </w:pPr>
          </w:p>
        </w:tc>
      </w:tr>
      <w:tr w:rsidRPr="00F87A59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F87A59" w:rsidR="00DB32A4" w:rsidP="00DB32A4" w:rsidRDefault="000A1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25BFB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 xml:space="preserve"> </w:t>
            </w:r>
            <w:r w:rsidRPr="00225BFB" w:rsidR="0081335F">
              <w:rPr>
                <w:sz w:val="20"/>
                <w:szCs w:val="20"/>
              </w:rPr>
              <w:t>Rektörlük</w:t>
            </w:r>
          </w:p>
        </w:tc>
        <w:tc>
          <w:tcPr>
            <w:tcW w:w="3691" w:type="dxa"/>
            <w:noWrap/>
            <w:vAlign w:val="center"/>
          </w:tcPr>
          <w:p w:rsidRPr="00F87A59" w:rsidR="00DB32A4" w:rsidP="00DB32A4" w:rsidRDefault="00225BF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5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6761301" wp14:anchorId="2BE2CA4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26670</wp:posOffset>
                      </wp:positionV>
                      <wp:extent cx="2295525" cy="914400"/>
                      <wp:effectExtent l="0" t="0" r="28575" b="19050"/>
                      <wp:wrapNone/>
                      <wp:docPr id="13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25BFB" w:rsidR="005B4679" w:rsidP="00225BFB" w:rsidRDefault="005B467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İKÇÜ Rektörlüğü</w:t>
                                  </w:r>
                                  <w:r w:rsidRPr="00225BFB" w:rsid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Akademik Birim</w:t>
                                  </w:r>
                                </w:p>
                                <w:p w:rsidRPr="00225BFB" w:rsidR="00DB32A4" w:rsidP="00225BFB" w:rsidRDefault="005B467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Yöneticilerinin Geçici</w:t>
                                  </w:r>
                                  <w:r w:rsidRPr="00225BFB" w:rsid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Görevlendirme/Yıllık</w:t>
                                  </w:r>
                                  <w:r w:rsidRPr="00225BFB" w:rsid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İzin/Mazeret İzin Talep</w:t>
                                  </w:r>
                                  <w:r w:rsidRPr="00225BFB" w:rsid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ve Onay Formunun</w:t>
                                  </w:r>
                                  <w:r w:rsidRPr="00225BFB" w:rsid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25BFB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-2.45pt;margin-top:2.1pt;width:180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2BE2CA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">
                      <v:stroke joinstyle="miter"/>
                      <v:textbox>
                        <w:txbxContent>
                          <w:p w:rsidRPr="00225BFB" w:rsidR="005B4679" w:rsidP="00225BFB" w:rsidRDefault="005B467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İKÇÜ Rektörlüğü</w:t>
                            </w:r>
                            <w:r w:rsidRPr="00225BFB" w:rsid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Akademik Birim</w:t>
                            </w:r>
                          </w:p>
                          <w:p w:rsidRPr="00225BFB" w:rsidR="00DB32A4" w:rsidP="00225BFB" w:rsidRDefault="005B467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Yöneticilerinin Geçici</w:t>
                            </w:r>
                            <w:r w:rsidRPr="00225BFB" w:rsid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Görevlendirme/Yıllık</w:t>
                            </w:r>
                            <w:r w:rsidRPr="00225BFB" w:rsid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İzin/Mazeret İzin Talep</w:t>
                            </w:r>
                            <w:r w:rsidRPr="00225BFB" w:rsid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ve Onay Formunun</w:t>
                            </w:r>
                            <w:r w:rsidRPr="00225BFB" w:rsid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5BFB">
                              <w:rPr>
                                <w:color w:val="FFFFFF"/>
                                <w:sz w:val="20"/>
                                <w:szCs w:val="20"/>
                              </w:rPr>
                              <w:t>düzenlenmesi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F87A59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Pr="00F87A59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 w:rsidRPr="00225BFB" w:rsidR="00A15691" w:rsidP="00A15691" w:rsidRDefault="00A156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>Personel Daire Başkanlığına</w:t>
            </w:r>
          </w:p>
          <w:p w:rsidRPr="00225BFB" w:rsidR="00DB32A4" w:rsidP="00A15691" w:rsidRDefault="00A156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25BFB">
              <w:rPr>
                <w:sz w:val="20"/>
                <w:szCs w:val="20"/>
              </w:rPr>
              <w:t>gider</w:t>
            </w:r>
            <w:proofErr w:type="gramEnd"/>
            <w:r w:rsidRPr="00225BFB">
              <w:rPr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225BFB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Pr="00F87A59"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F87A59" w:rsidR="00DB32A4" w:rsidP="00DB32A4" w:rsidRDefault="000A1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Kontrol Etme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225BFB" w:rsidR="00DB32A4" w:rsidP="00A84039" w:rsidRDefault="00C00C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>Rektörlük</w:t>
            </w:r>
          </w:p>
        </w:tc>
        <w:tc>
          <w:tcPr>
            <w:tcW w:w="3691" w:type="dxa"/>
            <w:noWrap/>
            <w:vAlign w:val="center"/>
          </w:tcPr>
          <w:p w:rsidRPr="00F87A59" w:rsidR="00DB32A4" w:rsidP="00DB32A4" w:rsidRDefault="000A10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87A59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8F7E90C" wp14:anchorId="2270B5B7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-239395</wp:posOffset>
                      </wp:positionV>
                      <wp:extent cx="45085" cy="190500"/>
                      <wp:effectExtent l="19050" t="0" r="31115" b="38100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3E7BD916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16" style="position:absolute;margin-left:122.3pt;margin-top:-18.85pt;width:3.5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9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"/>
                  </w:pict>
                </mc:Fallback>
              </mc:AlternateContent>
            </w:r>
            <w:r w:rsidRPr="00F87A59" w:rsidR="00225BF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4018047" wp14:anchorId="55F0052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-10160</wp:posOffset>
                      </wp:positionV>
                      <wp:extent cx="2276475" cy="664845"/>
                      <wp:effectExtent l="0" t="0" r="28575" b="20955"/>
                      <wp:wrapNone/>
                      <wp:docPr id="12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6648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225BFB" w:rsidR="00E072FB" w:rsidP="00E072FB" w:rsidRDefault="00E072F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5BFB">
                                    <w:rPr>
                                      <w:sz w:val="20"/>
                                      <w:szCs w:val="20"/>
                                    </w:rPr>
                                    <w:t>Personel Daire Başkanlığı</w:t>
                                  </w:r>
                                </w:p>
                                <w:p w:rsidRPr="00225BFB" w:rsidR="00E072FB" w:rsidP="00E072FB" w:rsidRDefault="00E072F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25BFB">
                                    <w:rPr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gramEnd"/>
                                  <w:r w:rsidRPr="00225BFB">
                                    <w:rPr>
                                      <w:sz w:val="20"/>
                                      <w:szCs w:val="20"/>
                                    </w:rPr>
                                    <w:t xml:space="preserve"> onay formunun birime</w:t>
                                  </w:r>
                                </w:p>
                                <w:p w:rsidRPr="00225BFB" w:rsidR="00DB32A4" w:rsidP="00E072FB" w:rsidRDefault="00E072F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25BFB">
                                    <w:rPr>
                                      <w:sz w:val="20"/>
                                      <w:szCs w:val="20"/>
                                    </w:rPr>
                                    <w:t>gönderilmesi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style="position:absolute;margin-left:-.95pt;margin-top:-.8pt;width:179.25pt;height: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arcsize="10923f" w14:anchorId="55F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">
                      <v:stroke joinstyle="miter"/>
                      <v:textbox>
                        <w:txbxContent>
                          <w:p w:rsidRPr="00225BFB" w:rsidR="00E072FB" w:rsidP="00E072FB" w:rsidRDefault="00E072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25BFB">
                              <w:rPr>
                                <w:sz w:val="20"/>
                                <w:szCs w:val="20"/>
                              </w:rPr>
                              <w:t>Personel Daire Başkanlığı</w:t>
                            </w:r>
                          </w:p>
                          <w:p w:rsidRPr="00225BFB" w:rsidR="00E072FB" w:rsidP="00E072FB" w:rsidRDefault="00E072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25BFB">
                              <w:rPr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225BFB">
                              <w:rPr>
                                <w:sz w:val="20"/>
                                <w:szCs w:val="20"/>
                              </w:rPr>
                              <w:t xml:space="preserve"> onay formunun birime</w:t>
                            </w:r>
                          </w:p>
                          <w:p w:rsidRPr="00225BFB" w:rsidR="00DB32A4" w:rsidP="00E072FB" w:rsidRDefault="00E072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25BFB">
                              <w:rPr>
                                <w:sz w:val="20"/>
                                <w:szCs w:val="20"/>
                              </w:rPr>
                              <w:t>gönderilmesi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225BFB" w:rsidR="00CC7A1C" w:rsidP="00CC7A1C" w:rsidRDefault="00CC7A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>Belge onaylandıktan sonra</w:t>
            </w:r>
          </w:p>
          <w:p w:rsidRPr="00225BFB" w:rsidR="00DB32A4" w:rsidP="00CC7A1C" w:rsidRDefault="00CC7A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25BFB">
              <w:rPr>
                <w:sz w:val="20"/>
                <w:szCs w:val="20"/>
              </w:rPr>
              <w:t>ilgili</w:t>
            </w:r>
            <w:proofErr w:type="gramEnd"/>
            <w:r w:rsidRPr="00225BFB">
              <w:rPr>
                <w:sz w:val="20"/>
                <w:szCs w:val="20"/>
              </w:rPr>
              <w:t xml:space="preserve"> kişiye gönderilir.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225BFB" w:rsidR="000204AC" w:rsidP="000204AC" w:rsidRDefault="00020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BFB">
              <w:rPr>
                <w:sz w:val="20"/>
                <w:szCs w:val="20"/>
              </w:rPr>
              <w:t>İzin izlenim</w:t>
            </w:r>
          </w:p>
          <w:p w:rsidRPr="00225BFB" w:rsidR="000204AC" w:rsidP="000204AC" w:rsidRDefault="00020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25BFB">
              <w:rPr>
                <w:sz w:val="20"/>
                <w:szCs w:val="20"/>
              </w:rPr>
              <w:t>için</w:t>
            </w:r>
            <w:proofErr w:type="gramEnd"/>
          </w:p>
          <w:p w:rsidRPr="00225BFB" w:rsidR="000204AC" w:rsidP="000204AC" w:rsidRDefault="00020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25BFB">
              <w:rPr>
                <w:sz w:val="20"/>
                <w:szCs w:val="20"/>
              </w:rPr>
              <w:t>elektronik</w:t>
            </w:r>
            <w:proofErr w:type="gramEnd"/>
          </w:p>
          <w:p w:rsidRPr="00225BFB" w:rsidR="000204AC" w:rsidP="000204AC" w:rsidRDefault="00020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25BFB">
              <w:rPr>
                <w:sz w:val="20"/>
                <w:szCs w:val="20"/>
              </w:rPr>
              <w:t>ortamda</w:t>
            </w:r>
            <w:proofErr w:type="gramEnd"/>
          </w:p>
          <w:p w:rsidRPr="00225BFB" w:rsidR="000204AC" w:rsidP="000204AC" w:rsidRDefault="00020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25BFB">
              <w:rPr>
                <w:sz w:val="20"/>
                <w:szCs w:val="20"/>
              </w:rPr>
              <w:t>işlenmesi</w:t>
            </w:r>
            <w:proofErr w:type="gramEnd"/>
          </w:p>
          <w:p w:rsidRPr="00225BFB" w:rsidR="00DB32A4" w:rsidP="000204AC" w:rsidRDefault="00020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225BFB">
              <w:rPr>
                <w:sz w:val="20"/>
                <w:szCs w:val="20"/>
              </w:rPr>
              <w:t>yapılır</w:t>
            </w:r>
            <w:proofErr w:type="gramEnd"/>
            <w:r w:rsidRPr="00225BFB">
              <w:rPr>
                <w:sz w:val="20"/>
                <w:szCs w:val="20"/>
              </w:rPr>
              <w:t>.</w:t>
            </w:r>
          </w:p>
        </w:tc>
      </w:tr>
    </w:tbl>
    <w:p w:rsidRPr="00F87A59" w:rsidR="00A40877" w:rsidP="001B4140" w:rsidRDefault="00A40877">
      <w:pPr>
        <w:rPr>
          <w:sz w:val="18"/>
          <w:szCs w:val="18"/>
        </w:rPr>
      </w:pPr>
      <w:r w:rsidRPr="00F87A59">
        <w:rPr>
          <w:sz w:val="18"/>
          <w:szCs w:val="18"/>
        </w:rPr>
        <w:t xml:space="preserve">                                               </w:t>
      </w:r>
    </w:p>
    <w:sectPr w:rsidRPr="00F87A59" w:rsidR="00A40877" w:rsidSect="00797AE3">
      <w:footerReference r:id="R01eb5f3b11744aa6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F7C" w:rsidRDefault="00C16F7C">
      <w:r>
        <w:separator/>
      </w:r>
    </w:p>
  </w:endnote>
  <w:endnote w:type="continuationSeparator" w:id="0">
    <w:p w:rsidR="00C16F7C" w:rsidRDefault="00C16F7C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F7C" w:rsidRDefault="00C16F7C">
      <w:r>
        <w:separator/>
      </w:r>
    </w:p>
  </w:footnote>
  <w:footnote w:type="continuationSeparator" w:id="0">
    <w:p w:rsidR="00C16F7C" w:rsidRDefault="00C16F7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PERSONEL YILLIK İZİN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İA/IIBF/26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27.02.2020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01/25.08.2022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00D7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00D7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204AC"/>
    <w:rsid w:val="000300DC"/>
    <w:rsid w:val="00035530"/>
    <w:rsid w:val="000412C1"/>
    <w:rsid w:val="00053E2F"/>
    <w:rsid w:val="00060910"/>
    <w:rsid w:val="00061D47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1090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5BFB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11B2"/>
    <w:rsid w:val="002C4609"/>
    <w:rsid w:val="002C65FE"/>
    <w:rsid w:val="002D5A29"/>
    <w:rsid w:val="002F1C2F"/>
    <w:rsid w:val="002F6AB4"/>
    <w:rsid w:val="002F6E5F"/>
    <w:rsid w:val="0030397E"/>
    <w:rsid w:val="00325D62"/>
    <w:rsid w:val="00344D22"/>
    <w:rsid w:val="003472FD"/>
    <w:rsid w:val="003600DB"/>
    <w:rsid w:val="00361C85"/>
    <w:rsid w:val="00374CA0"/>
    <w:rsid w:val="00376470"/>
    <w:rsid w:val="00376816"/>
    <w:rsid w:val="0037716E"/>
    <w:rsid w:val="003909AB"/>
    <w:rsid w:val="003974FE"/>
    <w:rsid w:val="003A4ED5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4E62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136C"/>
    <w:rsid w:val="005B33F4"/>
    <w:rsid w:val="005B4679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6F8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2FCE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35F"/>
    <w:rsid w:val="00820235"/>
    <w:rsid w:val="0082057C"/>
    <w:rsid w:val="00822AD3"/>
    <w:rsid w:val="00833DAC"/>
    <w:rsid w:val="00836774"/>
    <w:rsid w:val="00846159"/>
    <w:rsid w:val="0084788F"/>
    <w:rsid w:val="008500E1"/>
    <w:rsid w:val="00863429"/>
    <w:rsid w:val="008652F2"/>
    <w:rsid w:val="00873BCF"/>
    <w:rsid w:val="008854F8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70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707B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5691"/>
    <w:rsid w:val="00A30848"/>
    <w:rsid w:val="00A35DC0"/>
    <w:rsid w:val="00A40877"/>
    <w:rsid w:val="00A436CC"/>
    <w:rsid w:val="00A57573"/>
    <w:rsid w:val="00A575EC"/>
    <w:rsid w:val="00A6507F"/>
    <w:rsid w:val="00A67BF4"/>
    <w:rsid w:val="00A77709"/>
    <w:rsid w:val="00A809A6"/>
    <w:rsid w:val="00A84039"/>
    <w:rsid w:val="00A84055"/>
    <w:rsid w:val="00AB048E"/>
    <w:rsid w:val="00AB208B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3689A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C4F"/>
    <w:rsid w:val="00C026A2"/>
    <w:rsid w:val="00C057C0"/>
    <w:rsid w:val="00C05D02"/>
    <w:rsid w:val="00C13DF7"/>
    <w:rsid w:val="00C16F7C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C7A1C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2A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0D7D"/>
    <w:rsid w:val="00E0267E"/>
    <w:rsid w:val="00E072FB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87A59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1eb5f3b11744aa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9972-5F00-41E6-B811-19348456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Akademik Personel Yıllık İzin İş Akış Şeması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2022-08-23T06:57:00Z</dcterms:created>
  <dcterms:modified xsi:type="dcterms:W3CDTF">2022-08-23T06:57:00Z</dcterms:modified>
</cp:coreProperties>
</file>