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62D" w:rsidRDefault="00E2162D">
      <w:pPr>
        <w:pBdr>
          <w:top w:val="nil"/>
          <w:left w:val="nil"/>
          <w:bottom w:val="nil"/>
          <w:right w:val="nil"/>
          <w:between w:val="nil"/>
        </w:pBdr>
        <w:spacing w:before="120" w:after="120"/>
        <w:jc w:val="center"/>
        <w:rPr>
          <w:color w:val="000000"/>
          <w:sz w:val="32"/>
          <w:szCs w:val="32"/>
        </w:rPr>
      </w:pPr>
    </w:p>
    <w:p w:rsidR="00E2162D" w:rsidRDefault="00E2162D">
      <w:pPr>
        <w:pBdr>
          <w:top w:val="nil"/>
          <w:left w:val="nil"/>
          <w:bottom w:val="nil"/>
          <w:right w:val="nil"/>
          <w:between w:val="nil"/>
        </w:pBdr>
        <w:spacing w:before="120" w:after="120"/>
        <w:jc w:val="center"/>
        <w:rPr>
          <w:color w:val="000000"/>
          <w:sz w:val="32"/>
          <w:szCs w:val="32"/>
        </w:rPr>
      </w:pPr>
    </w:p>
    <w:p w:rsidR="00E2162D" w:rsidRDefault="00E2162D">
      <w:pPr>
        <w:pBdr>
          <w:top w:val="nil"/>
          <w:left w:val="nil"/>
          <w:bottom w:val="nil"/>
          <w:right w:val="nil"/>
          <w:between w:val="nil"/>
        </w:pBdr>
        <w:spacing w:before="120" w:after="120"/>
        <w:jc w:val="center"/>
        <w:rPr>
          <w:color w:val="000000"/>
          <w:sz w:val="32"/>
          <w:szCs w:val="32"/>
        </w:rPr>
      </w:pPr>
    </w:p>
    <w:p w:rsidR="00E2162D" w:rsidRDefault="00E2162D">
      <w:pPr>
        <w:pBdr>
          <w:top w:val="nil"/>
          <w:left w:val="nil"/>
          <w:bottom w:val="nil"/>
          <w:right w:val="nil"/>
          <w:between w:val="nil"/>
        </w:pBdr>
        <w:spacing w:before="120" w:after="120"/>
        <w:jc w:val="center"/>
        <w:rPr>
          <w:color w:val="000000"/>
          <w:sz w:val="32"/>
          <w:szCs w:val="32"/>
        </w:rPr>
      </w:pPr>
    </w:p>
    <w:p w:rsidR="00E2162D" w:rsidRDefault="00161A95">
      <w:pPr>
        <w:pBdr>
          <w:top w:val="nil"/>
          <w:left w:val="nil"/>
          <w:bottom w:val="nil"/>
          <w:right w:val="nil"/>
          <w:between w:val="nil"/>
        </w:pBdr>
        <w:spacing w:before="120" w:after="120"/>
        <w:jc w:val="center"/>
        <w:rPr>
          <w:color w:val="000000"/>
          <w:sz w:val="32"/>
          <w:szCs w:val="32"/>
        </w:rPr>
      </w:pPr>
      <w:r>
        <w:rPr>
          <w:color w:val="000000"/>
          <w:sz w:val="32"/>
          <w:szCs w:val="32"/>
        </w:rPr>
        <w:t>2023 YILI</w:t>
      </w:r>
    </w:p>
    <w:p w:rsidR="00E2162D" w:rsidRDefault="00161A95">
      <w:pPr>
        <w:pBdr>
          <w:top w:val="nil"/>
          <w:left w:val="nil"/>
          <w:bottom w:val="nil"/>
          <w:right w:val="nil"/>
          <w:between w:val="nil"/>
        </w:pBdr>
        <w:spacing w:before="120" w:after="120"/>
        <w:jc w:val="center"/>
        <w:rPr>
          <w:color w:val="000000"/>
          <w:sz w:val="32"/>
          <w:szCs w:val="32"/>
        </w:rPr>
      </w:pPr>
      <w:r>
        <w:rPr>
          <w:color w:val="000000"/>
          <w:sz w:val="32"/>
          <w:szCs w:val="32"/>
        </w:rPr>
        <w:t>BİRİM İÇ DEĞERLENDİRME RAPORU</w:t>
      </w:r>
    </w:p>
    <w:p w:rsidR="00E2162D" w:rsidRDefault="00E2162D">
      <w:pPr>
        <w:pBdr>
          <w:top w:val="nil"/>
          <w:left w:val="nil"/>
          <w:bottom w:val="nil"/>
          <w:right w:val="nil"/>
          <w:between w:val="nil"/>
        </w:pBdr>
        <w:spacing w:before="120" w:after="120"/>
        <w:jc w:val="center"/>
        <w:rPr>
          <w:color w:val="000000"/>
          <w:sz w:val="32"/>
          <w:szCs w:val="32"/>
        </w:rPr>
      </w:pPr>
    </w:p>
    <w:p w:rsidR="00E2162D" w:rsidRDefault="00E2162D">
      <w:pPr>
        <w:pBdr>
          <w:top w:val="nil"/>
          <w:left w:val="nil"/>
          <w:bottom w:val="nil"/>
          <w:right w:val="nil"/>
          <w:between w:val="nil"/>
        </w:pBdr>
        <w:spacing w:before="120" w:after="120"/>
        <w:jc w:val="center"/>
        <w:rPr>
          <w:color w:val="000000"/>
          <w:sz w:val="32"/>
          <w:szCs w:val="32"/>
        </w:rPr>
      </w:pPr>
    </w:p>
    <w:p w:rsidR="00E2162D" w:rsidRDefault="00161A95">
      <w:pPr>
        <w:pBdr>
          <w:top w:val="nil"/>
          <w:left w:val="nil"/>
          <w:bottom w:val="nil"/>
          <w:right w:val="nil"/>
          <w:between w:val="nil"/>
        </w:pBdr>
        <w:spacing w:before="120" w:after="120"/>
        <w:jc w:val="center"/>
        <w:rPr>
          <w:color w:val="000000"/>
          <w:sz w:val="32"/>
          <w:szCs w:val="32"/>
        </w:rPr>
      </w:pPr>
      <w:r>
        <w:rPr>
          <w:color w:val="000000"/>
          <w:sz w:val="32"/>
          <w:szCs w:val="32"/>
        </w:rPr>
        <w:t>İzmir Kâtip Çelebi Üniversitesi</w:t>
      </w:r>
    </w:p>
    <w:p w:rsidR="00E2162D" w:rsidRDefault="00E2162D">
      <w:pPr>
        <w:pBdr>
          <w:top w:val="nil"/>
          <w:left w:val="nil"/>
          <w:bottom w:val="nil"/>
          <w:right w:val="nil"/>
          <w:between w:val="nil"/>
        </w:pBdr>
        <w:spacing w:before="120" w:after="120"/>
        <w:jc w:val="center"/>
        <w:rPr>
          <w:color w:val="000000"/>
          <w:sz w:val="32"/>
          <w:szCs w:val="32"/>
        </w:rPr>
      </w:pPr>
    </w:p>
    <w:p w:rsidR="00E2162D" w:rsidRDefault="00161A95">
      <w:pPr>
        <w:pBdr>
          <w:top w:val="nil"/>
          <w:left w:val="nil"/>
          <w:bottom w:val="nil"/>
          <w:right w:val="nil"/>
          <w:between w:val="nil"/>
        </w:pBdr>
        <w:spacing w:before="120" w:after="120"/>
        <w:jc w:val="center"/>
        <w:rPr>
          <w:color w:val="000000"/>
          <w:sz w:val="32"/>
          <w:szCs w:val="32"/>
        </w:rPr>
      </w:pPr>
      <w:r>
        <w:rPr>
          <w:sz w:val="32"/>
          <w:szCs w:val="32"/>
        </w:rPr>
        <w:t>İktisadi ve İdari Bilimler Fakültesi</w:t>
      </w:r>
    </w:p>
    <w:p w:rsidR="00E2162D" w:rsidRDefault="00E2162D">
      <w:pPr>
        <w:pBdr>
          <w:top w:val="nil"/>
          <w:left w:val="nil"/>
          <w:bottom w:val="nil"/>
          <w:right w:val="nil"/>
          <w:between w:val="nil"/>
        </w:pBdr>
        <w:spacing w:before="120" w:after="120"/>
        <w:jc w:val="center"/>
        <w:rPr>
          <w:color w:val="000000"/>
          <w:sz w:val="32"/>
          <w:szCs w:val="32"/>
        </w:rPr>
      </w:pPr>
    </w:p>
    <w:p w:rsidR="00E2162D" w:rsidRDefault="00E2162D">
      <w:pPr>
        <w:pBdr>
          <w:top w:val="nil"/>
          <w:left w:val="nil"/>
          <w:bottom w:val="nil"/>
          <w:right w:val="nil"/>
          <w:between w:val="nil"/>
        </w:pBdr>
        <w:spacing w:before="120" w:after="120"/>
        <w:jc w:val="center"/>
        <w:rPr>
          <w:color w:val="000000"/>
          <w:sz w:val="32"/>
          <w:szCs w:val="32"/>
        </w:rPr>
      </w:pPr>
    </w:p>
    <w:p w:rsidR="00E2162D" w:rsidRDefault="00E2162D">
      <w:pPr>
        <w:pBdr>
          <w:top w:val="nil"/>
          <w:left w:val="nil"/>
          <w:bottom w:val="nil"/>
          <w:right w:val="nil"/>
          <w:between w:val="nil"/>
        </w:pBdr>
        <w:spacing w:before="120" w:after="120"/>
        <w:jc w:val="center"/>
        <w:rPr>
          <w:color w:val="000000"/>
          <w:sz w:val="32"/>
          <w:szCs w:val="32"/>
        </w:rPr>
      </w:pPr>
    </w:p>
    <w:p w:rsidR="00E2162D" w:rsidRDefault="00161A95">
      <w:pPr>
        <w:pBdr>
          <w:top w:val="nil"/>
          <w:left w:val="nil"/>
          <w:bottom w:val="nil"/>
          <w:right w:val="nil"/>
          <w:between w:val="nil"/>
        </w:pBdr>
        <w:spacing w:before="120" w:after="120"/>
        <w:jc w:val="center"/>
        <w:rPr>
          <w:color w:val="000000"/>
        </w:rPr>
      </w:pPr>
      <w:r>
        <w:rPr>
          <w:sz w:val="32"/>
          <w:szCs w:val="32"/>
        </w:rPr>
        <w:t>21/02/2024</w:t>
      </w:r>
    </w:p>
    <w:p w:rsidR="00E2162D" w:rsidRDefault="00161A95">
      <w:pPr>
        <w:pBdr>
          <w:top w:val="nil"/>
          <w:left w:val="nil"/>
          <w:bottom w:val="nil"/>
          <w:right w:val="nil"/>
          <w:between w:val="nil"/>
        </w:pBdr>
        <w:spacing w:before="120" w:after="120"/>
        <w:jc w:val="both"/>
        <w:rPr>
          <w:rFonts w:ascii="Calibri" w:hAnsi="Calibri" w:eastAsia="Calibri" w:cs="Calibri"/>
          <w:color w:val="000000"/>
          <w:sz w:val="22"/>
          <w:szCs w:val="22"/>
        </w:rPr>
      </w:pPr>
      <w:r>
        <w:br w:type="page"/>
      </w:r>
    </w:p>
    <w:p w:rsidR="00E2162D" w:rsidRDefault="00161A95">
      <w:pPr>
        <w:keepNext/>
        <w:keepLines/>
        <w:pBdr>
          <w:top w:val="nil"/>
          <w:left w:val="nil"/>
          <w:bottom w:val="nil"/>
          <w:right w:val="nil"/>
          <w:between w:val="nil"/>
        </w:pBdr>
        <w:spacing w:before="120" w:after="120"/>
        <w:jc w:val="both"/>
        <w:rPr>
          <w:b/>
          <w:color w:val="C00000"/>
        </w:rPr>
      </w:pPr>
      <w:r>
        <w:rPr>
          <w:b/>
          <w:color w:val="C00000"/>
        </w:rPr>
        <w:lastRenderedPageBreak/>
        <w:t>İÇİNDEKİLER</w:t>
      </w:r>
    </w:p>
    <w:sdt>
      <w:sdtPr>
        <w:id w:val="1572619836"/>
        <w:docPartObj>
          <w:docPartGallery w:val="Table of Contents"/>
          <w:docPartUnique/>
        </w:docPartObj>
      </w:sdtPr>
      <w:sdtEndPr/>
      <w:sdtContent>
        <w:p w:rsidR="00E2162D" w:rsidRDefault="00161A95">
          <w:pPr>
            <w:widowControl w:val="0"/>
            <w:tabs>
              <w:tab w:val="right" w:pos="12000"/>
            </w:tabs>
            <w:spacing w:before="60"/>
            <w:rPr>
              <w:rFonts w:ascii="Arial" w:hAnsi="Arial" w:eastAsia="Arial" w:cs="Arial"/>
              <w:b/>
              <w:color w:val="000000"/>
              <w:sz w:val="22"/>
              <w:szCs w:val="22"/>
            </w:rPr>
          </w:pPr>
          <w:r>
            <w:fldChar w:fldCharType="begin"/>
          </w:r>
          <w:r>
            <w:instrText xml:space="preserve"> TOC \h \u \z \t "Heading 1,1,Heading 2,2,Heading 3,3,"</w:instrText>
          </w:r>
          <w:r>
            <w:fldChar w:fldCharType="separate"/>
          </w:r>
          <w:hyperlink w:anchor="_heading=h.dfuaxz8qc3qj">
            <w:r>
              <w:rPr>
                <w:rFonts w:ascii="Arial" w:hAnsi="Arial" w:eastAsia="Arial" w:cs="Arial"/>
                <w:b/>
                <w:color w:val="000000"/>
                <w:sz w:val="22"/>
                <w:szCs w:val="22"/>
              </w:rPr>
              <w:t>ÖZET</w:t>
            </w:r>
            <w:r>
              <w:rPr>
                <w:rFonts w:ascii="Arial" w:hAnsi="Arial" w:eastAsia="Arial" w:cs="Arial"/>
                <w:b/>
                <w:color w:val="000000"/>
                <w:sz w:val="22"/>
                <w:szCs w:val="22"/>
              </w:rPr>
              <w:tab/>
              <w:t>4</w:t>
            </w:r>
          </w:hyperlink>
        </w:p>
        <w:p w:rsidR="00E2162D" w:rsidRDefault="00B718C1">
          <w:pPr>
            <w:widowControl w:val="0"/>
            <w:tabs>
              <w:tab w:val="right" w:pos="12000"/>
            </w:tabs>
            <w:spacing w:before="60"/>
            <w:rPr>
              <w:rFonts w:ascii="Arial" w:hAnsi="Arial" w:eastAsia="Arial" w:cs="Arial"/>
              <w:b/>
              <w:color w:val="000000"/>
              <w:sz w:val="22"/>
              <w:szCs w:val="22"/>
            </w:rPr>
          </w:pPr>
          <w:hyperlink w:anchor="_heading=h.15llq1p3tl7k">
            <w:r w:rsidR="00161A95">
              <w:rPr>
                <w:rFonts w:ascii="Arial" w:hAnsi="Arial" w:eastAsia="Arial" w:cs="Arial"/>
                <w:b/>
                <w:color w:val="000000"/>
                <w:sz w:val="22"/>
                <w:szCs w:val="22"/>
              </w:rPr>
              <w:t>BİRİM HAKKINDA BİLGİLER</w:t>
            </w:r>
            <w:r w:rsidR="00161A95">
              <w:rPr>
                <w:rFonts w:ascii="Arial" w:hAnsi="Arial" w:eastAsia="Arial" w:cs="Arial"/>
                <w:b/>
                <w:color w:val="000000"/>
                <w:sz w:val="22"/>
                <w:szCs w:val="22"/>
              </w:rPr>
              <w:tab/>
              <w:t>4</w:t>
            </w:r>
          </w:hyperlink>
        </w:p>
        <w:p w:rsidR="00E2162D" w:rsidRDefault="00B718C1">
          <w:pPr>
            <w:widowControl w:val="0"/>
            <w:tabs>
              <w:tab w:val="right" w:pos="12000"/>
            </w:tabs>
            <w:spacing w:before="60"/>
            <w:rPr>
              <w:rFonts w:ascii="Arial" w:hAnsi="Arial" w:eastAsia="Arial" w:cs="Arial"/>
              <w:b/>
              <w:color w:val="000000"/>
              <w:sz w:val="22"/>
              <w:szCs w:val="22"/>
            </w:rPr>
          </w:pPr>
          <w:hyperlink w:anchor="_heading=h.gjdgxs">
            <w:r w:rsidR="00161A95">
              <w:rPr>
                <w:rFonts w:ascii="Arial" w:hAnsi="Arial" w:eastAsia="Arial" w:cs="Arial"/>
                <w:b/>
                <w:color w:val="000000"/>
                <w:sz w:val="22"/>
                <w:szCs w:val="22"/>
              </w:rPr>
              <w:t>A. LİDERLİK, YÖNETİŞİM VE KALİTE</w:t>
            </w:r>
            <w:r w:rsidR="00161A95">
              <w:rPr>
                <w:rFonts w:ascii="Arial" w:hAnsi="Arial" w:eastAsia="Arial" w:cs="Arial"/>
                <w:b/>
                <w:color w:val="000000"/>
                <w:sz w:val="22"/>
                <w:szCs w:val="22"/>
              </w:rPr>
              <w:tab/>
              <w:t>6</w:t>
            </w:r>
          </w:hyperlink>
        </w:p>
        <w:p w:rsidR="00E2162D" w:rsidRDefault="00B718C1">
          <w:pPr>
            <w:widowControl w:val="0"/>
            <w:tabs>
              <w:tab w:val="right" w:pos="12000"/>
            </w:tabs>
            <w:spacing w:before="60"/>
            <w:ind w:left="360"/>
            <w:rPr>
              <w:rFonts w:ascii="Arial" w:hAnsi="Arial" w:eastAsia="Arial" w:cs="Arial"/>
              <w:color w:val="000000"/>
              <w:sz w:val="22"/>
              <w:szCs w:val="22"/>
            </w:rPr>
          </w:pPr>
          <w:hyperlink w:anchor="_heading=h.30j0zll">
            <w:r w:rsidR="00161A95">
              <w:rPr>
                <w:rFonts w:ascii="Arial" w:hAnsi="Arial" w:eastAsia="Arial" w:cs="Arial"/>
                <w:color w:val="000000"/>
                <w:sz w:val="22"/>
                <w:szCs w:val="22"/>
              </w:rPr>
              <w:t>A.1. Liderlik ve Kalite</w:t>
            </w:r>
            <w:r w:rsidR="00161A95">
              <w:rPr>
                <w:rFonts w:ascii="Arial" w:hAnsi="Arial" w:eastAsia="Arial" w:cs="Arial"/>
                <w:color w:val="000000"/>
                <w:sz w:val="22"/>
                <w:szCs w:val="22"/>
              </w:rPr>
              <w:tab/>
              <w:t>6</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1fob9te">
            <w:r w:rsidR="00161A95">
              <w:rPr>
                <w:rFonts w:ascii="Arial" w:hAnsi="Arial" w:eastAsia="Arial" w:cs="Arial"/>
                <w:color w:val="000000"/>
                <w:sz w:val="22"/>
                <w:szCs w:val="22"/>
              </w:rPr>
              <w:t>A.1.1. Yönetişim modeli ve idari yapı</w:t>
            </w:r>
            <w:r w:rsidR="00161A95">
              <w:rPr>
                <w:rFonts w:ascii="Arial" w:hAnsi="Arial" w:eastAsia="Arial" w:cs="Arial"/>
                <w:color w:val="000000"/>
                <w:sz w:val="22"/>
                <w:szCs w:val="22"/>
              </w:rPr>
              <w:tab/>
              <w:t>6</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2et92p0">
            <w:r w:rsidR="00161A95">
              <w:rPr>
                <w:rFonts w:ascii="Arial" w:hAnsi="Arial" w:eastAsia="Arial" w:cs="Arial"/>
                <w:color w:val="000000"/>
                <w:sz w:val="22"/>
                <w:szCs w:val="22"/>
              </w:rPr>
              <w:t>A.1.2. Liderlik</w:t>
            </w:r>
            <w:r w:rsidR="00161A95">
              <w:rPr>
                <w:rFonts w:ascii="Arial" w:hAnsi="Arial" w:eastAsia="Arial" w:cs="Arial"/>
                <w:color w:val="000000"/>
                <w:sz w:val="22"/>
                <w:szCs w:val="22"/>
              </w:rPr>
              <w:tab/>
              <w:t>8</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tyjcwt">
            <w:r w:rsidR="00161A95">
              <w:rPr>
                <w:rFonts w:ascii="Arial" w:hAnsi="Arial" w:eastAsia="Arial" w:cs="Arial"/>
                <w:color w:val="000000"/>
                <w:sz w:val="22"/>
                <w:szCs w:val="22"/>
              </w:rPr>
              <w:t>A.1.3. Birimin dönüşüm kapasitesi</w:t>
            </w:r>
            <w:r w:rsidR="00161A95">
              <w:rPr>
                <w:rFonts w:ascii="Arial" w:hAnsi="Arial" w:eastAsia="Arial" w:cs="Arial"/>
                <w:color w:val="000000"/>
                <w:sz w:val="22"/>
                <w:szCs w:val="22"/>
              </w:rPr>
              <w:tab/>
              <w:t>9</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3dy6vkm">
            <w:r w:rsidR="00161A95">
              <w:rPr>
                <w:rFonts w:ascii="Arial" w:hAnsi="Arial" w:eastAsia="Arial" w:cs="Arial"/>
                <w:color w:val="000000"/>
                <w:sz w:val="22"/>
                <w:szCs w:val="22"/>
              </w:rPr>
              <w:t>A.1.4. İç kalite güvencesi mekanizmaları</w:t>
            </w:r>
            <w:r w:rsidR="00161A95">
              <w:rPr>
                <w:rFonts w:ascii="Arial" w:hAnsi="Arial" w:eastAsia="Arial" w:cs="Arial"/>
                <w:color w:val="000000"/>
                <w:sz w:val="22"/>
                <w:szCs w:val="22"/>
              </w:rPr>
              <w:tab/>
              <w:t>10</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1t3h5sf">
            <w:r w:rsidR="00161A95">
              <w:rPr>
                <w:rFonts w:ascii="Arial" w:hAnsi="Arial" w:eastAsia="Arial" w:cs="Arial"/>
                <w:color w:val="000000"/>
                <w:sz w:val="22"/>
                <w:szCs w:val="22"/>
              </w:rPr>
              <w:t>A.1.5. Kamuoyunu bilgilendirme ve hesap verebilirlik</w:t>
            </w:r>
            <w:r w:rsidR="00161A95">
              <w:rPr>
                <w:rFonts w:ascii="Arial" w:hAnsi="Arial" w:eastAsia="Arial" w:cs="Arial"/>
                <w:color w:val="000000"/>
                <w:sz w:val="22"/>
                <w:szCs w:val="22"/>
              </w:rPr>
              <w:tab/>
              <w:t>12</w:t>
            </w:r>
          </w:hyperlink>
        </w:p>
        <w:p w:rsidR="00E2162D" w:rsidRDefault="00B718C1">
          <w:pPr>
            <w:widowControl w:val="0"/>
            <w:tabs>
              <w:tab w:val="right" w:pos="12000"/>
            </w:tabs>
            <w:spacing w:before="60"/>
            <w:ind w:left="360"/>
            <w:rPr>
              <w:rFonts w:ascii="Arial" w:hAnsi="Arial" w:eastAsia="Arial" w:cs="Arial"/>
              <w:color w:val="000000"/>
              <w:sz w:val="22"/>
              <w:szCs w:val="22"/>
            </w:rPr>
          </w:pPr>
          <w:hyperlink w:anchor="_heading=h.4d34og8">
            <w:r w:rsidR="00161A95">
              <w:rPr>
                <w:rFonts w:ascii="Arial" w:hAnsi="Arial" w:eastAsia="Arial" w:cs="Arial"/>
                <w:color w:val="000000"/>
                <w:sz w:val="22"/>
                <w:szCs w:val="22"/>
              </w:rPr>
              <w:t>A.2. Misyon ve Stratejik Amaçlar</w:t>
            </w:r>
            <w:r w:rsidR="00161A95">
              <w:rPr>
                <w:rFonts w:ascii="Arial" w:hAnsi="Arial" w:eastAsia="Arial" w:cs="Arial"/>
                <w:color w:val="000000"/>
                <w:sz w:val="22"/>
                <w:szCs w:val="22"/>
              </w:rPr>
              <w:tab/>
              <w:t>13</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2s8eyo1">
            <w:r w:rsidR="00161A95">
              <w:rPr>
                <w:rFonts w:ascii="Arial" w:hAnsi="Arial" w:eastAsia="Arial" w:cs="Arial"/>
                <w:color w:val="000000"/>
                <w:sz w:val="22"/>
                <w:szCs w:val="22"/>
              </w:rPr>
              <w:t>A.2.1. Misyon, vizyon ve politikalar</w:t>
            </w:r>
            <w:r w:rsidR="00161A95">
              <w:rPr>
                <w:rFonts w:ascii="Arial" w:hAnsi="Arial" w:eastAsia="Arial" w:cs="Arial"/>
                <w:color w:val="000000"/>
                <w:sz w:val="22"/>
                <w:szCs w:val="22"/>
              </w:rPr>
              <w:tab/>
              <w:t>13</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17dp8vu">
            <w:r w:rsidR="00161A95">
              <w:rPr>
                <w:rFonts w:ascii="Arial" w:hAnsi="Arial" w:eastAsia="Arial" w:cs="Arial"/>
                <w:color w:val="000000"/>
                <w:sz w:val="22"/>
                <w:szCs w:val="22"/>
              </w:rPr>
              <w:t>A.2.2. Stratejik amaç ve hedefler</w:t>
            </w:r>
            <w:r w:rsidR="00161A95">
              <w:rPr>
                <w:rFonts w:ascii="Arial" w:hAnsi="Arial" w:eastAsia="Arial" w:cs="Arial"/>
                <w:color w:val="000000"/>
                <w:sz w:val="22"/>
                <w:szCs w:val="22"/>
              </w:rPr>
              <w:tab/>
              <w:t>14</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3rdcrjn">
            <w:r w:rsidR="00161A95">
              <w:rPr>
                <w:rFonts w:ascii="Arial" w:hAnsi="Arial" w:eastAsia="Arial" w:cs="Arial"/>
                <w:color w:val="000000"/>
                <w:sz w:val="22"/>
                <w:szCs w:val="22"/>
              </w:rPr>
              <w:t>A.2.3. Performans yönetimi</w:t>
            </w:r>
            <w:r w:rsidR="00161A95">
              <w:rPr>
                <w:rFonts w:ascii="Arial" w:hAnsi="Arial" w:eastAsia="Arial" w:cs="Arial"/>
                <w:color w:val="000000"/>
                <w:sz w:val="22"/>
                <w:szCs w:val="22"/>
              </w:rPr>
              <w:tab/>
              <w:t>14</w:t>
            </w:r>
          </w:hyperlink>
        </w:p>
        <w:p w:rsidR="00E2162D" w:rsidRDefault="00B718C1">
          <w:pPr>
            <w:widowControl w:val="0"/>
            <w:tabs>
              <w:tab w:val="right" w:pos="12000"/>
            </w:tabs>
            <w:spacing w:before="60"/>
            <w:ind w:left="360"/>
            <w:rPr>
              <w:rFonts w:ascii="Arial" w:hAnsi="Arial" w:eastAsia="Arial" w:cs="Arial"/>
              <w:color w:val="000000"/>
              <w:sz w:val="22"/>
              <w:szCs w:val="22"/>
            </w:rPr>
          </w:pPr>
          <w:hyperlink w:anchor="_heading=h.26in1rg">
            <w:r w:rsidR="00161A95">
              <w:rPr>
                <w:rFonts w:ascii="Arial" w:hAnsi="Arial" w:eastAsia="Arial" w:cs="Arial"/>
                <w:color w:val="000000"/>
                <w:sz w:val="22"/>
                <w:szCs w:val="22"/>
              </w:rPr>
              <w:t>A.3. Yönetim Sistemleri</w:t>
            </w:r>
            <w:r w:rsidR="00161A95">
              <w:rPr>
                <w:rFonts w:ascii="Arial" w:hAnsi="Arial" w:eastAsia="Arial" w:cs="Arial"/>
                <w:color w:val="000000"/>
                <w:sz w:val="22"/>
                <w:szCs w:val="22"/>
              </w:rPr>
              <w:tab/>
              <w:t>15</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lnxbz9">
            <w:r w:rsidR="00161A95">
              <w:rPr>
                <w:rFonts w:ascii="Arial" w:hAnsi="Arial" w:eastAsia="Arial" w:cs="Arial"/>
                <w:color w:val="000000"/>
                <w:sz w:val="22"/>
                <w:szCs w:val="22"/>
              </w:rPr>
              <w:t>A.3.1. Bilgi yönetim sistemi</w:t>
            </w:r>
            <w:r w:rsidR="00161A95">
              <w:rPr>
                <w:rFonts w:ascii="Arial" w:hAnsi="Arial" w:eastAsia="Arial" w:cs="Arial"/>
                <w:color w:val="000000"/>
                <w:sz w:val="22"/>
                <w:szCs w:val="22"/>
              </w:rPr>
              <w:tab/>
              <w:t>15</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35nkun2">
            <w:r w:rsidR="00161A95">
              <w:rPr>
                <w:rFonts w:ascii="Arial" w:hAnsi="Arial" w:eastAsia="Arial" w:cs="Arial"/>
                <w:color w:val="000000"/>
                <w:sz w:val="22"/>
                <w:szCs w:val="22"/>
              </w:rPr>
              <w:t>A.3.2. İnsan kaynakları yönetimi</w:t>
            </w:r>
            <w:r w:rsidR="00161A95">
              <w:rPr>
                <w:rFonts w:ascii="Arial" w:hAnsi="Arial" w:eastAsia="Arial" w:cs="Arial"/>
                <w:color w:val="000000"/>
                <w:sz w:val="22"/>
                <w:szCs w:val="22"/>
              </w:rPr>
              <w:tab/>
              <w:t>16</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1ksv4uv">
            <w:r w:rsidR="00161A95">
              <w:rPr>
                <w:rFonts w:ascii="Arial" w:hAnsi="Arial" w:eastAsia="Arial" w:cs="Arial"/>
                <w:color w:val="000000"/>
                <w:sz w:val="22"/>
                <w:szCs w:val="22"/>
              </w:rPr>
              <w:t>A.3.3. Finansal yönetim</w:t>
            </w:r>
            <w:r w:rsidR="00161A95">
              <w:rPr>
                <w:rFonts w:ascii="Arial" w:hAnsi="Arial" w:eastAsia="Arial" w:cs="Arial"/>
                <w:color w:val="000000"/>
                <w:sz w:val="22"/>
                <w:szCs w:val="22"/>
              </w:rPr>
              <w:tab/>
              <w:t>18</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44sinio">
            <w:r w:rsidR="00161A95">
              <w:rPr>
                <w:rFonts w:ascii="Arial" w:hAnsi="Arial" w:eastAsia="Arial" w:cs="Arial"/>
                <w:color w:val="000000"/>
                <w:sz w:val="22"/>
                <w:szCs w:val="22"/>
              </w:rPr>
              <w:t>A.3.4. Süreç yönetimi</w:t>
            </w:r>
            <w:r w:rsidR="00161A95">
              <w:rPr>
                <w:rFonts w:ascii="Arial" w:hAnsi="Arial" w:eastAsia="Arial" w:cs="Arial"/>
                <w:color w:val="000000"/>
                <w:sz w:val="22"/>
                <w:szCs w:val="22"/>
              </w:rPr>
              <w:tab/>
              <w:t>19</w:t>
            </w:r>
          </w:hyperlink>
        </w:p>
        <w:p w:rsidR="00E2162D" w:rsidRDefault="00B718C1">
          <w:pPr>
            <w:widowControl w:val="0"/>
            <w:tabs>
              <w:tab w:val="right" w:pos="12000"/>
            </w:tabs>
            <w:spacing w:before="60"/>
            <w:ind w:left="360"/>
            <w:rPr>
              <w:rFonts w:ascii="Arial" w:hAnsi="Arial" w:eastAsia="Arial" w:cs="Arial"/>
              <w:color w:val="000000"/>
              <w:sz w:val="22"/>
              <w:szCs w:val="22"/>
            </w:rPr>
          </w:pPr>
          <w:hyperlink w:anchor="_heading=h.2jxsxqh">
            <w:r w:rsidR="00161A95">
              <w:rPr>
                <w:rFonts w:ascii="Arial" w:hAnsi="Arial" w:eastAsia="Arial" w:cs="Arial"/>
                <w:color w:val="000000"/>
                <w:sz w:val="22"/>
                <w:szCs w:val="22"/>
              </w:rPr>
              <w:t>A.4. Paydaş Katılımı</w:t>
            </w:r>
            <w:r w:rsidR="00161A95">
              <w:rPr>
                <w:rFonts w:ascii="Arial" w:hAnsi="Arial" w:eastAsia="Arial" w:cs="Arial"/>
                <w:color w:val="000000"/>
                <w:sz w:val="22"/>
                <w:szCs w:val="22"/>
              </w:rPr>
              <w:tab/>
              <w:t>20</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z337ya">
            <w:r w:rsidR="00161A95">
              <w:rPr>
                <w:rFonts w:ascii="Arial" w:hAnsi="Arial" w:eastAsia="Arial" w:cs="Arial"/>
                <w:color w:val="000000"/>
                <w:sz w:val="22"/>
                <w:szCs w:val="22"/>
              </w:rPr>
              <w:t>A.4.1. İç ve dış paydaş katılımı</w:t>
            </w:r>
            <w:r w:rsidR="00161A95">
              <w:rPr>
                <w:rFonts w:ascii="Arial" w:hAnsi="Arial" w:eastAsia="Arial" w:cs="Arial"/>
                <w:color w:val="000000"/>
                <w:sz w:val="22"/>
                <w:szCs w:val="22"/>
              </w:rPr>
              <w:tab/>
              <w:t>20</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3j2qqm3">
            <w:r w:rsidR="00161A95">
              <w:rPr>
                <w:rFonts w:ascii="Arial" w:hAnsi="Arial" w:eastAsia="Arial" w:cs="Arial"/>
                <w:color w:val="000000"/>
                <w:sz w:val="22"/>
                <w:szCs w:val="22"/>
              </w:rPr>
              <w:t>A.4.2. Öğrenci geri bildirimleri</w:t>
            </w:r>
            <w:r w:rsidR="00161A95">
              <w:rPr>
                <w:rFonts w:ascii="Arial" w:hAnsi="Arial" w:eastAsia="Arial" w:cs="Arial"/>
                <w:color w:val="000000"/>
                <w:sz w:val="22"/>
                <w:szCs w:val="22"/>
              </w:rPr>
              <w:tab/>
              <w:t>21</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1y810tw">
            <w:r w:rsidR="00161A95">
              <w:rPr>
                <w:rFonts w:ascii="Arial" w:hAnsi="Arial" w:eastAsia="Arial" w:cs="Arial"/>
                <w:color w:val="000000"/>
                <w:sz w:val="22"/>
                <w:szCs w:val="22"/>
              </w:rPr>
              <w:t>A.4.3. Mezun ilişkileri yönetimi</w:t>
            </w:r>
            <w:r w:rsidR="00161A95">
              <w:rPr>
                <w:rFonts w:ascii="Arial" w:hAnsi="Arial" w:eastAsia="Arial" w:cs="Arial"/>
                <w:color w:val="000000"/>
                <w:sz w:val="22"/>
                <w:szCs w:val="22"/>
              </w:rPr>
              <w:tab/>
              <w:t>23</w:t>
            </w:r>
          </w:hyperlink>
        </w:p>
        <w:p w:rsidR="00E2162D" w:rsidRDefault="00B718C1">
          <w:pPr>
            <w:widowControl w:val="0"/>
            <w:tabs>
              <w:tab w:val="right" w:pos="12000"/>
            </w:tabs>
            <w:spacing w:before="60"/>
            <w:ind w:left="360"/>
            <w:rPr>
              <w:rFonts w:ascii="Arial" w:hAnsi="Arial" w:eastAsia="Arial" w:cs="Arial"/>
              <w:color w:val="000000"/>
              <w:sz w:val="22"/>
              <w:szCs w:val="22"/>
            </w:rPr>
          </w:pPr>
          <w:hyperlink w:anchor="_heading=h.4i7ojhp">
            <w:r w:rsidR="00161A95">
              <w:rPr>
                <w:rFonts w:ascii="Arial" w:hAnsi="Arial" w:eastAsia="Arial" w:cs="Arial"/>
                <w:color w:val="000000"/>
                <w:sz w:val="22"/>
                <w:szCs w:val="22"/>
              </w:rPr>
              <w:t>A.5. Uluslararasılaşma</w:t>
            </w:r>
            <w:r w:rsidR="00161A95">
              <w:rPr>
                <w:rFonts w:ascii="Arial" w:hAnsi="Arial" w:eastAsia="Arial" w:cs="Arial"/>
                <w:color w:val="000000"/>
                <w:sz w:val="22"/>
                <w:szCs w:val="22"/>
              </w:rPr>
              <w:tab/>
              <w:t>23</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2xcytpi">
            <w:r w:rsidR="00161A95">
              <w:rPr>
                <w:rFonts w:ascii="Arial" w:hAnsi="Arial" w:eastAsia="Arial" w:cs="Arial"/>
                <w:color w:val="000000"/>
                <w:sz w:val="22"/>
                <w:szCs w:val="22"/>
              </w:rPr>
              <w:t>A.5.1. Uluslararasılaşma süreçlerinin yönetimi</w:t>
            </w:r>
            <w:r w:rsidR="00161A95">
              <w:rPr>
                <w:rFonts w:ascii="Arial" w:hAnsi="Arial" w:eastAsia="Arial" w:cs="Arial"/>
                <w:color w:val="000000"/>
                <w:sz w:val="22"/>
                <w:szCs w:val="22"/>
              </w:rPr>
              <w:tab/>
              <w:t>23</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1ci93xb">
            <w:r w:rsidR="00161A95">
              <w:rPr>
                <w:rFonts w:ascii="Arial" w:hAnsi="Arial" w:eastAsia="Arial" w:cs="Arial"/>
                <w:color w:val="000000"/>
                <w:sz w:val="22"/>
                <w:szCs w:val="22"/>
              </w:rPr>
              <w:t>A.5.2. Uluslararasılaşma kaynakları</w:t>
            </w:r>
            <w:r w:rsidR="00161A95">
              <w:rPr>
                <w:rFonts w:ascii="Arial" w:hAnsi="Arial" w:eastAsia="Arial" w:cs="Arial"/>
                <w:color w:val="000000"/>
                <w:sz w:val="22"/>
                <w:szCs w:val="22"/>
              </w:rPr>
              <w:tab/>
              <w:t>25</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3whwml4">
            <w:r w:rsidR="00161A95">
              <w:rPr>
                <w:rFonts w:ascii="Arial" w:hAnsi="Arial" w:eastAsia="Arial" w:cs="Arial"/>
                <w:color w:val="000000"/>
                <w:sz w:val="22"/>
                <w:szCs w:val="22"/>
              </w:rPr>
              <w:t>A.5.3. Uluslararasılaşma performansı</w:t>
            </w:r>
            <w:r w:rsidR="00161A95">
              <w:rPr>
                <w:rFonts w:ascii="Arial" w:hAnsi="Arial" w:eastAsia="Arial" w:cs="Arial"/>
                <w:color w:val="000000"/>
                <w:sz w:val="22"/>
                <w:szCs w:val="22"/>
              </w:rPr>
              <w:tab/>
              <w:t>25</w:t>
            </w:r>
          </w:hyperlink>
        </w:p>
        <w:p w:rsidR="00E2162D" w:rsidRDefault="00B718C1">
          <w:pPr>
            <w:widowControl w:val="0"/>
            <w:tabs>
              <w:tab w:val="right" w:pos="12000"/>
            </w:tabs>
            <w:spacing w:before="60"/>
            <w:rPr>
              <w:rFonts w:ascii="Arial" w:hAnsi="Arial" w:eastAsia="Arial" w:cs="Arial"/>
              <w:b/>
              <w:color w:val="000000"/>
              <w:sz w:val="22"/>
              <w:szCs w:val="22"/>
            </w:rPr>
          </w:pPr>
          <w:hyperlink w:anchor="_heading=h.2bn6wsx">
            <w:r w:rsidR="00161A95">
              <w:rPr>
                <w:rFonts w:ascii="Arial" w:hAnsi="Arial" w:eastAsia="Arial" w:cs="Arial"/>
                <w:b/>
                <w:color w:val="000000"/>
                <w:sz w:val="22"/>
                <w:szCs w:val="22"/>
              </w:rPr>
              <w:t>B. EĞİTİM VE ÖĞRETİM</w:t>
            </w:r>
            <w:r w:rsidR="00161A95">
              <w:rPr>
                <w:rFonts w:ascii="Arial" w:hAnsi="Arial" w:eastAsia="Arial" w:cs="Arial"/>
                <w:b/>
                <w:color w:val="000000"/>
                <w:sz w:val="22"/>
                <w:szCs w:val="22"/>
              </w:rPr>
              <w:tab/>
              <w:t>28</w:t>
            </w:r>
          </w:hyperlink>
        </w:p>
        <w:p w:rsidR="00E2162D" w:rsidRDefault="00B718C1">
          <w:pPr>
            <w:widowControl w:val="0"/>
            <w:tabs>
              <w:tab w:val="right" w:pos="12000"/>
            </w:tabs>
            <w:spacing w:before="60"/>
            <w:ind w:left="360"/>
            <w:rPr>
              <w:rFonts w:ascii="Arial" w:hAnsi="Arial" w:eastAsia="Arial" w:cs="Arial"/>
              <w:color w:val="000000"/>
              <w:sz w:val="22"/>
              <w:szCs w:val="22"/>
            </w:rPr>
          </w:pPr>
          <w:hyperlink w:anchor="_heading=h.qsh70q">
            <w:r w:rsidR="00161A95">
              <w:rPr>
                <w:rFonts w:ascii="Arial" w:hAnsi="Arial" w:eastAsia="Arial" w:cs="Arial"/>
                <w:color w:val="000000"/>
                <w:sz w:val="22"/>
                <w:szCs w:val="22"/>
              </w:rPr>
              <w:t>B.1. Program Tasarımı, Değerlendirmesi ve Güncellenmesi</w:t>
            </w:r>
            <w:r w:rsidR="00161A95">
              <w:rPr>
                <w:rFonts w:ascii="Arial" w:hAnsi="Arial" w:eastAsia="Arial" w:cs="Arial"/>
                <w:color w:val="000000"/>
                <w:sz w:val="22"/>
                <w:szCs w:val="22"/>
              </w:rPr>
              <w:tab/>
              <w:t>28</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3as4poj">
            <w:r w:rsidR="00161A95">
              <w:rPr>
                <w:rFonts w:ascii="Arial" w:hAnsi="Arial" w:eastAsia="Arial" w:cs="Arial"/>
                <w:color w:val="000000"/>
                <w:sz w:val="22"/>
                <w:szCs w:val="22"/>
              </w:rPr>
              <w:t>B.1.1. Programların tasarımı ve onayı</w:t>
            </w:r>
            <w:r w:rsidR="00161A95">
              <w:rPr>
                <w:rFonts w:ascii="Arial" w:hAnsi="Arial" w:eastAsia="Arial" w:cs="Arial"/>
                <w:color w:val="000000"/>
                <w:sz w:val="22"/>
                <w:szCs w:val="22"/>
              </w:rPr>
              <w:tab/>
              <w:t>28</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1pxezwc">
            <w:r w:rsidR="00161A95">
              <w:rPr>
                <w:rFonts w:ascii="Arial" w:hAnsi="Arial" w:eastAsia="Arial" w:cs="Arial"/>
                <w:color w:val="000000"/>
                <w:sz w:val="22"/>
                <w:szCs w:val="22"/>
              </w:rPr>
              <w:t>B.1.2. Programın ders dağılım dengesi</w:t>
            </w:r>
            <w:r w:rsidR="00161A95">
              <w:rPr>
                <w:rFonts w:ascii="Arial" w:hAnsi="Arial" w:eastAsia="Arial" w:cs="Arial"/>
                <w:color w:val="000000"/>
                <w:sz w:val="22"/>
                <w:szCs w:val="22"/>
              </w:rPr>
              <w:tab/>
              <w:t>29</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49x2ik5">
            <w:r w:rsidR="00161A95">
              <w:rPr>
                <w:rFonts w:ascii="Arial" w:hAnsi="Arial" w:eastAsia="Arial" w:cs="Arial"/>
                <w:color w:val="000000"/>
                <w:sz w:val="22"/>
                <w:szCs w:val="22"/>
              </w:rPr>
              <w:t>B.1.3. Ders kazanımlarının program çıktılarıyla uyumu</w:t>
            </w:r>
            <w:r w:rsidR="00161A95">
              <w:rPr>
                <w:rFonts w:ascii="Arial" w:hAnsi="Arial" w:eastAsia="Arial" w:cs="Arial"/>
                <w:color w:val="000000"/>
                <w:sz w:val="22"/>
                <w:szCs w:val="22"/>
              </w:rPr>
              <w:tab/>
              <w:t>34</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2p2csry">
            <w:r w:rsidR="00161A95">
              <w:rPr>
                <w:rFonts w:ascii="Arial" w:hAnsi="Arial" w:eastAsia="Arial" w:cs="Arial"/>
                <w:color w:val="000000"/>
                <w:sz w:val="22"/>
                <w:szCs w:val="22"/>
              </w:rPr>
              <w:t>B.1.4. Öğrenci iş yüküne dayalı ders tasarımı</w:t>
            </w:r>
            <w:r w:rsidR="00161A95">
              <w:rPr>
                <w:rFonts w:ascii="Arial" w:hAnsi="Arial" w:eastAsia="Arial" w:cs="Arial"/>
                <w:color w:val="000000"/>
                <w:sz w:val="22"/>
                <w:szCs w:val="22"/>
              </w:rPr>
              <w:tab/>
              <w:t>35</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147n2zr">
            <w:r w:rsidR="00161A95">
              <w:rPr>
                <w:rFonts w:ascii="Arial" w:hAnsi="Arial" w:eastAsia="Arial" w:cs="Arial"/>
                <w:color w:val="000000"/>
                <w:sz w:val="22"/>
                <w:szCs w:val="22"/>
              </w:rPr>
              <w:t>B.1.5. Programların izlenmesi ve güncellenmesi</w:t>
            </w:r>
            <w:r w:rsidR="00161A95">
              <w:rPr>
                <w:rFonts w:ascii="Arial" w:hAnsi="Arial" w:eastAsia="Arial" w:cs="Arial"/>
                <w:color w:val="000000"/>
                <w:sz w:val="22"/>
                <w:szCs w:val="22"/>
              </w:rPr>
              <w:tab/>
              <w:t>37</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3o7alnk">
            <w:r w:rsidR="00161A95">
              <w:rPr>
                <w:rFonts w:ascii="Arial" w:hAnsi="Arial" w:eastAsia="Arial" w:cs="Arial"/>
                <w:color w:val="000000"/>
                <w:sz w:val="22"/>
                <w:szCs w:val="22"/>
              </w:rPr>
              <w:t>B.1.6. Eğitim ve öğretim süreçlerinin yönetimi</w:t>
            </w:r>
            <w:r w:rsidR="00161A95">
              <w:rPr>
                <w:rFonts w:ascii="Arial" w:hAnsi="Arial" w:eastAsia="Arial" w:cs="Arial"/>
                <w:color w:val="000000"/>
                <w:sz w:val="22"/>
                <w:szCs w:val="22"/>
              </w:rPr>
              <w:tab/>
              <w:t>38</w:t>
            </w:r>
          </w:hyperlink>
        </w:p>
        <w:p w:rsidR="00E2162D" w:rsidRDefault="00B718C1">
          <w:pPr>
            <w:widowControl w:val="0"/>
            <w:tabs>
              <w:tab w:val="right" w:pos="12000"/>
            </w:tabs>
            <w:spacing w:before="60"/>
            <w:ind w:left="360"/>
            <w:rPr>
              <w:rFonts w:ascii="Arial" w:hAnsi="Arial" w:eastAsia="Arial" w:cs="Arial"/>
              <w:color w:val="000000"/>
              <w:sz w:val="22"/>
              <w:szCs w:val="22"/>
            </w:rPr>
          </w:pPr>
          <w:hyperlink w:anchor="_heading=h.23ckvvd">
            <w:r w:rsidR="00161A95">
              <w:rPr>
                <w:rFonts w:ascii="Arial" w:hAnsi="Arial" w:eastAsia="Arial" w:cs="Arial"/>
                <w:color w:val="000000"/>
                <w:sz w:val="22"/>
                <w:szCs w:val="22"/>
              </w:rPr>
              <w:t>B.2. Programların Yürütülmesi</w:t>
            </w:r>
            <w:r w:rsidR="00161A95">
              <w:rPr>
                <w:rFonts w:ascii="Arial" w:hAnsi="Arial" w:eastAsia="Arial" w:cs="Arial"/>
                <w:color w:val="000000"/>
                <w:sz w:val="22"/>
                <w:szCs w:val="22"/>
              </w:rPr>
              <w:tab/>
              <w:t>40</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ihv636">
            <w:r w:rsidR="00161A95">
              <w:rPr>
                <w:rFonts w:ascii="Arial" w:hAnsi="Arial" w:eastAsia="Arial" w:cs="Arial"/>
                <w:color w:val="000000"/>
                <w:sz w:val="22"/>
                <w:szCs w:val="22"/>
              </w:rPr>
              <w:t>B.2.1. Öğretim yöntem ve teknikleri</w:t>
            </w:r>
            <w:r w:rsidR="00161A95">
              <w:rPr>
                <w:rFonts w:ascii="Arial" w:hAnsi="Arial" w:eastAsia="Arial" w:cs="Arial"/>
                <w:color w:val="000000"/>
                <w:sz w:val="22"/>
                <w:szCs w:val="22"/>
              </w:rPr>
              <w:tab/>
              <w:t>40</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32hioqz">
            <w:r w:rsidR="00161A95">
              <w:rPr>
                <w:rFonts w:ascii="Arial" w:hAnsi="Arial" w:eastAsia="Arial" w:cs="Arial"/>
                <w:color w:val="000000"/>
                <w:sz w:val="22"/>
                <w:szCs w:val="22"/>
              </w:rPr>
              <w:t>B.2.2. Ölçme ve değerlendirme</w:t>
            </w:r>
            <w:r w:rsidR="00161A95">
              <w:rPr>
                <w:rFonts w:ascii="Arial" w:hAnsi="Arial" w:eastAsia="Arial" w:cs="Arial"/>
                <w:color w:val="000000"/>
                <w:sz w:val="22"/>
                <w:szCs w:val="22"/>
              </w:rPr>
              <w:tab/>
              <w:t>40</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1hmsyys">
            <w:r w:rsidR="00161A95">
              <w:rPr>
                <w:rFonts w:ascii="Arial" w:hAnsi="Arial" w:eastAsia="Arial" w:cs="Arial"/>
                <w:color w:val="000000"/>
                <w:sz w:val="22"/>
                <w:szCs w:val="22"/>
              </w:rPr>
              <w:t>B.2.3. Öğrenci kabulü, önceki öğrenmenin tanınması ve kredilendirilmesi</w:t>
            </w:r>
            <w:r w:rsidR="00161A95">
              <w:rPr>
                <w:rFonts w:ascii="Arial" w:hAnsi="Arial" w:eastAsia="Arial" w:cs="Arial"/>
                <w:color w:val="000000"/>
                <w:sz w:val="22"/>
                <w:szCs w:val="22"/>
              </w:rPr>
              <w:tab/>
              <w:t>41</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41mghml">
            <w:r w:rsidR="00161A95">
              <w:rPr>
                <w:rFonts w:ascii="Arial" w:hAnsi="Arial" w:eastAsia="Arial" w:cs="Arial"/>
                <w:color w:val="000000"/>
                <w:sz w:val="22"/>
                <w:szCs w:val="22"/>
              </w:rPr>
              <w:t>B.2.4. Yeterliliklerin sertifikalandırılması ve diploma</w:t>
            </w:r>
            <w:r w:rsidR="00161A95">
              <w:rPr>
                <w:rFonts w:ascii="Arial" w:hAnsi="Arial" w:eastAsia="Arial" w:cs="Arial"/>
                <w:color w:val="000000"/>
                <w:sz w:val="22"/>
                <w:szCs w:val="22"/>
              </w:rPr>
              <w:tab/>
              <w:t>43</w:t>
            </w:r>
          </w:hyperlink>
        </w:p>
        <w:p w:rsidR="00E2162D" w:rsidRDefault="00B718C1">
          <w:pPr>
            <w:widowControl w:val="0"/>
            <w:tabs>
              <w:tab w:val="right" w:pos="12000"/>
            </w:tabs>
            <w:spacing w:before="60"/>
            <w:ind w:left="360"/>
            <w:rPr>
              <w:rFonts w:ascii="Arial" w:hAnsi="Arial" w:eastAsia="Arial" w:cs="Arial"/>
              <w:color w:val="000000"/>
              <w:sz w:val="22"/>
              <w:szCs w:val="22"/>
            </w:rPr>
          </w:pPr>
          <w:hyperlink w:anchor="_heading=h.2grqrue">
            <w:r w:rsidR="00161A95">
              <w:rPr>
                <w:rFonts w:ascii="Arial" w:hAnsi="Arial" w:eastAsia="Arial" w:cs="Arial"/>
                <w:color w:val="000000"/>
                <w:sz w:val="22"/>
                <w:szCs w:val="22"/>
              </w:rPr>
              <w:t>B.3. Öğrenme Kaynakları ve Akademik Destek Hizmetleri</w:t>
            </w:r>
            <w:r w:rsidR="00161A95">
              <w:rPr>
                <w:rFonts w:ascii="Arial" w:hAnsi="Arial" w:eastAsia="Arial" w:cs="Arial"/>
                <w:color w:val="000000"/>
                <w:sz w:val="22"/>
                <w:szCs w:val="22"/>
              </w:rPr>
              <w:tab/>
              <w:t>43</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vx1227">
            <w:r w:rsidR="00161A95">
              <w:rPr>
                <w:rFonts w:ascii="Arial" w:hAnsi="Arial" w:eastAsia="Arial" w:cs="Arial"/>
                <w:color w:val="000000"/>
                <w:sz w:val="22"/>
                <w:szCs w:val="22"/>
              </w:rPr>
              <w:t>B.3.1. Öğrenme ortam ve kaynakları</w:t>
            </w:r>
            <w:r w:rsidR="00161A95">
              <w:rPr>
                <w:rFonts w:ascii="Arial" w:hAnsi="Arial" w:eastAsia="Arial" w:cs="Arial"/>
                <w:color w:val="000000"/>
                <w:sz w:val="22"/>
                <w:szCs w:val="22"/>
              </w:rPr>
              <w:tab/>
              <w:t>43</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3fwokq0">
            <w:r w:rsidR="00161A95">
              <w:rPr>
                <w:rFonts w:ascii="Arial" w:hAnsi="Arial" w:eastAsia="Arial" w:cs="Arial"/>
                <w:color w:val="000000"/>
                <w:sz w:val="22"/>
                <w:szCs w:val="22"/>
              </w:rPr>
              <w:t>B.3.2. Akademik destek hizmetleri</w:t>
            </w:r>
            <w:r w:rsidR="00161A95">
              <w:rPr>
                <w:rFonts w:ascii="Arial" w:hAnsi="Arial" w:eastAsia="Arial" w:cs="Arial"/>
                <w:color w:val="000000"/>
                <w:sz w:val="22"/>
                <w:szCs w:val="22"/>
              </w:rPr>
              <w:tab/>
              <w:t>44</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1v1yuxt">
            <w:r w:rsidR="00161A95">
              <w:rPr>
                <w:rFonts w:ascii="Arial" w:hAnsi="Arial" w:eastAsia="Arial" w:cs="Arial"/>
                <w:color w:val="000000"/>
                <w:sz w:val="22"/>
                <w:szCs w:val="22"/>
              </w:rPr>
              <w:t>B.3.3. Tesis ve altyapılar</w:t>
            </w:r>
            <w:r w:rsidR="00161A95">
              <w:rPr>
                <w:rFonts w:ascii="Arial" w:hAnsi="Arial" w:eastAsia="Arial" w:cs="Arial"/>
                <w:color w:val="000000"/>
                <w:sz w:val="22"/>
                <w:szCs w:val="22"/>
              </w:rPr>
              <w:tab/>
              <w:t>45</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4f1mdlm">
            <w:r w:rsidR="00161A95">
              <w:rPr>
                <w:rFonts w:ascii="Arial" w:hAnsi="Arial" w:eastAsia="Arial" w:cs="Arial"/>
                <w:color w:val="000000"/>
                <w:sz w:val="22"/>
                <w:szCs w:val="22"/>
              </w:rPr>
              <w:t>B.3.4. Dezavantajlı gruplar</w:t>
            </w:r>
            <w:r w:rsidR="00161A95">
              <w:rPr>
                <w:rFonts w:ascii="Arial" w:hAnsi="Arial" w:eastAsia="Arial" w:cs="Arial"/>
                <w:color w:val="000000"/>
                <w:sz w:val="22"/>
                <w:szCs w:val="22"/>
              </w:rPr>
              <w:tab/>
              <w:t>46</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2u6wntf">
            <w:r w:rsidR="00161A95">
              <w:rPr>
                <w:rFonts w:ascii="Arial" w:hAnsi="Arial" w:eastAsia="Arial" w:cs="Arial"/>
                <w:color w:val="000000"/>
                <w:sz w:val="22"/>
                <w:szCs w:val="22"/>
              </w:rPr>
              <w:t>B.3.5. Sosyal, kültürel, sportif faaliyetler</w:t>
            </w:r>
            <w:r w:rsidR="00161A95">
              <w:rPr>
                <w:rFonts w:ascii="Arial" w:hAnsi="Arial" w:eastAsia="Arial" w:cs="Arial"/>
                <w:color w:val="000000"/>
                <w:sz w:val="22"/>
                <w:szCs w:val="22"/>
              </w:rPr>
              <w:tab/>
              <w:t>46</w:t>
            </w:r>
          </w:hyperlink>
        </w:p>
        <w:p w:rsidR="00E2162D" w:rsidRDefault="00B718C1">
          <w:pPr>
            <w:widowControl w:val="0"/>
            <w:tabs>
              <w:tab w:val="right" w:pos="12000"/>
            </w:tabs>
            <w:spacing w:before="60"/>
            <w:ind w:left="360"/>
            <w:rPr>
              <w:rFonts w:ascii="Arial" w:hAnsi="Arial" w:eastAsia="Arial" w:cs="Arial"/>
              <w:color w:val="000000"/>
              <w:sz w:val="22"/>
              <w:szCs w:val="22"/>
            </w:rPr>
          </w:pPr>
          <w:hyperlink w:anchor="_heading=h.19c6y18">
            <w:r w:rsidR="00161A95">
              <w:rPr>
                <w:rFonts w:ascii="Arial" w:hAnsi="Arial" w:eastAsia="Arial" w:cs="Arial"/>
                <w:color w:val="000000"/>
                <w:sz w:val="22"/>
                <w:szCs w:val="22"/>
              </w:rPr>
              <w:t>B.4. Öğretim Kadrosu</w:t>
            </w:r>
            <w:r w:rsidR="00161A95">
              <w:rPr>
                <w:rFonts w:ascii="Arial" w:hAnsi="Arial" w:eastAsia="Arial" w:cs="Arial"/>
                <w:color w:val="000000"/>
                <w:sz w:val="22"/>
                <w:szCs w:val="22"/>
              </w:rPr>
              <w:tab/>
              <w:t>47</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3tbugp1">
            <w:r w:rsidR="00161A95">
              <w:rPr>
                <w:rFonts w:ascii="Arial" w:hAnsi="Arial" w:eastAsia="Arial" w:cs="Arial"/>
                <w:color w:val="000000"/>
                <w:sz w:val="22"/>
                <w:szCs w:val="22"/>
              </w:rPr>
              <w:t>B.4.1. Atama, yükseltme ve görevlendirme kriterleri</w:t>
            </w:r>
            <w:r w:rsidR="00161A95">
              <w:rPr>
                <w:rFonts w:ascii="Arial" w:hAnsi="Arial" w:eastAsia="Arial" w:cs="Arial"/>
                <w:color w:val="000000"/>
                <w:sz w:val="22"/>
                <w:szCs w:val="22"/>
              </w:rPr>
              <w:tab/>
              <w:t>47</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28h4qwu">
            <w:r w:rsidR="00161A95">
              <w:rPr>
                <w:rFonts w:ascii="Arial" w:hAnsi="Arial" w:eastAsia="Arial" w:cs="Arial"/>
                <w:color w:val="000000"/>
                <w:sz w:val="22"/>
                <w:szCs w:val="22"/>
              </w:rPr>
              <w:t>B.4.2. Öğretim yetkinlikleri ve gelişimi</w:t>
            </w:r>
            <w:r w:rsidR="00161A95">
              <w:rPr>
                <w:rFonts w:ascii="Arial" w:hAnsi="Arial" w:eastAsia="Arial" w:cs="Arial"/>
                <w:color w:val="000000"/>
                <w:sz w:val="22"/>
                <w:szCs w:val="22"/>
              </w:rPr>
              <w:tab/>
              <w:t>48</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nmf14n">
            <w:r w:rsidR="00161A95">
              <w:rPr>
                <w:rFonts w:ascii="Arial" w:hAnsi="Arial" w:eastAsia="Arial" w:cs="Arial"/>
                <w:color w:val="000000"/>
                <w:sz w:val="22"/>
                <w:szCs w:val="22"/>
              </w:rPr>
              <w:t>B.4.3. Eğitim faaliyetlerine yönelik teşvik ve ödüllendirme</w:t>
            </w:r>
            <w:r w:rsidR="00161A95">
              <w:rPr>
                <w:rFonts w:ascii="Arial" w:hAnsi="Arial" w:eastAsia="Arial" w:cs="Arial"/>
                <w:color w:val="000000"/>
                <w:sz w:val="22"/>
                <w:szCs w:val="22"/>
              </w:rPr>
              <w:tab/>
              <w:t>48</w:t>
            </w:r>
          </w:hyperlink>
        </w:p>
        <w:p w:rsidR="00E2162D" w:rsidRDefault="00B718C1">
          <w:pPr>
            <w:widowControl w:val="0"/>
            <w:tabs>
              <w:tab w:val="right" w:pos="12000"/>
            </w:tabs>
            <w:spacing w:before="60"/>
            <w:rPr>
              <w:rFonts w:ascii="Arial" w:hAnsi="Arial" w:eastAsia="Arial" w:cs="Arial"/>
              <w:b/>
              <w:color w:val="000000"/>
              <w:sz w:val="22"/>
              <w:szCs w:val="22"/>
            </w:rPr>
          </w:pPr>
          <w:hyperlink w:anchor="_heading=h.37m2jsg">
            <w:r w:rsidR="00161A95">
              <w:rPr>
                <w:rFonts w:ascii="Arial" w:hAnsi="Arial" w:eastAsia="Arial" w:cs="Arial"/>
                <w:b/>
                <w:color w:val="000000"/>
                <w:sz w:val="22"/>
                <w:szCs w:val="22"/>
              </w:rPr>
              <w:t>C. ARAŞTIRMA VE GELİŞTİRME</w:t>
            </w:r>
            <w:r w:rsidR="00161A95">
              <w:rPr>
                <w:rFonts w:ascii="Arial" w:hAnsi="Arial" w:eastAsia="Arial" w:cs="Arial"/>
                <w:b/>
                <w:color w:val="000000"/>
                <w:sz w:val="22"/>
                <w:szCs w:val="22"/>
              </w:rPr>
              <w:tab/>
              <w:t>50</w:t>
            </w:r>
          </w:hyperlink>
        </w:p>
        <w:p w:rsidR="00E2162D" w:rsidRDefault="00B718C1">
          <w:pPr>
            <w:widowControl w:val="0"/>
            <w:tabs>
              <w:tab w:val="right" w:pos="12000"/>
            </w:tabs>
            <w:spacing w:before="60"/>
            <w:ind w:left="360"/>
            <w:rPr>
              <w:rFonts w:ascii="Arial" w:hAnsi="Arial" w:eastAsia="Arial" w:cs="Arial"/>
              <w:color w:val="000000"/>
              <w:sz w:val="22"/>
              <w:szCs w:val="22"/>
            </w:rPr>
          </w:pPr>
          <w:hyperlink w:anchor="_heading=h.1mrcu09">
            <w:r w:rsidR="00161A95">
              <w:rPr>
                <w:rFonts w:ascii="Arial" w:hAnsi="Arial" w:eastAsia="Arial" w:cs="Arial"/>
                <w:color w:val="000000"/>
                <w:sz w:val="22"/>
                <w:szCs w:val="22"/>
              </w:rPr>
              <w:t>C.1. Araştırma Süreçlerinin Yönetimi ve Araştırma Kaynakları</w:t>
            </w:r>
            <w:r w:rsidR="00161A95">
              <w:rPr>
                <w:rFonts w:ascii="Arial" w:hAnsi="Arial" w:eastAsia="Arial" w:cs="Arial"/>
                <w:color w:val="000000"/>
                <w:sz w:val="22"/>
                <w:szCs w:val="22"/>
              </w:rPr>
              <w:tab/>
              <w:t>50</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46r0co2">
            <w:r w:rsidR="00161A95">
              <w:rPr>
                <w:rFonts w:ascii="Arial" w:hAnsi="Arial" w:eastAsia="Arial" w:cs="Arial"/>
                <w:color w:val="000000"/>
                <w:sz w:val="22"/>
                <w:szCs w:val="22"/>
              </w:rPr>
              <w:t>C.1.1. Araştırma süreçlerinin yönetimi</w:t>
            </w:r>
            <w:r w:rsidR="00161A95">
              <w:rPr>
                <w:rFonts w:ascii="Arial" w:hAnsi="Arial" w:eastAsia="Arial" w:cs="Arial"/>
                <w:color w:val="000000"/>
                <w:sz w:val="22"/>
                <w:szCs w:val="22"/>
              </w:rPr>
              <w:tab/>
              <w:t>50</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2lwamvv">
            <w:r w:rsidR="00161A95">
              <w:rPr>
                <w:rFonts w:ascii="Arial" w:hAnsi="Arial" w:eastAsia="Arial" w:cs="Arial"/>
                <w:color w:val="000000"/>
                <w:sz w:val="22"/>
                <w:szCs w:val="22"/>
              </w:rPr>
              <w:t>C.1.2. İç ve dış kaynaklar</w:t>
            </w:r>
            <w:r w:rsidR="00161A95">
              <w:rPr>
                <w:rFonts w:ascii="Arial" w:hAnsi="Arial" w:eastAsia="Arial" w:cs="Arial"/>
                <w:color w:val="000000"/>
                <w:sz w:val="22"/>
                <w:szCs w:val="22"/>
              </w:rPr>
              <w:tab/>
              <w:t>52</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111kx3o">
            <w:r w:rsidR="00161A95">
              <w:rPr>
                <w:rFonts w:ascii="Arial" w:hAnsi="Arial" w:eastAsia="Arial" w:cs="Arial"/>
                <w:color w:val="000000"/>
                <w:sz w:val="22"/>
                <w:szCs w:val="22"/>
              </w:rPr>
              <w:t>C.1.3. Doktora programları ve doktora sonrası imkanlar</w:t>
            </w:r>
            <w:r w:rsidR="00161A95">
              <w:rPr>
                <w:rFonts w:ascii="Arial" w:hAnsi="Arial" w:eastAsia="Arial" w:cs="Arial"/>
                <w:color w:val="000000"/>
                <w:sz w:val="22"/>
                <w:szCs w:val="22"/>
              </w:rPr>
              <w:tab/>
              <w:t>53</w:t>
            </w:r>
          </w:hyperlink>
        </w:p>
        <w:p w:rsidR="00E2162D" w:rsidRDefault="00B718C1">
          <w:pPr>
            <w:widowControl w:val="0"/>
            <w:tabs>
              <w:tab w:val="right" w:pos="12000"/>
            </w:tabs>
            <w:spacing w:before="60"/>
            <w:ind w:left="360"/>
            <w:rPr>
              <w:rFonts w:ascii="Arial" w:hAnsi="Arial" w:eastAsia="Arial" w:cs="Arial"/>
              <w:color w:val="000000"/>
              <w:sz w:val="22"/>
              <w:szCs w:val="22"/>
            </w:rPr>
          </w:pPr>
          <w:hyperlink w:anchor="_heading=h.3l18frh">
            <w:r w:rsidR="00161A95">
              <w:rPr>
                <w:rFonts w:ascii="Arial" w:hAnsi="Arial" w:eastAsia="Arial" w:cs="Arial"/>
                <w:color w:val="000000"/>
                <w:sz w:val="22"/>
                <w:szCs w:val="22"/>
              </w:rPr>
              <w:t>C.2. Araştırma Yetkinliği, İş Birlikleri ve Destekler</w:t>
            </w:r>
            <w:r w:rsidR="00161A95">
              <w:rPr>
                <w:rFonts w:ascii="Arial" w:hAnsi="Arial" w:eastAsia="Arial" w:cs="Arial"/>
                <w:color w:val="000000"/>
                <w:sz w:val="22"/>
                <w:szCs w:val="22"/>
              </w:rPr>
              <w:tab/>
              <w:t>55</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206ipza">
            <w:r w:rsidR="00161A95">
              <w:rPr>
                <w:rFonts w:ascii="Arial" w:hAnsi="Arial" w:eastAsia="Arial" w:cs="Arial"/>
                <w:color w:val="000000"/>
                <w:sz w:val="22"/>
                <w:szCs w:val="22"/>
              </w:rPr>
              <w:t>C.2.1. Araştırma yetkinlikleri ve gelişimi</w:t>
            </w:r>
            <w:r w:rsidR="00161A95">
              <w:rPr>
                <w:rFonts w:ascii="Arial" w:hAnsi="Arial" w:eastAsia="Arial" w:cs="Arial"/>
                <w:color w:val="000000"/>
                <w:sz w:val="22"/>
                <w:szCs w:val="22"/>
              </w:rPr>
              <w:tab/>
              <w:t>55</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4k668n3">
            <w:r w:rsidR="00161A95">
              <w:rPr>
                <w:rFonts w:ascii="Arial" w:hAnsi="Arial" w:eastAsia="Arial" w:cs="Arial"/>
                <w:color w:val="000000"/>
                <w:sz w:val="22"/>
                <w:szCs w:val="22"/>
              </w:rPr>
              <w:t>C.2.2. Ulusal ve uluslararası ortak programlar ve ortak araştırma birimleri</w:t>
            </w:r>
            <w:r w:rsidR="00161A95">
              <w:rPr>
                <w:rFonts w:ascii="Arial" w:hAnsi="Arial" w:eastAsia="Arial" w:cs="Arial"/>
                <w:color w:val="000000"/>
                <w:sz w:val="22"/>
                <w:szCs w:val="22"/>
              </w:rPr>
              <w:tab/>
              <w:t>57</w:t>
            </w:r>
          </w:hyperlink>
        </w:p>
        <w:p w:rsidR="00E2162D" w:rsidRDefault="00B718C1">
          <w:pPr>
            <w:widowControl w:val="0"/>
            <w:tabs>
              <w:tab w:val="right" w:pos="12000"/>
            </w:tabs>
            <w:spacing w:before="60"/>
            <w:ind w:left="360"/>
            <w:rPr>
              <w:rFonts w:ascii="Arial" w:hAnsi="Arial" w:eastAsia="Arial" w:cs="Arial"/>
              <w:color w:val="000000"/>
              <w:sz w:val="22"/>
              <w:szCs w:val="22"/>
            </w:rPr>
          </w:pPr>
          <w:hyperlink w:anchor="_heading=h.2zbgiuw">
            <w:r w:rsidR="00161A95">
              <w:rPr>
                <w:rFonts w:ascii="Arial" w:hAnsi="Arial" w:eastAsia="Arial" w:cs="Arial"/>
                <w:color w:val="000000"/>
                <w:sz w:val="22"/>
                <w:szCs w:val="22"/>
              </w:rPr>
              <w:t>C.3. Araştırma Performansı</w:t>
            </w:r>
            <w:r w:rsidR="00161A95">
              <w:rPr>
                <w:rFonts w:ascii="Arial" w:hAnsi="Arial" w:eastAsia="Arial" w:cs="Arial"/>
                <w:color w:val="000000"/>
                <w:sz w:val="22"/>
                <w:szCs w:val="22"/>
              </w:rPr>
              <w:tab/>
              <w:t>58</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1egqt2p">
            <w:r w:rsidR="00161A95">
              <w:rPr>
                <w:rFonts w:ascii="Arial" w:hAnsi="Arial" w:eastAsia="Arial" w:cs="Arial"/>
                <w:color w:val="000000"/>
                <w:sz w:val="22"/>
                <w:szCs w:val="22"/>
              </w:rPr>
              <w:t>C.3.1. Araştırma performansının izlenmesi ve değerlendirilmesi</w:t>
            </w:r>
            <w:r w:rsidR="00161A95">
              <w:rPr>
                <w:rFonts w:ascii="Arial" w:hAnsi="Arial" w:eastAsia="Arial" w:cs="Arial"/>
                <w:color w:val="000000"/>
                <w:sz w:val="22"/>
                <w:szCs w:val="22"/>
              </w:rPr>
              <w:tab/>
              <w:t>58</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3ygebqi">
            <w:r w:rsidR="00161A95">
              <w:rPr>
                <w:rFonts w:ascii="Arial" w:hAnsi="Arial" w:eastAsia="Arial" w:cs="Arial"/>
                <w:color w:val="000000"/>
                <w:sz w:val="22"/>
                <w:szCs w:val="22"/>
              </w:rPr>
              <w:t>C.3.2. Öğretim elemanı/araştırmacı performansının değerlendirilmesi</w:t>
            </w:r>
            <w:r w:rsidR="00161A95">
              <w:rPr>
                <w:rFonts w:ascii="Arial" w:hAnsi="Arial" w:eastAsia="Arial" w:cs="Arial"/>
                <w:color w:val="000000"/>
                <w:sz w:val="22"/>
                <w:szCs w:val="22"/>
              </w:rPr>
              <w:tab/>
              <w:t>60</w:t>
            </w:r>
          </w:hyperlink>
        </w:p>
        <w:p w:rsidR="00E2162D" w:rsidRDefault="00B718C1">
          <w:pPr>
            <w:widowControl w:val="0"/>
            <w:tabs>
              <w:tab w:val="right" w:pos="12000"/>
            </w:tabs>
            <w:spacing w:before="60"/>
            <w:rPr>
              <w:rFonts w:ascii="Arial" w:hAnsi="Arial" w:eastAsia="Arial" w:cs="Arial"/>
              <w:b/>
              <w:color w:val="000000"/>
              <w:sz w:val="22"/>
              <w:szCs w:val="22"/>
            </w:rPr>
          </w:pPr>
          <w:hyperlink w:anchor="_heading=h.2dlolyb">
            <w:r w:rsidR="00161A95">
              <w:rPr>
                <w:rFonts w:ascii="Arial" w:hAnsi="Arial" w:eastAsia="Arial" w:cs="Arial"/>
                <w:b/>
                <w:color w:val="000000"/>
                <w:sz w:val="22"/>
                <w:szCs w:val="22"/>
              </w:rPr>
              <w:t>D. TOPLUMSAL KATKI</w:t>
            </w:r>
            <w:r w:rsidR="00161A95">
              <w:rPr>
                <w:rFonts w:ascii="Arial" w:hAnsi="Arial" w:eastAsia="Arial" w:cs="Arial"/>
                <w:b/>
                <w:color w:val="000000"/>
                <w:sz w:val="22"/>
                <w:szCs w:val="22"/>
              </w:rPr>
              <w:tab/>
              <w:t>62</w:t>
            </w:r>
          </w:hyperlink>
        </w:p>
        <w:p w:rsidR="00E2162D" w:rsidRDefault="00B718C1">
          <w:pPr>
            <w:widowControl w:val="0"/>
            <w:tabs>
              <w:tab w:val="right" w:pos="12000"/>
            </w:tabs>
            <w:spacing w:before="60"/>
            <w:ind w:left="360"/>
            <w:rPr>
              <w:rFonts w:ascii="Arial" w:hAnsi="Arial" w:eastAsia="Arial" w:cs="Arial"/>
              <w:color w:val="000000"/>
              <w:sz w:val="22"/>
              <w:szCs w:val="22"/>
            </w:rPr>
          </w:pPr>
          <w:hyperlink w:anchor="_heading=h.sqyw64">
            <w:r w:rsidR="00161A95">
              <w:rPr>
                <w:rFonts w:ascii="Arial" w:hAnsi="Arial" w:eastAsia="Arial" w:cs="Arial"/>
                <w:color w:val="000000"/>
                <w:sz w:val="22"/>
                <w:szCs w:val="22"/>
              </w:rPr>
              <w:t>D.1. Toplumsal Katkı Süreçlerinin Yönetimi ve Toplumsal Katkı Kaynakları</w:t>
            </w:r>
            <w:r w:rsidR="00161A95">
              <w:rPr>
                <w:rFonts w:ascii="Arial" w:hAnsi="Arial" w:eastAsia="Arial" w:cs="Arial"/>
                <w:color w:val="000000"/>
                <w:sz w:val="22"/>
                <w:szCs w:val="22"/>
              </w:rPr>
              <w:tab/>
              <w:t>62</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3cqmetx">
            <w:r w:rsidR="00161A95">
              <w:rPr>
                <w:rFonts w:ascii="Arial" w:hAnsi="Arial" w:eastAsia="Arial" w:cs="Arial"/>
                <w:color w:val="000000"/>
                <w:sz w:val="22"/>
                <w:szCs w:val="22"/>
              </w:rPr>
              <w:t>D.1.1. Toplumsal katkı süreçlerinin yönetimi</w:t>
            </w:r>
            <w:r w:rsidR="00161A95">
              <w:rPr>
                <w:rFonts w:ascii="Arial" w:hAnsi="Arial" w:eastAsia="Arial" w:cs="Arial"/>
                <w:color w:val="000000"/>
                <w:sz w:val="22"/>
                <w:szCs w:val="22"/>
              </w:rPr>
              <w:tab/>
              <w:t>62</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1rvwp1q">
            <w:r w:rsidR="00161A95">
              <w:rPr>
                <w:rFonts w:ascii="Arial" w:hAnsi="Arial" w:eastAsia="Arial" w:cs="Arial"/>
                <w:color w:val="000000"/>
                <w:sz w:val="22"/>
                <w:szCs w:val="22"/>
              </w:rPr>
              <w:t>D.1.2. Kaynaklar</w:t>
            </w:r>
            <w:r w:rsidR="00161A95">
              <w:rPr>
                <w:rFonts w:ascii="Arial" w:hAnsi="Arial" w:eastAsia="Arial" w:cs="Arial"/>
                <w:color w:val="000000"/>
                <w:sz w:val="22"/>
                <w:szCs w:val="22"/>
              </w:rPr>
              <w:tab/>
              <w:t>62</w:t>
            </w:r>
          </w:hyperlink>
        </w:p>
        <w:p w:rsidR="00E2162D" w:rsidRDefault="00B718C1">
          <w:pPr>
            <w:widowControl w:val="0"/>
            <w:tabs>
              <w:tab w:val="right" w:pos="12000"/>
            </w:tabs>
            <w:spacing w:before="60"/>
            <w:ind w:left="360"/>
            <w:rPr>
              <w:rFonts w:ascii="Arial" w:hAnsi="Arial" w:eastAsia="Arial" w:cs="Arial"/>
              <w:color w:val="000000"/>
              <w:sz w:val="22"/>
              <w:szCs w:val="22"/>
            </w:rPr>
          </w:pPr>
          <w:hyperlink w:anchor="_heading=h.4bvk7pj">
            <w:r w:rsidR="00161A95">
              <w:rPr>
                <w:rFonts w:ascii="Arial" w:hAnsi="Arial" w:eastAsia="Arial" w:cs="Arial"/>
                <w:color w:val="000000"/>
                <w:sz w:val="22"/>
                <w:szCs w:val="22"/>
              </w:rPr>
              <w:t>D.2. Toplumsal Katkı Performansı</w:t>
            </w:r>
            <w:r w:rsidR="00161A95">
              <w:rPr>
                <w:rFonts w:ascii="Arial" w:hAnsi="Arial" w:eastAsia="Arial" w:cs="Arial"/>
                <w:color w:val="000000"/>
                <w:sz w:val="22"/>
                <w:szCs w:val="22"/>
              </w:rPr>
              <w:tab/>
              <w:t>63</w:t>
            </w:r>
          </w:hyperlink>
        </w:p>
        <w:p w:rsidR="00E2162D" w:rsidRDefault="00B718C1">
          <w:pPr>
            <w:widowControl w:val="0"/>
            <w:tabs>
              <w:tab w:val="right" w:pos="12000"/>
            </w:tabs>
            <w:spacing w:before="60"/>
            <w:ind w:left="720"/>
            <w:rPr>
              <w:rFonts w:ascii="Arial" w:hAnsi="Arial" w:eastAsia="Arial" w:cs="Arial"/>
              <w:color w:val="000000"/>
              <w:sz w:val="22"/>
              <w:szCs w:val="22"/>
            </w:rPr>
          </w:pPr>
          <w:hyperlink w:anchor="_heading=h.2r0uhxc">
            <w:r w:rsidR="00161A95">
              <w:rPr>
                <w:rFonts w:ascii="Arial" w:hAnsi="Arial" w:eastAsia="Arial" w:cs="Arial"/>
                <w:color w:val="000000"/>
                <w:sz w:val="22"/>
                <w:szCs w:val="22"/>
              </w:rPr>
              <w:t>D.2.1. Toplumsal katkı performansının izlenmesi ve değerlendirilmesi</w:t>
            </w:r>
            <w:r w:rsidR="00161A95">
              <w:rPr>
                <w:rFonts w:ascii="Arial" w:hAnsi="Arial" w:eastAsia="Arial" w:cs="Arial"/>
                <w:color w:val="000000"/>
                <w:sz w:val="22"/>
                <w:szCs w:val="22"/>
              </w:rPr>
              <w:tab/>
              <w:t>63</w:t>
            </w:r>
          </w:hyperlink>
        </w:p>
        <w:p w:rsidR="00E2162D" w:rsidRDefault="00B718C1">
          <w:pPr>
            <w:widowControl w:val="0"/>
            <w:tabs>
              <w:tab w:val="right" w:pos="12000"/>
            </w:tabs>
            <w:spacing w:before="60"/>
            <w:rPr>
              <w:rFonts w:ascii="Arial" w:hAnsi="Arial" w:eastAsia="Arial" w:cs="Arial"/>
              <w:b/>
              <w:color w:val="000000"/>
              <w:sz w:val="22"/>
              <w:szCs w:val="22"/>
            </w:rPr>
          </w:pPr>
          <w:hyperlink w:anchor="_heading=h.1664s55">
            <w:r w:rsidR="00161A95">
              <w:rPr>
                <w:rFonts w:ascii="Arial" w:hAnsi="Arial" w:eastAsia="Arial" w:cs="Arial"/>
                <w:b/>
                <w:color w:val="000000"/>
                <w:sz w:val="22"/>
                <w:szCs w:val="22"/>
              </w:rPr>
              <w:t>SONUÇ VE DEĞERLENDİRME</w:t>
            </w:r>
            <w:r w:rsidR="00161A95">
              <w:rPr>
                <w:rFonts w:ascii="Arial" w:hAnsi="Arial" w:eastAsia="Arial" w:cs="Arial"/>
                <w:b/>
                <w:color w:val="000000"/>
                <w:sz w:val="22"/>
                <w:szCs w:val="22"/>
              </w:rPr>
              <w:tab/>
              <w:t>66</w:t>
            </w:r>
          </w:hyperlink>
        </w:p>
        <w:p w:rsidR="00E2162D" w:rsidRDefault="00B718C1">
          <w:pPr>
            <w:widowControl w:val="0"/>
            <w:tabs>
              <w:tab w:val="right" w:pos="12000"/>
            </w:tabs>
            <w:spacing w:before="60"/>
            <w:ind w:left="360"/>
            <w:rPr>
              <w:rFonts w:ascii="Arial" w:hAnsi="Arial" w:eastAsia="Arial" w:cs="Arial"/>
              <w:color w:val="000000"/>
              <w:sz w:val="22"/>
              <w:szCs w:val="22"/>
            </w:rPr>
          </w:pPr>
          <w:hyperlink w:anchor="_heading=h.3q5sasy">
            <w:r w:rsidR="00161A95">
              <w:rPr>
                <w:rFonts w:ascii="Arial" w:hAnsi="Arial" w:eastAsia="Arial" w:cs="Arial"/>
                <w:color w:val="000000"/>
                <w:sz w:val="22"/>
                <w:szCs w:val="22"/>
              </w:rPr>
              <w:t>1. Birim İç Değerlendirme Raporu Kanıtları</w:t>
            </w:r>
            <w:r w:rsidR="00161A95">
              <w:rPr>
                <w:rFonts w:ascii="Arial" w:hAnsi="Arial" w:eastAsia="Arial" w:cs="Arial"/>
                <w:color w:val="000000"/>
                <w:sz w:val="22"/>
                <w:szCs w:val="22"/>
              </w:rPr>
              <w:tab/>
              <w:t>66</w:t>
            </w:r>
          </w:hyperlink>
        </w:p>
        <w:p w:rsidR="00E2162D" w:rsidRDefault="00B718C1">
          <w:pPr>
            <w:widowControl w:val="0"/>
            <w:tabs>
              <w:tab w:val="right" w:pos="12000"/>
            </w:tabs>
            <w:spacing w:before="60"/>
            <w:ind w:left="360"/>
            <w:rPr>
              <w:rFonts w:ascii="Arial" w:hAnsi="Arial" w:eastAsia="Arial" w:cs="Arial"/>
              <w:color w:val="000000"/>
              <w:sz w:val="22"/>
              <w:szCs w:val="22"/>
            </w:rPr>
          </w:pPr>
          <w:hyperlink w:anchor="_heading=h.25b2l0r">
            <w:r w:rsidR="00161A95">
              <w:rPr>
                <w:rFonts w:ascii="Arial" w:hAnsi="Arial" w:eastAsia="Arial" w:cs="Arial"/>
                <w:color w:val="000000"/>
                <w:sz w:val="22"/>
                <w:szCs w:val="22"/>
              </w:rPr>
              <w:t>2. Olgunluk Düzeyleri İzleme Tablosu</w:t>
            </w:r>
            <w:r w:rsidR="00161A95">
              <w:rPr>
                <w:rFonts w:ascii="Arial" w:hAnsi="Arial" w:eastAsia="Arial" w:cs="Arial"/>
                <w:color w:val="000000"/>
                <w:sz w:val="22"/>
                <w:szCs w:val="22"/>
              </w:rPr>
              <w:tab/>
              <w:t>66</w:t>
            </w:r>
          </w:hyperlink>
        </w:p>
        <w:p w:rsidR="00E2162D" w:rsidRDefault="00B718C1">
          <w:pPr>
            <w:widowControl w:val="0"/>
            <w:tabs>
              <w:tab w:val="right" w:pos="12000"/>
            </w:tabs>
            <w:spacing w:before="60"/>
            <w:ind w:left="360"/>
            <w:rPr>
              <w:rFonts w:ascii="Arial" w:hAnsi="Arial" w:eastAsia="Arial" w:cs="Arial"/>
              <w:color w:val="000000"/>
              <w:sz w:val="22"/>
              <w:szCs w:val="22"/>
            </w:rPr>
          </w:pPr>
          <w:hyperlink w:anchor="_heading=h.kgcv8k">
            <w:r w:rsidR="00161A95">
              <w:rPr>
                <w:rFonts w:ascii="Arial" w:hAnsi="Arial" w:eastAsia="Arial" w:cs="Arial"/>
                <w:color w:val="000000"/>
                <w:sz w:val="22"/>
                <w:szCs w:val="22"/>
              </w:rPr>
              <w:t>3. Rapor Döneminde Gerçekleştirilen İyileştirmeler</w:t>
            </w:r>
            <w:r w:rsidR="00161A95">
              <w:rPr>
                <w:rFonts w:ascii="Arial" w:hAnsi="Arial" w:eastAsia="Arial" w:cs="Arial"/>
                <w:color w:val="000000"/>
                <w:sz w:val="22"/>
                <w:szCs w:val="22"/>
              </w:rPr>
              <w:tab/>
              <w:t>67</w:t>
            </w:r>
          </w:hyperlink>
          <w:r w:rsidR="00161A95">
            <w:fldChar w:fldCharType="end"/>
          </w:r>
        </w:p>
      </w:sdtContent>
    </w:sdt>
    <w:p w:rsidR="00E2162D" w:rsidRDefault="00161A95">
      <w:pPr>
        <w:pStyle w:val="Balk1"/>
        <w:tabs>
          <w:tab w:val="left" w:pos="851"/>
        </w:tabs>
      </w:pPr>
      <w:bookmarkStart w:name="_heading=h.k2dwk9chafjo" w:colFirst="0" w:colLast="0" w:id="0"/>
      <w:bookmarkEnd w:id="0"/>
      <w:r>
        <w:br w:type="page"/>
      </w:r>
    </w:p>
    <w:p w:rsidR="00E2162D" w:rsidRDefault="00E2162D">
      <w:pPr>
        <w:pStyle w:val="Balk1"/>
        <w:tabs>
          <w:tab w:val="left" w:pos="851"/>
        </w:tabs>
      </w:pPr>
      <w:bookmarkStart w:name="_heading=h.u20uz7tzikhp" w:colFirst="0" w:colLast="0" w:id="1"/>
      <w:bookmarkEnd w:id="1"/>
    </w:p>
    <w:p w:rsidR="00E2162D" w:rsidRDefault="00161A95">
      <w:pPr>
        <w:pStyle w:val="Balk1"/>
      </w:pPr>
      <w:bookmarkStart w:name="_heading=h.dfuaxz8qc3qj" w:colFirst="0" w:colLast="0" w:id="2"/>
      <w:bookmarkEnd w:id="2"/>
      <w:r>
        <w:t>ÖZET</w:t>
      </w:r>
    </w:p>
    <w:p w:rsidR="00E2162D" w:rsidRDefault="00161A95">
      <w:pPr>
        <w:keepNext/>
        <w:keepLines/>
        <w:spacing w:before="240" w:after="240"/>
      </w:pPr>
      <w:r>
        <w:t xml:space="preserve">Bu dokümanda İktisadi ve İdari Bilimler Fakültesi 2023 yılı birim iç değerlendirme raporu hazırlanmıştır. Akademik, İdari ölçekte yapılan çalışmalar ve raporlar sunulmuştur. Kanıtların bir kısmına bağlantıdan ulaşılabilir: </w:t>
      </w:r>
    </w:p>
    <w:p w:rsidR="00E2162D" w:rsidRDefault="00E2162D">
      <w:pPr>
        <w:keepNext/>
        <w:keepLines/>
        <w:spacing w:before="240" w:after="240"/>
        <w:jc w:val="both"/>
      </w:pPr>
    </w:p>
    <w:p w:rsidR="00E2162D" w:rsidRDefault="00E2162D">
      <w:pPr>
        <w:keepNext/>
        <w:keepLines/>
        <w:spacing w:before="240" w:after="240"/>
        <w:jc w:val="both"/>
        <w:rPr>
          <w:b/>
          <w:color w:val="C00000"/>
          <w:sz w:val="28"/>
          <w:szCs w:val="28"/>
        </w:rPr>
      </w:pPr>
    </w:p>
    <w:p w:rsidR="00E2162D" w:rsidRDefault="00161A95">
      <w:pPr>
        <w:pStyle w:val="Balk1"/>
      </w:pPr>
      <w:bookmarkStart w:name="_heading=h.15llq1p3tl7k" w:colFirst="0" w:colLast="0" w:id="3"/>
      <w:bookmarkEnd w:id="3"/>
      <w:r>
        <w:t>BİRİM HAKKINDA BİLGİLER</w:t>
      </w:r>
    </w:p>
    <w:tbl>
      <w:tblPr>
        <w:tblStyle w:val="a"/>
        <w:tblW w:w="9015"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65"/>
        <w:gridCol w:w="945"/>
        <w:gridCol w:w="1620"/>
        <w:gridCol w:w="1320"/>
        <w:gridCol w:w="990"/>
        <w:gridCol w:w="2775"/>
      </w:tblGrid>
      <w:tr w:rsidR="00E2162D">
        <w:tc>
          <w:tcPr>
            <w:tcW w:w="1365" w:type="dxa"/>
            <w:vAlign w:val="center"/>
          </w:tcPr>
          <w:p w:rsidR="00E2162D" w:rsidRDefault="00161A95">
            <w:r>
              <w:t>Unvan</w:t>
            </w:r>
          </w:p>
        </w:tc>
        <w:tc>
          <w:tcPr>
            <w:tcW w:w="945" w:type="dxa"/>
            <w:vAlign w:val="center"/>
          </w:tcPr>
          <w:p w:rsidR="00E2162D" w:rsidRDefault="00161A95">
            <w:r>
              <w:t>Adı</w:t>
            </w:r>
          </w:p>
        </w:tc>
        <w:tc>
          <w:tcPr>
            <w:tcW w:w="1620" w:type="dxa"/>
            <w:vAlign w:val="center"/>
          </w:tcPr>
          <w:p w:rsidR="00E2162D" w:rsidRDefault="00161A95">
            <w:r>
              <w:t>Soyadı</w:t>
            </w:r>
          </w:p>
        </w:tc>
        <w:tc>
          <w:tcPr>
            <w:tcW w:w="1320" w:type="dxa"/>
            <w:vAlign w:val="center"/>
          </w:tcPr>
          <w:p w:rsidR="00E2162D" w:rsidRDefault="00161A95">
            <w:r>
              <w:t>Tel No</w:t>
            </w:r>
          </w:p>
        </w:tc>
        <w:tc>
          <w:tcPr>
            <w:tcW w:w="990" w:type="dxa"/>
            <w:vAlign w:val="center"/>
          </w:tcPr>
          <w:p w:rsidR="00E2162D" w:rsidRDefault="00161A95">
            <w:r>
              <w:t>Dahili No</w:t>
            </w:r>
          </w:p>
        </w:tc>
        <w:tc>
          <w:tcPr>
            <w:tcW w:w="2775" w:type="dxa"/>
            <w:vAlign w:val="center"/>
          </w:tcPr>
          <w:p w:rsidR="00E2162D" w:rsidRDefault="00161A95">
            <w:r>
              <w:t>E-Posta</w:t>
            </w:r>
          </w:p>
        </w:tc>
      </w:tr>
      <w:tr w:rsidR="00E2162D">
        <w:tc>
          <w:tcPr>
            <w:tcW w:w="1365" w:type="dxa"/>
            <w:vAlign w:val="center"/>
          </w:tcPr>
          <w:p w:rsidR="00E2162D" w:rsidRDefault="00161A95">
            <w:r>
              <w:t>Prof. Dr. (Dekan)</w:t>
            </w:r>
          </w:p>
        </w:tc>
        <w:tc>
          <w:tcPr>
            <w:tcW w:w="945" w:type="dxa"/>
            <w:vAlign w:val="center"/>
          </w:tcPr>
          <w:p w:rsidR="00E2162D" w:rsidRDefault="00161A95">
            <w:r>
              <w:t xml:space="preserve">Sevtap </w:t>
            </w:r>
          </w:p>
        </w:tc>
        <w:tc>
          <w:tcPr>
            <w:tcW w:w="1620" w:type="dxa"/>
            <w:vAlign w:val="center"/>
          </w:tcPr>
          <w:p w:rsidR="00E2162D" w:rsidRDefault="00161A95">
            <w:r>
              <w:t>ÜNAL</w:t>
            </w:r>
          </w:p>
        </w:tc>
        <w:tc>
          <w:tcPr>
            <w:tcW w:w="1320" w:type="dxa"/>
            <w:vAlign w:val="center"/>
          </w:tcPr>
          <w:p w:rsidR="00E2162D" w:rsidRDefault="00161A95">
            <w:r>
              <w:t>05304185734</w:t>
            </w:r>
          </w:p>
        </w:tc>
        <w:tc>
          <w:tcPr>
            <w:tcW w:w="990" w:type="dxa"/>
            <w:vAlign w:val="center"/>
          </w:tcPr>
          <w:p w:rsidR="00E2162D" w:rsidRDefault="00161A95">
            <w:r>
              <w:t>3235</w:t>
            </w:r>
          </w:p>
        </w:tc>
        <w:tc>
          <w:tcPr>
            <w:tcW w:w="2775" w:type="dxa"/>
            <w:vAlign w:val="center"/>
          </w:tcPr>
          <w:p w:rsidR="00E2162D" w:rsidRDefault="00161A95">
            <w:r>
              <w:t>sevtap.unal@ikc.edu.tr</w:t>
            </w:r>
          </w:p>
          <w:p w:rsidR="00E2162D" w:rsidRDefault="00E2162D"/>
        </w:tc>
      </w:tr>
      <w:tr w:rsidR="00E2162D">
        <w:trPr>
          <w:trHeight w:val="1193"/>
        </w:trPr>
        <w:tc>
          <w:tcPr>
            <w:tcW w:w="1365" w:type="dxa"/>
            <w:vAlign w:val="center"/>
          </w:tcPr>
          <w:p w:rsidR="00E2162D" w:rsidRDefault="00161A95">
            <w:r>
              <w:t xml:space="preserve">Prof. Dr. </w:t>
            </w:r>
          </w:p>
          <w:p w:rsidR="00E2162D" w:rsidRDefault="00161A95">
            <w:r>
              <w:t>(Dekan Yardımcısı)</w:t>
            </w:r>
          </w:p>
        </w:tc>
        <w:tc>
          <w:tcPr>
            <w:tcW w:w="945" w:type="dxa"/>
            <w:vAlign w:val="center"/>
          </w:tcPr>
          <w:p w:rsidR="00E2162D" w:rsidRDefault="00161A95">
            <w:r>
              <w:t xml:space="preserve">Zehra Nuray </w:t>
            </w:r>
          </w:p>
        </w:tc>
        <w:tc>
          <w:tcPr>
            <w:tcW w:w="1620" w:type="dxa"/>
            <w:vAlign w:val="center"/>
          </w:tcPr>
          <w:p w:rsidR="00E2162D" w:rsidRDefault="00161A95">
            <w:r>
              <w:t>NİŞANCI</w:t>
            </w:r>
          </w:p>
        </w:tc>
        <w:tc>
          <w:tcPr>
            <w:tcW w:w="1320" w:type="dxa"/>
            <w:vAlign w:val="center"/>
          </w:tcPr>
          <w:p w:rsidR="00E2162D" w:rsidRDefault="00161A95">
            <w:r>
              <w:t>05057826261</w:t>
            </w:r>
          </w:p>
        </w:tc>
        <w:tc>
          <w:tcPr>
            <w:tcW w:w="990" w:type="dxa"/>
            <w:vAlign w:val="center"/>
          </w:tcPr>
          <w:p w:rsidR="00E2162D" w:rsidRDefault="00161A95">
            <w:r>
              <w:t>3215</w:t>
            </w:r>
          </w:p>
        </w:tc>
        <w:tc>
          <w:tcPr>
            <w:tcW w:w="2775" w:type="dxa"/>
            <w:vAlign w:val="center"/>
          </w:tcPr>
          <w:p w:rsidR="00E2162D" w:rsidRDefault="00161A95">
            <w:r>
              <w:t>zehranuray.nisanci@ikc.edu.tr</w:t>
            </w:r>
          </w:p>
        </w:tc>
      </w:tr>
      <w:tr w:rsidR="00E2162D">
        <w:tc>
          <w:tcPr>
            <w:tcW w:w="1365" w:type="dxa"/>
            <w:vAlign w:val="center"/>
          </w:tcPr>
          <w:p w:rsidR="00E2162D" w:rsidRDefault="00161A95">
            <w:r>
              <w:t>Dr. Öğr. Üyesi (Dekan Yardımcısı)</w:t>
            </w:r>
          </w:p>
        </w:tc>
        <w:tc>
          <w:tcPr>
            <w:tcW w:w="945" w:type="dxa"/>
            <w:vAlign w:val="center"/>
          </w:tcPr>
          <w:p w:rsidR="00E2162D" w:rsidRDefault="00161A95">
            <w:r>
              <w:t>Tunca</w:t>
            </w:r>
          </w:p>
        </w:tc>
        <w:tc>
          <w:tcPr>
            <w:tcW w:w="1620" w:type="dxa"/>
            <w:vAlign w:val="center"/>
          </w:tcPr>
          <w:p w:rsidR="00E2162D" w:rsidRDefault="00161A95">
            <w:r>
              <w:t>TABAKLAR</w:t>
            </w:r>
          </w:p>
        </w:tc>
        <w:tc>
          <w:tcPr>
            <w:tcW w:w="1320" w:type="dxa"/>
            <w:vAlign w:val="center"/>
          </w:tcPr>
          <w:p w:rsidR="00E2162D" w:rsidRDefault="00161A95">
            <w:r>
              <w:t>05327154240</w:t>
            </w:r>
          </w:p>
        </w:tc>
        <w:tc>
          <w:tcPr>
            <w:tcW w:w="990" w:type="dxa"/>
            <w:vAlign w:val="center"/>
          </w:tcPr>
          <w:p w:rsidR="00E2162D" w:rsidRDefault="00161A95">
            <w:r>
              <w:t>3205</w:t>
            </w:r>
          </w:p>
        </w:tc>
        <w:tc>
          <w:tcPr>
            <w:tcW w:w="2775" w:type="dxa"/>
            <w:vAlign w:val="center"/>
          </w:tcPr>
          <w:p w:rsidR="00E2162D" w:rsidRDefault="00161A95">
            <w:r>
              <w:t>tunca.tabaklar@ikc.edu.tr</w:t>
            </w:r>
          </w:p>
        </w:tc>
      </w:tr>
      <w:tr w:rsidR="00E2162D">
        <w:tc>
          <w:tcPr>
            <w:tcW w:w="1365" w:type="dxa"/>
            <w:vAlign w:val="center"/>
          </w:tcPr>
          <w:p w:rsidR="00E2162D" w:rsidRDefault="00161A95">
            <w:r>
              <w:t>Fakülte Sekreteri</w:t>
            </w:r>
          </w:p>
        </w:tc>
        <w:tc>
          <w:tcPr>
            <w:tcW w:w="945" w:type="dxa"/>
            <w:vAlign w:val="center"/>
          </w:tcPr>
          <w:p w:rsidR="00E2162D" w:rsidRDefault="00161A95">
            <w:r>
              <w:t xml:space="preserve">Fatma </w:t>
            </w:r>
          </w:p>
        </w:tc>
        <w:tc>
          <w:tcPr>
            <w:tcW w:w="1620" w:type="dxa"/>
            <w:vAlign w:val="center"/>
          </w:tcPr>
          <w:p w:rsidR="00E2162D" w:rsidRDefault="00161A95">
            <w:r>
              <w:t>PALABIYIK</w:t>
            </w:r>
          </w:p>
        </w:tc>
        <w:tc>
          <w:tcPr>
            <w:tcW w:w="1320" w:type="dxa"/>
            <w:vAlign w:val="center"/>
          </w:tcPr>
          <w:p w:rsidR="00E2162D" w:rsidRDefault="00161A95">
            <w:r>
              <w:t>05336683093</w:t>
            </w:r>
          </w:p>
        </w:tc>
        <w:tc>
          <w:tcPr>
            <w:tcW w:w="990" w:type="dxa"/>
            <w:vAlign w:val="center"/>
          </w:tcPr>
          <w:p w:rsidR="00E2162D" w:rsidRDefault="00161A95">
            <w:r>
              <w:t>3210</w:t>
            </w:r>
          </w:p>
        </w:tc>
        <w:tc>
          <w:tcPr>
            <w:tcW w:w="2775" w:type="dxa"/>
            <w:vAlign w:val="center"/>
          </w:tcPr>
          <w:p w:rsidR="00E2162D" w:rsidRDefault="00161A95">
            <w:r>
              <w:t>fatma.palabiyik@ikc.edu.tr</w:t>
            </w:r>
          </w:p>
        </w:tc>
      </w:tr>
    </w:tbl>
    <w:p w:rsidR="00E2162D" w:rsidRDefault="00161A95">
      <w:pPr>
        <w:spacing w:after="160" w:line="259" w:lineRule="auto"/>
        <w:jc w:val="both"/>
        <w:rPr>
          <w:sz w:val="22"/>
          <w:szCs w:val="22"/>
        </w:rPr>
      </w:pPr>
      <w:r>
        <w:rPr>
          <w:sz w:val="22"/>
          <w:szCs w:val="22"/>
        </w:rPr>
        <w:t>ADRES: İzmir Katip Çelebi Üniversitesi Çiğli Ana Yerleşkesi Merkezi Ofisler 1 İktisadi ve İdari Bilimler Fakültesi Kat 2 Balatçık Çiğli-İzmir</w:t>
      </w:r>
    </w:p>
    <w:p w:rsidR="00E2162D" w:rsidRDefault="00E2162D">
      <w:pPr>
        <w:spacing w:after="160" w:line="259" w:lineRule="auto"/>
        <w:jc w:val="both"/>
      </w:pPr>
    </w:p>
    <w:p w:rsidR="00E2162D" w:rsidRDefault="00161A95">
      <w:pPr>
        <w:jc w:val="both"/>
      </w:pPr>
      <w:r>
        <w:rPr>
          <w:b/>
        </w:rPr>
        <w:t>2. Tarihsel Gelişimi: </w:t>
      </w:r>
    </w:p>
    <w:p w:rsidR="00E2162D" w:rsidRDefault="00161A95">
      <w:pPr>
        <w:jc w:val="both"/>
      </w:pPr>
      <w:r>
        <w:t> </w:t>
      </w:r>
    </w:p>
    <w:p w:rsidR="00E2162D" w:rsidRDefault="00161A95">
      <w:pPr>
        <w:jc w:val="both"/>
      </w:pPr>
      <w:r>
        <w:t>Fakültemiz İzmir Katip Çelebi Üniversitesinin kuruluş kanununda sayılan fakültelerden biri olarak 2011 yılında kurulmuştur. 2012 yılını kuruluş ve kadro çalışmaları ile tamamlamış olan Fakültemiz 2013-2014 eğitim ve öğretim yılında eğitime başlamıştır. Bugün bünyesinde alanlarında uzman tam zamanlı toplam </w:t>
      </w:r>
      <w:r>
        <w:rPr>
          <w:b/>
        </w:rPr>
        <w:t>70 Öğretim Üyesi, 2 Öğretim Görevlisi, 21 Araştırma Görevlisi</w:t>
      </w:r>
      <w:r>
        <w:t xml:space="preserve"> ve </w:t>
      </w:r>
      <w:r>
        <w:rPr>
          <w:b/>
        </w:rPr>
        <w:t>10 idari personelle</w:t>
      </w:r>
      <w:r>
        <w:t xml:space="preserve"> hizmet vermektedir. Fakültemiz bünyesindeki lisans programları aşağıdaki gibidir:</w:t>
      </w:r>
    </w:p>
    <w:p w:rsidR="00E2162D" w:rsidRDefault="00161A95">
      <w:pPr>
        <w:numPr>
          <w:ilvl w:val="0"/>
          <w:numId w:val="7"/>
        </w:numPr>
        <w:jc w:val="both"/>
        <w:rPr>
          <w:color w:val="000000"/>
        </w:rPr>
      </w:pPr>
      <w:r>
        <w:t>İktisat Bölümü</w:t>
      </w:r>
    </w:p>
    <w:p w:rsidR="00E2162D" w:rsidRDefault="00161A95">
      <w:pPr>
        <w:numPr>
          <w:ilvl w:val="0"/>
          <w:numId w:val="7"/>
        </w:numPr>
        <w:jc w:val="both"/>
        <w:rPr>
          <w:color w:val="000000"/>
        </w:rPr>
      </w:pPr>
      <w:r>
        <w:t>İşletme Bölümü</w:t>
      </w:r>
    </w:p>
    <w:p w:rsidR="00E2162D" w:rsidRDefault="00161A95">
      <w:pPr>
        <w:numPr>
          <w:ilvl w:val="0"/>
          <w:numId w:val="7"/>
        </w:numPr>
        <w:jc w:val="both"/>
        <w:rPr>
          <w:color w:val="000000"/>
        </w:rPr>
      </w:pPr>
      <w:r>
        <w:t>Maliye Bölümü</w:t>
      </w:r>
    </w:p>
    <w:p w:rsidR="00E2162D" w:rsidRDefault="00161A95">
      <w:pPr>
        <w:numPr>
          <w:ilvl w:val="0"/>
          <w:numId w:val="7"/>
        </w:numPr>
        <w:jc w:val="both"/>
        <w:rPr>
          <w:color w:val="000000"/>
        </w:rPr>
      </w:pPr>
      <w:r>
        <w:t>Sağlık Yönetimi Bölümü</w:t>
      </w:r>
    </w:p>
    <w:p w:rsidR="00E2162D" w:rsidRDefault="00161A95">
      <w:pPr>
        <w:numPr>
          <w:ilvl w:val="0"/>
          <w:numId w:val="7"/>
        </w:numPr>
        <w:jc w:val="both"/>
        <w:rPr>
          <w:color w:val="000000"/>
        </w:rPr>
      </w:pPr>
      <w:r>
        <w:t>Siyaset Bilimi ve Kamu Yönetimi Bölümü</w:t>
      </w:r>
    </w:p>
    <w:p w:rsidR="00E2162D" w:rsidRDefault="00161A95">
      <w:pPr>
        <w:numPr>
          <w:ilvl w:val="0"/>
          <w:numId w:val="7"/>
        </w:numPr>
        <w:jc w:val="both"/>
        <w:rPr>
          <w:color w:val="000000"/>
        </w:rPr>
      </w:pPr>
      <w:r>
        <w:t>Uluslararası İlişkiler Bölümü</w:t>
      </w:r>
    </w:p>
    <w:p w:rsidR="00E2162D" w:rsidRDefault="00161A95">
      <w:pPr>
        <w:numPr>
          <w:ilvl w:val="0"/>
          <w:numId w:val="7"/>
        </w:numPr>
        <w:jc w:val="both"/>
        <w:rPr>
          <w:color w:val="000000"/>
        </w:rPr>
      </w:pPr>
      <w:r>
        <w:t>Uluslararası Ticaret ve İşletmecilik Bölümü</w:t>
      </w:r>
    </w:p>
    <w:p w:rsidR="00E2162D" w:rsidRDefault="00161A95">
      <w:pPr>
        <w:jc w:val="both"/>
      </w:pPr>
      <w:r>
        <w:t xml:space="preserve">Lisans programları seçmeli dersler ağırlıklı olarak tasarlanmış olup öğrenciler ilgi duydukları alanlarda uzmanlaşma imkanına sahiptirler. Belli bir alanda seçmeli dersler alan öğrencilere </w:t>
      </w:r>
      <w:r>
        <w:lastRenderedPageBreak/>
        <w:t>mezun olduklarında diplomaları yanında ilgili uzmanlık alanlarını gösteren özel bir sertifika verilecektir.</w:t>
      </w:r>
      <w:r>
        <w:br/>
        <w:t>Ayrıca, tüm programların altyapıları Bologna süreci ve uluslararası akreditasyon ilkeleri dikkate alınarak hazırlanmış olup öğrencilerimiz lisans öğretimi sürecinde Erasmus, Mevlana programları ya da ikili anlaşmalar çerçevesinde en az bir dönemlerini yurtdışında geçirmeleri hususunda teşvik edilmektedir.</w:t>
      </w:r>
      <w:r>
        <w:br/>
        <w:t>Fakültemiz Sosyal Bilimler Enstitüsü ile işbirliği halinde yüksek lisans ve doktora programları da yürütmektedir. Fakültemiz bünyesinde </w:t>
      </w:r>
      <w:r>
        <w:rPr>
          <w:b/>
        </w:rPr>
        <w:t>7 lisans programı, 9 tezli yüksek lisans programı, 11 tezsiz yüksek lisans programı ve 4 doktora programı</w:t>
      </w:r>
      <w:r>
        <w:t> aktif durumdadır.</w:t>
      </w:r>
    </w:p>
    <w:p w:rsidR="00E2162D" w:rsidRDefault="00161A95">
      <w:pPr>
        <w:jc w:val="both"/>
      </w:pPr>
      <w:r>
        <w:t> </w:t>
      </w:r>
    </w:p>
    <w:p w:rsidR="00E2162D" w:rsidRDefault="00161A95">
      <w:pPr>
        <w:jc w:val="both"/>
      </w:pPr>
      <w:r>
        <w:rPr>
          <w:b/>
        </w:rPr>
        <w:t>3. Misyonu, Vizyonu, Değerleri ve Hedefleri:</w:t>
      </w:r>
    </w:p>
    <w:p w:rsidR="00E2162D" w:rsidRDefault="00161A95">
      <w:pPr>
        <w:jc w:val="both"/>
      </w:pPr>
      <w:r>
        <w:t> </w:t>
      </w:r>
    </w:p>
    <w:p w:rsidR="00E2162D" w:rsidRDefault="00161A95">
      <w:pPr>
        <w:jc w:val="both"/>
      </w:pPr>
      <w:r>
        <w:rPr>
          <w:b/>
        </w:rPr>
        <w:t>Misyonumuz;</w:t>
      </w:r>
    </w:p>
    <w:p w:rsidR="00E2162D" w:rsidRDefault="00161A95">
      <w:pPr>
        <w:jc w:val="both"/>
      </w:pPr>
      <w:r>
        <w:t> </w:t>
      </w:r>
    </w:p>
    <w:p w:rsidR="00F33F7F" w:rsidRDefault="00F33F7F">
      <w:pPr>
        <w:jc w:val="both"/>
      </w:pPr>
      <w:r w:rsidRPr="00F33F7F">
        <w:t>Yetkin akademik kadrosu, yenilikçi ve iş dünyası ile entegre yaklaşımı ile nitelikli araştırmalar gerçekleştiren, çalışma hayatı konusunda donanımlı, girişimci özelliklere ve eleştirel bakış açısına sahip mezunlar veren, toplumsal sorunlara çözüm arayan bir fakülte olmak</w:t>
      </w:r>
      <w:r>
        <w:t>.</w:t>
      </w:r>
    </w:p>
    <w:p w:rsidR="00F33F7F" w:rsidRDefault="00F33F7F">
      <w:pPr>
        <w:jc w:val="both"/>
      </w:pPr>
    </w:p>
    <w:p w:rsidR="00E2162D" w:rsidRDefault="00161A95">
      <w:pPr>
        <w:jc w:val="both"/>
      </w:pPr>
      <w:r>
        <w:rPr>
          <w:b/>
        </w:rPr>
        <w:t>Vizyonumuz;</w:t>
      </w:r>
    </w:p>
    <w:p w:rsidR="00E2162D" w:rsidRDefault="00161A95">
      <w:pPr>
        <w:jc w:val="both"/>
      </w:pPr>
      <w:r>
        <w:t> </w:t>
      </w:r>
    </w:p>
    <w:p w:rsidR="00E2162D" w:rsidRDefault="00161A95">
      <w:pPr>
        <w:jc w:val="both"/>
      </w:pPr>
      <w:r>
        <w:t>Eğitim kalitesi, bilimsel faaliyetleri ve topluma hizmet önceliği ile iktisadi ve idari bilimler alanında dünyada öncü fakültelerden biri olmaktır.</w:t>
      </w:r>
    </w:p>
    <w:p w:rsidR="00E2162D" w:rsidRDefault="00161A95">
      <w:pPr>
        <w:pStyle w:val="Balk1"/>
        <w:tabs>
          <w:tab w:val="left" w:pos="851"/>
        </w:tabs>
      </w:pPr>
      <w:bookmarkStart w:name="_heading=h.ehlxavseno3h" w:colFirst="0" w:colLast="0" w:id="4"/>
      <w:bookmarkEnd w:id="4"/>
      <w:r>
        <w:br w:type="page"/>
      </w:r>
      <w:bookmarkStart w:name="_GoBack" w:id="5"/>
      <w:bookmarkEnd w:id="5"/>
    </w:p>
    <w:p w:rsidR="00E2162D" w:rsidRDefault="00E2162D">
      <w:pPr>
        <w:pStyle w:val="Balk1"/>
        <w:tabs>
          <w:tab w:val="left" w:pos="851"/>
        </w:tabs>
      </w:pPr>
      <w:bookmarkStart w:name="_heading=h.qsm0iqwt036b" w:colFirst="0" w:colLast="0" w:id="6"/>
      <w:bookmarkEnd w:id="6"/>
    </w:p>
    <w:p w:rsidR="00E2162D" w:rsidRDefault="00161A95">
      <w:pPr>
        <w:pStyle w:val="Balk1"/>
        <w:tabs>
          <w:tab w:val="left" w:pos="851"/>
        </w:tabs>
      </w:pPr>
      <w:r>
        <w:t>A. LİDERLİK, YÖNETİŞİM VE KALİTE</w:t>
      </w:r>
    </w:p>
    <w:p w:rsidR="00E2162D" w:rsidRDefault="00161A95">
      <w:pPr>
        <w:pStyle w:val="Balk2"/>
        <w:tabs>
          <w:tab w:val="left" w:pos="851"/>
        </w:tabs>
      </w:pPr>
      <w:bookmarkStart w:name="_heading=h.30j0zll" w:colFirst="0" w:colLast="0" w:id="7"/>
      <w:bookmarkEnd w:id="7"/>
      <w:r>
        <w:t>A.1. Liderlik ve Kalite</w:t>
      </w:r>
    </w:p>
    <w:p w:rsidR="00E2162D" w:rsidRDefault="00161A95">
      <w:pPr>
        <w:pStyle w:val="Balk3"/>
        <w:tabs>
          <w:tab w:val="left" w:pos="851"/>
        </w:tabs>
        <w:ind w:left="0"/>
      </w:pPr>
      <w:bookmarkStart w:name="_heading=h.1fob9te" w:colFirst="0" w:colLast="0" w:id="8"/>
      <w:bookmarkEnd w:id="8"/>
      <w:r>
        <w:t>A.1.1. Yönetişim modeli ve idari yapı</w:t>
      </w:r>
    </w:p>
    <w:p w:rsidR="00E2162D" w:rsidRDefault="00161A95">
      <w:pPr>
        <w:spacing w:before="240" w:after="240" w:line="276" w:lineRule="auto"/>
        <w:ind w:firstLine="708"/>
        <w:jc w:val="both"/>
      </w:pPr>
      <w:r>
        <w:t>Kalite süreçleriyle uyumlu yönetişim modeli ve idari yapılanması mevcuttur.  Bu sürecin bir süreklilik arz etmesini sağlamak amacıyla yapılan iş ve işlemler kurumsallaşmaktadır. Fakülte idari ve akademik organizasyon şemalarının (A.1.1.1.)  ve fakülte iş akış şemalarının (A.1.1.2.), fakülte görev dağılım çizelgesinin (A.1.1.3.), fakülte ve bölüm akademik ve idari görev dağılımlarının (A.1.1.4.), fakülte ve bölüm içi görev tanımlarının (A.1.1.5.) ve fakülte faaliyet raporunun (A.1.1.6.) var olması ve fakülte ve/veya bölüm internet sitelerinde açık erişim paylaşılması çalışmaların kurumsallaşmasına kanıt olarak değerlendirilmektedir.</w:t>
      </w:r>
    </w:p>
    <w:p w:rsidR="00E2162D" w:rsidRDefault="00161A95">
      <w:pPr>
        <w:spacing w:before="120" w:after="120" w:line="276" w:lineRule="auto"/>
        <w:ind w:firstLine="708"/>
        <w:jc w:val="both"/>
      </w:pPr>
      <w:r>
        <w:t>Fakültemiz yönetim ve organizasyonel yapılanmasına ilişkin üniversitede kabul edilen kural ve uygulamaları takip etmekte ve örgütsel yapısını güçlendirecek pratikleri sürekli olarak adapte etmektedir. Üst yönetim Dekan ve bir araştırma ve geliştirmeden sorumlu dekan yardımcısı bir eğitimden sorumlu dekan yardımcısından oluşmaktadir (A.1.1.1. ve A.1.1.7.). Her bölümde bölüm başkanlarının haricinde biri eğitimden biri de araştırma ve geliştirmeden sorumlu iki bölüm başkan yardımcısı bulunmaktadır. Her bölümde bir bölüm başkan yardımcısı bölümün kalite süreçlerini takip ve üniversite hedefleri ile uyumlu hale getirmekten sorumludur. Fakültemizde ayrıca fakülte kurulu ve fakülte yönetim kurulu fakülte kararlarında görev almaktadırlar. Bölümler bazında yapılan toplantılar ve günlük yazışma ve görüşme süreçleri aracılığıyla bölüm içi yönetim ve organizasyon yapısı değerlendirmekte ve uygulamaya yönelik kararlar alınmaktadır (A1.1.8.)</w:t>
      </w:r>
    </w:p>
    <w:p w:rsidR="00E2162D" w:rsidRDefault="00161A95">
      <w:pPr>
        <w:spacing w:before="120" w:after="120" w:line="276" w:lineRule="auto"/>
        <w:ind w:firstLine="708"/>
        <w:jc w:val="both"/>
        <w:rPr>
          <w:b/>
          <w:color w:val="C00000"/>
        </w:rPr>
      </w:pPr>
      <w:r>
        <w:t xml:space="preserve">Bu tanımlamalar çerçevesinde öğretim elemanları üniversite, fakülte ve bölüm özelinde sorumlu oldukları idari ve akademik faaliyetleri yürüterek gerekli durumlarda bölümdeki ilgili paydaşlarla işbirliğine girebilmektedir (A.1.1.9 Fakülte Koordinatörlük ve Komisyonları). </w:t>
      </w:r>
    </w:p>
    <w:p w:rsidR="00E2162D" w:rsidRDefault="00161A95">
      <w:pPr>
        <w:pBdr>
          <w:top w:val="nil"/>
          <w:left w:val="nil"/>
          <w:bottom w:val="nil"/>
          <w:right w:val="nil"/>
          <w:between w:val="nil"/>
        </w:pBdr>
        <w:spacing w:before="120" w:after="120"/>
        <w:ind w:left="284"/>
        <w:rPr>
          <w:b/>
          <w:i/>
          <w:color w:val="C00000"/>
        </w:rPr>
      </w:pPr>
      <w:r>
        <w:rPr>
          <w:b/>
          <w:color w:val="C00000"/>
        </w:rPr>
        <w:t>Olgunluk Düzeyi:</w:t>
      </w:r>
      <w:r>
        <w:rPr>
          <w:color w:val="000000"/>
        </w:rPr>
        <w:t xml:space="preserve"> </w:t>
      </w:r>
      <w:r>
        <w:rPr>
          <w:b/>
          <w:i/>
          <w:color w:val="C00000"/>
        </w:rPr>
        <w:t>3</w:t>
      </w:r>
    </w:p>
    <w:p w:rsidR="00E2162D" w:rsidRDefault="00161A95">
      <w:pPr>
        <w:spacing w:before="120" w:after="120"/>
        <w:ind w:left="284"/>
        <w:rPr>
          <w:b/>
          <w:color w:val="C00000"/>
        </w:rPr>
      </w:pPr>
      <w:r>
        <w:rPr>
          <w:b/>
          <w:color w:val="C00000"/>
        </w:rPr>
        <w:t>Kanıtlar</w:t>
      </w:r>
    </w:p>
    <w:p w:rsidR="00E2162D" w:rsidRDefault="00161A95">
      <w:pPr>
        <w:spacing w:after="120"/>
        <w:jc w:val="both"/>
      </w:pPr>
      <w:r>
        <w:t>A.1.1.1. Organizasyon Şeması</w:t>
      </w:r>
    </w:p>
    <w:p w:rsidR="00E2162D" w:rsidRDefault="00B718C1">
      <w:pPr>
        <w:spacing w:after="120"/>
        <w:jc w:val="both"/>
      </w:pPr>
      <w:hyperlink r:id="rId8">
        <w:r w:rsidR="00161A95">
          <w:rPr>
            <w:color w:val="0563C1"/>
            <w:u w:val="single"/>
          </w:rPr>
          <w:t>https://iibf.ikcu.edu.tr/S/16701/organizasyon-semasi</w:t>
        </w:r>
      </w:hyperlink>
    </w:p>
    <w:p w:rsidR="00E2162D" w:rsidRDefault="00161A95">
      <w:pPr>
        <w:spacing w:after="120"/>
        <w:jc w:val="both"/>
      </w:pPr>
      <w:r>
        <w:t>A.1.1.2. Fakülte İş Akış Şemaları</w:t>
      </w:r>
    </w:p>
    <w:p w:rsidR="00E2162D" w:rsidRDefault="00B718C1">
      <w:pPr>
        <w:spacing w:after="120"/>
        <w:jc w:val="both"/>
      </w:pPr>
      <w:hyperlink r:id="rId9">
        <w:r w:rsidR="00161A95">
          <w:rPr>
            <w:color w:val="0563C1"/>
            <w:u w:val="single"/>
          </w:rPr>
          <w:t>https://iibf.ikcu.edu.tr/S/19573/is-akis-semalari</w:t>
        </w:r>
      </w:hyperlink>
    </w:p>
    <w:p w:rsidR="00E2162D" w:rsidRDefault="00161A95">
      <w:pPr>
        <w:spacing w:after="120"/>
        <w:jc w:val="both"/>
      </w:pPr>
      <w:r>
        <w:t xml:space="preserve">A.1.1.3. Fakülte Görev Dağılım Çizelgesi </w:t>
      </w:r>
    </w:p>
    <w:p w:rsidR="00E2162D" w:rsidRDefault="00B718C1">
      <w:pPr>
        <w:spacing w:after="120"/>
        <w:jc w:val="both"/>
      </w:pPr>
      <w:hyperlink r:id="rId10">
        <w:r w:rsidR="00161A95">
          <w:rPr>
            <w:color w:val="0563C1"/>
            <w:u w:val="single"/>
          </w:rPr>
          <w:t>https://iibf.ikcu.edu.tr/S/18973/gorev-dagilim-cizelgesi</w:t>
        </w:r>
      </w:hyperlink>
      <w:r w:rsidR="00161A95">
        <w:t xml:space="preserve"> </w:t>
      </w:r>
    </w:p>
    <w:p w:rsidR="00E2162D" w:rsidRDefault="00161A95">
      <w:pPr>
        <w:spacing w:after="120"/>
        <w:jc w:val="both"/>
      </w:pPr>
      <w:r>
        <w:t xml:space="preserve">A.1.1.4. Fakülte ve Bölüm Akademik ve İdari Görev Dağılımı </w:t>
      </w:r>
    </w:p>
    <w:p w:rsidR="00E2162D" w:rsidRDefault="00B718C1">
      <w:pPr>
        <w:spacing w:after="120"/>
        <w:jc w:val="both"/>
      </w:pPr>
      <w:hyperlink r:id="rId11">
        <w:r w:rsidR="00161A95">
          <w:rPr>
            <w:color w:val="0563C1"/>
            <w:u w:val="single"/>
          </w:rPr>
          <w:t>https://iibf.ikcu.edu.tr/S/20829/birim-idari-gorev-dagilimi</w:t>
        </w:r>
      </w:hyperlink>
    </w:p>
    <w:p w:rsidR="00E2162D" w:rsidRDefault="00B718C1">
      <w:pPr>
        <w:spacing w:after="120"/>
        <w:jc w:val="both"/>
      </w:pPr>
      <w:hyperlink r:id="rId12">
        <w:r w:rsidR="00161A95">
          <w:rPr>
            <w:color w:val="1155CC"/>
            <w:u w:val="single"/>
          </w:rPr>
          <w:t>https://econ.ikcu.edu.tr/S/19607/akademik-ve-idari-gorev-dagilimi</w:t>
        </w:r>
      </w:hyperlink>
      <w:r w:rsidR="00161A95">
        <w:t xml:space="preserve"> </w:t>
      </w:r>
    </w:p>
    <w:p w:rsidR="00E2162D" w:rsidRDefault="00B718C1">
      <w:pPr>
        <w:spacing w:after="120"/>
        <w:jc w:val="both"/>
      </w:pPr>
      <w:hyperlink r:id="rId13">
        <w:r w:rsidR="00161A95">
          <w:rPr>
            <w:color w:val="1155CC"/>
            <w:u w:val="single"/>
          </w:rPr>
          <w:t>https://isl.ikcu.edu.tr/S/18419/akademik-ve-idari-gorev-dagilimi</w:t>
        </w:r>
      </w:hyperlink>
      <w:r w:rsidR="00161A95">
        <w:t xml:space="preserve"> </w:t>
      </w:r>
    </w:p>
    <w:p w:rsidR="00E2162D" w:rsidRDefault="00B718C1">
      <w:pPr>
        <w:spacing w:after="120"/>
        <w:jc w:val="both"/>
      </w:pPr>
      <w:hyperlink r:id="rId14">
        <w:r w:rsidR="00161A95">
          <w:rPr>
            <w:color w:val="1155CC"/>
            <w:u w:val="single"/>
          </w:rPr>
          <w:t>https://mly.ikcu.edu.tr/S/19608/akademik-ve-idari-gorev-dagilimi</w:t>
        </w:r>
      </w:hyperlink>
      <w:r w:rsidR="00161A95">
        <w:t xml:space="preserve"> </w:t>
      </w:r>
    </w:p>
    <w:p w:rsidR="00E2162D" w:rsidRDefault="00B718C1">
      <w:pPr>
        <w:spacing w:after="120"/>
        <w:jc w:val="both"/>
      </w:pPr>
      <w:hyperlink r:id="rId15">
        <w:r w:rsidR="00161A95">
          <w:rPr>
            <w:color w:val="1155CC"/>
            <w:u w:val="single"/>
          </w:rPr>
          <w:t>https://sky.ikcu.edu.tr/S/19614/akademik-ve-idari-gorev-dagilimi</w:t>
        </w:r>
      </w:hyperlink>
      <w:r w:rsidR="00161A95">
        <w:t xml:space="preserve"> </w:t>
      </w:r>
    </w:p>
    <w:p w:rsidR="00E2162D" w:rsidRDefault="00B718C1">
      <w:pPr>
        <w:spacing w:after="120"/>
        <w:jc w:val="both"/>
      </w:pPr>
      <w:hyperlink r:id="rId16">
        <w:r w:rsidR="00161A95">
          <w:rPr>
            <w:color w:val="1155CC"/>
            <w:u w:val="single"/>
          </w:rPr>
          <w:t>https://sbk.ikcu.edu.tr/S/18391/akademik-ve-idari-gorev-dagilimi</w:t>
        </w:r>
      </w:hyperlink>
      <w:r w:rsidR="00161A95">
        <w:t xml:space="preserve"> </w:t>
      </w:r>
    </w:p>
    <w:p w:rsidR="00E2162D" w:rsidRDefault="00B718C1">
      <w:pPr>
        <w:spacing w:after="120"/>
        <w:jc w:val="both"/>
      </w:pPr>
      <w:hyperlink r:id="rId17">
        <w:r w:rsidR="00161A95">
          <w:rPr>
            <w:color w:val="1155CC"/>
            <w:u w:val="single"/>
          </w:rPr>
          <w:t>https://uli.ikcu.edu.tr/S/19612/akademik-ve-idari-gorev-dagilimi</w:t>
        </w:r>
      </w:hyperlink>
      <w:r w:rsidR="00161A95">
        <w:t xml:space="preserve"> </w:t>
      </w:r>
    </w:p>
    <w:p w:rsidR="00E2162D" w:rsidRDefault="00B718C1">
      <w:pPr>
        <w:spacing w:after="120"/>
        <w:jc w:val="both"/>
      </w:pPr>
      <w:hyperlink r:id="rId18">
        <w:r w:rsidR="00161A95">
          <w:rPr>
            <w:color w:val="1155CC"/>
            <w:u w:val="single"/>
          </w:rPr>
          <w:t>https://uti.ikcu.edu.tr/S/19611/idari-ve-akademik-gorev-dagilimi</w:t>
        </w:r>
      </w:hyperlink>
      <w:r w:rsidR="00161A95">
        <w:t xml:space="preserve"> </w:t>
      </w:r>
    </w:p>
    <w:p w:rsidR="00E2162D" w:rsidRDefault="00161A95">
      <w:pPr>
        <w:spacing w:after="120"/>
        <w:jc w:val="both"/>
      </w:pPr>
      <w:r>
        <w:t>A.1.1.5. Fakülte Görev Tanımları</w:t>
      </w:r>
    </w:p>
    <w:p w:rsidR="00E2162D" w:rsidRDefault="00B718C1">
      <w:pPr>
        <w:spacing w:after="120"/>
        <w:jc w:val="both"/>
      </w:pPr>
      <w:hyperlink r:id="rId19">
        <w:r w:rsidR="00161A95">
          <w:rPr>
            <w:color w:val="1155CC"/>
            <w:u w:val="single"/>
          </w:rPr>
          <w:t>https://iibf.ikcu.edu.tr/S/16715/gorev-tanimlari</w:t>
        </w:r>
      </w:hyperlink>
      <w:r w:rsidR="00161A95">
        <w:t xml:space="preserve"> </w:t>
      </w:r>
    </w:p>
    <w:p w:rsidR="00E2162D" w:rsidRDefault="00161A95">
      <w:pPr>
        <w:spacing w:after="120"/>
        <w:jc w:val="both"/>
      </w:pPr>
      <w:r>
        <w:t>A.1.1.6. Faaliyet Raporu</w:t>
      </w:r>
    </w:p>
    <w:p w:rsidR="00E2162D" w:rsidRDefault="00B718C1">
      <w:pPr>
        <w:spacing w:after="120"/>
        <w:jc w:val="both"/>
      </w:pPr>
      <w:hyperlink r:id="rId20">
        <w:r w:rsidR="00161A95">
          <w:rPr>
            <w:color w:val="1155CC"/>
            <w:u w:val="single"/>
          </w:rPr>
          <w:t>https://iibf.ikcu.edu.tr/S/16628/faaliyet-raporlari</w:t>
        </w:r>
      </w:hyperlink>
      <w:r w:rsidR="00161A95">
        <w:t xml:space="preserve"> </w:t>
      </w:r>
    </w:p>
    <w:p w:rsidR="00E2162D" w:rsidRDefault="00161A95">
      <w:pPr>
        <w:spacing w:after="120"/>
        <w:jc w:val="both"/>
      </w:pPr>
      <w:r>
        <w:t>A.1.1.7. Birim Kalite Ekibi Üye Listesi</w:t>
      </w:r>
    </w:p>
    <w:p w:rsidR="00E2162D" w:rsidRDefault="00B718C1">
      <w:pPr>
        <w:spacing w:after="120"/>
        <w:jc w:val="both"/>
      </w:pPr>
      <w:hyperlink r:id="rId21">
        <w:r w:rsidR="00161A95">
          <w:rPr>
            <w:color w:val="1155CC"/>
            <w:u w:val="single"/>
          </w:rPr>
          <w:t>https://iibf.ikcu.edu.tr/S/19426/birim-kalite-ekibi-uye-listesi</w:t>
        </w:r>
      </w:hyperlink>
      <w:r w:rsidR="00161A95">
        <w:t xml:space="preserve">  </w:t>
      </w:r>
    </w:p>
    <w:p w:rsidR="00E2162D" w:rsidRDefault="00161A95">
      <w:pPr>
        <w:spacing w:after="120"/>
        <w:jc w:val="both"/>
      </w:pPr>
      <w:r>
        <w:t>A.1.1.8. Bölüm Toplantı Tutanakları</w:t>
      </w:r>
    </w:p>
    <w:p w:rsidR="00E2162D" w:rsidRDefault="00161A95">
      <w:pPr>
        <w:spacing w:after="120"/>
        <w:jc w:val="both"/>
      </w:pPr>
      <w:r>
        <w:t xml:space="preserve">A.1.1.8.1. İİBF İşletme Akademik Bölüm Kurulu Toplantısı </w:t>
      </w:r>
    </w:p>
    <w:p w:rsidR="00E2162D" w:rsidRDefault="00B718C1">
      <w:pPr>
        <w:spacing w:after="120"/>
        <w:jc w:val="both"/>
      </w:pPr>
      <w:hyperlink r:id="rId22">
        <w:r w:rsidR="00161A95">
          <w:rPr>
            <w:color w:val="1155CC"/>
            <w:u w:val="single"/>
          </w:rPr>
          <w:t>https://docs.google.com/document/d/1ZH2AwtgdY2nlcgQPhe4AQ13ivp3yjRvI/edit?usp=drive_link&amp;ouid=113275861167090489229&amp;rtpof=true&amp;sd=true</w:t>
        </w:r>
      </w:hyperlink>
      <w:r w:rsidR="00161A95">
        <w:t xml:space="preserve"> </w:t>
      </w:r>
    </w:p>
    <w:p w:rsidR="00E2162D" w:rsidRDefault="00161A95">
      <w:pPr>
        <w:spacing w:after="120"/>
        <w:jc w:val="both"/>
      </w:pPr>
      <w:r>
        <w:t>A.1.1.8.2. 2023 -2024 Güz Dönemi İşletme Bölüm Toplantısı</w:t>
      </w:r>
    </w:p>
    <w:p w:rsidR="00E2162D" w:rsidRDefault="00B718C1">
      <w:pPr>
        <w:spacing w:after="120"/>
        <w:jc w:val="both"/>
      </w:pPr>
      <w:hyperlink r:id="rId23">
        <w:r w:rsidR="00161A95">
          <w:rPr>
            <w:color w:val="1155CC"/>
            <w:u w:val="single"/>
          </w:rPr>
          <w:t>https://drive.google.com/file/d/1EUQlGM9mheJdsbkyyMiSC0-kZrWXPNX-/view?usp=drive_link</w:t>
        </w:r>
      </w:hyperlink>
      <w:r w:rsidR="00161A95">
        <w:t xml:space="preserve"> </w:t>
      </w:r>
    </w:p>
    <w:p w:rsidR="00E2162D" w:rsidRDefault="00161A95">
      <w:pPr>
        <w:spacing w:after="120"/>
        <w:jc w:val="both"/>
      </w:pPr>
      <w:r>
        <w:t>A.1.1.8.3. Siyaset Bilimi ve Kamu Yönetimi Bölüm Toplantısı</w:t>
      </w:r>
    </w:p>
    <w:p w:rsidR="00E2162D" w:rsidRDefault="00B718C1">
      <w:pPr>
        <w:spacing w:after="120"/>
        <w:jc w:val="both"/>
      </w:pPr>
      <w:hyperlink r:id="rId24">
        <w:r w:rsidR="00161A95">
          <w:rPr>
            <w:color w:val="1155CC"/>
            <w:u w:val="single"/>
          </w:rPr>
          <w:t>https://drive.google.com/file/d/1hmkzVRmObQcHnPlfthrWmqav6HYREJBI/view?usp=drive_link</w:t>
        </w:r>
      </w:hyperlink>
      <w:r w:rsidR="00161A95">
        <w:t xml:space="preserve"> </w:t>
      </w:r>
    </w:p>
    <w:p w:rsidR="00E2162D" w:rsidRDefault="00161A95">
      <w:pPr>
        <w:spacing w:after="120"/>
        <w:jc w:val="both"/>
      </w:pPr>
      <w:r>
        <w:t>A.1.1.8.4. Uluslararası İlişkiler Bölüm Toplantısı</w:t>
      </w:r>
    </w:p>
    <w:p w:rsidR="00E2162D" w:rsidRDefault="00B718C1">
      <w:pPr>
        <w:spacing w:after="120"/>
        <w:jc w:val="both"/>
      </w:pPr>
      <w:hyperlink r:id="rId25">
        <w:r w:rsidR="00161A95">
          <w:rPr>
            <w:color w:val="1155CC"/>
            <w:u w:val="single"/>
          </w:rPr>
          <w:t>https://drive.google.com/file/d/1SVz8HDDFTG_wIAmYhXpPfVtyL_Ia_qIK/view?usp=drive_link</w:t>
        </w:r>
      </w:hyperlink>
      <w:r w:rsidR="00161A95">
        <w:t xml:space="preserve"> </w:t>
      </w:r>
    </w:p>
    <w:p w:rsidR="00E2162D" w:rsidRDefault="00161A95">
      <w:pPr>
        <w:spacing w:after="120"/>
        <w:jc w:val="both"/>
      </w:pPr>
      <w:r>
        <w:t>A.1.1.8.5. Uluslararası İlişkiler Bölüm Kurul Toplantısı</w:t>
      </w:r>
    </w:p>
    <w:p w:rsidR="00E2162D" w:rsidRDefault="00B718C1">
      <w:pPr>
        <w:spacing w:after="120"/>
        <w:jc w:val="both"/>
      </w:pPr>
      <w:hyperlink r:id="rId26">
        <w:r w:rsidR="00161A95">
          <w:rPr>
            <w:color w:val="1155CC"/>
            <w:u w:val="single"/>
          </w:rPr>
          <w:t>https://drive.google.com/file/d/1VA_tA3Mcz2ugDchWj21Fn5dRBmLFRyVZ/view?usp=drive_link</w:t>
        </w:r>
      </w:hyperlink>
      <w:r w:rsidR="00161A95">
        <w:t xml:space="preserve"> </w:t>
      </w:r>
    </w:p>
    <w:p w:rsidR="00E2162D" w:rsidRDefault="00161A95">
      <w:pPr>
        <w:spacing w:after="120"/>
        <w:jc w:val="both"/>
      </w:pPr>
      <w:r>
        <w:t>A.1.1.8.6. Uluslararası İlişkiler Bölüm İntibak Toplantısı</w:t>
      </w:r>
    </w:p>
    <w:p w:rsidR="00E2162D" w:rsidRDefault="00B718C1">
      <w:pPr>
        <w:spacing w:after="120"/>
        <w:jc w:val="both"/>
      </w:pPr>
      <w:hyperlink r:id="rId27">
        <w:r w:rsidR="00161A95">
          <w:rPr>
            <w:color w:val="1155CC"/>
            <w:u w:val="single"/>
          </w:rPr>
          <w:t>https://drive.google.com/file/d/1xFTbed3VK2MloGX7X4mbRx0OLJoQwH6o/view?usp=drive_link</w:t>
        </w:r>
      </w:hyperlink>
      <w:r w:rsidR="00161A95">
        <w:t xml:space="preserve"> </w:t>
      </w:r>
    </w:p>
    <w:p w:rsidR="00E2162D" w:rsidRDefault="00161A95">
      <w:pPr>
        <w:spacing w:after="120"/>
        <w:jc w:val="both"/>
      </w:pPr>
      <w:r>
        <w:t>A.1.1.9. Fakülte Koordinatörlük ve Komisyonları</w:t>
      </w:r>
    </w:p>
    <w:p w:rsidR="00E2162D" w:rsidRDefault="00B718C1">
      <w:pPr>
        <w:spacing w:before="120" w:after="120"/>
        <w:rPr>
          <w:i/>
          <w:color w:val="000000"/>
        </w:rPr>
      </w:pPr>
      <w:hyperlink r:id="rId28">
        <w:r w:rsidR="00161A95">
          <w:rPr>
            <w:color w:val="0563C1"/>
            <w:u w:val="single"/>
          </w:rPr>
          <w:t>https://iibf.ikcu.edu.tr/S/18981/koordinatorluk-ve-komisyonlar</w:t>
        </w:r>
      </w:hyperlink>
    </w:p>
    <w:p w:rsidR="00E2162D" w:rsidRDefault="00E2162D">
      <w:pPr>
        <w:pBdr>
          <w:top w:val="nil"/>
          <w:left w:val="nil"/>
          <w:bottom w:val="nil"/>
          <w:right w:val="nil"/>
          <w:between w:val="nil"/>
        </w:pBdr>
        <w:spacing w:before="120" w:after="120"/>
        <w:ind w:left="567"/>
        <w:rPr>
          <w:color w:val="000000"/>
        </w:rPr>
      </w:pPr>
    </w:p>
    <w:p w:rsidR="00E2162D" w:rsidRDefault="00161A95">
      <w:pPr>
        <w:pStyle w:val="Balk3"/>
        <w:tabs>
          <w:tab w:val="left" w:pos="851"/>
        </w:tabs>
        <w:ind w:left="0"/>
      </w:pPr>
      <w:bookmarkStart w:name="_heading=h.2et92p0" w:colFirst="0" w:colLast="0" w:id="9"/>
      <w:bookmarkEnd w:id="9"/>
      <w:r>
        <w:t>A.1.2. Liderlik</w:t>
      </w:r>
    </w:p>
    <w:p w:rsidR="00E2162D" w:rsidRDefault="00161A95">
      <w:pPr>
        <w:spacing w:before="120" w:after="120" w:line="276" w:lineRule="auto"/>
        <w:ind w:firstLine="708"/>
        <w:jc w:val="both"/>
      </w:pPr>
      <w:r>
        <w:t xml:space="preserve">Birimde liderlerin kalite güvencesi sisteminin yönetimi ve kültürünün içselleştirilmesi konusunda sahipliği ve motivasyonu bulunmaktadır. </w:t>
      </w:r>
    </w:p>
    <w:p w:rsidR="00E2162D" w:rsidRDefault="00161A95">
      <w:pPr>
        <w:spacing w:before="120" w:after="120" w:line="276" w:lineRule="auto"/>
        <w:ind w:firstLine="708"/>
        <w:jc w:val="both"/>
        <w:rPr>
          <w:i/>
          <w:color w:val="A6A6A6"/>
        </w:rPr>
      </w:pPr>
      <w:r>
        <w:lastRenderedPageBreak/>
        <w:t>Fakültemizde 7 bölüm başkanı ve her bölümün de iki bölüm başkan yardımcısı bulunmaktadır. Üst yönetim olarak, fakültemiz Dekan hocamızın liderliğinde fakülte kurulu ve fakülte yönetim kurulundan oluşmaktadır (A.1.2.1.). Bölüm öğretim üyeleri, idari person eve öğrencilerin yer aldığı fakülte kurulunda fakültenin, eğitim-öğretim, bilimsel araştırma ve yayım faaliyetleri ve bu faaliyetlerle ilgili esaslar, plan, program ve eğitim-öğretim takvimini kararlaştırılmaktadır (A.1.2.2. ve A.1.2.3) Aynı zamanda fakülte kurulu, fakülte yönetim kurulu üyelerini de seçmektedir. Fakülte yönetim kurulunun sorumlulukları şu şekildedir: Fakülte kurulunun aldığı kararların uygulanmasını sağlamak, fakülte kurulunun kararları ile tespit ettiği esasların uygulanmasında dekana yardım etmek ve fakültenin yatırım, program ve bütçe tasarısını hazırlamak (A.1.2.3.).  Tüm bu çalışmalar fakülte içinde liderliğin tek bir merkezden değil ancak her bir öğretim üyesi ve elemanının kendi görev ve yetkisi bağlamında inisiyatif alması ile şekillendiğini ortaya koymaktadır. Akademik ve idari birimler ile yönetim arasında etkin bir iletişim ağı oluşturulmuştur. Kurumsal sürekliliğin yanında değişime adapte olabilmek için öğretim üyelerinin deneyimleri kurullar komisyonlar ve koordinatörlükler vesilesiyle dahil edilir (A.1.2.4.). Herkesin farklı dönemlerde yeni görevler alarak tecrübelerini artırmaları sağlanır. Bu bakımdan kurum içinde liderlik anlayışı ve koordinasyon kültürü yerleşmiştir.  Eğitimden ve kaliteden sorumlu dekan yardımcıları da komisyonlara başkanlık yapmaktadır. Bu bakımdan kurum içinde liderlik anlayışı ve koordinasyon kültürü yerleşmiştir (A.1.2.5.). Bu sayede fakülte içinde liderlik ve proaktif anlayışın yaygınlaşmasının yanı sıra iletişim ve şeffaflık artmakta kurumiçi örgütlenme yatay düzeyde uygulamada da aktif hale getirilmektedir.  Geri bildirim, izleme, içselleştirme fırsatları ve birim üst yönetiminin bunlara katkısı sürekli değerlendirilmektedir.</w:t>
      </w:r>
    </w:p>
    <w:p w:rsidR="00E2162D" w:rsidRDefault="00E2162D">
      <w:pPr>
        <w:pBdr>
          <w:top w:val="nil"/>
          <w:left w:val="nil"/>
          <w:bottom w:val="nil"/>
          <w:right w:val="nil"/>
          <w:between w:val="nil"/>
        </w:pBdr>
        <w:spacing w:before="120" w:after="120"/>
        <w:rPr>
          <w:b/>
          <w:color w:val="C00000"/>
        </w:rPr>
      </w:pPr>
    </w:p>
    <w:p w:rsidR="00E2162D" w:rsidRDefault="00161A95">
      <w:pPr>
        <w:spacing w:before="120" w:after="120"/>
        <w:ind w:left="284"/>
        <w:rPr>
          <w:b/>
        </w:rPr>
      </w:pPr>
      <w:r>
        <w:rPr>
          <w:b/>
          <w:color w:val="C00000"/>
        </w:rPr>
        <w:t>Olgunluk Düzeyi:</w:t>
      </w:r>
      <w:r>
        <w:rPr>
          <w:b/>
        </w:rPr>
        <w:t xml:space="preserve"> </w:t>
      </w:r>
      <w:r>
        <w:rPr>
          <w:b/>
          <w:color w:val="C00000"/>
        </w:rPr>
        <w:t>3</w:t>
      </w:r>
    </w:p>
    <w:p w:rsidR="00E2162D" w:rsidRDefault="00161A95">
      <w:pPr>
        <w:spacing w:before="120" w:after="120"/>
        <w:ind w:left="284"/>
        <w:rPr>
          <w:b/>
        </w:rPr>
      </w:pPr>
      <w:r>
        <w:rPr>
          <w:b/>
          <w:color w:val="C00000"/>
        </w:rPr>
        <w:t>Kanıtlar</w:t>
      </w:r>
    </w:p>
    <w:p w:rsidR="00E2162D" w:rsidRDefault="00161A95">
      <w:pPr>
        <w:spacing w:after="120"/>
        <w:jc w:val="both"/>
      </w:pPr>
      <w:r>
        <w:t>A.1.2.1. Organizasyon Şeması</w:t>
      </w:r>
    </w:p>
    <w:p w:rsidR="00E2162D" w:rsidRDefault="00B718C1">
      <w:pPr>
        <w:spacing w:after="120"/>
        <w:jc w:val="both"/>
      </w:pPr>
      <w:hyperlink r:id="rId29">
        <w:r w:rsidR="00161A95">
          <w:rPr>
            <w:color w:val="0563C1"/>
            <w:u w:val="single"/>
          </w:rPr>
          <w:t>https://iibf.ikcu.edu.tr/S/16701/organizasyon-semasi</w:t>
        </w:r>
      </w:hyperlink>
    </w:p>
    <w:p w:rsidR="00E2162D" w:rsidRDefault="00161A95">
      <w:pPr>
        <w:spacing w:after="120"/>
        <w:jc w:val="both"/>
      </w:pPr>
      <w:r>
        <w:t>A.1.2.2. Fakülte Kurulu  Görev Tanımı ve Üye Listesi</w:t>
      </w:r>
    </w:p>
    <w:p w:rsidR="00E2162D" w:rsidRDefault="00B718C1">
      <w:pPr>
        <w:spacing w:after="120"/>
        <w:jc w:val="both"/>
      </w:pPr>
      <w:hyperlink r:id="rId30">
        <w:r w:rsidR="00161A95">
          <w:rPr>
            <w:color w:val="1155CC"/>
            <w:u w:val="single"/>
          </w:rPr>
          <w:t>https://iibf.ikcu.edu.tr/S/16628/faaliyet-raporlari</w:t>
        </w:r>
      </w:hyperlink>
      <w:r w:rsidR="00161A95">
        <w:t xml:space="preserve"> </w:t>
      </w:r>
    </w:p>
    <w:p w:rsidR="00E2162D" w:rsidRDefault="00B718C1">
      <w:pPr>
        <w:spacing w:after="120"/>
        <w:jc w:val="both"/>
      </w:pPr>
      <w:hyperlink r:id="rId31">
        <w:r w:rsidR="00161A95">
          <w:rPr>
            <w:color w:val="1155CC"/>
            <w:u w:val="single"/>
          </w:rPr>
          <w:t>https://iibf.ikcu.edu.tr/S/10313/fakulte-kurulu</w:t>
        </w:r>
      </w:hyperlink>
      <w:r w:rsidR="00161A95">
        <w:t xml:space="preserve"> </w:t>
      </w:r>
    </w:p>
    <w:p w:rsidR="00E2162D" w:rsidRDefault="00161A95">
      <w:pPr>
        <w:spacing w:after="120"/>
        <w:jc w:val="both"/>
      </w:pPr>
      <w:r>
        <w:t>A.1.2.3. Fakülte Yönetim Kurulu Görev Tanımı ve Üye Listesi</w:t>
      </w:r>
    </w:p>
    <w:p w:rsidR="00E2162D" w:rsidRDefault="00B718C1">
      <w:pPr>
        <w:spacing w:after="120"/>
        <w:jc w:val="both"/>
      </w:pPr>
      <w:hyperlink r:id="rId32">
        <w:r w:rsidR="00161A95">
          <w:rPr>
            <w:color w:val="1155CC"/>
            <w:u w:val="single"/>
          </w:rPr>
          <w:t>https://iibf.ikcu.edu.tr/S/16628/faaliyet-raporlari</w:t>
        </w:r>
      </w:hyperlink>
      <w:r w:rsidR="00161A95">
        <w:t xml:space="preserve"> </w:t>
      </w:r>
    </w:p>
    <w:p w:rsidR="00E2162D" w:rsidRDefault="00B718C1">
      <w:pPr>
        <w:spacing w:after="120"/>
        <w:jc w:val="both"/>
      </w:pPr>
      <w:hyperlink r:id="rId33">
        <w:r w:rsidR="00161A95">
          <w:rPr>
            <w:color w:val="1155CC"/>
            <w:u w:val="single"/>
          </w:rPr>
          <w:t>https://iibf.ikcu.edu.tr/S/10314/fakulte-yonetim-kurulu</w:t>
        </w:r>
      </w:hyperlink>
      <w:r w:rsidR="00161A95">
        <w:t xml:space="preserve"> </w:t>
      </w:r>
    </w:p>
    <w:p w:rsidR="00E2162D" w:rsidRDefault="00161A95">
      <w:pPr>
        <w:spacing w:after="120"/>
        <w:jc w:val="both"/>
      </w:pPr>
      <w:r>
        <w:t>A.1.2.4. Koordinatörlükler ve Komisyonlar</w:t>
      </w:r>
    </w:p>
    <w:p w:rsidR="00E2162D" w:rsidRDefault="00B718C1">
      <w:pPr>
        <w:spacing w:after="120"/>
        <w:jc w:val="both"/>
      </w:pPr>
      <w:hyperlink r:id="rId34">
        <w:r w:rsidR="00161A95">
          <w:rPr>
            <w:color w:val="1155CC"/>
            <w:u w:val="single"/>
          </w:rPr>
          <w:t>https://iibf.ikcu.edu.tr/S/18981/koordinatorluk-ve-komisyonlar</w:t>
        </w:r>
      </w:hyperlink>
      <w:r w:rsidR="00161A95">
        <w:t xml:space="preserve"> </w:t>
      </w:r>
    </w:p>
    <w:p w:rsidR="00E2162D" w:rsidRDefault="00B718C1">
      <w:pPr>
        <w:spacing w:after="120"/>
        <w:jc w:val="both"/>
      </w:pPr>
      <w:hyperlink r:id="rId35">
        <w:r w:rsidR="00161A95">
          <w:rPr>
            <w:color w:val="1155CC"/>
            <w:u w:val="single"/>
          </w:rPr>
          <w:t>https://econ.ikcu.edu.tr/S/16316/koordinatorler-ve-danismanlar</w:t>
        </w:r>
      </w:hyperlink>
      <w:r w:rsidR="00161A95">
        <w:t xml:space="preserve"> </w:t>
      </w:r>
    </w:p>
    <w:p w:rsidR="00E2162D" w:rsidRDefault="00B718C1">
      <w:pPr>
        <w:spacing w:after="120"/>
        <w:jc w:val="both"/>
      </w:pPr>
      <w:hyperlink r:id="rId36">
        <w:r w:rsidR="00161A95">
          <w:rPr>
            <w:color w:val="1155CC"/>
            <w:u w:val="single"/>
          </w:rPr>
          <w:t>https://isl.ikcu.edu.tr/S/19727/koordinatorler</w:t>
        </w:r>
      </w:hyperlink>
      <w:r w:rsidR="00161A95">
        <w:t xml:space="preserve"> </w:t>
      </w:r>
    </w:p>
    <w:p w:rsidR="00E2162D" w:rsidRDefault="00B718C1">
      <w:pPr>
        <w:spacing w:after="120"/>
        <w:jc w:val="both"/>
      </w:pPr>
      <w:hyperlink r:id="rId37">
        <w:r w:rsidR="00161A95">
          <w:rPr>
            <w:color w:val="1155CC"/>
            <w:u w:val="single"/>
          </w:rPr>
          <w:t>https://mly.ikcu.edu.tr/S/14973/koordinatorler</w:t>
        </w:r>
      </w:hyperlink>
      <w:r w:rsidR="00161A95">
        <w:t xml:space="preserve"> </w:t>
      </w:r>
    </w:p>
    <w:p w:rsidR="00E2162D" w:rsidRDefault="00B718C1">
      <w:pPr>
        <w:spacing w:after="120"/>
        <w:jc w:val="both"/>
      </w:pPr>
      <w:hyperlink r:id="rId38">
        <w:r w:rsidR="00161A95">
          <w:rPr>
            <w:color w:val="1155CC"/>
            <w:u w:val="single"/>
          </w:rPr>
          <w:t>https://sbk.ikcu.edu.tr/S/19799/koordinatorler</w:t>
        </w:r>
      </w:hyperlink>
      <w:r w:rsidR="00161A95">
        <w:t xml:space="preserve"> </w:t>
      </w:r>
    </w:p>
    <w:p w:rsidR="00E2162D" w:rsidRDefault="00B718C1">
      <w:pPr>
        <w:spacing w:after="120"/>
        <w:jc w:val="both"/>
      </w:pPr>
      <w:hyperlink r:id="rId39">
        <w:r w:rsidR="00161A95">
          <w:rPr>
            <w:color w:val="1155CC"/>
            <w:u w:val="single"/>
          </w:rPr>
          <w:t>https://uti.ikcu.edu.tr/S/19777/koordinatorlukler-ve-komisyonlar</w:t>
        </w:r>
      </w:hyperlink>
      <w:r w:rsidR="00161A95">
        <w:t xml:space="preserve"> </w:t>
      </w:r>
    </w:p>
    <w:p w:rsidR="00E2162D" w:rsidRDefault="00B718C1">
      <w:pPr>
        <w:spacing w:after="120"/>
        <w:jc w:val="both"/>
      </w:pPr>
      <w:hyperlink r:id="rId40">
        <w:r w:rsidR="00161A95">
          <w:rPr>
            <w:color w:val="1155CC"/>
            <w:u w:val="single"/>
          </w:rPr>
          <w:t>https://sky.ikcu.edu.tr/S/19614/akademik-ve-idari-gorev-dagilimi</w:t>
        </w:r>
      </w:hyperlink>
      <w:r w:rsidR="00161A95">
        <w:t xml:space="preserve"> </w:t>
      </w:r>
    </w:p>
    <w:p w:rsidR="00E2162D" w:rsidRDefault="00B718C1">
      <w:pPr>
        <w:spacing w:after="120"/>
        <w:jc w:val="both"/>
      </w:pPr>
      <w:hyperlink r:id="rId41">
        <w:r w:rsidR="00161A95">
          <w:rPr>
            <w:color w:val="1155CC"/>
            <w:u w:val="single"/>
          </w:rPr>
          <w:t>https://uli.ikcu.edu.tr/S/19612/akademik-ve-idari-gorev-dagilimi</w:t>
        </w:r>
      </w:hyperlink>
      <w:r w:rsidR="00161A95">
        <w:t xml:space="preserve"> </w:t>
      </w:r>
    </w:p>
    <w:p w:rsidR="00E2162D" w:rsidRDefault="00161A95">
      <w:pPr>
        <w:spacing w:after="120"/>
        <w:jc w:val="both"/>
      </w:pPr>
      <w:r>
        <w:t>A.1.2.5. Güz Dönemi Dekanlık - Bölüm Başkan ve Başkan Yardımcıları Değerlendirme Toplantısı</w:t>
      </w:r>
    </w:p>
    <w:p w:rsidR="00E2162D" w:rsidRDefault="00B718C1">
      <w:pPr>
        <w:spacing w:after="120"/>
        <w:jc w:val="both"/>
      </w:pPr>
      <w:hyperlink r:id="rId42">
        <w:r w:rsidR="00161A95">
          <w:rPr>
            <w:color w:val="1155CC"/>
            <w:u w:val="single"/>
          </w:rPr>
          <w:t>https://drive.google.com/file/d/1l0PEuYsTom8kEKsA3o4h8YsyFQbFmSLD/view?usp=sharing</w:t>
        </w:r>
      </w:hyperlink>
    </w:p>
    <w:p w:rsidR="00E2162D" w:rsidRDefault="00E2162D">
      <w:pPr>
        <w:spacing w:after="120"/>
        <w:jc w:val="both"/>
      </w:pPr>
    </w:p>
    <w:p w:rsidR="00E2162D" w:rsidRDefault="00161A95">
      <w:pPr>
        <w:pStyle w:val="Balk3"/>
        <w:ind w:left="0"/>
      </w:pPr>
      <w:bookmarkStart w:name="_heading=h.tyjcwt" w:colFirst="0" w:colLast="0" w:id="10"/>
      <w:bookmarkEnd w:id="10"/>
      <w:r>
        <w:t>A.1.3. Birimin dönüşüm kapasitesi</w:t>
      </w:r>
    </w:p>
    <w:p w:rsidR="00E2162D" w:rsidRDefault="00161A95">
      <w:pPr>
        <w:spacing w:before="120" w:after="120" w:line="276" w:lineRule="auto"/>
        <w:ind w:firstLine="708"/>
        <w:jc w:val="both"/>
        <w:rPr>
          <w:b/>
          <w:color w:val="C00000"/>
        </w:rPr>
      </w:pPr>
      <w:r>
        <w:t>Fakülte, dönüşen ekonomik ve toplumsal düzlem doğrultusunda birim paydaşları genelinde dönüşüm ihtiyacını belirlemiş ve bu doğrultuda misyon ve vizyonu ile uyumlu gerekli adımları atma yolunda girişimlerde bulunmuştur. Bu bağlamda birim misyon ve vizyonunda vurguladığı girişimcilik ve yenilikçilik ilkeleri doğrultusunda (A.1.3.1.) ve değişen ihtiyaçlara uyumlu olarak uygulamalı eğitime ağırlık vermiştir. Alınan Fakülte staj kurulu kararı ve bölüm kurul kararları ile (A.1.3.2.) mevcut eğitim programı özellikle son sınıf öğrencilerinin uygulamalı eğitime rahat erişimine imkan sağlayacak şekilde değiştirilmiştir. Yapılan güncelleme sonucunda işbaşı eğitim dersi alabilmek için aranan başvuru koşullarında 2,5 not ortalaması 2’ye çekilmiştir (A.1.3.3.) Ayrıca başta iktisat bölümü olmak üzere birçok bölümde 7. ve 8. yarıyılda İşbaşı Eğitim dersinin AKTS ağırlığı arttırılmıştır (A.1.3.4.).  Öğrencilerin işbaşı eğitimi final sunumlarındaki geri bildirimleri çerçevesinde öğrencilerimize İş Sağlığı ve Güvenliği Temel Eğitimi’nden ücretsiz yararlanma imkanı sunulmuştur (A.1.3.5.). Daha önce Uluslararası İlişkiler Bölümü tarafından açılan Çift Anadal Programımıza ilk defa bu sene öğrenci alınmıştır, intibakları yapılmıştır (A.1.3.6.). Üniversite ve fakülte misyon ve hedefleri çerçevesinde. İşletme %30 bölümü, Sosyal Beşeri ve Temel Bilimler Akreditasyon ve Rating Derneği (STAR) tarafından 27.03.2023-27.03.2026 tarihleri arasında geçerli olmak üzere akredite olmuştur (A.1.3.7). İşletme Bölümü deneyiminin kalite süreçlerinin kurumsallaşması için fakülte içinde farklı bölümlerde yaygınlaştırılmasına yönelik çalışmalar başlamıştır.</w:t>
      </w:r>
    </w:p>
    <w:p w:rsidR="00E2162D" w:rsidRDefault="00161A95">
      <w:pPr>
        <w:spacing w:before="120" w:after="120"/>
        <w:ind w:left="284"/>
        <w:rPr>
          <w:b/>
          <w:color w:val="C00000"/>
        </w:rPr>
      </w:pPr>
      <w:r>
        <w:rPr>
          <w:b/>
          <w:color w:val="C00000"/>
        </w:rPr>
        <w:t>Olgunluk Düzeyi:</w:t>
      </w:r>
      <w:r>
        <w:t xml:space="preserve"> </w:t>
      </w:r>
      <w:r>
        <w:rPr>
          <w:b/>
          <w:color w:val="C00000"/>
        </w:rPr>
        <w:t>3</w:t>
      </w:r>
    </w:p>
    <w:p w:rsidR="00E2162D" w:rsidRDefault="00161A95">
      <w:pPr>
        <w:spacing w:before="120" w:after="120"/>
        <w:ind w:left="284"/>
        <w:rPr>
          <w:i/>
          <w:color w:val="A6A6A6"/>
        </w:rPr>
      </w:pPr>
      <w:r>
        <w:rPr>
          <w:b/>
          <w:color w:val="C00000"/>
        </w:rPr>
        <w:t>Kanıtlar</w:t>
      </w:r>
    </w:p>
    <w:p w:rsidR="00E2162D" w:rsidRDefault="00161A95">
      <w:pPr>
        <w:spacing w:after="120"/>
        <w:jc w:val="both"/>
      </w:pPr>
      <w:r>
        <w:t>A.1.3.1. Fakülte Misyon ve Vizyonu</w:t>
      </w:r>
    </w:p>
    <w:p w:rsidR="00E2162D" w:rsidRDefault="00B718C1">
      <w:pPr>
        <w:spacing w:after="120"/>
        <w:jc w:val="both"/>
      </w:pPr>
      <w:hyperlink r:id="rId43">
        <w:r w:rsidR="00161A95">
          <w:rPr>
            <w:color w:val="1155CC"/>
            <w:u w:val="single"/>
          </w:rPr>
          <w:t>https://iibf.ikcu.edu.tr/S/16721/misyon-ve-vizyonumuz</w:t>
        </w:r>
      </w:hyperlink>
      <w:r w:rsidR="00161A95">
        <w:t xml:space="preserve"> </w:t>
      </w:r>
    </w:p>
    <w:p w:rsidR="00E2162D" w:rsidRDefault="00161A95">
      <w:pPr>
        <w:spacing w:after="120"/>
        <w:jc w:val="both"/>
      </w:pPr>
      <w:r>
        <w:t>A.1.3.2. İktisat Bölümü Akademik Kurul Kararı</w:t>
      </w:r>
    </w:p>
    <w:p w:rsidR="00E2162D" w:rsidRDefault="00B718C1">
      <w:pPr>
        <w:spacing w:after="120"/>
        <w:jc w:val="both"/>
      </w:pPr>
      <w:hyperlink r:id="rId44">
        <w:r w:rsidR="00161A95">
          <w:rPr>
            <w:color w:val="1155CC"/>
            <w:u w:val="single"/>
          </w:rPr>
          <w:t>https://drive.google.com/file/d/13eUKeG_-AVEgi7qMKhckxaveyTr0w2_0/view?usp=drive_link</w:t>
        </w:r>
      </w:hyperlink>
      <w:r w:rsidR="00161A95">
        <w:t xml:space="preserve"> </w:t>
      </w:r>
    </w:p>
    <w:p w:rsidR="00E2162D" w:rsidRDefault="00161A95">
      <w:pPr>
        <w:spacing w:after="120"/>
        <w:jc w:val="both"/>
      </w:pPr>
      <w:r>
        <w:t>A.1.3.3. Fakülte İşbaşı Eğitimi Dersi Başvuru Çağrısı</w:t>
      </w:r>
    </w:p>
    <w:p w:rsidR="00E2162D" w:rsidRDefault="00B718C1">
      <w:pPr>
        <w:spacing w:after="120"/>
        <w:jc w:val="both"/>
      </w:pPr>
      <w:hyperlink r:id="rId45">
        <w:r w:rsidR="00161A95">
          <w:rPr>
            <w:color w:val="1155CC"/>
            <w:u w:val="single"/>
          </w:rPr>
          <w:t>https://iibf.ikcu.edu.tr/Share/D1A2112B52F07F3650199A60D1F57ED2</w:t>
        </w:r>
      </w:hyperlink>
      <w:r w:rsidR="00161A95">
        <w:t xml:space="preserve"> </w:t>
      </w:r>
    </w:p>
    <w:p w:rsidR="00E2162D" w:rsidRDefault="00161A95">
      <w:pPr>
        <w:spacing w:after="120"/>
        <w:jc w:val="both"/>
      </w:pPr>
      <w:r>
        <w:t>A.1.3.4. İktisat Bölümü Akademik Kurul Kararı</w:t>
      </w:r>
    </w:p>
    <w:p w:rsidR="00E2162D" w:rsidRDefault="00B718C1">
      <w:pPr>
        <w:spacing w:after="120"/>
        <w:jc w:val="both"/>
      </w:pPr>
      <w:hyperlink r:id="rId46">
        <w:r w:rsidR="00161A95">
          <w:rPr>
            <w:color w:val="1155CC"/>
            <w:u w:val="single"/>
          </w:rPr>
          <w:t>https://drive.google.com/file/d/13eUKeG_-AVEgi7qMKhckxaveyTr0w2_0/view?usp=drive_link</w:t>
        </w:r>
      </w:hyperlink>
      <w:r w:rsidR="00161A95">
        <w:t xml:space="preserve"> </w:t>
      </w:r>
    </w:p>
    <w:p w:rsidR="00E2162D" w:rsidRDefault="00161A95">
      <w:pPr>
        <w:spacing w:after="120"/>
        <w:jc w:val="both"/>
      </w:pPr>
      <w:r>
        <w:lastRenderedPageBreak/>
        <w:t>A.1.3.5. İş Sağlığı ve Güvenliği Temel Eğitimi</w:t>
      </w:r>
    </w:p>
    <w:p w:rsidR="00E2162D" w:rsidRDefault="00B718C1">
      <w:pPr>
        <w:spacing w:after="120"/>
        <w:jc w:val="both"/>
      </w:pPr>
      <w:hyperlink r:id="rId47">
        <w:r w:rsidR="00161A95">
          <w:rPr>
            <w:color w:val="1155CC"/>
            <w:u w:val="single"/>
          </w:rPr>
          <w:t>https://iibf.ikcu.edu.tr/Duyuru/33620/2023-2024-guz-donemi-is-sagligi-ve-guvenligi-temel-egitimi</w:t>
        </w:r>
      </w:hyperlink>
      <w:r w:rsidR="00161A95">
        <w:t xml:space="preserve"> </w:t>
      </w:r>
    </w:p>
    <w:p w:rsidR="00E2162D" w:rsidRDefault="00161A95">
      <w:pPr>
        <w:spacing w:after="120"/>
        <w:jc w:val="both"/>
      </w:pPr>
      <w:r>
        <w:t>A.1.3.6. Uluslararası İlişkiler Bölümü Çift Anadal İntibak Belgesi</w:t>
      </w:r>
    </w:p>
    <w:p w:rsidR="00E2162D" w:rsidRDefault="00B718C1">
      <w:pPr>
        <w:spacing w:after="120"/>
        <w:jc w:val="both"/>
      </w:pPr>
      <w:hyperlink r:id="rId48">
        <w:r w:rsidR="00161A95">
          <w:rPr>
            <w:color w:val="1155CC"/>
            <w:u w:val="single"/>
          </w:rPr>
          <w:t>https://drive.google.com/file/d/1xFTbed3VK2MloGX7X4mbRx0OLJoQwH6o/view?usp=drive_link</w:t>
        </w:r>
      </w:hyperlink>
      <w:r w:rsidR="00161A95">
        <w:t xml:space="preserve"> </w:t>
      </w:r>
    </w:p>
    <w:p w:rsidR="00E2162D" w:rsidRDefault="00161A95">
      <w:pPr>
        <w:spacing w:after="120"/>
        <w:jc w:val="both"/>
      </w:pPr>
      <w:r>
        <w:t>A.1.3.7. İşletme Bölümü Akreditasyon Belgesi</w:t>
      </w:r>
    </w:p>
    <w:p w:rsidR="00E2162D" w:rsidRDefault="00B718C1">
      <w:pPr>
        <w:spacing w:after="120"/>
        <w:jc w:val="both"/>
        <w:rPr>
          <w:b/>
          <w:color w:val="C00000"/>
        </w:rPr>
      </w:pPr>
      <w:hyperlink r:id="rId49">
        <w:r w:rsidR="00161A95">
          <w:rPr>
            <w:color w:val="1155CC"/>
            <w:u w:val="single"/>
          </w:rPr>
          <w:t>https://drive.google.com/file/d/1ZjN7vzM1n784JG3RJorJBO1bpV5-6jkG/view?usp=drive_link</w:t>
        </w:r>
      </w:hyperlink>
    </w:p>
    <w:p w:rsidR="00E2162D" w:rsidRDefault="00161A95">
      <w:pPr>
        <w:pStyle w:val="Balk3"/>
        <w:ind w:left="0"/>
      </w:pPr>
      <w:bookmarkStart w:name="_heading=h.3dy6vkm" w:colFirst="0" w:colLast="0" w:id="11"/>
      <w:bookmarkEnd w:id="11"/>
      <w:r>
        <w:t>A.1.4. İç kalite güvencesi mekanizmaları</w:t>
      </w:r>
    </w:p>
    <w:p w:rsidR="00E2162D" w:rsidRDefault="00161A95">
      <w:pPr>
        <w:spacing w:before="120" w:after="120" w:line="276" w:lineRule="auto"/>
        <w:ind w:firstLine="708"/>
        <w:jc w:val="both"/>
      </w:pPr>
      <w:r>
        <w:t xml:space="preserve">Fakültede kalite süreçleri üniversite ve fakülte kalite politikaları doğrultusunda yürütülmektedir (A.1.4.1., A.1.4.2.). Kalite mentorluğu uygulaması ile de süreçlerin işlemesi konusunda destek sağlanmaktadır (A.1.4.12.). Fakültede kalite süreçlerinin bölümlerde yaygınlaştırılması ve daha fazla akademik ve idari personel ile öğrenci temsilcilerinin süreçte yer alması Birim Kalite Ekibi lie sağlanmaktadır. Her bölüm, bir bölüm başkan yardımcısı ve araştırma görevlisi olmak üzere iki kalite birim sorumlusu ile  Birim Kalite Ekibi’nde temsil edilmektedir (A.1.4.3.). Bölümler Faaliyet Raporları, Birim İç Değerlendirme Raporları hazırlama süreçlerine etkin bir şekilde katılmakta ve gerekli katkıyı sunarak kalite güvencesinin birim geneline yayılmasına imkân sağlamaktadır. Gerek raporlama gerekse kalite güvencesiyle ilgili diğer süreçlerde birim, fakülte iş akış şemasına bağlı kalmaktadır (A.1.4.4.). Dönem içinde alınan kararla (A.1.4.5.) kalite süreçleri açısından elzem olan verilerin oluşturulması ve bunların ilgili birimlerle paylaşılması için belirlenen birim veri sorumlusu (A.1.4.6.) elde ettiği verileri gerek birim gerekse kalite ekibi ile paylaşmaktadır. Bu kapsamda 2023 yılında araştırma performansını izlemek amacıyla fakültedeki birimler arasındaki veri toplama standardizasyonunu sağlamak için ortak bir excel formu oluşturulmuş ve bölüm akademik veri sorumlularıyla yapılan toplantıda verilerin nasıl girileceği ve toplanacağı görüşülmüştür (A.1.4.13.). </w:t>
      </w:r>
    </w:p>
    <w:p w:rsidR="00E2162D" w:rsidRDefault="00161A95">
      <w:pPr>
        <w:spacing w:before="120" w:after="120" w:line="276" w:lineRule="auto"/>
        <w:ind w:firstLine="708"/>
        <w:jc w:val="both"/>
        <w:rPr>
          <w:b/>
          <w:color w:val="C00000"/>
        </w:rPr>
      </w:pPr>
      <w:r>
        <w:t>Birim genelinde kalite süreçleri işleyişi sorunsuz sağlanmasını kolaylaştıran iş akış şemaları uyarınca fakülte ile koordine olarak yürütülmektedir (A.1.4.7.; A.1.4.10.). Şeffaf ve sürdürülebilir bir sistemin oluşturulması açısından kalite ile ilgili görev dağılımları, iş akış şemaları ve raporlar iç paydaşlarla gerek iç yazışma sistemleri gerekse fakülte internet sayfası üzerinden paylaşılmakta ve ilgili belgelere erişim kolaylaştırılmaktadır (A. 1.4.11). Öğrencilerden geri bildirimini hızlandırmak için aktif işleyen mekanizmalar bulunmaktadır. Öğretim üyeleri ofis görüşme saatleri, araştırma görevlisi nöbet listesi, öğrenci geri bildirim sorumluları, fakülte internet sayfamızda yer alan dekana yaz sekmesi bu mekanizmalara kanıt niteliği taşımaktadır (A.1.4.8.). ÜBYS sisteminde yer alan Kalite Yönetim Sistemi (KYS) takip ve uygulamalar açısından fayda sağlamaktadır (A.1.4.9.). </w:t>
      </w:r>
    </w:p>
    <w:p w:rsidR="00E2162D" w:rsidRDefault="00161A95">
      <w:pPr>
        <w:spacing w:before="120" w:after="120"/>
        <w:ind w:left="284"/>
        <w:rPr>
          <w:b/>
          <w:color w:val="C00000"/>
        </w:rPr>
      </w:pPr>
      <w:r>
        <w:rPr>
          <w:b/>
          <w:color w:val="C00000"/>
        </w:rPr>
        <w:t>Olgunluk Düzeyi:</w:t>
      </w:r>
      <w:r>
        <w:t xml:space="preserve"> </w:t>
      </w:r>
      <w:r>
        <w:rPr>
          <w:b/>
          <w:color w:val="C00000"/>
        </w:rPr>
        <w:t>3</w:t>
      </w:r>
    </w:p>
    <w:p w:rsidR="00E2162D" w:rsidRDefault="00161A95">
      <w:pPr>
        <w:spacing w:before="120" w:after="120"/>
        <w:ind w:left="284"/>
        <w:rPr>
          <w:b/>
          <w:color w:val="C00000"/>
        </w:rPr>
      </w:pPr>
      <w:r>
        <w:rPr>
          <w:b/>
          <w:color w:val="C00000"/>
        </w:rPr>
        <w:t>Kanıtlar</w:t>
      </w:r>
    </w:p>
    <w:p w:rsidR="00E2162D" w:rsidRDefault="00161A95">
      <w:pPr>
        <w:spacing w:before="120" w:after="120"/>
      </w:pPr>
      <w:r>
        <w:t>A.1.4.1. İzmir Kâtip Çelebi Üniversitesi Kalite Politikası</w:t>
      </w:r>
    </w:p>
    <w:p w:rsidR="00E2162D" w:rsidRDefault="00B718C1">
      <w:pPr>
        <w:spacing w:before="120" w:after="120"/>
      </w:pPr>
      <w:hyperlink r:id="rId50">
        <w:r w:rsidR="00161A95">
          <w:rPr>
            <w:color w:val="0563C1"/>
            <w:u w:val="single"/>
          </w:rPr>
          <w:t>https://ikcu.edu.tr/S/15410/kalite-politikamiz</w:t>
        </w:r>
      </w:hyperlink>
    </w:p>
    <w:p w:rsidR="00E2162D" w:rsidRDefault="00161A95">
      <w:pPr>
        <w:spacing w:before="120" w:after="120"/>
      </w:pPr>
      <w:r>
        <w:lastRenderedPageBreak/>
        <w:t>A.1.4.2. İktisadi ve İdari Bilimler Fakültesi Kalite Politikası</w:t>
      </w:r>
    </w:p>
    <w:p w:rsidR="00E2162D" w:rsidRDefault="00B718C1">
      <w:pPr>
        <w:spacing w:before="120" w:after="120"/>
      </w:pPr>
      <w:hyperlink r:id="rId51">
        <w:r w:rsidR="00161A95">
          <w:rPr>
            <w:color w:val="0563C1"/>
            <w:u w:val="single"/>
          </w:rPr>
          <w:t>https://iibf.ikcu.edu.tr/S/18213/kalite-politikamiz</w:t>
        </w:r>
      </w:hyperlink>
    </w:p>
    <w:p w:rsidR="00E2162D" w:rsidRDefault="00161A95">
      <w:pPr>
        <w:spacing w:before="120" w:after="120"/>
      </w:pPr>
      <w:r>
        <w:t>A.1.4.3. Fakülte Koordinatörlük ve Komisyonları</w:t>
      </w:r>
    </w:p>
    <w:p w:rsidR="00E2162D" w:rsidRDefault="00B718C1">
      <w:pPr>
        <w:spacing w:before="120" w:after="120"/>
      </w:pPr>
      <w:hyperlink r:id="rId52">
        <w:r w:rsidR="00161A95">
          <w:rPr>
            <w:color w:val="0563C1"/>
            <w:u w:val="single"/>
          </w:rPr>
          <w:t>https://iibf.ikcu.edu.tr/S/18981/koordinatorluk-ve-komisyonlar</w:t>
        </w:r>
      </w:hyperlink>
    </w:p>
    <w:p w:rsidR="00E2162D" w:rsidRDefault="00161A95">
      <w:pPr>
        <w:spacing w:before="120" w:after="120"/>
      </w:pPr>
      <w:r>
        <w:t>A.1.4.4. Kalite Birim Sorumluları İş Akış Şeması</w:t>
      </w:r>
    </w:p>
    <w:p w:rsidR="00E2162D" w:rsidRDefault="00B718C1">
      <w:pPr>
        <w:spacing w:before="120" w:after="120"/>
      </w:pPr>
      <w:hyperlink r:id="rId53">
        <w:r w:rsidR="00161A95">
          <w:rPr>
            <w:color w:val="0563C1"/>
            <w:u w:val="single"/>
          </w:rPr>
          <w:t>https://iibf.ikcu.edu.tr/Share/0290CE707BF55AD08723FD75946009C8</w:t>
        </w:r>
      </w:hyperlink>
    </w:p>
    <w:p w:rsidR="00E2162D" w:rsidRDefault="00161A95">
      <w:pPr>
        <w:spacing w:before="120" w:after="120"/>
      </w:pPr>
      <w:r>
        <w:t>A.1.4.5. Akademik Veri Sorumluları Üst Yazısı</w:t>
      </w:r>
    </w:p>
    <w:p w:rsidR="00E2162D" w:rsidRDefault="00B718C1">
      <w:pPr>
        <w:spacing w:before="120" w:after="120"/>
      </w:pPr>
      <w:hyperlink r:id="rId54">
        <w:r w:rsidR="00161A95">
          <w:rPr>
            <w:color w:val="1155CC"/>
            <w:u w:val="single"/>
          </w:rPr>
          <w:t>https://drive.google.com/file/d/1g1FvsZYpwX7YE_lK1PXUDH-SiPPmiAHK/view?usp=drive_link</w:t>
        </w:r>
      </w:hyperlink>
      <w:r w:rsidR="00161A95">
        <w:t xml:space="preserve"> </w:t>
      </w:r>
    </w:p>
    <w:p w:rsidR="00E2162D" w:rsidRDefault="00161A95">
      <w:pPr>
        <w:spacing w:before="120" w:after="120"/>
      </w:pPr>
      <w:r>
        <w:t>A.1.4.6. Fakülte Akademik Veri Sorumluları</w:t>
      </w:r>
    </w:p>
    <w:p w:rsidR="00E2162D" w:rsidRDefault="00B718C1">
      <w:pPr>
        <w:spacing w:before="120" w:after="120"/>
      </w:pPr>
      <w:hyperlink r:id="rId55">
        <w:r w:rsidR="00161A95">
          <w:rPr>
            <w:color w:val="0563C1"/>
            <w:u w:val="single"/>
          </w:rPr>
          <w:t>https://iibf.ikcu.edu.tr/S/18981/koordinatorluk-ve-komisyonlar</w:t>
        </w:r>
      </w:hyperlink>
    </w:p>
    <w:p w:rsidR="00E2162D" w:rsidRDefault="00161A95">
      <w:pPr>
        <w:spacing w:before="120" w:after="120"/>
      </w:pPr>
      <w:r>
        <w:t>A.1.4.7. Kalite Birim Sorumluları İş Akış Şeması</w:t>
      </w:r>
    </w:p>
    <w:p w:rsidR="00E2162D" w:rsidRDefault="00B718C1">
      <w:pPr>
        <w:spacing w:before="120" w:after="120"/>
      </w:pPr>
      <w:hyperlink r:id="rId56">
        <w:r w:rsidR="00161A95">
          <w:rPr>
            <w:color w:val="0563C1"/>
            <w:u w:val="single"/>
          </w:rPr>
          <w:t>https://iibf.ikcu.edu.tr/Share/0290CE707BF55AD08723FD75946009C8</w:t>
        </w:r>
      </w:hyperlink>
    </w:p>
    <w:p w:rsidR="00E2162D" w:rsidRDefault="00161A95">
      <w:pPr>
        <w:keepNext/>
        <w:keepLines/>
        <w:spacing w:before="120" w:after="120"/>
      </w:pPr>
      <w:bookmarkStart w:name="_heading=h.j4p4yi988jvj" w:colFirst="0" w:colLast="0" w:id="12"/>
      <w:bookmarkEnd w:id="12"/>
      <w:r>
        <w:t>A.1.4.8. Öğrenci Geri Bildirim Uygulamaları</w:t>
      </w:r>
    </w:p>
    <w:p w:rsidR="00E2162D" w:rsidRDefault="00B718C1">
      <w:pPr>
        <w:spacing w:before="120" w:after="120"/>
      </w:pPr>
      <w:hyperlink r:id="rId57">
        <w:r w:rsidR="00161A95">
          <w:rPr>
            <w:color w:val="1155CC"/>
            <w:u w:val="single"/>
          </w:rPr>
          <w:t>https://iibf.ikcu.edu.tr/Mesaj/MesajGonder</w:t>
        </w:r>
      </w:hyperlink>
      <w:r w:rsidR="00161A95">
        <w:t xml:space="preserve"> </w:t>
      </w:r>
    </w:p>
    <w:p w:rsidR="00E2162D" w:rsidRDefault="00B718C1">
      <w:pPr>
        <w:spacing w:before="120" w:after="120"/>
        <w:rPr>
          <w:color w:val="A6A6A6"/>
        </w:rPr>
      </w:pPr>
      <w:hyperlink r:id="rId58">
        <w:r w:rsidR="00161A95">
          <w:rPr>
            <w:color w:val="1155CC"/>
            <w:u w:val="single"/>
          </w:rPr>
          <w:t>https://iibf.ikcu.edu.tr/S/19391/arastirma-gorevlisi-nobet-listesi</w:t>
        </w:r>
      </w:hyperlink>
      <w:r w:rsidR="00161A95">
        <w:rPr>
          <w:color w:val="A6A6A6"/>
        </w:rPr>
        <w:t xml:space="preserve"> </w:t>
      </w:r>
    </w:p>
    <w:p w:rsidR="00E2162D" w:rsidRDefault="00B718C1">
      <w:pPr>
        <w:spacing w:before="120" w:after="120"/>
        <w:rPr>
          <w:color w:val="A6A6A6"/>
        </w:rPr>
      </w:pPr>
      <w:hyperlink r:id="rId59">
        <w:r w:rsidR="00161A95">
          <w:rPr>
            <w:color w:val="1155CC"/>
            <w:u w:val="single"/>
          </w:rPr>
          <w:t>https://isl.ikcu.edu.tr/S/20101/ogrenci-gorusme-saatleri</w:t>
        </w:r>
      </w:hyperlink>
      <w:r w:rsidR="00161A95">
        <w:rPr>
          <w:color w:val="A6A6A6"/>
        </w:rPr>
        <w:t xml:space="preserve"> </w:t>
      </w:r>
    </w:p>
    <w:p w:rsidR="00E2162D" w:rsidRDefault="00B718C1">
      <w:pPr>
        <w:spacing w:before="120" w:after="120"/>
        <w:rPr>
          <w:color w:val="A6A6A6"/>
        </w:rPr>
      </w:pPr>
      <w:hyperlink r:id="rId60">
        <w:r w:rsidR="00161A95">
          <w:rPr>
            <w:color w:val="1155CC"/>
            <w:u w:val="single"/>
          </w:rPr>
          <w:t>https://uti.ikcu.edu.tr/S/20351/hocalarin-ofis-gorusme-saatleri</w:t>
        </w:r>
      </w:hyperlink>
      <w:r w:rsidR="00161A95">
        <w:rPr>
          <w:color w:val="A6A6A6"/>
        </w:rPr>
        <w:t xml:space="preserve"> </w:t>
      </w:r>
    </w:p>
    <w:p w:rsidR="00E2162D" w:rsidRDefault="00B718C1">
      <w:pPr>
        <w:spacing w:before="120" w:after="120"/>
        <w:rPr>
          <w:color w:val="A6A6A6"/>
        </w:rPr>
      </w:pPr>
      <w:hyperlink r:id="rId61">
        <w:r w:rsidR="00161A95">
          <w:rPr>
            <w:color w:val="1155CC"/>
            <w:u w:val="single"/>
          </w:rPr>
          <w:t>https://uti.ikcu.edu.tr/S/19979/ogrenci-geri-bildirim-sorumlulari</w:t>
        </w:r>
      </w:hyperlink>
      <w:r w:rsidR="00161A95">
        <w:rPr>
          <w:color w:val="A6A6A6"/>
        </w:rPr>
        <w:t xml:space="preserve"> </w:t>
      </w:r>
    </w:p>
    <w:p w:rsidR="00E2162D" w:rsidRDefault="00161A95">
      <w:pPr>
        <w:spacing w:after="120"/>
        <w:jc w:val="both"/>
      </w:pPr>
      <w:r>
        <w:t xml:space="preserve">A.1.4.9. UBYS </w:t>
      </w:r>
    </w:p>
    <w:p w:rsidR="00E2162D" w:rsidRDefault="00B718C1">
      <w:pPr>
        <w:spacing w:after="120"/>
        <w:jc w:val="both"/>
      </w:pPr>
      <w:hyperlink r:id="rId62">
        <w:r w:rsidR="00161A95">
          <w:rPr>
            <w:color w:val="1155CC"/>
            <w:u w:val="single"/>
          </w:rPr>
          <w:t>https://ubystanitim.ikcu.edu.tr/S/19190/kalite-dokuman-yonetim-sistemi</w:t>
        </w:r>
      </w:hyperlink>
      <w:r w:rsidR="00161A95">
        <w:t xml:space="preserve"> </w:t>
      </w:r>
    </w:p>
    <w:p w:rsidR="00E2162D" w:rsidRDefault="00B718C1">
      <w:pPr>
        <w:spacing w:after="120"/>
        <w:jc w:val="both"/>
      </w:pPr>
      <w:hyperlink r:id="rId63">
        <w:r w:rsidR="00161A95">
          <w:rPr>
            <w:color w:val="1155CC"/>
            <w:u w:val="single"/>
          </w:rPr>
          <w:t>https://kalite.ikcu.edu.tr/Duyuru/34428/kdys-formlari</w:t>
        </w:r>
      </w:hyperlink>
      <w:r w:rsidR="00161A95">
        <w:t xml:space="preserve"> </w:t>
      </w:r>
    </w:p>
    <w:p w:rsidR="00E2162D" w:rsidRDefault="00161A95">
      <w:pPr>
        <w:spacing w:after="120"/>
        <w:jc w:val="both"/>
      </w:pPr>
      <w:r>
        <w:t>A.1.4.10. Güz Dönemi Dekanlık - Bölüm Başkan ve Başkan Yardımcıları Değerlendirme Toplantısı</w:t>
      </w:r>
    </w:p>
    <w:p w:rsidR="00E2162D" w:rsidRDefault="00B718C1">
      <w:pPr>
        <w:spacing w:after="120"/>
        <w:jc w:val="both"/>
      </w:pPr>
      <w:hyperlink r:id="rId64">
        <w:r w:rsidR="00161A95">
          <w:rPr>
            <w:color w:val="1155CC"/>
            <w:u w:val="single"/>
          </w:rPr>
          <w:t>https://drive.google.com/file/d/1l0PEuYsTom8kEKsA3o4h8YsyFQbFmSLD/view?usp=sharing</w:t>
        </w:r>
      </w:hyperlink>
    </w:p>
    <w:p w:rsidR="00E2162D" w:rsidRDefault="00161A95">
      <w:pPr>
        <w:spacing w:after="120"/>
        <w:jc w:val="both"/>
      </w:pPr>
      <w:r>
        <w:t>A.1.4.11. Birim Kalite Ekibi Toplantı Tutanağı</w:t>
      </w:r>
    </w:p>
    <w:p w:rsidR="00E2162D" w:rsidRDefault="00B718C1">
      <w:pPr>
        <w:spacing w:after="120"/>
        <w:jc w:val="both"/>
      </w:pPr>
      <w:hyperlink r:id="rId65">
        <w:r w:rsidR="00161A95">
          <w:rPr>
            <w:color w:val="1155CC"/>
            <w:u w:val="single"/>
          </w:rPr>
          <w:t>https://drive.google.com/file/d/12-F6Mgx6WFQ2TqVS90zthf--78jB5X8K/view?usp=sharing</w:t>
        </w:r>
      </w:hyperlink>
      <w:r w:rsidR="00161A95">
        <w:t xml:space="preserve">  </w:t>
      </w:r>
    </w:p>
    <w:p w:rsidR="00E2162D" w:rsidRDefault="00161A95">
      <w:pPr>
        <w:spacing w:after="120"/>
        <w:jc w:val="both"/>
      </w:pPr>
      <w:r>
        <w:t>A.1.4.12. Kalite Mentorları ile Yapılan Toplantılar</w:t>
      </w:r>
    </w:p>
    <w:p w:rsidR="00E2162D" w:rsidRDefault="00B718C1">
      <w:pPr>
        <w:spacing w:after="120"/>
        <w:jc w:val="both"/>
      </w:pPr>
      <w:hyperlink r:id="rId66">
        <w:r w:rsidR="00161A95">
          <w:rPr>
            <w:color w:val="1155CC"/>
            <w:u w:val="single"/>
          </w:rPr>
          <w:t>https://drive.google.com/file/d/1GVTUddDmDyFA4KKuRVXCnL9V_c8pNIxL/view?usp=sharing</w:t>
        </w:r>
      </w:hyperlink>
      <w:r w:rsidR="00161A95">
        <w:t xml:space="preserve"> </w:t>
      </w:r>
    </w:p>
    <w:p w:rsidR="00E2162D" w:rsidRDefault="00161A95">
      <w:pPr>
        <w:spacing w:before="120" w:after="120" w:line="276" w:lineRule="auto"/>
        <w:jc w:val="both"/>
      </w:pPr>
      <w:r>
        <w:t>A.1.4.13. Akademik Veri Sorumluları Bilgilendirme Toplantısı</w:t>
      </w:r>
    </w:p>
    <w:p w:rsidR="00E2162D" w:rsidRDefault="00B718C1">
      <w:pPr>
        <w:spacing w:before="120" w:after="120" w:line="276" w:lineRule="auto"/>
        <w:jc w:val="both"/>
      </w:pPr>
      <w:hyperlink r:id="rId67">
        <w:r w:rsidR="00161A95">
          <w:rPr>
            <w:color w:val="1155CC"/>
            <w:u w:val="single"/>
          </w:rPr>
          <w:t>https://drive.google.com/file/d/16Sw7k6uCUMFSmJ7omOlwiZypovj_9Bu-/view?usp=sharing</w:t>
        </w:r>
      </w:hyperlink>
      <w:r w:rsidR="00161A95">
        <w:t xml:space="preserve"> </w:t>
      </w:r>
    </w:p>
    <w:p w:rsidR="00E2162D" w:rsidRDefault="00161A95">
      <w:pPr>
        <w:pStyle w:val="Balk3"/>
        <w:ind w:left="0"/>
      </w:pPr>
      <w:bookmarkStart w:name="_heading=h.1t3h5sf" w:colFirst="0" w:colLast="0" w:id="13"/>
      <w:bookmarkEnd w:id="13"/>
      <w:r>
        <w:t>A.1.5. Kamuoyunu bilgilendirme ve hesap verebilirlik</w:t>
      </w:r>
    </w:p>
    <w:p w:rsidR="00E2162D" w:rsidRDefault="00161A95">
      <w:pPr>
        <w:spacing w:before="120" w:after="120" w:line="276" w:lineRule="auto"/>
        <w:ind w:firstLine="708"/>
        <w:jc w:val="both"/>
      </w:pPr>
      <w:r>
        <w:t xml:space="preserve">Birim yürütmekte olduğu akademik ve idari tüm faaliyetlerinde şeffaflık ve hesap verilebilirlik ilkesi üzerinden hareket etmektedir. Yapılan iş ve işlemler ile ilgili  Rektör </w:t>
      </w:r>
      <w:r>
        <w:lastRenderedPageBreak/>
        <w:t>yardımcılarına (eğitim, öğretim ve kalite ile ilgili konularda Rektör Yardımcısı Prof. Dr. Muhsin Akbaş  ile araştırmayla ilgili konularda Rektör Yardımcısı Prof. Dr. Süleyman Akbulut) geri bildirimler yapılmaktadır. Fakülte genelinde yapılan iş ve işlemler resmi yazışma protokolü çerçevesinde kayıt altına alınmakta, Dekanlık ve üniversite yönetimi tarafından muhafaza edilmektedir. Bunun yanı sıra, bölüm öğretim planına ilişkin iş ve işlemler, planlanan ve gerçekleştirilen etkinlik ve/veya organizasyonlar fakülte ve bölüm web sayfaları üzerinden kamuoyu ile düzenli olarak paylaşılmaktadır (A.1.5.1.). Fakülte web sayfasında yayınlanan faaliyet raporları (A.1.5.2.) ve birim değerlendirme raporları (A.1.5.3.). ve iş akış şemaları (A.1.5.4.) vasıtasıyla akademik ve idari süreçleri hakkında kamuoyu bilgilendirilmektedir.</w:t>
      </w:r>
    </w:p>
    <w:p w:rsidR="00E2162D" w:rsidRDefault="00161A95">
      <w:pPr>
        <w:spacing w:before="120" w:after="120" w:line="276" w:lineRule="auto"/>
        <w:ind w:firstLine="708"/>
        <w:jc w:val="both"/>
        <w:rPr>
          <w:b/>
          <w:color w:val="C00000"/>
        </w:rPr>
      </w:pPr>
      <w:r>
        <w:t>Öğrenciler ile iletişim ve kamuoyu bilgilendirme süreçleri internet sayfalarının yanısıra başta instagram olmak üzere sosyal medya hesapları ile de sağlanmaktadır (A.1.5.5.). İnternet sitesi ve sosyal medya hesaplarının yönetimi ve duyuruların zamanında gerçekleştirilmesi açısından her bölümde bir asil bir de yedek olmak üzere iki sorumlu bulunmaktadır (A.1.5.6.). İlgili sorumlular tarafından hazırlanan duyurular bölümlerde bölüm başkanının, fakültede ise dekan onayının ardından paylaşılmaktadır.</w:t>
      </w:r>
    </w:p>
    <w:p w:rsidR="00E2162D" w:rsidRDefault="00161A95">
      <w:pPr>
        <w:spacing w:before="120" w:after="120"/>
        <w:ind w:left="284"/>
        <w:rPr>
          <w:b/>
          <w:i/>
          <w:color w:val="C00000"/>
        </w:rPr>
      </w:pPr>
      <w:r>
        <w:rPr>
          <w:b/>
          <w:color w:val="C00000"/>
        </w:rPr>
        <w:t>Olgunluk Düzeyi:</w:t>
      </w:r>
      <w:r>
        <w:t xml:space="preserve"> </w:t>
      </w:r>
      <w:r>
        <w:rPr>
          <w:b/>
          <w:color w:val="C00000"/>
        </w:rPr>
        <w:t>3</w:t>
      </w:r>
    </w:p>
    <w:p w:rsidR="00E2162D" w:rsidRDefault="00161A95">
      <w:pPr>
        <w:spacing w:before="120" w:after="120"/>
        <w:ind w:left="284"/>
        <w:rPr>
          <w:b/>
        </w:rPr>
      </w:pPr>
      <w:r>
        <w:rPr>
          <w:b/>
          <w:color w:val="C00000"/>
        </w:rPr>
        <w:t>Kanıtlar</w:t>
      </w:r>
    </w:p>
    <w:p w:rsidR="00E2162D" w:rsidRDefault="00161A95">
      <w:pPr>
        <w:spacing w:after="120"/>
        <w:jc w:val="both"/>
      </w:pPr>
      <w:r>
        <w:t>A.1.5.1. Fakülte ve Bölüm Web Sayfaları</w:t>
      </w:r>
    </w:p>
    <w:p w:rsidR="00E2162D" w:rsidRDefault="00B718C1">
      <w:pPr>
        <w:spacing w:after="120"/>
        <w:jc w:val="both"/>
      </w:pPr>
      <w:hyperlink r:id="rId68">
        <w:r w:rsidR="00161A95">
          <w:rPr>
            <w:color w:val="1155CC"/>
            <w:u w:val="single"/>
          </w:rPr>
          <w:t>https://iibf.ikcu.edu.tr/</w:t>
        </w:r>
      </w:hyperlink>
      <w:r w:rsidR="00161A95">
        <w:t xml:space="preserve"> </w:t>
      </w:r>
    </w:p>
    <w:p w:rsidR="00E2162D" w:rsidRDefault="00B718C1">
      <w:pPr>
        <w:spacing w:after="120"/>
        <w:jc w:val="both"/>
      </w:pPr>
      <w:hyperlink w:anchor="popup" r:id="rId69">
        <w:r w:rsidR="00161A95">
          <w:rPr>
            <w:color w:val="1155CC"/>
            <w:u w:val="single"/>
          </w:rPr>
          <w:t>https://econ.ikcu.edu.tr/#popup</w:t>
        </w:r>
      </w:hyperlink>
      <w:r w:rsidR="00161A95">
        <w:t xml:space="preserve"> </w:t>
      </w:r>
    </w:p>
    <w:p w:rsidR="00E2162D" w:rsidRDefault="00B718C1">
      <w:pPr>
        <w:spacing w:after="120"/>
        <w:jc w:val="both"/>
      </w:pPr>
      <w:hyperlink r:id="rId70">
        <w:r w:rsidR="00161A95">
          <w:rPr>
            <w:color w:val="1155CC"/>
            <w:u w:val="single"/>
          </w:rPr>
          <w:t>https://isl.ikcu.edu.tr/</w:t>
        </w:r>
      </w:hyperlink>
      <w:r w:rsidR="00161A95">
        <w:t xml:space="preserve"> </w:t>
      </w:r>
    </w:p>
    <w:p w:rsidR="00E2162D" w:rsidRDefault="00B718C1">
      <w:pPr>
        <w:spacing w:after="120"/>
        <w:jc w:val="both"/>
      </w:pPr>
      <w:hyperlink r:id="rId71">
        <w:r w:rsidR="00161A95">
          <w:rPr>
            <w:color w:val="1155CC"/>
            <w:u w:val="single"/>
          </w:rPr>
          <w:t>https://mly.ikcu.edu.tr/</w:t>
        </w:r>
      </w:hyperlink>
      <w:r w:rsidR="00161A95">
        <w:t xml:space="preserve"> </w:t>
      </w:r>
    </w:p>
    <w:p w:rsidR="00E2162D" w:rsidRDefault="00B718C1">
      <w:pPr>
        <w:spacing w:after="120"/>
        <w:jc w:val="both"/>
      </w:pPr>
      <w:hyperlink r:id="rId72">
        <w:r w:rsidR="00161A95">
          <w:rPr>
            <w:color w:val="1155CC"/>
            <w:u w:val="single"/>
          </w:rPr>
          <w:t>https://sky.ikcu.edu.tr/</w:t>
        </w:r>
      </w:hyperlink>
      <w:r w:rsidR="00161A95">
        <w:t xml:space="preserve"> </w:t>
      </w:r>
    </w:p>
    <w:p w:rsidR="00E2162D" w:rsidRDefault="00B718C1">
      <w:pPr>
        <w:spacing w:after="120"/>
        <w:jc w:val="both"/>
      </w:pPr>
      <w:hyperlink r:id="rId73">
        <w:r w:rsidR="00161A95">
          <w:rPr>
            <w:color w:val="1155CC"/>
            <w:u w:val="single"/>
          </w:rPr>
          <w:t>https://sbk.ikcu.edu.tr/</w:t>
        </w:r>
      </w:hyperlink>
      <w:r w:rsidR="00161A95">
        <w:t xml:space="preserve"> </w:t>
      </w:r>
    </w:p>
    <w:p w:rsidR="00E2162D" w:rsidRDefault="00B718C1">
      <w:pPr>
        <w:spacing w:after="120"/>
        <w:jc w:val="both"/>
      </w:pPr>
      <w:hyperlink r:id="rId74">
        <w:r w:rsidR="00161A95">
          <w:rPr>
            <w:color w:val="1155CC"/>
            <w:u w:val="single"/>
          </w:rPr>
          <w:t>https://uli.ikcu.edu.tr/</w:t>
        </w:r>
      </w:hyperlink>
      <w:r w:rsidR="00161A95">
        <w:t xml:space="preserve"> </w:t>
      </w:r>
    </w:p>
    <w:p w:rsidR="00E2162D" w:rsidRDefault="00B718C1">
      <w:pPr>
        <w:spacing w:after="120"/>
        <w:jc w:val="both"/>
      </w:pPr>
      <w:hyperlink r:id="rId75">
        <w:r w:rsidR="00161A95">
          <w:rPr>
            <w:color w:val="1155CC"/>
            <w:u w:val="single"/>
          </w:rPr>
          <w:t>https://uti.ikcu.edu.tr/</w:t>
        </w:r>
      </w:hyperlink>
      <w:r w:rsidR="00161A95">
        <w:t xml:space="preserve"> </w:t>
      </w:r>
    </w:p>
    <w:p w:rsidR="00E2162D" w:rsidRDefault="00161A95">
      <w:pPr>
        <w:spacing w:before="120" w:after="120"/>
      </w:pPr>
      <w:r>
        <w:t>A.1.5.2. İktisadi ve İdari Bilimler Fakültesi Faaliyet Raporları</w:t>
      </w:r>
    </w:p>
    <w:p w:rsidR="00E2162D" w:rsidRDefault="00B718C1">
      <w:pPr>
        <w:spacing w:before="120" w:after="120"/>
      </w:pPr>
      <w:hyperlink r:id="rId76">
        <w:r w:rsidR="00161A95">
          <w:rPr>
            <w:color w:val="0563C1"/>
            <w:u w:val="single"/>
          </w:rPr>
          <w:t>https://iibf.ikcu.edu.tr/S/16628/faaliyet-raporlari</w:t>
        </w:r>
      </w:hyperlink>
    </w:p>
    <w:p w:rsidR="00E2162D" w:rsidRDefault="00161A95">
      <w:pPr>
        <w:spacing w:before="120" w:after="120"/>
      </w:pPr>
      <w:r>
        <w:t xml:space="preserve">A.1.5.3. İktisadi ve İdari Bilimler Fakültesi 2022 Yılı Birim İç Değerlendirme Raporu </w:t>
      </w:r>
    </w:p>
    <w:p w:rsidR="00E2162D" w:rsidRDefault="00B718C1">
      <w:pPr>
        <w:spacing w:before="120" w:after="120"/>
      </w:pPr>
      <w:hyperlink r:id="rId77">
        <w:r w:rsidR="00161A95">
          <w:rPr>
            <w:color w:val="0563C1"/>
            <w:u w:val="single"/>
          </w:rPr>
          <w:t>https://iibf.ikcu.edu.tr/S/21416/2022-birim-ic-degerlendirme-raporu</w:t>
        </w:r>
      </w:hyperlink>
    </w:p>
    <w:p w:rsidR="00E2162D" w:rsidRDefault="00161A95">
      <w:pPr>
        <w:spacing w:after="120"/>
        <w:jc w:val="both"/>
      </w:pPr>
      <w:r>
        <w:t>A.1.5.4. Fakülte İş Akış Şemaları</w:t>
      </w:r>
    </w:p>
    <w:p w:rsidR="00E2162D" w:rsidRDefault="00B718C1">
      <w:pPr>
        <w:spacing w:after="120"/>
        <w:jc w:val="both"/>
      </w:pPr>
      <w:hyperlink r:id="rId78">
        <w:r w:rsidR="00161A95">
          <w:rPr>
            <w:color w:val="1155CC"/>
            <w:u w:val="single"/>
          </w:rPr>
          <w:t>https://iibf.ikcu.edu.tr/S/19573/is-akis-semalari</w:t>
        </w:r>
      </w:hyperlink>
      <w:r w:rsidR="00161A95">
        <w:t xml:space="preserve"> </w:t>
      </w:r>
    </w:p>
    <w:p w:rsidR="00E2162D" w:rsidRDefault="00161A95">
      <w:pPr>
        <w:spacing w:after="120"/>
        <w:jc w:val="both"/>
      </w:pPr>
      <w:r>
        <w:t>A.1.5.5. Fakülte ve Bölüm Sosyal Medya Hesapları</w:t>
      </w:r>
    </w:p>
    <w:p w:rsidR="00E2162D" w:rsidRDefault="00B718C1">
      <w:pPr>
        <w:spacing w:after="120"/>
        <w:jc w:val="both"/>
      </w:pPr>
      <w:hyperlink r:id="rId79">
        <w:r w:rsidR="00161A95">
          <w:rPr>
            <w:color w:val="1155CC"/>
            <w:u w:val="single"/>
          </w:rPr>
          <w:t>https://www.instagram.com/iibfikcu?igsh=MW8xdTFiOHkxcm45MA%3D%3D&amp;utm_source=qr</w:t>
        </w:r>
      </w:hyperlink>
      <w:r w:rsidR="00161A95">
        <w:t xml:space="preserve"> </w:t>
      </w:r>
    </w:p>
    <w:p w:rsidR="00E2162D" w:rsidRDefault="00B718C1">
      <w:pPr>
        <w:spacing w:before="120" w:after="120"/>
      </w:pPr>
      <w:hyperlink r:id="rId80">
        <w:r w:rsidR="00161A95">
          <w:rPr>
            <w:color w:val="0563C1"/>
            <w:u w:val="single"/>
          </w:rPr>
          <w:t>https://www.instagram.com/ikcuiktisat/</w:t>
        </w:r>
      </w:hyperlink>
    </w:p>
    <w:p w:rsidR="00E2162D" w:rsidRDefault="00B718C1">
      <w:pPr>
        <w:spacing w:before="120" w:after="120"/>
      </w:pPr>
      <w:hyperlink r:id="rId81">
        <w:r w:rsidR="00161A95">
          <w:rPr>
            <w:color w:val="1155CC"/>
            <w:u w:val="single"/>
          </w:rPr>
          <w:t>https://www.instagram.com/ikcuisletme?igsh=ZzhnZWlvMTdsbGc3</w:t>
        </w:r>
      </w:hyperlink>
      <w:r w:rsidR="00161A95">
        <w:t xml:space="preserve"> </w:t>
      </w:r>
    </w:p>
    <w:p w:rsidR="00E2162D" w:rsidRDefault="00B718C1">
      <w:pPr>
        <w:spacing w:before="120" w:after="120"/>
      </w:pPr>
      <w:hyperlink r:id="rId82">
        <w:r w:rsidR="00161A95">
          <w:rPr>
            <w:color w:val="1155CC"/>
            <w:u w:val="single"/>
          </w:rPr>
          <w:t>https://www.instagram.com/ikcusbky/</w:t>
        </w:r>
      </w:hyperlink>
      <w:r w:rsidR="00161A95">
        <w:t xml:space="preserve"> </w:t>
      </w:r>
    </w:p>
    <w:p w:rsidR="00E2162D" w:rsidRDefault="00B718C1">
      <w:pPr>
        <w:spacing w:before="120" w:after="120"/>
      </w:pPr>
      <w:hyperlink r:id="rId83">
        <w:r w:rsidR="00161A95">
          <w:rPr>
            <w:color w:val="1155CC"/>
            <w:u w:val="single"/>
          </w:rPr>
          <w:t>https://www.instagram.com/ikcu_uli?igsh=NnJ3eDFpOWRsYWxr</w:t>
        </w:r>
      </w:hyperlink>
      <w:r w:rsidR="00161A95">
        <w:t xml:space="preserve"> </w:t>
      </w:r>
    </w:p>
    <w:p w:rsidR="00E2162D" w:rsidRDefault="00B718C1">
      <w:pPr>
        <w:spacing w:after="120"/>
        <w:jc w:val="both"/>
      </w:pPr>
      <w:hyperlink r:id="rId84">
        <w:r w:rsidR="00161A95">
          <w:rPr>
            <w:color w:val="1155CC"/>
            <w:u w:val="single"/>
          </w:rPr>
          <w:t>https://www.instagram.com/ikcu.uti?igsh=MWo3ZmFraHQ3eTRkYQ==</w:t>
        </w:r>
      </w:hyperlink>
      <w:r w:rsidR="00161A95">
        <w:t xml:space="preserve"> </w:t>
      </w:r>
      <w:r w:rsidR="00161A95">
        <w:rPr>
          <w:color w:val="A6A6A6"/>
        </w:rPr>
        <w:t xml:space="preserve"> </w:t>
      </w:r>
    </w:p>
    <w:p w:rsidR="00E2162D" w:rsidRDefault="00161A95">
      <w:pPr>
        <w:spacing w:after="120"/>
        <w:jc w:val="both"/>
      </w:pPr>
      <w:r>
        <w:t>A.1.5.6. Fakülte ve Bölüm Sosyal Medya Sorumluları</w:t>
      </w:r>
    </w:p>
    <w:p w:rsidR="00E2162D" w:rsidRDefault="00B718C1">
      <w:pPr>
        <w:spacing w:before="120" w:after="120"/>
        <w:rPr>
          <w:i/>
          <w:color w:val="A6A6A6"/>
        </w:rPr>
      </w:pPr>
      <w:hyperlink r:id="rId85">
        <w:r w:rsidR="00161A95">
          <w:rPr>
            <w:color w:val="0563C1"/>
            <w:u w:val="single"/>
          </w:rPr>
          <w:t>https://iibf.ikcu.edu.tr/S/18981/koordinatorluk-ve-komisyonlar</w:t>
        </w:r>
      </w:hyperlink>
    </w:p>
    <w:p w:rsidR="00E2162D" w:rsidRDefault="00E2162D">
      <w:pPr>
        <w:pBdr>
          <w:top w:val="nil"/>
          <w:left w:val="nil"/>
          <w:bottom w:val="nil"/>
          <w:right w:val="nil"/>
          <w:between w:val="nil"/>
        </w:pBdr>
        <w:spacing w:before="120" w:after="120"/>
        <w:ind w:left="567"/>
        <w:rPr>
          <w:color w:val="000000"/>
        </w:rPr>
      </w:pPr>
    </w:p>
    <w:p w:rsidR="00E2162D" w:rsidRDefault="00161A95">
      <w:pPr>
        <w:pStyle w:val="Balk2"/>
        <w:tabs>
          <w:tab w:val="left" w:pos="567"/>
        </w:tabs>
      </w:pPr>
      <w:bookmarkStart w:name="_heading=h.4d34og8" w:colFirst="0" w:colLast="0" w:id="14"/>
      <w:bookmarkEnd w:id="14"/>
      <w:r>
        <w:t>A.2. Misyon ve Stratejik Amaçlar</w:t>
      </w:r>
    </w:p>
    <w:p w:rsidR="00E2162D" w:rsidRDefault="00161A95">
      <w:pPr>
        <w:pStyle w:val="Balk3"/>
        <w:ind w:left="0"/>
      </w:pPr>
      <w:bookmarkStart w:name="_heading=h.2s8eyo1" w:colFirst="0" w:colLast="0" w:id="15"/>
      <w:bookmarkEnd w:id="15"/>
      <w:r>
        <w:t>A.2.1. Misyon, vizyon ve politikalar</w:t>
      </w:r>
    </w:p>
    <w:p w:rsidR="00E2162D" w:rsidRDefault="00161A95">
      <w:pPr>
        <w:spacing w:before="120" w:after="120" w:line="276" w:lineRule="auto"/>
        <w:ind w:firstLine="708"/>
        <w:jc w:val="both"/>
        <w:rPr>
          <w:b/>
          <w:color w:val="C00000"/>
        </w:rPr>
      </w:pPr>
      <w:r>
        <w:t xml:space="preserve">Fakültemiz, üniversite stratejik planı (A.2.1.1.) ve fakülte stratejik hedefleri (A.2.1.2.) ile uyumlu şeklinde misyon ve vizyonunu tanımlanmış ve  internet sayfası üzerinden kamuoyu ile paylaşılmıştır (A.2.1.3.). Fakülte misyon ve vizyonu ile paralel şekilde bölümler de kendi misyon vizyon ve politikalarını oluşturarak internet sayfalarında ilan etmektedir (A.2.1.4.) Değişen konjonktüre bağlı olarak birim kendini güncelleyerek misyon ve vizyonu doğrultusunda çeşitli uygulamaları hayata geçirmekte ve var olan uygulamaları geliştirmektedir. Bu uygulamalara örnek olarak öğrencilerimiz lisans seviyesindeki TÜBİTAK projelerine başvurmaya yönlendirilmesi ve destek alan öğrencilerimiz (A.2.1.5.) ile </w:t>
      </w:r>
      <w:r>
        <w:rPr>
          <w:sz w:val="23"/>
          <w:szCs w:val="23"/>
        </w:rPr>
        <w:t>lisans programı dahilinde staj ve işbaşı eğitim derslerine yapılan yönlendirilmeler yer almaktadır. (A.2.1.6.).</w:t>
      </w:r>
    </w:p>
    <w:p w:rsidR="00E2162D" w:rsidRDefault="00161A95">
      <w:pPr>
        <w:spacing w:before="120" w:after="120"/>
        <w:ind w:left="284"/>
        <w:rPr>
          <w:i/>
          <w:color w:val="A6A6A6"/>
        </w:rPr>
      </w:pPr>
      <w:r>
        <w:rPr>
          <w:b/>
          <w:color w:val="C00000"/>
        </w:rPr>
        <w:t>Olgunluk Düzeyi:</w:t>
      </w:r>
      <w:r>
        <w:t xml:space="preserve"> </w:t>
      </w:r>
      <w:r>
        <w:rPr>
          <w:b/>
          <w:color w:val="C00000"/>
        </w:rPr>
        <w:t>3</w:t>
      </w:r>
    </w:p>
    <w:p w:rsidR="00E2162D" w:rsidRDefault="00161A95">
      <w:pPr>
        <w:pBdr>
          <w:top w:val="nil"/>
          <w:left w:val="nil"/>
          <w:bottom w:val="nil"/>
          <w:right w:val="nil"/>
          <w:between w:val="nil"/>
        </w:pBdr>
        <w:spacing w:before="120" w:after="120"/>
        <w:ind w:left="284"/>
        <w:rPr>
          <w:b/>
          <w:color w:val="000000"/>
        </w:rPr>
      </w:pPr>
      <w:r>
        <w:rPr>
          <w:b/>
          <w:color w:val="C00000"/>
        </w:rPr>
        <w:t>Kanıtlar</w:t>
      </w:r>
    </w:p>
    <w:p w:rsidR="00E2162D" w:rsidRDefault="00161A95">
      <w:pPr>
        <w:spacing w:before="120" w:after="120"/>
      </w:pPr>
      <w:r>
        <w:t>A.2.1.1. Üniversite 2020-2024 Stratejik Planı</w:t>
      </w:r>
    </w:p>
    <w:p w:rsidR="00E2162D" w:rsidRDefault="00B718C1">
      <w:pPr>
        <w:spacing w:before="120" w:after="120"/>
      </w:pPr>
      <w:hyperlink r:id="rId86">
        <w:r w:rsidR="00161A95">
          <w:rPr>
            <w:color w:val="0563C1"/>
            <w:u w:val="single"/>
          </w:rPr>
          <w:t>https://strateji.ikcu.edu.tr/S/11367/universitemiz-2020-2024-donemi-stratejik-plani</w:t>
        </w:r>
      </w:hyperlink>
    </w:p>
    <w:p w:rsidR="00E2162D" w:rsidRDefault="00161A95">
      <w:pPr>
        <w:spacing w:before="120" w:after="120"/>
      </w:pPr>
      <w:r>
        <w:t>A.2.1.2. İktisadi ve İdari Bilimler Fakültesi Stratejik Hedefleri</w:t>
      </w:r>
    </w:p>
    <w:p w:rsidR="00E2162D" w:rsidRDefault="00B718C1">
      <w:pPr>
        <w:spacing w:before="120" w:after="120"/>
      </w:pPr>
      <w:hyperlink r:id="rId87">
        <w:r w:rsidR="00161A95">
          <w:rPr>
            <w:color w:val="0563C1"/>
            <w:u w:val="single"/>
          </w:rPr>
          <w:t>https://iibf.ikcu.edu.tr/S/10317/stratejik-hedefler</w:t>
        </w:r>
      </w:hyperlink>
    </w:p>
    <w:p w:rsidR="00E2162D" w:rsidRDefault="00161A95">
      <w:pPr>
        <w:spacing w:before="120" w:after="120"/>
      </w:pPr>
      <w:r>
        <w:t>A.2.1.3. İktisadi ve İdari Bilimler Fakültesi Misyon ve Vizyonu</w:t>
      </w:r>
    </w:p>
    <w:p w:rsidR="00E2162D" w:rsidRDefault="00B718C1">
      <w:pPr>
        <w:spacing w:before="120" w:after="120"/>
      </w:pPr>
      <w:hyperlink r:id="rId88">
        <w:r w:rsidR="00161A95">
          <w:rPr>
            <w:color w:val="0563C1"/>
            <w:u w:val="single"/>
          </w:rPr>
          <w:t>https://iibf.ikcu.edu.tr/S/16721/misyon-ve-vizyonumuz</w:t>
        </w:r>
      </w:hyperlink>
    </w:p>
    <w:p w:rsidR="00E2162D" w:rsidRDefault="00161A95">
      <w:pPr>
        <w:spacing w:before="120" w:after="120"/>
      </w:pPr>
      <w:r>
        <w:t>A.2.1.4. Bölümlerin Misyon ve Vizyonları</w:t>
      </w:r>
    </w:p>
    <w:p w:rsidR="00E2162D" w:rsidRDefault="00B718C1">
      <w:pPr>
        <w:spacing w:before="120" w:after="120"/>
      </w:pPr>
      <w:hyperlink r:id="rId89">
        <w:r w:rsidR="00161A95">
          <w:rPr>
            <w:color w:val="0563C1"/>
            <w:u w:val="single"/>
          </w:rPr>
          <w:t>https://econ.ikcu.edu.tr/S/19822/misyon-vizyon-ve-degerler</w:t>
        </w:r>
      </w:hyperlink>
    </w:p>
    <w:p w:rsidR="00E2162D" w:rsidRDefault="00B718C1">
      <w:pPr>
        <w:spacing w:before="120" w:after="120"/>
      </w:pPr>
      <w:hyperlink r:id="rId90">
        <w:r w:rsidR="00161A95">
          <w:rPr>
            <w:color w:val="1155CC"/>
            <w:u w:val="single"/>
          </w:rPr>
          <w:t>https://isl.ikcu.edu.tr/S/15021/misyon-vizyon-degerler</w:t>
        </w:r>
      </w:hyperlink>
      <w:r w:rsidR="00161A95">
        <w:t xml:space="preserve"> </w:t>
      </w:r>
    </w:p>
    <w:p w:rsidR="00E2162D" w:rsidRDefault="00B718C1">
      <w:pPr>
        <w:spacing w:before="120" w:after="120"/>
      </w:pPr>
      <w:hyperlink r:id="rId91">
        <w:r w:rsidR="00161A95">
          <w:rPr>
            <w:color w:val="1155CC"/>
            <w:u w:val="single"/>
          </w:rPr>
          <w:t>https://mly.ikcu.edu.tr/S/19753/misyon-vizyon-degerler</w:t>
        </w:r>
      </w:hyperlink>
      <w:r w:rsidR="00161A95">
        <w:t xml:space="preserve"> </w:t>
      </w:r>
    </w:p>
    <w:p w:rsidR="00E2162D" w:rsidRDefault="00B718C1">
      <w:pPr>
        <w:spacing w:before="120" w:after="120"/>
      </w:pPr>
      <w:hyperlink r:id="rId92">
        <w:r w:rsidR="00161A95">
          <w:rPr>
            <w:color w:val="1155CC"/>
            <w:u w:val="single"/>
          </w:rPr>
          <w:t>https://sbk.ikcu.edu.tr/S/19796/misyon-vizyon-degerler</w:t>
        </w:r>
      </w:hyperlink>
      <w:r w:rsidR="00161A95">
        <w:t xml:space="preserve"> </w:t>
      </w:r>
    </w:p>
    <w:p w:rsidR="00E2162D" w:rsidRDefault="00B718C1">
      <w:pPr>
        <w:spacing w:before="120" w:after="120"/>
      </w:pPr>
      <w:hyperlink r:id="rId93">
        <w:r w:rsidR="00161A95">
          <w:rPr>
            <w:color w:val="1155CC"/>
            <w:u w:val="single"/>
          </w:rPr>
          <w:t>https://uli.ikcu.edu.tr/S/20229/misyon-ve-vizyon</w:t>
        </w:r>
      </w:hyperlink>
      <w:r w:rsidR="00161A95">
        <w:t xml:space="preserve"> </w:t>
      </w:r>
    </w:p>
    <w:p w:rsidR="00E2162D" w:rsidRDefault="00B718C1">
      <w:pPr>
        <w:spacing w:before="120" w:after="120"/>
      </w:pPr>
      <w:hyperlink r:id="rId94">
        <w:r w:rsidR="00161A95">
          <w:rPr>
            <w:color w:val="1155CC"/>
            <w:u w:val="single"/>
          </w:rPr>
          <w:t>https://uti.ikcu.edu.tr/S/18524/misyon-vizyon</w:t>
        </w:r>
      </w:hyperlink>
      <w:r w:rsidR="00161A95">
        <w:t xml:space="preserve"> </w:t>
      </w:r>
    </w:p>
    <w:p w:rsidR="00E2162D" w:rsidRDefault="00161A95">
      <w:pPr>
        <w:spacing w:before="120" w:after="120" w:line="276" w:lineRule="auto"/>
      </w:pPr>
      <w:r>
        <w:t xml:space="preserve">A.2.1.5. Tübitak 2209-A Proje Haberi  </w:t>
      </w:r>
      <w:hyperlink r:id="rId95">
        <w:r>
          <w:rPr>
            <w:color w:val="1155CC"/>
            <w:u w:val="single"/>
          </w:rPr>
          <w:t>https://uli.ikcu.edu.tr/Haber/16454/ogrencilerimizin-tubitak-2209-a-universite-ogrencileri-arastirma-projeleri-destekleme-progami-basarisi</w:t>
        </w:r>
      </w:hyperlink>
      <w:r>
        <w:t xml:space="preserve"> </w:t>
      </w:r>
    </w:p>
    <w:p w:rsidR="00E2162D" w:rsidRDefault="00161A95">
      <w:pPr>
        <w:spacing w:before="120" w:after="120" w:line="276" w:lineRule="auto"/>
        <w:rPr>
          <w:color w:val="000000"/>
        </w:rPr>
      </w:pPr>
      <w:r>
        <w:t xml:space="preserve">A.2.1.6. İşbaşı Eğitim Dersi ve Staj Kapsamında Kurumlarda Eğitime Giden Öğrenciler </w:t>
      </w:r>
      <w:hyperlink r:id="rId96">
        <w:r>
          <w:rPr>
            <w:color w:val="1155CC"/>
            <w:u w:val="single"/>
          </w:rPr>
          <w:t>https://docs.google.com/spreadsheets/d/13FWDK7EsdgeU6eW0eu30X5ljCa0M8qkN/edit?usp=drive_link&amp;ouid=113275861167090489229&amp;rtpof=true&amp;sd=true</w:t>
        </w:r>
      </w:hyperlink>
      <w:r>
        <w:t xml:space="preserve"> </w:t>
      </w:r>
    </w:p>
    <w:p w:rsidR="00E2162D" w:rsidRDefault="00161A95">
      <w:pPr>
        <w:pStyle w:val="Balk3"/>
        <w:ind w:left="0"/>
      </w:pPr>
      <w:bookmarkStart w:name="_heading=h.17dp8vu" w:colFirst="0" w:colLast="0" w:id="16"/>
      <w:bookmarkEnd w:id="16"/>
      <w:r>
        <w:lastRenderedPageBreak/>
        <w:t>A.2.2. Stratejik amaç ve hedefler</w:t>
      </w:r>
    </w:p>
    <w:p w:rsidR="00E2162D" w:rsidRDefault="00161A95">
      <w:pPr>
        <w:spacing w:before="120" w:after="120" w:line="276" w:lineRule="auto"/>
        <w:ind w:firstLine="708"/>
        <w:jc w:val="both"/>
        <w:rPr>
          <w:b/>
          <w:color w:val="C00000"/>
        </w:rPr>
      </w:pPr>
      <w:r>
        <w:t xml:space="preserve">Fakültemiz, İKÇÜ 2020-2024 Dönemi Stratejik Planında yer alan üniversitenin stratejik amaç ve hedefleri doğrultusunda (A.2.2.1 ) stratejik amaç ve hedeflerini belirlemiştir (A.2.2.2.). Bölümler de söz konusu fakülte ve üniversite hedeflerini yerine getirmeye katkı sağlayacak şekilde kendi stratejik amaç ve hedeflerini belirlemiştir (A.2.2.3.) ve bu çerçevede çalışmalarını yürütmektedir.  Bu öncelikli hedefleri ve performans göstergelerine ulaşma düzeyi altı aylık periyotlar halinde takip edilmektedir (A.2.2.4.). </w:t>
      </w:r>
    </w:p>
    <w:p w:rsidR="00E2162D" w:rsidRDefault="00161A95">
      <w:pPr>
        <w:spacing w:before="120" w:after="120"/>
        <w:ind w:left="284"/>
      </w:pPr>
      <w:r>
        <w:rPr>
          <w:b/>
          <w:color w:val="C00000"/>
        </w:rPr>
        <w:t>Olgunluk Düzeyi:</w:t>
      </w:r>
      <w:r>
        <w:t xml:space="preserve"> </w:t>
      </w:r>
      <w:r>
        <w:rPr>
          <w:b/>
          <w:color w:val="C00000"/>
        </w:rPr>
        <w:t>3</w:t>
      </w:r>
    </w:p>
    <w:p w:rsidR="00E2162D" w:rsidRDefault="00161A95">
      <w:pPr>
        <w:spacing w:before="120" w:after="120"/>
        <w:ind w:left="284"/>
        <w:rPr>
          <w:b/>
        </w:rPr>
      </w:pPr>
      <w:r>
        <w:rPr>
          <w:b/>
          <w:color w:val="C00000"/>
        </w:rPr>
        <w:t>Kanıtlar</w:t>
      </w:r>
    </w:p>
    <w:p w:rsidR="00E2162D" w:rsidRDefault="00161A95">
      <w:pPr>
        <w:spacing w:before="120" w:after="120"/>
      </w:pPr>
      <w:r>
        <w:t>A.2.2.1. Üniversite 2020-2024 Stratejik Planı</w:t>
      </w:r>
    </w:p>
    <w:p w:rsidR="00E2162D" w:rsidRDefault="00B718C1">
      <w:pPr>
        <w:spacing w:before="120" w:after="120"/>
      </w:pPr>
      <w:hyperlink r:id="rId97">
        <w:r w:rsidR="00161A95">
          <w:rPr>
            <w:color w:val="0563C1"/>
            <w:u w:val="single"/>
          </w:rPr>
          <w:t>https://strateji.ikcu.edu.tr/S/11367/universitemiz-2020-2024-donemi-stratejik-plani</w:t>
        </w:r>
      </w:hyperlink>
    </w:p>
    <w:p w:rsidR="00E2162D" w:rsidRDefault="00161A95">
      <w:pPr>
        <w:spacing w:before="120" w:after="120"/>
      </w:pPr>
      <w:r>
        <w:t>A.2.2.2. İktisadi ve İdari Bilimler Fakültesi Stratejik Hedefleri</w:t>
      </w:r>
    </w:p>
    <w:p w:rsidR="00E2162D" w:rsidRDefault="00B718C1">
      <w:pPr>
        <w:spacing w:before="120" w:after="120"/>
      </w:pPr>
      <w:hyperlink r:id="rId98">
        <w:r w:rsidR="00161A95">
          <w:rPr>
            <w:color w:val="0563C1"/>
            <w:u w:val="single"/>
          </w:rPr>
          <w:t>https://iibf.ikcu.edu.tr/S/10317/stratejik-hedefler</w:t>
        </w:r>
      </w:hyperlink>
    </w:p>
    <w:p w:rsidR="00E2162D" w:rsidRDefault="00161A95">
      <w:pPr>
        <w:spacing w:after="120"/>
        <w:jc w:val="both"/>
      </w:pPr>
      <w:r>
        <w:t>A.2.2.3. Fakülte ve Bölümlerin Web Sayfasında Yer Alan ‘Hakkında’ Sekmesi</w:t>
      </w:r>
    </w:p>
    <w:p w:rsidR="00E2162D" w:rsidRDefault="00B718C1">
      <w:pPr>
        <w:spacing w:after="120"/>
        <w:jc w:val="both"/>
      </w:pPr>
      <w:hyperlink r:id="rId99">
        <w:r w:rsidR="00161A95">
          <w:rPr>
            <w:color w:val="1155CC"/>
            <w:u w:val="single"/>
          </w:rPr>
          <w:t>https://iibf.ikcu.edu.tr/S/10315/fakulte-hakkinda</w:t>
        </w:r>
      </w:hyperlink>
      <w:r w:rsidR="00161A95">
        <w:t xml:space="preserve"> </w:t>
      </w:r>
    </w:p>
    <w:p w:rsidR="00E2162D" w:rsidRDefault="00B718C1">
      <w:pPr>
        <w:spacing w:after="120"/>
        <w:jc w:val="both"/>
      </w:pPr>
      <w:hyperlink r:id="rId100">
        <w:r w:rsidR="00161A95">
          <w:rPr>
            <w:color w:val="1155CC"/>
            <w:u w:val="single"/>
          </w:rPr>
          <w:t>https://econ.ikcu.edu.tr/S/16313/iktisat-bolumu</w:t>
        </w:r>
      </w:hyperlink>
      <w:r w:rsidR="00161A95">
        <w:t xml:space="preserve"> </w:t>
      </w:r>
    </w:p>
    <w:p w:rsidR="00E2162D" w:rsidRDefault="00B718C1">
      <w:pPr>
        <w:spacing w:after="120"/>
        <w:jc w:val="both"/>
      </w:pPr>
      <w:hyperlink r:id="rId101">
        <w:r w:rsidR="00161A95">
          <w:rPr>
            <w:color w:val="1155CC"/>
            <w:u w:val="single"/>
          </w:rPr>
          <w:t>https://isl.ikcu.edu.tr/S/15019/hakkimizda</w:t>
        </w:r>
      </w:hyperlink>
      <w:r w:rsidR="00161A95">
        <w:t xml:space="preserve"> </w:t>
      </w:r>
    </w:p>
    <w:p w:rsidR="00E2162D" w:rsidRDefault="00B718C1">
      <w:pPr>
        <w:spacing w:after="120"/>
        <w:jc w:val="both"/>
      </w:pPr>
      <w:hyperlink r:id="rId102">
        <w:r w:rsidR="00161A95">
          <w:rPr>
            <w:color w:val="1155CC"/>
            <w:u w:val="single"/>
          </w:rPr>
          <w:t>https://mly.ikcu.edu.tr/S/14971/hakkimizda</w:t>
        </w:r>
      </w:hyperlink>
      <w:r w:rsidR="00161A95">
        <w:t xml:space="preserve"> </w:t>
      </w:r>
    </w:p>
    <w:p w:rsidR="00E2162D" w:rsidRDefault="00B718C1">
      <w:pPr>
        <w:spacing w:after="120"/>
        <w:jc w:val="both"/>
      </w:pPr>
      <w:hyperlink r:id="rId103">
        <w:r w:rsidR="00161A95">
          <w:rPr>
            <w:color w:val="1155CC"/>
            <w:u w:val="single"/>
          </w:rPr>
          <w:t>https://sky.ikcu.edu.tr/S/14982/hakkimizda</w:t>
        </w:r>
      </w:hyperlink>
      <w:r w:rsidR="00161A95">
        <w:t xml:space="preserve"> </w:t>
      </w:r>
    </w:p>
    <w:p w:rsidR="00E2162D" w:rsidRDefault="00B718C1">
      <w:pPr>
        <w:spacing w:after="120"/>
        <w:jc w:val="both"/>
      </w:pPr>
      <w:hyperlink r:id="rId104">
        <w:r w:rsidR="00161A95">
          <w:rPr>
            <w:color w:val="1155CC"/>
            <w:u w:val="single"/>
          </w:rPr>
          <w:t>https://sbk.ikcu.edu.tr/S/14933/bolum-hakkinda</w:t>
        </w:r>
      </w:hyperlink>
      <w:r w:rsidR="00161A95">
        <w:t xml:space="preserve"> </w:t>
      </w:r>
    </w:p>
    <w:p w:rsidR="00E2162D" w:rsidRDefault="00B718C1">
      <w:pPr>
        <w:spacing w:after="120"/>
        <w:jc w:val="both"/>
      </w:pPr>
      <w:hyperlink r:id="rId105">
        <w:r w:rsidR="00161A95">
          <w:rPr>
            <w:color w:val="1155CC"/>
            <w:u w:val="single"/>
          </w:rPr>
          <w:t>https://uli.ikcu.edu.tr/S/14955/hakkimizda</w:t>
        </w:r>
      </w:hyperlink>
      <w:r w:rsidR="00161A95">
        <w:t xml:space="preserve"> </w:t>
      </w:r>
    </w:p>
    <w:p w:rsidR="00E2162D" w:rsidRDefault="00B718C1">
      <w:pPr>
        <w:spacing w:after="120"/>
        <w:jc w:val="both"/>
      </w:pPr>
      <w:hyperlink r:id="rId106">
        <w:r w:rsidR="00161A95">
          <w:rPr>
            <w:color w:val="1155CC"/>
            <w:u w:val="single"/>
          </w:rPr>
          <w:t>https://uti.ikcu.edu.tr/S/18418/bolum-hakkinda</w:t>
        </w:r>
      </w:hyperlink>
      <w:r w:rsidR="00161A95">
        <w:t xml:space="preserve"> </w:t>
      </w:r>
    </w:p>
    <w:p w:rsidR="00E2162D" w:rsidRDefault="00161A95">
      <w:pPr>
        <w:spacing w:after="120"/>
        <w:jc w:val="both"/>
      </w:pPr>
      <w:r>
        <w:t>A.2.2.4. Faaliyet Raporu</w:t>
      </w:r>
    </w:p>
    <w:p w:rsidR="00E2162D" w:rsidRDefault="00B718C1">
      <w:pPr>
        <w:widowControl w:val="0"/>
        <w:tabs>
          <w:tab w:val="right" w:pos="9061"/>
        </w:tabs>
        <w:jc w:val="both"/>
        <w:rPr>
          <w:color w:val="000000"/>
        </w:rPr>
      </w:pPr>
      <w:hyperlink r:id="rId107">
        <w:r w:rsidR="00161A95">
          <w:rPr>
            <w:color w:val="1155CC"/>
            <w:u w:val="single"/>
          </w:rPr>
          <w:t>https://iibf.ikcu.edu.tr/S/16628/faaliyet-raporlari</w:t>
        </w:r>
      </w:hyperlink>
      <w:r w:rsidR="00161A95">
        <w:t xml:space="preserve"> </w:t>
      </w:r>
    </w:p>
    <w:p w:rsidR="00E2162D" w:rsidRDefault="00161A95">
      <w:pPr>
        <w:pStyle w:val="Balk3"/>
        <w:ind w:left="0"/>
      </w:pPr>
      <w:bookmarkStart w:name="_heading=h.3rdcrjn" w:colFirst="0" w:colLast="0" w:id="17"/>
      <w:bookmarkEnd w:id="17"/>
      <w:r>
        <w:t>A.2.3. Performans yönetimi</w:t>
      </w:r>
    </w:p>
    <w:p w:rsidR="00E2162D" w:rsidRDefault="00161A95">
      <w:pPr>
        <w:spacing w:before="120" w:after="120" w:line="276" w:lineRule="auto"/>
        <w:ind w:firstLine="708"/>
        <w:jc w:val="both"/>
      </w:pPr>
      <w:r>
        <w:t>İİBF’de performans göstergeleri ve performans yönetimi mekanizmaları tanımlanmıştır. Performans yönetimi uygulamaları fakültenin geneline yayılmıştır. Performans göstergelerinin işlerliği ve performans yönetimi mekanizmaları izlenmekte ve izlem sonuçlarına göre iyileştirmeler gerçekleştirilmektedir.</w:t>
      </w:r>
    </w:p>
    <w:p w:rsidR="00E2162D" w:rsidRDefault="00161A95">
      <w:pPr>
        <w:spacing w:before="240" w:after="240" w:line="276" w:lineRule="auto"/>
        <w:ind w:firstLine="708"/>
        <w:jc w:val="both"/>
      </w:pPr>
      <w:r>
        <w:t>Bilişim sistemleriyle desteklenerek performans yönetiminin doğru ve güvenilir olması sağlanmaktadır. UBYS akademik performans bilgi sistemi üzerinden takip edilmektedir. Buna ilave olarak Akademik Teşvik uygulaması üzerinden de performans takip ve değerlendirmesi yapılmaktadır.  </w:t>
      </w:r>
    </w:p>
    <w:p w:rsidR="00E2162D" w:rsidRDefault="00161A95">
      <w:pPr>
        <w:spacing w:before="240" w:after="240" w:line="276" w:lineRule="auto"/>
        <w:ind w:firstLine="708"/>
        <w:jc w:val="both"/>
      </w:pPr>
      <w:r>
        <w:t xml:space="preserve">Kurumun stratejik bakış açısını yansıtan performans yönetimi süreç odaklı ve paydaş katılımıyla sürdürülmektedir. Bu kapsamda öğretim elemanlarının eğitim, araştırma ve toplumsal katkı misyonlarını desteklemeleri teşvik edilmekte; altı aylık performans değerlendirmeleri üzerinden de süreç takibi yapılmaktadır.  Halihazırda süreç odaklı </w:t>
      </w:r>
      <w:r>
        <w:lastRenderedPageBreak/>
        <w:t>performans değerlendirmesinde fakülte, üniversite ve YÖK paydaşlar olarak kabul edilmektedir.</w:t>
      </w:r>
    </w:p>
    <w:p w:rsidR="00E2162D" w:rsidRDefault="00161A95">
      <w:pPr>
        <w:spacing w:before="120" w:after="120" w:line="276" w:lineRule="auto"/>
        <w:ind w:firstLine="708"/>
        <w:jc w:val="both"/>
      </w:pPr>
      <w:r>
        <w:t>Performans izleme sonuçları özellikle “Fakülte faaliyet raporları” ile “araştırma faaliyetleri izleme ve iyileştirme raporları” çerçevesinde ortaya konulmaktadır. Ayrıca her bölümden bir araştırma görevlisi veri sorumlusu olarak belirlenmiş, periyodik olarak araştırma faaliyetlerini izlemektedir. Bu raporlar çerçevesinde gerekli iyileştirmeler yapılmaktadır.</w:t>
      </w:r>
    </w:p>
    <w:p w:rsidR="00E2162D" w:rsidRDefault="00161A95">
      <w:pPr>
        <w:spacing w:before="120" w:after="120"/>
        <w:ind w:left="284"/>
      </w:pPr>
      <w:r>
        <w:rPr>
          <w:b/>
          <w:color w:val="C00000"/>
        </w:rPr>
        <w:t>Olgunluk Düzeyi: 3</w:t>
      </w:r>
    </w:p>
    <w:p w:rsidR="00E2162D" w:rsidRDefault="00161A95">
      <w:pPr>
        <w:spacing w:before="120" w:after="120"/>
        <w:ind w:left="284"/>
        <w:rPr>
          <w:b/>
        </w:rPr>
      </w:pPr>
      <w:r>
        <w:rPr>
          <w:b/>
          <w:color w:val="C00000"/>
        </w:rPr>
        <w:t>Kanıtlar</w:t>
      </w:r>
    </w:p>
    <w:p w:rsidR="00E2162D" w:rsidRDefault="00161A95">
      <w:pPr>
        <w:widowControl w:val="0"/>
        <w:tabs>
          <w:tab w:val="right" w:pos="9061"/>
        </w:tabs>
        <w:spacing w:line="276" w:lineRule="auto"/>
        <w:jc w:val="both"/>
      </w:pPr>
      <w:r>
        <w:t>A.2.3.1. Faaliyet Raporu</w:t>
      </w:r>
    </w:p>
    <w:p w:rsidR="00E2162D" w:rsidRDefault="00B718C1">
      <w:pPr>
        <w:widowControl w:val="0"/>
        <w:tabs>
          <w:tab w:val="right" w:pos="9061"/>
        </w:tabs>
        <w:spacing w:line="276" w:lineRule="auto"/>
        <w:jc w:val="both"/>
      </w:pPr>
      <w:hyperlink r:id="rId108">
        <w:r w:rsidR="00161A95">
          <w:rPr>
            <w:color w:val="1155CC"/>
            <w:u w:val="single"/>
          </w:rPr>
          <w:t>https://iibf.ikcu.edu.tr/S/16628/faaliyet-raporlari</w:t>
        </w:r>
      </w:hyperlink>
      <w:r w:rsidR="00161A95">
        <w:t xml:space="preserve"> </w:t>
      </w:r>
    </w:p>
    <w:p w:rsidR="00E2162D" w:rsidRDefault="00161A95">
      <w:pPr>
        <w:spacing w:before="120" w:after="120" w:line="276" w:lineRule="auto"/>
      </w:pPr>
      <w:r>
        <w:t>A.2.3.2. Akademik Teşvik Ödenekleri Nihai Sonuç ve Rapor Listesi</w:t>
      </w:r>
    </w:p>
    <w:p w:rsidR="00E2162D" w:rsidRDefault="00B718C1">
      <w:pPr>
        <w:spacing w:before="120" w:after="120" w:line="276" w:lineRule="auto"/>
      </w:pPr>
      <w:hyperlink r:id="rId109">
        <w:r w:rsidR="00161A95">
          <w:rPr>
            <w:color w:val="1155CC"/>
            <w:u w:val="single"/>
          </w:rPr>
          <w:t>https://iibf.ikcu.edu.tr/S/21524/2023-yili-akademik-tesvik-odenekleri-nihai-sonuc-ve-rapor-listesi</w:t>
        </w:r>
      </w:hyperlink>
      <w:r w:rsidR="00161A95">
        <w:t xml:space="preserve"> </w:t>
      </w:r>
    </w:p>
    <w:p w:rsidR="00E2162D" w:rsidRDefault="00161A95">
      <w:pPr>
        <w:widowControl w:val="0"/>
        <w:tabs>
          <w:tab w:val="right" w:pos="9061"/>
        </w:tabs>
        <w:spacing w:line="276" w:lineRule="auto"/>
        <w:jc w:val="both"/>
      </w:pPr>
      <w:r>
        <w:t>A.2.3.3. Bölümlerin Akademik Performansları</w:t>
      </w:r>
    </w:p>
    <w:p w:rsidR="00E2162D" w:rsidRDefault="00B718C1">
      <w:pPr>
        <w:spacing w:before="120" w:after="120" w:line="276" w:lineRule="auto"/>
        <w:rPr>
          <w:i/>
          <w:color w:val="A6A6A6"/>
        </w:rPr>
      </w:pPr>
      <w:hyperlink r:id="rId110">
        <w:r w:rsidR="00161A95">
          <w:rPr>
            <w:color w:val="1155CC"/>
            <w:u w:val="single"/>
          </w:rPr>
          <w:t>https://drive.google.com/drive/folders/1f3J0PIzTe3noDFwe6r8LELJHsV7I5F4l?usp=drive_link</w:t>
        </w:r>
      </w:hyperlink>
    </w:p>
    <w:p w:rsidR="00E2162D" w:rsidRDefault="00E2162D">
      <w:pPr>
        <w:pBdr>
          <w:top w:val="nil"/>
          <w:left w:val="nil"/>
          <w:bottom w:val="nil"/>
          <w:right w:val="nil"/>
          <w:between w:val="nil"/>
        </w:pBdr>
        <w:spacing w:before="120" w:after="120"/>
        <w:ind w:left="567"/>
        <w:rPr>
          <w:color w:val="000000"/>
        </w:rPr>
      </w:pPr>
    </w:p>
    <w:p w:rsidR="00E2162D" w:rsidRDefault="00161A95">
      <w:pPr>
        <w:pStyle w:val="Balk2"/>
      </w:pPr>
      <w:bookmarkStart w:name="_heading=h.26in1rg" w:colFirst="0" w:colLast="0" w:id="18"/>
      <w:bookmarkEnd w:id="18"/>
      <w:r>
        <w:t>A.3. Yönetim Sistemleri</w:t>
      </w:r>
    </w:p>
    <w:p w:rsidR="00E2162D" w:rsidRDefault="00161A95">
      <w:pPr>
        <w:pStyle w:val="Balk3"/>
        <w:ind w:left="0"/>
      </w:pPr>
      <w:bookmarkStart w:name="_heading=h.lnxbz9" w:colFirst="0" w:colLast="0" w:id="19"/>
      <w:bookmarkEnd w:id="19"/>
      <w:r>
        <w:t>A.3.1. Bilgi yönetim sistemi</w:t>
      </w:r>
    </w:p>
    <w:p w:rsidR="00E2162D" w:rsidRDefault="00161A95">
      <w:pPr>
        <w:spacing w:before="120" w:after="120" w:line="276" w:lineRule="auto"/>
        <w:ind w:firstLine="708"/>
        <w:jc w:val="both"/>
        <w:rPr>
          <w:b/>
          <w:color w:val="C00000"/>
        </w:rPr>
      </w:pPr>
      <w:r>
        <w:t>Fakültede eğitim ve öğretim, araştırma ve geliştirme, toplumsal katkı, kalite güvencesi süreçlerini destekleyen entegre bilgi yönetim sistemi kullanılmaktadır. Sistemin farklı modülleri üzerinden personel işlemleri, akademik performans, kalite dokümantasyonları, uzaktan eğitim, öğrenci bilgileri gibi pek çok alana erişim sağlanabilmekte ve gerektiğinde raporlama yapılabilmektedir (A.3.1.1.). Benzer faaliyetin yönetilmesinde ve ilgili paydaşların süreçlere dahil edilmesi, bilgi ve belge paylaşılması açısından fakülte ve bölümler seviyesinde üniversite genelinde kullanılan dosya paylaşım sistemi ve bulut uygulamasından faydalanılmaktadır (A.3.1.2.). Genel bilgi yönetim sistemi ve bulut uygulaması fakülte genelinde hem akademik hem de idari alanda etkin şekilde kullanılmaktadır. Genel bilgi yönetim sistemi ile ilgili kullanım kılavuzları ve sık sorulan sorular bölümü sistem içindeki “ÜBYS Destek” sekmesi üzerinden; bulut sistemi kullanım kılavuzu ise internet ortamında paydaşların kullanımına sunulmuştur (A.3.1.3.). </w:t>
      </w:r>
    </w:p>
    <w:p w:rsidR="00E2162D" w:rsidRDefault="00161A95">
      <w:pPr>
        <w:spacing w:before="120" w:after="120"/>
        <w:ind w:left="284"/>
      </w:pPr>
      <w:r>
        <w:rPr>
          <w:b/>
          <w:color w:val="C00000"/>
        </w:rPr>
        <w:t>Olgunluk Düzeyi:</w:t>
      </w:r>
      <w:r>
        <w:t xml:space="preserve"> </w:t>
      </w:r>
      <w:r>
        <w:rPr>
          <w:b/>
          <w:color w:val="C00000"/>
        </w:rPr>
        <w:t>3</w:t>
      </w:r>
    </w:p>
    <w:p w:rsidR="00E2162D" w:rsidRDefault="00161A95">
      <w:pPr>
        <w:spacing w:before="120" w:after="120"/>
        <w:ind w:left="284"/>
        <w:rPr>
          <w:b/>
        </w:rPr>
      </w:pPr>
      <w:r>
        <w:rPr>
          <w:b/>
          <w:color w:val="C00000"/>
        </w:rPr>
        <w:t>Kanıtlar</w:t>
      </w:r>
    </w:p>
    <w:p w:rsidR="00E2162D" w:rsidRDefault="00161A95">
      <w:pPr>
        <w:spacing w:before="120" w:after="120"/>
      </w:pPr>
      <w:r>
        <w:t>A.3.1.1. Üniversite Bilgi Yönetim Sistemi (UBYS) Modülleri</w:t>
      </w:r>
    </w:p>
    <w:p w:rsidR="00E2162D" w:rsidRDefault="00B718C1">
      <w:pPr>
        <w:spacing w:before="120" w:after="120"/>
      </w:pPr>
      <w:hyperlink r:id="rId111">
        <w:r w:rsidR="00161A95">
          <w:rPr>
            <w:color w:val="0563C1"/>
            <w:u w:val="single"/>
          </w:rPr>
          <w:t>https://ubystanitim.ikcu.edu.tr/S/19277/moduller</w:t>
        </w:r>
      </w:hyperlink>
    </w:p>
    <w:p w:rsidR="00E2162D" w:rsidRDefault="00161A95">
      <w:pPr>
        <w:spacing w:before="120" w:after="120"/>
      </w:pPr>
      <w:r>
        <w:t>A.3.1.2. Üniversite ve Bölüm Bulut Dosya Paylaşım Uygulaması (Owncloud, Fileshare)</w:t>
      </w:r>
    </w:p>
    <w:p w:rsidR="00E2162D" w:rsidRDefault="00161A95">
      <w:pPr>
        <w:spacing w:before="120" w:after="120"/>
      </w:pPr>
      <w:r>
        <w:t xml:space="preserve">A.3.1.2.1. Üniversite ve Bölüm Bulut Dosya Paylaşım Uygulaması </w:t>
      </w:r>
      <w:hyperlink r:id="rId112">
        <w:r>
          <w:rPr>
            <w:color w:val="0563C1"/>
            <w:u w:val="single"/>
          </w:rPr>
          <w:t>https://fileshare.ikc.edu.tr/index.php/login</w:t>
        </w:r>
      </w:hyperlink>
      <w:r>
        <w:t xml:space="preserve"> </w:t>
      </w:r>
    </w:p>
    <w:p w:rsidR="00E2162D" w:rsidRDefault="00161A95">
      <w:pPr>
        <w:spacing w:before="120" w:after="120"/>
      </w:pPr>
      <w:r>
        <w:lastRenderedPageBreak/>
        <w:t xml:space="preserve">A.3.1.2.2. Üniversite ve Bölüm Bulut Dosya Paylaşım Uygulaması </w:t>
      </w:r>
      <w:hyperlink r:id="rId113">
        <w:r>
          <w:rPr>
            <w:color w:val="1155CC"/>
            <w:u w:val="single"/>
          </w:rPr>
          <w:t>https://drive.google.com/drive/folders/1f3J0PIzTe3noDFwe6r8LELJHsV7I5F4l?usp=drive_link</w:t>
        </w:r>
      </w:hyperlink>
      <w:r>
        <w:t xml:space="preserve"> </w:t>
      </w:r>
    </w:p>
    <w:p w:rsidR="00E2162D" w:rsidRDefault="00161A95">
      <w:pPr>
        <w:spacing w:before="120" w:after="120"/>
      </w:pPr>
      <w:r>
        <w:t>A.3.1.3. Owncloud Kullanım Kılavuzu</w:t>
      </w:r>
    </w:p>
    <w:p w:rsidR="00E2162D" w:rsidRDefault="00B718C1">
      <w:pPr>
        <w:spacing w:before="120" w:after="120"/>
        <w:rPr>
          <w:i/>
          <w:color w:val="A6A6A6"/>
        </w:rPr>
      </w:pPr>
      <w:hyperlink r:id="rId114">
        <w:r w:rsidR="00161A95">
          <w:rPr>
            <w:color w:val="0563C1"/>
            <w:u w:val="single"/>
          </w:rPr>
          <w:t>https://bid.ikcu.edu.tr/Share/C7DD98B3C6C82173638704380E5E3FAF</w:t>
        </w:r>
      </w:hyperlink>
    </w:p>
    <w:p w:rsidR="00E2162D" w:rsidRDefault="00E2162D">
      <w:pPr>
        <w:pBdr>
          <w:top w:val="nil"/>
          <w:left w:val="nil"/>
          <w:bottom w:val="nil"/>
          <w:right w:val="nil"/>
          <w:between w:val="nil"/>
        </w:pBdr>
        <w:spacing w:before="120" w:after="120"/>
        <w:ind w:left="567"/>
        <w:rPr>
          <w:color w:val="000000"/>
        </w:rPr>
      </w:pPr>
    </w:p>
    <w:p w:rsidR="00E2162D" w:rsidRDefault="00161A95">
      <w:pPr>
        <w:pStyle w:val="Balk3"/>
        <w:ind w:left="0"/>
      </w:pPr>
      <w:bookmarkStart w:name="_heading=h.35nkun2" w:colFirst="0" w:colLast="0" w:id="20"/>
      <w:bookmarkEnd w:id="20"/>
      <w:r>
        <w:t>A.3.2. İnsan kaynakları yönetimi</w:t>
      </w:r>
    </w:p>
    <w:p w:rsidR="00E2162D" w:rsidRDefault="00161A95">
      <w:pPr>
        <w:spacing w:before="120" w:after="120" w:line="276" w:lineRule="auto"/>
        <w:ind w:firstLine="708"/>
        <w:jc w:val="both"/>
        <w:rPr>
          <w:b/>
          <w:color w:val="C00000"/>
        </w:rPr>
      </w:pPr>
      <w:r>
        <w:t>Fakültemiz üniversite stratejik amaçları ve insan kaynakları politikası doğrultusunda (A.3.2.1.) bünyesindeki personeli nitelik ve uzmanlıklarına göre en iyi şekilde kullanmaktadır. Bu amaçla fakültemizde görev dağılımı (A.3.2.2.) ve bölümlerde uzmanlık ve görev alan dağılımı tanımlanmıştır (A.3.2.3.).  Akademik ve eğitim faaliyeti ilgili alan dağılımına göre yürütülmektedir. Liyakat ve performansa dayalı istihdam ve atama/terfi süreçlerinin sağlıklı bir şekilde yürütülebilmesi için fakülte atama ve yükseltme kriterleri mevzuata (2547 sayılı Yükseköğretim Kanunu) uygun şekilde belirlenmiş ve kamuoyuna bilgisine sunulmuştur (A.3.2.4.). Paydaşların görüş ve önerileri alınarak şekillendirilen kriterler çerçevesinde fakülte atama ve yükseltme işlemleri yürütülmektedir (A.3.2.5.). Birimdeki insan kaynağının niteliksel gelişimine katkı sağlamak açısından senelik hizmet içi eğitimler düzenlenmekte (A.3.2.6.) ve geçmişte çevrimiçi düzenlenen ve geçerliliğini koruyan eğitimler bölümler ile paylaşılmaktadır (A.3.2.7.). Benzer şekilde birim personelinin faydalanabileceği eğitim, burs ve proje gibi imkanlar üniversite iç yazışma sistemi üzerinden aktarılmaktadır. Birime yeni dahil olacak personelin oryantasyon sürecini sorunsuz geçirerek kurum kültürüne ve işleyişine hızla uyum sağlaması açısından hem idari hem de akademik personel için  oluşturulan ve ilan edilen eğitim planları (A.3.2.8. ve A.3.2.9) hayata geçirilmektedir (A.3.2.10.). Bahsi geçen oryantasyon eğitim planları iç paydaşların gerçekleştirmiş olduğu toplantılar ve elde ettikleri geri dönüşler doğrultusunda şekillendirilmiştir. Benzer süreçler takip edilerek oluşturulan Öğretim Elemanı El Kitabı da yukarıda bahsi geçen oryantasyon sürecinin sorunsuz geçirilmesini sağlamak ve mevcut akademik personelin idari ve akademik süreçlerde yaşayacağı sorunlara doğrudan cevap vermesi bakımından önemlidir (A.3.2.11.). ÜBYS Paydaş Geri Bildirim Yönetim Sistemi Dilek, Öneri, Şikayet sekmesi üzerinden akademik memnuniyet, şikayet ve önerilerini belirlemek ve izlemek amacıyla geliştirilmiş olan yöntem ve mekanizmalar uygulanmakta ve sonuçları değerlendirilerek iyileştirilmeye çalışılmaktadır (A.3.2.12.). </w:t>
      </w:r>
    </w:p>
    <w:p w:rsidR="00E2162D" w:rsidRDefault="00161A95">
      <w:pPr>
        <w:spacing w:before="120" w:after="120"/>
        <w:ind w:left="284"/>
      </w:pPr>
      <w:r>
        <w:rPr>
          <w:b/>
          <w:color w:val="C00000"/>
        </w:rPr>
        <w:t>Olgunluk Düzeyi:</w:t>
      </w:r>
      <w:r>
        <w:t xml:space="preserve"> </w:t>
      </w:r>
      <w:r>
        <w:rPr>
          <w:b/>
          <w:color w:val="C00000"/>
        </w:rPr>
        <w:t>3</w:t>
      </w:r>
    </w:p>
    <w:p w:rsidR="00E2162D" w:rsidRDefault="00161A95">
      <w:pPr>
        <w:spacing w:before="120" w:after="120"/>
        <w:ind w:left="284"/>
        <w:rPr>
          <w:b/>
        </w:rPr>
      </w:pPr>
      <w:r>
        <w:rPr>
          <w:b/>
          <w:color w:val="C00000"/>
        </w:rPr>
        <w:t>Kanıtlar</w:t>
      </w:r>
    </w:p>
    <w:p w:rsidR="00E2162D" w:rsidRDefault="00161A95">
      <w:pPr>
        <w:spacing w:before="120" w:after="120"/>
      </w:pPr>
      <w:r>
        <w:t>A.3.2.1. Üniversite İnsan Kaynakları Politikası</w:t>
      </w:r>
    </w:p>
    <w:p w:rsidR="00E2162D" w:rsidRDefault="00B718C1">
      <w:pPr>
        <w:spacing w:before="120" w:after="120"/>
      </w:pPr>
      <w:hyperlink r:id="rId115">
        <w:r w:rsidR="00161A95">
          <w:rPr>
            <w:color w:val="0563C1"/>
            <w:u w:val="single"/>
          </w:rPr>
          <w:t>https://ikcu.edu.tr/S/18764/insan-kaynaklari-politikamiz</w:t>
        </w:r>
      </w:hyperlink>
    </w:p>
    <w:p w:rsidR="00E2162D" w:rsidRDefault="00161A95">
      <w:pPr>
        <w:keepNext/>
        <w:keepLines/>
        <w:spacing w:before="120" w:after="120"/>
      </w:pPr>
      <w:bookmarkStart w:name="_heading=h.rwvqsk3mknen" w:colFirst="0" w:colLast="0" w:id="21"/>
      <w:bookmarkEnd w:id="21"/>
      <w:r>
        <w:t>A.3.2.2. Fakülte Görev Dağılımı</w:t>
      </w:r>
    </w:p>
    <w:p w:rsidR="00E2162D" w:rsidRDefault="00B718C1">
      <w:pPr>
        <w:spacing w:before="120" w:after="120"/>
      </w:pPr>
      <w:hyperlink r:id="rId116">
        <w:r w:rsidR="00161A95">
          <w:rPr>
            <w:color w:val="0563C1"/>
            <w:u w:val="single"/>
          </w:rPr>
          <w:t>https://iibf.ikcu.edu.tr/S/18973/gorev-dagilim-cizelgesi</w:t>
        </w:r>
      </w:hyperlink>
    </w:p>
    <w:p w:rsidR="00E2162D" w:rsidRDefault="00161A95">
      <w:pPr>
        <w:keepNext/>
        <w:keepLines/>
        <w:spacing w:before="120" w:after="120"/>
      </w:pPr>
      <w:bookmarkStart w:name="_heading=h.a8oo1z5uouuf" w:colFirst="0" w:colLast="0" w:id="22"/>
      <w:bookmarkEnd w:id="22"/>
      <w:r>
        <w:lastRenderedPageBreak/>
        <w:t>A.3.2.3. Bölüm Akademik ve İdari Görev ve Uzmanlık Alan Dağılımı</w:t>
      </w:r>
    </w:p>
    <w:bookmarkStart w:name="_heading=h.h5pqhrl3i6la" w:colFirst="0" w:colLast="0" w:id="23"/>
    <w:bookmarkEnd w:id="23"/>
    <w:p w:rsidR="00E2162D" w:rsidRDefault="00161A95">
      <w:pPr>
        <w:keepNext/>
        <w:keepLines/>
        <w:spacing w:before="120" w:after="120"/>
      </w:pPr>
      <w:r>
        <w:fldChar w:fldCharType="begin"/>
      </w:r>
      <w:r>
        <w:instrText xml:space="preserve"> HYPERLINK "https://econ.ikcu.edu.tr/S/19607/akademik-ve-idari-gorev-dagilimi" \h </w:instrText>
      </w:r>
      <w:r>
        <w:fldChar w:fldCharType="separate"/>
      </w:r>
      <w:r>
        <w:rPr>
          <w:color w:val="1155CC"/>
          <w:u w:val="single"/>
        </w:rPr>
        <w:t>https://econ.ikcu.edu.tr/S/19607/akademik-ve-idari-gorev-dagilimi</w:t>
      </w:r>
      <w:r>
        <w:rPr>
          <w:color w:val="1155CC"/>
          <w:u w:val="single"/>
        </w:rPr>
        <w:fldChar w:fldCharType="end"/>
      </w:r>
      <w:r>
        <w:t xml:space="preserve"> </w:t>
      </w:r>
    </w:p>
    <w:bookmarkStart w:name="_heading=h.73imjuqs443h" w:colFirst="0" w:colLast="0" w:id="24"/>
    <w:bookmarkEnd w:id="24"/>
    <w:p w:rsidR="00E2162D" w:rsidRDefault="00161A95">
      <w:pPr>
        <w:keepNext/>
        <w:keepLines/>
        <w:spacing w:before="120" w:after="120"/>
      </w:pPr>
      <w:r>
        <w:fldChar w:fldCharType="begin"/>
      </w:r>
      <w:r>
        <w:instrText xml:space="preserve"> HYPERLINK "https://isl.ikcu.edu.tr/S/18419/akademik-ve-idari-gorev-dagilimi" \h </w:instrText>
      </w:r>
      <w:r>
        <w:fldChar w:fldCharType="separate"/>
      </w:r>
      <w:r>
        <w:rPr>
          <w:color w:val="1155CC"/>
          <w:u w:val="single"/>
        </w:rPr>
        <w:t>https://isl.ikcu.edu.tr/S/18419/akademik-ve-idari-gorev-dagilimi</w:t>
      </w:r>
      <w:r>
        <w:rPr>
          <w:color w:val="1155CC"/>
          <w:u w:val="single"/>
        </w:rPr>
        <w:fldChar w:fldCharType="end"/>
      </w:r>
      <w:r>
        <w:t xml:space="preserve"> </w:t>
      </w:r>
    </w:p>
    <w:p w:rsidR="00E2162D" w:rsidRDefault="00B718C1">
      <w:pPr>
        <w:spacing w:after="120"/>
        <w:jc w:val="both"/>
      </w:pPr>
      <w:hyperlink r:id="rId117">
        <w:r w:rsidR="00161A95">
          <w:rPr>
            <w:color w:val="1155CC"/>
            <w:u w:val="single"/>
          </w:rPr>
          <w:t>https://mly.ikcu.edu.tr/S/19608/akademik-ve-idari-gorev-dagilimi</w:t>
        </w:r>
      </w:hyperlink>
      <w:r w:rsidR="00161A95">
        <w:t xml:space="preserve"> </w:t>
      </w:r>
    </w:p>
    <w:p w:rsidR="00E2162D" w:rsidRDefault="00B718C1">
      <w:pPr>
        <w:spacing w:after="120"/>
        <w:jc w:val="both"/>
      </w:pPr>
      <w:hyperlink r:id="rId118">
        <w:r w:rsidR="00161A95">
          <w:rPr>
            <w:color w:val="1155CC"/>
            <w:u w:val="single"/>
          </w:rPr>
          <w:t>https://sky.ikcu.edu.tr/S/19614/akademik-ve-idari-gorev-dagilimi</w:t>
        </w:r>
      </w:hyperlink>
      <w:r w:rsidR="00161A95">
        <w:t xml:space="preserve"> </w:t>
      </w:r>
    </w:p>
    <w:p w:rsidR="00E2162D" w:rsidRDefault="00B718C1">
      <w:pPr>
        <w:spacing w:after="120"/>
        <w:jc w:val="both"/>
      </w:pPr>
      <w:hyperlink r:id="rId119">
        <w:r w:rsidR="00161A95">
          <w:rPr>
            <w:color w:val="1155CC"/>
            <w:u w:val="single"/>
          </w:rPr>
          <w:t>https://sbk.ikcu.edu.tr/S/18391/akademik-ve-idari-gorev-dagilimi</w:t>
        </w:r>
      </w:hyperlink>
      <w:r w:rsidR="00161A95">
        <w:t xml:space="preserve"> </w:t>
      </w:r>
    </w:p>
    <w:p w:rsidR="00E2162D" w:rsidRDefault="00B718C1">
      <w:pPr>
        <w:spacing w:after="120"/>
        <w:jc w:val="both"/>
      </w:pPr>
      <w:hyperlink r:id="rId120">
        <w:r w:rsidR="00161A95">
          <w:rPr>
            <w:color w:val="1155CC"/>
            <w:u w:val="single"/>
          </w:rPr>
          <w:t>https://uli.ikcu.edu.tr/S/19612/akademik-ve-idari-gorev-dagilimi</w:t>
        </w:r>
      </w:hyperlink>
      <w:r w:rsidR="00161A95">
        <w:t xml:space="preserve"> </w:t>
      </w:r>
    </w:p>
    <w:p w:rsidR="00E2162D" w:rsidRDefault="00B718C1">
      <w:pPr>
        <w:spacing w:after="120"/>
        <w:jc w:val="both"/>
      </w:pPr>
      <w:hyperlink r:id="rId121">
        <w:r w:rsidR="00161A95">
          <w:rPr>
            <w:color w:val="1155CC"/>
            <w:u w:val="single"/>
          </w:rPr>
          <w:t>https://uti.ikcu.edu.tr/S/19611/idari-ve-akademik-gorev-dagilimi</w:t>
        </w:r>
      </w:hyperlink>
      <w:r w:rsidR="00161A95">
        <w:t xml:space="preserve"> </w:t>
      </w:r>
    </w:p>
    <w:p w:rsidR="00E2162D" w:rsidRDefault="00B718C1">
      <w:pPr>
        <w:spacing w:before="120" w:after="120"/>
      </w:pPr>
      <w:hyperlink r:id="rId122">
        <w:r w:rsidR="00161A95">
          <w:rPr>
            <w:color w:val="1155CC"/>
            <w:u w:val="single"/>
          </w:rPr>
          <w:t>https://econ.ikcu.edu.tr/Personel/Akademik/1141</w:t>
        </w:r>
      </w:hyperlink>
      <w:r w:rsidR="00161A95">
        <w:t xml:space="preserve"> </w:t>
      </w:r>
    </w:p>
    <w:p w:rsidR="00E2162D" w:rsidRDefault="00B718C1">
      <w:pPr>
        <w:spacing w:before="120" w:after="120"/>
      </w:pPr>
      <w:hyperlink r:id="rId123">
        <w:r w:rsidR="00161A95">
          <w:rPr>
            <w:color w:val="1155CC"/>
            <w:u w:val="single"/>
          </w:rPr>
          <w:t>https://isl.ikcu.edu.tr/Personel/Akademik/1146</w:t>
        </w:r>
      </w:hyperlink>
      <w:r w:rsidR="00161A95">
        <w:t xml:space="preserve"> </w:t>
      </w:r>
    </w:p>
    <w:p w:rsidR="00E2162D" w:rsidRDefault="00B718C1">
      <w:pPr>
        <w:spacing w:before="120" w:after="120"/>
      </w:pPr>
      <w:hyperlink r:id="rId124">
        <w:r w:rsidR="00161A95">
          <w:rPr>
            <w:color w:val="1155CC"/>
            <w:u w:val="single"/>
          </w:rPr>
          <w:t>https://mly.ikcu.edu.tr/Personel/Akademik/1453</w:t>
        </w:r>
      </w:hyperlink>
      <w:r w:rsidR="00161A95">
        <w:t xml:space="preserve"> </w:t>
      </w:r>
    </w:p>
    <w:p w:rsidR="00E2162D" w:rsidRDefault="00B718C1">
      <w:pPr>
        <w:spacing w:before="120" w:after="120"/>
      </w:pPr>
      <w:hyperlink r:id="rId125">
        <w:r w:rsidR="00161A95">
          <w:rPr>
            <w:color w:val="1155CC"/>
            <w:u w:val="single"/>
          </w:rPr>
          <w:t>https://sky.ikcu.edu.tr/Personel/Akademik/1540</w:t>
        </w:r>
      </w:hyperlink>
      <w:r w:rsidR="00161A95">
        <w:t xml:space="preserve"> </w:t>
      </w:r>
    </w:p>
    <w:p w:rsidR="00E2162D" w:rsidRDefault="00B718C1">
      <w:pPr>
        <w:spacing w:before="120" w:after="120"/>
      </w:pPr>
      <w:hyperlink r:id="rId126">
        <w:r w:rsidR="00161A95">
          <w:rPr>
            <w:color w:val="1155CC"/>
            <w:u w:val="single"/>
          </w:rPr>
          <w:t>https://sbk.ikcu.edu.tr/S/19802/ana-bilim-dallari</w:t>
        </w:r>
      </w:hyperlink>
      <w:r w:rsidR="00161A95">
        <w:t xml:space="preserve"> </w:t>
      </w:r>
    </w:p>
    <w:p w:rsidR="00E2162D" w:rsidRDefault="00B718C1">
      <w:pPr>
        <w:spacing w:before="120" w:after="120"/>
      </w:pPr>
      <w:hyperlink r:id="rId127">
        <w:r w:rsidR="00161A95">
          <w:rPr>
            <w:color w:val="1155CC"/>
            <w:u w:val="single"/>
          </w:rPr>
          <w:t>https://uli.ikcu.edu.tr/Personel/Akademik/1157</w:t>
        </w:r>
      </w:hyperlink>
      <w:r w:rsidR="00161A95">
        <w:t xml:space="preserve"> </w:t>
      </w:r>
    </w:p>
    <w:p w:rsidR="00E2162D" w:rsidRDefault="00B718C1">
      <w:pPr>
        <w:spacing w:before="120" w:after="120"/>
      </w:pPr>
      <w:hyperlink r:id="rId128">
        <w:r w:rsidR="00161A95">
          <w:rPr>
            <w:color w:val="1155CC"/>
            <w:u w:val="single"/>
          </w:rPr>
          <w:t>https://uti.ikcu.edu.tr/Personel/Akademik/1001816</w:t>
        </w:r>
      </w:hyperlink>
      <w:r w:rsidR="00161A95">
        <w:t xml:space="preserve"> </w:t>
      </w:r>
    </w:p>
    <w:p w:rsidR="00E2162D" w:rsidRDefault="00161A95">
      <w:pPr>
        <w:widowControl w:val="0"/>
        <w:tabs>
          <w:tab w:val="right" w:pos="9061"/>
        </w:tabs>
        <w:jc w:val="both"/>
      </w:pPr>
      <w:r>
        <w:t>A.3.2.4.  İktisadi ve İdari Bilimler Fakültesi Atama ve Yükseltme Kriterleri</w:t>
      </w:r>
    </w:p>
    <w:p w:rsidR="00E2162D" w:rsidRDefault="00B718C1">
      <w:pPr>
        <w:spacing w:before="120" w:after="120"/>
      </w:pPr>
      <w:hyperlink r:id="rId129">
        <w:r w:rsidR="00161A95">
          <w:rPr>
            <w:color w:val="0563C1"/>
            <w:u w:val="single"/>
          </w:rPr>
          <w:t>https://iibf.ikcu.edu.tr/S/16736/atama-ve-yukseltme-kriterleri</w:t>
        </w:r>
      </w:hyperlink>
    </w:p>
    <w:p w:rsidR="00E2162D" w:rsidRDefault="00161A95">
      <w:pPr>
        <w:widowControl w:val="0"/>
        <w:tabs>
          <w:tab w:val="right" w:pos="9061"/>
        </w:tabs>
        <w:jc w:val="both"/>
      </w:pPr>
      <w:r>
        <w:t>A.3.2.5. Fakülte Atama Yükseltme Kriterleri</w:t>
      </w:r>
    </w:p>
    <w:p w:rsidR="00E2162D" w:rsidRDefault="00B718C1">
      <w:pPr>
        <w:widowControl w:val="0"/>
        <w:tabs>
          <w:tab w:val="right" w:pos="9061"/>
        </w:tabs>
        <w:jc w:val="both"/>
      </w:pPr>
      <w:hyperlink r:id="rId130">
        <w:r w:rsidR="00161A95">
          <w:rPr>
            <w:color w:val="1155CC"/>
            <w:u w:val="single"/>
          </w:rPr>
          <w:t>https://iibf.ikcu.edu.tr/S/16736/atama-ve-yukseltme-kriterleri</w:t>
        </w:r>
      </w:hyperlink>
      <w:r w:rsidR="00161A95">
        <w:t xml:space="preserve"> </w:t>
      </w:r>
    </w:p>
    <w:p w:rsidR="00E2162D" w:rsidRDefault="00B718C1">
      <w:pPr>
        <w:widowControl w:val="0"/>
        <w:tabs>
          <w:tab w:val="right" w:pos="9061"/>
        </w:tabs>
        <w:jc w:val="both"/>
      </w:pPr>
      <w:hyperlink r:id="rId131">
        <w:r w:rsidR="00161A95">
          <w:rPr>
            <w:color w:val="1155CC"/>
            <w:u w:val="single"/>
          </w:rPr>
          <w:t>https://stf.ikcu.edu.tr/Share/D22D65704AAC1B2B2C859C98ECA32CDC</w:t>
        </w:r>
      </w:hyperlink>
      <w:r w:rsidR="00161A95">
        <w:t xml:space="preserve"> </w:t>
      </w:r>
    </w:p>
    <w:p w:rsidR="00E2162D" w:rsidRDefault="00161A95">
      <w:pPr>
        <w:spacing w:before="120" w:after="120"/>
      </w:pPr>
      <w:r>
        <w:t>A.3.2.6. 2023 Yılı Hizmet İçi Eğitim Planı</w:t>
      </w:r>
    </w:p>
    <w:p w:rsidR="00E2162D" w:rsidRDefault="00B718C1">
      <w:pPr>
        <w:spacing w:before="120" w:after="120"/>
      </w:pPr>
      <w:hyperlink r:id="rId132">
        <w:r w:rsidR="00161A95">
          <w:rPr>
            <w:color w:val="0563C1"/>
            <w:u w:val="single"/>
          </w:rPr>
          <w:t>https://iibf.ikcu.edu.tr/S/19436/hizmet-ici-egitim-planlari</w:t>
        </w:r>
      </w:hyperlink>
    </w:p>
    <w:p w:rsidR="00E2162D" w:rsidRDefault="00161A95">
      <w:pPr>
        <w:spacing w:before="120" w:after="120"/>
      </w:pPr>
      <w:r>
        <w:t>A.3.2.7. Fakülte Hizmet İçi Eğitim Seminerleri</w:t>
      </w:r>
    </w:p>
    <w:p w:rsidR="00E2162D" w:rsidRDefault="00B718C1">
      <w:pPr>
        <w:spacing w:before="120" w:after="120"/>
      </w:pPr>
      <w:hyperlink r:id="rId133">
        <w:r w:rsidR="00161A95">
          <w:rPr>
            <w:color w:val="1155CC"/>
            <w:u w:val="single"/>
          </w:rPr>
          <w:t>https://www.youtube.com/@iibfikcu/videos</w:t>
        </w:r>
      </w:hyperlink>
      <w:r w:rsidR="00161A95">
        <w:t xml:space="preserve"> </w:t>
      </w:r>
    </w:p>
    <w:p w:rsidR="00E2162D" w:rsidRDefault="00161A95">
      <w:pPr>
        <w:spacing w:before="120" w:after="120"/>
      </w:pPr>
      <w:r>
        <w:t>A.3.2.8. Akademik Birim Oryantasyon Eğitim Planı Formu</w:t>
      </w:r>
    </w:p>
    <w:p w:rsidR="00E2162D" w:rsidRDefault="00B718C1">
      <w:pPr>
        <w:spacing w:before="120" w:after="120"/>
      </w:pPr>
      <w:hyperlink r:id="rId134">
        <w:r w:rsidR="00161A95">
          <w:rPr>
            <w:color w:val="0563C1"/>
            <w:u w:val="single"/>
          </w:rPr>
          <w:t>https://iibf.ikcu.edu.tr/S/21022/akademik-birm-oryantasyon-egitim-plani-formu</w:t>
        </w:r>
      </w:hyperlink>
    </w:p>
    <w:p w:rsidR="00E2162D" w:rsidRDefault="00161A95">
      <w:pPr>
        <w:spacing w:before="120" w:after="120"/>
      </w:pPr>
      <w:r>
        <w:t>A.3.2.9. İdari Birim Oryantasyon Eğitim Planı Formu</w:t>
      </w:r>
    </w:p>
    <w:p w:rsidR="00E2162D" w:rsidRDefault="00B718C1">
      <w:pPr>
        <w:spacing w:before="120" w:after="120"/>
      </w:pPr>
      <w:hyperlink r:id="rId135">
        <w:r w:rsidR="00161A95">
          <w:rPr>
            <w:color w:val="0563C1"/>
            <w:u w:val="single"/>
          </w:rPr>
          <w:t>https://iibf.ikcu.edu.tr/S/21021/idari-personel-birim-oryantasyon-egitimi-plani-formu</w:t>
        </w:r>
      </w:hyperlink>
    </w:p>
    <w:p w:rsidR="00E2162D" w:rsidRDefault="00161A95">
      <w:pPr>
        <w:widowControl w:val="0"/>
        <w:tabs>
          <w:tab w:val="right" w:pos="9061"/>
        </w:tabs>
        <w:jc w:val="both"/>
      </w:pPr>
      <w:r>
        <w:t>A.3.2.10. Oryantasyon Formu</w:t>
      </w:r>
    </w:p>
    <w:p w:rsidR="00E2162D" w:rsidRDefault="00B718C1">
      <w:pPr>
        <w:widowControl w:val="0"/>
        <w:tabs>
          <w:tab w:val="right" w:pos="9061"/>
        </w:tabs>
        <w:jc w:val="both"/>
      </w:pPr>
      <w:hyperlink r:id="rId136">
        <w:r w:rsidR="00161A95">
          <w:rPr>
            <w:color w:val="1155CC"/>
            <w:u w:val="single"/>
          </w:rPr>
          <w:t>https://drive.google.com/file/d/1jw0Zp9oicNjD8DuJyfQAE4UayowZO1hQ/view?usp=drive_link</w:t>
        </w:r>
      </w:hyperlink>
      <w:r w:rsidR="00161A95">
        <w:t xml:space="preserve"> </w:t>
      </w:r>
    </w:p>
    <w:p w:rsidR="00E2162D" w:rsidRDefault="00161A95">
      <w:pPr>
        <w:spacing w:before="120" w:after="120"/>
      </w:pPr>
      <w:r>
        <w:t>A.3.2.11. Öğretim Elemanı El Kitabı</w:t>
      </w:r>
    </w:p>
    <w:p w:rsidR="00E2162D" w:rsidRDefault="00B718C1">
      <w:pPr>
        <w:spacing w:before="120" w:after="120"/>
      </w:pPr>
      <w:hyperlink r:id="rId137">
        <w:r w:rsidR="00161A95">
          <w:rPr>
            <w:color w:val="0563C1"/>
            <w:u w:val="single"/>
          </w:rPr>
          <w:t>https://iibf.ikcu.edu.tr/S/15662/personel-formlari</w:t>
        </w:r>
      </w:hyperlink>
    </w:p>
    <w:p w:rsidR="00E2162D" w:rsidRDefault="00161A95">
      <w:pPr>
        <w:spacing w:after="120"/>
        <w:jc w:val="both"/>
      </w:pPr>
      <w:r>
        <w:t>A.3.2.12. UBS Paydaş Geri Bildirim Yönetim Sistemi</w:t>
      </w:r>
    </w:p>
    <w:p w:rsidR="00E2162D" w:rsidRDefault="00B718C1">
      <w:pPr>
        <w:spacing w:after="120"/>
        <w:jc w:val="both"/>
      </w:pPr>
      <w:hyperlink r:id="rId138">
        <w:r w:rsidR="00161A95">
          <w:rPr>
            <w:color w:val="1155CC"/>
            <w:u w:val="single"/>
          </w:rPr>
          <w:t>https://kalite.ikcu.edu.tr/Share/A2A56A76D50985CC497761AA11A965B9</w:t>
        </w:r>
      </w:hyperlink>
      <w:r w:rsidR="00161A95">
        <w:t xml:space="preserve"> </w:t>
      </w:r>
    </w:p>
    <w:p w:rsidR="00E2162D" w:rsidRDefault="00B718C1">
      <w:pPr>
        <w:spacing w:after="120"/>
        <w:jc w:val="both"/>
        <w:rPr>
          <w:i/>
          <w:color w:val="A6A6A6"/>
        </w:rPr>
      </w:pPr>
      <w:hyperlink r:id="rId139">
        <w:r w:rsidR="00161A95">
          <w:rPr>
            <w:color w:val="1155CC"/>
            <w:u w:val="single"/>
          </w:rPr>
          <w:t>https://ubs.ikc.edu.tr/WishSuggestionComplaint/Index</w:t>
        </w:r>
      </w:hyperlink>
      <w:r w:rsidR="00161A95">
        <w:t xml:space="preserve"> </w:t>
      </w:r>
    </w:p>
    <w:p w:rsidR="00E2162D" w:rsidRDefault="00E2162D">
      <w:pPr>
        <w:pBdr>
          <w:top w:val="nil"/>
          <w:left w:val="nil"/>
          <w:bottom w:val="nil"/>
          <w:right w:val="nil"/>
          <w:between w:val="nil"/>
        </w:pBdr>
        <w:spacing w:before="120" w:after="120"/>
        <w:ind w:left="567"/>
        <w:rPr>
          <w:color w:val="000000"/>
        </w:rPr>
      </w:pPr>
    </w:p>
    <w:p w:rsidR="00E2162D" w:rsidRDefault="00161A95">
      <w:pPr>
        <w:pStyle w:val="Balk3"/>
        <w:ind w:left="0"/>
      </w:pPr>
      <w:bookmarkStart w:name="_heading=h.1ksv4uv" w:colFirst="0" w:colLast="0" w:id="25"/>
      <w:bookmarkEnd w:id="25"/>
      <w:r>
        <w:t>A.3.3. Finansal yönetim</w:t>
      </w:r>
    </w:p>
    <w:p w:rsidR="00E2162D" w:rsidRDefault="00161A95">
      <w:pPr>
        <w:spacing w:before="120" w:after="120" w:line="276" w:lineRule="auto"/>
        <w:ind w:firstLine="708"/>
        <w:jc w:val="both"/>
        <w:rPr>
          <w:i/>
          <w:color w:val="A6A6A6"/>
        </w:rPr>
      </w:pPr>
      <w:r>
        <w:t>Bütçe kullanımı Birimde finansal kaynakların yönetimine ilişkin olarak stratejik hedefler ile uyumlu tanımlı süreçler bulunmaktadır. Söz konusu süreçler fakültede bellirlenen iş akış şemaları çerçevesinde yürütülmektedir (A.3.3.1. ve A.3.3.2. ve A.3.3.3.). Fakültedeki bütçe harcamaları Harcama Yetkilisi ve Gerçekleştirme Görevlisi tarafından yürütülmektedir.. Fakülteye ayrılan bütçe ve yapılan harcamalar Cumhurbaşkanlığı Strateji ve Bütçe Başkanlığının e-bütçe sayfası üzerinde görülmekte ve takibi fakültemiz idari personel tarafından yapılmaktadır (A.3.3.4.) Finansal yönetime ilişkin üniversite ile birlikte planlama yapılmakta ve süreçte hayata geçirilen faaliyetler ve kullanılan bütçe ilgili yazışmalar ile üniversite yönetimine bildirilmektedir (A.3.3.5.). Konuya ilişkin bilgi aynı zamanda kamuya açık kaynaklarda (faaliyet raporunda) da yer almaktadır (A.3.3.6.). Her yıl finansal yönetime ilişkin gelecek planlamaları ve mevcut yıla ilişkin harcamalar üniversite yönetimi ile ilgili yazışmalar çerçevesinde paylaşılmaktadır (A.3.3.5.).</w:t>
      </w:r>
    </w:p>
    <w:p w:rsidR="00E2162D" w:rsidRDefault="00161A95">
      <w:pPr>
        <w:spacing w:before="120" w:after="120"/>
        <w:ind w:left="284"/>
      </w:pPr>
      <w:r>
        <w:rPr>
          <w:b/>
          <w:color w:val="C00000"/>
        </w:rPr>
        <w:t>Olgunluk Düzeyi:</w:t>
      </w:r>
      <w:r>
        <w:t xml:space="preserve"> </w:t>
      </w:r>
      <w:r>
        <w:rPr>
          <w:b/>
          <w:color w:val="C00000"/>
        </w:rPr>
        <w:t>3</w:t>
      </w:r>
      <w:r>
        <w:t xml:space="preserve"> </w:t>
      </w:r>
    </w:p>
    <w:p w:rsidR="00E2162D" w:rsidRDefault="00161A95">
      <w:pPr>
        <w:spacing w:before="120" w:after="120"/>
        <w:ind w:left="284"/>
        <w:rPr>
          <w:b/>
        </w:rPr>
      </w:pPr>
      <w:r>
        <w:rPr>
          <w:b/>
          <w:color w:val="C00000"/>
        </w:rPr>
        <w:t>Kanıtlar</w:t>
      </w:r>
    </w:p>
    <w:p w:rsidR="00E2162D" w:rsidRDefault="00161A95">
      <w:pPr>
        <w:spacing w:after="120"/>
        <w:jc w:val="both"/>
      </w:pPr>
      <w:r>
        <w:t>A.3.3.1. Bütçe Hazırlık İş Akış Şeması</w:t>
      </w:r>
    </w:p>
    <w:p w:rsidR="00E2162D" w:rsidRDefault="00B718C1">
      <w:pPr>
        <w:spacing w:after="120"/>
        <w:jc w:val="both"/>
      </w:pPr>
      <w:hyperlink r:id="rId140">
        <w:r w:rsidR="00161A95">
          <w:rPr>
            <w:color w:val="1155CC"/>
            <w:u w:val="single"/>
          </w:rPr>
          <w:t>https://iibf.ikcu.edu.tr/S/19573/is-akis-semalari</w:t>
        </w:r>
      </w:hyperlink>
      <w:r w:rsidR="00161A95">
        <w:t xml:space="preserve"> </w:t>
      </w:r>
    </w:p>
    <w:p w:rsidR="00E2162D" w:rsidRDefault="00161A95">
      <w:pPr>
        <w:spacing w:after="120"/>
        <w:jc w:val="both"/>
      </w:pPr>
      <w:r>
        <w:t>A.3.3.2. Personel Maaşı İş Akış Şeması</w:t>
      </w:r>
    </w:p>
    <w:p w:rsidR="00E2162D" w:rsidRDefault="00B718C1">
      <w:pPr>
        <w:spacing w:after="120"/>
        <w:jc w:val="both"/>
      </w:pPr>
      <w:hyperlink r:id="rId141">
        <w:r w:rsidR="00161A95">
          <w:rPr>
            <w:color w:val="1155CC"/>
            <w:u w:val="single"/>
          </w:rPr>
          <w:t>https://iibf.ikcu.edu.tr/S/19573/is-akis-semalari</w:t>
        </w:r>
      </w:hyperlink>
      <w:r w:rsidR="00161A95">
        <w:t xml:space="preserve"> </w:t>
      </w:r>
    </w:p>
    <w:p w:rsidR="00E2162D" w:rsidRDefault="00161A95">
      <w:pPr>
        <w:spacing w:after="120"/>
        <w:jc w:val="both"/>
      </w:pPr>
      <w:r>
        <w:t>A.3.3.3. Yurtiçi Yurtdışı Görevlendirme Yolluğu İş Akış Şeması</w:t>
      </w:r>
    </w:p>
    <w:p w:rsidR="00E2162D" w:rsidRDefault="00B718C1">
      <w:pPr>
        <w:spacing w:after="120"/>
        <w:jc w:val="both"/>
      </w:pPr>
      <w:hyperlink r:id="rId142">
        <w:r w:rsidR="00161A95">
          <w:rPr>
            <w:color w:val="1155CC"/>
            <w:u w:val="single"/>
          </w:rPr>
          <w:t>https://iibf.ikcu.edu.tr/S/19573/is-akis-semalari</w:t>
        </w:r>
      </w:hyperlink>
      <w:r w:rsidR="00161A95">
        <w:t xml:space="preserve"> </w:t>
      </w:r>
    </w:p>
    <w:p w:rsidR="00E2162D" w:rsidRDefault="00161A95">
      <w:pPr>
        <w:spacing w:after="120"/>
        <w:jc w:val="both"/>
      </w:pPr>
      <w:r>
        <w:t>A.3.3.4. Bütçe Plan ve Programları</w:t>
      </w:r>
    </w:p>
    <w:p w:rsidR="00E2162D" w:rsidRDefault="00B718C1">
      <w:pPr>
        <w:spacing w:after="120"/>
        <w:jc w:val="both"/>
      </w:pPr>
      <w:hyperlink r:id="rId143">
        <w:r w:rsidR="00161A95">
          <w:rPr>
            <w:color w:val="1155CC"/>
            <w:u w:val="single"/>
          </w:rPr>
          <w:t>https://drive.google.com/drive/folders/12C2Qe9h9Wvkmn-yufPISOusjWWVCHm5q?usp=drive_link</w:t>
        </w:r>
      </w:hyperlink>
    </w:p>
    <w:p w:rsidR="00E2162D" w:rsidRDefault="00161A95">
      <w:pPr>
        <w:spacing w:after="120"/>
        <w:jc w:val="both"/>
      </w:pPr>
      <w:r>
        <w:t>A.3.3.5. Bütçe Resmi Yazısı</w:t>
      </w:r>
    </w:p>
    <w:p w:rsidR="00E2162D" w:rsidRDefault="00B718C1">
      <w:pPr>
        <w:spacing w:after="120"/>
        <w:jc w:val="both"/>
      </w:pPr>
      <w:hyperlink r:id="rId144">
        <w:r w:rsidR="00161A95">
          <w:rPr>
            <w:color w:val="1155CC"/>
            <w:u w:val="single"/>
          </w:rPr>
          <w:t>https://drive.google.com/file/d/1RBcG_3cLnpRwq06g02M2qSvcIJ3NjCSr/view?usp=drive_link</w:t>
        </w:r>
      </w:hyperlink>
      <w:r w:rsidR="00161A95">
        <w:t xml:space="preserve"> </w:t>
      </w:r>
    </w:p>
    <w:p w:rsidR="00E2162D" w:rsidRDefault="00161A95">
      <w:pPr>
        <w:spacing w:after="120"/>
        <w:jc w:val="both"/>
      </w:pPr>
      <w:r>
        <w:t>A.3.3.6. Faaliyet Raporu</w:t>
      </w:r>
    </w:p>
    <w:p w:rsidR="00E2162D" w:rsidRDefault="00B718C1">
      <w:pPr>
        <w:spacing w:after="120"/>
        <w:jc w:val="both"/>
        <w:rPr>
          <w:b/>
          <w:color w:val="C00000"/>
        </w:rPr>
      </w:pPr>
      <w:hyperlink r:id="rId145">
        <w:r w:rsidR="00161A95">
          <w:rPr>
            <w:color w:val="1155CC"/>
            <w:u w:val="single"/>
          </w:rPr>
          <w:t>https://iibf.ikcu.edu.tr/S/16628/faaliyet-raporlari</w:t>
        </w:r>
      </w:hyperlink>
      <w:r w:rsidR="00161A95">
        <w:t xml:space="preserve"> </w:t>
      </w:r>
    </w:p>
    <w:p w:rsidR="00E2162D" w:rsidRDefault="00E2162D">
      <w:pPr>
        <w:pBdr>
          <w:top w:val="nil"/>
          <w:left w:val="nil"/>
          <w:bottom w:val="nil"/>
          <w:right w:val="nil"/>
          <w:between w:val="nil"/>
        </w:pBdr>
        <w:spacing w:before="120" w:after="120"/>
        <w:ind w:left="567"/>
        <w:rPr>
          <w:color w:val="000000"/>
        </w:rPr>
      </w:pPr>
    </w:p>
    <w:p w:rsidR="00E2162D" w:rsidRDefault="00161A95">
      <w:pPr>
        <w:pStyle w:val="Balk3"/>
        <w:ind w:left="0"/>
      </w:pPr>
      <w:bookmarkStart w:name="_heading=h.44sinio" w:colFirst="0" w:colLast="0" w:id="26"/>
      <w:bookmarkEnd w:id="26"/>
      <w:r>
        <w:t>A.3.4. Süreç yönetimi</w:t>
      </w:r>
    </w:p>
    <w:p w:rsidR="00E2162D" w:rsidRDefault="00161A95">
      <w:pPr>
        <w:spacing w:before="120" w:after="120" w:line="276" w:lineRule="auto"/>
        <w:ind w:firstLine="708"/>
        <w:jc w:val="both"/>
        <w:rPr>
          <w:b/>
          <w:color w:val="C00000"/>
        </w:rPr>
      </w:pPr>
      <w:r>
        <w:t xml:space="preserve">Birim işleyişi ile ilgili temel süreçler tanımlanmış ve akademik-idari süreçler paydaşların erişimine sunulmuş süreçler üzerinden ve birim akademik-idari organizasyon şeması çerçevesinde yürütülmektedir. Ders görevlendirmeleri, yönetim kurulu işlemleri, bilimsel etkinliklerin düzenlenmesi, atama işlemleri, topluluk etkinlikleri gibi pek çok sürecin kişilerden bağımsız olarak yetkili birimler üzerinden tanımlanan iş akış şemaları kurum genelinde takip edilmektedir (A.3.4.1. ve A.3.4.2.). İş akışında rol üstlenecek yetkililerin bu süreçler içindeki görev tanımları da benzer şekilde tanımlanmış ve ilan edilmiştir (A.3.4.3.). </w:t>
      </w:r>
      <w:r>
        <w:lastRenderedPageBreak/>
        <w:t>Birim genelindeki mevcut iş akışlarında sorumluluğu bulunan paydaşların görev, yetki ve sorumlulukları; sorumlu olduğu üst birim ve izin durumunda sürecin aksamaması açısından kendisine vekalet edecek kişiler de açıkça belirlenmiştir (A.3.4.4. ve A.3.4.5.). Bölümler seviyesinde süreçlerdeki sorumlular, iş akışı, yönetim, sahiplenme yazılıdır ve bölüm web sayfaları üzerinden paylaşılmaktadır (A.3.4.6.)</w:t>
      </w:r>
    </w:p>
    <w:p w:rsidR="00E2162D" w:rsidRDefault="00161A95">
      <w:pPr>
        <w:spacing w:before="120" w:after="120"/>
        <w:ind w:left="284"/>
      </w:pPr>
      <w:r>
        <w:rPr>
          <w:b/>
          <w:color w:val="C00000"/>
        </w:rPr>
        <w:t>Olgunluk Düzeyi:</w:t>
      </w:r>
      <w:r>
        <w:t xml:space="preserve"> </w:t>
      </w:r>
      <w:r>
        <w:rPr>
          <w:b/>
          <w:color w:val="C00000"/>
        </w:rPr>
        <w:t xml:space="preserve"> 3</w:t>
      </w:r>
      <w:r>
        <w:t xml:space="preserve"> </w:t>
      </w:r>
    </w:p>
    <w:p w:rsidR="00E2162D" w:rsidRDefault="00161A95">
      <w:pPr>
        <w:spacing w:before="120" w:after="120"/>
        <w:ind w:left="284"/>
        <w:rPr>
          <w:b/>
        </w:rPr>
      </w:pPr>
      <w:r>
        <w:rPr>
          <w:b/>
          <w:color w:val="C00000"/>
        </w:rPr>
        <w:t>Kanıtlar</w:t>
      </w:r>
    </w:p>
    <w:p w:rsidR="00E2162D" w:rsidRDefault="00161A95">
      <w:pPr>
        <w:spacing w:before="120" w:after="120"/>
      </w:pPr>
      <w:r>
        <w:t>A.3.4.1. İktisadi ve İdari Bilimler Fakültesi Akademik ve İdari Organizasyon Şemaları</w:t>
      </w:r>
    </w:p>
    <w:p w:rsidR="00E2162D" w:rsidRDefault="00B718C1">
      <w:pPr>
        <w:spacing w:before="120" w:after="120"/>
      </w:pPr>
      <w:hyperlink r:id="rId146">
        <w:r w:rsidR="00161A95">
          <w:rPr>
            <w:color w:val="0563C1"/>
            <w:u w:val="single"/>
          </w:rPr>
          <w:t>https://iibf.ikcu.edu.tr/S/16701/organizasyon-semasi</w:t>
        </w:r>
      </w:hyperlink>
    </w:p>
    <w:p w:rsidR="00E2162D" w:rsidRDefault="00161A95">
      <w:pPr>
        <w:spacing w:before="120" w:after="120"/>
      </w:pPr>
      <w:r>
        <w:t>A.3.4.2. İktisadi ve İdari Bilimler Fakültesi İş Akış Şemaları</w:t>
      </w:r>
    </w:p>
    <w:p w:rsidR="00E2162D" w:rsidRDefault="00B718C1">
      <w:pPr>
        <w:spacing w:before="120" w:after="120"/>
      </w:pPr>
      <w:hyperlink r:id="rId147">
        <w:r w:rsidR="00161A95">
          <w:rPr>
            <w:color w:val="0563C1"/>
            <w:u w:val="single"/>
          </w:rPr>
          <w:t>https://iibf.ikcu.edu.tr/S/19573/is-akis-semalari</w:t>
        </w:r>
      </w:hyperlink>
    </w:p>
    <w:p w:rsidR="00E2162D" w:rsidRDefault="00161A95">
      <w:pPr>
        <w:spacing w:before="120" w:after="120"/>
      </w:pPr>
      <w:r>
        <w:t>A.3.4.3. İktisadi ve İdari Bilimler Fakültesi Görev Tanımları</w:t>
      </w:r>
    </w:p>
    <w:p w:rsidR="00E2162D" w:rsidRDefault="00B718C1">
      <w:pPr>
        <w:spacing w:before="120" w:after="120"/>
      </w:pPr>
      <w:hyperlink r:id="rId148">
        <w:r w:rsidR="00161A95">
          <w:rPr>
            <w:color w:val="0563C1"/>
            <w:u w:val="single"/>
          </w:rPr>
          <w:t>https://iibf.ikcu.edu.tr/S/16715/gorev-tanimlari</w:t>
        </w:r>
      </w:hyperlink>
    </w:p>
    <w:p w:rsidR="00E2162D" w:rsidRDefault="00161A95">
      <w:pPr>
        <w:spacing w:before="120" w:after="120"/>
      </w:pPr>
      <w:r>
        <w:t>A.3.4.4. İktisadi ve İdari Bilimler Fakültesi Görev Dağılım Çizelgesi</w:t>
      </w:r>
    </w:p>
    <w:p w:rsidR="00E2162D" w:rsidRDefault="00B718C1">
      <w:pPr>
        <w:spacing w:before="120" w:after="120"/>
      </w:pPr>
      <w:hyperlink r:id="rId149">
        <w:r w:rsidR="00161A95">
          <w:rPr>
            <w:color w:val="0563C1"/>
            <w:u w:val="single"/>
          </w:rPr>
          <w:t>https://iibf.ikcu.edu.tr/S/18973/gorev-dagilim-cizelgesi</w:t>
        </w:r>
      </w:hyperlink>
    </w:p>
    <w:p w:rsidR="00E2162D" w:rsidRDefault="00161A95">
      <w:pPr>
        <w:spacing w:before="120" w:after="120"/>
      </w:pPr>
      <w:r>
        <w:t>A.3.4.5. İktisadi ve İdari Bilimler Fakültesi Birim İdari Görev Dağılımı</w:t>
      </w:r>
    </w:p>
    <w:p w:rsidR="00E2162D" w:rsidRDefault="00B718C1">
      <w:pPr>
        <w:spacing w:before="120" w:after="120"/>
      </w:pPr>
      <w:hyperlink r:id="rId150">
        <w:r w:rsidR="00161A95">
          <w:rPr>
            <w:color w:val="0563C1"/>
            <w:u w:val="single"/>
          </w:rPr>
          <w:t>https://iibf.ikcu.edu.tr/S/20829/birim-idari-gorev-dagilimi</w:t>
        </w:r>
      </w:hyperlink>
    </w:p>
    <w:p w:rsidR="00E2162D" w:rsidRDefault="00161A95">
      <w:pPr>
        <w:spacing w:before="120" w:after="120"/>
      </w:pPr>
      <w:r>
        <w:t>A.3.4.6. Bölümlerde Süreç Yönetimi</w:t>
      </w:r>
    </w:p>
    <w:p w:rsidR="00E2162D" w:rsidRDefault="00B718C1">
      <w:pPr>
        <w:spacing w:before="120" w:after="120"/>
      </w:pPr>
      <w:hyperlink r:id="rId151">
        <w:r w:rsidR="00161A95">
          <w:rPr>
            <w:color w:val="1155CC"/>
            <w:u w:val="single"/>
          </w:rPr>
          <w:t>https://econ.ikcu.edu.tr/S/21219/bolum-baskani</w:t>
        </w:r>
      </w:hyperlink>
      <w:r w:rsidR="00161A95">
        <w:t xml:space="preserve"> </w:t>
      </w:r>
    </w:p>
    <w:p w:rsidR="00E2162D" w:rsidRDefault="00B718C1">
      <w:pPr>
        <w:spacing w:before="120" w:after="120"/>
      </w:pPr>
      <w:hyperlink r:id="rId152">
        <w:r w:rsidR="00161A95">
          <w:rPr>
            <w:color w:val="1155CC"/>
            <w:u w:val="single"/>
          </w:rPr>
          <w:t>https://econ.ikcu.edu.tr/S/19938/bolum-baskan-yardimcilari</w:t>
        </w:r>
      </w:hyperlink>
      <w:r w:rsidR="00161A95">
        <w:t xml:space="preserve"> </w:t>
      </w:r>
    </w:p>
    <w:p w:rsidR="00E2162D" w:rsidRDefault="00B718C1">
      <w:pPr>
        <w:spacing w:before="120" w:after="120"/>
      </w:pPr>
      <w:hyperlink r:id="rId153">
        <w:r w:rsidR="00161A95">
          <w:rPr>
            <w:color w:val="1155CC"/>
            <w:u w:val="single"/>
          </w:rPr>
          <w:t>https://econ.ikcu.edu.tr/S/19607/akademik-ve-idari-gorev-dagilimi</w:t>
        </w:r>
      </w:hyperlink>
      <w:r w:rsidR="00161A95">
        <w:t xml:space="preserve"> </w:t>
      </w:r>
    </w:p>
    <w:p w:rsidR="00E2162D" w:rsidRDefault="00B718C1">
      <w:pPr>
        <w:spacing w:before="120" w:after="120"/>
      </w:pPr>
      <w:hyperlink r:id="rId154">
        <w:r w:rsidR="00161A95">
          <w:rPr>
            <w:color w:val="1155CC"/>
            <w:u w:val="single"/>
          </w:rPr>
          <w:t>https://econ.ikcu.edu.tr/S/16316/koordinatorler-ve-danismanlar</w:t>
        </w:r>
      </w:hyperlink>
      <w:r w:rsidR="00161A95">
        <w:t xml:space="preserve"> </w:t>
      </w:r>
    </w:p>
    <w:p w:rsidR="00E2162D" w:rsidRDefault="00B718C1">
      <w:pPr>
        <w:spacing w:before="120" w:after="120"/>
      </w:pPr>
      <w:hyperlink r:id="rId155">
        <w:r w:rsidR="00161A95">
          <w:rPr>
            <w:color w:val="1155CC"/>
            <w:u w:val="single"/>
          </w:rPr>
          <w:t>https://isl.ikcu.edu.tr/S/19729/bolum-baskani</w:t>
        </w:r>
      </w:hyperlink>
      <w:r w:rsidR="00161A95">
        <w:t xml:space="preserve"> </w:t>
      </w:r>
    </w:p>
    <w:p w:rsidR="00E2162D" w:rsidRDefault="00B718C1">
      <w:pPr>
        <w:spacing w:before="120" w:after="120"/>
      </w:pPr>
      <w:hyperlink r:id="rId156">
        <w:r w:rsidR="00161A95">
          <w:rPr>
            <w:color w:val="1155CC"/>
            <w:u w:val="single"/>
          </w:rPr>
          <w:t>https://isl.ikcu.edu.tr/S/19730/bolum-baskan-yardimcilari</w:t>
        </w:r>
      </w:hyperlink>
      <w:r w:rsidR="00161A95">
        <w:t xml:space="preserve"> </w:t>
      </w:r>
    </w:p>
    <w:p w:rsidR="00E2162D" w:rsidRDefault="00B718C1">
      <w:pPr>
        <w:spacing w:before="120" w:after="120"/>
      </w:pPr>
      <w:hyperlink r:id="rId157">
        <w:r w:rsidR="00161A95">
          <w:rPr>
            <w:color w:val="1155CC"/>
            <w:u w:val="single"/>
          </w:rPr>
          <w:t>https://isl.ikcu.edu.tr/S/18419/akademik-ve-idari-gorev-dagilimi</w:t>
        </w:r>
      </w:hyperlink>
      <w:r w:rsidR="00161A95">
        <w:t xml:space="preserve"> </w:t>
      </w:r>
    </w:p>
    <w:p w:rsidR="00E2162D" w:rsidRDefault="00B718C1">
      <w:pPr>
        <w:spacing w:before="120" w:after="120"/>
      </w:pPr>
      <w:hyperlink r:id="rId158">
        <w:r w:rsidR="00161A95">
          <w:rPr>
            <w:color w:val="1155CC"/>
            <w:u w:val="single"/>
          </w:rPr>
          <w:t>https://isl.ikcu.edu.tr/S/19727/koordinatorler</w:t>
        </w:r>
      </w:hyperlink>
      <w:r w:rsidR="00161A95">
        <w:t xml:space="preserve"> </w:t>
      </w:r>
    </w:p>
    <w:p w:rsidR="00E2162D" w:rsidRDefault="00B718C1">
      <w:pPr>
        <w:spacing w:before="120" w:after="120"/>
      </w:pPr>
      <w:hyperlink r:id="rId159">
        <w:r w:rsidR="00161A95">
          <w:rPr>
            <w:color w:val="1155CC"/>
            <w:u w:val="single"/>
          </w:rPr>
          <w:t>https://isl.ikcu.edu.tr/S/20101/ogrenci-gorusme-saatleri</w:t>
        </w:r>
      </w:hyperlink>
    </w:p>
    <w:p w:rsidR="00E2162D" w:rsidRDefault="00B718C1">
      <w:pPr>
        <w:spacing w:before="120" w:after="120"/>
      </w:pPr>
      <w:hyperlink r:id="rId160">
        <w:r w:rsidR="00161A95">
          <w:rPr>
            <w:color w:val="1155CC"/>
            <w:u w:val="single"/>
          </w:rPr>
          <w:t>https://mly.ikcu.edu.tr/Personel/Akademik/1453</w:t>
        </w:r>
      </w:hyperlink>
      <w:r w:rsidR="00161A95">
        <w:t xml:space="preserve">  </w:t>
      </w:r>
    </w:p>
    <w:p w:rsidR="00E2162D" w:rsidRDefault="00B718C1">
      <w:pPr>
        <w:spacing w:before="120" w:after="120"/>
      </w:pPr>
      <w:hyperlink r:id="rId161">
        <w:r w:rsidR="00161A95">
          <w:rPr>
            <w:color w:val="1155CC"/>
            <w:u w:val="single"/>
          </w:rPr>
          <w:t>https://mly.ikcu.edu.tr/S/19608/akademik-ve-idari-gorev-dagilimi</w:t>
        </w:r>
      </w:hyperlink>
      <w:r w:rsidR="00161A95">
        <w:t xml:space="preserve"> </w:t>
      </w:r>
    </w:p>
    <w:p w:rsidR="00E2162D" w:rsidRDefault="00B718C1">
      <w:pPr>
        <w:spacing w:before="120" w:after="120"/>
      </w:pPr>
      <w:hyperlink r:id="rId162">
        <w:r w:rsidR="00161A95">
          <w:rPr>
            <w:color w:val="1155CC"/>
            <w:u w:val="single"/>
          </w:rPr>
          <w:t>https://mly.ikcu.edu.tr/S/14973/koordinatorler</w:t>
        </w:r>
      </w:hyperlink>
      <w:r w:rsidR="00161A95">
        <w:t xml:space="preserve"> </w:t>
      </w:r>
    </w:p>
    <w:p w:rsidR="00E2162D" w:rsidRDefault="00B718C1">
      <w:pPr>
        <w:spacing w:before="120" w:after="120"/>
      </w:pPr>
      <w:hyperlink r:id="rId163">
        <w:r w:rsidR="00161A95">
          <w:rPr>
            <w:color w:val="1155CC"/>
            <w:u w:val="single"/>
          </w:rPr>
          <w:t>https://mly.ikcu.edu.tr/S/21443/ofis-gorusme-saatleri</w:t>
        </w:r>
      </w:hyperlink>
      <w:r w:rsidR="00161A95">
        <w:t xml:space="preserve"> </w:t>
      </w:r>
    </w:p>
    <w:p w:rsidR="00E2162D" w:rsidRDefault="00B718C1">
      <w:pPr>
        <w:spacing w:before="120" w:after="120"/>
      </w:pPr>
      <w:hyperlink r:id="rId164">
        <w:r w:rsidR="00161A95">
          <w:rPr>
            <w:color w:val="1155CC"/>
            <w:u w:val="single"/>
          </w:rPr>
          <w:t>https://sky.ikcu.edu.tr/S/19933/bolum-baskaninin-mesaji</w:t>
        </w:r>
      </w:hyperlink>
      <w:r w:rsidR="00161A95">
        <w:t xml:space="preserve"> </w:t>
      </w:r>
    </w:p>
    <w:p w:rsidR="00E2162D" w:rsidRDefault="00B718C1">
      <w:pPr>
        <w:spacing w:before="120" w:after="120"/>
      </w:pPr>
      <w:hyperlink r:id="rId165">
        <w:r w:rsidR="00161A95">
          <w:rPr>
            <w:color w:val="1155CC"/>
            <w:u w:val="single"/>
          </w:rPr>
          <w:t>https://sky.ikcu.edu.tr/Personel/Akademik/1540</w:t>
        </w:r>
      </w:hyperlink>
      <w:r w:rsidR="00161A95">
        <w:t xml:space="preserve"> </w:t>
      </w:r>
    </w:p>
    <w:p w:rsidR="00E2162D" w:rsidRDefault="00B718C1">
      <w:pPr>
        <w:spacing w:before="120" w:after="120"/>
      </w:pPr>
      <w:hyperlink r:id="rId166">
        <w:r w:rsidR="00161A95">
          <w:rPr>
            <w:color w:val="1155CC"/>
            <w:u w:val="single"/>
          </w:rPr>
          <w:t>https://sky.ikcu.edu.tr/S/19614/akademik-ve-idari-gorev-dagilimi</w:t>
        </w:r>
      </w:hyperlink>
      <w:r w:rsidR="00161A95">
        <w:t xml:space="preserve"> </w:t>
      </w:r>
    </w:p>
    <w:p w:rsidR="00E2162D" w:rsidRDefault="00B718C1">
      <w:pPr>
        <w:spacing w:before="120" w:after="120"/>
      </w:pPr>
      <w:hyperlink r:id="rId167">
        <w:r w:rsidR="00161A95">
          <w:rPr>
            <w:color w:val="1155CC"/>
            <w:u w:val="single"/>
          </w:rPr>
          <w:t>https://sky.ikcu.edu.tr/S/20352/ofis-gorusme-plani</w:t>
        </w:r>
      </w:hyperlink>
      <w:r w:rsidR="00161A95">
        <w:t xml:space="preserve"> </w:t>
      </w:r>
    </w:p>
    <w:p w:rsidR="00E2162D" w:rsidRDefault="00B718C1">
      <w:pPr>
        <w:spacing w:before="120" w:after="120"/>
      </w:pPr>
      <w:hyperlink r:id="rId168">
        <w:r w:rsidR="00161A95">
          <w:rPr>
            <w:color w:val="1155CC"/>
            <w:u w:val="single"/>
          </w:rPr>
          <w:t>https://sbk.ikcu.edu.tr/S/19797/bolum-yonetimi</w:t>
        </w:r>
      </w:hyperlink>
      <w:r w:rsidR="00161A95">
        <w:t xml:space="preserve"> </w:t>
      </w:r>
    </w:p>
    <w:p w:rsidR="00E2162D" w:rsidRDefault="00B718C1">
      <w:pPr>
        <w:spacing w:before="120" w:after="120"/>
      </w:pPr>
      <w:hyperlink r:id="rId169">
        <w:r w:rsidR="00161A95">
          <w:rPr>
            <w:color w:val="1155CC"/>
            <w:u w:val="single"/>
          </w:rPr>
          <w:t>https://sbk.ikcu.edu.tr/S/18391/akademik-ve-idari-gorev-dagilimi</w:t>
        </w:r>
      </w:hyperlink>
      <w:r w:rsidR="00161A95">
        <w:t xml:space="preserve"> </w:t>
      </w:r>
    </w:p>
    <w:p w:rsidR="00E2162D" w:rsidRDefault="00B718C1">
      <w:pPr>
        <w:spacing w:before="120" w:after="120"/>
      </w:pPr>
      <w:hyperlink r:id="rId170">
        <w:r w:rsidR="00161A95">
          <w:rPr>
            <w:color w:val="1155CC"/>
            <w:u w:val="single"/>
          </w:rPr>
          <w:t>https://sbk.ikcu.edu.tr/S/19799/koordinatorler</w:t>
        </w:r>
      </w:hyperlink>
      <w:r w:rsidR="00161A95">
        <w:t xml:space="preserve"> </w:t>
      </w:r>
    </w:p>
    <w:p w:rsidR="00E2162D" w:rsidRDefault="00B718C1">
      <w:pPr>
        <w:spacing w:before="120" w:after="120"/>
      </w:pPr>
      <w:hyperlink r:id="rId171">
        <w:r w:rsidR="00161A95">
          <w:rPr>
            <w:color w:val="1155CC"/>
            <w:u w:val="single"/>
          </w:rPr>
          <w:t>https://uli.ikcu.edu.tr/S/19361/bolum-baskaninin-mesaji</w:t>
        </w:r>
      </w:hyperlink>
      <w:r w:rsidR="00161A95">
        <w:t xml:space="preserve"> </w:t>
      </w:r>
    </w:p>
    <w:p w:rsidR="00E2162D" w:rsidRDefault="00B718C1">
      <w:pPr>
        <w:spacing w:before="120" w:after="120"/>
      </w:pPr>
      <w:hyperlink r:id="rId172">
        <w:r w:rsidR="00161A95">
          <w:rPr>
            <w:color w:val="1155CC"/>
            <w:u w:val="single"/>
          </w:rPr>
          <w:t>https://uli.ikcu.edu.tr/Personel/Akademik/1157</w:t>
        </w:r>
      </w:hyperlink>
      <w:r w:rsidR="00161A95">
        <w:t xml:space="preserve"> </w:t>
      </w:r>
    </w:p>
    <w:p w:rsidR="00E2162D" w:rsidRDefault="00B718C1">
      <w:pPr>
        <w:spacing w:before="120" w:after="120"/>
      </w:pPr>
      <w:hyperlink r:id="rId173">
        <w:r w:rsidR="00161A95">
          <w:rPr>
            <w:color w:val="1155CC"/>
            <w:u w:val="single"/>
          </w:rPr>
          <w:t>https://uli.ikcu.edu.tr/S/19612/akademik-ve-idari-gorev-dagilimi</w:t>
        </w:r>
      </w:hyperlink>
      <w:r w:rsidR="00161A95">
        <w:t xml:space="preserve"> </w:t>
      </w:r>
    </w:p>
    <w:p w:rsidR="00E2162D" w:rsidRDefault="00B718C1">
      <w:pPr>
        <w:spacing w:before="120" w:after="120"/>
      </w:pPr>
      <w:hyperlink r:id="rId174">
        <w:r w:rsidR="00161A95">
          <w:rPr>
            <w:color w:val="1155CC"/>
            <w:u w:val="single"/>
          </w:rPr>
          <w:t>https://uli.ikcu.edu.tr/S/21428/ofis-gorusme-saatleri</w:t>
        </w:r>
      </w:hyperlink>
      <w:r w:rsidR="00161A95">
        <w:t xml:space="preserve"> </w:t>
      </w:r>
    </w:p>
    <w:p w:rsidR="00E2162D" w:rsidRDefault="00B718C1">
      <w:pPr>
        <w:spacing w:before="120" w:after="120"/>
      </w:pPr>
      <w:hyperlink r:id="rId175">
        <w:r w:rsidR="00161A95">
          <w:rPr>
            <w:color w:val="1155CC"/>
            <w:u w:val="single"/>
          </w:rPr>
          <w:t>https://uti.ikcu.edu.tr/S/18529/yonetim</w:t>
        </w:r>
      </w:hyperlink>
      <w:r w:rsidR="00161A95">
        <w:t xml:space="preserve"> </w:t>
      </w:r>
    </w:p>
    <w:p w:rsidR="00E2162D" w:rsidRDefault="00B718C1">
      <w:pPr>
        <w:spacing w:before="120" w:after="120"/>
      </w:pPr>
      <w:hyperlink r:id="rId176">
        <w:r w:rsidR="00161A95">
          <w:rPr>
            <w:color w:val="1155CC"/>
            <w:u w:val="single"/>
          </w:rPr>
          <w:t>https://uti.ikcu.edu.tr/S/19611/idari-ve-akademik-gorev-dagilimi</w:t>
        </w:r>
      </w:hyperlink>
      <w:r w:rsidR="00161A95">
        <w:t xml:space="preserve"> </w:t>
      </w:r>
    </w:p>
    <w:p w:rsidR="00E2162D" w:rsidRDefault="00B718C1">
      <w:pPr>
        <w:spacing w:before="120" w:after="120"/>
      </w:pPr>
      <w:hyperlink r:id="rId177">
        <w:r w:rsidR="00161A95">
          <w:rPr>
            <w:color w:val="1155CC"/>
            <w:u w:val="single"/>
          </w:rPr>
          <w:t>https://uti.ikcu.edu.tr/S/19777/koordinatorlukler-ve-komisyonlar</w:t>
        </w:r>
      </w:hyperlink>
      <w:r w:rsidR="00161A95">
        <w:t xml:space="preserve"> </w:t>
      </w:r>
    </w:p>
    <w:p w:rsidR="00E2162D" w:rsidRDefault="00B718C1">
      <w:pPr>
        <w:spacing w:before="120" w:after="120"/>
        <w:rPr>
          <w:color w:val="000000"/>
        </w:rPr>
      </w:pPr>
      <w:hyperlink r:id="rId178">
        <w:r w:rsidR="00161A95">
          <w:rPr>
            <w:color w:val="1155CC"/>
            <w:u w:val="single"/>
          </w:rPr>
          <w:t>https://uti.ikcu.edu.tr/S/20351/hocalarin-ofis-gorusme-saatleri</w:t>
        </w:r>
      </w:hyperlink>
      <w:r w:rsidR="00161A95">
        <w:t xml:space="preserve"> </w:t>
      </w:r>
    </w:p>
    <w:p w:rsidR="00E2162D" w:rsidRDefault="00161A95">
      <w:pPr>
        <w:pStyle w:val="Balk2"/>
        <w:tabs>
          <w:tab w:val="left" w:pos="567"/>
        </w:tabs>
      </w:pPr>
      <w:bookmarkStart w:name="_heading=h.2jxsxqh" w:colFirst="0" w:colLast="0" w:id="27"/>
      <w:bookmarkEnd w:id="27"/>
      <w:r>
        <w:t>A.4. Paydaş Katılımı</w:t>
      </w:r>
    </w:p>
    <w:p w:rsidR="00E2162D" w:rsidRDefault="00161A95">
      <w:pPr>
        <w:pStyle w:val="Balk3"/>
        <w:ind w:left="0"/>
      </w:pPr>
      <w:bookmarkStart w:name="_heading=h.z337ya" w:colFirst="0" w:colLast="0" w:id="28"/>
      <w:bookmarkEnd w:id="28"/>
      <w:r>
        <w:t>A.4.1. İç ve dış paydaş katılımı</w:t>
      </w:r>
    </w:p>
    <w:p w:rsidR="00E2162D" w:rsidRDefault="00161A95">
      <w:pPr>
        <w:spacing w:before="120" w:after="120" w:line="276" w:lineRule="auto"/>
        <w:ind w:firstLine="708"/>
        <w:jc w:val="both"/>
        <w:rPr>
          <w:b/>
          <w:color w:val="C00000"/>
        </w:rPr>
      </w:pPr>
      <w:r>
        <w:t>Birimde kalite güvencesi, eğitim ve öğretim, araştırma ve geliştirme, toplumsal katkı, yönetim sistemi ve uluslararasılaşma süreçlerine paydaş katılımını sağlamak üzere birimin geneline yayılmış mekanizmalar bulunmaktadır. Bu bağlamda öncelikli olarak birimin etkilediği ve etkisi altında olduğu iç ve dış çevre gözetilerek bunların birim üzerindeki olumlu ve olumsuz etkileri iö ve dış paydaş katılımı ile belirlenmiştir (A.4.1.1.). Birim faaliyetlerini bahsi geçen iç ve dış çevre gözetilerek seçilen, iç ve dış paydaşların temsil edildiği bir danışma kurulunun katkılarıyla sürdürmektedir (A.4.1.2. ve A.4.1.3.). Periyodik olarak düzenlenen bölümlerin kurul toplantılarında özellikle akademik süreçler ile ilgili iç paydaşların katkıları sağlanmakta ve bu doğrultuda düzenlemelere gidilmektedir (A.4.1.4.). İç paydaş katılımına bir diğer örnek ise işbaşı eğitim dersi kapsamında Kariyer Merkezi ile yürütülen işbirliği gösterilebilmektedir. Kariyer Merkezi daha fazla öğrencinin iş başı eğitim sürecini daha nitelikli geçirmelerini sağlamak amacıyla öğrencileri özel sektör, kamu ve Svil toplum kuruluşları nezdinde iş yerileri ile irtibata geçirmektedir (A.4.1.5). Paydaş katkısını bölüm bazında sağlıklı bir şekilde gerçekleştirmek için bölüm öğrenci geri bildirim sorumluları belirlenmiştir (A.4.1.6.). </w:t>
      </w:r>
    </w:p>
    <w:p w:rsidR="00E2162D" w:rsidRDefault="00161A95">
      <w:pPr>
        <w:spacing w:before="120" w:after="120"/>
        <w:ind w:left="284"/>
        <w:rPr>
          <w:i/>
          <w:color w:val="A6A6A6"/>
        </w:rPr>
      </w:pPr>
      <w:r>
        <w:rPr>
          <w:b/>
          <w:color w:val="C00000"/>
        </w:rPr>
        <w:t>Olgunluk Düzeyi:</w:t>
      </w:r>
      <w:r>
        <w:t xml:space="preserve"> </w:t>
      </w:r>
      <w:r>
        <w:rPr>
          <w:b/>
          <w:color w:val="C00000"/>
        </w:rPr>
        <w:t xml:space="preserve"> 3</w:t>
      </w:r>
      <w:r>
        <w:t xml:space="preserve"> </w:t>
      </w:r>
    </w:p>
    <w:p w:rsidR="00E2162D" w:rsidRDefault="00E2162D">
      <w:pPr>
        <w:spacing w:before="120" w:after="120"/>
        <w:ind w:left="284"/>
      </w:pPr>
    </w:p>
    <w:p w:rsidR="00E2162D" w:rsidRDefault="00161A95">
      <w:pPr>
        <w:spacing w:before="120" w:after="120"/>
        <w:ind w:left="284"/>
        <w:rPr>
          <w:b/>
        </w:rPr>
      </w:pPr>
      <w:r>
        <w:rPr>
          <w:b/>
          <w:color w:val="C00000"/>
        </w:rPr>
        <w:t>Kanıtlar</w:t>
      </w:r>
    </w:p>
    <w:p w:rsidR="00E2162D" w:rsidRDefault="00161A95">
      <w:pPr>
        <w:spacing w:before="120" w:after="120"/>
      </w:pPr>
      <w:r>
        <w:t>A.4.1.1. İktisadi ve İdari Bilimler Fakültesi İç ve Dış Hususlar Listesi</w:t>
      </w:r>
    </w:p>
    <w:p w:rsidR="00E2162D" w:rsidRDefault="00B718C1">
      <w:pPr>
        <w:spacing w:before="120" w:after="120"/>
      </w:pPr>
      <w:hyperlink r:id="rId179">
        <w:r w:rsidR="00161A95">
          <w:rPr>
            <w:color w:val="0000FF"/>
            <w:u w:val="single"/>
          </w:rPr>
          <w:t>https://iibf.ikcu.edu.tr/S/20840/ic-ve-dis-hususlar-listesi</w:t>
        </w:r>
      </w:hyperlink>
    </w:p>
    <w:p w:rsidR="00E2162D" w:rsidRDefault="00161A95">
      <w:pPr>
        <w:spacing w:before="120" w:after="120"/>
      </w:pPr>
      <w:r>
        <w:t>A.4.1.2. İktisadi ve İdari Bilimler Fakültesi Danışma Kurulu Üye Listesi</w:t>
      </w:r>
    </w:p>
    <w:p w:rsidR="00E2162D" w:rsidRDefault="00B718C1">
      <w:pPr>
        <w:spacing w:before="120" w:after="120"/>
      </w:pPr>
      <w:hyperlink r:id="rId180">
        <w:r w:rsidR="00161A95">
          <w:rPr>
            <w:color w:val="0000FF"/>
            <w:u w:val="single"/>
          </w:rPr>
          <w:t>https://iibf.ikcu.edu.tr/S/18981/koordinatorluk-ve-komisyonlar</w:t>
        </w:r>
      </w:hyperlink>
    </w:p>
    <w:p w:rsidR="00E2162D" w:rsidRDefault="00161A95">
      <w:pPr>
        <w:spacing w:before="120" w:after="120"/>
      </w:pPr>
      <w:r>
        <w:t>A.4.1.3. İktisadi ve İdari Bilimler Fakültesi Danışma Kurulu Toplantısı</w:t>
      </w:r>
    </w:p>
    <w:p w:rsidR="00E2162D" w:rsidRDefault="00B718C1">
      <w:pPr>
        <w:spacing w:before="120" w:after="120"/>
      </w:pPr>
      <w:hyperlink r:id="rId181">
        <w:r w:rsidR="00161A95">
          <w:rPr>
            <w:color w:val="0000FF"/>
            <w:u w:val="single"/>
          </w:rPr>
          <w:t>https://iibf.ikcu.edu.tr/Haber/15630/iibf-danisma-kurulu-2023-yili-2-toplantisi-yapildi</w:t>
        </w:r>
      </w:hyperlink>
    </w:p>
    <w:p w:rsidR="00E2162D" w:rsidRDefault="00161A95">
      <w:pPr>
        <w:spacing w:before="120" w:after="120"/>
      </w:pPr>
      <w:r>
        <w:t>A.4.1.4. İktisat Bölümü Akademik Kurul Kararı (06.06.2023)</w:t>
      </w:r>
    </w:p>
    <w:p w:rsidR="00E2162D" w:rsidRDefault="00B718C1">
      <w:pPr>
        <w:spacing w:before="120" w:after="120"/>
      </w:pPr>
      <w:hyperlink r:id="rId182">
        <w:r w:rsidR="00161A95">
          <w:rPr>
            <w:color w:val="1155CC"/>
            <w:u w:val="single"/>
          </w:rPr>
          <w:t>https://drive.google.com/file/d/1SbALne8SLGn6fmfoGG_djWIKuX5yvDSg/view?usp=drive_link</w:t>
        </w:r>
      </w:hyperlink>
      <w:r w:rsidR="00161A95">
        <w:t xml:space="preserve"> </w:t>
      </w:r>
    </w:p>
    <w:p w:rsidR="00E2162D" w:rsidRDefault="00161A95">
      <w:pPr>
        <w:spacing w:before="120" w:after="120"/>
      </w:pPr>
      <w:r>
        <w:t>A.4.1.5. Kariyer Merkezinin İşbaşı Eğitim Sürecine Katkısı</w:t>
      </w:r>
    </w:p>
    <w:p w:rsidR="00E2162D" w:rsidRDefault="00B718C1">
      <w:pPr>
        <w:spacing w:before="120" w:after="120"/>
      </w:pPr>
      <w:hyperlink r:id="rId183">
        <w:r w:rsidR="00161A95">
          <w:rPr>
            <w:color w:val="1155CC"/>
            <w:u w:val="single"/>
          </w:rPr>
          <w:t>https://kariyer.ikcu.edu.tr/S/13383/misyon-vizyon</w:t>
        </w:r>
      </w:hyperlink>
      <w:r w:rsidR="00161A95">
        <w:t xml:space="preserve"> </w:t>
      </w:r>
    </w:p>
    <w:p w:rsidR="00E2162D" w:rsidRDefault="00B718C1">
      <w:pPr>
        <w:spacing w:before="120" w:after="120"/>
      </w:pPr>
      <w:hyperlink r:id="rId184">
        <w:r w:rsidR="00161A95">
          <w:rPr>
            <w:color w:val="1155CC"/>
            <w:u w:val="single"/>
          </w:rPr>
          <w:t>https://kariyer.ikcu.edu.tr/S/14815/is-ve-staj</w:t>
        </w:r>
      </w:hyperlink>
      <w:r w:rsidR="00161A95">
        <w:t xml:space="preserve"> </w:t>
      </w:r>
    </w:p>
    <w:p w:rsidR="00E2162D" w:rsidRDefault="00B718C1">
      <w:pPr>
        <w:spacing w:before="120" w:after="120"/>
      </w:pPr>
      <w:hyperlink r:id="rId185">
        <w:r w:rsidR="00161A95">
          <w:rPr>
            <w:color w:val="1155CC"/>
            <w:u w:val="single"/>
          </w:rPr>
          <w:t>https://kariyer.ikcu.edu.tr/S/20684/kariyer-yonetimi</w:t>
        </w:r>
      </w:hyperlink>
      <w:r w:rsidR="00161A95">
        <w:t xml:space="preserve"> </w:t>
      </w:r>
    </w:p>
    <w:p w:rsidR="00E2162D" w:rsidRDefault="00161A95">
      <w:pPr>
        <w:spacing w:before="120" w:after="120"/>
      </w:pPr>
      <w:r>
        <w:t>A.4.1.6. Bölüm Öğrenci Geri Bildirim Sorumluları</w:t>
      </w:r>
    </w:p>
    <w:p w:rsidR="00E2162D" w:rsidRDefault="00B718C1">
      <w:pPr>
        <w:spacing w:before="120" w:after="120"/>
      </w:pPr>
      <w:hyperlink r:id="rId186">
        <w:r w:rsidR="00161A95">
          <w:rPr>
            <w:color w:val="0000FF"/>
            <w:u w:val="single"/>
          </w:rPr>
          <w:t>https://econ.ikcu.edu.tr/S/19607/akademik-ve-idari-gorev-dagilimi</w:t>
        </w:r>
      </w:hyperlink>
    </w:p>
    <w:p w:rsidR="00E2162D" w:rsidRDefault="00B718C1">
      <w:pPr>
        <w:spacing w:before="120" w:after="120"/>
      </w:pPr>
      <w:hyperlink r:id="rId187">
        <w:r w:rsidR="00161A95">
          <w:rPr>
            <w:color w:val="1155CC"/>
            <w:u w:val="single"/>
          </w:rPr>
          <w:t>https://sky.ikcu.edu.tr/S/19982/ogrenci-geri-bildirim-sorumlusu</w:t>
        </w:r>
      </w:hyperlink>
      <w:r w:rsidR="00161A95">
        <w:t xml:space="preserve"> </w:t>
      </w:r>
    </w:p>
    <w:p w:rsidR="00E2162D" w:rsidRDefault="00161A95">
      <w:pPr>
        <w:spacing w:before="120" w:after="120"/>
      </w:pPr>
      <w:r>
        <w:t>​​</w:t>
      </w:r>
      <w:hyperlink r:id="rId188">
        <w:r>
          <w:rPr>
            <w:color w:val="1155CC"/>
            <w:u w:val="single"/>
          </w:rPr>
          <w:t>https://sbk.ikcu.edu.tr/S/20063/ogrenci-geri-bildirim-sorumlulari</w:t>
        </w:r>
      </w:hyperlink>
      <w:r>
        <w:t xml:space="preserve"> </w:t>
      </w:r>
    </w:p>
    <w:p w:rsidR="00E2162D" w:rsidRDefault="00B718C1">
      <w:pPr>
        <w:spacing w:before="120" w:after="120"/>
      </w:pPr>
      <w:hyperlink r:id="rId189">
        <w:r w:rsidR="00161A95">
          <w:rPr>
            <w:color w:val="1155CC"/>
            <w:u w:val="single"/>
          </w:rPr>
          <w:t>https://uti.ikcu.edu.tr/S/19979/ogrenci-geri-bildirim-sorumlulari</w:t>
        </w:r>
      </w:hyperlink>
      <w:r w:rsidR="00161A95">
        <w:t xml:space="preserve"> </w:t>
      </w:r>
    </w:p>
    <w:p w:rsidR="00E2162D" w:rsidRDefault="00B718C1">
      <w:pPr>
        <w:spacing w:before="120" w:after="120"/>
      </w:pPr>
      <w:hyperlink r:id="rId190">
        <w:r w:rsidR="00161A95">
          <w:rPr>
            <w:color w:val="0563C1"/>
            <w:u w:val="single"/>
          </w:rPr>
          <w:t>https://econ.ikcu.edu.tr/S/19607/akademik-ve-idari-gorev-dagilimi</w:t>
        </w:r>
      </w:hyperlink>
    </w:p>
    <w:bookmarkStart w:name="_heading=h.3yqjh6d1bvey" w:colFirst="0" w:colLast="0" w:id="29"/>
    <w:bookmarkEnd w:id="29"/>
    <w:p w:rsidR="00E2162D" w:rsidRDefault="00161A95">
      <w:pPr>
        <w:keepNext/>
        <w:keepLines/>
        <w:spacing w:before="120" w:after="120"/>
      </w:pPr>
      <w:r>
        <w:fldChar w:fldCharType="begin"/>
      </w:r>
      <w:r>
        <w:instrText xml:space="preserve"> HYPERLINK "https://isl.ikcu.edu.tr/S/18419/akademik-ve-idari-gorev-dagilimi" \h </w:instrText>
      </w:r>
      <w:r>
        <w:fldChar w:fldCharType="separate"/>
      </w:r>
      <w:r>
        <w:rPr>
          <w:color w:val="1155CC"/>
          <w:u w:val="single"/>
        </w:rPr>
        <w:t>https://isl.ikcu.edu.tr/S/18419/akademik-ve-idari-gorev-dagilimi</w:t>
      </w:r>
      <w:r>
        <w:rPr>
          <w:color w:val="1155CC"/>
          <w:u w:val="single"/>
        </w:rPr>
        <w:fldChar w:fldCharType="end"/>
      </w:r>
      <w:r>
        <w:t xml:space="preserve"> </w:t>
      </w:r>
    </w:p>
    <w:bookmarkStart w:name="_heading=h.4cp6q0xo49x9" w:colFirst="0" w:colLast="0" w:id="30"/>
    <w:bookmarkEnd w:id="30"/>
    <w:p w:rsidR="00E2162D" w:rsidRDefault="00161A95">
      <w:pPr>
        <w:keepNext/>
        <w:keepLines/>
        <w:spacing w:before="120" w:after="120"/>
      </w:pPr>
      <w:r>
        <w:fldChar w:fldCharType="begin"/>
      </w:r>
      <w:r>
        <w:instrText xml:space="preserve"> HYPERLINK "https://mly.ikcu.edu.tr/S/19608/akademik-ve-idari-gorev-dagilimi" \h </w:instrText>
      </w:r>
      <w:r>
        <w:fldChar w:fldCharType="separate"/>
      </w:r>
      <w:r>
        <w:rPr>
          <w:color w:val="1155CC"/>
          <w:u w:val="single"/>
        </w:rPr>
        <w:t>https://mly.ikcu.edu.tr/S/19608/akademik-ve-idari-gorev-dagilimi</w:t>
      </w:r>
      <w:r>
        <w:rPr>
          <w:color w:val="1155CC"/>
          <w:u w:val="single"/>
        </w:rPr>
        <w:fldChar w:fldCharType="end"/>
      </w:r>
      <w:r>
        <w:t xml:space="preserve"> </w:t>
      </w:r>
    </w:p>
    <w:bookmarkStart w:name="_heading=h.aq7z1yl4420b" w:colFirst="0" w:colLast="0" w:id="31"/>
    <w:bookmarkEnd w:id="31"/>
    <w:p w:rsidR="00E2162D" w:rsidRDefault="00161A95">
      <w:pPr>
        <w:keepNext/>
        <w:keepLines/>
        <w:spacing w:before="120" w:after="120"/>
      </w:pPr>
      <w:r>
        <w:fldChar w:fldCharType="begin"/>
      </w:r>
      <w:r>
        <w:instrText xml:space="preserve"> HYPERLINK "https://sky.ikcu.edu.tr/S/19614/akademik-ve-idari-gorev-dagilimi" \h </w:instrText>
      </w:r>
      <w:r>
        <w:fldChar w:fldCharType="separate"/>
      </w:r>
      <w:r>
        <w:rPr>
          <w:color w:val="1155CC"/>
          <w:u w:val="single"/>
        </w:rPr>
        <w:t>https://sky.ikcu.edu.tr/S/19614/akademik-ve-idari-gorev-dagilimi</w:t>
      </w:r>
      <w:r>
        <w:rPr>
          <w:color w:val="1155CC"/>
          <w:u w:val="single"/>
        </w:rPr>
        <w:fldChar w:fldCharType="end"/>
      </w:r>
      <w:r>
        <w:t xml:space="preserve"> </w:t>
      </w:r>
    </w:p>
    <w:bookmarkStart w:name="_heading=h.cv1tslh8pbwc" w:colFirst="0" w:colLast="0" w:id="32"/>
    <w:bookmarkEnd w:id="32"/>
    <w:p w:rsidR="00E2162D" w:rsidRDefault="00161A95">
      <w:pPr>
        <w:keepNext/>
        <w:keepLines/>
        <w:spacing w:before="120" w:after="120"/>
      </w:pPr>
      <w:r>
        <w:fldChar w:fldCharType="begin"/>
      </w:r>
      <w:r>
        <w:instrText xml:space="preserve"> HYPERLINK "https://sbk.ikcu.edu.tr/S/20063/ogrenci-geri-bildirim-sorumlulari" \h </w:instrText>
      </w:r>
      <w:r>
        <w:fldChar w:fldCharType="separate"/>
      </w:r>
      <w:r>
        <w:rPr>
          <w:color w:val="1155CC"/>
          <w:u w:val="single"/>
        </w:rPr>
        <w:t>https://sbk.ikcu.edu.tr/S/20063/ogrenci-geri-bildirim-sorumlulari</w:t>
      </w:r>
      <w:r>
        <w:rPr>
          <w:color w:val="1155CC"/>
          <w:u w:val="single"/>
        </w:rPr>
        <w:fldChar w:fldCharType="end"/>
      </w:r>
      <w:r>
        <w:t xml:space="preserve"> </w:t>
      </w:r>
    </w:p>
    <w:bookmarkStart w:name="_heading=h.crqa7arnj9at" w:colFirst="0" w:colLast="0" w:id="33"/>
    <w:bookmarkEnd w:id="33"/>
    <w:p w:rsidR="00E2162D" w:rsidRDefault="00161A95">
      <w:pPr>
        <w:keepNext/>
        <w:keepLines/>
        <w:spacing w:before="120" w:after="120"/>
        <w:rPr>
          <w:i/>
          <w:color w:val="A6A6A6"/>
        </w:rPr>
      </w:pPr>
      <w:r>
        <w:fldChar w:fldCharType="begin"/>
      </w:r>
      <w:r>
        <w:instrText xml:space="preserve"> HYPERLINK "https://uli.ikcu.edu.tr/S/19612/akademik-ve-idari-gorev-dagilimi" \h </w:instrText>
      </w:r>
      <w:r>
        <w:fldChar w:fldCharType="separate"/>
      </w:r>
      <w:r>
        <w:rPr>
          <w:color w:val="1155CC"/>
          <w:u w:val="single"/>
        </w:rPr>
        <w:t>https://uli.ikcu.edu.tr/S/19612/akademik-ve-idari-gorev-dagilimi</w:t>
      </w:r>
      <w:r>
        <w:rPr>
          <w:color w:val="1155CC"/>
          <w:u w:val="single"/>
        </w:rPr>
        <w:fldChar w:fldCharType="end"/>
      </w:r>
      <w:r>
        <w:t xml:space="preserve"> </w:t>
      </w:r>
    </w:p>
    <w:p w:rsidR="00E2162D" w:rsidRDefault="00E2162D">
      <w:pPr>
        <w:pBdr>
          <w:top w:val="nil"/>
          <w:left w:val="nil"/>
          <w:bottom w:val="nil"/>
          <w:right w:val="nil"/>
          <w:between w:val="nil"/>
        </w:pBdr>
        <w:spacing w:before="120" w:after="120"/>
        <w:ind w:left="567"/>
        <w:rPr>
          <w:color w:val="000000"/>
        </w:rPr>
      </w:pPr>
    </w:p>
    <w:p w:rsidR="00E2162D" w:rsidRDefault="00161A95">
      <w:pPr>
        <w:pStyle w:val="Balk3"/>
        <w:ind w:left="0"/>
      </w:pPr>
      <w:bookmarkStart w:name="_heading=h.3j2qqm3" w:colFirst="0" w:colLast="0" w:id="34"/>
      <w:bookmarkEnd w:id="34"/>
      <w:r>
        <w:t>A.4.2. Öğrenci geri bildirimleri</w:t>
      </w:r>
    </w:p>
    <w:p w:rsidR="00E2162D" w:rsidRDefault="00161A95">
      <w:pPr>
        <w:spacing w:before="120" w:after="120" w:line="276" w:lineRule="auto"/>
        <w:ind w:firstLine="708"/>
        <w:jc w:val="both"/>
        <w:rPr>
          <w:i/>
          <w:color w:val="A6A6A6"/>
        </w:rPr>
      </w:pPr>
      <w:r>
        <w:t>Fakülte danışma kurulu üyeleri arasında öğrencilerin temsiliyetinin sağlanması geri bildirimlerin en üst seviyede yetkili birimlere iletilebilmesi açısından önemlidir (A.4.2.1.). Düzenli olarak her sene başında bölümler tarafından oryantasyon etkinliği düzenlenmektedir (A.4.2.2.). Öğrencilerden geri bildirim aynı zamanda Dekan’a yaz sekmesi ile de sağlanmaktadır (A.4.2.3.). Öğrenci geri bildirimlerinin daha hızlı ve sağlıklı bir takibi için ise bölümler nezdinde bölüm öğrenci geri bildirim sorumluları tanımlanmıştır (A.4.2.4.). Düzenli olarak yapılan öğrenci memnuniyet anketleri genel öğrenci bildirimlerinin bir diğer kanalıdır (A.4.2.5.). Staj ve işbaşı eğitimine başvuran öğrencilerin dış paydaşlarla ile ilgili geri bildirimlerinin alınabilmesi açısından ise işyeri değerlendirme formları düzenlenmiştir (A.4.2.6.).   Öğrencilerin ders içerikleri ile ilgili geri bildirimleri için öğretim elemanlarına ulaşabilmeleri ofis saatlerinin düzenlenmesi ve web sitesinde yayınlanması ve öğretim elemanlarının kapılarına asılması ile sağlanmaktadır (A.4.2.7.)</w:t>
      </w:r>
    </w:p>
    <w:p w:rsidR="00E2162D" w:rsidRDefault="00161A95">
      <w:pPr>
        <w:spacing w:before="120" w:after="120"/>
        <w:ind w:left="284"/>
        <w:rPr>
          <w:b/>
          <w:i/>
          <w:color w:val="C00000"/>
        </w:rPr>
      </w:pPr>
      <w:r>
        <w:rPr>
          <w:b/>
          <w:color w:val="C00000"/>
        </w:rPr>
        <w:t>Olgunluk Düzeyi:</w:t>
      </w:r>
      <w:r>
        <w:t xml:space="preserve"> </w:t>
      </w:r>
      <w:r>
        <w:rPr>
          <w:b/>
          <w:color w:val="C00000"/>
        </w:rPr>
        <w:t>3</w:t>
      </w:r>
    </w:p>
    <w:p w:rsidR="00E2162D" w:rsidRDefault="00161A95">
      <w:pPr>
        <w:spacing w:before="120" w:after="120"/>
        <w:ind w:left="284"/>
        <w:rPr>
          <w:b/>
        </w:rPr>
      </w:pPr>
      <w:r>
        <w:rPr>
          <w:b/>
          <w:color w:val="C00000"/>
        </w:rPr>
        <w:t>Kanıtlar</w:t>
      </w:r>
    </w:p>
    <w:p w:rsidR="00E2162D" w:rsidRDefault="00161A95">
      <w:pPr>
        <w:spacing w:before="120" w:after="120"/>
      </w:pPr>
      <w:r>
        <w:t>A.4.2.1. İktisadi ve İdari Bilimler Fakültesi Danışma Kurulu Üye Listesi</w:t>
      </w:r>
    </w:p>
    <w:p w:rsidR="00E2162D" w:rsidRDefault="00B718C1">
      <w:pPr>
        <w:spacing w:before="120" w:after="120"/>
      </w:pPr>
      <w:hyperlink r:id="rId191">
        <w:r w:rsidR="00161A95">
          <w:rPr>
            <w:color w:val="0563C1"/>
            <w:u w:val="single"/>
          </w:rPr>
          <w:t>https://iibf.ikcu.edu.tr/S/18981/koordinatorluk-ve-komisyonlar</w:t>
        </w:r>
      </w:hyperlink>
    </w:p>
    <w:p w:rsidR="00E2162D" w:rsidRDefault="00161A95">
      <w:pPr>
        <w:spacing w:before="120" w:after="120"/>
        <w:rPr>
          <w:i/>
          <w:color w:val="A6A6A6"/>
        </w:rPr>
      </w:pPr>
      <w:r>
        <w:t xml:space="preserve">A.4.2.2. Bölümlerin Oryantasyon Toplantıları </w:t>
      </w:r>
      <w:r>
        <w:rPr>
          <w:highlight w:val="yellow"/>
        </w:rPr>
        <w:t xml:space="preserve"> </w:t>
      </w:r>
    </w:p>
    <w:p w:rsidR="00E2162D" w:rsidRDefault="00161A95">
      <w:pPr>
        <w:spacing w:before="120" w:after="120"/>
      </w:pPr>
      <w:r>
        <w:t xml:space="preserve">A.4.2.2.1. İktisat Bölümü Tanışma Toplantısı </w:t>
      </w:r>
      <w:hyperlink r:id="rId192">
        <w:r>
          <w:rPr>
            <w:color w:val="1155CC"/>
            <w:u w:val="single"/>
          </w:rPr>
          <w:t>https://econ.ikcu.edu.tr/Duyuru/33910/iktisat-bolumu-tanisma-toplantisi</w:t>
        </w:r>
      </w:hyperlink>
      <w:r>
        <w:t xml:space="preserve"> </w:t>
      </w:r>
    </w:p>
    <w:p w:rsidR="00E2162D" w:rsidRDefault="00161A95">
      <w:pPr>
        <w:spacing w:before="120" w:after="120"/>
      </w:pPr>
      <w:r>
        <w:lastRenderedPageBreak/>
        <w:t xml:space="preserve">A.4.2.2.2. İşletme Bölümü Tanışma Toplantısı </w:t>
      </w:r>
    </w:p>
    <w:p w:rsidR="00E2162D" w:rsidRDefault="00B718C1">
      <w:pPr>
        <w:spacing w:before="120" w:after="120"/>
      </w:pPr>
      <w:hyperlink r:id="rId193">
        <w:r w:rsidR="00161A95">
          <w:rPr>
            <w:color w:val="1155CC"/>
            <w:u w:val="single"/>
          </w:rPr>
          <w:t>https://isl.ikcu.edu.tr/Duyuru/33912/isletme-bolumu-ogrenci-bulusmalari-ii-yapildi</w:t>
        </w:r>
      </w:hyperlink>
      <w:r w:rsidR="00161A95">
        <w:t xml:space="preserve"> </w:t>
      </w:r>
    </w:p>
    <w:p w:rsidR="00E2162D" w:rsidRDefault="00161A95">
      <w:pPr>
        <w:spacing w:before="120" w:after="120"/>
      </w:pPr>
      <w:r>
        <w:t xml:space="preserve">A.4.2.2.3. Maliye Bölümü Tanışma Toplantısı </w:t>
      </w:r>
    </w:p>
    <w:p w:rsidR="00E2162D" w:rsidRDefault="00B718C1">
      <w:pPr>
        <w:spacing w:before="120" w:after="120"/>
      </w:pPr>
      <w:hyperlink r:id="rId194">
        <w:r w:rsidR="00161A95">
          <w:rPr>
            <w:color w:val="1155CC"/>
            <w:u w:val="single"/>
          </w:rPr>
          <w:t>https://mly.ikcu.edu.tr/Duyuru/33902/maliye-bolumu-ogrenci-bulusmalari-ii-yapildi</w:t>
        </w:r>
      </w:hyperlink>
      <w:r w:rsidR="00161A95">
        <w:t xml:space="preserve"> </w:t>
      </w:r>
    </w:p>
    <w:p w:rsidR="00E2162D" w:rsidRDefault="00161A95">
      <w:pPr>
        <w:spacing w:before="120" w:after="120"/>
      </w:pPr>
      <w:r>
        <w:t xml:space="preserve">A.4.2.2.4. Sağlık Yönetimi Bölümü Tanışma Toplantısı </w:t>
      </w:r>
    </w:p>
    <w:p w:rsidR="00E2162D" w:rsidRDefault="00B718C1">
      <w:pPr>
        <w:spacing w:before="120" w:after="120"/>
      </w:pPr>
      <w:hyperlink r:id="rId195">
        <w:r w:rsidR="00161A95">
          <w:rPr>
            <w:color w:val="1155CC"/>
            <w:u w:val="single"/>
          </w:rPr>
          <w:t>https://sky.ikcu.edu.tr/Duyuru/33707/saglik-yonetimi-bolumu-ogrenci-bulusmalari-ii-yapildi</w:t>
        </w:r>
      </w:hyperlink>
      <w:r w:rsidR="00161A95">
        <w:t xml:space="preserve"> </w:t>
      </w:r>
    </w:p>
    <w:p w:rsidR="00E2162D" w:rsidRDefault="00161A95">
      <w:pPr>
        <w:spacing w:before="120" w:after="120"/>
      </w:pPr>
      <w:r>
        <w:t xml:space="preserve">A.4.2.2.5. Siyaset Bilimi ve Kamu Yönetimi Bölümü Tanışma Toplantısı </w:t>
      </w:r>
    </w:p>
    <w:p w:rsidR="00E2162D" w:rsidRDefault="00B718C1">
      <w:pPr>
        <w:spacing w:before="120" w:after="120"/>
      </w:pPr>
      <w:hyperlink r:id="rId196">
        <w:r w:rsidR="00161A95">
          <w:rPr>
            <w:color w:val="1155CC"/>
            <w:u w:val="single"/>
          </w:rPr>
          <w:t>https://sbk.ikcu.edu.tr/Duyuru/33900/siyaset-bilimi-ve-kamu-yonetimi-bolumu-ogrenci-bulusmalari-ii-yapildi</w:t>
        </w:r>
      </w:hyperlink>
      <w:r w:rsidR="00161A95">
        <w:t xml:space="preserve"> </w:t>
      </w:r>
    </w:p>
    <w:p w:rsidR="00E2162D" w:rsidRDefault="00161A95">
      <w:pPr>
        <w:spacing w:before="120" w:after="120"/>
      </w:pPr>
      <w:r>
        <w:t xml:space="preserve">A.4.2.2.6. Uluslararası İlişkiler Bölümü Tanışma Toplantısı </w:t>
      </w:r>
    </w:p>
    <w:p w:rsidR="00E2162D" w:rsidRDefault="00B718C1">
      <w:pPr>
        <w:spacing w:before="120" w:after="120"/>
      </w:pPr>
      <w:hyperlink r:id="rId197">
        <w:r w:rsidR="00161A95">
          <w:rPr>
            <w:color w:val="1155CC"/>
            <w:u w:val="single"/>
          </w:rPr>
          <w:t>https://uli.ikcu.edu.tr/Haber/15898/2023-2024-ogrenim-donemi-ogrenci-toplantimiz-gerceklestirildi</w:t>
        </w:r>
      </w:hyperlink>
      <w:r w:rsidR="00161A95">
        <w:t xml:space="preserve"> </w:t>
      </w:r>
    </w:p>
    <w:p w:rsidR="00E2162D" w:rsidRDefault="00161A95">
      <w:pPr>
        <w:spacing w:before="120" w:after="120"/>
      </w:pPr>
      <w:r>
        <w:t xml:space="preserve">A.4.2.2.7. Uluslararası Ticaret ve İşletmecilik Bölümü Tanışma Toplantısı </w:t>
      </w:r>
    </w:p>
    <w:p w:rsidR="00E2162D" w:rsidRDefault="00B718C1">
      <w:pPr>
        <w:spacing w:before="120" w:after="120"/>
      </w:pPr>
      <w:hyperlink r:id="rId198">
        <w:r w:rsidR="00161A95">
          <w:rPr>
            <w:color w:val="1155CC"/>
            <w:u w:val="single"/>
          </w:rPr>
          <w:t>https://uti.ikcu.edu.tr/Duyuru/33911/uluslararasi-ticaret-ve-isletmecilik-bolumu-2023-2024-donemi-tanisma-toplantisi-gerceklestirildi</w:t>
        </w:r>
      </w:hyperlink>
      <w:r w:rsidR="00161A95">
        <w:t xml:space="preserve"> </w:t>
      </w:r>
    </w:p>
    <w:p w:rsidR="00E2162D" w:rsidRDefault="00161A95">
      <w:pPr>
        <w:spacing w:before="120" w:after="120"/>
      </w:pPr>
      <w:r>
        <w:t>A.4.2.3. Dekan'a Yazın sekmesi</w:t>
      </w:r>
    </w:p>
    <w:p w:rsidR="00E2162D" w:rsidRDefault="00B718C1">
      <w:pPr>
        <w:jc w:val="both"/>
      </w:pPr>
      <w:hyperlink r:id="rId199">
        <w:r w:rsidR="00161A95">
          <w:rPr>
            <w:color w:val="1155CC"/>
            <w:u w:val="single"/>
          </w:rPr>
          <w:t>https://iibf.ikcu.edu.tr/Mesaj/MesajGonder</w:t>
        </w:r>
      </w:hyperlink>
    </w:p>
    <w:p w:rsidR="00E2162D" w:rsidRDefault="00161A95">
      <w:pPr>
        <w:spacing w:before="120" w:after="120"/>
      </w:pPr>
      <w:r>
        <w:t>A.4.2.4. Bölüm Öğrenci Geri Bildirim Sorumluları</w:t>
      </w:r>
    </w:p>
    <w:p w:rsidR="00E2162D" w:rsidRDefault="00B718C1">
      <w:pPr>
        <w:spacing w:before="120" w:after="120"/>
      </w:pPr>
      <w:hyperlink r:id="rId200">
        <w:r w:rsidR="00161A95">
          <w:rPr>
            <w:color w:val="0000FF"/>
            <w:u w:val="single"/>
          </w:rPr>
          <w:t>https://econ.ikcu.edu.tr/S/19607/akademik-ve-idari-gorev-dagilimi</w:t>
        </w:r>
      </w:hyperlink>
    </w:p>
    <w:p w:rsidR="00E2162D" w:rsidRDefault="00B718C1">
      <w:pPr>
        <w:spacing w:before="120" w:after="120"/>
      </w:pPr>
      <w:hyperlink r:id="rId201">
        <w:r w:rsidR="00161A95">
          <w:rPr>
            <w:color w:val="1155CC"/>
            <w:u w:val="single"/>
          </w:rPr>
          <w:t>https://sky.ikcu.edu.tr/S/19982/ogrenci-geri-bildirim-sorumlusu</w:t>
        </w:r>
      </w:hyperlink>
      <w:r w:rsidR="00161A95">
        <w:t xml:space="preserve"> </w:t>
      </w:r>
    </w:p>
    <w:p w:rsidR="00E2162D" w:rsidRDefault="00161A95">
      <w:pPr>
        <w:spacing w:before="120" w:after="120"/>
      </w:pPr>
      <w:r>
        <w:t>​​</w:t>
      </w:r>
      <w:hyperlink r:id="rId202">
        <w:r>
          <w:rPr>
            <w:color w:val="1155CC"/>
            <w:u w:val="single"/>
          </w:rPr>
          <w:t>https://sbk.ikcu.edu.tr/S/20063/ogrenci-geri-bildirim-sorumlulari</w:t>
        </w:r>
      </w:hyperlink>
      <w:r>
        <w:t xml:space="preserve"> </w:t>
      </w:r>
    </w:p>
    <w:p w:rsidR="00E2162D" w:rsidRDefault="00B718C1">
      <w:pPr>
        <w:spacing w:before="120" w:after="120"/>
      </w:pPr>
      <w:hyperlink r:id="rId203">
        <w:r w:rsidR="00161A95">
          <w:rPr>
            <w:color w:val="1155CC"/>
            <w:u w:val="single"/>
          </w:rPr>
          <w:t>https://uti.ikcu.edu.tr/S/19979/ogrenci-geri-bildirim-sorumlulari</w:t>
        </w:r>
      </w:hyperlink>
      <w:r w:rsidR="00161A95">
        <w:t xml:space="preserve"> </w:t>
      </w:r>
    </w:p>
    <w:p w:rsidR="00E2162D" w:rsidRDefault="00B718C1">
      <w:pPr>
        <w:spacing w:before="120" w:after="120"/>
      </w:pPr>
      <w:hyperlink r:id="rId204">
        <w:r w:rsidR="00161A95">
          <w:rPr>
            <w:color w:val="0563C1"/>
            <w:u w:val="single"/>
          </w:rPr>
          <w:t>https://econ.ikcu.edu.tr/S/19607/akademik-ve-idari-gorev-dagilimi</w:t>
        </w:r>
      </w:hyperlink>
    </w:p>
    <w:p w:rsidR="00E2162D" w:rsidRDefault="00B718C1">
      <w:pPr>
        <w:keepNext/>
        <w:keepLines/>
        <w:spacing w:before="120" w:after="120"/>
      </w:pPr>
      <w:hyperlink r:id="rId205">
        <w:r w:rsidR="00161A95">
          <w:rPr>
            <w:color w:val="1155CC"/>
            <w:u w:val="single"/>
          </w:rPr>
          <w:t>https://isl.ikcu.edu.tr/S/18419/akademik-ve-idari-gorev-dagilimi</w:t>
        </w:r>
      </w:hyperlink>
      <w:r w:rsidR="00161A95">
        <w:t xml:space="preserve"> </w:t>
      </w:r>
    </w:p>
    <w:p w:rsidR="00E2162D" w:rsidRDefault="00B718C1">
      <w:pPr>
        <w:keepNext/>
        <w:keepLines/>
        <w:spacing w:before="120" w:after="120"/>
      </w:pPr>
      <w:hyperlink r:id="rId206">
        <w:r w:rsidR="00161A95">
          <w:rPr>
            <w:color w:val="1155CC"/>
            <w:u w:val="single"/>
          </w:rPr>
          <w:t>https://mly.ikcu.edu.tr/S/19608/akademik-ve-idari-gorev-dagilimi</w:t>
        </w:r>
      </w:hyperlink>
      <w:r w:rsidR="00161A95">
        <w:t xml:space="preserve"> </w:t>
      </w:r>
    </w:p>
    <w:p w:rsidR="00E2162D" w:rsidRDefault="00B718C1">
      <w:pPr>
        <w:keepNext/>
        <w:keepLines/>
        <w:spacing w:before="120" w:after="120"/>
      </w:pPr>
      <w:hyperlink r:id="rId207">
        <w:r w:rsidR="00161A95">
          <w:rPr>
            <w:color w:val="1155CC"/>
            <w:u w:val="single"/>
          </w:rPr>
          <w:t>https://sky.ikcu.edu.tr/S/19614/akademik-ve-idari-gorev-dagilimi</w:t>
        </w:r>
      </w:hyperlink>
      <w:r w:rsidR="00161A95">
        <w:t xml:space="preserve"> </w:t>
      </w:r>
    </w:p>
    <w:p w:rsidR="00E2162D" w:rsidRDefault="00B718C1">
      <w:pPr>
        <w:keepNext/>
        <w:keepLines/>
        <w:spacing w:before="120" w:after="120"/>
      </w:pPr>
      <w:hyperlink r:id="rId208">
        <w:r w:rsidR="00161A95">
          <w:rPr>
            <w:color w:val="1155CC"/>
            <w:u w:val="single"/>
          </w:rPr>
          <w:t>https://sbk.ikcu.edu.tr/S/20063/ogrenci-geri-bildirim-sorumlulari</w:t>
        </w:r>
      </w:hyperlink>
      <w:r w:rsidR="00161A95">
        <w:t xml:space="preserve"> </w:t>
      </w:r>
    </w:p>
    <w:p w:rsidR="00E2162D" w:rsidRDefault="00B718C1">
      <w:pPr>
        <w:keepNext/>
        <w:keepLines/>
        <w:spacing w:before="120" w:after="120"/>
      </w:pPr>
      <w:hyperlink r:id="rId209">
        <w:r w:rsidR="00161A95">
          <w:rPr>
            <w:color w:val="1155CC"/>
            <w:u w:val="single"/>
          </w:rPr>
          <w:t>https://uli.ikcu.edu.tr/S/19612/akademik-ve-idari-gorev-dagilimi</w:t>
        </w:r>
      </w:hyperlink>
      <w:r w:rsidR="00161A95">
        <w:t xml:space="preserve"> </w:t>
      </w:r>
    </w:p>
    <w:p w:rsidR="00E2162D" w:rsidRDefault="00161A95">
      <w:pPr>
        <w:spacing w:before="120" w:after="120"/>
      </w:pPr>
      <w:r>
        <w:t xml:space="preserve">A.4.2.5. İktisadi ve İdari Bilimler Fakültesi Öğrenci Anketleri </w:t>
      </w:r>
    </w:p>
    <w:p w:rsidR="00E2162D" w:rsidRDefault="00B718C1">
      <w:pPr>
        <w:spacing w:before="120" w:after="120"/>
      </w:pPr>
      <w:hyperlink r:id="rId210">
        <w:r w:rsidR="00161A95">
          <w:rPr>
            <w:color w:val="1155CC"/>
            <w:u w:val="single"/>
          </w:rPr>
          <w:t>https://forms.gle/UHz6mSb6bYMW837D9</w:t>
        </w:r>
      </w:hyperlink>
      <w:r w:rsidR="00161A95">
        <w:t xml:space="preserve"> </w:t>
      </w:r>
    </w:p>
    <w:p w:rsidR="00E2162D" w:rsidRDefault="00B718C1">
      <w:pPr>
        <w:spacing w:before="120" w:after="120"/>
      </w:pPr>
      <w:hyperlink r:id="rId211">
        <w:r w:rsidR="00161A95">
          <w:rPr>
            <w:color w:val="1155CC"/>
            <w:u w:val="single"/>
          </w:rPr>
          <w:t>https://forms.gle/UHz6mSb6bYMW837D9</w:t>
        </w:r>
      </w:hyperlink>
      <w:r w:rsidR="00161A95">
        <w:t xml:space="preserve"> </w:t>
      </w:r>
    </w:p>
    <w:p w:rsidR="00E2162D" w:rsidRDefault="00B718C1">
      <w:pPr>
        <w:spacing w:before="120" w:after="120"/>
      </w:pPr>
      <w:hyperlink r:id="rId212">
        <w:r w:rsidR="00161A95">
          <w:rPr>
            <w:color w:val="1155CC"/>
            <w:u w:val="single"/>
          </w:rPr>
          <w:t>https://forms.gle/wvEp2ntBnu6q6CbD6</w:t>
        </w:r>
      </w:hyperlink>
      <w:r w:rsidR="00161A95">
        <w:t xml:space="preserve"> </w:t>
      </w:r>
    </w:p>
    <w:p w:rsidR="00E2162D" w:rsidRDefault="00B718C1">
      <w:pPr>
        <w:spacing w:before="120" w:after="120"/>
      </w:pPr>
      <w:hyperlink r:id="rId213">
        <w:r w:rsidR="00161A95">
          <w:rPr>
            <w:color w:val="1155CC"/>
            <w:u w:val="single"/>
          </w:rPr>
          <w:t>https://forms.gle/KomERnJVjDa49TqP8</w:t>
        </w:r>
      </w:hyperlink>
      <w:r w:rsidR="00161A95">
        <w:t xml:space="preserve"> </w:t>
      </w:r>
    </w:p>
    <w:p w:rsidR="00E2162D" w:rsidRDefault="00161A95">
      <w:pPr>
        <w:spacing w:before="120" w:after="120"/>
      </w:pPr>
      <w:r>
        <w:t>A.4.2.6. İktisadi ve İdari Bilimler Fakültesi İşyeri Değerlendirme Formu</w:t>
      </w:r>
    </w:p>
    <w:p w:rsidR="00E2162D" w:rsidRDefault="00B718C1">
      <w:pPr>
        <w:spacing w:before="120" w:after="120"/>
      </w:pPr>
      <w:hyperlink r:id="rId214">
        <w:r w:rsidR="00161A95">
          <w:rPr>
            <w:color w:val="0563C1"/>
            <w:u w:val="single"/>
          </w:rPr>
          <w:t>https://iibf.ikcu.edu.tr/S/20115/ogrenci-formlari</w:t>
        </w:r>
      </w:hyperlink>
    </w:p>
    <w:p w:rsidR="00E2162D" w:rsidRDefault="00161A95">
      <w:pPr>
        <w:spacing w:before="120" w:after="120"/>
        <w:jc w:val="both"/>
      </w:pPr>
      <w:r>
        <w:t>A.4.2.7. Öğretim Elemanlarının Ofis Saatleri</w:t>
      </w:r>
    </w:p>
    <w:p w:rsidR="00E2162D" w:rsidRDefault="00B718C1">
      <w:pPr>
        <w:spacing w:before="120" w:after="120"/>
      </w:pPr>
      <w:hyperlink r:id="rId215">
        <w:r w:rsidR="00161A95">
          <w:rPr>
            <w:color w:val="1155CC"/>
            <w:u w:val="single"/>
          </w:rPr>
          <w:t>https://isl.ikcu.edu.tr/S/20101/ogrenci-gorusme-saatleri</w:t>
        </w:r>
      </w:hyperlink>
    </w:p>
    <w:p w:rsidR="00E2162D" w:rsidRDefault="00B718C1">
      <w:pPr>
        <w:spacing w:before="120" w:after="120"/>
      </w:pPr>
      <w:hyperlink r:id="rId216">
        <w:r w:rsidR="00161A95">
          <w:rPr>
            <w:color w:val="1155CC"/>
            <w:u w:val="single"/>
          </w:rPr>
          <w:t>https://mly.ikcu.edu.tr/S/21443/ofis-gorusme-saatleri</w:t>
        </w:r>
      </w:hyperlink>
      <w:r w:rsidR="00161A95">
        <w:t xml:space="preserve"> </w:t>
      </w:r>
    </w:p>
    <w:p w:rsidR="00E2162D" w:rsidRDefault="00B718C1">
      <w:pPr>
        <w:spacing w:before="120" w:after="120"/>
      </w:pPr>
      <w:hyperlink r:id="rId217">
        <w:r w:rsidR="00161A95">
          <w:rPr>
            <w:color w:val="1155CC"/>
            <w:u w:val="single"/>
          </w:rPr>
          <w:t>https://sky.ikcu.edu.tr/S/20352/ofis-gorusme-plani</w:t>
        </w:r>
      </w:hyperlink>
      <w:r w:rsidR="00161A95">
        <w:t xml:space="preserve"> </w:t>
      </w:r>
    </w:p>
    <w:p w:rsidR="00E2162D" w:rsidRDefault="00B718C1">
      <w:pPr>
        <w:spacing w:before="120" w:after="120"/>
      </w:pPr>
      <w:hyperlink r:id="rId218">
        <w:r w:rsidR="00161A95">
          <w:rPr>
            <w:color w:val="1155CC"/>
            <w:u w:val="single"/>
          </w:rPr>
          <w:t>https://uli.ikcu.edu.tr/S/21428/ofis-gorusme-saatleri</w:t>
        </w:r>
      </w:hyperlink>
      <w:r w:rsidR="00161A95">
        <w:t xml:space="preserve"> </w:t>
      </w:r>
    </w:p>
    <w:p w:rsidR="00E2162D" w:rsidRDefault="00B718C1">
      <w:pPr>
        <w:spacing w:before="120" w:after="120"/>
        <w:rPr>
          <w:color w:val="000000"/>
        </w:rPr>
      </w:pPr>
      <w:hyperlink r:id="rId219">
        <w:r w:rsidR="00161A95">
          <w:rPr>
            <w:color w:val="1155CC"/>
            <w:u w:val="single"/>
          </w:rPr>
          <w:t>https://uti.ikcu.edu.tr/S/20351/hocalarin-ofis-gorusme-saatleri</w:t>
        </w:r>
      </w:hyperlink>
      <w:r w:rsidR="00161A95">
        <w:t xml:space="preserve"> </w:t>
      </w:r>
    </w:p>
    <w:p w:rsidR="00E2162D" w:rsidRDefault="00161A95">
      <w:pPr>
        <w:pStyle w:val="Balk3"/>
        <w:tabs>
          <w:tab w:val="left" w:pos="993"/>
        </w:tabs>
        <w:ind w:left="0"/>
      </w:pPr>
      <w:bookmarkStart w:name="_heading=h.1y810tw" w:colFirst="0" w:colLast="0" w:id="35"/>
      <w:bookmarkEnd w:id="35"/>
      <w:r>
        <w:t>A.4.3. Mezun ilişkileri yönetimi</w:t>
      </w:r>
    </w:p>
    <w:p w:rsidR="00E2162D" w:rsidRDefault="00161A95">
      <w:pPr>
        <w:spacing w:line="276" w:lineRule="auto"/>
        <w:ind w:firstLine="708"/>
        <w:jc w:val="both"/>
        <w:rPr>
          <w:b/>
          <w:color w:val="C00000"/>
        </w:rPr>
      </w:pPr>
      <w:r>
        <w:t xml:space="preserve">Programların amaç ve hedeflerine ulaşılıp ulaşılmadığının irdelenmesi amacıyla 2022 yılında planlanan mezun izleme sistemi hayata geçirilmiştir. Mezun Takip Sistemi, yapılan görevlendirme çerçevesinde ilgili personel tarafından takip edilmektedir (A.4.3.1.). Fakülte internet sitemizde aktif mezun izleme iletişim sistemi bulunmaktadır (A.4.3.2.). Fakülte seviyesindeki bu sistem, üniversitemiz Mezun sistemi ile entegredir (A.4.3.3.). Mezun sistemine farkındalık yaratmak amacıyla  </w:t>
      </w:r>
      <w:r>
        <w:rPr>
          <w:b/>
        </w:rPr>
        <w:t>ikcu_iibfmezun</w:t>
      </w:r>
      <w:r>
        <w:t xml:space="preserve"> instagram sayfası kullanılmaktadır (A.4.3.4.). </w:t>
      </w:r>
    </w:p>
    <w:p w:rsidR="00E2162D" w:rsidRDefault="00161A95">
      <w:pPr>
        <w:spacing w:before="120" w:after="120"/>
        <w:ind w:left="284"/>
        <w:rPr>
          <w:b/>
          <w:color w:val="C00000"/>
        </w:rPr>
      </w:pPr>
      <w:r>
        <w:rPr>
          <w:b/>
          <w:color w:val="C00000"/>
        </w:rPr>
        <w:t>Olgunluk Düzeyi:</w:t>
      </w:r>
      <w:r>
        <w:t xml:space="preserve"> </w:t>
      </w:r>
      <w:r>
        <w:rPr>
          <w:b/>
          <w:color w:val="C00000"/>
        </w:rPr>
        <w:t>2</w:t>
      </w:r>
    </w:p>
    <w:p w:rsidR="00E2162D" w:rsidRDefault="00161A95">
      <w:pPr>
        <w:spacing w:before="120" w:after="120"/>
        <w:ind w:left="284"/>
        <w:rPr>
          <w:b/>
        </w:rPr>
      </w:pPr>
      <w:r>
        <w:rPr>
          <w:b/>
          <w:color w:val="C00000"/>
        </w:rPr>
        <w:t>Kanıtlar</w:t>
      </w:r>
    </w:p>
    <w:p w:rsidR="00E2162D" w:rsidRDefault="00161A95">
      <w:pPr>
        <w:keepNext/>
        <w:keepLines/>
        <w:spacing w:before="120" w:after="120"/>
      </w:pPr>
      <w:bookmarkStart w:name="_heading=h.bvcvxaorwya4" w:colFirst="0" w:colLast="0" w:id="36"/>
      <w:bookmarkEnd w:id="36"/>
      <w:r>
        <w:t>A.4.3.1. Mezun Takip Sistemi Sorumlusu</w:t>
      </w:r>
    </w:p>
    <w:bookmarkStart w:name="_heading=h.8rkm459oz5s0" w:colFirst="0" w:colLast="0" w:id="37"/>
    <w:bookmarkEnd w:id="37"/>
    <w:p w:rsidR="00E2162D" w:rsidRDefault="00161A95">
      <w:pPr>
        <w:keepNext/>
        <w:keepLines/>
        <w:spacing w:before="120" w:after="120"/>
      </w:pPr>
      <w:r>
        <w:fldChar w:fldCharType="begin"/>
      </w:r>
      <w:r>
        <w:instrText xml:space="preserve"> HYPERLINK "https://iibf.ikcu.edu.tr/S/18981" \h </w:instrText>
      </w:r>
      <w:r>
        <w:fldChar w:fldCharType="separate"/>
      </w:r>
      <w:r>
        <w:rPr>
          <w:color w:val="1155CC"/>
          <w:u w:val="single"/>
        </w:rPr>
        <w:t>https://iibf.ikcu.edu.tr/S/18981</w:t>
      </w:r>
      <w:r>
        <w:rPr>
          <w:color w:val="1155CC"/>
          <w:u w:val="single"/>
        </w:rPr>
        <w:fldChar w:fldCharType="end"/>
      </w:r>
      <w:r>
        <w:t xml:space="preserve"> </w:t>
      </w:r>
    </w:p>
    <w:p w:rsidR="00E2162D" w:rsidRDefault="00161A95">
      <w:pPr>
        <w:keepNext/>
        <w:keepLines/>
        <w:spacing w:before="120" w:after="120"/>
      </w:pPr>
      <w:bookmarkStart w:name="_heading=h.gbyhhwaxyjt6" w:colFirst="0" w:colLast="0" w:id="38"/>
      <w:bookmarkEnd w:id="38"/>
      <w:r>
        <w:t>A.4.3.2.Mezun İletişim Sistemi</w:t>
      </w:r>
    </w:p>
    <w:bookmarkStart w:name="_heading=h.za4hyy7scws0" w:colFirst="0" w:colLast="0" w:id="39"/>
    <w:bookmarkEnd w:id="39"/>
    <w:p w:rsidR="00E2162D" w:rsidRDefault="00161A95">
      <w:pPr>
        <w:keepNext/>
        <w:keepLines/>
        <w:spacing w:before="120" w:after="120"/>
      </w:pPr>
      <w:r>
        <w:fldChar w:fldCharType="begin"/>
      </w:r>
      <w:r>
        <w:instrText xml:space="preserve"> HYPERLINK "https://ubs.ikc.edu.tr/GTS/Portal/Home/Index" \h </w:instrText>
      </w:r>
      <w:r>
        <w:fldChar w:fldCharType="separate"/>
      </w:r>
      <w:r>
        <w:rPr>
          <w:color w:val="1155CC"/>
          <w:u w:val="single"/>
        </w:rPr>
        <w:t>https://ubs.ikc.edu.tr/GTS/Portal/Home/Index</w:t>
      </w:r>
      <w:r>
        <w:rPr>
          <w:color w:val="1155CC"/>
          <w:u w:val="single"/>
        </w:rPr>
        <w:fldChar w:fldCharType="end"/>
      </w:r>
      <w:r>
        <w:t xml:space="preserve"> </w:t>
      </w:r>
    </w:p>
    <w:p w:rsidR="00E2162D" w:rsidRDefault="00161A95">
      <w:pPr>
        <w:keepNext/>
        <w:keepLines/>
        <w:spacing w:before="120" w:after="120"/>
      </w:pPr>
      <w:bookmarkStart w:name="_heading=h.ual9xc9kngnt" w:colFirst="0" w:colLast="0" w:id="40"/>
      <w:bookmarkEnd w:id="40"/>
      <w:r>
        <w:t>A.4.3.3. Üniversite Mezun Sistemi</w:t>
      </w:r>
    </w:p>
    <w:p w:rsidR="00E2162D" w:rsidRDefault="00B718C1">
      <w:pPr>
        <w:keepNext/>
        <w:keepLines/>
        <w:spacing w:before="120" w:after="120"/>
      </w:pPr>
      <w:hyperlink w:anchor="section3000901" r:id="rId220">
        <w:r w:rsidR="00161A95">
          <w:rPr>
            <w:color w:val="1155CC"/>
            <w:u w:val="single"/>
          </w:rPr>
          <w:t>https://ubs.ikc.edu.tr/GTS/Portal/Home/Index#section3000901</w:t>
        </w:r>
      </w:hyperlink>
      <w:r w:rsidR="00161A95">
        <w:t xml:space="preserve"> </w:t>
      </w:r>
    </w:p>
    <w:p w:rsidR="00E2162D" w:rsidRDefault="00161A95">
      <w:pPr>
        <w:keepNext/>
        <w:keepLines/>
        <w:spacing w:before="120" w:after="120"/>
      </w:pPr>
      <w:bookmarkStart w:name="_heading=h.kk4110jdjw9a" w:colFirst="0" w:colLast="0" w:id="41"/>
      <w:bookmarkEnd w:id="41"/>
      <w:r>
        <w:t>A.4.3.4. Mezun Instagram Sayfası</w:t>
      </w:r>
    </w:p>
    <w:p w:rsidR="00E2162D" w:rsidRDefault="00B718C1">
      <w:pPr>
        <w:spacing w:before="120" w:after="120"/>
        <w:rPr>
          <w:color w:val="000000"/>
        </w:rPr>
      </w:pPr>
      <w:hyperlink r:id="rId221">
        <w:r w:rsidR="00161A95">
          <w:rPr>
            <w:color w:val="1155CC"/>
            <w:u w:val="single"/>
          </w:rPr>
          <w:t>https://www.instagram.com/ikcu_iibfmezun/</w:t>
        </w:r>
      </w:hyperlink>
      <w:r w:rsidR="00161A95">
        <w:rPr>
          <w:color w:val="A6A6A6"/>
        </w:rPr>
        <w:t xml:space="preserve"> </w:t>
      </w:r>
    </w:p>
    <w:p w:rsidR="00E2162D" w:rsidRDefault="00E2162D">
      <w:pPr>
        <w:pBdr>
          <w:top w:val="nil"/>
          <w:left w:val="nil"/>
          <w:bottom w:val="nil"/>
          <w:right w:val="nil"/>
          <w:between w:val="nil"/>
        </w:pBdr>
        <w:spacing w:before="120" w:after="120"/>
        <w:ind w:left="567"/>
        <w:rPr>
          <w:color w:val="000000"/>
        </w:rPr>
      </w:pPr>
    </w:p>
    <w:p w:rsidR="00E2162D" w:rsidRDefault="00161A95">
      <w:pPr>
        <w:pStyle w:val="Balk2"/>
      </w:pPr>
      <w:bookmarkStart w:name="_heading=h.4i7ojhp" w:colFirst="0" w:colLast="0" w:id="42"/>
      <w:bookmarkEnd w:id="42"/>
      <w:r>
        <w:t>A.5. Uluslararasılaşma</w:t>
      </w:r>
    </w:p>
    <w:p w:rsidR="00E2162D" w:rsidRDefault="00161A95">
      <w:pPr>
        <w:pStyle w:val="Balk3"/>
        <w:ind w:left="0"/>
      </w:pPr>
      <w:bookmarkStart w:name="_heading=h.2xcytpi" w:colFirst="0" w:colLast="0" w:id="43"/>
      <w:bookmarkEnd w:id="43"/>
      <w:r>
        <w:t>A.5.1. Uluslararasılaşma süreçlerinin yönetimi</w:t>
      </w:r>
    </w:p>
    <w:p w:rsidR="00E2162D" w:rsidRDefault="00161A95">
      <w:pPr>
        <w:spacing w:before="120" w:after="120" w:line="276" w:lineRule="auto"/>
        <w:ind w:firstLine="708"/>
        <w:jc w:val="both"/>
      </w:pPr>
      <w:r>
        <w:t xml:space="preserve">Birim üniversitenin ilgili politikası doğrultusunda araştırma-geliştirme ve eğitim-öğretim alanlarında uluslararasılaşma faaliyetini sürdürmektedir (A.5.1.1.). Politikanın eğitim-öğretim temel başlığı altında sıralanan yabancı öğrenci sayısının arttırılması ve öğrenci hareketliliği Erasmus, Mevlana ve Farabi kurum koordinatörlükleri aracılığıyla gerçekleştirilmektedir ve bu süreçler ilgili koordinatörlüklerin düzenlemeleri ile yürütülmektedir (A.5.1.2., A.5.1.3. ve A.5.1.4.). Fakültede ve alt birimlerinde her bir program için tanımlanmış fakülte ve bölüm koordinatörlükleri ise birim nezdinde bu sürecin eşgüdümlü olarak ilerlemesine yardımcı olmaktadır (A.5.1.5.). Mevcut durumda tüm bölümlerde uluslararası öğrenci bulunmaktadır ve fakülte genelindeki yabancı uyruklu öğrenci sayısı 86’dır (A.5.1.6). Araştırma-geliştirme alanında ise birimde uluslararasılaşma sürecine katkı sağlayan uluslararası yayın ve proje gibi akademik çalışmalar faaliyet raporları ile takip edilmekte ve paydaşların bilgisine sunulmaktadır (A.5.1.6.). Birim internet sayfasında uluslararası alanda gerçekleştirilen yayınlar ve elde edilen burslar paylaşılarak kurum içinde uluslararası </w:t>
      </w:r>
      <w:r>
        <w:lastRenderedPageBreak/>
        <w:t>başarıların görünürlüğünün ve kurum içinde bu süreçlerle ile ilgili farkındalığın arttırılması amaçlanmaktadır (A.5.1.7., A.5.1.8. ve A.5.1.9.). Erasmus Personel Ders Verme Hareketliliği kapsamında gelen uluslararası öğretim üyesi tarafından fakültemize seminerler de verebilmektedir (A.5.1.10.).</w:t>
      </w:r>
    </w:p>
    <w:p w:rsidR="00E2162D" w:rsidRDefault="00E2162D">
      <w:pPr>
        <w:pBdr>
          <w:top w:val="nil"/>
          <w:left w:val="nil"/>
          <w:bottom w:val="nil"/>
          <w:right w:val="nil"/>
          <w:between w:val="nil"/>
        </w:pBdr>
        <w:spacing w:before="120" w:after="120"/>
        <w:ind w:left="284"/>
        <w:rPr>
          <w:b/>
          <w:color w:val="C00000"/>
        </w:rPr>
      </w:pPr>
    </w:p>
    <w:p w:rsidR="00E2162D" w:rsidRDefault="00161A95">
      <w:pPr>
        <w:spacing w:before="120" w:after="120"/>
        <w:ind w:left="284"/>
      </w:pPr>
      <w:r>
        <w:rPr>
          <w:b/>
          <w:color w:val="C00000"/>
        </w:rPr>
        <w:t>Olgunluk Düzeyi:</w:t>
      </w:r>
      <w:r>
        <w:t xml:space="preserve"> </w:t>
      </w:r>
      <w:r>
        <w:rPr>
          <w:b/>
          <w:color w:val="C00000"/>
        </w:rPr>
        <w:t>3</w:t>
      </w:r>
    </w:p>
    <w:p w:rsidR="00E2162D" w:rsidRDefault="00161A95">
      <w:pPr>
        <w:spacing w:before="120" w:after="120"/>
        <w:ind w:left="284"/>
        <w:rPr>
          <w:b/>
        </w:rPr>
      </w:pPr>
      <w:r>
        <w:rPr>
          <w:b/>
          <w:color w:val="C00000"/>
        </w:rPr>
        <w:t>Kanıtlar</w:t>
      </w:r>
    </w:p>
    <w:p w:rsidR="00E2162D" w:rsidRDefault="00161A95">
      <w:pPr>
        <w:spacing w:before="120" w:after="120"/>
      </w:pPr>
      <w:r>
        <w:t>A.5.1.1. İzmir Kâtip Çelebi Üniversitesi Uluslararasılaşma Politikası</w:t>
      </w:r>
    </w:p>
    <w:p w:rsidR="00E2162D" w:rsidRDefault="00B718C1">
      <w:pPr>
        <w:spacing w:before="120" w:after="120"/>
      </w:pPr>
      <w:hyperlink r:id="rId222">
        <w:r w:rsidR="00161A95">
          <w:rPr>
            <w:color w:val="0000FF"/>
            <w:u w:val="single"/>
          </w:rPr>
          <w:t>https://iibf.ikcu.edu.tr/S/18351/uluslararasilasma-politikamiz</w:t>
        </w:r>
      </w:hyperlink>
    </w:p>
    <w:p w:rsidR="00E2162D" w:rsidRDefault="00161A95">
      <w:pPr>
        <w:spacing w:before="120" w:after="120"/>
      </w:pPr>
      <w:r>
        <w:t>A.5.1.2. Erasmus Kurum Koordinatörlüğü</w:t>
      </w:r>
    </w:p>
    <w:p w:rsidR="00E2162D" w:rsidRDefault="00B718C1">
      <w:pPr>
        <w:spacing w:before="120" w:after="120"/>
      </w:pPr>
      <w:hyperlink r:id="rId223">
        <w:r w:rsidR="00161A95">
          <w:rPr>
            <w:color w:val="0000FF"/>
            <w:u w:val="single"/>
          </w:rPr>
          <w:t>https://erasmus.ikcu.edu.tr/</w:t>
        </w:r>
      </w:hyperlink>
    </w:p>
    <w:p w:rsidR="00E2162D" w:rsidRDefault="00161A95">
      <w:pPr>
        <w:spacing w:before="120" w:after="120"/>
      </w:pPr>
      <w:r>
        <w:t>A.5.1.3. Mevlana Kurum Koordinatörlüğü</w:t>
      </w:r>
    </w:p>
    <w:p w:rsidR="00E2162D" w:rsidRDefault="00B718C1">
      <w:pPr>
        <w:spacing w:before="120" w:after="120"/>
      </w:pPr>
      <w:hyperlink r:id="rId224">
        <w:r w:rsidR="00161A95">
          <w:rPr>
            <w:color w:val="0000FF"/>
            <w:u w:val="single"/>
          </w:rPr>
          <w:t>https://mevlana.ikcu.edu.tr/</w:t>
        </w:r>
      </w:hyperlink>
    </w:p>
    <w:p w:rsidR="00E2162D" w:rsidRDefault="00161A95">
      <w:pPr>
        <w:spacing w:before="120" w:after="120"/>
      </w:pPr>
      <w:r>
        <w:t>A.5.1.4. Farabi Kurum Koordinatörlüğü</w:t>
      </w:r>
    </w:p>
    <w:p w:rsidR="00E2162D" w:rsidRDefault="00B718C1">
      <w:pPr>
        <w:spacing w:before="120" w:after="120"/>
      </w:pPr>
      <w:hyperlink r:id="rId225">
        <w:r w:rsidR="00161A95">
          <w:rPr>
            <w:color w:val="0000FF"/>
            <w:u w:val="single"/>
          </w:rPr>
          <w:t>https://farabi.ikcu.edu.tr/</w:t>
        </w:r>
      </w:hyperlink>
    </w:p>
    <w:p w:rsidR="00E2162D" w:rsidRDefault="00161A95">
      <w:pPr>
        <w:spacing w:before="120" w:after="120"/>
      </w:pPr>
      <w:r>
        <w:t>A.5.1.5. İktisadi ve İdari Bilimler Fakültesi Erasmus, Mevlana, Farabi Fakülte ve Bölüm Koordinatörleri</w:t>
      </w:r>
    </w:p>
    <w:p w:rsidR="00E2162D" w:rsidRDefault="00B718C1">
      <w:pPr>
        <w:spacing w:before="120" w:after="120"/>
      </w:pPr>
      <w:hyperlink r:id="rId226">
        <w:r w:rsidR="00161A95">
          <w:rPr>
            <w:color w:val="0000FF"/>
            <w:u w:val="single"/>
          </w:rPr>
          <w:t>https://iibf.ikcu.edu.tr/S/18981/koordinatorluk-ve-komisyonlar</w:t>
        </w:r>
      </w:hyperlink>
    </w:p>
    <w:p w:rsidR="00E2162D" w:rsidRDefault="00161A95">
      <w:pPr>
        <w:spacing w:before="120" w:after="120"/>
      </w:pPr>
      <w:r>
        <w:t>A.5.1.6. İktisadi ve İdari Bilimler Fakültesi 2023 Faaliyet Raporu</w:t>
      </w:r>
    </w:p>
    <w:p w:rsidR="00E2162D" w:rsidRDefault="00B718C1">
      <w:pPr>
        <w:spacing w:before="120" w:after="120"/>
      </w:pPr>
      <w:hyperlink r:id="rId227">
        <w:r w:rsidR="00161A95">
          <w:rPr>
            <w:color w:val="0000FF"/>
            <w:u w:val="single"/>
          </w:rPr>
          <w:t>https://iibf.ikcu.edu.tr/S/16628/faaliyet-raporlari</w:t>
        </w:r>
      </w:hyperlink>
    </w:p>
    <w:p w:rsidR="00E2162D" w:rsidRDefault="00161A95">
      <w:pPr>
        <w:spacing w:before="120" w:after="120"/>
      </w:pPr>
      <w:r>
        <w:t>A.5.1.7. Prof. Dr. Didem Buhari ve Doç. Dr. Seçkin Barış Gülmez’in Kazandığı ABD Dışişleri Bakanlığı Bursu (Uluslararası İlişkiler Bölümü)</w:t>
      </w:r>
    </w:p>
    <w:p w:rsidR="00E2162D" w:rsidRDefault="00B718C1">
      <w:pPr>
        <w:spacing w:before="120" w:after="120"/>
      </w:pPr>
      <w:hyperlink r:id="rId228">
        <w:r w:rsidR="00161A95">
          <w:rPr>
            <w:color w:val="0000FF"/>
            <w:u w:val="single"/>
          </w:rPr>
          <w:t>https://iibf.ikcu.edu.tr/Haber/15507/uluslararasi-iliskiler-bolumu-ogretim-uyelerimizden-abd-disisleri-bakanligi-susi-burs-programina-katilim-basarisi</w:t>
        </w:r>
      </w:hyperlink>
    </w:p>
    <w:p w:rsidR="00E2162D" w:rsidRDefault="00161A95">
      <w:pPr>
        <w:spacing w:before="120" w:after="120"/>
      </w:pPr>
      <w:r>
        <w:t>A.5.1. 8. Arş. Gör. Derya Aktaş’ın Kazandığı TÜBİTAK 2214/A Yurt Dışı Doktora Sırası Araştırma Bursu</w:t>
      </w:r>
    </w:p>
    <w:p w:rsidR="00E2162D" w:rsidRDefault="00B718C1">
      <w:pPr>
        <w:spacing w:before="120" w:after="120"/>
      </w:pPr>
      <w:hyperlink r:id="rId229">
        <w:r w:rsidR="00161A95">
          <w:rPr>
            <w:color w:val="0000FF"/>
            <w:u w:val="single"/>
          </w:rPr>
          <w:t>https://iibf.ikcu.edu.tr/Haber/15228/tebrik</w:t>
        </w:r>
      </w:hyperlink>
    </w:p>
    <w:p w:rsidR="00E2162D" w:rsidRDefault="00161A95">
      <w:pPr>
        <w:spacing w:before="120" w:after="120"/>
      </w:pPr>
      <w:r>
        <w:t>A.5.1. 9. Prof. Dr. Zehra Nuray Nişancı, Doç. Dr. Şaban Çelik ve Arş. Gör. Burcu Bahçeci Başkurt SSCI Yayın Tebrikleri</w:t>
      </w:r>
    </w:p>
    <w:p w:rsidR="00E2162D" w:rsidRDefault="00B718C1">
      <w:pPr>
        <w:spacing w:before="120" w:after="120"/>
      </w:pPr>
      <w:hyperlink r:id="rId230">
        <w:r w:rsidR="00161A95">
          <w:rPr>
            <w:color w:val="0000FF"/>
            <w:u w:val="single"/>
          </w:rPr>
          <w:t>https://iibf.ikcu.edu.tr/Haber/16450/tebrik</w:t>
        </w:r>
      </w:hyperlink>
    </w:p>
    <w:p w:rsidR="00E2162D" w:rsidRDefault="00B718C1">
      <w:pPr>
        <w:spacing w:before="120" w:after="120"/>
      </w:pPr>
      <w:hyperlink r:id="rId231">
        <w:r w:rsidR="00161A95">
          <w:rPr>
            <w:color w:val="0000FF"/>
            <w:u w:val="single"/>
          </w:rPr>
          <w:t>https://iibf.ikcu.edu.tr/Haber/15855/tebrik</w:t>
        </w:r>
      </w:hyperlink>
    </w:p>
    <w:p w:rsidR="00E2162D" w:rsidRDefault="00B718C1">
      <w:pPr>
        <w:spacing w:before="120" w:after="120"/>
      </w:pPr>
      <w:hyperlink r:id="rId232">
        <w:r w:rsidR="00161A95">
          <w:rPr>
            <w:color w:val="1155CC"/>
            <w:u w:val="single"/>
          </w:rPr>
          <w:t>https://iibf.ikcu.edu.tr/Haber/16058/tebrik</w:t>
        </w:r>
      </w:hyperlink>
      <w:r w:rsidR="00161A95">
        <w:t xml:space="preserve"> </w:t>
      </w:r>
    </w:p>
    <w:p w:rsidR="00E2162D" w:rsidRDefault="00B718C1">
      <w:pPr>
        <w:spacing w:before="120" w:after="120"/>
      </w:pPr>
      <w:hyperlink r:id="rId233">
        <w:r w:rsidR="00161A95">
          <w:rPr>
            <w:color w:val="1155CC"/>
            <w:u w:val="single"/>
          </w:rPr>
          <w:t>https://iibf.ikcu.edu.tr/Haber/16057/tebrik</w:t>
        </w:r>
      </w:hyperlink>
      <w:r w:rsidR="00161A95">
        <w:t xml:space="preserve"> </w:t>
      </w:r>
    </w:p>
    <w:p w:rsidR="00E2162D" w:rsidRDefault="00161A95">
      <w:pPr>
        <w:spacing w:before="120" w:after="120"/>
      </w:pPr>
      <w:r>
        <w:t>A.5.1.10. Erasmus Personel Ders Verme Hareketliliği</w:t>
      </w:r>
    </w:p>
    <w:p w:rsidR="00E2162D" w:rsidRDefault="00B718C1">
      <w:pPr>
        <w:spacing w:before="120" w:after="120"/>
      </w:pPr>
      <w:hyperlink r:id="rId234">
        <w:r w:rsidR="00161A95">
          <w:rPr>
            <w:color w:val="1155CC"/>
            <w:u w:val="single"/>
          </w:rPr>
          <w:t>https://iibf.ikcu.edu.tr/Haber/15801/erasmus-liderlik-semineri</w:t>
        </w:r>
      </w:hyperlink>
      <w:r w:rsidR="00161A95">
        <w:t xml:space="preserve"> </w:t>
      </w:r>
    </w:p>
    <w:p w:rsidR="00E2162D" w:rsidRDefault="00E2162D">
      <w:pPr>
        <w:pBdr>
          <w:top w:val="nil"/>
          <w:left w:val="nil"/>
          <w:bottom w:val="nil"/>
          <w:right w:val="nil"/>
          <w:between w:val="nil"/>
        </w:pBdr>
        <w:spacing w:before="120" w:after="120"/>
        <w:ind w:left="567"/>
        <w:rPr>
          <w:color w:val="000000"/>
        </w:rPr>
      </w:pPr>
    </w:p>
    <w:p w:rsidR="00E2162D" w:rsidRDefault="00161A95">
      <w:pPr>
        <w:pStyle w:val="Balk3"/>
        <w:tabs>
          <w:tab w:val="left" w:pos="993"/>
        </w:tabs>
        <w:ind w:left="0"/>
      </w:pPr>
      <w:bookmarkStart w:name="_heading=h.1ci93xb" w:colFirst="0" w:colLast="0" w:id="44"/>
      <w:bookmarkEnd w:id="44"/>
      <w:r>
        <w:lastRenderedPageBreak/>
        <w:t>A.5.2. Uluslararasılaşma kaynakları</w:t>
      </w:r>
    </w:p>
    <w:p w:rsidR="00E2162D" w:rsidRDefault="00161A95">
      <w:pPr>
        <w:spacing w:before="120" w:after="120" w:line="276" w:lineRule="auto"/>
        <w:ind w:firstLine="708"/>
        <w:jc w:val="both"/>
        <w:rPr>
          <w:i/>
          <w:color w:val="A6A6A6"/>
        </w:rPr>
      </w:pPr>
      <w:r>
        <w:t>Fakültemizde uluslararasılaşmaya katkı sağlayacak şekilde yurt dışı görevlendirmeleri ile diğer eğitim kuruluşlarına geçici süre için eğitim alma / eğitim verme nedenleriyle giden öğretim üyeleri / elemanları bulunmaktadır (Örnek A.5.2.1.). Söz konusu hareketliliğe fakülte seviyesinde yurtdışı geçici görev yollukları kanıt niteliği taşımaktadır (A.5.2.2.). Uluslararasılaşma politikasının etkin şekilde hayata geçmesi için iç kaynakların yanı sıra projeler ile sağlanan dış kaynaklar da kullanılmaktadır (A.5.3.3.). Ekte, fakültemiz bünyesinde uluslararasılaşma çalışmaları kapsamında geçici görevlendirme örnek kanıtları bulunmaktadır.</w:t>
      </w:r>
    </w:p>
    <w:p w:rsidR="00E2162D" w:rsidRDefault="00E2162D">
      <w:pPr>
        <w:spacing w:before="120" w:after="120" w:line="276" w:lineRule="auto"/>
        <w:ind w:firstLine="708"/>
        <w:jc w:val="both"/>
        <w:rPr>
          <w:i/>
          <w:color w:val="A6A6A6"/>
        </w:rPr>
      </w:pPr>
    </w:p>
    <w:p w:rsidR="00E2162D" w:rsidRDefault="00161A95">
      <w:pPr>
        <w:spacing w:before="120" w:after="120"/>
        <w:ind w:left="284"/>
      </w:pPr>
      <w:r>
        <w:rPr>
          <w:b/>
          <w:color w:val="C00000"/>
        </w:rPr>
        <w:t>Olgunluk Düzeyi:</w:t>
      </w:r>
      <w:r>
        <w:t xml:space="preserve">  </w:t>
      </w:r>
      <w:r>
        <w:rPr>
          <w:b/>
          <w:color w:val="C00000"/>
        </w:rPr>
        <w:t>3</w:t>
      </w:r>
    </w:p>
    <w:p w:rsidR="00E2162D" w:rsidRDefault="00161A95">
      <w:pPr>
        <w:spacing w:before="120" w:after="120"/>
        <w:ind w:left="284"/>
        <w:rPr>
          <w:b/>
        </w:rPr>
      </w:pPr>
      <w:r>
        <w:rPr>
          <w:b/>
          <w:color w:val="C00000"/>
        </w:rPr>
        <w:t>Kanıtlar</w:t>
      </w:r>
    </w:p>
    <w:p w:rsidR="00E2162D" w:rsidRDefault="00161A95">
      <w:pPr>
        <w:spacing w:before="120" w:after="120"/>
        <w:ind w:left="284"/>
      </w:pPr>
      <w:r>
        <w:t>A.5.2.1. Geçici Görevlendirme Belgeleri</w:t>
      </w:r>
    </w:p>
    <w:bookmarkStart w:name="_heading=h.8pv64numxngp" w:colFirst="0" w:colLast="0" w:id="45"/>
    <w:bookmarkEnd w:id="45"/>
    <w:p w:rsidR="00E2162D" w:rsidRDefault="00161A95">
      <w:pPr>
        <w:keepNext/>
        <w:keepLines/>
        <w:tabs>
          <w:tab w:val="left" w:pos="993"/>
        </w:tabs>
        <w:spacing w:before="120" w:after="120"/>
      </w:pPr>
      <w:r>
        <w:fldChar w:fldCharType="begin"/>
      </w:r>
      <w:r>
        <w:instrText xml:space="preserve"> HYPERLINK "https://drive.google.com/file/d/1BOOUbz7UjWAhBwhSK0jk7EstvQO8OqmQ/view?usp=drive_link" \h </w:instrText>
      </w:r>
      <w:r>
        <w:fldChar w:fldCharType="separate"/>
      </w:r>
      <w:r>
        <w:rPr>
          <w:color w:val="1155CC"/>
          <w:u w:val="single"/>
        </w:rPr>
        <w:t>https://drive.google.com/file/d/1BOOUbz7UjWAhBwhSK0jk7EstvQO8OqmQ/view?usp=drive_link</w:t>
      </w:r>
      <w:r>
        <w:rPr>
          <w:color w:val="1155CC"/>
          <w:u w:val="single"/>
        </w:rPr>
        <w:fldChar w:fldCharType="end"/>
      </w:r>
      <w:r>
        <w:t xml:space="preserve"> </w:t>
      </w:r>
    </w:p>
    <w:bookmarkStart w:name="_heading=h.i19a8pud1iar" w:colFirst="0" w:colLast="0" w:id="46"/>
    <w:bookmarkEnd w:id="46"/>
    <w:p w:rsidR="00E2162D" w:rsidRDefault="00161A95">
      <w:pPr>
        <w:keepNext/>
        <w:keepLines/>
        <w:tabs>
          <w:tab w:val="left" w:pos="993"/>
        </w:tabs>
        <w:spacing w:before="120" w:after="120"/>
      </w:pPr>
      <w:r>
        <w:fldChar w:fldCharType="begin"/>
      </w:r>
      <w:r>
        <w:instrText xml:space="preserve"> HYPERLINK "https://drive.google.com/file/d/1Gk4tyOH0k8sj8qtm2D7ndbc3QiBsN1qs/view?usp=drive_link" \h </w:instrText>
      </w:r>
      <w:r>
        <w:fldChar w:fldCharType="separate"/>
      </w:r>
      <w:r>
        <w:rPr>
          <w:color w:val="1155CC"/>
          <w:u w:val="single"/>
        </w:rPr>
        <w:t>https://drive.google.com/file/d/1Gk4tyOH0k8sj8qtm2D7ndbc3QiBsN1qs/view?usp=drive_link</w:t>
      </w:r>
      <w:r>
        <w:rPr>
          <w:color w:val="1155CC"/>
          <w:u w:val="single"/>
        </w:rPr>
        <w:fldChar w:fldCharType="end"/>
      </w:r>
      <w:r>
        <w:t xml:space="preserve"> </w:t>
      </w:r>
    </w:p>
    <w:bookmarkStart w:name="_heading=h.tv4clnp1p0i" w:colFirst="0" w:colLast="0" w:id="47"/>
    <w:bookmarkEnd w:id="47"/>
    <w:p w:rsidR="00E2162D" w:rsidRDefault="00161A95">
      <w:pPr>
        <w:keepNext/>
        <w:keepLines/>
        <w:tabs>
          <w:tab w:val="left" w:pos="993"/>
        </w:tabs>
        <w:spacing w:before="120" w:after="120"/>
      </w:pPr>
      <w:r>
        <w:fldChar w:fldCharType="begin"/>
      </w:r>
      <w:r>
        <w:instrText xml:space="preserve"> HYPERLINK "https://drive.google.com/file/d/17IV64S_KQW4E8S90MwihIVS6ZZvmhHec/view?usp=drive_link" \h </w:instrText>
      </w:r>
      <w:r>
        <w:fldChar w:fldCharType="separate"/>
      </w:r>
      <w:r>
        <w:rPr>
          <w:color w:val="1155CC"/>
          <w:u w:val="single"/>
        </w:rPr>
        <w:t>https://drive.google.com/file/d/17IV64S_KQW4E8S90MwihIVS6ZZvmhHec/view?usp=drive_link</w:t>
      </w:r>
      <w:r>
        <w:rPr>
          <w:color w:val="1155CC"/>
          <w:u w:val="single"/>
        </w:rPr>
        <w:fldChar w:fldCharType="end"/>
      </w:r>
      <w:r>
        <w:t xml:space="preserve"> </w:t>
      </w:r>
    </w:p>
    <w:p w:rsidR="00E2162D" w:rsidRDefault="00161A95">
      <w:pPr>
        <w:keepNext/>
        <w:keepLines/>
        <w:tabs>
          <w:tab w:val="left" w:pos="993"/>
        </w:tabs>
        <w:spacing w:before="120" w:after="120"/>
      </w:pPr>
      <w:bookmarkStart w:name="_heading=h.gyeofh8qd6j6" w:colFirst="0" w:colLast="0" w:id="48"/>
      <w:bookmarkEnd w:id="48"/>
      <w:r>
        <w:t xml:space="preserve">A.5.2.2. Bütçe Fişleri - Yurtdışı Geçici Görev Yollukları </w:t>
      </w:r>
    </w:p>
    <w:bookmarkStart w:name="_heading=h.ljmggm8virzt" w:colFirst="0" w:colLast="0" w:id="49"/>
    <w:bookmarkEnd w:id="49"/>
    <w:p w:rsidR="00E2162D" w:rsidRDefault="00161A95">
      <w:pPr>
        <w:keepNext/>
        <w:keepLines/>
        <w:spacing w:before="120" w:after="120"/>
      </w:pPr>
      <w:r>
        <w:fldChar w:fldCharType="begin"/>
      </w:r>
      <w:r>
        <w:instrText xml:space="preserve"> HYPERLINK "https://drive.google.com/file/d/10xiVKi721XRe8ahZmgt4l5UCaNx_4ogl/view?usp=drive_link" \h </w:instrText>
      </w:r>
      <w:r>
        <w:fldChar w:fldCharType="separate"/>
      </w:r>
      <w:r>
        <w:rPr>
          <w:color w:val="1155CC"/>
          <w:u w:val="single"/>
        </w:rPr>
        <w:t>https://drive.google.com/file/d/10xiVKi721XRe8ahZmgt4l5UCaNx_4ogl/view?usp=drive_link</w:t>
      </w:r>
      <w:r>
        <w:rPr>
          <w:color w:val="1155CC"/>
          <w:u w:val="single"/>
        </w:rPr>
        <w:fldChar w:fldCharType="end"/>
      </w:r>
      <w:r>
        <w:t xml:space="preserve"> </w:t>
      </w:r>
    </w:p>
    <w:p w:rsidR="00E2162D" w:rsidRDefault="00161A95">
      <w:pPr>
        <w:keepNext/>
        <w:keepLines/>
        <w:spacing w:before="120" w:after="120"/>
      </w:pPr>
      <w:bookmarkStart w:name="_heading=h.vdn1pm6g3e2j" w:colFirst="0" w:colLast="0" w:id="50"/>
      <w:bookmarkEnd w:id="50"/>
      <w:r>
        <w:t>A.5.2.3. Araştırma Projeleri</w:t>
      </w:r>
    </w:p>
    <w:bookmarkStart w:name="_heading=h.g2gtddvazoim" w:colFirst="0" w:colLast="0" w:id="51"/>
    <w:bookmarkEnd w:id="51"/>
    <w:p w:rsidR="00E2162D" w:rsidRDefault="00161A95">
      <w:pPr>
        <w:keepNext/>
        <w:keepLines/>
        <w:spacing w:before="120" w:after="120"/>
      </w:pPr>
      <w:r>
        <w:fldChar w:fldCharType="begin"/>
      </w:r>
      <w:r>
        <w:instrText xml:space="preserve"> HYPERLINK "https://iibf.ikcu.edu.tr/S/21409/gdpir" \h </w:instrText>
      </w:r>
      <w:r>
        <w:fldChar w:fldCharType="separate"/>
      </w:r>
      <w:r>
        <w:rPr>
          <w:color w:val="1155CC"/>
          <w:u w:val="single"/>
        </w:rPr>
        <w:t>https://iibf.ikcu.edu.tr/S/21409/gdpir</w:t>
      </w:r>
      <w:r>
        <w:rPr>
          <w:color w:val="1155CC"/>
          <w:u w:val="single"/>
        </w:rPr>
        <w:fldChar w:fldCharType="end"/>
      </w:r>
      <w:r>
        <w:t xml:space="preserve"> </w:t>
      </w:r>
    </w:p>
    <w:bookmarkStart w:name="_heading=h.1rm283igycdv" w:colFirst="0" w:colLast="0" w:id="52"/>
    <w:bookmarkEnd w:id="52"/>
    <w:p w:rsidR="00E2162D" w:rsidRDefault="00161A95">
      <w:pPr>
        <w:keepNext/>
        <w:keepLines/>
        <w:spacing w:before="120" w:after="120"/>
      </w:pPr>
      <w:r>
        <w:fldChar w:fldCharType="begin"/>
      </w:r>
      <w:r>
        <w:instrText xml:space="preserve"> HYPERLINK "https://iibf.ikcu.edu.tr/S/21411/multiclass-multicultural-classrooms-inclusive-learning-and-teaching-in-higher-education" \h </w:instrText>
      </w:r>
      <w:r>
        <w:fldChar w:fldCharType="separate"/>
      </w:r>
      <w:r>
        <w:rPr>
          <w:color w:val="1155CC"/>
          <w:u w:val="single"/>
        </w:rPr>
        <w:t>https://iibf.ikcu.edu.tr/S/21411/multiclass-multicultural-classrooms-inclusive-learning-and-teaching-in-higher-education</w:t>
      </w:r>
      <w:r>
        <w:rPr>
          <w:color w:val="1155CC"/>
          <w:u w:val="single"/>
        </w:rPr>
        <w:fldChar w:fldCharType="end"/>
      </w:r>
      <w:r>
        <w:t xml:space="preserve"> </w:t>
      </w:r>
    </w:p>
    <w:p w:rsidR="00E2162D" w:rsidRDefault="00E2162D">
      <w:pPr>
        <w:pBdr>
          <w:top w:val="nil"/>
          <w:left w:val="nil"/>
          <w:bottom w:val="nil"/>
          <w:right w:val="nil"/>
          <w:between w:val="nil"/>
        </w:pBdr>
        <w:spacing w:before="120" w:after="120"/>
        <w:rPr>
          <w:color w:val="000000"/>
        </w:rPr>
      </w:pPr>
    </w:p>
    <w:p w:rsidR="00E2162D" w:rsidRDefault="00161A95">
      <w:pPr>
        <w:pStyle w:val="Balk3"/>
        <w:ind w:left="0"/>
      </w:pPr>
      <w:bookmarkStart w:name="_heading=h.3whwml4" w:colFirst="0" w:colLast="0" w:id="53"/>
      <w:bookmarkEnd w:id="53"/>
      <w:r>
        <w:t>A.5.3. Uluslararasılaşma performansı</w:t>
      </w:r>
    </w:p>
    <w:p w:rsidR="00E2162D" w:rsidRDefault="00161A95">
      <w:pPr>
        <w:spacing w:before="120" w:after="120" w:line="276" w:lineRule="auto"/>
        <w:ind w:firstLine="708"/>
        <w:jc w:val="both"/>
        <w:rPr>
          <w:b/>
          <w:color w:val="C00000"/>
        </w:rPr>
      </w:pPr>
      <w:r>
        <w:t xml:space="preserve">Birim üniversitenin ilgili politikası doğrultusunda araştırma-geliştirme ve eğitim-öğretim alanlarında uluslararasılaşma faaliyetini sürdürmektedir (A.5.1.1.). Politikanın eğitim-öğretim temel başlığı altında sıralanan yabancı öğrenci sayısının arttırılması Erasmus ve uluslararası öğrenciler kurum koordinatörlükleri aracılığıyla gerçekleştirilmektedir ve bu süreçler ilgili koordinatörlüklerin düzenlemeleri ile yürütülmektedir (A.5.1.2. ve A.5.1.3.). Fakültede ve alt birimlerinde her bir program için tanımlanmış fakülte ve bölüm koordinatörlükleri ise birim nezdinde bu sürecin eşgüdümlü olarak ilerlemesine yardımcı olmaktadır (A.5.1.4.). Daha önce Üniversitenin Erasmus faaliyetlerine fakülte seviyesinde katkı ve katılım sağlanırken, iyileştirme çalışmaları kapsamında Üniversitenin Uluslararası proje ve Erasmus Koordinatörlüğünün talebi çerçevesinde bölüm bazında temsilciler sürece dahil edilmiştir (A.5.1.5.).  Araştırma-geliştirme alanında ise birimde uluslararasılaşma sürecine katkı sağlayan uluslararası yayın ve proje gibi akademik çalışmalar faaliyet raporları ile takip edilmekte ve paydaşların bilgisine sunulmaktadır (A.5.1.6.). Birim internet sayfasında </w:t>
      </w:r>
      <w:r>
        <w:lastRenderedPageBreak/>
        <w:t>uluslararası alanda gerçekleştirilen yayınlar ve elde edilen burslar paylaşılarak kurum içinde uluslararası başarıların görünürlüğünün, teşvikinin ve kurum içinde bu süreçlerle ile ilgili farkındalığın arttırılması amaçlanmaktadır (A.5.1.6., A.5.1.7. ve A.5.1.8).</w:t>
      </w:r>
    </w:p>
    <w:p w:rsidR="00E2162D" w:rsidRDefault="00161A95">
      <w:pPr>
        <w:spacing w:before="120" w:after="120"/>
        <w:ind w:left="284"/>
      </w:pPr>
      <w:r>
        <w:rPr>
          <w:b/>
          <w:color w:val="C00000"/>
        </w:rPr>
        <w:t>Olgunluk Düzeyi:</w:t>
      </w:r>
      <w:r>
        <w:t xml:space="preserve">  </w:t>
      </w:r>
      <w:r>
        <w:rPr>
          <w:b/>
          <w:color w:val="C00000"/>
        </w:rPr>
        <w:t>3</w:t>
      </w:r>
    </w:p>
    <w:p w:rsidR="00E2162D" w:rsidRDefault="00161A95">
      <w:pPr>
        <w:spacing w:before="120" w:after="120"/>
        <w:ind w:left="284"/>
        <w:rPr>
          <w:b/>
        </w:rPr>
      </w:pPr>
      <w:r>
        <w:rPr>
          <w:b/>
          <w:color w:val="C00000"/>
        </w:rPr>
        <w:t>Kanıtlar</w:t>
      </w:r>
    </w:p>
    <w:p w:rsidR="00E2162D" w:rsidRDefault="00161A95">
      <w:pPr>
        <w:spacing w:before="120" w:after="120"/>
      </w:pPr>
      <w:r>
        <w:t>A.5.1.1. İzmir Kâtip Çelebi Üniversitesi Uluslararasılaşma Politikası</w:t>
      </w:r>
    </w:p>
    <w:p w:rsidR="00E2162D" w:rsidRDefault="00B718C1">
      <w:pPr>
        <w:spacing w:before="120" w:after="120"/>
      </w:pPr>
      <w:hyperlink r:id="rId235">
        <w:r w:rsidR="00161A95">
          <w:rPr>
            <w:color w:val="0563C1"/>
            <w:u w:val="single"/>
          </w:rPr>
          <w:t>https://iibf.ikcu.edu.tr/S/18351/uluslararasilasma-politikamiz</w:t>
        </w:r>
      </w:hyperlink>
    </w:p>
    <w:p w:rsidR="00E2162D" w:rsidRDefault="00161A95">
      <w:pPr>
        <w:spacing w:before="120" w:after="120"/>
      </w:pPr>
      <w:r>
        <w:t>A.5.1.2. Erasmus Kurum Koordinatörlüğü</w:t>
      </w:r>
    </w:p>
    <w:p w:rsidR="00E2162D" w:rsidRDefault="00B718C1">
      <w:pPr>
        <w:spacing w:before="120" w:after="120"/>
      </w:pPr>
      <w:hyperlink r:id="rId236">
        <w:r w:rsidR="00161A95">
          <w:rPr>
            <w:color w:val="0563C1"/>
            <w:u w:val="single"/>
          </w:rPr>
          <w:t>https://erasmus.ikcu.edu.tr/</w:t>
        </w:r>
      </w:hyperlink>
    </w:p>
    <w:p w:rsidR="00E2162D" w:rsidRDefault="00161A95">
      <w:pPr>
        <w:spacing w:before="120" w:after="120"/>
      </w:pPr>
      <w:r>
        <w:t>A.5.1.3. Uluslararası Öğrenciler Kurum Koordinatörlüğü</w:t>
      </w:r>
    </w:p>
    <w:p w:rsidR="00E2162D" w:rsidRDefault="00B718C1">
      <w:pPr>
        <w:spacing w:before="120" w:after="120"/>
      </w:pPr>
      <w:hyperlink r:id="rId237">
        <w:r w:rsidR="00161A95">
          <w:rPr>
            <w:color w:val="1155CC"/>
            <w:u w:val="single"/>
          </w:rPr>
          <w:t>https://intikc.ikcu.edu.tr/</w:t>
        </w:r>
      </w:hyperlink>
      <w:r w:rsidR="00161A95">
        <w:t xml:space="preserve"> </w:t>
      </w:r>
    </w:p>
    <w:p w:rsidR="00E2162D" w:rsidRDefault="00161A95">
      <w:pPr>
        <w:spacing w:before="120" w:after="120"/>
      </w:pPr>
      <w:r>
        <w:t>A.5.1.4. İktisadi ve İdari Bilimler Fakültesi Erasmus, Mevlana, Farabi Fakülte ve Bölüm Koordinatörleri</w:t>
      </w:r>
    </w:p>
    <w:p w:rsidR="00E2162D" w:rsidRDefault="00B718C1">
      <w:pPr>
        <w:spacing w:before="120" w:after="120"/>
      </w:pPr>
      <w:hyperlink r:id="rId238">
        <w:r w:rsidR="00161A95">
          <w:rPr>
            <w:color w:val="0563C1"/>
            <w:u w:val="single"/>
          </w:rPr>
          <w:t>https://iibf.ikcu.edu.tr/S/18981/koordinatorluk-ve-komisyonlar</w:t>
        </w:r>
      </w:hyperlink>
    </w:p>
    <w:p w:rsidR="00E2162D" w:rsidRDefault="00161A95">
      <w:pPr>
        <w:spacing w:before="120" w:after="120"/>
      </w:pPr>
      <w:r>
        <w:t>A.5.1.5. Uluslararası Projeler ve Erasmus Kapsamında Bölüm Görevlendirmesi</w:t>
      </w:r>
    </w:p>
    <w:p w:rsidR="00E2162D" w:rsidRDefault="00B718C1">
      <w:pPr>
        <w:spacing w:before="120" w:after="120"/>
      </w:pPr>
      <w:hyperlink r:id="rId239">
        <w:r w:rsidR="00161A95">
          <w:rPr>
            <w:color w:val="1155CC"/>
            <w:u w:val="single"/>
          </w:rPr>
          <w:t>https://drive.google.com/file/d/1-aeHVTwsP5L1S5_EWBi5MUx0t_0zgPtm/view?usp=drive_link</w:t>
        </w:r>
      </w:hyperlink>
      <w:r w:rsidR="00161A95">
        <w:t xml:space="preserve"> </w:t>
      </w:r>
    </w:p>
    <w:p w:rsidR="00E2162D" w:rsidRDefault="00161A95">
      <w:pPr>
        <w:spacing w:before="120" w:after="120"/>
      </w:pPr>
      <w:r>
        <w:t>A.5.1.6. İktisadi ve İdari Bilimler Fakültesi Faaliyet Raporları</w:t>
      </w:r>
    </w:p>
    <w:p w:rsidR="00E2162D" w:rsidRDefault="00B718C1">
      <w:pPr>
        <w:spacing w:before="120" w:after="120"/>
      </w:pPr>
      <w:hyperlink r:id="rId240">
        <w:r w:rsidR="00161A95">
          <w:rPr>
            <w:color w:val="0563C1"/>
            <w:u w:val="single"/>
          </w:rPr>
          <w:t>https://iibf.ikcu.edu.tr/S/16628/faaliyet-raporlari</w:t>
        </w:r>
      </w:hyperlink>
    </w:p>
    <w:p w:rsidR="00E2162D" w:rsidRDefault="00161A95">
      <w:pPr>
        <w:spacing w:before="120" w:after="120"/>
      </w:pPr>
      <w:r>
        <w:t>A.5.1.7. Prof. Dr. Didem Buhari ve Doç. Dr. Seçkin Barış Gülmez’in Kazandığı ABD Dışişleri Bakanlığı Bursu (Uluslararası İlişkiler Bölümü)</w:t>
      </w:r>
    </w:p>
    <w:p w:rsidR="00E2162D" w:rsidRDefault="00B718C1">
      <w:pPr>
        <w:spacing w:before="120" w:after="120"/>
      </w:pPr>
      <w:hyperlink r:id="rId241">
        <w:r w:rsidR="00161A95">
          <w:rPr>
            <w:color w:val="0563C1"/>
            <w:u w:val="single"/>
          </w:rPr>
          <w:t>https://iibf.ikcu.edu.tr/Haber/15507/uluslararasi-iliskiler-bolumu-ogretim-uyelerimizden-abd-disisleri-bakanligi-susi-burs-programina-katilim-basarisi</w:t>
        </w:r>
      </w:hyperlink>
    </w:p>
    <w:p w:rsidR="00E2162D" w:rsidRDefault="00161A95">
      <w:pPr>
        <w:spacing w:before="120" w:after="120"/>
      </w:pPr>
      <w:r>
        <w:t>A.5.1. 8. Arş. Gör. Derya Aktaş’ın Kazandığı TÜBİTAK 2214/A Yurt Dışı Doktora Sırası Araştırma Bursu</w:t>
      </w:r>
    </w:p>
    <w:p w:rsidR="00E2162D" w:rsidRDefault="00B718C1">
      <w:pPr>
        <w:spacing w:before="120" w:after="120"/>
      </w:pPr>
      <w:hyperlink r:id="rId242">
        <w:r w:rsidR="00161A95">
          <w:rPr>
            <w:color w:val="0563C1"/>
            <w:u w:val="single"/>
          </w:rPr>
          <w:t>https://iibf.ikcu.edu.tr/Haber/15228/tebrik</w:t>
        </w:r>
      </w:hyperlink>
    </w:p>
    <w:p w:rsidR="00E2162D" w:rsidRDefault="00161A95">
      <w:pPr>
        <w:spacing w:before="120" w:after="120"/>
      </w:pPr>
      <w:r>
        <w:t>A.5.1. 9. Prof. Dr. Zehra Nuray Nişancı, Doç. Dr. Şaban Çelik ve Arş. Gör. Burcu Bahçeci Başkurt SSCI Yayın Tebrikleri</w:t>
      </w:r>
    </w:p>
    <w:p w:rsidR="00E2162D" w:rsidRDefault="00B718C1">
      <w:pPr>
        <w:spacing w:before="120" w:after="120"/>
      </w:pPr>
      <w:hyperlink r:id="rId243">
        <w:r w:rsidR="00161A95">
          <w:rPr>
            <w:color w:val="0000FF"/>
            <w:u w:val="single"/>
          </w:rPr>
          <w:t>https://iibf.ikcu.edu.tr/Haber/16450/tebrik</w:t>
        </w:r>
      </w:hyperlink>
    </w:p>
    <w:p w:rsidR="00E2162D" w:rsidRDefault="00B718C1">
      <w:pPr>
        <w:spacing w:before="120" w:after="120"/>
      </w:pPr>
      <w:hyperlink r:id="rId244">
        <w:r w:rsidR="00161A95">
          <w:rPr>
            <w:color w:val="0000FF"/>
            <w:u w:val="single"/>
          </w:rPr>
          <w:t>https://iibf.ikcu.edu.tr/Haber/15855/tebrik</w:t>
        </w:r>
      </w:hyperlink>
    </w:p>
    <w:p w:rsidR="00E2162D" w:rsidRDefault="00B718C1">
      <w:pPr>
        <w:spacing w:before="120" w:after="120"/>
      </w:pPr>
      <w:hyperlink r:id="rId245">
        <w:r w:rsidR="00161A95">
          <w:rPr>
            <w:color w:val="1155CC"/>
            <w:u w:val="single"/>
          </w:rPr>
          <w:t>https://iibf.ikcu.edu.tr/Haber/16058/tebrik</w:t>
        </w:r>
      </w:hyperlink>
      <w:r w:rsidR="00161A95">
        <w:t xml:space="preserve"> </w:t>
      </w:r>
    </w:p>
    <w:p w:rsidR="00E2162D" w:rsidRDefault="00B718C1">
      <w:pPr>
        <w:spacing w:before="120" w:after="120"/>
      </w:pPr>
      <w:hyperlink r:id="rId246">
        <w:r w:rsidR="00161A95">
          <w:rPr>
            <w:color w:val="1155CC"/>
            <w:u w:val="single"/>
          </w:rPr>
          <w:t>https://iibf.ikcu.edu.tr/Haber/16057/tebrik</w:t>
        </w:r>
      </w:hyperlink>
      <w:r w:rsidR="00161A95">
        <w:t xml:space="preserve"> </w:t>
      </w:r>
    </w:p>
    <w:p w:rsidR="00E2162D" w:rsidRDefault="00E2162D">
      <w:pPr>
        <w:pBdr>
          <w:top w:val="nil"/>
          <w:left w:val="nil"/>
          <w:bottom w:val="nil"/>
          <w:right w:val="nil"/>
          <w:between w:val="nil"/>
        </w:pBdr>
        <w:spacing w:before="120" w:after="120"/>
        <w:rPr>
          <w:i/>
          <w:color w:val="A6A6A6"/>
        </w:rPr>
      </w:pPr>
    </w:p>
    <w:p w:rsidR="00E2162D" w:rsidRDefault="00161A95">
      <w:pPr>
        <w:pBdr>
          <w:top w:val="nil"/>
          <w:left w:val="nil"/>
          <w:bottom w:val="nil"/>
          <w:right w:val="nil"/>
          <w:between w:val="nil"/>
        </w:pBdr>
        <w:spacing w:before="120" w:after="120"/>
        <w:ind w:left="567"/>
        <w:rPr>
          <w:rFonts w:ascii="Calibri" w:hAnsi="Calibri" w:eastAsia="Calibri" w:cs="Calibri"/>
          <w:color w:val="000000"/>
          <w:sz w:val="22"/>
          <w:szCs w:val="22"/>
        </w:rPr>
      </w:pPr>
      <w:r>
        <w:br w:type="page"/>
      </w:r>
    </w:p>
    <w:p w:rsidR="00E2162D" w:rsidRDefault="00161A95">
      <w:pPr>
        <w:pStyle w:val="Balk1"/>
        <w:tabs>
          <w:tab w:val="left" w:pos="426"/>
        </w:tabs>
      </w:pPr>
      <w:bookmarkStart w:name="_heading=h.2bn6wsx" w:colFirst="0" w:colLast="0" w:id="54"/>
      <w:bookmarkEnd w:id="54"/>
      <w:r>
        <w:lastRenderedPageBreak/>
        <w:t>B. EĞİTİM VE ÖĞRETİM</w:t>
      </w:r>
    </w:p>
    <w:p w:rsidR="00E2162D" w:rsidRDefault="00161A95">
      <w:pPr>
        <w:pStyle w:val="Balk2"/>
        <w:tabs>
          <w:tab w:val="left" w:pos="567"/>
        </w:tabs>
      </w:pPr>
      <w:bookmarkStart w:name="_heading=h.qsh70q" w:colFirst="0" w:colLast="0" w:id="55"/>
      <w:bookmarkEnd w:id="55"/>
      <w:r>
        <w:t>B.1. Program Tasarımı, Değerlendirmesi ve Güncellenmesi</w:t>
      </w:r>
    </w:p>
    <w:p w:rsidR="00E2162D" w:rsidRDefault="00161A95">
      <w:pPr>
        <w:pStyle w:val="Balk3"/>
        <w:ind w:left="0"/>
      </w:pPr>
      <w:bookmarkStart w:name="_heading=h.3as4poj" w:colFirst="0" w:colLast="0" w:id="56"/>
      <w:bookmarkEnd w:id="56"/>
      <w:r>
        <w:t>B.1.1. Programların tasarımı ve onayı</w:t>
      </w:r>
    </w:p>
    <w:p w:rsidR="00E2162D" w:rsidRDefault="00161A95">
      <w:pPr>
        <w:jc w:val="both"/>
      </w:pPr>
      <w:bookmarkStart w:name="_heading=h.a7fagwtwujug" w:colFirst="0" w:colLast="0" w:id="57"/>
      <w:bookmarkEnd w:id="57"/>
      <w:r>
        <w:t>Fakültemizde yürütülen programların amaçları ve öğrenme çıktıları oluşturulmuş, Türkiye Yükseköğretim Yeterlilikler Çerçevesi (TYÇÇ) ile uyumu belirtilmiş, üniversite web sayfasında şeffaf bir şekilde yayınlanmaktadır. Ders öğrenme çıktılarının program çıktıları ile ilişkilendirilmesi ve program çıktılarını karşılama düzeyi 1-5 skalasına uygun olarak her program için dönem başında yapılmaktadır. Bu ilişkilendirmeler üniversite web sayfasında eğitim kataloğunda yayımlanmaktadır (B.1.1.1).</w:t>
      </w:r>
    </w:p>
    <w:p w:rsidR="00E2162D" w:rsidRDefault="00161A95">
      <w:pPr>
        <w:jc w:val="both"/>
      </w:pPr>
      <w:bookmarkStart w:name="_heading=h.2szc72q" w:colFirst="0" w:colLast="0" w:id="58"/>
      <w:bookmarkEnd w:id="58"/>
      <w:r>
        <w:t>Bölümlerin öğretim programları üniversitemiz takvimi esas alınarak planlanmakta, her Eğitim Öğretim dönemi başında Bölüm Akademik Kurullarında gözden geçirilerek ihtiyaçlar doğrultusunda güncellenmektedir. Program içeriği güncel gelişmeler doğrultusunda ve fakülte genelindeki eğilim takip edilerek kapsamlı değişimlerle güncellenmektedir. Örneğin Uluslararası İlişkiler Bölümünde bu değişiklikler yapılmıştır (B.1.1.2). Böylece fakülte bünyesinde yer alan tüm bölümlerin katılımları ile her bölümün öğretim planı tasarımı güçlendirmektedir (B.1.1.7). Öğrencilerin daha iyi yetişmelerine olanak sağlamak ve istihdam olanaklarını artırmak amacıyla bölüm öğretim planları üzerinde sürekli iyileştirmeler yapılmaya devam edilmektedir.</w:t>
      </w:r>
    </w:p>
    <w:p w:rsidR="00E2162D" w:rsidRDefault="00161A95">
      <w:pPr>
        <w:spacing w:before="120" w:after="120"/>
        <w:jc w:val="both"/>
      </w:pPr>
      <w:r>
        <w:t>Fakültemizdeki 7 bölümden birisi olan İşletme %30 İngilizce Bölümümüz, Sosyal Beşerî ve Temel Bilimler Akreditasyon ve Rating Derneği (STAR) tarafından 27.03.2023-27.03.2026 tarihleri arasında geçerli olmak üzere akredite olmuştur (B.1.1.3). Kalite etkinlikleri kapsamında akreditasyonun da gerektirdiği şekilde süreçler belirlenen yol haritaları ve kayıtlarla izlemektedir. Birim iç değerlendirme raporunda belirtilen öz değerlendirmeler birim değerlendirme sonuç raporları ile takip edilmektedir (B.1.1.4).</w:t>
      </w:r>
    </w:p>
    <w:p w:rsidR="00E2162D" w:rsidRDefault="00161A95">
      <w:pPr>
        <w:spacing w:line="276" w:lineRule="auto"/>
        <w:jc w:val="both"/>
      </w:pPr>
      <w:r>
        <w:t>Birim bünyesindeki programların tasarımı Üniversitemizin Eğitim-Öğretim Politikası (B.1.1.5) ile bölümlerin misyon ve vizyonu (B.1.1.6.) doğrultusunda gerçekleştirilmektedir.</w:t>
      </w:r>
    </w:p>
    <w:p w:rsidR="00E2162D" w:rsidRDefault="00161A95">
      <w:pPr>
        <w:spacing w:before="120" w:after="120"/>
      </w:pPr>
      <w:r>
        <w:rPr>
          <w:b/>
          <w:color w:val="C00000"/>
        </w:rPr>
        <w:t>Olgunluk Düzeyi: 3</w:t>
      </w:r>
    </w:p>
    <w:p w:rsidR="00E2162D" w:rsidRDefault="00161A95">
      <w:pPr>
        <w:spacing w:before="120" w:after="120"/>
        <w:ind w:left="142"/>
        <w:rPr>
          <w:b/>
        </w:rPr>
      </w:pPr>
      <w:r>
        <w:rPr>
          <w:b/>
          <w:color w:val="C00000"/>
        </w:rPr>
        <w:t>Kanıtlar</w:t>
      </w:r>
    </w:p>
    <w:p w:rsidR="00E2162D" w:rsidRDefault="00161A95">
      <w:pPr>
        <w:spacing w:before="120" w:after="120"/>
        <w:ind w:left="142"/>
      </w:pPr>
      <w:r>
        <w:t>B.1.1.1. Eğitim Katalogları ve Öğretim Planı Örnekleri</w:t>
      </w:r>
    </w:p>
    <w:p w:rsidR="00E2162D" w:rsidRDefault="00B718C1">
      <w:pPr>
        <w:spacing w:before="120" w:after="120"/>
        <w:ind w:left="142"/>
        <w:rPr>
          <w:color w:val="0563C1"/>
          <w:u w:val="single"/>
        </w:rPr>
      </w:pPr>
      <w:hyperlink r:id="rId247">
        <w:r w:rsidR="00161A95">
          <w:rPr>
            <w:color w:val="0563C1"/>
            <w:u w:val="single"/>
          </w:rPr>
          <w:t>https://ubs.ikc.edu.tr/AIS/OutcomeBasedLearning/Home/Index?id=wxcNdDcWJHyriqDwzbtuEg!xGGx!!xGGx!&amp;culture=tr-TR</w:t>
        </w:r>
      </w:hyperlink>
    </w:p>
    <w:p w:rsidR="00E2162D" w:rsidRDefault="00161A95">
      <w:pPr>
        <w:spacing w:before="120" w:after="120"/>
        <w:ind w:left="142"/>
        <w:rPr>
          <w:sz w:val="22"/>
          <w:szCs w:val="22"/>
        </w:rPr>
      </w:pPr>
      <w:r>
        <w:rPr>
          <w:sz w:val="22"/>
          <w:szCs w:val="22"/>
        </w:rPr>
        <w:t>B.1.1.1.1.Sağlık Yönetimi Öğretim Planı</w:t>
      </w:r>
    </w:p>
    <w:p w:rsidR="00E2162D" w:rsidRDefault="00B718C1">
      <w:pPr>
        <w:spacing w:before="120" w:after="120"/>
        <w:ind w:left="142"/>
        <w:rPr>
          <w:sz w:val="22"/>
          <w:szCs w:val="22"/>
        </w:rPr>
      </w:pPr>
      <w:hyperlink r:id="rId248">
        <w:r w:rsidR="00161A95">
          <w:rPr>
            <w:color w:val="1155CC"/>
            <w:sz w:val="22"/>
            <w:szCs w:val="22"/>
            <w:u w:val="single"/>
          </w:rPr>
          <w:t>https://docs.google.com/spreadsheets/d/1gjSwfwIvG1xTLLtrGirU4sgDi3GI2fDQ/edit?usp=drive_link&amp;ouid=116923194605441137480&amp;rtpof=true&amp;sd=true</w:t>
        </w:r>
      </w:hyperlink>
    </w:p>
    <w:p w:rsidR="00E2162D" w:rsidRDefault="00B718C1">
      <w:pPr>
        <w:spacing w:before="120" w:after="120"/>
        <w:ind w:left="142"/>
        <w:rPr>
          <w:sz w:val="22"/>
          <w:szCs w:val="22"/>
        </w:rPr>
      </w:pPr>
      <w:hyperlink r:id="rId249">
        <w:r w:rsidR="00161A95">
          <w:rPr>
            <w:color w:val="1155CC"/>
            <w:sz w:val="22"/>
            <w:szCs w:val="22"/>
            <w:u w:val="single"/>
          </w:rPr>
          <w:t>https://docs.google.com/spreadsheets/d/1TA8rHcfbYkwZ9i8P2S4RL6DqLnXmcUpY/edit?usp=drive_link&amp;ouid=116923194605441137480&amp;rtpof=true&amp;sd=true</w:t>
        </w:r>
      </w:hyperlink>
      <w:r w:rsidR="00161A95">
        <w:rPr>
          <w:sz w:val="22"/>
          <w:szCs w:val="22"/>
        </w:rPr>
        <w:t xml:space="preserve"> </w:t>
      </w:r>
    </w:p>
    <w:p w:rsidR="00E2162D" w:rsidRDefault="00161A95">
      <w:pPr>
        <w:spacing w:before="120" w:after="120"/>
        <w:ind w:left="142"/>
        <w:rPr>
          <w:sz w:val="22"/>
          <w:szCs w:val="22"/>
        </w:rPr>
      </w:pPr>
      <w:r>
        <w:rPr>
          <w:sz w:val="22"/>
          <w:szCs w:val="22"/>
        </w:rPr>
        <w:t>B.1.1.1.2. İşletme Öğretim Planı Örneği</w:t>
      </w:r>
    </w:p>
    <w:p w:rsidR="00E2162D" w:rsidRDefault="00B718C1">
      <w:pPr>
        <w:spacing w:before="120" w:after="120"/>
        <w:ind w:left="142"/>
        <w:rPr>
          <w:sz w:val="22"/>
          <w:szCs w:val="22"/>
        </w:rPr>
      </w:pPr>
      <w:hyperlink r:id="rId250">
        <w:r w:rsidR="00161A95">
          <w:rPr>
            <w:color w:val="1155CC"/>
            <w:sz w:val="22"/>
            <w:szCs w:val="22"/>
            <w:u w:val="single"/>
          </w:rPr>
          <w:t>https://docs.google.com/spreadsheets/d/1STTkjLQembjJimms3a-fJ05gnWkOJloW/edit?usp=drive_link&amp;ouid=116923194605441137480&amp;rtpof=true&amp;sd=true</w:t>
        </w:r>
      </w:hyperlink>
      <w:r w:rsidR="00161A95">
        <w:rPr>
          <w:sz w:val="22"/>
          <w:szCs w:val="22"/>
        </w:rPr>
        <w:t xml:space="preserve"> </w:t>
      </w:r>
    </w:p>
    <w:p w:rsidR="00E2162D" w:rsidRDefault="00161A95">
      <w:pPr>
        <w:spacing w:before="120" w:after="120"/>
        <w:ind w:left="142"/>
        <w:rPr>
          <w:sz w:val="22"/>
          <w:szCs w:val="22"/>
        </w:rPr>
      </w:pPr>
      <w:r>
        <w:rPr>
          <w:sz w:val="22"/>
          <w:szCs w:val="22"/>
        </w:rPr>
        <w:t>B.1.1.1.3. SBKY Öğretim Planı Örneği</w:t>
      </w:r>
    </w:p>
    <w:p w:rsidR="00E2162D" w:rsidRDefault="00B718C1">
      <w:pPr>
        <w:spacing w:before="120" w:after="120"/>
        <w:ind w:left="142"/>
        <w:rPr>
          <w:sz w:val="22"/>
          <w:szCs w:val="22"/>
        </w:rPr>
      </w:pPr>
      <w:hyperlink r:id="rId251">
        <w:r w:rsidR="00161A95">
          <w:rPr>
            <w:color w:val="1155CC"/>
            <w:sz w:val="22"/>
            <w:szCs w:val="22"/>
            <w:u w:val="single"/>
          </w:rPr>
          <w:t>https://docs.google.com/document/d/1dAIgs3T951h2iQLTRUi3Wg2rm1U33IFX/edit?usp=drive_link&amp;ouid=116923194605441137480&amp;rtpof=true&amp;sd=true</w:t>
        </w:r>
      </w:hyperlink>
    </w:p>
    <w:p w:rsidR="00E2162D" w:rsidRDefault="00161A95">
      <w:pPr>
        <w:spacing w:before="120" w:after="120"/>
        <w:ind w:left="142"/>
      </w:pPr>
      <w:r>
        <w:t>B.1.1.2. Bölüm Akademik Kurul/Değerlendirme Toplantı Tutanakları</w:t>
      </w:r>
    </w:p>
    <w:p w:rsidR="00E2162D" w:rsidRDefault="00161A95">
      <w:pPr>
        <w:spacing w:before="120" w:after="120"/>
        <w:ind w:left="284"/>
        <w:jc w:val="both"/>
        <w:rPr>
          <w:sz w:val="22"/>
          <w:szCs w:val="22"/>
        </w:rPr>
      </w:pPr>
      <w:r>
        <w:rPr>
          <w:sz w:val="22"/>
          <w:szCs w:val="22"/>
        </w:rPr>
        <w:lastRenderedPageBreak/>
        <w:t>B.1.1.2.1. 08.06.2023 tarihli Sağlık Yönetimi Bölümü Akademik Kurul Toplantısı Tutanağı</w:t>
      </w:r>
    </w:p>
    <w:p w:rsidR="00E2162D" w:rsidRDefault="00B718C1">
      <w:pPr>
        <w:spacing w:before="120" w:after="120"/>
        <w:ind w:left="284"/>
        <w:jc w:val="both"/>
        <w:rPr>
          <w:sz w:val="22"/>
          <w:szCs w:val="22"/>
        </w:rPr>
      </w:pPr>
      <w:hyperlink r:id="rId252">
        <w:r w:rsidR="00161A95">
          <w:rPr>
            <w:color w:val="1155CC"/>
            <w:sz w:val="22"/>
            <w:szCs w:val="22"/>
            <w:u w:val="single"/>
          </w:rPr>
          <w:t>https://drive.google.com/file/d/1FTYNYEx2ae3SjBUL6165oV-oj4SeY-XN/view?usp=drive_link</w:t>
        </w:r>
      </w:hyperlink>
      <w:r w:rsidR="00161A95">
        <w:rPr>
          <w:sz w:val="22"/>
          <w:szCs w:val="22"/>
        </w:rPr>
        <w:t xml:space="preserve"> </w:t>
      </w:r>
    </w:p>
    <w:p w:rsidR="00E2162D" w:rsidRDefault="00161A95">
      <w:pPr>
        <w:spacing w:before="120" w:after="120"/>
        <w:ind w:left="284"/>
        <w:jc w:val="both"/>
        <w:rPr>
          <w:sz w:val="22"/>
          <w:szCs w:val="22"/>
        </w:rPr>
      </w:pPr>
      <w:r>
        <w:rPr>
          <w:sz w:val="22"/>
          <w:szCs w:val="22"/>
        </w:rPr>
        <w:t>B.1.1.2.2. İktisat Bölümü Akademik Kurul Toplantısı Tutanağı</w:t>
      </w:r>
    </w:p>
    <w:p w:rsidR="00E2162D" w:rsidRDefault="00B718C1">
      <w:pPr>
        <w:spacing w:before="120" w:after="120"/>
        <w:ind w:left="284"/>
        <w:jc w:val="both"/>
        <w:rPr>
          <w:sz w:val="22"/>
          <w:szCs w:val="22"/>
        </w:rPr>
      </w:pPr>
      <w:hyperlink r:id="rId253">
        <w:r w:rsidR="00161A95">
          <w:rPr>
            <w:color w:val="1155CC"/>
            <w:sz w:val="22"/>
            <w:szCs w:val="22"/>
            <w:u w:val="single"/>
          </w:rPr>
          <w:t>https://drive.google.com/file/d/1rMEYE-XCASYiM1y5H20gtZjU-Y6ulUnc/view?usp=drive_link</w:t>
        </w:r>
      </w:hyperlink>
      <w:r w:rsidR="00161A95">
        <w:rPr>
          <w:sz w:val="22"/>
          <w:szCs w:val="22"/>
        </w:rPr>
        <w:t xml:space="preserve"> </w:t>
      </w:r>
    </w:p>
    <w:p w:rsidR="00E2162D" w:rsidRDefault="00161A95">
      <w:pPr>
        <w:spacing w:before="120" w:after="120"/>
        <w:ind w:left="284"/>
        <w:jc w:val="both"/>
        <w:rPr>
          <w:sz w:val="22"/>
          <w:szCs w:val="22"/>
        </w:rPr>
      </w:pPr>
      <w:r>
        <w:rPr>
          <w:sz w:val="22"/>
          <w:szCs w:val="22"/>
        </w:rPr>
        <w:t>B.1.1.2.3. Uluslararası İlişkiler Bölümü Dönem Değerlendirme Toplantısı - 17 Ekim 2023</w:t>
      </w:r>
    </w:p>
    <w:p w:rsidR="00E2162D" w:rsidRDefault="00B718C1">
      <w:pPr>
        <w:spacing w:before="120" w:after="120"/>
        <w:ind w:left="284"/>
        <w:jc w:val="both"/>
        <w:rPr>
          <w:sz w:val="22"/>
          <w:szCs w:val="22"/>
        </w:rPr>
      </w:pPr>
      <w:hyperlink r:id="rId254">
        <w:r w:rsidR="00161A95">
          <w:rPr>
            <w:color w:val="1155CC"/>
            <w:sz w:val="22"/>
            <w:szCs w:val="22"/>
            <w:u w:val="single"/>
          </w:rPr>
          <w:t>https://drive.google.com/file/d/1nNfg68pbXycyIz4kYnfVPB901bxriLP4/view?usp=drive_link</w:t>
        </w:r>
      </w:hyperlink>
      <w:r w:rsidR="00161A95">
        <w:rPr>
          <w:sz w:val="22"/>
          <w:szCs w:val="22"/>
        </w:rPr>
        <w:t xml:space="preserve"> </w:t>
      </w:r>
    </w:p>
    <w:p w:rsidR="00E2162D" w:rsidRDefault="00161A95">
      <w:pPr>
        <w:spacing w:before="120" w:after="120"/>
        <w:ind w:left="284"/>
        <w:jc w:val="both"/>
        <w:rPr>
          <w:sz w:val="22"/>
          <w:szCs w:val="22"/>
        </w:rPr>
      </w:pPr>
      <w:r>
        <w:rPr>
          <w:sz w:val="22"/>
          <w:szCs w:val="22"/>
        </w:rPr>
        <w:t>B.1.1.2.4. ULİ-Bölüm Kurul Kararı</w:t>
      </w:r>
    </w:p>
    <w:p w:rsidR="00E2162D" w:rsidRDefault="00B718C1">
      <w:pPr>
        <w:spacing w:before="120" w:after="120"/>
        <w:ind w:left="284"/>
        <w:jc w:val="both"/>
        <w:rPr>
          <w:sz w:val="22"/>
          <w:szCs w:val="22"/>
        </w:rPr>
      </w:pPr>
      <w:hyperlink r:id="rId255">
        <w:r w:rsidR="00161A95">
          <w:rPr>
            <w:color w:val="1155CC"/>
            <w:sz w:val="22"/>
            <w:szCs w:val="22"/>
            <w:u w:val="single"/>
          </w:rPr>
          <w:t>https://drive.google.com/file/d/1J1Xw2UECpoRMskxSwGXEBXFIsjtmnmIf/view?usp=drive_link</w:t>
        </w:r>
      </w:hyperlink>
      <w:r w:rsidR="00161A95">
        <w:rPr>
          <w:sz w:val="22"/>
          <w:szCs w:val="22"/>
        </w:rPr>
        <w:t xml:space="preserve"> </w:t>
      </w:r>
    </w:p>
    <w:p w:rsidR="00E2162D" w:rsidRDefault="00161A95">
      <w:pPr>
        <w:spacing w:before="120" w:after="120"/>
      </w:pPr>
      <w:r>
        <w:t>B 1.1.3 İşletme Bölümü Akreditasyon Belgesi</w:t>
      </w:r>
    </w:p>
    <w:p w:rsidR="00E2162D" w:rsidRDefault="00B718C1">
      <w:pPr>
        <w:spacing w:before="120" w:after="120"/>
        <w:ind w:left="142"/>
      </w:pPr>
      <w:hyperlink r:id="rId256">
        <w:r w:rsidR="00161A95">
          <w:rPr>
            <w:color w:val="0563C1"/>
            <w:u w:val="single"/>
          </w:rPr>
          <w:t>https://drive.google.com/file/d/1ZjN7vzM1n784JG3RJorJBO1bpV5-6jkG/view?usp=sharing</w:t>
        </w:r>
      </w:hyperlink>
    </w:p>
    <w:p w:rsidR="00E2162D" w:rsidRDefault="00161A95">
      <w:pPr>
        <w:spacing w:before="120" w:after="120"/>
      </w:pPr>
      <w:r>
        <w:t>B 1.1.4 İşletme Programı 2022-2023 Değerlendirme Sonuç Raporu</w:t>
      </w:r>
    </w:p>
    <w:p w:rsidR="00E2162D" w:rsidRDefault="00B718C1">
      <w:pPr>
        <w:spacing w:before="120" w:after="120"/>
        <w:ind w:left="142"/>
      </w:pPr>
      <w:hyperlink r:id="rId257">
        <w:r w:rsidR="00161A95">
          <w:rPr>
            <w:color w:val="1155CC"/>
            <w:u w:val="single"/>
          </w:rPr>
          <w:t>https://docs.google.com/document/d/1Lhouw3VDc5A_Evq2uS_cnXPiByiqVMRD/edit?usp=drive_link&amp;ouid=116923194605441137480&amp;rtpof=true&amp;sd=true</w:t>
        </w:r>
      </w:hyperlink>
      <w:r w:rsidR="00161A95">
        <w:t xml:space="preserve"> </w:t>
      </w:r>
    </w:p>
    <w:p w:rsidR="00E2162D" w:rsidRDefault="00161A95">
      <w:pPr>
        <w:spacing w:before="120" w:after="120"/>
      </w:pPr>
      <w:r>
        <w:t>B.1.1.5. Üniversite Eğitim-Öğretim Politikası</w:t>
      </w:r>
    </w:p>
    <w:p w:rsidR="00E2162D" w:rsidRDefault="00161A95">
      <w:pPr>
        <w:spacing w:before="120" w:after="120" w:line="276" w:lineRule="auto"/>
        <w:rPr>
          <w:color w:val="0563C1"/>
          <w:u w:val="single"/>
        </w:rPr>
      </w:pPr>
      <w:r>
        <w:rPr>
          <w:color w:val="0563C1"/>
          <w:u w:val="single"/>
        </w:rPr>
        <w:t>https://ikcu.edu.tr/S/18344/egitim-ogretim-politikamiz</w:t>
      </w:r>
    </w:p>
    <w:p w:rsidR="00E2162D" w:rsidRDefault="00161A95">
      <w:pPr>
        <w:spacing w:before="120" w:after="120" w:line="276" w:lineRule="auto"/>
      </w:pPr>
      <w:r>
        <w:t>B.1.1.5.1. İşletme Bölüm Eğitim Amaçları ve Program Çıktıları</w:t>
      </w:r>
    </w:p>
    <w:p w:rsidR="00E2162D" w:rsidRDefault="00161A95">
      <w:pPr>
        <w:spacing w:before="120" w:after="120" w:line="276" w:lineRule="auto"/>
        <w:ind w:left="142" w:firstLine="578"/>
      </w:pPr>
      <w:r>
        <w:t xml:space="preserve">İşletme Bölümü Eğitim Amaçları </w:t>
      </w:r>
    </w:p>
    <w:p w:rsidR="00E2162D" w:rsidRDefault="00B718C1">
      <w:pPr>
        <w:spacing w:before="120" w:after="120" w:line="276" w:lineRule="auto"/>
        <w:ind w:left="142" w:firstLine="578"/>
      </w:pPr>
      <w:hyperlink r:id="rId258">
        <w:r w:rsidR="00161A95">
          <w:rPr>
            <w:color w:val="0563C1"/>
            <w:u w:val="single"/>
          </w:rPr>
          <w:t>https://isl.ikcu.edu.tr/S/20118/egitimin-amaclari</w:t>
        </w:r>
      </w:hyperlink>
    </w:p>
    <w:p w:rsidR="00E2162D" w:rsidRDefault="00161A95">
      <w:pPr>
        <w:spacing w:before="120" w:after="120" w:line="276" w:lineRule="auto"/>
        <w:ind w:left="142" w:firstLine="578"/>
      </w:pPr>
      <w:r>
        <w:t xml:space="preserve">İşletme Bölümü Program Çıktıları </w:t>
      </w:r>
    </w:p>
    <w:p w:rsidR="00E2162D" w:rsidRDefault="00B718C1">
      <w:pPr>
        <w:spacing w:before="120" w:after="120" w:line="276" w:lineRule="auto"/>
        <w:ind w:left="142" w:firstLine="578"/>
      </w:pPr>
      <w:hyperlink r:id="rId259">
        <w:r w:rsidR="00161A95">
          <w:rPr>
            <w:color w:val="0563C1"/>
            <w:u w:val="single"/>
          </w:rPr>
          <w:t>https://isl.ikcu.edu.tr/S/20100/program-ciktilari</w:t>
        </w:r>
      </w:hyperlink>
      <w:r w:rsidR="00161A95">
        <w:t xml:space="preserve"> </w:t>
      </w:r>
      <w:r w:rsidR="00161A95">
        <w:tab/>
      </w:r>
    </w:p>
    <w:p w:rsidR="00E2162D" w:rsidRDefault="00161A95">
      <w:pPr>
        <w:spacing w:before="120" w:after="120"/>
        <w:ind w:left="142"/>
      </w:pPr>
      <w:r>
        <w:t>B.1.1.6. Bölümlerin Misyon ve Vizyon Örnekleri</w:t>
      </w:r>
    </w:p>
    <w:p w:rsidR="00E2162D" w:rsidRDefault="00B718C1">
      <w:pPr>
        <w:spacing w:before="120" w:after="120"/>
        <w:rPr>
          <w:color w:val="0563C1"/>
          <w:u w:val="single"/>
        </w:rPr>
      </w:pPr>
      <w:hyperlink r:id="rId260">
        <w:r w:rsidR="00161A95">
          <w:rPr>
            <w:color w:val="0563C1"/>
            <w:u w:val="single"/>
          </w:rPr>
          <w:t>https://isl.ikcu.edu.tr/S/15021/misyon-vizyon-degerler</w:t>
        </w:r>
      </w:hyperlink>
    </w:p>
    <w:p w:rsidR="00E2162D" w:rsidRDefault="00B718C1">
      <w:pPr>
        <w:spacing w:before="120" w:after="120" w:line="259" w:lineRule="auto"/>
        <w:rPr>
          <w:u w:val="single"/>
        </w:rPr>
      </w:pPr>
      <w:hyperlink r:id="rId261">
        <w:r w:rsidR="00161A95">
          <w:rPr>
            <w:color w:val="0563C1"/>
            <w:u w:val="single"/>
          </w:rPr>
          <w:t>https://sbk.ikcu.edu.tr/S/19796/misyon-vizyon-degerler</w:t>
        </w:r>
      </w:hyperlink>
    </w:p>
    <w:p w:rsidR="00E2162D" w:rsidRDefault="00B718C1">
      <w:pPr>
        <w:spacing w:before="120" w:after="120"/>
      </w:pPr>
      <w:hyperlink r:id="rId262">
        <w:r w:rsidR="00161A95">
          <w:rPr>
            <w:color w:val="1155CC"/>
            <w:u w:val="single"/>
          </w:rPr>
          <w:t>https://mly.ikcu.edu.tr/S/19753/misyon-vizyon-degerler</w:t>
        </w:r>
      </w:hyperlink>
    </w:p>
    <w:p w:rsidR="00E2162D" w:rsidRDefault="00161A95">
      <w:pPr>
        <w:spacing w:before="120" w:after="120" w:line="276" w:lineRule="auto"/>
        <w:jc w:val="both"/>
        <w:rPr>
          <w:color w:val="A6A6A6"/>
        </w:rPr>
      </w:pPr>
      <w:r>
        <w:rPr>
          <w:color w:val="0563C1"/>
          <w:u w:val="single"/>
        </w:rPr>
        <w:t>https://uli.ikcu.edu.tr/S/20229/misyon-ve-vizyon</w:t>
      </w:r>
      <w:r>
        <w:rPr>
          <w:u w:val="single"/>
        </w:rPr>
        <w:t xml:space="preserve"> </w:t>
      </w:r>
    </w:p>
    <w:p w:rsidR="00E2162D" w:rsidRDefault="00B718C1">
      <w:pPr>
        <w:spacing w:before="120" w:after="120"/>
      </w:pPr>
      <w:hyperlink r:id="rId263">
        <w:r w:rsidR="00161A95">
          <w:rPr>
            <w:color w:val="0563C1"/>
            <w:u w:val="single"/>
          </w:rPr>
          <w:t>https://econ.ikcu.edu.tr/S/19822/misyon-vizyon-ve-degerler</w:t>
        </w:r>
      </w:hyperlink>
    </w:p>
    <w:p w:rsidR="00E2162D" w:rsidRDefault="00B718C1">
      <w:pPr>
        <w:spacing w:before="120" w:after="120"/>
        <w:rPr>
          <w:i/>
          <w:color w:val="A6A6A6"/>
        </w:rPr>
      </w:pPr>
      <w:hyperlink r:id="rId264">
        <w:r w:rsidR="00161A95">
          <w:rPr>
            <w:color w:val="1155CC"/>
            <w:u w:val="single"/>
          </w:rPr>
          <w:t>https://uti.ikcu.edu.tr/S/18524/misyon-vizyon</w:t>
        </w:r>
      </w:hyperlink>
    </w:p>
    <w:p w:rsidR="00E2162D" w:rsidRDefault="00161A95">
      <w:pPr>
        <w:spacing w:after="120"/>
        <w:jc w:val="both"/>
      </w:pPr>
      <w:r>
        <w:t>B.1.1.7. Güz Dönemi Dekanlık - Bölüm Başkan ve Başkan Yardımcıları Değerlendirme Toplantısı</w:t>
      </w:r>
    </w:p>
    <w:p w:rsidR="00E2162D" w:rsidRDefault="00B718C1">
      <w:pPr>
        <w:spacing w:after="120"/>
        <w:jc w:val="both"/>
      </w:pPr>
      <w:hyperlink r:id="rId265">
        <w:r w:rsidR="00161A95">
          <w:rPr>
            <w:color w:val="1155CC"/>
            <w:u w:val="single"/>
          </w:rPr>
          <w:t>https://drive.google.com/file/d/1l0PEuYsTom8kEKsA3o4h8YsyFQbFmSLD/view?usp=sharing</w:t>
        </w:r>
      </w:hyperlink>
    </w:p>
    <w:p w:rsidR="00E2162D" w:rsidRDefault="00E2162D">
      <w:pPr>
        <w:pBdr>
          <w:top w:val="nil"/>
          <w:left w:val="nil"/>
          <w:bottom w:val="nil"/>
          <w:right w:val="nil"/>
          <w:between w:val="nil"/>
        </w:pBdr>
        <w:spacing w:before="120" w:after="120"/>
        <w:ind w:left="567"/>
      </w:pPr>
    </w:p>
    <w:p w:rsidR="00E2162D" w:rsidRDefault="00161A95">
      <w:pPr>
        <w:pStyle w:val="Balk3"/>
        <w:ind w:left="0"/>
      </w:pPr>
      <w:bookmarkStart w:name="_heading=h.1pxezwc" w:colFirst="0" w:colLast="0" w:id="59"/>
      <w:bookmarkEnd w:id="59"/>
      <w:r>
        <w:t>B.1.2. Programın ders dağılım dengesi</w:t>
      </w:r>
    </w:p>
    <w:p w:rsidR="00E2162D" w:rsidRDefault="00161A95">
      <w:pPr>
        <w:spacing w:before="120" w:after="120"/>
        <w:ind w:left="284"/>
        <w:jc w:val="both"/>
      </w:pPr>
      <w:r>
        <w:t xml:space="preserve">Programın ders dağılımına ilişkin ilke, kural ve yöntemler İzmir Kâtip Çelebi Üniversitesi (İKÇÜ) Ön lisans ve Lisans Eğitim Öğretim ve Sınav Yönetmeliği’nin 12. Maddesinin b bendinde belirtilen esaslarda verilmiştir. </w:t>
      </w:r>
      <w:r>
        <w:lastRenderedPageBreak/>
        <w:t>(</w:t>
      </w:r>
      <w:hyperlink r:id="rId266">
        <w:r>
          <w:rPr>
            <w:color w:val="1155CC"/>
            <w:u w:val="single"/>
          </w:rPr>
          <w:t>https://kms.kaysis.gov.tr/Home/Goster/42655?AspxAutoDetectCookieSupport=1</w:t>
        </w:r>
      </w:hyperlink>
      <w:r>
        <w:t xml:space="preserve"> ) Ayrıca Birimimizde geçerli olan İKÇÜ İktisadi ve İdari Bilimler Fakültesi Lisans Eğitim Öğretim ve Sınav Yönergesinde de de söz konusu yönetmelikte geçen maddeler ayrıntılı olarak belirlenmiştir (</w:t>
      </w:r>
      <w:hyperlink r:id="rId267">
        <w:r>
          <w:rPr>
            <w:color w:val="1155CC"/>
            <w:u w:val="single"/>
          </w:rPr>
          <w:t>https://iibf.ikcu.edu.tr/S/14882/yonergeler</w:t>
        </w:r>
      </w:hyperlink>
      <w:r>
        <w:t xml:space="preserve"> )</w:t>
      </w:r>
    </w:p>
    <w:p w:rsidR="00E2162D" w:rsidRDefault="00161A95">
      <w:pPr>
        <w:spacing w:before="120" w:after="120"/>
        <w:ind w:left="284"/>
        <w:jc w:val="both"/>
      </w:pPr>
      <w:r>
        <w:t xml:space="preserve">Fakültemizde programlarında program ve ders bilgi paketleri, yapı ve ders dağılım dengesi gözetilerek hazırlanmıştır. Programın ders dağılımına ilişkin ilke, kural ve yöntemler tanımlıdır (B.1.2.1). Öğretim elemanlarının uzmanlık alanlarına göre ders görevlendirmeleri yapılmaktadır. Birimimiz programlarının eğitim planları, mezuniyet koşulları, eğitim amaçları ve program çıktıları fakülte ve bölüm sayfalarından bağlantı adresi verilerek üniversite web sayfası üzerinden paylaşılmaktadır (B.1.2.1). Üniversitemizin web sayfasında Eğitim Kataloğu Türkçe ve İngilizce olarak paylaşılmaktadır. Aynı zamanda öğretim programı (müfredat) yapısında, zorunlu seçmeli ders ile alan-alan dışı ders dengesini gözetilmektedir (B.1.2.1). Derslerin verilmesi aşamasında Öğretim Üyelerinin Pedagojik Formasyon bilgileri de dikkate alınmaktadır. (B.1.2.1). </w:t>
      </w:r>
    </w:p>
    <w:p w:rsidR="00E2162D" w:rsidRDefault="00161A95">
      <w:pPr>
        <w:spacing w:before="120" w:after="120"/>
        <w:ind w:left="284"/>
        <w:jc w:val="both"/>
      </w:pPr>
      <w:r>
        <w:t>Birimimizde yürütülmekte olan programlarda zorunlu ve seçmeli dersler yer almaktadır. Seçmeli derslerin dağılımı programlara göre değişiklik göstermektedir ve Güz ve Bahar yarıyıllarındaki ders programlarında belirtilmiştir (B.1.2.2). Üniversite eğitiminin öğrencilere kültürel düzeydeki katkılarını arttırmak ve öğrencilerin farklı bilim alanlarını tanımalarını sağlamak için öğrencilerimiz ilgi ve yetkinliklerine uygun nitelik ve çeşitlilikte sunulan üniversite seçmeli ders havuzundan ders alabilmektedir (B.1.2.3). Bu kapsamda birinci sınıf öğrencileri dışındaki tüm düzeylerdeki öğrencilerimizin bölüm ders programlarında cuma öğleden sonraları boş bırakılmış ve böylece kendilerine bu gün ve saate konulmakta olan havuz derslerini seçebilme fırsatı verilmiştir. Eğitim ile istihdam bağını güçlendirecek bir nokta olarak 2021 Yılında eğitim programlarına eklenmiş olan İşbaşı Eğitimi dersi 2022 yılı güz ve bahar programlarında üç bölümde uygulanmaya başlanmış olup (B.1.2.4); 2023 yılında  İşbaşı Eğitimi Dersi veren bölüm sayısı arttırılmıştır. Böylece tüm bölümlerimizden öğrencilerimiz işbaşı eğitim derslerini kamu ve özel sektörün çeşitli firmalarında gerçekleştirmişlerdir (B.1.2.4). Staj yapan ve İşbaşı Eğitimi dersi alan öğrenci sayıları 2021 yılında 87 iken, 2022’de 104 olmuş ve 2023 yılında bu sayı 325’e yükselmiştir.</w:t>
      </w:r>
    </w:p>
    <w:p w:rsidR="00E2162D" w:rsidRDefault="00161A95">
      <w:pPr>
        <w:spacing w:before="120" w:after="120"/>
        <w:ind w:left="284"/>
        <w:jc w:val="both"/>
      </w:pPr>
      <w:r>
        <w:t>İşbaşı Eğitimi dersinin pratik ağırlığı düşünülerek İktisat Bölümü’nün öğretim yapısındaki teorik ağırlığı dengelemesi için İktisat Bölümü Akademik Kurul Toplantısında AKTS ağırlığının artırılmasına karar verilmiştir. 7. Yarıyılda yer alan "ECON 401 Practical Training" dersinin AKTS'sinin 20 AKTS,8. Yarıyılda yer alan "ECON 402 Practical Training 2" dersinin AKTS'sinin 30 AKTS olarak güncellenmesine verilmiştir (B.1.2.4). Bu durum da programın ders dağılımının katı olmadığını, Bölümlerin ihtiyaçlarına göre programlardaki derslerin esnek bir şekilde ağırlığının değiştirebildiğini örneklemektedir. Öğrencilerimizin İşbaşı Eğitimi ve staj dersi gibi uygulamalı eğitimlerinin aynı zamanda kendilerine istihdam sağlama yönünde de faydası olmuştur, staj yaptığı yerde işe giren öğrencilerimiz mevcuttur (B.1.2.4).</w:t>
      </w:r>
    </w:p>
    <w:p w:rsidR="00E2162D" w:rsidRDefault="00161A95">
      <w:pPr>
        <w:spacing w:before="120" w:after="120"/>
        <w:ind w:left="284"/>
        <w:jc w:val="both"/>
      </w:pPr>
      <w:r>
        <w:t xml:space="preserve">Derslerin dağılımında teorik bilgilerin yanı sıra bu teorilerin uygulamada nasıl işlediğini görmeleri için bazı dersler içine uygulama örneklerini içerecek konular dahil edilmiştir. Bu amaç her bölümün Eğitim Programına 2021 yılında eklenen Seminer dersi kapsamında gerçekleştirilmektedir. Bu kapsamda tüm Bölümlerimizde Seminer dersi kapsamında alanında başarılı 2 iş insanını davet edilerek öğrencilerimize teorik bilgilerin yanı sıra pratik bilgileri de birinci elden öğrenebilmesi fırsatı verilmiştir. Örneğin Sağlık Yönetimi Bölümündeki Seminer dersi kapsamında Kamu ve Özel Sağlık Kuruluşlarından uzmanlar davet edilerek hem mesleki kariyer hem de sağlık alanında teknoloji kullanımı üzerine seminer verilmiştir (B.1.2.5). İktisat Bölümündeki Seminer Dersi kapsamında KOSGEB </w:t>
      </w:r>
      <w:r>
        <w:lastRenderedPageBreak/>
        <w:t xml:space="preserve">İzmir Müdürlüğü Kobi Uzman Yardımcısı davet edilerek KOSGEB destekleri konusunda seminer verilmiştir (B.1.2.5). Siyaset Bilimi ve Kamu Yönetimi bölümündeki Seminer dersi kapsamında Vali Yardımcısı davet edilerek kamu kurumlarındaki kariyer imkanları konularında seminer verilmiştir (B.1.2.5). Maliye Bölümündeki Seminer dersi kapsamında İzmir Vergi Kaçakçıları Denetim Daire Başkanlığında görevli Vergi Müfettişi davet edilerek Vergi Müfettişliği Meslek tanıtımı gerçekleştirilmiştir (B.1.2.5). İşletme Bölümündeki Seminer Dersi kapsamında özel sektörden bir insan kaynakları uzmanı davet edilerek iş dünyası ve insan kaynakları alanında seminer verilmiştir (B.1.2.5). Uluslararası Ticaret ve İşletmecilik Bölümündeki Seminer dersi kapsamında Türkiye Sermaye Piyasaları Birliğinden yöneticiler davet edilerek finansal piyasalarda dijitalleşme konusunda seminer verilmiştir (B.1.2.5). </w:t>
      </w:r>
      <w:r>
        <w:rPr>
          <w:rFonts w:ascii="Roboto" w:hAnsi="Roboto" w:eastAsia="Roboto" w:cs="Roboto"/>
          <w:sz w:val="21"/>
          <w:szCs w:val="21"/>
        </w:rPr>
        <w:t xml:space="preserve"> </w:t>
      </w:r>
      <w:r>
        <w:t>Uluslararası İlişkiler Bölümündeki Seminer dersi kapsamında özel sektörden başarılı girişimciler davet edilerek İş dünyasında kadın olmak konulu seminer verilmiştir (B.1.2.5). Tüm bu Seminer dersleri kapsamındaki seminerler tüm fakülte öğrencilerimize duyurularak tüm bölümlere açık olarak gerçekleştirilmiş, böylece birimlerimiz arası pratikteki bütünlük öğrencilerimize sunularak geri bildirim alınmıştır (B.1.2.5).</w:t>
      </w:r>
    </w:p>
    <w:p w:rsidR="00E2162D" w:rsidRDefault="00161A95">
      <w:pPr>
        <w:spacing w:before="120" w:after="120" w:line="276" w:lineRule="auto"/>
        <w:ind w:left="280"/>
        <w:jc w:val="both"/>
      </w:pPr>
      <w:r>
        <w:t>Bahsi geçen Seminer dersi güz döneminde,Toplum ve Üniversite dersinin de bahar döneminde tüm Bölümlerimizde 2023-24 eğitim ve öğretim döneminden itibaren aktif hale gelmiştir.. Bu dersler kapsamında da Seminer dersi içeriğinde her bölüm kendi alanında başarılı iş insanlarını davetli olarak çağıracak ve kendi iş alanlarını tanıtıcı birer seminer vermelerini isteyecektir. Toplum ve Üniversite dersi ise toplumsal katkı performansının artırılması ve öğrencilerin sosyal sorumluluk projelerine katılımının sağlanması amacı ile öğretim planına eklenmiştir.</w:t>
      </w:r>
    </w:p>
    <w:p w:rsidR="00E2162D" w:rsidRDefault="00161A95">
      <w:pPr>
        <w:spacing w:before="120" w:after="120"/>
        <w:ind w:left="142"/>
        <w:rPr>
          <w:b/>
          <w:color w:val="C00000"/>
        </w:rPr>
      </w:pPr>
      <w:r>
        <w:rPr>
          <w:b/>
          <w:color w:val="C00000"/>
        </w:rPr>
        <w:t>Olgunluk Düzeyi: 3</w:t>
      </w:r>
    </w:p>
    <w:p w:rsidR="00E2162D" w:rsidRDefault="00161A95">
      <w:pPr>
        <w:spacing w:before="120" w:after="120"/>
        <w:ind w:left="142"/>
        <w:rPr>
          <w:b/>
        </w:rPr>
      </w:pPr>
      <w:r>
        <w:rPr>
          <w:b/>
          <w:color w:val="C00000"/>
        </w:rPr>
        <w:t>Kanıtlar</w:t>
      </w:r>
    </w:p>
    <w:p w:rsidR="00E2162D" w:rsidRDefault="00161A95">
      <w:pPr>
        <w:spacing w:before="120" w:after="120"/>
        <w:ind w:left="142"/>
      </w:pPr>
      <w:r>
        <w:t>B.1.2.1. Eğitim Katalogları ve Uzmanlık Alanı Dağılımları ve Öğretim Üyelerinin Pedagojik Formasyon Bilgileri ve Uzmanlık Alanı Dağılımları</w:t>
      </w:r>
    </w:p>
    <w:p w:rsidR="00E2162D" w:rsidRDefault="00B718C1">
      <w:pPr>
        <w:spacing w:before="120" w:after="120"/>
        <w:ind w:left="142"/>
      </w:pPr>
      <w:hyperlink r:id="rId268">
        <w:r w:rsidR="00161A95">
          <w:rPr>
            <w:color w:val="0563C1"/>
            <w:u w:val="single"/>
          </w:rPr>
          <w:t>https://ubs.ikc.edu.tr/AIS/OutcomeBasedLearning/Home/Index?id=366&amp;culture=tr-TR</w:t>
        </w:r>
      </w:hyperlink>
    </w:p>
    <w:p w:rsidR="00E2162D" w:rsidRDefault="00161A95">
      <w:pPr>
        <w:spacing w:before="120" w:after="120"/>
        <w:ind w:left="142"/>
      </w:pPr>
      <w:r>
        <w:t>B.1.2.1.1. Uzmanlık Alanı Dağılımları</w:t>
      </w:r>
    </w:p>
    <w:p w:rsidR="00E2162D" w:rsidRDefault="00161A95">
      <w:pPr>
        <w:spacing w:before="120" w:after="120"/>
        <w:ind w:left="142"/>
        <w:rPr>
          <w:sz w:val="22"/>
          <w:szCs w:val="22"/>
        </w:rPr>
      </w:pPr>
      <w:r>
        <w:rPr>
          <w:sz w:val="22"/>
          <w:szCs w:val="22"/>
        </w:rPr>
        <w:t>İktisat Bölümü Uzmanlık Alanı Dağılımı</w:t>
      </w:r>
    </w:p>
    <w:p w:rsidR="00E2162D" w:rsidRDefault="00B718C1">
      <w:pPr>
        <w:spacing w:before="120" w:after="120"/>
        <w:ind w:left="567" w:hanging="425"/>
        <w:rPr>
          <w:sz w:val="22"/>
          <w:szCs w:val="22"/>
        </w:rPr>
      </w:pPr>
      <w:hyperlink r:id="rId269">
        <w:r w:rsidR="00161A95">
          <w:rPr>
            <w:color w:val="0563C1"/>
            <w:sz w:val="22"/>
            <w:szCs w:val="22"/>
            <w:u w:val="single"/>
          </w:rPr>
          <w:t>https://econ.ikcu.edu.tr/S/19746/uzmanlik-alani-dagilimi</w:t>
        </w:r>
      </w:hyperlink>
    </w:p>
    <w:p w:rsidR="00E2162D" w:rsidRDefault="00161A95">
      <w:pPr>
        <w:spacing w:before="120" w:after="120" w:line="276" w:lineRule="auto"/>
        <w:ind w:left="560" w:hanging="418"/>
        <w:rPr>
          <w:sz w:val="22"/>
          <w:szCs w:val="22"/>
        </w:rPr>
      </w:pPr>
      <w:r>
        <w:rPr>
          <w:sz w:val="22"/>
          <w:szCs w:val="22"/>
        </w:rPr>
        <w:t>Uluslararası İlişkiler Bölümü Uzmanlık Alanı Dağılımı</w:t>
      </w:r>
    </w:p>
    <w:p w:rsidR="00E2162D" w:rsidRDefault="00B718C1">
      <w:pPr>
        <w:spacing w:before="120" w:after="120" w:line="276" w:lineRule="auto"/>
        <w:ind w:left="560" w:hanging="418"/>
        <w:jc w:val="both"/>
        <w:rPr>
          <w:color w:val="1155CC"/>
          <w:sz w:val="22"/>
          <w:szCs w:val="22"/>
          <w:u w:val="single"/>
        </w:rPr>
      </w:pPr>
      <w:hyperlink r:id="rId270">
        <w:r w:rsidR="00161A95">
          <w:rPr>
            <w:color w:val="1155CC"/>
            <w:sz w:val="22"/>
            <w:szCs w:val="22"/>
            <w:u w:val="single"/>
          </w:rPr>
          <w:t>https://uli.ikcu.edu.tr/Personel/Akademik/1159</w:t>
        </w:r>
      </w:hyperlink>
    </w:p>
    <w:p w:rsidR="00E2162D" w:rsidRDefault="00B718C1">
      <w:pPr>
        <w:spacing w:before="120" w:after="120" w:line="276" w:lineRule="auto"/>
        <w:ind w:left="560" w:hanging="418"/>
        <w:jc w:val="both"/>
        <w:rPr>
          <w:color w:val="1155CC"/>
          <w:sz w:val="22"/>
          <w:szCs w:val="22"/>
          <w:u w:val="single"/>
        </w:rPr>
      </w:pPr>
      <w:hyperlink r:id="rId271">
        <w:r w:rsidR="00161A95">
          <w:rPr>
            <w:color w:val="1155CC"/>
            <w:sz w:val="22"/>
            <w:szCs w:val="22"/>
            <w:u w:val="single"/>
          </w:rPr>
          <w:t>https://uli.ikcu.edu.tr/Personel/Akademik/1160</w:t>
        </w:r>
      </w:hyperlink>
    </w:p>
    <w:p w:rsidR="00E2162D" w:rsidRDefault="00B718C1">
      <w:pPr>
        <w:spacing w:before="120" w:after="120" w:line="276" w:lineRule="auto"/>
        <w:ind w:left="560" w:hanging="418"/>
        <w:jc w:val="both"/>
        <w:rPr>
          <w:sz w:val="22"/>
          <w:szCs w:val="22"/>
        </w:rPr>
      </w:pPr>
      <w:hyperlink r:id="rId272">
        <w:r w:rsidR="00161A95">
          <w:rPr>
            <w:color w:val="1155CC"/>
            <w:sz w:val="22"/>
            <w:szCs w:val="22"/>
            <w:u w:val="single"/>
          </w:rPr>
          <w:t>https://uli.ikcu.edu.tr/Personel/Akademik/1161</w:t>
        </w:r>
      </w:hyperlink>
    </w:p>
    <w:p w:rsidR="00E2162D" w:rsidRDefault="00161A95">
      <w:pPr>
        <w:spacing w:before="120" w:after="120" w:line="276" w:lineRule="auto"/>
        <w:jc w:val="both"/>
      </w:pPr>
      <w:r>
        <w:t>B.1.2.1.2. Öğretim Üyelerinin Pedagojik Formasyon Bilgileri</w:t>
      </w:r>
    </w:p>
    <w:p w:rsidR="00E2162D" w:rsidRDefault="00161A95">
      <w:pPr>
        <w:spacing w:before="120" w:after="120"/>
        <w:rPr>
          <w:sz w:val="22"/>
          <w:szCs w:val="22"/>
        </w:rPr>
      </w:pPr>
      <w:r>
        <w:rPr>
          <w:sz w:val="22"/>
          <w:szCs w:val="22"/>
        </w:rPr>
        <w:t xml:space="preserve">İktisat Bölümü Öğretim Üyelerinin Formasyon Bilgileri </w:t>
      </w:r>
      <w:hyperlink r:id="rId273">
        <w:r>
          <w:rPr>
            <w:color w:val="0563C1"/>
            <w:sz w:val="22"/>
            <w:szCs w:val="22"/>
            <w:u w:val="single"/>
          </w:rPr>
          <w:t>https://econ.ikcu.edu.tr/S/19747/ogretim-uyelerinin-formasyon-bilgileri</w:t>
        </w:r>
      </w:hyperlink>
    </w:p>
    <w:p w:rsidR="00E2162D" w:rsidRDefault="00161A95">
      <w:pPr>
        <w:spacing w:before="120" w:after="120"/>
        <w:rPr>
          <w:sz w:val="22"/>
          <w:szCs w:val="22"/>
        </w:rPr>
      </w:pPr>
      <w:r>
        <w:rPr>
          <w:sz w:val="22"/>
          <w:szCs w:val="22"/>
        </w:rPr>
        <w:t xml:space="preserve">SBKY Bölümü Öğretim Üyelerinin Formasyon Bilgileri </w:t>
      </w:r>
    </w:p>
    <w:p w:rsidR="00E2162D" w:rsidRDefault="00B718C1">
      <w:pPr>
        <w:spacing w:before="120" w:after="120"/>
        <w:rPr>
          <w:sz w:val="22"/>
          <w:szCs w:val="22"/>
        </w:rPr>
      </w:pPr>
      <w:hyperlink r:id="rId274">
        <w:r w:rsidR="00161A95">
          <w:rPr>
            <w:color w:val="1155CC"/>
            <w:sz w:val="22"/>
            <w:szCs w:val="22"/>
            <w:u w:val="single"/>
          </w:rPr>
          <w:t>https://sbk.ikcu.edu.tr/S/19814/ogretim-uyeleri-formasyon-yetkinlikleri</w:t>
        </w:r>
      </w:hyperlink>
      <w:r w:rsidR="00161A95">
        <w:rPr>
          <w:sz w:val="22"/>
          <w:szCs w:val="22"/>
        </w:rPr>
        <w:t xml:space="preserve"> </w:t>
      </w:r>
    </w:p>
    <w:p w:rsidR="00E2162D" w:rsidRDefault="00161A95">
      <w:pPr>
        <w:spacing w:before="120" w:after="120"/>
        <w:rPr>
          <w:sz w:val="22"/>
          <w:szCs w:val="22"/>
        </w:rPr>
      </w:pPr>
      <w:r>
        <w:rPr>
          <w:sz w:val="22"/>
          <w:szCs w:val="22"/>
        </w:rPr>
        <w:t>İşletme Bölümü Öğretim Üyelerinin Formasyon Bilgileri</w:t>
      </w:r>
    </w:p>
    <w:p w:rsidR="00E2162D" w:rsidRDefault="00B718C1">
      <w:pPr>
        <w:spacing w:before="120" w:after="120"/>
        <w:rPr>
          <w:sz w:val="22"/>
          <w:szCs w:val="22"/>
        </w:rPr>
      </w:pPr>
      <w:hyperlink r:id="rId275">
        <w:r w:rsidR="00161A95">
          <w:rPr>
            <w:color w:val="0563C1"/>
            <w:sz w:val="22"/>
            <w:szCs w:val="22"/>
            <w:u w:val="single"/>
          </w:rPr>
          <w:t>https://isl.ikcu.edu.tr/S/19737/ogretim-uyeleri-formasyon-yetkinlikleri</w:t>
        </w:r>
      </w:hyperlink>
    </w:p>
    <w:p w:rsidR="00E2162D" w:rsidRDefault="00161A95">
      <w:pPr>
        <w:spacing w:before="120" w:after="120"/>
        <w:ind w:left="142"/>
      </w:pPr>
      <w:r>
        <w:lastRenderedPageBreak/>
        <w:t>B 1.2.2 Bölümlerin Öğretim Planları, Ders Görevlendirmeleri ve Ders Programları</w:t>
      </w:r>
    </w:p>
    <w:p w:rsidR="00E2162D" w:rsidRDefault="00161A95">
      <w:pPr>
        <w:spacing w:before="120" w:after="120"/>
        <w:ind w:left="142"/>
        <w:rPr>
          <w:sz w:val="22"/>
          <w:szCs w:val="22"/>
        </w:rPr>
      </w:pPr>
      <w:r>
        <w:rPr>
          <w:sz w:val="22"/>
          <w:szCs w:val="22"/>
        </w:rPr>
        <w:t>B.1.2.2.1. Öğretim Planı Örnekleri</w:t>
      </w:r>
    </w:p>
    <w:p w:rsidR="00E2162D" w:rsidRDefault="00161A95">
      <w:pPr>
        <w:spacing w:before="120" w:after="120"/>
        <w:ind w:left="142"/>
        <w:rPr>
          <w:sz w:val="22"/>
          <w:szCs w:val="22"/>
        </w:rPr>
      </w:pPr>
      <w:r>
        <w:rPr>
          <w:sz w:val="22"/>
          <w:szCs w:val="22"/>
        </w:rPr>
        <w:t>Sağlık Yönetimi Öğretim Planı</w:t>
      </w:r>
    </w:p>
    <w:p w:rsidR="00E2162D" w:rsidRDefault="00B718C1">
      <w:pPr>
        <w:spacing w:before="120" w:after="120"/>
        <w:ind w:left="142"/>
        <w:rPr>
          <w:sz w:val="22"/>
          <w:szCs w:val="22"/>
        </w:rPr>
      </w:pPr>
      <w:hyperlink r:id="rId276">
        <w:r w:rsidR="00161A95">
          <w:rPr>
            <w:color w:val="1155CC"/>
            <w:sz w:val="22"/>
            <w:szCs w:val="22"/>
            <w:u w:val="single"/>
          </w:rPr>
          <w:t>https://docs.google.com/spreadsheets/d/1gjSwfwIvG1xTLLtrGirU4sgDi3GI2fDQ/edit?usp=drive_link&amp;ouid=116923194605441137480&amp;rtpof=true&amp;sd=true</w:t>
        </w:r>
      </w:hyperlink>
    </w:p>
    <w:p w:rsidR="00E2162D" w:rsidRDefault="00B718C1">
      <w:pPr>
        <w:spacing w:before="120" w:after="120"/>
        <w:ind w:left="142"/>
        <w:rPr>
          <w:sz w:val="22"/>
          <w:szCs w:val="22"/>
        </w:rPr>
      </w:pPr>
      <w:hyperlink r:id="rId277">
        <w:r w:rsidR="00161A95">
          <w:rPr>
            <w:color w:val="1155CC"/>
            <w:sz w:val="22"/>
            <w:szCs w:val="22"/>
            <w:u w:val="single"/>
          </w:rPr>
          <w:t>https://docs.google.com/spreadsheets/d/1TA8rHcfbYkwZ9i8P2S4RL6DqLnXmcUpY/edit?usp=drive_link&amp;ouid=116923194605441137480&amp;rtpof=true&amp;sd=true</w:t>
        </w:r>
      </w:hyperlink>
      <w:r w:rsidR="00161A95">
        <w:rPr>
          <w:sz w:val="22"/>
          <w:szCs w:val="22"/>
        </w:rPr>
        <w:t xml:space="preserve"> </w:t>
      </w:r>
    </w:p>
    <w:p w:rsidR="00E2162D" w:rsidRDefault="00161A95">
      <w:pPr>
        <w:spacing w:before="120" w:after="120"/>
        <w:ind w:left="142"/>
        <w:rPr>
          <w:sz w:val="22"/>
          <w:szCs w:val="22"/>
        </w:rPr>
      </w:pPr>
      <w:r>
        <w:rPr>
          <w:sz w:val="22"/>
          <w:szCs w:val="22"/>
        </w:rPr>
        <w:t>İşletme Öğretim Planı Örneği</w:t>
      </w:r>
    </w:p>
    <w:p w:rsidR="00E2162D" w:rsidRDefault="00B718C1">
      <w:pPr>
        <w:spacing w:before="120" w:after="120"/>
        <w:ind w:left="142"/>
        <w:rPr>
          <w:sz w:val="22"/>
          <w:szCs w:val="22"/>
        </w:rPr>
      </w:pPr>
      <w:hyperlink r:id="rId278">
        <w:r w:rsidR="00161A95">
          <w:rPr>
            <w:color w:val="0563C1"/>
            <w:sz w:val="22"/>
            <w:szCs w:val="22"/>
            <w:u w:val="single"/>
          </w:rPr>
          <w:t>https://docs.google.com/spreadsheets/d/1STTkjLQembjJimms3a-fJ05gnWkOJloW/edit?usp=drive_link&amp;ouid=116923194605441137480&amp;rtpof=true&amp;sd=true</w:t>
        </w:r>
      </w:hyperlink>
      <w:r w:rsidR="00161A95">
        <w:rPr>
          <w:sz w:val="22"/>
          <w:szCs w:val="22"/>
        </w:rPr>
        <w:t xml:space="preserve"> </w:t>
      </w:r>
    </w:p>
    <w:p w:rsidR="00E2162D" w:rsidRDefault="00161A95">
      <w:pPr>
        <w:spacing w:before="120" w:after="120"/>
        <w:ind w:left="142"/>
        <w:rPr>
          <w:sz w:val="22"/>
          <w:szCs w:val="22"/>
        </w:rPr>
      </w:pPr>
      <w:r>
        <w:rPr>
          <w:sz w:val="22"/>
          <w:szCs w:val="22"/>
        </w:rPr>
        <w:t>SBKY Öğretim Planı Örneği</w:t>
      </w:r>
    </w:p>
    <w:p w:rsidR="00E2162D" w:rsidRDefault="00B718C1">
      <w:pPr>
        <w:spacing w:before="120" w:after="120"/>
        <w:ind w:left="142"/>
        <w:rPr>
          <w:sz w:val="22"/>
          <w:szCs w:val="22"/>
        </w:rPr>
      </w:pPr>
      <w:hyperlink r:id="rId279">
        <w:r w:rsidR="00161A95">
          <w:rPr>
            <w:color w:val="1155CC"/>
            <w:sz w:val="22"/>
            <w:szCs w:val="22"/>
            <w:u w:val="single"/>
          </w:rPr>
          <w:t>https://docs.google.com/document/d/1dAIgs3T951h2iQLTRUi3Wg2rm1U33IFX/edit?usp=drive_link&amp;ouid=116923194605441137480&amp;rtpof=true&amp;sd=true</w:t>
        </w:r>
      </w:hyperlink>
    </w:p>
    <w:p w:rsidR="00E2162D" w:rsidRDefault="00161A95">
      <w:pPr>
        <w:spacing w:before="120" w:after="120" w:line="276" w:lineRule="auto"/>
        <w:rPr>
          <w:sz w:val="22"/>
          <w:szCs w:val="22"/>
        </w:rPr>
      </w:pPr>
      <w:r>
        <w:rPr>
          <w:sz w:val="22"/>
          <w:szCs w:val="22"/>
        </w:rPr>
        <w:t>B.1.2.2.2. Ders Görevlendirme Örnekleri</w:t>
      </w:r>
    </w:p>
    <w:p w:rsidR="00E2162D" w:rsidRDefault="00161A95">
      <w:pPr>
        <w:spacing w:before="120" w:after="120" w:line="276" w:lineRule="auto"/>
        <w:rPr>
          <w:sz w:val="22"/>
          <w:szCs w:val="22"/>
        </w:rPr>
      </w:pPr>
      <w:r>
        <w:rPr>
          <w:sz w:val="22"/>
          <w:szCs w:val="22"/>
        </w:rPr>
        <w:t>2023 - 2024 Güz Dönemi %30 İngilizce İşletme Bölümü Lisans Ders Görevlendirmeleri</w:t>
      </w:r>
    </w:p>
    <w:p w:rsidR="00E2162D" w:rsidRDefault="00B718C1">
      <w:pPr>
        <w:spacing w:before="120" w:after="120" w:line="276" w:lineRule="auto"/>
        <w:rPr>
          <w:sz w:val="22"/>
          <w:szCs w:val="22"/>
        </w:rPr>
      </w:pPr>
      <w:hyperlink r:id="rId280">
        <w:r w:rsidR="00161A95">
          <w:rPr>
            <w:color w:val="1155CC"/>
            <w:sz w:val="22"/>
            <w:szCs w:val="22"/>
            <w:u w:val="single"/>
          </w:rPr>
          <w:t>https://docs.google.com/document/d/1YzJxDF7nd82SuxUerE0BbGJBjafHaf7_/edit?usp=drive_link&amp;ouid=116923194605441137480&amp;rtpof=true&amp;sd=true</w:t>
        </w:r>
      </w:hyperlink>
    </w:p>
    <w:p w:rsidR="00E2162D" w:rsidRDefault="00161A95">
      <w:pPr>
        <w:spacing w:before="120" w:after="120" w:line="276" w:lineRule="auto"/>
        <w:rPr>
          <w:sz w:val="22"/>
          <w:szCs w:val="22"/>
        </w:rPr>
      </w:pPr>
      <w:r>
        <w:rPr>
          <w:sz w:val="22"/>
          <w:szCs w:val="22"/>
        </w:rPr>
        <w:t>SBKY 2023 - 2024 Bahar Dönemi İngilizce Program Lisans Ders Görevlendirmeleri</w:t>
      </w:r>
    </w:p>
    <w:p w:rsidR="00E2162D" w:rsidRDefault="00B718C1">
      <w:pPr>
        <w:spacing w:before="120" w:after="120" w:line="276" w:lineRule="auto"/>
        <w:rPr>
          <w:sz w:val="22"/>
          <w:szCs w:val="22"/>
        </w:rPr>
      </w:pPr>
      <w:hyperlink r:id="rId281">
        <w:r w:rsidR="00161A95">
          <w:rPr>
            <w:color w:val="1155CC"/>
            <w:sz w:val="22"/>
            <w:szCs w:val="22"/>
            <w:u w:val="single"/>
          </w:rPr>
          <w:t>https://docs.google.com/document/d/1ERnnte2haRLothy6xtiB2ohIXAkxU9VR/edit?usp=drive_link&amp;ouid=116923194605441137480&amp;rtpof=true&amp;sd=true</w:t>
        </w:r>
      </w:hyperlink>
      <w:r w:rsidR="00161A95">
        <w:rPr>
          <w:sz w:val="22"/>
          <w:szCs w:val="22"/>
        </w:rPr>
        <w:t xml:space="preserve"> </w:t>
      </w:r>
    </w:p>
    <w:p w:rsidR="00E2162D" w:rsidRDefault="00161A95">
      <w:pPr>
        <w:spacing w:before="120" w:after="120" w:line="276" w:lineRule="auto"/>
        <w:rPr>
          <w:sz w:val="22"/>
          <w:szCs w:val="22"/>
        </w:rPr>
      </w:pPr>
      <w:r>
        <w:rPr>
          <w:sz w:val="22"/>
          <w:szCs w:val="22"/>
        </w:rPr>
        <w:t>SY 2022-2023 Bahar Ders Görevlendirme İngilizce Program</w:t>
      </w:r>
    </w:p>
    <w:p w:rsidR="00E2162D" w:rsidRDefault="00B718C1">
      <w:pPr>
        <w:spacing w:before="120" w:after="120" w:line="276" w:lineRule="auto"/>
        <w:rPr>
          <w:sz w:val="22"/>
          <w:szCs w:val="22"/>
        </w:rPr>
      </w:pPr>
      <w:hyperlink r:id="rId282">
        <w:r w:rsidR="00161A95">
          <w:rPr>
            <w:color w:val="1155CC"/>
            <w:sz w:val="22"/>
            <w:szCs w:val="22"/>
            <w:u w:val="single"/>
          </w:rPr>
          <w:t>https://docs.google.com/document/d/1heyg0C6YZ02UqH1CyNGkvMH2jeJrK1_4/edit?usp=drive_link&amp;ouid=116923194605441137480&amp;rtpof=true&amp;sd=true</w:t>
        </w:r>
      </w:hyperlink>
      <w:r w:rsidR="00161A95">
        <w:rPr>
          <w:sz w:val="22"/>
          <w:szCs w:val="22"/>
        </w:rPr>
        <w:t xml:space="preserve"> </w:t>
      </w:r>
    </w:p>
    <w:p w:rsidR="00E2162D" w:rsidRDefault="00161A95">
      <w:pPr>
        <w:spacing w:before="120" w:after="120" w:line="276" w:lineRule="auto"/>
        <w:rPr>
          <w:sz w:val="22"/>
          <w:szCs w:val="22"/>
        </w:rPr>
      </w:pPr>
      <w:r>
        <w:rPr>
          <w:sz w:val="22"/>
          <w:szCs w:val="22"/>
        </w:rPr>
        <w:t>B.1.2.2.3. Ders Programları Örnekleri</w:t>
      </w:r>
    </w:p>
    <w:p w:rsidR="00E2162D" w:rsidRDefault="00161A95">
      <w:pPr>
        <w:spacing w:before="120" w:after="120" w:line="276" w:lineRule="auto"/>
        <w:rPr>
          <w:sz w:val="22"/>
          <w:szCs w:val="22"/>
        </w:rPr>
      </w:pPr>
      <w:r>
        <w:rPr>
          <w:sz w:val="22"/>
          <w:szCs w:val="22"/>
        </w:rPr>
        <w:t>İşletme 2022-2023 Bahar Ders Programı</w:t>
      </w:r>
    </w:p>
    <w:p w:rsidR="00E2162D" w:rsidRDefault="00B718C1">
      <w:pPr>
        <w:spacing w:before="120" w:after="120" w:line="276" w:lineRule="auto"/>
        <w:rPr>
          <w:sz w:val="22"/>
          <w:szCs w:val="22"/>
        </w:rPr>
      </w:pPr>
      <w:hyperlink r:id="rId283">
        <w:r w:rsidR="00161A95">
          <w:rPr>
            <w:color w:val="1155CC"/>
            <w:sz w:val="22"/>
            <w:szCs w:val="22"/>
            <w:u w:val="single"/>
          </w:rPr>
          <w:t>https://docs.google.com/document/d/1l6hCVi5Tc_g4xI4ONUwlZ7iu8a5mu-sb/edit?usp=drive_link&amp;ouid=116923194605441137480&amp;rtpof=true&amp;sd=true</w:t>
        </w:r>
      </w:hyperlink>
      <w:r w:rsidR="00161A95">
        <w:rPr>
          <w:sz w:val="22"/>
          <w:szCs w:val="22"/>
        </w:rPr>
        <w:t xml:space="preserve"> </w:t>
      </w:r>
    </w:p>
    <w:p w:rsidR="00E2162D" w:rsidRDefault="00161A95">
      <w:pPr>
        <w:spacing w:before="120" w:after="120" w:line="276" w:lineRule="auto"/>
        <w:rPr>
          <w:sz w:val="22"/>
          <w:szCs w:val="22"/>
        </w:rPr>
      </w:pPr>
      <w:r>
        <w:rPr>
          <w:sz w:val="22"/>
          <w:szCs w:val="22"/>
        </w:rPr>
        <w:t>Sağlık Yönetimi 2022-2023 Bahar Ders Programı</w:t>
      </w:r>
    </w:p>
    <w:p w:rsidR="00E2162D" w:rsidRDefault="00B718C1">
      <w:pPr>
        <w:spacing w:before="120" w:after="120" w:line="276" w:lineRule="auto"/>
        <w:rPr>
          <w:sz w:val="22"/>
          <w:szCs w:val="22"/>
        </w:rPr>
      </w:pPr>
      <w:hyperlink r:id="rId284">
        <w:r w:rsidR="00161A95">
          <w:rPr>
            <w:color w:val="1155CC"/>
            <w:sz w:val="22"/>
            <w:szCs w:val="22"/>
            <w:u w:val="single"/>
          </w:rPr>
          <w:t>https://docs.google.com/document/d/1hrp_YU9RXOj-PZco6az0BgtcZyuVjprO/edit?usp=drive_link&amp;ouid=116923194605441137480&amp;rtpof=true&amp;sd=true</w:t>
        </w:r>
      </w:hyperlink>
      <w:r w:rsidR="00161A95">
        <w:rPr>
          <w:sz w:val="22"/>
          <w:szCs w:val="22"/>
        </w:rPr>
        <w:t xml:space="preserve"> </w:t>
      </w:r>
    </w:p>
    <w:p w:rsidR="00E2162D" w:rsidRDefault="00161A95">
      <w:pPr>
        <w:spacing w:before="120" w:after="120"/>
        <w:rPr>
          <w:sz w:val="22"/>
          <w:szCs w:val="22"/>
        </w:rPr>
      </w:pPr>
      <w:r>
        <w:rPr>
          <w:sz w:val="22"/>
          <w:szCs w:val="22"/>
        </w:rPr>
        <w:t>İktisat 2022-2023 Bahar Ders Programı</w:t>
      </w:r>
    </w:p>
    <w:p w:rsidR="00E2162D" w:rsidRDefault="00B718C1">
      <w:pPr>
        <w:spacing w:before="120" w:after="120"/>
      </w:pPr>
      <w:hyperlink r:id="rId285">
        <w:r w:rsidR="00161A95">
          <w:rPr>
            <w:color w:val="1155CC"/>
            <w:sz w:val="22"/>
            <w:szCs w:val="22"/>
            <w:u w:val="single"/>
          </w:rPr>
          <w:t>https://docs.google.com/document/d/13Zr0DSP_Vhw-xH3UhKJZsmsmnZjf-TDI/edit?usp=drive_link&amp;ouid=116923194605441137480&amp;rtpof=true&amp;sd=true</w:t>
        </w:r>
      </w:hyperlink>
      <w:r w:rsidR="00161A95">
        <w:rPr>
          <w:sz w:val="22"/>
          <w:szCs w:val="22"/>
        </w:rPr>
        <w:t xml:space="preserve"> </w:t>
      </w:r>
    </w:p>
    <w:p w:rsidR="00E2162D" w:rsidRDefault="00161A95">
      <w:pPr>
        <w:spacing w:before="120" w:after="120"/>
        <w:ind w:left="142"/>
      </w:pPr>
      <w:r>
        <w:t>B.1.2.3. Fakülte Havuz Dersleri Örneği</w:t>
      </w:r>
    </w:p>
    <w:p w:rsidR="00E2162D" w:rsidRDefault="00161A95">
      <w:pPr>
        <w:spacing w:before="120" w:after="120"/>
        <w:ind w:left="142"/>
        <w:rPr>
          <w:sz w:val="22"/>
          <w:szCs w:val="22"/>
        </w:rPr>
      </w:pPr>
      <w:r>
        <w:rPr>
          <w:sz w:val="22"/>
          <w:szCs w:val="22"/>
        </w:rPr>
        <w:t>B.1.2.3.1. ULİ Fakülteye açılan dersler</w:t>
      </w:r>
    </w:p>
    <w:p w:rsidR="00E2162D" w:rsidRDefault="00B718C1">
      <w:pPr>
        <w:spacing w:before="120" w:after="120"/>
        <w:ind w:left="142"/>
        <w:rPr>
          <w:sz w:val="22"/>
          <w:szCs w:val="22"/>
        </w:rPr>
      </w:pPr>
      <w:hyperlink r:id="rId286">
        <w:r w:rsidR="00161A95">
          <w:rPr>
            <w:color w:val="1155CC"/>
            <w:sz w:val="22"/>
            <w:szCs w:val="22"/>
            <w:u w:val="single"/>
          </w:rPr>
          <w:t>https://docs.google.com/document/d/13vRSVwtd4cT8zKiHslcBMJcJAUlZkjdo/edit?usp=drive_link&amp;ouid=116923194605441137480&amp;rtpof=true&amp;sd=true</w:t>
        </w:r>
      </w:hyperlink>
    </w:p>
    <w:p w:rsidR="00E2162D" w:rsidRDefault="00161A95">
      <w:pPr>
        <w:spacing w:before="120" w:after="120"/>
        <w:ind w:left="142"/>
        <w:rPr>
          <w:sz w:val="22"/>
          <w:szCs w:val="22"/>
        </w:rPr>
      </w:pPr>
      <w:r>
        <w:rPr>
          <w:sz w:val="22"/>
          <w:szCs w:val="22"/>
        </w:rPr>
        <w:t>B.1.2.3.2.UTİ Fakülteye açılan dersler</w:t>
      </w:r>
    </w:p>
    <w:p w:rsidR="00E2162D" w:rsidRDefault="00B718C1">
      <w:pPr>
        <w:spacing w:before="120" w:after="120"/>
        <w:ind w:left="142"/>
        <w:rPr>
          <w:sz w:val="22"/>
          <w:szCs w:val="22"/>
        </w:rPr>
      </w:pPr>
      <w:hyperlink r:id="rId287">
        <w:r w:rsidR="00161A95">
          <w:rPr>
            <w:color w:val="1155CC"/>
            <w:sz w:val="22"/>
            <w:szCs w:val="22"/>
            <w:u w:val="single"/>
          </w:rPr>
          <w:t>https://docs.google.com/document/d/1S68wUDrfU67sN_Odq-HAHbVbXx0ND92N/edit?usp=drive_link&amp;ouid=116923194605441137480&amp;rtpof=true&amp;sd=true</w:t>
        </w:r>
      </w:hyperlink>
    </w:p>
    <w:p w:rsidR="00E2162D" w:rsidRDefault="00161A95">
      <w:pPr>
        <w:spacing w:before="120" w:after="120" w:line="276" w:lineRule="auto"/>
        <w:ind w:left="142"/>
      </w:pPr>
      <w:r>
        <w:t>B.1.2.4. Staj ve İşbaşı Eğitim Dersine İlişkin Belgeler</w:t>
      </w:r>
    </w:p>
    <w:p w:rsidR="00E2162D" w:rsidRDefault="00161A95">
      <w:pPr>
        <w:spacing w:before="120" w:after="120" w:line="276" w:lineRule="auto"/>
        <w:ind w:left="135"/>
        <w:rPr>
          <w:sz w:val="22"/>
          <w:szCs w:val="22"/>
        </w:rPr>
      </w:pPr>
      <w:r>
        <w:rPr>
          <w:sz w:val="22"/>
          <w:szCs w:val="22"/>
        </w:rPr>
        <w:t>B.1.2.4.1. İşletme İşbaşı Eğitimi Dersi Bilgi Paketi</w:t>
      </w:r>
    </w:p>
    <w:p w:rsidR="00E2162D" w:rsidRDefault="00B718C1">
      <w:pPr>
        <w:spacing w:before="120" w:after="120" w:line="276" w:lineRule="auto"/>
        <w:ind w:left="135"/>
        <w:rPr>
          <w:sz w:val="22"/>
          <w:szCs w:val="22"/>
        </w:rPr>
      </w:pPr>
      <w:hyperlink r:id="rId288">
        <w:r w:rsidR="00161A95">
          <w:rPr>
            <w:color w:val="1155CC"/>
            <w:sz w:val="22"/>
            <w:szCs w:val="22"/>
            <w:u w:val="single"/>
          </w:rPr>
          <w:t>https://docs.google.com/document/d/1Bs4G2cWwM5AQGETEsiQf7CjTMYOyrdIM/edit?usp=drive_link&amp;ouid=116923194605441137480&amp;rtpof=true&amp;sd=true</w:t>
        </w:r>
      </w:hyperlink>
    </w:p>
    <w:p w:rsidR="00E2162D" w:rsidRDefault="00161A95">
      <w:pPr>
        <w:spacing w:before="120" w:after="120" w:line="276" w:lineRule="auto"/>
        <w:ind w:left="135"/>
        <w:rPr>
          <w:sz w:val="22"/>
          <w:szCs w:val="22"/>
        </w:rPr>
      </w:pPr>
      <w:r>
        <w:rPr>
          <w:sz w:val="22"/>
          <w:szCs w:val="22"/>
        </w:rPr>
        <w:t>B.1.2.4.2. İşbaşı Eğitim Değerlendirme Formu (İşletme)</w:t>
      </w:r>
    </w:p>
    <w:p w:rsidR="00E2162D" w:rsidRDefault="00B718C1">
      <w:pPr>
        <w:spacing w:before="120" w:after="120" w:line="276" w:lineRule="auto"/>
        <w:ind w:left="135"/>
        <w:rPr>
          <w:sz w:val="22"/>
          <w:szCs w:val="22"/>
        </w:rPr>
      </w:pPr>
      <w:hyperlink r:id="rId289">
        <w:r w:rsidR="00161A95">
          <w:rPr>
            <w:color w:val="1155CC"/>
            <w:sz w:val="22"/>
            <w:szCs w:val="22"/>
            <w:u w:val="single"/>
          </w:rPr>
          <w:t>https://drive.google.com/file/d/1RH_kDfU5CC-Q4xewbagZpgMyv2TvaDMZ/view?usp=drive_link</w:t>
        </w:r>
      </w:hyperlink>
      <w:r w:rsidR="00161A95">
        <w:rPr>
          <w:sz w:val="22"/>
          <w:szCs w:val="22"/>
        </w:rPr>
        <w:t xml:space="preserve"> </w:t>
      </w:r>
    </w:p>
    <w:p w:rsidR="00E2162D" w:rsidRDefault="00161A95">
      <w:pPr>
        <w:spacing w:before="120" w:after="120" w:line="276" w:lineRule="auto"/>
        <w:ind w:left="135"/>
        <w:rPr>
          <w:sz w:val="22"/>
          <w:szCs w:val="22"/>
        </w:rPr>
      </w:pPr>
      <w:r>
        <w:rPr>
          <w:sz w:val="22"/>
          <w:szCs w:val="22"/>
        </w:rPr>
        <w:t>B.1.2.4.3. Öğrenci İşbaşı Eğitim Başvuru Formu</w:t>
      </w:r>
    </w:p>
    <w:p w:rsidR="00E2162D" w:rsidRDefault="00B718C1">
      <w:pPr>
        <w:spacing w:before="120" w:after="120" w:line="276" w:lineRule="auto"/>
        <w:ind w:left="135"/>
        <w:rPr>
          <w:sz w:val="22"/>
          <w:szCs w:val="22"/>
        </w:rPr>
      </w:pPr>
      <w:hyperlink r:id="rId290">
        <w:r w:rsidR="00161A95">
          <w:rPr>
            <w:color w:val="1155CC"/>
            <w:sz w:val="22"/>
            <w:szCs w:val="22"/>
            <w:u w:val="single"/>
          </w:rPr>
          <w:t>https://drive.google.com/file/d/10OPPT4nEC07TqWd8qccUzvuE79sX0XXa/view?usp=drive_link</w:t>
        </w:r>
      </w:hyperlink>
      <w:r w:rsidR="00161A95">
        <w:rPr>
          <w:sz w:val="22"/>
          <w:szCs w:val="22"/>
        </w:rPr>
        <w:t xml:space="preserve"> </w:t>
      </w:r>
    </w:p>
    <w:p w:rsidR="00E2162D" w:rsidRDefault="00161A95">
      <w:pPr>
        <w:spacing w:before="120" w:after="120"/>
        <w:ind w:left="135"/>
        <w:rPr>
          <w:sz w:val="22"/>
          <w:szCs w:val="22"/>
        </w:rPr>
      </w:pPr>
      <w:r>
        <w:rPr>
          <w:sz w:val="22"/>
          <w:szCs w:val="22"/>
        </w:rPr>
        <w:t>B.1.2.4.4. Sağlık Yönetimi 2023 Yılı Staj ve İş Başı Eğitimine Katılan Öğrenci Listesi</w:t>
      </w:r>
    </w:p>
    <w:p w:rsidR="00E2162D" w:rsidRDefault="00B718C1">
      <w:pPr>
        <w:spacing w:before="120" w:after="120"/>
        <w:ind w:left="135"/>
        <w:rPr>
          <w:sz w:val="22"/>
          <w:szCs w:val="22"/>
        </w:rPr>
      </w:pPr>
      <w:hyperlink r:id="rId291">
        <w:r w:rsidR="00161A95">
          <w:rPr>
            <w:color w:val="1155CC"/>
            <w:sz w:val="22"/>
            <w:szCs w:val="22"/>
            <w:u w:val="single"/>
          </w:rPr>
          <w:t>https://docs.google.com/document/d/1Wmgy2qnaBYQqIxhoeIM2j16FZBcwBois/edit?usp=drive_link&amp;ouid=116923194605441137480&amp;rtpof=true&amp;sd=true</w:t>
        </w:r>
      </w:hyperlink>
    </w:p>
    <w:p w:rsidR="00E2162D" w:rsidRDefault="00161A95">
      <w:pPr>
        <w:spacing w:before="120" w:after="120"/>
        <w:ind w:left="135"/>
        <w:rPr>
          <w:sz w:val="22"/>
          <w:szCs w:val="22"/>
        </w:rPr>
      </w:pPr>
      <w:r>
        <w:rPr>
          <w:sz w:val="22"/>
          <w:szCs w:val="22"/>
        </w:rPr>
        <w:t>B.1.2.4.5. ULİ İşbaşı Eğitim Dersi ve Staj Kapsamında Kurumlarda Eğitime Giden Öğrenciler</w:t>
      </w:r>
    </w:p>
    <w:p w:rsidR="00E2162D" w:rsidRDefault="00B718C1">
      <w:pPr>
        <w:spacing w:before="120" w:after="120"/>
        <w:ind w:left="135"/>
        <w:rPr>
          <w:sz w:val="22"/>
          <w:szCs w:val="22"/>
        </w:rPr>
      </w:pPr>
      <w:hyperlink r:id="rId292">
        <w:r w:rsidR="00161A95">
          <w:rPr>
            <w:color w:val="1155CC"/>
            <w:sz w:val="22"/>
            <w:szCs w:val="22"/>
            <w:u w:val="single"/>
          </w:rPr>
          <w:t>https://docs.google.com/spreadsheets/d/1FYYevaUkye8UlySjlGeA0luh_VcQvSTg/edit?usp=drive_link&amp;ouid=116923194605441137480&amp;rtpof=true&amp;sd=true</w:t>
        </w:r>
      </w:hyperlink>
    </w:p>
    <w:p w:rsidR="00E2162D" w:rsidRDefault="00161A95">
      <w:pPr>
        <w:spacing w:before="120" w:after="120"/>
        <w:ind w:left="135"/>
        <w:rPr>
          <w:sz w:val="22"/>
          <w:szCs w:val="22"/>
        </w:rPr>
      </w:pPr>
      <w:r>
        <w:rPr>
          <w:sz w:val="22"/>
          <w:szCs w:val="22"/>
        </w:rPr>
        <w:t>B.1.2.4.6.İşletme  İşbaşı Eğitim Dersi ve Staj Kapsamında Kurumlarda Eğitime Giden Öğrenciler</w:t>
      </w:r>
    </w:p>
    <w:p w:rsidR="00E2162D" w:rsidRDefault="00B718C1">
      <w:pPr>
        <w:spacing w:before="120" w:after="120"/>
        <w:ind w:left="135"/>
        <w:rPr>
          <w:sz w:val="22"/>
          <w:szCs w:val="22"/>
        </w:rPr>
      </w:pPr>
      <w:hyperlink r:id="rId293">
        <w:r w:rsidR="00161A95">
          <w:rPr>
            <w:color w:val="1155CC"/>
            <w:sz w:val="22"/>
            <w:szCs w:val="22"/>
            <w:u w:val="single"/>
          </w:rPr>
          <w:t>https://docs.google.com/spreadsheets/d/1zFuM4gixi4zjZdY3GRYCv_if_Xmfhhou/edit?usp=drive_link&amp;ouid=116923194605441137480&amp;rtpof=true&amp;sd=true</w:t>
        </w:r>
      </w:hyperlink>
      <w:r w:rsidR="00161A95">
        <w:rPr>
          <w:sz w:val="22"/>
          <w:szCs w:val="22"/>
        </w:rPr>
        <w:t xml:space="preserve"> </w:t>
      </w:r>
    </w:p>
    <w:p w:rsidR="00E2162D" w:rsidRDefault="00161A95">
      <w:pPr>
        <w:spacing w:before="120" w:after="120"/>
        <w:ind w:left="135"/>
        <w:rPr>
          <w:sz w:val="22"/>
          <w:szCs w:val="22"/>
        </w:rPr>
      </w:pPr>
      <w:r>
        <w:rPr>
          <w:sz w:val="22"/>
          <w:szCs w:val="22"/>
        </w:rPr>
        <w:t>B.1.2.4.7. İktisat 2023 Yılı Staj ve İş Başı Eğitimine Katılan Öğrenci Listesi</w:t>
      </w:r>
    </w:p>
    <w:p w:rsidR="00E2162D" w:rsidRDefault="00B718C1">
      <w:pPr>
        <w:spacing w:before="120" w:after="120"/>
        <w:ind w:left="135"/>
        <w:rPr>
          <w:sz w:val="22"/>
          <w:szCs w:val="22"/>
        </w:rPr>
      </w:pPr>
      <w:hyperlink r:id="rId294">
        <w:r w:rsidR="00161A95">
          <w:rPr>
            <w:color w:val="1155CC"/>
            <w:sz w:val="22"/>
            <w:szCs w:val="22"/>
            <w:u w:val="single"/>
          </w:rPr>
          <w:t>https://drive.google.com/file/d/1aF92YGHBnAPSf4latOf6W0CNpaif0f-6/view?usp=drive_link</w:t>
        </w:r>
      </w:hyperlink>
      <w:r w:rsidR="00161A95">
        <w:rPr>
          <w:sz w:val="22"/>
          <w:szCs w:val="22"/>
        </w:rPr>
        <w:t xml:space="preserve"> </w:t>
      </w:r>
    </w:p>
    <w:p w:rsidR="00E2162D" w:rsidRDefault="00161A95">
      <w:pPr>
        <w:spacing w:before="120" w:after="120"/>
        <w:ind w:left="135"/>
        <w:rPr>
          <w:sz w:val="22"/>
          <w:szCs w:val="22"/>
        </w:rPr>
      </w:pPr>
      <w:r>
        <w:rPr>
          <w:sz w:val="22"/>
          <w:szCs w:val="22"/>
        </w:rPr>
        <w:t>B.1.2.4.8. İktisat Öğrencisi İşe Giriş Belgesi ve Linkedin</w:t>
      </w:r>
    </w:p>
    <w:p w:rsidR="00E2162D" w:rsidRDefault="00B718C1">
      <w:pPr>
        <w:spacing w:before="120" w:after="120"/>
        <w:ind w:left="135"/>
        <w:rPr>
          <w:sz w:val="22"/>
          <w:szCs w:val="22"/>
        </w:rPr>
      </w:pPr>
      <w:hyperlink r:id="rId295">
        <w:r w:rsidR="00161A95">
          <w:rPr>
            <w:color w:val="1155CC"/>
            <w:sz w:val="22"/>
            <w:szCs w:val="22"/>
            <w:u w:val="single"/>
          </w:rPr>
          <w:t>https://drive.google.com/file/d/1HpsUQt-Ww_UzrFYl8wD3BfPHi1y8o2Ad/view?usp=drive_link</w:t>
        </w:r>
      </w:hyperlink>
      <w:r w:rsidR="00161A95">
        <w:rPr>
          <w:sz w:val="22"/>
          <w:szCs w:val="22"/>
        </w:rPr>
        <w:t xml:space="preserve"> </w:t>
      </w:r>
    </w:p>
    <w:p w:rsidR="00E2162D" w:rsidRDefault="00B718C1">
      <w:pPr>
        <w:spacing w:before="120" w:after="120"/>
        <w:ind w:left="135"/>
        <w:rPr>
          <w:sz w:val="22"/>
          <w:szCs w:val="22"/>
        </w:rPr>
      </w:pPr>
      <w:hyperlink r:id="rId296">
        <w:r w:rsidR="00161A95">
          <w:rPr>
            <w:color w:val="1155CC"/>
            <w:sz w:val="22"/>
            <w:szCs w:val="22"/>
            <w:u w:val="single"/>
          </w:rPr>
          <w:t>https://www.linkedin.com/in/erdem-uzdiyen-406482228/?originalSubdomain=tr</w:t>
        </w:r>
      </w:hyperlink>
      <w:r w:rsidR="00161A95">
        <w:rPr>
          <w:sz w:val="22"/>
          <w:szCs w:val="22"/>
        </w:rPr>
        <w:t xml:space="preserve"> </w:t>
      </w:r>
    </w:p>
    <w:p w:rsidR="00E2162D" w:rsidRDefault="00161A95">
      <w:pPr>
        <w:spacing w:before="120" w:after="120"/>
        <w:ind w:left="135"/>
        <w:rPr>
          <w:sz w:val="22"/>
          <w:szCs w:val="22"/>
        </w:rPr>
      </w:pPr>
      <w:r>
        <w:rPr>
          <w:sz w:val="22"/>
          <w:szCs w:val="22"/>
        </w:rPr>
        <w:t>B.1.2.4.9. Sağlık Yönetimi İşe Giriş Belgesi</w:t>
      </w:r>
    </w:p>
    <w:p w:rsidR="00E2162D" w:rsidRDefault="00B718C1">
      <w:pPr>
        <w:spacing w:before="120" w:after="120"/>
        <w:ind w:left="135"/>
        <w:rPr>
          <w:sz w:val="22"/>
          <w:szCs w:val="22"/>
        </w:rPr>
      </w:pPr>
      <w:hyperlink r:id="rId297">
        <w:r w:rsidR="00161A95">
          <w:rPr>
            <w:color w:val="1155CC"/>
            <w:sz w:val="22"/>
            <w:szCs w:val="22"/>
            <w:u w:val="single"/>
          </w:rPr>
          <w:t>https://drive.google.com/file/d/18iv_JT77fC_k7AVaaGslgfBEfQvZWHbr/view?usp=drive_link</w:t>
        </w:r>
      </w:hyperlink>
      <w:r w:rsidR="00161A95">
        <w:rPr>
          <w:sz w:val="22"/>
          <w:szCs w:val="22"/>
        </w:rPr>
        <w:t xml:space="preserve"> </w:t>
      </w:r>
    </w:p>
    <w:p w:rsidR="00E2162D" w:rsidRDefault="00161A95">
      <w:pPr>
        <w:spacing w:before="120" w:after="120"/>
        <w:ind w:left="135"/>
        <w:rPr>
          <w:sz w:val="22"/>
          <w:szCs w:val="22"/>
        </w:rPr>
      </w:pPr>
      <w:r>
        <w:rPr>
          <w:sz w:val="22"/>
          <w:szCs w:val="22"/>
        </w:rPr>
        <w:t>B.1.2.4.10. İ.İ.B.F. 2022-2023 Staj Tamamlama Belgesi Alanlar Listesi</w:t>
      </w:r>
    </w:p>
    <w:p w:rsidR="00E2162D" w:rsidRDefault="00B718C1">
      <w:pPr>
        <w:spacing w:before="120" w:after="120"/>
        <w:ind w:left="135"/>
        <w:rPr>
          <w:sz w:val="22"/>
          <w:szCs w:val="22"/>
        </w:rPr>
      </w:pPr>
      <w:hyperlink r:id="rId298">
        <w:r w:rsidR="00161A95">
          <w:rPr>
            <w:color w:val="1155CC"/>
            <w:sz w:val="22"/>
            <w:szCs w:val="22"/>
            <w:u w:val="single"/>
          </w:rPr>
          <w:t>https://iibf.ikcu.edu.tr/Duyuru/33772/iibf-ogrencileri-staj-tamamlama-belgesi-alma-hakki-kazananlar-listesi</w:t>
        </w:r>
      </w:hyperlink>
      <w:r w:rsidR="00161A95">
        <w:rPr>
          <w:sz w:val="22"/>
          <w:szCs w:val="22"/>
        </w:rPr>
        <w:t xml:space="preserve"> </w:t>
      </w:r>
    </w:p>
    <w:p w:rsidR="00E2162D" w:rsidRDefault="00B718C1">
      <w:pPr>
        <w:spacing w:before="120" w:after="120"/>
        <w:ind w:left="135"/>
        <w:rPr>
          <w:sz w:val="22"/>
          <w:szCs w:val="22"/>
        </w:rPr>
      </w:pPr>
      <w:hyperlink r:id="rId299">
        <w:r w:rsidR="00161A95">
          <w:rPr>
            <w:color w:val="1155CC"/>
            <w:sz w:val="22"/>
            <w:szCs w:val="22"/>
            <w:u w:val="single"/>
          </w:rPr>
          <w:t>https://iibf.ikcu.edu.tr/Duyuru/33772/iibf-ogrencileri-staj-tamamlama-belgesi-alma-hakki-kazananlar-listesi</w:t>
        </w:r>
      </w:hyperlink>
      <w:r w:rsidR="00161A95">
        <w:rPr>
          <w:sz w:val="22"/>
          <w:szCs w:val="22"/>
        </w:rPr>
        <w:t xml:space="preserve"> </w:t>
      </w:r>
    </w:p>
    <w:p w:rsidR="00E2162D" w:rsidRDefault="00161A95">
      <w:pPr>
        <w:spacing w:before="120" w:after="120"/>
        <w:ind w:left="142"/>
      </w:pPr>
      <w:r>
        <w:t>B.1.2.5. Seminer Dersi Duyuru</w:t>
      </w:r>
    </w:p>
    <w:p w:rsidR="00E2162D" w:rsidRDefault="00161A95">
      <w:pPr>
        <w:spacing w:before="120" w:after="120"/>
        <w:rPr>
          <w:sz w:val="22"/>
          <w:szCs w:val="22"/>
        </w:rPr>
      </w:pPr>
      <w:r>
        <w:rPr>
          <w:sz w:val="22"/>
          <w:szCs w:val="22"/>
        </w:rPr>
        <w:t>B.1.2.5.1. İşletme Bölümü Seminer Dersi duyuru</w:t>
      </w:r>
    </w:p>
    <w:p w:rsidR="00E2162D" w:rsidRDefault="00B718C1">
      <w:pPr>
        <w:spacing w:before="120" w:after="120"/>
        <w:ind w:left="142"/>
        <w:rPr>
          <w:sz w:val="22"/>
          <w:szCs w:val="22"/>
        </w:rPr>
      </w:pPr>
      <w:hyperlink r:id="rId300">
        <w:r w:rsidR="00161A95">
          <w:rPr>
            <w:color w:val="1155CC"/>
            <w:sz w:val="22"/>
            <w:szCs w:val="22"/>
            <w:u w:val="single"/>
          </w:rPr>
          <w:t>https://www.instagram.com/p/Czl_BqlrffE/?igsh=MTVsZGo0MjJtNzh4ZA==</w:t>
        </w:r>
      </w:hyperlink>
      <w:r w:rsidR="00161A95">
        <w:rPr>
          <w:sz w:val="22"/>
          <w:szCs w:val="22"/>
        </w:rPr>
        <w:t xml:space="preserve"> </w:t>
      </w:r>
    </w:p>
    <w:p w:rsidR="00E2162D" w:rsidRDefault="00161A95">
      <w:pPr>
        <w:spacing w:before="120" w:after="120"/>
        <w:rPr>
          <w:sz w:val="22"/>
          <w:szCs w:val="22"/>
        </w:rPr>
      </w:pPr>
      <w:r>
        <w:rPr>
          <w:sz w:val="22"/>
          <w:szCs w:val="22"/>
        </w:rPr>
        <w:t>B.1.2.5.2. UTİ Seminer Dersi duyuru</w:t>
      </w:r>
    </w:p>
    <w:p w:rsidR="00E2162D" w:rsidRDefault="00B718C1">
      <w:pPr>
        <w:spacing w:before="120" w:after="120"/>
        <w:ind w:left="142"/>
        <w:rPr>
          <w:sz w:val="22"/>
          <w:szCs w:val="22"/>
        </w:rPr>
      </w:pPr>
      <w:hyperlink r:id="rId301">
        <w:r w:rsidR="00161A95">
          <w:rPr>
            <w:color w:val="1155CC"/>
            <w:sz w:val="22"/>
            <w:szCs w:val="22"/>
            <w:u w:val="single"/>
          </w:rPr>
          <w:t>https://www.instagram.com/p/C0_BVuHMgrM/?igsh=MWM3bHQ2ZjF5Yjlkeg==</w:t>
        </w:r>
      </w:hyperlink>
      <w:r w:rsidR="00161A95">
        <w:rPr>
          <w:sz w:val="22"/>
          <w:szCs w:val="22"/>
        </w:rPr>
        <w:t xml:space="preserve"> </w:t>
      </w:r>
    </w:p>
    <w:p w:rsidR="00E2162D" w:rsidRDefault="00161A95">
      <w:pPr>
        <w:spacing w:before="120" w:after="120"/>
        <w:rPr>
          <w:sz w:val="22"/>
          <w:szCs w:val="22"/>
        </w:rPr>
      </w:pPr>
      <w:r>
        <w:rPr>
          <w:sz w:val="22"/>
          <w:szCs w:val="22"/>
        </w:rPr>
        <w:t>B.1.2.5.3. Sağlık Yönetimi Seminer Dersi duyuru</w:t>
      </w:r>
    </w:p>
    <w:p w:rsidR="00E2162D" w:rsidRDefault="00B718C1">
      <w:pPr>
        <w:spacing w:before="120" w:after="120"/>
        <w:ind w:left="284"/>
        <w:rPr>
          <w:sz w:val="22"/>
          <w:szCs w:val="22"/>
        </w:rPr>
      </w:pPr>
      <w:hyperlink r:id="rId302">
        <w:r w:rsidR="00161A95">
          <w:rPr>
            <w:color w:val="0563C1"/>
            <w:sz w:val="22"/>
            <w:szCs w:val="22"/>
            <w:u w:val="single"/>
          </w:rPr>
          <w:t>https://www.instagram.com/p/C16m6K-Lcbq/?igsh=YWtyM3hqdjRsNW5t</w:t>
        </w:r>
      </w:hyperlink>
      <w:r w:rsidR="00161A95">
        <w:rPr>
          <w:sz w:val="22"/>
          <w:szCs w:val="22"/>
        </w:rPr>
        <w:t xml:space="preserve"> </w:t>
      </w:r>
    </w:p>
    <w:p w:rsidR="00E2162D" w:rsidRDefault="00B718C1">
      <w:pPr>
        <w:spacing w:before="120" w:after="120"/>
        <w:ind w:left="284"/>
        <w:rPr>
          <w:sz w:val="22"/>
          <w:szCs w:val="22"/>
        </w:rPr>
      </w:pPr>
      <w:hyperlink r:id="rId303">
        <w:r w:rsidR="00161A95">
          <w:rPr>
            <w:color w:val="0563C1"/>
            <w:sz w:val="22"/>
            <w:szCs w:val="22"/>
            <w:u w:val="single"/>
          </w:rPr>
          <w:t>https://www.instagram.com/p/C1maPVRMAmy/?igsh=MW9wNWtmbWQyZ2RwaQ</w:t>
        </w:r>
      </w:hyperlink>
      <w:r w:rsidR="00161A95">
        <w:rPr>
          <w:sz w:val="22"/>
          <w:szCs w:val="22"/>
        </w:rPr>
        <w:t>==</w:t>
      </w:r>
    </w:p>
    <w:p w:rsidR="00E2162D" w:rsidRDefault="00161A95">
      <w:pPr>
        <w:spacing w:before="120" w:after="120"/>
        <w:rPr>
          <w:sz w:val="22"/>
          <w:szCs w:val="22"/>
        </w:rPr>
      </w:pPr>
      <w:r>
        <w:rPr>
          <w:sz w:val="22"/>
          <w:szCs w:val="22"/>
        </w:rPr>
        <w:lastRenderedPageBreak/>
        <w:t>B.1.2.5.4. ULİ-İş Dünyasında Kadın Olmak Sempozyumu 29.11.23</w:t>
      </w:r>
    </w:p>
    <w:p w:rsidR="00E2162D" w:rsidRDefault="00B718C1">
      <w:pPr>
        <w:spacing w:before="120" w:after="120"/>
        <w:ind w:left="284"/>
        <w:rPr>
          <w:sz w:val="22"/>
          <w:szCs w:val="22"/>
        </w:rPr>
      </w:pPr>
      <w:hyperlink r:id="rId304">
        <w:r w:rsidR="00161A95">
          <w:rPr>
            <w:color w:val="1155CC"/>
            <w:sz w:val="22"/>
            <w:szCs w:val="22"/>
            <w:u w:val="single"/>
          </w:rPr>
          <w:t>https://www.instagram.com/p/C0OadzPspWz/?igsh=dTV2aHI4ZmFlOTdj</w:t>
        </w:r>
      </w:hyperlink>
      <w:r w:rsidR="00161A95">
        <w:rPr>
          <w:sz w:val="22"/>
          <w:szCs w:val="22"/>
        </w:rPr>
        <w:t xml:space="preserve"> </w:t>
      </w:r>
    </w:p>
    <w:p w:rsidR="00E2162D" w:rsidRDefault="00B718C1">
      <w:pPr>
        <w:spacing w:before="120" w:after="120"/>
        <w:ind w:left="284"/>
        <w:rPr>
          <w:sz w:val="22"/>
          <w:szCs w:val="22"/>
        </w:rPr>
      </w:pPr>
      <w:hyperlink r:id="rId305">
        <w:r w:rsidR="00161A95">
          <w:rPr>
            <w:color w:val="1155CC"/>
            <w:sz w:val="22"/>
            <w:szCs w:val="22"/>
            <w:u w:val="single"/>
          </w:rPr>
          <w:t>https://drive.google.com/file/d/1OnKWUD9s1oFt2xZLWCTaB_MqnKQs9jCy/view?usp=drive_link</w:t>
        </w:r>
      </w:hyperlink>
      <w:r w:rsidR="00161A95">
        <w:rPr>
          <w:sz w:val="22"/>
          <w:szCs w:val="22"/>
        </w:rPr>
        <w:t xml:space="preserve"> </w:t>
      </w:r>
    </w:p>
    <w:p w:rsidR="00E2162D" w:rsidRDefault="00161A95">
      <w:pPr>
        <w:spacing w:before="120" w:after="120"/>
        <w:ind w:left="284"/>
        <w:rPr>
          <w:sz w:val="22"/>
          <w:szCs w:val="22"/>
        </w:rPr>
      </w:pPr>
      <w:r>
        <w:rPr>
          <w:sz w:val="22"/>
          <w:szCs w:val="22"/>
        </w:rPr>
        <w:t>B.1.2.5.5. İktisat Bölümü Seminer Dersi duyuru</w:t>
      </w:r>
    </w:p>
    <w:p w:rsidR="00E2162D" w:rsidRDefault="00B718C1">
      <w:pPr>
        <w:spacing w:before="120" w:after="120"/>
        <w:ind w:left="284"/>
        <w:rPr>
          <w:sz w:val="22"/>
          <w:szCs w:val="22"/>
        </w:rPr>
      </w:pPr>
      <w:hyperlink r:id="rId306">
        <w:r w:rsidR="00161A95">
          <w:rPr>
            <w:color w:val="1155CC"/>
            <w:sz w:val="22"/>
            <w:szCs w:val="22"/>
            <w:u w:val="single"/>
          </w:rPr>
          <w:t>https://www.instagram.com/p/C0tW9LArYd4/?igsh=bDFnYmI5MnFhbXpw</w:t>
        </w:r>
      </w:hyperlink>
      <w:r w:rsidR="00161A95">
        <w:rPr>
          <w:sz w:val="22"/>
          <w:szCs w:val="22"/>
        </w:rPr>
        <w:t xml:space="preserve"> </w:t>
      </w:r>
    </w:p>
    <w:p w:rsidR="00E2162D" w:rsidRDefault="00161A95">
      <w:pPr>
        <w:spacing w:before="120" w:after="120"/>
        <w:ind w:left="284"/>
        <w:rPr>
          <w:sz w:val="22"/>
          <w:szCs w:val="22"/>
        </w:rPr>
      </w:pPr>
      <w:r>
        <w:rPr>
          <w:sz w:val="22"/>
          <w:szCs w:val="22"/>
        </w:rPr>
        <w:t>B.1.2.5.6. SBKY  Seminer Dersi duyuru</w:t>
      </w:r>
    </w:p>
    <w:p w:rsidR="00E2162D" w:rsidRDefault="00B718C1">
      <w:pPr>
        <w:spacing w:before="120" w:after="120"/>
        <w:ind w:left="284"/>
        <w:rPr>
          <w:sz w:val="22"/>
          <w:szCs w:val="22"/>
        </w:rPr>
      </w:pPr>
      <w:hyperlink r:id="rId307">
        <w:r w:rsidR="00161A95">
          <w:rPr>
            <w:color w:val="1155CC"/>
            <w:sz w:val="22"/>
            <w:szCs w:val="22"/>
            <w:u w:val="single"/>
          </w:rPr>
          <w:t>https://www.instagram.com/p/CzL6LG6sHj0/?igsh=ZTFqNnN3Nm4wanZ0&amp;img_index=1</w:t>
        </w:r>
      </w:hyperlink>
      <w:r w:rsidR="00161A95">
        <w:rPr>
          <w:sz w:val="22"/>
          <w:szCs w:val="22"/>
        </w:rPr>
        <w:t xml:space="preserve"> </w:t>
      </w:r>
    </w:p>
    <w:p w:rsidR="00E2162D" w:rsidRDefault="00161A95">
      <w:pPr>
        <w:spacing w:before="120" w:after="120"/>
        <w:ind w:left="284"/>
        <w:rPr>
          <w:sz w:val="22"/>
          <w:szCs w:val="22"/>
        </w:rPr>
      </w:pPr>
      <w:r>
        <w:rPr>
          <w:sz w:val="22"/>
          <w:szCs w:val="22"/>
        </w:rPr>
        <w:t>B.1.2.5.7. Maliye  Seminer Dersi duyuru</w:t>
      </w:r>
    </w:p>
    <w:p w:rsidR="00E2162D" w:rsidRDefault="00B718C1">
      <w:pPr>
        <w:spacing w:before="120" w:after="120"/>
        <w:ind w:left="284"/>
        <w:rPr>
          <w:sz w:val="22"/>
          <w:szCs w:val="22"/>
        </w:rPr>
      </w:pPr>
      <w:hyperlink r:id="rId308">
        <w:r w:rsidR="00161A95">
          <w:rPr>
            <w:color w:val="1155CC"/>
            <w:sz w:val="22"/>
            <w:szCs w:val="22"/>
            <w:u w:val="single"/>
          </w:rPr>
          <w:t>https://www.instagram.com/p/CyxykCSrC4y/?igsh=MTI5cXNjbWd6Z2hzdA==</w:t>
        </w:r>
      </w:hyperlink>
      <w:r w:rsidR="00161A95">
        <w:rPr>
          <w:sz w:val="22"/>
          <w:szCs w:val="22"/>
        </w:rPr>
        <w:t xml:space="preserve"> </w:t>
      </w:r>
    </w:p>
    <w:p w:rsidR="00E2162D" w:rsidRDefault="00161A95">
      <w:pPr>
        <w:spacing w:before="120" w:after="120"/>
        <w:ind w:left="284"/>
        <w:rPr>
          <w:sz w:val="22"/>
          <w:szCs w:val="22"/>
        </w:rPr>
      </w:pPr>
      <w:r>
        <w:rPr>
          <w:sz w:val="22"/>
          <w:szCs w:val="22"/>
        </w:rPr>
        <w:t>B.1.2.5.8. Seminer Dersi Öğrenci Geri Bildirimleri</w:t>
      </w:r>
    </w:p>
    <w:p w:rsidR="00E2162D" w:rsidRDefault="00161A95">
      <w:pPr>
        <w:spacing w:before="120" w:after="120"/>
        <w:ind w:left="284"/>
        <w:rPr>
          <w:sz w:val="22"/>
          <w:szCs w:val="22"/>
        </w:rPr>
      </w:pPr>
      <w:r>
        <w:rPr>
          <w:sz w:val="22"/>
          <w:szCs w:val="22"/>
        </w:rPr>
        <w:t>UTİ</w:t>
      </w:r>
    </w:p>
    <w:p w:rsidR="00E2162D" w:rsidRDefault="00B718C1">
      <w:pPr>
        <w:spacing w:before="120" w:after="120"/>
        <w:ind w:left="284"/>
        <w:rPr>
          <w:sz w:val="22"/>
          <w:szCs w:val="22"/>
        </w:rPr>
      </w:pPr>
      <w:hyperlink r:id="rId309">
        <w:r w:rsidR="00161A95">
          <w:rPr>
            <w:color w:val="1155CC"/>
            <w:sz w:val="22"/>
            <w:szCs w:val="22"/>
            <w:u w:val="single"/>
          </w:rPr>
          <w:t>https://docs.google.com/document/d/1uKGlB3l7CenospsozIfsEYQUXqmG6VSl/edit?usp=drive_link&amp;ouid=116923194605441137480&amp;rtpof=true&amp;sd=true</w:t>
        </w:r>
      </w:hyperlink>
      <w:r w:rsidR="00161A95">
        <w:rPr>
          <w:sz w:val="22"/>
          <w:szCs w:val="22"/>
        </w:rPr>
        <w:t xml:space="preserve"> </w:t>
      </w:r>
    </w:p>
    <w:p w:rsidR="00E2162D" w:rsidRDefault="00161A95">
      <w:pPr>
        <w:spacing w:before="120" w:after="120"/>
        <w:ind w:left="284"/>
        <w:rPr>
          <w:sz w:val="22"/>
          <w:szCs w:val="22"/>
        </w:rPr>
      </w:pPr>
      <w:r>
        <w:rPr>
          <w:sz w:val="22"/>
          <w:szCs w:val="22"/>
        </w:rPr>
        <w:t>Sağlık Yönetimi</w:t>
      </w:r>
    </w:p>
    <w:p w:rsidR="00E2162D" w:rsidRDefault="00B718C1">
      <w:pPr>
        <w:spacing w:before="120" w:after="120"/>
        <w:ind w:left="284"/>
        <w:rPr>
          <w:i/>
          <w:color w:val="A6A6A6"/>
        </w:rPr>
      </w:pPr>
      <w:hyperlink r:id="rId310">
        <w:r w:rsidR="00161A95">
          <w:rPr>
            <w:color w:val="1155CC"/>
            <w:sz w:val="22"/>
            <w:szCs w:val="22"/>
            <w:u w:val="single"/>
          </w:rPr>
          <w:t>https://docs.google.com/document/d/1dUcK0nCycnm3scPRkmLYi3wF8tpDXe1w/edit?usp=drive_link&amp;ouid=116923194605441137480&amp;rtpof=true&amp;sd=true</w:t>
        </w:r>
      </w:hyperlink>
      <w:r w:rsidR="00161A95">
        <w:rPr>
          <w:sz w:val="22"/>
          <w:szCs w:val="22"/>
        </w:rPr>
        <w:t xml:space="preserve"> </w:t>
      </w:r>
    </w:p>
    <w:p w:rsidR="00E2162D" w:rsidRDefault="00E2162D">
      <w:pPr>
        <w:pBdr>
          <w:top w:val="nil"/>
          <w:left w:val="nil"/>
          <w:bottom w:val="nil"/>
          <w:right w:val="nil"/>
          <w:between w:val="nil"/>
        </w:pBdr>
        <w:spacing w:before="120" w:after="120"/>
        <w:ind w:left="567"/>
        <w:rPr>
          <w:color w:val="000000"/>
        </w:rPr>
      </w:pPr>
    </w:p>
    <w:p w:rsidR="00E2162D" w:rsidRDefault="00161A95">
      <w:pPr>
        <w:pStyle w:val="Balk3"/>
        <w:ind w:left="0"/>
      </w:pPr>
      <w:bookmarkStart w:name="_heading=h.49x2ik5" w:colFirst="0" w:colLast="0" w:id="60"/>
      <w:bookmarkEnd w:id="60"/>
      <w:r>
        <w:t>B.1.3. Ders kazanımlarının program çıktılarıyla uyumu</w:t>
      </w:r>
    </w:p>
    <w:p w:rsidR="00E2162D" w:rsidRDefault="00161A95">
      <w:pPr>
        <w:ind w:left="284"/>
        <w:jc w:val="both"/>
        <w:rPr>
          <w:rFonts w:ascii="Calibri" w:hAnsi="Calibri" w:eastAsia="Calibri" w:cs="Calibri"/>
          <w:sz w:val="22"/>
          <w:szCs w:val="22"/>
          <w:highlight w:val="yellow"/>
        </w:rPr>
      </w:pPr>
      <w:r>
        <w:t>Hem uzaktan hem yüz yüze derslerin öğrenme kazanımları tanımlanmış ve program çıktıları ile ders kazanımları eşleştirmesi oluşturulmuştur. Kazanımların ifade şekli öngörülen bilişsel, duyuşsal ve psikomotor hedefleri açıkça belirtmektedir. Eğitim amaçları ve program çıktılarının TYYÇ ile ilişkilendirilmesi her Eğitim Öğretim yılı başında güncellenmektedir. (B.1.3.1 ve B.1.3.2). Bölümlerin Akademik Kurul toplantılarında ilgili konular hakkında kararlar alınmıştır (B.1.3.3). Ayrıca her bölümde her Eğitim Öğretim yılı dönem sonlarında Program Değerlendirme Sonuç Raporları hazırlanmış, bu raporlarda her bölümün programına ilişkin istatistiki veriler toplanıp değerlendirilmiştir (B.1.3.4).</w:t>
      </w:r>
    </w:p>
    <w:p w:rsidR="00E2162D" w:rsidRDefault="00161A95">
      <w:pPr>
        <w:spacing w:before="120" w:after="120"/>
        <w:ind w:left="142"/>
      </w:pPr>
      <w:r>
        <w:rPr>
          <w:b/>
          <w:color w:val="C00000"/>
        </w:rPr>
        <w:t>Olgunluk Düzeyi: 3</w:t>
      </w:r>
    </w:p>
    <w:p w:rsidR="00E2162D" w:rsidRDefault="00161A95">
      <w:pPr>
        <w:spacing w:before="120" w:after="120"/>
        <w:ind w:left="142"/>
        <w:rPr>
          <w:b/>
        </w:rPr>
      </w:pPr>
      <w:r>
        <w:rPr>
          <w:b/>
          <w:color w:val="C00000"/>
        </w:rPr>
        <w:t>Kanıtlar</w:t>
      </w:r>
    </w:p>
    <w:p w:rsidR="00E2162D" w:rsidRDefault="00161A95">
      <w:pPr>
        <w:spacing w:before="120" w:after="120"/>
        <w:ind w:left="142"/>
      </w:pPr>
      <w:r>
        <w:t>B.1.3.1. Eğitim Katalogları</w:t>
      </w:r>
    </w:p>
    <w:p w:rsidR="00E2162D" w:rsidRDefault="00B718C1">
      <w:pPr>
        <w:spacing w:before="120" w:after="120" w:line="276" w:lineRule="auto"/>
        <w:ind w:left="142" w:firstLine="160"/>
      </w:pPr>
      <w:hyperlink r:id="rId311">
        <w:r w:rsidR="00161A95">
          <w:rPr>
            <w:color w:val="1155CC"/>
            <w:u w:val="single"/>
          </w:rPr>
          <w:t>https://ubs.ikc.edu.tr/AIS/OutcomeBasedLearning/Home/Index?id=!xBBx!sTCaCPt8E6eN269N8KcUA!xGGx!!xGGx!&amp;culture=tr-TR</w:t>
        </w:r>
      </w:hyperlink>
    </w:p>
    <w:p w:rsidR="00E2162D" w:rsidRDefault="00161A95">
      <w:pPr>
        <w:spacing w:before="120" w:after="120"/>
        <w:ind w:left="142"/>
      </w:pPr>
      <w:r>
        <w:t>B.1.3.2. Bölümler Sınıflandırılmış Program Çıktıları</w:t>
      </w:r>
    </w:p>
    <w:p w:rsidR="00E2162D" w:rsidRDefault="00B718C1">
      <w:pPr>
        <w:spacing w:before="120" w:after="120" w:line="276" w:lineRule="auto"/>
        <w:ind w:left="142" w:firstLine="160"/>
      </w:pPr>
      <w:hyperlink r:id="rId312">
        <w:r w:rsidR="00161A95">
          <w:rPr>
            <w:color w:val="1155CC"/>
            <w:u w:val="single"/>
          </w:rPr>
          <w:t>https://ubs.ikc.edu.tr/AIS/OutcomeBasedLearning/Home/Index?id=wxcNdDcWJHyriqDwzbtuEg!xGGx!!xGGx!&amp;culture=tr-TR</w:t>
        </w:r>
      </w:hyperlink>
    </w:p>
    <w:p w:rsidR="00E2162D" w:rsidRDefault="00161A95">
      <w:pPr>
        <w:spacing w:before="120" w:after="120"/>
        <w:ind w:left="142"/>
      </w:pPr>
      <w:r>
        <w:t>B.1.3.3. Bölüm Akademik Kurul Toplantıları</w:t>
      </w:r>
    </w:p>
    <w:p w:rsidR="00E2162D" w:rsidRDefault="00161A95">
      <w:pPr>
        <w:spacing w:before="120" w:after="120"/>
        <w:ind w:left="285"/>
        <w:jc w:val="both"/>
        <w:rPr>
          <w:sz w:val="22"/>
          <w:szCs w:val="22"/>
        </w:rPr>
      </w:pPr>
      <w:r>
        <w:rPr>
          <w:sz w:val="22"/>
          <w:szCs w:val="22"/>
        </w:rPr>
        <w:t>B.1.3.3.1.İktisat Bölümü Akademik Kurul Toplantısı Tutanağı</w:t>
      </w:r>
    </w:p>
    <w:p w:rsidR="00E2162D" w:rsidRDefault="00B718C1">
      <w:pPr>
        <w:spacing w:before="120" w:after="120"/>
        <w:ind w:left="285"/>
        <w:jc w:val="both"/>
        <w:rPr>
          <w:sz w:val="22"/>
          <w:szCs w:val="22"/>
        </w:rPr>
      </w:pPr>
      <w:hyperlink r:id="rId313">
        <w:r w:rsidR="00161A95">
          <w:rPr>
            <w:color w:val="1155CC"/>
            <w:sz w:val="22"/>
            <w:szCs w:val="22"/>
            <w:u w:val="single"/>
          </w:rPr>
          <w:t>https://drive.google.com/file/d/1rMEYE-XCASYiM1y5H20gtZjU-Y6ulUnc/view?usp=drive_link</w:t>
        </w:r>
      </w:hyperlink>
      <w:r w:rsidR="00161A95">
        <w:rPr>
          <w:sz w:val="22"/>
          <w:szCs w:val="22"/>
        </w:rPr>
        <w:t xml:space="preserve"> </w:t>
      </w:r>
    </w:p>
    <w:p w:rsidR="00E2162D" w:rsidRDefault="00161A95">
      <w:pPr>
        <w:spacing w:before="120" w:after="120"/>
        <w:ind w:left="285"/>
        <w:jc w:val="both"/>
        <w:rPr>
          <w:sz w:val="22"/>
          <w:szCs w:val="22"/>
        </w:rPr>
      </w:pPr>
      <w:r>
        <w:rPr>
          <w:sz w:val="22"/>
          <w:szCs w:val="22"/>
        </w:rPr>
        <w:t>B.1.3.3.2. Uluslararası İlişkiler Bölümü Dönem Değerlendirme Toplantısı - 17 Ekim 2023</w:t>
      </w:r>
    </w:p>
    <w:p w:rsidR="00E2162D" w:rsidRDefault="00B718C1">
      <w:pPr>
        <w:spacing w:before="120" w:after="120"/>
        <w:ind w:left="285"/>
        <w:jc w:val="both"/>
        <w:rPr>
          <w:sz w:val="22"/>
          <w:szCs w:val="22"/>
        </w:rPr>
      </w:pPr>
      <w:hyperlink r:id="rId314">
        <w:r w:rsidR="00161A95">
          <w:rPr>
            <w:color w:val="1155CC"/>
            <w:sz w:val="22"/>
            <w:szCs w:val="22"/>
            <w:u w:val="single"/>
          </w:rPr>
          <w:t>https://drive.google.com/file/d/1nNfg68pbXycyIz4kYnfVPB901bxriLP4/view?usp=drive_link</w:t>
        </w:r>
      </w:hyperlink>
      <w:r w:rsidR="00161A95">
        <w:rPr>
          <w:sz w:val="22"/>
          <w:szCs w:val="22"/>
        </w:rPr>
        <w:t xml:space="preserve"> </w:t>
      </w:r>
    </w:p>
    <w:p w:rsidR="00E2162D" w:rsidRDefault="00161A95">
      <w:pPr>
        <w:spacing w:before="120" w:after="120"/>
        <w:ind w:left="285"/>
        <w:rPr>
          <w:sz w:val="22"/>
          <w:szCs w:val="22"/>
        </w:rPr>
      </w:pPr>
      <w:r>
        <w:rPr>
          <w:sz w:val="22"/>
          <w:szCs w:val="22"/>
        </w:rPr>
        <w:lastRenderedPageBreak/>
        <w:t>B.1.3.3.3. İşletme Bölümü Toplantısı</w:t>
      </w:r>
    </w:p>
    <w:p w:rsidR="00E2162D" w:rsidRDefault="00B718C1">
      <w:pPr>
        <w:spacing w:before="120" w:after="120"/>
        <w:ind w:left="285"/>
        <w:rPr>
          <w:sz w:val="22"/>
          <w:szCs w:val="22"/>
        </w:rPr>
      </w:pPr>
      <w:hyperlink r:id="rId315">
        <w:r w:rsidR="00161A95">
          <w:rPr>
            <w:color w:val="1155CC"/>
            <w:sz w:val="22"/>
            <w:szCs w:val="22"/>
            <w:u w:val="single"/>
          </w:rPr>
          <w:t>https://drive.google.com/file/d/15Qvu_X0V10HsBRj8BYIZK-WqWmt7Dlv1/view?usp=drive_link</w:t>
        </w:r>
      </w:hyperlink>
      <w:r w:rsidR="00161A95">
        <w:rPr>
          <w:sz w:val="22"/>
          <w:szCs w:val="22"/>
        </w:rPr>
        <w:t xml:space="preserve"> </w:t>
      </w:r>
    </w:p>
    <w:p w:rsidR="00E2162D" w:rsidRDefault="00161A95">
      <w:pPr>
        <w:spacing w:before="120" w:after="120"/>
        <w:ind w:left="285"/>
        <w:jc w:val="both"/>
        <w:rPr>
          <w:sz w:val="22"/>
          <w:szCs w:val="22"/>
        </w:rPr>
      </w:pPr>
      <w:r>
        <w:rPr>
          <w:sz w:val="22"/>
          <w:szCs w:val="22"/>
        </w:rPr>
        <w:t>B.1.3.3.4. 08.06.2023 tarihli Sağlık Yönetimi Bölümü Akademik Kurul Toplantısı Tutanağı</w:t>
      </w:r>
    </w:p>
    <w:p w:rsidR="00E2162D" w:rsidRDefault="00B718C1">
      <w:pPr>
        <w:spacing w:before="120" w:after="120"/>
        <w:ind w:left="285"/>
        <w:jc w:val="both"/>
        <w:rPr>
          <w:sz w:val="22"/>
          <w:szCs w:val="22"/>
        </w:rPr>
      </w:pPr>
      <w:hyperlink r:id="rId316">
        <w:r w:rsidR="00161A95">
          <w:rPr>
            <w:color w:val="1155CC"/>
            <w:sz w:val="22"/>
            <w:szCs w:val="22"/>
            <w:u w:val="single"/>
          </w:rPr>
          <w:t>https://drive.google.com/file/d/1FTYNYEx2ae3SjBUL6165oV-oj4SeY-XN/view?usp=drive_link</w:t>
        </w:r>
      </w:hyperlink>
      <w:r w:rsidR="00161A95">
        <w:rPr>
          <w:sz w:val="22"/>
          <w:szCs w:val="22"/>
        </w:rPr>
        <w:t xml:space="preserve"> </w:t>
      </w:r>
    </w:p>
    <w:p w:rsidR="00E2162D" w:rsidRDefault="00161A95">
      <w:pPr>
        <w:spacing w:before="120" w:after="120"/>
        <w:ind w:left="142"/>
      </w:pPr>
      <w:r>
        <w:t>B.1.3.4. Bölüm Değerlendirme Sonuç Raporları</w:t>
      </w:r>
    </w:p>
    <w:p w:rsidR="00E2162D" w:rsidRDefault="00161A95">
      <w:pPr>
        <w:spacing w:before="120" w:after="120"/>
        <w:ind w:left="142"/>
        <w:rPr>
          <w:sz w:val="22"/>
          <w:szCs w:val="22"/>
        </w:rPr>
      </w:pPr>
      <w:r>
        <w:rPr>
          <w:sz w:val="22"/>
          <w:szCs w:val="22"/>
        </w:rPr>
        <w:t>B.1.3.4.1. İşletme Programı 2022-2023 Değerlendirme Sonuç Raporu</w:t>
      </w:r>
    </w:p>
    <w:p w:rsidR="00E2162D" w:rsidRDefault="00B718C1">
      <w:pPr>
        <w:spacing w:before="120" w:after="120"/>
        <w:ind w:left="142"/>
        <w:rPr>
          <w:sz w:val="22"/>
          <w:szCs w:val="22"/>
        </w:rPr>
      </w:pPr>
      <w:hyperlink r:id="rId317">
        <w:r w:rsidR="00161A95">
          <w:rPr>
            <w:color w:val="1155CC"/>
            <w:sz w:val="22"/>
            <w:szCs w:val="22"/>
            <w:u w:val="single"/>
          </w:rPr>
          <w:t>https://docs.google.com/document/d/1Lhouw3VDc5A_Evq2uS_cnXPiByiqVMRD/edit?usp=drive_link&amp;ouid=116923194605441137480&amp;rtpof=true&amp;sd=true</w:t>
        </w:r>
      </w:hyperlink>
      <w:r w:rsidR="00161A95">
        <w:rPr>
          <w:sz w:val="22"/>
          <w:szCs w:val="22"/>
        </w:rPr>
        <w:t xml:space="preserve"> </w:t>
      </w:r>
    </w:p>
    <w:p w:rsidR="00E2162D" w:rsidRDefault="00161A95">
      <w:pPr>
        <w:spacing w:before="120" w:after="120"/>
        <w:ind w:left="142"/>
        <w:rPr>
          <w:sz w:val="22"/>
          <w:szCs w:val="22"/>
        </w:rPr>
      </w:pPr>
      <w:r>
        <w:rPr>
          <w:sz w:val="22"/>
          <w:szCs w:val="22"/>
        </w:rPr>
        <w:t>B.1.3.4.2. İktisat Programı 2022-2023 Değerlendirme Sonuç Raporu</w:t>
      </w:r>
    </w:p>
    <w:p w:rsidR="00E2162D" w:rsidRDefault="00B718C1">
      <w:pPr>
        <w:spacing w:before="120" w:after="120"/>
        <w:ind w:left="142"/>
        <w:rPr>
          <w:sz w:val="22"/>
          <w:szCs w:val="22"/>
        </w:rPr>
      </w:pPr>
      <w:hyperlink r:id="rId318">
        <w:r w:rsidR="00161A95">
          <w:rPr>
            <w:color w:val="1155CC"/>
            <w:sz w:val="22"/>
            <w:szCs w:val="22"/>
            <w:u w:val="single"/>
          </w:rPr>
          <w:t>https://docs.google.com/document/d/1c9Cl_eyAdMGE1sQI-gnz6ydvW7bomLFV/edit?usp=drive_link&amp;ouid=116923194605441137480&amp;rtpof=true&amp;sd=true</w:t>
        </w:r>
      </w:hyperlink>
      <w:r w:rsidR="00161A95">
        <w:rPr>
          <w:sz w:val="22"/>
          <w:szCs w:val="22"/>
        </w:rPr>
        <w:t xml:space="preserve"> </w:t>
      </w:r>
    </w:p>
    <w:p w:rsidR="00E2162D" w:rsidRDefault="00161A95">
      <w:pPr>
        <w:spacing w:before="120" w:after="120"/>
        <w:ind w:left="142"/>
        <w:rPr>
          <w:sz w:val="22"/>
          <w:szCs w:val="22"/>
        </w:rPr>
      </w:pPr>
      <w:r>
        <w:rPr>
          <w:sz w:val="22"/>
          <w:szCs w:val="22"/>
        </w:rPr>
        <w:t>B.1.3.4.3. Maliye Programı 2022-2023 Değerlendirme Sonuç Raporu</w:t>
      </w:r>
    </w:p>
    <w:p w:rsidR="00E2162D" w:rsidRDefault="00B718C1">
      <w:pPr>
        <w:spacing w:before="120" w:after="120"/>
        <w:ind w:left="142"/>
        <w:rPr>
          <w:sz w:val="22"/>
          <w:szCs w:val="22"/>
        </w:rPr>
      </w:pPr>
      <w:hyperlink r:id="rId319">
        <w:r w:rsidR="00161A95">
          <w:rPr>
            <w:color w:val="1155CC"/>
            <w:sz w:val="22"/>
            <w:szCs w:val="22"/>
            <w:u w:val="single"/>
          </w:rPr>
          <w:t>https://docs.google.com/document/d/1gTO7AXMQfZ0brlduyJTQQ9RS9IcDqKs9/edit?usp=drive_link&amp;ouid=116923194605441137480&amp;rtpof=true&amp;sd=true</w:t>
        </w:r>
      </w:hyperlink>
      <w:r w:rsidR="00161A95">
        <w:rPr>
          <w:sz w:val="22"/>
          <w:szCs w:val="22"/>
        </w:rPr>
        <w:t xml:space="preserve"> </w:t>
      </w:r>
    </w:p>
    <w:p w:rsidR="00E2162D" w:rsidRDefault="00161A95">
      <w:pPr>
        <w:spacing w:before="120" w:after="120"/>
        <w:ind w:left="142"/>
        <w:rPr>
          <w:sz w:val="22"/>
          <w:szCs w:val="22"/>
        </w:rPr>
      </w:pPr>
      <w:r>
        <w:rPr>
          <w:sz w:val="22"/>
          <w:szCs w:val="22"/>
        </w:rPr>
        <w:t>B.1.3.4.4. Sağlık Yönetimi Programı 2022-2023 Değerlendirme Sonuç Raporu</w:t>
      </w:r>
    </w:p>
    <w:p w:rsidR="00E2162D" w:rsidRDefault="00B718C1">
      <w:pPr>
        <w:spacing w:before="120" w:after="120"/>
        <w:ind w:left="142"/>
        <w:rPr>
          <w:sz w:val="22"/>
          <w:szCs w:val="22"/>
        </w:rPr>
      </w:pPr>
      <w:hyperlink r:id="rId320">
        <w:r w:rsidR="00161A95">
          <w:rPr>
            <w:color w:val="1155CC"/>
            <w:sz w:val="22"/>
            <w:szCs w:val="22"/>
            <w:u w:val="single"/>
          </w:rPr>
          <w:t>https://docs.google.com/document/d/1tfSWjOJQKik9I1bKk3l84or1usWqux2S/edit?usp=drive_link&amp;ouid=116923194605441137480&amp;rtpof=true&amp;sd=true</w:t>
        </w:r>
      </w:hyperlink>
      <w:r w:rsidR="00161A95">
        <w:rPr>
          <w:sz w:val="22"/>
          <w:szCs w:val="22"/>
        </w:rPr>
        <w:t xml:space="preserve"> </w:t>
      </w:r>
    </w:p>
    <w:p w:rsidR="00E2162D" w:rsidRDefault="00161A95">
      <w:pPr>
        <w:spacing w:before="120" w:after="120"/>
        <w:ind w:left="142"/>
        <w:rPr>
          <w:sz w:val="22"/>
          <w:szCs w:val="22"/>
        </w:rPr>
      </w:pPr>
      <w:r>
        <w:rPr>
          <w:sz w:val="22"/>
          <w:szCs w:val="22"/>
        </w:rPr>
        <w:t>B.1.3.4.5. UTİ Programı 2022-2023 Değerlendirme Sonuç Raporu</w:t>
      </w:r>
    </w:p>
    <w:p w:rsidR="00E2162D" w:rsidRDefault="00B718C1">
      <w:pPr>
        <w:spacing w:before="120" w:after="120"/>
        <w:ind w:left="142"/>
        <w:rPr>
          <w:sz w:val="22"/>
          <w:szCs w:val="22"/>
        </w:rPr>
      </w:pPr>
      <w:hyperlink r:id="rId321">
        <w:r w:rsidR="00161A95">
          <w:rPr>
            <w:color w:val="1155CC"/>
            <w:sz w:val="22"/>
            <w:szCs w:val="22"/>
            <w:u w:val="single"/>
          </w:rPr>
          <w:t>https://docs.google.com/document/d/1hDgStNwJcGbFSLkB7Ltj185y-hvYKu0w/edit?usp=drive_link&amp;ouid=116923194605441137480&amp;rtpof=true&amp;sd=true</w:t>
        </w:r>
      </w:hyperlink>
      <w:r w:rsidR="00161A95">
        <w:rPr>
          <w:sz w:val="22"/>
          <w:szCs w:val="22"/>
        </w:rPr>
        <w:t xml:space="preserve"> </w:t>
      </w:r>
    </w:p>
    <w:p w:rsidR="00E2162D" w:rsidRDefault="00161A95">
      <w:pPr>
        <w:spacing w:before="120" w:after="120"/>
        <w:ind w:left="142"/>
        <w:rPr>
          <w:sz w:val="22"/>
          <w:szCs w:val="22"/>
        </w:rPr>
      </w:pPr>
      <w:r>
        <w:rPr>
          <w:sz w:val="22"/>
          <w:szCs w:val="22"/>
        </w:rPr>
        <w:t>B.1.3.4.6. ULİ Programı 2022-2023 Değerlendirme Sonuç Raporu</w:t>
      </w:r>
    </w:p>
    <w:p w:rsidR="00E2162D" w:rsidRDefault="00B718C1">
      <w:pPr>
        <w:spacing w:before="120" w:after="120"/>
        <w:ind w:left="142"/>
        <w:rPr>
          <w:sz w:val="22"/>
          <w:szCs w:val="22"/>
        </w:rPr>
      </w:pPr>
      <w:hyperlink r:id="rId322">
        <w:r w:rsidR="00161A95">
          <w:rPr>
            <w:color w:val="1155CC"/>
            <w:sz w:val="22"/>
            <w:szCs w:val="22"/>
            <w:u w:val="single"/>
          </w:rPr>
          <w:t>https://docs.google.com/document/d/1uZzHpLpRn9Vlatg6UthAdjJvI7RPQrO6/edit?usp=drive_link&amp;ouid=116923194605441137480&amp;rtpof=true&amp;sd=true</w:t>
        </w:r>
      </w:hyperlink>
      <w:r w:rsidR="00161A95">
        <w:rPr>
          <w:sz w:val="22"/>
          <w:szCs w:val="22"/>
        </w:rPr>
        <w:t xml:space="preserve"> </w:t>
      </w:r>
    </w:p>
    <w:p w:rsidR="00E2162D" w:rsidRDefault="00161A95">
      <w:pPr>
        <w:spacing w:before="120" w:after="120"/>
        <w:ind w:left="142"/>
        <w:rPr>
          <w:sz w:val="22"/>
          <w:szCs w:val="22"/>
        </w:rPr>
      </w:pPr>
      <w:r>
        <w:rPr>
          <w:sz w:val="22"/>
          <w:szCs w:val="22"/>
        </w:rPr>
        <w:t>B.1.3.4.7. SBKY Programı 2022-2023 Değerlendirme Sonuç Raporu</w:t>
      </w:r>
    </w:p>
    <w:p w:rsidR="00E2162D" w:rsidRDefault="00B718C1">
      <w:pPr>
        <w:spacing w:before="120" w:after="120"/>
        <w:ind w:left="142"/>
        <w:rPr>
          <w:color w:val="000000"/>
        </w:rPr>
      </w:pPr>
      <w:hyperlink r:id="rId323">
        <w:r w:rsidR="00161A95">
          <w:rPr>
            <w:color w:val="1155CC"/>
            <w:sz w:val="22"/>
            <w:szCs w:val="22"/>
            <w:u w:val="single"/>
          </w:rPr>
          <w:t>https://docs.google.com/document/d/1tTK7g6hZhWXpfHDDeQXkuDZj4zb_8l_x/edit?usp=drive_link&amp;ouid=116923194605441137480&amp;rtpof=true&amp;sd=true</w:t>
        </w:r>
      </w:hyperlink>
      <w:r w:rsidR="00161A95">
        <w:rPr>
          <w:sz w:val="22"/>
          <w:szCs w:val="22"/>
        </w:rPr>
        <w:t xml:space="preserve"> </w:t>
      </w:r>
    </w:p>
    <w:p w:rsidR="00E2162D" w:rsidRDefault="00E2162D">
      <w:pPr>
        <w:pBdr>
          <w:top w:val="nil"/>
          <w:left w:val="nil"/>
          <w:bottom w:val="nil"/>
          <w:right w:val="nil"/>
          <w:between w:val="nil"/>
        </w:pBdr>
        <w:spacing w:before="120" w:after="120"/>
        <w:ind w:left="567"/>
        <w:rPr>
          <w:color w:val="000000"/>
        </w:rPr>
      </w:pPr>
    </w:p>
    <w:p w:rsidR="00E2162D" w:rsidRDefault="00161A95">
      <w:pPr>
        <w:pStyle w:val="Balk3"/>
        <w:ind w:left="0"/>
      </w:pPr>
      <w:bookmarkStart w:name="_heading=h.2p2csry" w:colFirst="0" w:colLast="0" w:id="61"/>
      <w:bookmarkEnd w:id="61"/>
      <w:r>
        <w:t>B.1.4. Öğrenci iş yüküne dayalı ders tasarımı</w:t>
      </w:r>
    </w:p>
    <w:p w:rsidR="00E2162D" w:rsidRDefault="00161A95">
      <w:pPr>
        <w:jc w:val="both"/>
      </w:pPr>
      <w:r>
        <w:t>Derslere ilişkin öğrenci iş yükü takipleri ve derslerin AKTS değerleri web sayfası üzerinden paylaşılmaktadır. Lisans programlarından mezuniyet için gerekli AKTS yükü 240’tır. 4 yıl veya 8 yarıyıl olarak belirlenen bu süreçte öğrencilerin dönemlik AKTS yükü 30 olmaktadır (B.1.4.1; B.1.4.2). Bölümlerin ihtiyaçlarına göre programlardaki derslerin AKTSlerinde ve öğrenci iş yüklerinde farklılaştırmalar yapılabilmektedir. Örneğin İşbaşı Eğitimi dersinin İktisat Bölümünde ihtiyaç farklılaşması nedeniyle AKTS yükü ve dolayısıyla öğrenci iş yükü diğer bölümlerdekilerden farklıdır (B.1.4.3). Bu durum programların esnekliğini göstermektedir.</w:t>
      </w:r>
    </w:p>
    <w:p w:rsidR="00E2162D" w:rsidRDefault="00E2162D">
      <w:pPr>
        <w:jc w:val="both"/>
      </w:pPr>
    </w:p>
    <w:p w:rsidR="00E2162D" w:rsidRDefault="00161A95">
      <w:pPr>
        <w:jc w:val="both"/>
      </w:pPr>
      <w:r>
        <w:t>Öğrenci zorunlu ve seçmeli dersler için her bir dönem 30 AKTS kredisi elde ettiklerinde mezun olabilmektedir. Dolayısıyla bir öğrencinin dönemlik iş yükü 6-7 ders civarında değişim göstermektedir. Bu bilgilere fakülte web sayfasından (</w:t>
      </w:r>
      <w:hyperlink r:id="rId324">
        <w:r>
          <w:rPr>
            <w:color w:val="0563C1"/>
            <w:u w:val="single"/>
          </w:rPr>
          <w:t>https://iibf.ikcu.edu.tr/S/14975/sinav-notlama</w:t>
        </w:r>
      </w:hyperlink>
      <w:r>
        <w:t xml:space="preserve">) ve UBYS sisteminden ulaşılabilmektedir. </w:t>
      </w:r>
    </w:p>
    <w:p w:rsidR="00E2162D" w:rsidRDefault="00161A95">
      <w:pPr>
        <w:jc w:val="both"/>
      </w:pPr>
      <w:r>
        <w:t>Derslere göre farklılık gösteren öğrenci iş yükü takibi sınavlar, derse katılım, proje, ödev ve sunum yöntemleri aracılığıyla yapılmaktadır. Eğitimlerini başarıyla tamamlayan tüm öğrencilerimize mezuniyetlerinde Diploma Eki verilmektedir (B.1.4.4) .</w:t>
      </w:r>
    </w:p>
    <w:p w:rsidR="00E2162D" w:rsidRDefault="00161A95">
      <w:pPr>
        <w:jc w:val="both"/>
        <w:rPr>
          <w:i/>
          <w:color w:val="A6A6A6"/>
        </w:rPr>
      </w:pPr>
      <w:r>
        <w:lastRenderedPageBreak/>
        <w:t>Öğrenci iş yükünün olduğu uygulamalı dersler olarak staj ve işbaşı eğitimi gibi dersler 2023 yılında her bölümde aktif olarak sürdürülmektedir (B.1.4.5 ).</w:t>
      </w:r>
    </w:p>
    <w:p w:rsidR="00E2162D" w:rsidRDefault="00E2162D">
      <w:pPr>
        <w:pBdr>
          <w:top w:val="nil"/>
          <w:left w:val="nil"/>
          <w:bottom w:val="nil"/>
          <w:right w:val="nil"/>
          <w:between w:val="nil"/>
        </w:pBdr>
        <w:spacing w:before="120" w:after="120"/>
        <w:ind w:left="284"/>
        <w:rPr>
          <w:b/>
          <w:color w:val="C00000"/>
        </w:rPr>
      </w:pPr>
    </w:p>
    <w:p w:rsidR="00E2162D" w:rsidRDefault="00161A95">
      <w:pPr>
        <w:spacing w:before="120" w:after="120"/>
        <w:ind w:left="142"/>
      </w:pPr>
      <w:r>
        <w:rPr>
          <w:b/>
          <w:color w:val="C00000"/>
        </w:rPr>
        <w:t>Olgunluk Düzeyi: 3</w:t>
      </w:r>
    </w:p>
    <w:p w:rsidR="00E2162D" w:rsidRDefault="00161A95">
      <w:pPr>
        <w:spacing w:before="120" w:after="120"/>
        <w:ind w:left="142"/>
        <w:rPr>
          <w:b/>
        </w:rPr>
      </w:pPr>
      <w:r>
        <w:rPr>
          <w:b/>
          <w:color w:val="C00000"/>
        </w:rPr>
        <w:t>Kanıtlar</w:t>
      </w:r>
    </w:p>
    <w:p w:rsidR="00E2162D" w:rsidRDefault="00161A95">
      <w:pPr>
        <w:spacing w:before="120" w:after="120"/>
        <w:ind w:left="142"/>
      </w:pPr>
      <w:r>
        <w:t>B 1.4.1 Eğitim kataloğu</w:t>
      </w:r>
    </w:p>
    <w:p w:rsidR="00E2162D" w:rsidRDefault="00B718C1">
      <w:pPr>
        <w:spacing w:before="120" w:after="120"/>
        <w:ind w:left="142"/>
        <w:rPr>
          <w:color w:val="0563C1"/>
          <w:u w:val="single"/>
        </w:rPr>
      </w:pPr>
      <w:hyperlink r:id="rId325">
        <w:r w:rsidR="00161A95">
          <w:rPr>
            <w:color w:val="0563C1"/>
            <w:u w:val="single"/>
          </w:rPr>
          <w:t>https://ubs.ikc.edu.tr/AIS/OutcomeBasedLearning/Home/Index?id=366&amp;culture=tr-TR</w:t>
        </w:r>
      </w:hyperlink>
    </w:p>
    <w:p w:rsidR="00E2162D" w:rsidRDefault="00161A95">
      <w:pPr>
        <w:spacing w:before="120" w:after="120"/>
        <w:ind w:left="142"/>
        <w:rPr>
          <w:b/>
        </w:rPr>
      </w:pPr>
      <w:r>
        <w:rPr>
          <w:b/>
        </w:rPr>
        <w:t>Öğretim Planı Örnekleri</w:t>
      </w:r>
    </w:p>
    <w:p w:rsidR="00E2162D" w:rsidRDefault="00161A95">
      <w:pPr>
        <w:spacing w:before="120" w:after="120"/>
        <w:ind w:left="142"/>
        <w:rPr>
          <w:sz w:val="22"/>
          <w:szCs w:val="22"/>
        </w:rPr>
      </w:pPr>
      <w:r>
        <w:rPr>
          <w:sz w:val="22"/>
          <w:szCs w:val="22"/>
        </w:rPr>
        <w:t>B.1.4.1.1. Sağlık Yönetimi Öğretim Planı</w:t>
      </w:r>
    </w:p>
    <w:p w:rsidR="00E2162D" w:rsidRDefault="00B718C1">
      <w:pPr>
        <w:spacing w:before="120" w:after="120"/>
        <w:ind w:left="142"/>
        <w:rPr>
          <w:sz w:val="22"/>
          <w:szCs w:val="22"/>
        </w:rPr>
      </w:pPr>
      <w:hyperlink r:id="rId326">
        <w:r w:rsidR="00161A95">
          <w:rPr>
            <w:color w:val="1155CC"/>
            <w:sz w:val="22"/>
            <w:szCs w:val="22"/>
            <w:u w:val="single"/>
          </w:rPr>
          <w:t>https://docs.google.com/spreadsheets/d/1gjSwfwIvG1xTLLtrGirU4sgDi3GI2fDQ/edit?usp=drive_link&amp;ouid=116923194605441137480&amp;rtpof=true&amp;sd=true</w:t>
        </w:r>
      </w:hyperlink>
    </w:p>
    <w:p w:rsidR="00E2162D" w:rsidRDefault="00B718C1">
      <w:pPr>
        <w:spacing w:before="120" w:after="120"/>
        <w:ind w:left="142"/>
        <w:rPr>
          <w:sz w:val="22"/>
          <w:szCs w:val="22"/>
        </w:rPr>
      </w:pPr>
      <w:hyperlink r:id="rId327">
        <w:r w:rsidR="00161A95">
          <w:rPr>
            <w:color w:val="1155CC"/>
            <w:sz w:val="22"/>
            <w:szCs w:val="22"/>
            <w:u w:val="single"/>
          </w:rPr>
          <w:t>https://docs.google.com/spreadsheets/d/1TA8rHcfbYkwZ9i8P2S4RL6DqLnXmcUpY/edit?usp=drive_link&amp;ouid=116923194605441137480&amp;rtpof=true&amp;sd=true</w:t>
        </w:r>
      </w:hyperlink>
      <w:r w:rsidR="00161A95">
        <w:rPr>
          <w:sz w:val="22"/>
          <w:szCs w:val="22"/>
        </w:rPr>
        <w:t xml:space="preserve"> </w:t>
      </w:r>
    </w:p>
    <w:p w:rsidR="00E2162D" w:rsidRDefault="00161A95">
      <w:pPr>
        <w:spacing w:before="120" w:after="120"/>
        <w:ind w:left="142"/>
        <w:rPr>
          <w:sz w:val="22"/>
          <w:szCs w:val="22"/>
        </w:rPr>
      </w:pPr>
      <w:r>
        <w:rPr>
          <w:sz w:val="22"/>
          <w:szCs w:val="22"/>
        </w:rPr>
        <w:t>B.1.4.1.2. İşletme Öğretim Planı Örneği</w:t>
      </w:r>
    </w:p>
    <w:p w:rsidR="00E2162D" w:rsidRDefault="00B718C1">
      <w:pPr>
        <w:spacing w:before="120" w:after="120"/>
        <w:ind w:left="142"/>
        <w:rPr>
          <w:sz w:val="22"/>
          <w:szCs w:val="22"/>
        </w:rPr>
      </w:pPr>
      <w:hyperlink r:id="rId328">
        <w:r w:rsidR="00161A95">
          <w:rPr>
            <w:color w:val="1155CC"/>
            <w:sz w:val="22"/>
            <w:szCs w:val="22"/>
            <w:u w:val="single"/>
          </w:rPr>
          <w:t>https://docs.google.com/spreadsheets/d/1STTkjLQembjJimms3a-fJ05gnWkOJloW/edit?usp=drive_link&amp;ouid=116923194605441137480&amp;rtpof=true&amp;sd=true</w:t>
        </w:r>
      </w:hyperlink>
      <w:r w:rsidR="00161A95">
        <w:rPr>
          <w:sz w:val="22"/>
          <w:szCs w:val="22"/>
        </w:rPr>
        <w:t xml:space="preserve"> </w:t>
      </w:r>
    </w:p>
    <w:p w:rsidR="00E2162D" w:rsidRDefault="00161A95">
      <w:pPr>
        <w:spacing w:before="120" w:after="120"/>
        <w:ind w:left="142"/>
        <w:rPr>
          <w:sz w:val="22"/>
          <w:szCs w:val="22"/>
        </w:rPr>
      </w:pPr>
      <w:r>
        <w:rPr>
          <w:sz w:val="22"/>
          <w:szCs w:val="22"/>
        </w:rPr>
        <w:t>B.1.4.1.3. SBKY Öğretim Planı Örneği</w:t>
      </w:r>
    </w:p>
    <w:p w:rsidR="00E2162D" w:rsidRDefault="00B718C1">
      <w:pPr>
        <w:spacing w:before="120" w:after="120"/>
        <w:ind w:left="142"/>
        <w:rPr>
          <w:sz w:val="22"/>
          <w:szCs w:val="22"/>
        </w:rPr>
      </w:pPr>
      <w:hyperlink r:id="rId329">
        <w:r w:rsidR="00161A95">
          <w:rPr>
            <w:color w:val="1155CC"/>
            <w:sz w:val="22"/>
            <w:szCs w:val="22"/>
            <w:u w:val="single"/>
          </w:rPr>
          <w:t>https://docs.google.com/document/d/1dAIgs3T951h2iQLTRUi3Wg2rm1U33IFX/edit?usp=drive_link&amp;ouid=116923194605441137480&amp;rtpof=true&amp;sd=true</w:t>
        </w:r>
      </w:hyperlink>
    </w:p>
    <w:p w:rsidR="00E2162D" w:rsidRDefault="00161A95">
      <w:pPr>
        <w:spacing w:before="120" w:after="120"/>
        <w:ind w:left="142"/>
        <w:rPr>
          <w:b/>
        </w:rPr>
      </w:pPr>
      <w:r>
        <w:t>B.1.4.2 Ders programlarına ilişkin belgeler</w:t>
      </w:r>
    </w:p>
    <w:p w:rsidR="00E2162D" w:rsidRDefault="00161A95">
      <w:pPr>
        <w:spacing w:before="120" w:after="120" w:line="276" w:lineRule="auto"/>
        <w:rPr>
          <w:sz w:val="22"/>
          <w:szCs w:val="22"/>
        </w:rPr>
      </w:pPr>
      <w:r>
        <w:rPr>
          <w:sz w:val="22"/>
          <w:szCs w:val="22"/>
        </w:rPr>
        <w:t>B.1.4.2.1. İşletme 2022-2023 Bahar Ders Programı</w:t>
      </w:r>
    </w:p>
    <w:p w:rsidR="00E2162D" w:rsidRDefault="00B718C1">
      <w:pPr>
        <w:spacing w:before="120" w:after="120" w:line="276" w:lineRule="auto"/>
        <w:rPr>
          <w:sz w:val="22"/>
          <w:szCs w:val="22"/>
        </w:rPr>
      </w:pPr>
      <w:hyperlink r:id="rId330">
        <w:r w:rsidR="00161A95">
          <w:rPr>
            <w:color w:val="1155CC"/>
            <w:sz w:val="22"/>
            <w:szCs w:val="22"/>
            <w:u w:val="single"/>
          </w:rPr>
          <w:t>https://docs.google.com/document/d/1l6hCVi5Tc_g4xI4ONUwlZ7iu8a5mu-sb/edit?usp=drive_link&amp;ouid=116923194605441137480&amp;rtpof=true&amp;sd=true</w:t>
        </w:r>
      </w:hyperlink>
      <w:r w:rsidR="00161A95">
        <w:rPr>
          <w:sz w:val="22"/>
          <w:szCs w:val="22"/>
        </w:rPr>
        <w:t xml:space="preserve"> </w:t>
      </w:r>
    </w:p>
    <w:p w:rsidR="00E2162D" w:rsidRDefault="00161A95">
      <w:pPr>
        <w:spacing w:before="120" w:after="120" w:line="276" w:lineRule="auto"/>
        <w:rPr>
          <w:sz w:val="22"/>
          <w:szCs w:val="22"/>
        </w:rPr>
      </w:pPr>
      <w:r>
        <w:rPr>
          <w:sz w:val="22"/>
          <w:szCs w:val="22"/>
        </w:rPr>
        <w:t>B.1.4.2.2. Sağlık Yönetimi 2022-2023 Bahar Ders Programı</w:t>
      </w:r>
    </w:p>
    <w:p w:rsidR="00E2162D" w:rsidRDefault="00B718C1">
      <w:pPr>
        <w:spacing w:before="120" w:after="120" w:line="276" w:lineRule="auto"/>
        <w:rPr>
          <w:sz w:val="22"/>
          <w:szCs w:val="22"/>
        </w:rPr>
      </w:pPr>
      <w:hyperlink r:id="rId331">
        <w:r w:rsidR="00161A95">
          <w:rPr>
            <w:color w:val="1155CC"/>
            <w:sz w:val="22"/>
            <w:szCs w:val="22"/>
            <w:u w:val="single"/>
          </w:rPr>
          <w:t>https://docs.google.com/document/d/1hrp_YU9RXOj-PZco6az0BgtcZyuVjprO/edit?usp=drive_link&amp;ouid=116923194605441137480&amp;rtpof=true&amp;sd=true</w:t>
        </w:r>
      </w:hyperlink>
      <w:r w:rsidR="00161A95">
        <w:rPr>
          <w:sz w:val="22"/>
          <w:szCs w:val="22"/>
        </w:rPr>
        <w:t xml:space="preserve"> </w:t>
      </w:r>
    </w:p>
    <w:p w:rsidR="00E2162D" w:rsidRDefault="00161A95">
      <w:pPr>
        <w:spacing w:before="120" w:after="120"/>
        <w:rPr>
          <w:sz w:val="22"/>
          <w:szCs w:val="22"/>
        </w:rPr>
      </w:pPr>
      <w:r>
        <w:rPr>
          <w:sz w:val="22"/>
          <w:szCs w:val="22"/>
        </w:rPr>
        <w:t>B.1.4.2.3. İktisat 2022-2023 Bahar Ders Programı</w:t>
      </w:r>
    </w:p>
    <w:p w:rsidR="00E2162D" w:rsidRDefault="00B718C1">
      <w:pPr>
        <w:spacing w:before="120" w:after="120"/>
        <w:rPr>
          <w:sz w:val="22"/>
          <w:szCs w:val="22"/>
        </w:rPr>
      </w:pPr>
      <w:hyperlink r:id="rId332">
        <w:r w:rsidR="00161A95">
          <w:rPr>
            <w:color w:val="1155CC"/>
            <w:sz w:val="22"/>
            <w:szCs w:val="22"/>
            <w:u w:val="single"/>
          </w:rPr>
          <w:t>https://docs.google.com/document/d/13Zr0DSP_Vhw-xH3UhKJZsmsmnZjf-TDI/edit?usp=drive_link&amp;ouid=116923194605441137480&amp;rtpof=true&amp;sd=true</w:t>
        </w:r>
      </w:hyperlink>
      <w:r w:rsidR="00161A95">
        <w:rPr>
          <w:sz w:val="22"/>
          <w:szCs w:val="22"/>
        </w:rPr>
        <w:t xml:space="preserve"> </w:t>
      </w:r>
    </w:p>
    <w:p w:rsidR="00E2162D" w:rsidRDefault="00161A95">
      <w:pPr>
        <w:spacing w:before="120" w:after="120"/>
        <w:rPr>
          <w:sz w:val="22"/>
          <w:szCs w:val="22"/>
        </w:rPr>
      </w:pPr>
      <w:r>
        <w:rPr>
          <w:sz w:val="22"/>
          <w:szCs w:val="22"/>
        </w:rPr>
        <w:t>B.1.4.2.4. SBKY Ders Programı</w:t>
      </w:r>
    </w:p>
    <w:p w:rsidR="00E2162D" w:rsidRDefault="00B718C1">
      <w:pPr>
        <w:spacing w:before="120" w:after="120"/>
        <w:rPr>
          <w:sz w:val="22"/>
          <w:szCs w:val="22"/>
        </w:rPr>
      </w:pPr>
      <w:hyperlink r:id="rId333">
        <w:r w:rsidR="00161A95">
          <w:rPr>
            <w:color w:val="1155CC"/>
            <w:sz w:val="22"/>
            <w:szCs w:val="22"/>
            <w:u w:val="single"/>
          </w:rPr>
          <w:t>https://docs.google.com/document/d/1ERnnte2haRLothy6xtiB2ohIXAkxU9VR/edit?usp=drive_link&amp;ouid=116923194605441137480&amp;rtpof=true&amp;sd=true</w:t>
        </w:r>
      </w:hyperlink>
      <w:r w:rsidR="00161A95">
        <w:rPr>
          <w:sz w:val="22"/>
          <w:szCs w:val="22"/>
        </w:rPr>
        <w:t xml:space="preserve"> </w:t>
      </w:r>
    </w:p>
    <w:p w:rsidR="00E2162D" w:rsidRDefault="00161A95">
      <w:pPr>
        <w:spacing w:before="120" w:after="120"/>
        <w:ind w:left="142"/>
      </w:pPr>
      <w:r>
        <w:t>B.1.4.3 İktisat Bölümü Akademik Kurul Toplantısı Tutanağı</w:t>
      </w:r>
    </w:p>
    <w:p w:rsidR="00E2162D" w:rsidRDefault="00B718C1">
      <w:pPr>
        <w:spacing w:before="120" w:after="120"/>
        <w:ind w:left="284"/>
        <w:jc w:val="both"/>
      </w:pPr>
      <w:hyperlink r:id="rId334">
        <w:r w:rsidR="00161A95">
          <w:rPr>
            <w:color w:val="1155CC"/>
            <w:u w:val="single"/>
          </w:rPr>
          <w:t>https://drive.google.com/file/d/1rMEYE-XCASYiM1y5H20gtZjU-Y6ulUnc/view?usp=drive_link</w:t>
        </w:r>
      </w:hyperlink>
      <w:r w:rsidR="00161A95">
        <w:t xml:space="preserve"> </w:t>
      </w:r>
    </w:p>
    <w:p w:rsidR="00E2162D" w:rsidRDefault="00161A95">
      <w:pPr>
        <w:spacing w:before="120" w:after="120"/>
        <w:ind w:left="142"/>
      </w:pPr>
      <w:r>
        <w:t>B.1.4.4 Diploma Eki Örneği</w:t>
      </w:r>
    </w:p>
    <w:p w:rsidR="00E2162D" w:rsidRDefault="00B718C1">
      <w:pPr>
        <w:spacing w:before="120" w:after="120"/>
        <w:ind w:left="142"/>
      </w:pPr>
      <w:hyperlink r:id="rId335">
        <w:r w:rsidR="00161A95">
          <w:rPr>
            <w:color w:val="1155CC"/>
            <w:u w:val="single"/>
          </w:rPr>
          <w:t>https://drive.google.com/file/d/145LxCmy5Ct7rXCsB6bY96l3jF3_ZqqWX/view?usp=drive_link</w:t>
        </w:r>
      </w:hyperlink>
      <w:r w:rsidR="00161A95">
        <w:t xml:space="preserve"> </w:t>
      </w:r>
    </w:p>
    <w:p w:rsidR="00E2162D" w:rsidRDefault="00161A95">
      <w:pPr>
        <w:spacing w:before="120" w:after="120"/>
        <w:ind w:left="142"/>
      </w:pPr>
      <w:r>
        <w:t>B.1.4.5 İş başı Eğitim Derslerine İlişkin Tanımlanan Süreçler</w:t>
      </w:r>
    </w:p>
    <w:p w:rsidR="00E2162D" w:rsidRDefault="00161A95">
      <w:pPr>
        <w:spacing w:before="120" w:after="120"/>
        <w:ind w:left="142"/>
        <w:rPr>
          <w:sz w:val="22"/>
          <w:szCs w:val="22"/>
        </w:rPr>
      </w:pPr>
      <w:r>
        <w:rPr>
          <w:sz w:val="22"/>
          <w:szCs w:val="22"/>
        </w:rPr>
        <w:lastRenderedPageBreak/>
        <w:t>B.1.4.5.1. İşbaşı Eğitim Dersi</w:t>
      </w:r>
    </w:p>
    <w:p w:rsidR="00E2162D" w:rsidRDefault="00B718C1">
      <w:pPr>
        <w:spacing w:before="120" w:after="120"/>
        <w:ind w:left="142"/>
        <w:rPr>
          <w:sz w:val="22"/>
          <w:szCs w:val="22"/>
        </w:rPr>
      </w:pPr>
      <w:hyperlink r:id="rId336">
        <w:r w:rsidR="00161A95">
          <w:rPr>
            <w:sz w:val="22"/>
            <w:szCs w:val="22"/>
            <w:highlight w:val="white"/>
            <w:u w:val="single"/>
          </w:rPr>
          <w:t>https://isl.ikcu.edu.tr/S/19416/isbas-egitimi-dersi</w:t>
        </w:r>
      </w:hyperlink>
      <w:r w:rsidR="00161A95">
        <w:rPr>
          <w:sz w:val="22"/>
          <w:szCs w:val="22"/>
        </w:rPr>
        <w:t xml:space="preserve"> </w:t>
      </w:r>
    </w:p>
    <w:p w:rsidR="00E2162D" w:rsidRDefault="00161A95">
      <w:pPr>
        <w:spacing w:before="120" w:after="120" w:line="276" w:lineRule="auto"/>
        <w:ind w:left="142"/>
        <w:rPr>
          <w:sz w:val="22"/>
          <w:szCs w:val="22"/>
        </w:rPr>
      </w:pPr>
      <w:r>
        <w:rPr>
          <w:sz w:val="22"/>
          <w:szCs w:val="22"/>
        </w:rPr>
        <w:t>B.1.4.5.2. İşletme İşbaşı Eğitimi Dersi Bilgi Paketi</w:t>
      </w:r>
    </w:p>
    <w:p w:rsidR="00E2162D" w:rsidRDefault="00B718C1">
      <w:pPr>
        <w:spacing w:before="120" w:after="120" w:line="276" w:lineRule="auto"/>
        <w:ind w:left="142"/>
        <w:rPr>
          <w:sz w:val="22"/>
          <w:szCs w:val="22"/>
        </w:rPr>
      </w:pPr>
      <w:hyperlink r:id="rId337">
        <w:r w:rsidR="00161A95">
          <w:rPr>
            <w:color w:val="1155CC"/>
            <w:sz w:val="22"/>
            <w:szCs w:val="22"/>
            <w:u w:val="single"/>
          </w:rPr>
          <w:t>https://docs.google.com/document/d/1Bs4G2cWwM5AQGETEsiQf7CjTMYOyrdIM/edit?usp=drive_link&amp;ouid=116923194605441137480&amp;rtpof=true&amp;sd=true</w:t>
        </w:r>
      </w:hyperlink>
    </w:p>
    <w:p w:rsidR="00E2162D" w:rsidRDefault="00161A95">
      <w:pPr>
        <w:spacing w:before="120" w:after="120"/>
        <w:jc w:val="both"/>
        <w:rPr>
          <w:sz w:val="22"/>
          <w:szCs w:val="22"/>
        </w:rPr>
      </w:pPr>
      <w:r>
        <w:rPr>
          <w:sz w:val="22"/>
          <w:szCs w:val="22"/>
        </w:rPr>
        <w:t>B.1.4.5.3. İktisat Bölümü staj ve işbaşı derslerine ilişkin tanımlanan süreçler</w:t>
      </w:r>
    </w:p>
    <w:p w:rsidR="00E2162D" w:rsidRDefault="00B718C1">
      <w:pPr>
        <w:spacing w:before="120" w:after="120"/>
        <w:ind w:left="284"/>
        <w:jc w:val="both"/>
        <w:rPr>
          <w:sz w:val="22"/>
          <w:szCs w:val="22"/>
        </w:rPr>
      </w:pPr>
      <w:hyperlink r:id="rId338">
        <w:r w:rsidR="00161A95">
          <w:rPr>
            <w:color w:val="1155CC"/>
            <w:sz w:val="22"/>
            <w:szCs w:val="22"/>
            <w:u w:val="single"/>
          </w:rPr>
          <w:t>https://econ.ikcu.edu.tr/S/19366/staj-ve-uygulamali-egitim</w:t>
        </w:r>
      </w:hyperlink>
      <w:r w:rsidR="00161A95">
        <w:rPr>
          <w:sz w:val="22"/>
          <w:szCs w:val="22"/>
        </w:rPr>
        <w:t xml:space="preserve"> </w:t>
      </w:r>
    </w:p>
    <w:p w:rsidR="00E2162D" w:rsidRDefault="00B718C1">
      <w:pPr>
        <w:spacing w:before="120" w:after="120"/>
        <w:ind w:left="284"/>
        <w:jc w:val="both"/>
        <w:rPr>
          <w:sz w:val="22"/>
          <w:szCs w:val="22"/>
        </w:rPr>
      </w:pPr>
      <w:hyperlink r:id="rId339">
        <w:r w:rsidR="00161A95">
          <w:rPr>
            <w:color w:val="1155CC"/>
            <w:sz w:val="22"/>
            <w:szCs w:val="22"/>
            <w:u w:val="single"/>
          </w:rPr>
          <w:t>https://econ.ikcu.edu.tr/Duyuru/32816/yaz-staji-hakkinda</w:t>
        </w:r>
      </w:hyperlink>
      <w:r w:rsidR="00161A95">
        <w:rPr>
          <w:sz w:val="22"/>
          <w:szCs w:val="22"/>
        </w:rPr>
        <w:t xml:space="preserve"> </w:t>
      </w:r>
    </w:p>
    <w:p w:rsidR="00E2162D" w:rsidRDefault="00161A95">
      <w:pPr>
        <w:spacing w:before="120" w:after="120"/>
        <w:ind w:left="284"/>
        <w:jc w:val="both"/>
        <w:rPr>
          <w:sz w:val="22"/>
          <w:szCs w:val="22"/>
        </w:rPr>
      </w:pPr>
      <w:r>
        <w:rPr>
          <w:sz w:val="22"/>
          <w:szCs w:val="22"/>
        </w:rPr>
        <w:t>https://econ.ikcu.edu.tr/Duyuru/31967/isbasi-egitim-basvurulari-2022-2023-bahar-donemi</w:t>
      </w:r>
    </w:p>
    <w:p w:rsidR="00E2162D" w:rsidRDefault="00161A95">
      <w:pPr>
        <w:spacing w:before="120" w:after="120"/>
        <w:ind w:left="284"/>
        <w:jc w:val="both"/>
        <w:rPr>
          <w:sz w:val="22"/>
          <w:szCs w:val="22"/>
        </w:rPr>
      </w:pPr>
      <w:r>
        <w:rPr>
          <w:sz w:val="22"/>
          <w:szCs w:val="22"/>
        </w:rPr>
        <w:t>B.1.4.5.4. ULİ Bölümü staj ve işbaşı derslerine ilişkin tanımlanan süreçler</w:t>
      </w:r>
    </w:p>
    <w:p w:rsidR="00E2162D" w:rsidRDefault="00B718C1">
      <w:pPr>
        <w:spacing w:before="120" w:after="120"/>
        <w:ind w:left="284"/>
        <w:jc w:val="both"/>
        <w:rPr>
          <w:sz w:val="22"/>
          <w:szCs w:val="22"/>
        </w:rPr>
      </w:pPr>
      <w:hyperlink r:id="rId340">
        <w:r w:rsidR="00161A95">
          <w:rPr>
            <w:color w:val="1155CC"/>
            <w:sz w:val="22"/>
            <w:szCs w:val="22"/>
            <w:u w:val="single"/>
          </w:rPr>
          <w:t>https://uli.ikcu.edu.tr/S/19358/staj-ve-uygulamali-egitim</w:t>
        </w:r>
      </w:hyperlink>
      <w:r w:rsidR="00161A95">
        <w:rPr>
          <w:sz w:val="22"/>
          <w:szCs w:val="22"/>
        </w:rPr>
        <w:t xml:space="preserve"> </w:t>
      </w:r>
    </w:p>
    <w:p w:rsidR="00E2162D" w:rsidRDefault="00B718C1">
      <w:pPr>
        <w:spacing w:before="120" w:after="120"/>
        <w:ind w:left="284"/>
        <w:jc w:val="both"/>
        <w:rPr>
          <w:sz w:val="22"/>
          <w:szCs w:val="22"/>
        </w:rPr>
      </w:pPr>
      <w:hyperlink r:id="rId341">
        <w:r w:rsidR="00161A95">
          <w:rPr>
            <w:color w:val="1155CC"/>
            <w:sz w:val="22"/>
            <w:szCs w:val="22"/>
            <w:u w:val="single"/>
          </w:rPr>
          <w:t>https://uli.ikcu.edu.tr/Duyuru/33017/2023-2024-akademik-yili-isbasi-egitimi-basvurulari-baslamistir</w:t>
        </w:r>
      </w:hyperlink>
      <w:r w:rsidR="00161A95">
        <w:rPr>
          <w:sz w:val="22"/>
          <w:szCs w:val="22"/>
        </w:rPr>
        <w:t xml:space="preserve"> </w:t>
      </w:r>
    </w:p>
    <w:p w:rsidR="00E2162D" w:rsidRDefault="00161A95">
      <w:pPr>
        <w:spacing w:before="120" w:after="120"/>
        <w:ind w:left="284"/>
        <w:jc w:val="both"/>
        <w:rPr>
          <w:sz w:val="22"/>
          <w:szCs w:val="22"/>
        </w:rPr>
      </w:pPr>
      <w:r>
        <w:rPr>
          <w:sz w:val="22"/>
          <w:szCs w:val="22"/>
        </w:rPr>
        <w:t>B.1.4.5.5. Sağlık Yönetimi İşbaşı Eğitimi dersi duyurusu</w:t>
      </w:r>
    </w:p>
    <w:p w:rsidR="00E2162D" w:rsidRDefault="00B718C1">
      <w:pPr>
        <w:spacing w:before="120" w:after="120"/>
        <w:ind w:left="284"/>
        <w:jc w:val="both"/>
        <w:rPr>
          <w:b/>
          <w:color w:val="C00000"/>
        </w:rPr>
      </w:pPr>
      <w:hyperlink r:id="rId342">
        <w:r w:rsidR="00161A95">
          <w:rPr>
            <w:color w:val="0563C1"/>
            <w:sz w:val="22"/>
            <w:szCs w:val="22"/>
            <w:u w:val="single"/>
          </w:rPr>
          <w:t>https://sky.ikcu.edu.tr/Duyuru/33019/isbasi-egitimi-dersi-basvuru-cagrisi</w:t>
        </w:r>
      </w:hyperlink>
    </w:p>
    <w:p w:rsidR="00E2162D" w:rsidRDefault="00E2162D">
      <w:pPr>
        <w:pBdr>
          <w:top w:val="nil"/>
          <w:left w:val="nil"/>
          <w:bottom w:val="nil"/>
          <w:right w:val="nil"/>
          <w:between w:val="nil"/>
        </w:pBdr>
        <w:spacing w:before="120" w:after="120"/>
        <w:ind w:left="567"/>
        <w:rPr>
          <w:color w:val="000000"/>
        </w:rPr>
      </w:pPr>
    </w:p>
    <w:p w:rsidR="00E2162D" w:rsidRDefault="00161A95">
      <w:pPr>
        <w:pStyle w:val="Balk3"/>
        <w:ind w:left="0"/>
      </w:pPr>
      <w:bookmarkStart w:name="_heading=h.147n2zr" w:colFirst="0" w:colLast="0" w:id="62"/>
      <w:bookmarkEnd w:id="62"/>
      <w:r>
        <w:t>B.1.5. Programların izlenmesi ve güncellenmesi</w:t>
      </w:r>
    </w:p>
    <w:p w:rsidR="00E2162D" w:rsidRDefault="00161A95">
      <w:pPr>
        <w:spacing w:before="120" w:after="120"/>
        <w:jc w:val="both"/>
      </w:pPr>
      <w:r>
        <w:t>Programlar her dönem başında birimin ihtiyaçları, öğrenci ihtiyaçları ve birim stratejik hedefleri ile uyumlu olarak güncellenmektedir (B.1.5.3). Bölümlerin Program Değerlendirme Sonuç Raporlarında değerlendirmeler yapılmaktadır (B.1.3.3 ve B.1.3.4). Örneğin İşbaşı Eğitimi Dersine ilişkin güncellemeler yapılmıştır (B.1.4.3).</w:t>
      </w:r>
    </w:p>
    <w:p w:rsidR="00E2162D" w:rsidRDefault="00161A95">
      <w:pPr>
        <w:spacing w:before="120" w:after="120"/>
        <w:jc w:val="both"/>
      </w:pPr>
      <w:r>
        <w:t>Ayrıca staj dersi ve İşbaşı Eğitimi derslerini alan ve mezuniyet sonrası bu dersler kapsamında çalıştıkları kurumlarda işe giren mezun öğrencilerin varlığı programların izlenmesi anlamında olumlu geri bildirimlerdir (B.1.2.4-İşe Giriş Belgeleri)</w:t>
      </w:r>
    </w:p>
    <w:p w:rsidR="00E2162D" w:rsidRDefault="00161A95">
      <w:pPr>
        <w:spacing w:before="120" w:after="120"/>
        <w:jc w:val="both"/>
      </w:pPr>
      <w:r>
        <w:t>Birimde toplumsal katkı performansının izlenmesine ve değerlendirmesine yönelik olarak Sosyal Sorumluluk Projeleri Birim Temsilcileri Kurulu oluşturulmuştur. 2022 yılında fakülte düzeyinde Toplum ve Üniversite dersinin açılması kararı verilmiştir. 2022 yılından beri yürütülen Seminer dersleri 2023-24 Bahar döneminden itibaren Toplum ve Üniversite dersi olarak güncellenmiştir. Üniversite Havuz derslerimiz de her dönemin başında güncellenmektedir (B.1.2.3). Bölümlerdeki Seminer dersleri kapsamında her bölüm alanında uzman ve başarılı iş insanlarını davet ederek seminerler vermiştir (B.1.2.5).</w:t>
      </w:r>
    </w:p>
    <w:p w:rsidR="00E2162D" w:rsidRDefault="00161A95">
      <w:pPr>
        <w:spacing w:before="120" w:after="120"/>
        <w:jc w:val="both"/>
      </w:pPr>
      <w:r>
        <w:t xml:space="preserve">Ayrıca her bölümün ders programı da öğretim elemanlarının iş yüküne ve öğrencilerin ihtiyaçlarına göre değerlendirilerek güncellenmektedir (B.1.2.2- Ders Programları). </w:t>
      </w:r>
    </w:p>
    <w:p w:rsidR="00E2162D" w:rsidRDefault="00161A95">
      <w:pPr>
        <w:spacing w:before="120" w:after="120"/>
        <w:jc w:val="both"/>
      </w:pPr>
      <w:r>
        <w:t>Tüm bu izleme ve güncellemelere ek olarak öğrencilere birimimizde yapılan derslere ve programlara ilişkin memnuniyet anketleri sonrasında oluşan öğrenci geri bildirimleri sonuçları da değerlendirilmiştir (B.1.5.2 ve B.1.3.3)</w:t>
      </w:r>
    </w:p>
    <w:p w:rsidR="00E2162D" w:rsidRDefault="00161A95">
      <w:pPr>
        <w:spacing w:before="120" w:after="120"/>
        <w:ind w:left="142"/>
      </w:pPr>
      <w:r>
        <w:rPr>
          <w:b/>
          <w:color w:val="C00000"/>
        </w:rPr>
        <w:t>Olgunluk Düzeyi: 3</w:t>
      </w:r>
    </w:p>
    <w:p w:rsidR="00E2162D" w:rsidRDefault="00161A95">
      <w:pPr>
        <w:spacing w:before="120" w:after="120"/>
        <w:ind w:left="142"/>
        <w:rPr>
          <w:b/>
        </w:rPr>
      </w:pPr>
      <w:r>
        <w:rPr>
          <w:b/>
          <w:color w:val="C00000"/>
        </w:rPr>
        <w:t>Kanıtlar</w:t>
      </w:r>
    </w:p>
    <w:p w:rsidR="00E2162D" w:rsidRDefault="00161A95">
      <w:pPr>
        <w:spacing w:before="120" w:after="120"/>
        <w:ind w:left="142"/>
      </w:pPr>
      <w:r>
        <w:t>B.1.5.1. Eğitim Katalogları</w:t>
      </w:r>
    </w:p>
    <w:p w:rsidR="00E2162D" w:rsidRDefault="00B718C1">
      <w:pPr>
        <w:spacing w:before="120" w:after="120" w:line="276" w:lineRule="auto"/>
        <w:ind w:left="142"/>
      </w:pPr>
      <w:hyperlink r:id="rId343">
        <w:r w:rsidR="00161A95">
          <w:rPr>
            <w:color w:val="1155CC"/>
            <w:u w:val="single"/>
          </w:rPr>
          <w:t>https://ubs.ikc.edu.tr/AIS/OutcomeBasedLearning/Home/Index?culture=tr-TR</w:t>
        </w:r>
      </w:hyperlink>
    </w:p>
    <w:p w:rsidR="00E2162D" w:rsidRDefault="00161A95">
      <w:pPr>
        <w:spacing w:before="120" w:after="120" w:line="276" w:lineRule="auto"/>
        <w:ind w:left="142"/>
      </w:pPr>
      <w:r>
        <w:t>B.1.5.2. Öğrenci Geri Bildirimleri</w:t>
      </w:r>
    </w:p>
    <w:p w:rsidR="00E2162D" w:rsidRDefault="00161A95">
      <w:pPr>
        <w:spacing w:before="120" w:after="120" w:line="276" w:lineRule="auto"/>
        <w:ind w:left="142"/>
      </w:pPr>
      <w:r>
        <w:lastRenderedPageBreak/>
        <w:t>B.1.5.2.1. İİBF Öğrenci Ders Değerlendirme Anketi Sonuçları</w:t>
      </w:r>
    </w:p>
    <w:p w:rsidR="00E2162D" w:rsidRDefault="00B718C1">
      <w:pPr>
        <w:spacing w:before="120" w:after="120" w:line="276" w:lineRule="auto"/>
        <w:ind w:left="142"/>
      </w:pPr>
      <w:hyperlink r:id="rId344">
        <w:r w:rsidR="00161A95">
          <w:rPr>
            <w:color w:val="1155CC"/>
            <w:u w:val="single"/>
          </w:rPr>
          <w:t>https://docs.google.com/document/d/1vMj0ArqTsLcaLJ77aZPWqCGO4Jo4o6Be/edit?usp=drive_link&amp;ouid=116923194605441137480&amp;rtpof=true&amp;sd=true</w:t>
        </w:r>
      </w:hyperlink>
      <w:r w:rsidR="00161A95">
        <w:t xml:space="preserve"> </w:t>
      </w:r>
    </w:p>
    <w:p w:rsidR="00E2162D" w:rsidRDefault="00161A95">
      <w:pPr>
        <w:spacing w:before="120" w:after="120" w:line="276" w:lineRule="auto"/>
        <w:ind w:left="142"/>
      </w:pPr>
      <w:r>
        <w:t>B.1.5.2.2. Öğrenci Memnuniyeti Anketi</w:t>
      </w:r>
    </w:p>
    <w:p w:rsidR="00E2162D" w:rsidRDefault="00B718C1">
      <w:pPr>
        <w:spacing w:before="120" w:after="120" w:line="276" w:lineRule="auto"/>
        <w:ind w:left="142"/>
      </w:pPr>
      <w:hyperlink r:id="rId345">
        <w:r w:rsidR="00161A95">
          <w:rPr>
            <w:color w:val="1155CC"/>
            <w:u w:val="single"/>
          </w:rPr>
          <w:t>https://docs.google.com/document/d/15tTe4gbDC-gqnpW5xnOUUOSc3tvE-W5-/edit?usp=drive_link&amp;ouid=116923194605441137480&amp;rtpof=true&amp;sd=true</w:t>
        </w:r>
      </w:hyperlink>
      <w:r w:rsidR="00161A95">
        <w:t xml:space="preserve"> </w:t>
      </w:r>
    </w:p>
    <w:p w:rsidR="00E2162D" w:rsidRDefault="00161A95">
      <w:pPr>
        <w:spacing w:before="120" w:after="120" w:line="276" w:lineRule="auto"/>
        <w:ind w:left="142"/>
      </w:pPr>
      <w:r>
        <w:t>B.1.5.3. Bölüm Kurul Kararları</w:t>
      </w:r>
    </w:p>
    <w:p w:rsidR="00E2162D" w:rsidRDefault="00161A95">
      <w:pPr>
        <w:spacing w:before="120" w:after="120" w:line="276" w:lineRule="auto"/>
        <w:ind w:left="142"/>
        <w:rPr>
          <w:sz w:val="22"/>
          <w:szCs w:val="22"/>
        </w:rPr>
      </w:pPr>
      <w:r>
        <w:rPr>
          <w:sz w:val="22"/>
          <w:szCs w:val="22"/>
        </w:rPr>
        <w:t>Uluslararası İlişkiler Bölümü (ULİ)-Öğretim Planları Değişikliği</w:t>
      </w:r>
    </w:p>
    <w:p w:rsidR="00E2162D" w:rsidRDefault="00B718C1">
      <w:pPr>
        <w:spacing w:before="120" w:after="120" w:line="276" w:lineRule="auto"/>
        <w:ind w:left="142"/>
        <w:rPr>
          <w:sz w:val="22"/>
          <w:szCs w:val="22"/>
        </w:rPr>
      </w:pPr>
      <w:hyperlink r:id="rId346">
        <w:r w:rsidR="00161A95">
          <w:rPr>
            <w:color w:val="1155CC"/>
            <w:sz w:val="22"/>
            <w:szCs w:val="22"/>
            <w:u w:val="single"/>
          </w:rPr>
          <w:t>https://drive.google.com/file/d/1J1Xw2UECpoRMskxSwGXEBXFIsjtmnmIf/view?usp=drive_link</w:t>
        </w:r>
      </w:hyperlink>
      <w:r w:rsidR="00161A95">
        <w:rPr>
          <w:sz w:val="22"/>
          <w:szCs w:val="22"/>
        </w:rPr>
        <w:t xml:space="preserve"> </w:t>
      </w:r>
    </w:p>
    <w:p w:rsidR="00E2162D" w:rsidRDefault="00B718C1">
      <w:pPr>
        <w:spacing w:before="120" w:after="120" w:line="276" w:lineRule="auto"/>
        <w:ind w:left="142"/>
        <w:rPr>
          <w:sz w:val="22"/>
          <w:szCs w:val="22"/>
        </w:rPr>
      </w:pPr>
      <w:hyperlink r:id="rId347">
        <w:r w:rsidR="00161A95">
          <w:rPr>
            <w:color w:val="1155CC"/>
            <w:sz w:val="22"/>
            <w:szCs w:val="22"/>
            <w:u w:val="single"/>
          </w:rPr>
          <w:t>https://drive.google.com/file/d/1ynCjBFeK96aKMPUOYhiS5xe_20TzaIXe/view?usp=drive_link</w:t>
        </w:r>
      </w:hyperlink>
    </w:p>
    <w:p w:rsidR="00E2162D" w:rsidRDefault="00B718C1">
      <w:pPr>
        <w:spacing w:before="120" w:after="120" w:line="276" w:lineRule="auto"/>
        <w:ind w:left="142"/>
        <w:rPr>
          <w:i/>
          <w:color w:val="A6A6A6"/>
        </w:rPr>
      </w:pPr>
      <w:hyperlink r:id="rId348">
        <w:r w:rsidR="00161A95">
          <w:rPr>
            <w:color w:val="1155CC"/>
            <w:sz w:val="22"/>
            <w:szCs w:val="22"/>
            <w:u w:val="single"/>
          </w:rPr>
          <w:t>https://drive.google.com/file/d/1atUBmIrtbH_doZ6zFgMp16OZiYTIli1J/view?usp=drive_link</w:t>
        </w:r>
      </w:hyperlink>
      <w:r w:rsidR="00161A95">
        <w:rPr>
          <w:sz w:val="22"/>
          <w:szCs w:val="22"/>
        </w:rPr>
        <w:t xml:space="preserve"> </w:t>
      </w:r>
    </w:p>
    <w:p w:rsidR="00E2162D" w:rsidRDefault="00E2162D">
      <w:pPr>
        <w:pBdr>
          <w:top w:val="nil"/>
          <w:left w:val="nil"/>
          <w:bottom w:val="nil"/>
          <w:right w:val="nil"/>
          <w:between w:val="nil"/>
        </w:pBdr>
        <w:spacing w:before="120" w:after="120"/>
        <w:ind w:left="567"/>
        <w:rPr>
          <w:color w:val="000000"/>
        </w:rPr>
      </w:pPr>
    </w:p>
    <w:p w:rsidR="00E2162D" w:rsidRDefault="00161A95">
      <w:pPr>
        <w:pStyle w:val="Balk3"/>
        <w:ind w:left="0"/>
      </w:pPr>
      <w:bookmarkStart w:name="_heading=h.3o7alnk" w:colFirst="0" w:colLast="0" w:id="63"/>
      <w:bookmarkEnd w:id="63"/>
      <w:r>
        <w:t>B.1.6. Eğitim ve öğretim süreçlerinin yönetimi</w:t>
      </w:r>
    </w:p>
    <w:p w:rsidR="00E2162D" w:rsidRDefault="00161A95">
      <w:pPr>
        <w:spacing w:before="120" w:after="120" w:line="276" w:lineRule="auto"/>
        <w:jc w:val="both"/>
      </w:pPr>
      <w:r>
        <w:t>Birim,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 (B.1.6.1; B.1.6.2). Eğitim ve öğretim programlarının tasarlanması, yürütülmesi, değerlendirilmesi ve güncellenmesi faaliyetlerine ilişkin birim genelinde ilke, esaslar ile takvim belirlidir (B.1.6.3).</w:t>
      </w:r>
    </w:p>
    <w:p w:rsidR="00E2162D" w:rsidRDefault="00161A95">
      <w:pPr>
        <w:spacing w:before="120" w:after="120" w:line="276" w:lineRule="auto"/>
        <w:jc w:val="both"/>
      </w:pPr>
      <w:r>
        <w:t>Programlarda öğrenme kazanımı, öğretim programı (müfredat), eğitim hizmetinin verilme biçimi (örgün, uzaktan, karma, açıktan), öğretim yöntemi ve ölçme-değerlendirme uyumu ve tüm bu süreçlerin koordinasyonu üst yönetim tarafından takip edilmektedir (B.1.6.4; B.1.6.5).</w:t>
      </w:r>
    </w:p>
    <w:p w:rsidR="00E2162D" w:rsidRDefault="00161A95">
      <w:pPr>
        <w:spacing w:before="120" w:after="120" w:line="276" w:lineRule="auto"/>
        <w:jc w:val="both"/>
        <w:rPr>
          <w:i/>
          <w:color w:val="A6A6A6"/>
        </w:rPr>
      </w:pPr>
      <w:r>
        <w:t>Eğitim ve öğretim süreçlerinin izlenmesi ve değerlendirmesi her dönem başında ve sonunda fakülte, komisyon ve bölüm toplantıları vasıtasıyla yapılmaktadır (B.1.1.2; B.1.6.6; B.1.6.7) Sene içerisinde tekrar eden bu süreç, eğitim ve öğretim, bölümün sürekli gelişim odağı ile hedeflerinin ve bu hedeflerin kimler tarafından gerçekleştirileceğinin belirlendiği, eğitim-öğretim faaliyetlerinin gerçekleştirildiği, hedeflerin nitelik ve nicelik olarak izlenerek değerlendirildiği ve ulaşılan sonuçların kontrol edilerek ihtiyaç duyulan iyileştirmelerin yapıldığı bir süreç olarak ele alınmaktadır. Bu kapsamda her bölümün yaptığı Program Değerlendirme Sonuç Raporlarında bu çalışmalar yapılmıştır (B.1.3.4).</w:t>
      </w:r>
    </w:p>
    <w:p w:rsidR="00E2162D" w:rsidRDefault="00161A95">
      <w:pPr>
        <w:spacing w:before="120" w:after="120" w:line="276" w:lineRule="auto"/>
        <w:jc w:val="both"/>
        <w:rPr>
          <w:b/>
          <w:color w:val="C00000"/>
        </w:rPr>
      </w:pPr>
      <w:r>
        <w:rPr>
          <w:b/>
          <w:color w:val="C00000"/>
        </w:rPr>
        <w:t>Olgunluk Düzeyi: 2</w:t>
      </w:r>
    </w:p>
    <w:p w:rsidR="00E2162D" w:rsidRDefault="00161A95">
      <w:pPr>
        <w:spacing w:before="120" w:after="120"/>
        <w:ind w:left="142"/>
        <w:rPr>
          <w:b/>
        </w:rPr>
      </w:pPr>
      <w:r>
        <w:rPr>
          <w:b/>
          <w:color w:val="C00000"/>
        </w:rPr>
        <w:t>Kanıtlar</w:t>
      </w:r>
    </w:p>
    <w:p w:rsidR="00E2162D" w:rsidRDefault="00161A95">
      <w:pPr>
        <w:spacing w:before="120" w:after="120"/>
      </w:pPr>
      <w:r>
        <w:t>B.1.6.1. Akademik Personel ve Akademik ve İdari Görev Dağılımı</w:t>
      </w:r>
    </w:p>
    <w:p w:rsidR="00E2162D" w:rsidRDefault="00161A95">
      <w:pPr>
        <w:spacing w:before="120" w:after="120"/>
        <w:ind w:left="567"/>
      </w:pPr>
      <w:r>
        <w:t>Akademik Kadro</w:t>
      </w:r>
    </w:p>
    <w:p w:rsidR="00E2162D" w:rsidRDefault="00161A95">
      <w:pPr>
        <w:spacing w:before="120" w:after="120"/>
        <w:ind w:left="142" w:firstLine="578"/>
      </w:pPr>
      <w:r>
        <w:t>İşletme Bölümü Akademik kadro</w:t>
      </w:r>
    </w:p>
    <w:p w:rsidR="00E2162D" w:rsidRDefault="00B718C1">
      <w:pPr>
        <w:spacing w:before="120" w:after="120"/>
        <w:ind w:left="142" w:firstLine="578"/>
      </w:pPr>
      <w:hyperlink r:id="rId349">
        <w:r w:rsidR="00161A95">
          <w:rPr>
            <w:color w:val="0563C1"/>
            <w:u w:val="single"/>
          </w:rPr>
          <w:t>https://isl.ikcu.edu.tr/Personel/Akademik/1146</w:t>
        </w:r>
      </w:hyperlink>
    </w:p>
    <w:p w:rsidR="00E2162D" w:rsidRDefault="00161A95">
      <w:pPr>
        <w:spacing w:before="120" w:after="120"/>
        <w:ind w:left="567"/>
      </w:pPr>
      <w:r>
        <w:lastRenderedPageBreak/>
        <w:tab/>
        <w:t xml:space="preserve">Sağlık Yönetimi Akademik Kadro </w:t>
      </w:r>
    </w:p>
    <w:p w:rsidR="00E2162D" w:rsidRDefault="00B718C1">
      <w:pPr>
        <w:spacing w:before="120" w:after="120"/>
        <w:ind w:left="567" w:firstLine="152"/>
      </w:pPr>
      <w:hyperlink r:id="rId350">
        <w:r w:rsidR="00161A95">
          <w:rPr>
            <w:color w:val="1155CC"/>
            <w:u w:val="single"/>
          </w:rPr>
          <w:t>https://sky.ikcu.edu.tr/Personel/Akademik/1540</w:t>
        </w:r>
      </w:hyperlink>
    </w:p>
    <w:p w:rsidR="00E2162D" w:rsidRDefault="00161A95">
      <w:pPr>
        <w:spacing w:before="120" w:after="120"/>
        <w:ind w:left="567" w:firstLine="152"/>
      </w:pPr>
      <w:r>
        <w:t>UTİ Akademik Kadro</w:t>
      </w:r>
    </w:p>
    <w:p w:rsidR="00E2162D" w:rsidRDefault="00B718C1">
      <w:pPr>
        <w:spacing w:before="120" w:after="120" w:line="276" w:lineRule="auto"/>
        <w:ind w:firstLine="720"/>
        <w:rPr>
          <w:color w:val="1155CC"/>
          <w:u w:val="single"/>
        </w:rPr>
      </w:pPr>
      <w:hyperlink r:id="rId351">
        <w:r w:rsidR="00161A95">
          <w:rPr>
            <w:color w:val="1155CC"/>
            <w:u w:val="single"/>
          </w:rPr>
          <w:t>https://uti.ikcu.edu.tr/Personel/Akademik/1001863</w:t>
        </w:r>
      </w:hyperlink>
      <w:r w:rsidR="00161A95">
        <w:rPr>
          <w:color w:val="1155CC"/>
          <w:u w:val="single"/>
        </w:rPr>
        <w:t xml:space="preserve"> </w:t>
      </w:r>
    </w:p>
    <w:p w:rsidR="00E2162D" w:rsidRDefault="00161A95">
      <w:pPr>
        <w:spacing w:before="120" w:after="120"/>
        <w:ind w:left="567" w:firstLine="152"/>
      </w:pPr>
      <w:r>
        <w:t>Akademik ve İdari Görev Dağılımı</w:t>
      </w:r>
    </w:p>
    <w:p w:rsidR="00E2162D" w:rsidRDefault="00161A95">
      <w:pPr>
        <w:spacing w:before="120" w:after="120"/>
        <w:ind w:left="142" w:firstLine="578"/>
      </w:pPr>
      <w:r>
        <w:t xml:space="preserve">İşletme- </w:t>
      </w:r>
      <w:hyperlink r:id="rId352">
        <w:r>
          <w:rPr>
            <w:color w:val="0563C1"/>
            <w:u w:val="single"/>
          </w:rPr>
          <w:t>https://isl.ikcu.edu.tr/S/18419/akademik-ve-idari-gorev-dagilimi</w:t>
        </w:r>
      </w:hyperlink>
    </w:p>
    <w:p w:rsidR="00E2162D" w:rsidRDefault="00161A95">
      <w:pPr>
        <w:spacing w:before="120" w:after="120" w:line="276" w:lineRule="auto"/>
        <w:ind w:firstLine="720"/>
        <w:jc w:val="both"/>
      </w:pPr>
      <w:r>
        <w:t>Sağlık Yönetimi-</w:t>
      </w:r>
      <w:hyperlink r:id="rId353">
        <w:r>
          <w:rPr>
            <w:color w:val="0563C1"/>
            <w:u w:val="single"/>
          </w:rPr>
          <w:t>https://sky.ikcu.edu.tr/S/19614/akademik-ve-idari-gorev-dagilimi</w:t>
        </w:r>
      </w:hyperlink>
    </w:p>
    <w:p w:rsidR="00E2162D" w:rsidRDefault="00161A95">
      <w:pPr>
        <w:spacing w:before="120" w:after="120" w:line="276" w:lineRule="auto"/>
        <w:jc w:val="both"/>
      </w:pPr>
      <w:r>
        <w:t xml:space="preserve"> </w:t>
      </w:r>
      <w:r>
        <w:tab/>
        <w:t>ULİ-</w:t>
      </w:r>
      <w:hyperlink r:id="rId354">
        <w:r>
          <w:rPr>
            <w:color w:val="1155CC"/>
            <w:u w:val="single"/>
          </w:rPr>
          <w:t>https://uli.ikcu.edu.tr/S/19612/akademik-ve-idari-gorev-dagilimi</w:t>
        </w:r>
      </w:hyperlink>
    </w:p>
    <w:p w:rsidR="00E2162D" w:rsidRDefault="00161A95">
      <w:pPr>
        <w:spacing w:before="120" w:after="120" w:line="276" w:lineRule="auto"/>
        <w:jc w:val="both"/>
      </w:pPr>
      <w:r>
        <w:tab/>
        <w:t>UTİ-</w:t>
      </w:r>
      <w:hyperlink r:id="rId355">
        <w:r>
          <w:rPr>
            <w:color w:val="1155CC"/>
            <w:u w:val="single"/>
          </w:rPr>
          <w:t>https://uti.ikcu.edu.tr/S/19611/idari-ve-akademik-gorev-dagilimi</w:t>
        </w:r>
      </w:hyperlink>
    </w:p>
    <w:p w:rsidR="00E2162D" w:rsidRDefault="00161A95">
      <w:pPr>
        <w:spacing w:before="120" w:after="120" w:line="276" w:lineRule="auto"/>
        <w:ind w:firstLine="720"/>
        <w:jc w:val="both"/>
      </w:pPr>
      <w:r>
        <w:t>Maliye-</w:t>
      </w:r>
      <w:hyperlink r:id="rId356">
        <w:r>
          <w:rPr>
            <w:color w:val="1155CC"/>
            <w:u w:val="single"/>
          </w:rPr>
          <w:t>https://mly.ikcu.edu.tr/S/19608/akademik-ve-idari-gorev-dagilimi</w:t>
        </w:r>
      </w:hyperlink>
    </w:p>
    <w:p w:rsidR="00E2162D" w:rsidRDefault="00161A95">
      <w:pPr>
        <w:spacing w:before="120" w:after="120"/>
      </w:pPr>
      <w:r>
        <w:t>B.1.6.2. Eğitim ve Öğretim Süreçleri ile İlgili Mevzuat</w:t>
      </w:r>
    </w:p>
    <w:p w:rsidR="00E2162D" w:rsidRDefault="00161A95">
      <w:pPr>
        <w:spacing w:before="120" w:after="120" w:line="276" w:lineRule="auto"/>
        <w:ind w:left="720"/>
      </w:pPr>
      <w:r>
        <w:t>İzmir Kâtip Çelebi Üniversitesi Önlisans ve Lisans Eğitim Öğretim ve Sınav Yönetmeliği</w:t>
      </w:r>
    </w:p>
    <w:p w:rsidR="00E2162D" w:rsidRDefault="00B718C1">
      <w:pPr>
        <w:spacing w:before="120" w:after="120" w:line="276" w:lineRule="auto"/>
        <w:ind w:left="720"/>
      </w:pPr>
      <w:hyperlink r:id="rId357">
        <w:r w:rsidR="00161A95">
          <w:rPr>
            <w:color w:val="1155CC"/>
            <w:u w:val="single"/>
          </w:rPr>
          <w:t>https://kms.kaysis.gov.tr/(X(1)S(oaxbl5110kr2ibktirwpalra))/Home/Goster/42655?AspxAutoDetectCookieSupport=1</w:t>
        </w:r>
      </w:hyperlink>
    </w:p>
    <w:p w:rsidR="00E2162D" w:rsidRDefault="00161A95">
      <w:pPr>
        <w:spacing w:before="120" w:after="120" w:line="276" w:lineRule="auto"/>
        <w:ind w:left="720"/>
        <w:rPr>
          <w:color w:val="1155CC"/>
          <w:u w:val="single"/>
        </w:rPr>
      </w:pPr>
      <w:r>
        <w:t xml:space="preserve">İzmir Kâtip Çelebi Üniversitesi İktisadi ve İdari Bilimler Fakültesi Lisans Eğitim-Öğretim ve Sınav Yönergesi </w:t>
      </w:r>
      <w:hyperlink r:id="rId358">
        <w:r>
          <w:rPr>
            <w:color w:val="1155CC"/>
            <w:u w:val="single"/>
          </w:rPr>
          <w:t>https://kms.kaysis.gov.tr/(X(1)S(cuurqsnbfztip14dfqkzyoqh))/Home/Goster/63307?AspxAutoDetectCookieSupport=1</w:t>
        </w:r>
      </w:hyperlink>
    </w:p>
    <w:p w:rsidR="00E2162D" w:rsidRDefault="00161A95">
      <w:pPr>
        <w:spacing w:before="120" w:after="120"/>
        <w:rPr>
          <w:b/>
          <w:color w:val="00B050"/>
        </w:rPr>
      </w:pPr>
      <w:r>
        <w:t>B.1.6.3. Akademik Takvim</w:t>
      </w:r>
    </w:p>
    <w:p w:rsidR="00E2162D" w:rsidRDefault="00161A95">
      <w:pPr>
        <w:spacing w:before="120" w:after="120"/>
        <w:ind w:left="567"/>
        <w:rPr>
          <w:color w:val="00B050"/>
        </w:rPr>
      </w:pPr>
      <w:r>
        <w:rPr>
          <w:b/>
          <w:color w:val="00B050"/>
        </w:rPr>
        <w:t xml:space="preserve"> </w:t>
      </w:r>
      <w:hyperlink r:id="rId359">
        <w:r>
          <w:rPr>
            <w:color w:val="1155CC"/>
            <w:u w:val="single"/>
          </w:rPr>
          <w:t>https://oidb.ikcu.edu.tr/Share/EB3DFD961FDF48792E37E48CA21A31D8</w:t>
        </w:r>
      </w:hyperlink>
    </w:p>
    <w:p w:rsidR="00E2162D" w:rsidRDefault="00B718C1">
      <w:pPr>
        <w:spacing w:before="120" w:after="120"/>
        <w:ind w:left="567"/>
        <w:rPr>
          <w:color w:val="1155CC"/>
          <w:u w:val="single"/>
        </w:rPr>
      </w:pPr>
      <w:hyperlink r:id="rId360">
        <w:r w:rsidR="00161A95">
          <w:rPr>
            <w:color w:val="1155CC"/>
            <w:u w:val="single"/>
          </w:rPr>
          <w:t>https://iibf.ikcu.edu.tr/S/18798/akademik-takvim</w:t>
        </w:r>
      </w:hyperlink>
      <w:r w:rsidR="00161A95">
        <w:rPr>
          <w:color w:val="00B050"/>
        </w:rPr>
        <w:t xml:space="preserve">  </w:t>
      </w:r>
    </w:p>
    <w:p w:rsidR="00E2162D" w:rsidRDefault="00161A95">
      <w:pPr>
        <w:spacing w:before="120" w:after="120"/>
      </w:pPr>
      <w:r>
        <w:t>B.1.6.4 Fakülte ve Bölümlerin İlgili Komisyonları (Uluslararası Öğrenci Başvuru Değerlendirme ve Öğrenci Kabulü Koordinatörleri, Eğitim-Öğretim ve Akreditasyon Komisyonu, Bölüm İntibak Komisyonları)</w:t>
      </w:r>
    </w:p>
    <w:p w:rsidR="00E2162D" w:rsidRDefault="00B718C1">
      <w:pPr>
        <w:spacing w:before="120" w:after="120"/>
        <w:ind w:left="567"/>
      </w:pPr>
      <w:hyperlink r:id="rId361">
        <w:r w:rsidR="00161A95">
          <w:rPr>
            <w:color w:val="1155CC"/>
            <w:u w:val="single"/>
          </w:rPr>
          <w:t>https://iibf.ikcu.edu.tr/S/18981/koordinatorluk-ve-komisyonlar</w:t>
        </w:r>
      </w:hyperlink>
      <w:r w:rsidR="00161A95">
        <w:rPr>
          <w:color w:val="FF0000"/>
        </w:rPr>
        <w:t xml:space="preserve"> </w:t>
      </w:r>
    </w:p>
    <w:p w:rsidR="00E2162D" w:rsidRDefault="00161A95">
      <w:pPr>
        <w:spacing w:before="120" w:after="120"/>
      </w:pPr>
      <w:r>
        <w:t>B.1.6.5. Eğitim ve Öğretim Süreçlerine İlişkin İş Akış Şemaları</w:t>
      </w:r>
    </w:p>
    <w:p w:rsidR="00E2162D" w:rsidRDefault="00B718C1">
      <w:pPr>
        <w:spacing w:before="120" w:after="120"/>
      </w:pPr>
      <w:hyperlink r:id="rId362">
        <w:r w:rsidR="00161A95">
          <w:rPr>
            <w:color w:val="1155CC"/>
            <w:u w:val="single"/>
          </w:rPr>
          <w:t>https://drive.google.com/drive/folders/1tKsa-NMAWFnaqpGkvdTySo1uUXqjGBOU?usp=drive_link</w:t>
        </w:r>
      </w:hyperlink>
      <w:r w:rsidR="00161A95">
        <w:t xml:space="preserve"> </w:t>
      </w:r>
    </w:p>
    <w:p w:rsidR="00E2162D" w:rsidRDefault="00161A95">
      <w:pPr>
        <w:spacing w:before="120" w:after="120"/>
      </w:pPr>
      <w:r>
        <w:t>B.1.6.6. İİBF Staj Komisyonu Toplantı Tutanağı</w:t>
      </w:r>
    </w:p>
    <w:p w:rsidR="00E2162D" w:rsidRDefault="00B718C1">
      <w:pPr>
        <w:spacing w:before="120" w:after="120"/>
      </w:pPr>
      <w:hyperlink r:id="rId363">
        <w:r w:rsidR="00161A95">
          <w:rPr>
            <w:color w:val="1155CC"/>
            <w:u w:val="single"/>
          </w:rPr>
          <w:t>https://drive.google.com/file/d/16dJWsvbnkwSpNbzpTf7SnvK7RBz1cbCp/view?usp=drive_link</w:t>
        </w:r>
      </w:hyperlink>
      <w:r w:rsidR="00161A95">
        <w:t xml:space="preserve"> </w:t>
      </w:r>
    </w:p>
    <w:p w:rsidR="00E2162D" w:rsidRDefault="00161A95">
      <w:pPr>
        <w:spacing w:before="120" w:after="120"/>
      </w:pPr>
      <w:r>
        <w:t>B.1.6.7. Fakülte Kurul Kararları</w:t>
      </w:r>
    </w:p>
    <w:p w:rsidR="00E2162D" w:rsidRDefault="00B718C1">
      <w:pPr>
        <w:spacing w:before="120" w:after="120"/>
        <w:rPr>
          <w:b/>
          <w:color w:val="C00000"/>
        </w:rPr>
      </w:pPr>
      <w:hyperlink r:id="rId364">
        <w:r w:rsidR="00161A95">
          <w:rPr>
            <w:color w:val="1155CC"/>
            <w:u w:val="single"/>
          </w:rPr>
          <w:t>https://docs.google.com/document/d/1Mcqw3Fee09eTr0MDsGjHp0LCk3zamFiz/edit?usp=drive_link&amp;ouid=116923194605441137480&amp;rtpof=true&amp;sd=true</w:t>
        </w:r>
      </w:hyperlink>
      <w:r w:rsidR="00161A95">
        <w:rPr>
          <w:color w:val="1155CC"/>
          <w:u w:val="single"/>
        </w:rPr>
        <w:t xml:space="preserve"> </w:t>
      </w:r>
    </w:p>
    <w:p w:rsidR="00E2162D" w:rsidRDefault="00E2162D">
      <w:pPr>
        <w:pBdr>
          <w:top w:val="nil"/>
          <w:left w:val="nil"/>
          <w:bottom w:val="nil"/>
          <w:right w:val="nil"/>
          <w:between w:val="nil"/>
        </w:pBdr>
        <w:spacing w:before="120" w:after="120"/>
        <w:ind w:left="567"/>
        <w:rPr>
          <w:color w:val="000000"/>
        </w:rPr>
      </w:pPr>
    </w:p>
    <w:p w:rsidR="00E2162D" w:rsidRDefault="00161A95">
      <w:pPr>
        <w:pStyle w:val="Balk2"/>
      </w:pPr>
      <w:bookmarkStart w:name="_heading=h.23ckvvd" w:colFirst="0" w:colLast="0" w:id="64"/>
      <w:bookmarkEnd w:id="64"/>
      <w:r>
        <w:lastRenderedPageBreak/>
        <w:t>B.2. Programların Yürütülmesi</w:t>
      </w:r>
    </w:p>
    <w:p w:rsidR="00E2162D" w:rsidRDefault="00161A95">
      <w:pPr>
        <w:pStyle w:val="Balk3"/>
        <w:ind w:left="0"/>
      </w:pPr>
      <w:bookmarkStart w:name="_heading=h.ihv636" w:colFirst="0" w:colLast="0" w:id="65"/>
      <w:bookmarkEnd w:id="65"/>
      <w:r>
        <w:t>B.2.1. Öğretim yöntem ve teknikleri</w:t>
      </w:r>
    </w:p>
    <w:p w:rsidR="00E2162D" w:rsidRDefault="00161A95">
      <w:pPr>
        <w:pBdr>
          <w:top w:val="nil"/>
          <w:left w:val="nil"/>
          <w:bottom w:val="nil"/>
          <w:right w:val="nil"/>
          <w:between w:val="nil"/>
        </w:pBdr>
        <w:spacing w:before="120" w:after="120"/>
      </w:pPr>
      <w:r>
        <w:t>Birimimizde yapılandırmacı eğitim yaklaşımının bir parçası olarak öğrencilerin sadece bilgi ve becerileri kazanmaları değil aynı zamanda bilgileri yapılandırmayı, yeni bilgiler üretmeyi, bilgiye ulaşacak yolları keşfetmelerini ve öğrendikleri düşünmelerini sağlamak amaçlanmaktadır. Bu amaca uygun olarak öğrencilerin aktif katılım sağladığı öğretim yöntem ve teknikleri uygulanmakta, Öğretim Yöntem, Teknik ve İlkelerini derslerini içeren Pedagojik Formasyon sertifikaları almış öğretim elemanlarımız bulunmaktadır (B.2.1.1; B.1.2.1)</w:t>
      </w:r>
    </w:p>
    <w:p w:rsidR="00E2162D" w:rsidRDefault="00E2162D">
      <w:pPr>
        <w:jc w:val="both"/>
      </w:pPr>
    </w:p>
    <w:p w:rsidR="00E2162D" w:rsidRDefault="00161A95">
      <w:pPr>
        <w:jc w:val="both"/>
        <w:rPr>
          <w:rFonts w:ascii="Calibri" w:hAnsi="Calibri" w:eastAsia="Calibri" w:cs="Calibri"/>
          <w:sz w:val="22"/>
          <w:szCs w:val="22"/>
        </w:rPr>
      </w:pPr>
      <w:r>
        <w:t xml:space="preserve">Öğrenci merkezli, yetkinlik temelli, süreç ve performans odaklı disiplinler arası, bütünleyici, vaka/uygulama temelinde öğrenmeyi önceleyen yaklaşımlara yer verilir. Bilgi aktarımından çok derin öğrenmeye, öğrenci ilgi, motivasyon ve bağlılığına odaklanılmıştır. Örneğin Uluslararası İlişkiler Bölümünde online ve yüz yüze olarak “Katalan Simülasyonu” başlığı altında öğrenci merkezli ve öğrencilerin aktif katıldığı eğitim çalışması yapılmıştır (B.2.1.2). İhtiyaçlar doğrultusunda Üniversite Senatosu onayından geçerek uzaktan eğitim yolu ile verilen dersler olmuştur. Örneğin Uluslararası İlişkiler Bölümünde uzaktan eğitime dair planlamalar yapılmış ve belirlenen dersler uzaktan eğitimle yürütülmüştür (B.2.1.3). </w:t>
      </w:r>
    </w:p>
    <w:p w:rsidR="00E2162D" w:rsidRDefault="00161A95">
      <w:pPr>
        <w:spacing w:before="120" w:after="120"/>
        <w:ind w:left="142"/>
        <w:rPr>
          <w:highlight w:val="white"/>
        </w:rPr>
      </w:pPr>
      <w:r>
        <w:rPr>
          <w:b/>
          <w:color w:val="C00000"/>
        </w:rPr>
        <w:t>Olgunluk Düz</w:t>
      </w:r>
      <w:r>
        <w:rPr>
          <w:b/>
          <w:color w:val="C00000"/>
          <w:highlight w:val="white"/>
        </w:rPr>
        <w:t>eyi:</w:t>
      </w:r>
      <w:r>
        <w:rPr>
          <w:highlight w:val="white"/>
        </w:rPr>
        <w:t xml:space="preserve"> </w:t>
      </w:r>
      <w:r>
        <w:rPr>
          <w:b/>
          <w:color w:val="C00000"/>
          <w:highlight w:val="white"/>
        </w:rPr>
        <w:t>2</w:t>
      </w:r>
    </w:p>
    <w:p w:rsidR="00E2162D" w:rsidRDefault="00161A95">
      <w:pPr>
        <w:spacing w:before="120" w:after="120"/>
        <w:ind w:left="142"/>
        <w:rPr>
          <w:b/>
        </w:rPr>
      </w:pPr>
      <w:r>
        <w:rPr>
          <w:b/>
          <w:color w:val="C00000"/>
        </w:rPr>
        <w:t>Kanıtlar</w:t>
      </w:r>
    </w:p>
    <w:p w:rsidR="00E2162D" w:rsidRDefault="00161A95">
      <w:pPr>
        <w:spacing w:before="120" w:after="120"/>
        <w:ind w:left="142"/>
      </w:pPr>
      <w:r>
        <w:t>B.2.1.1. Eğitim Katalogları</w:t>
      </w:r>
    </w:p>
    <w:p w:rsidR="00E2162D" w:rsidRDefault="00B718C1">
      <w:pPr>
        <w:spacing w:before="120" w:after="120"/>
        <w:ind w:left="142" w:firstLine="152"/>
      </w:pPr>
      <w:hyperlink r:id="rId365">
        <w:r w:rsidR="00161A95">
          <w:rPr>
            <w:color w:val="1155CC"/>
            <w:u w:val="single"/>
          </w:rPr>
          <w:t>https://ubs.ikc.edu.tr/AIS/OutcomeBasedLearning/Home/Index?id=!xBBx!sTCaCPt8E6eN269N8KcUA!xGGx!!xGGx!&amp;culture=tr-TR</w:t>
        </w:r>
      </w:hyperlink>
      <w:r w:rsidR="00161A95">
        <w:t xml:space="preserve"> </w:t>
      </w:r>
    </w:p>
    <w:p w:rsidR="00E2162D" w:rsidRDefault="00161A95">
      <w:pPr>
        <w:spacing w:before="120" w:after="120"/>
        <w:jc w:val="both"/>
      </w:pPr>
      <w:r>
        <w:t xml:space="preserve">  B.2.1.2. Katalan Simülasyonu Sosyal Medya duyuru</w:t>
      </w:r>
    </w:p>
    <w:p w:rsidR="00E2162D" w:rsidRDefault="00B718C1">
      <w:pPr>
        <w:spacing w:before="120" w:after="120"/>
        <w:ind w:left="283"/>
        <w:jc w:val="both"/>
        <w:rPr>
          <w:color w:val="1155CC"/>
          <w:u w:val="single"/>
        </w:rPr>
      </w:pPr>
      <w:hyperlink r:id="rId366">
        <w:r w:rsidR="00161A95">
          <w:rPr>
            <w:color w:val="1155CC"/>
            <w:u w:val="single"/>
          </w:rPr>
          <w:t>https://www.instagram.com/p/Cs_XZWkMfdM/?igsh=OWFvMGJzemFsYnY0</w:t>
        </w:r>
      </w:hyperlink>
      <w:r w:rsidR="00161A95">
        <w:rPr>
          <w:color w:val="1155CC"/>
          <w:u w:val="single"/>
        </w:rPr>
        <w:t xml:space="preserve"> </w:t>
      </w:r>
    </w:p>
    <w:p w:rsidR="00E2162D" w:rsidRDefault="00161A95">
      <w:pPr>
        <w:spacing w:before="120" w:after="120"/>
        <w:ind w:left="142"/>
      </w:pPr>
      <w:r>
        <w:t>B.2.1.3.Uzaktan Eğitim ile Verilen Dersler</w:t>
      </w:r>
    </w:p>
    <w:p w:rsidR="00E2162D" w:rsidRDefault="00B718C1">
      <w:pPr>
        <w:spacing w:before="120" w:after="120"/>
        <w:ind w:left="284"/>
        <w:jc w:val="both"/>
        <w:rPr>
          <w:highlight w:val="yellow"/>
        </w:rPr>
      </w:pPr>
      <w:hyperlink r:id="rId367">
        <w:r w:rsidR="00161A95">
          <w:rPr>
            <w:color w:val="1155CC"/>
            <w:u w:val="single"/>
          </w:rPr>
          <w:t>https://drive.google.com/file/d/1ZWRitC45ZYBci-IjTK-GhJDKEPdxtq6d/view?usp=drive_link</w:t>
        </w:r>
      </w:hyperlink>
      <w:r w:rsidR="00161A95">
        <w:rPr>
          <w:highlight w:val="yellow"/>
        </w:rPr>
        <w:t xml:space="preserve"> </w:t>
      </w:r>
    </w:p>
    <w:p w:rsidR="00E2162D" w:rsidRDefault="00E2162D">
      <w:pPr>
        <w:pBdr>
          <w:top w:val="nil"/>
          <w:left w:val="nil"/>
          <w:bottom w:val="nil"/>
          <w:right w:val="nil"/>
          <w:between w:val="nil"/>
        </w:pBdr>
        <w:spacing w:before="120" w:after="120"/>
        <w:rPr>
          <w:color w:val="000000"/>
        </w:rPr>
      </w:pPr>
    </w:p>
    <w:p w:rsidR="00E2162D" w:rsidRDefault="00161A95">
      <w:pPr>
        <w:pStyle w:val="Balk3"/>
        <w:ind w:left="0"/>
      </w:pPr>
      <w:bookmarkStart w:name="_heading=h.32hioqz" w:colFirst="0" w:colLast="0" w:id="66"/>
      <w:bookmarkEnd w:id="66"/>
      <w:r>
        <w:t>B.2.2. Ölçme ve değerlendirme</w:t>
      </w:r>
    </w:p>
    <w:p w:rsidR="00E2162D" w:rsidRDefault="00161A95">
      <w:pPr>
        <w:spacing w:before="120" w:after="120"/>
        <w:ind w:left="142"/>
        <w:jc w:val="both"/>
      </w:pPr>
      <w:r>
        <w:t>Birimimizde ölçme ve değerlendirme etkinlikleri yetkinlik ve performans temelinde yürütülmekte ve öğrencilerin kendini ifade etme olanakları mümkün olduğunca çeşitlendirilmektedir.</w:t>
      </w:r>
      <w:r>
        <w:rPr>
          <w:rFonts w:ascii="Calibri" w:hAnsi="Calibri" w:eastAsia="Calibri" w:cs="Calibri"/>
          <w:sz w:val="22"/>
          <w:szCs w:val="22"/>
        </w:rPr>
        <w:t xml:space="preserve"> </w:t>
      </w:r>
      <w:r>
        <w:t>Ders kazanımlarına ve eğitim türlerine (örgün, uzaktan, karma) uygun sınav yöntemleri planlamakta ve uygulanmaktadır. Birimimizde ölçme ve değerlendirme çalışmaları İKÇÜ Eğitim Öğretim ve Sınav Yönetmeliği ile İKÇÜ İktisadi ve İdari Bilimler Fakültesi Lisans Eğitim-Öğretim ve Sınav Yönergesine göre düzenlenmektedir (B.2.2.1). Sınavlarda öğrencilerin, sınav gözetmeninin ve ders sorumlusunun uymaları gereken kurallar belirlenmiştir (B.2.2.2, B.2.2.3 ve B.2.2.4). Birimlerimizde yapılan ölçme etkinliklerine bir örnek verilmiştir (B.2.2.5).</w:t>
      </w:r>
    </w:p>
    <w:p w:rsidR="00E2162D" w:rsidRDefault="00161A95">
      <w:pPr>
        <w:spacing w:before="120" w:after="120"/>
        <w:ind w:left="142"/>
        <w:jc w:val="both"/>
      </w:pPr>
      <w:r>
        <w:t>Birimimizde engelli öğrenciler için YÖK’ün Engelli Öğrenci Komisyonunda Engelli Öğrenci Sınav Uygulamalarına uygun olarak ayrı sınav takvimleri düzenlenmekte ve YÖK’ün Engelli Öğrenci Komisyonu web sitesinde (</w:t>
      </w:r>
      <w:hyperlink r:id="rId368">
        <w:r>
          <w:rPr>
            <w:color w:val="1155CC"/>
            <w:u w:val="single"/>
          </w:rPr>
          <w:t>https://engelsiz.yok.gov.tr/Documents/SinavUygulamalari/sinav_uygulamalari.pdf</w:t>
        </w:r>
      </w:hyperlink>
      <w:r>
        <w:t>) belirtildiği şekilde görme engelli öğrenci için sınavlarda okuyucu olarak bir Araştırma Görevlisi tahsis edilmektedir (B.2.2.6)</w:t>
      </w:r>
    </w:p>
    <w:p w:rsidR="00E2162D" w:rsidRDefault="00161A95">
      <w:pPr>
        <w:spacing w:before="120" w:after="120"/>
        <w:ind w:left="142"/>
      </w:pPr>
      <w:r>
        <w:rPr>
          <w:b/>
          <w:color w:val="C00000"/>
        </w:rPr>
        <w:lastRenderedPageBreak/>
        <w:t>Olgunluk Düzeyi: 2</w:t>
      </w:r>
    </w:p>
    <w:p w:rsidR="00E2162D" w:rsidRDefault="00161A95">
      <w:pPr>
        <w:spacing w:before="120" w:after="120"/>
        <w:ind w:left="142"/>
      </w:pPr>
      <w:r>
        <w:rPr>
          <w:b/>
          <w:color w:val="C00000"/>
        </w:rPr>
        <w:t>Kanıtlar</w:t>
      </w:r>
    </w:p>
    <w:p w:rsidR="00E2162D" w:rsidRDefault="00161A95">
      <w:pPr>
        <w:spacing w:before="120" w:after="120"/>
      </w:pPr>
      <w:r>
        <w:t>B.2.2.1. Eğitim ve Öğretim Süreçleri ile İlgili Mevzuat</w:t>
      </w:r>
    </w:p>
    <w:p w:rsidR="00E2162D" w:rsidRDefault="00161A95">
      <w:pPr>
        <w:spacing w:before="120" w:after="120" w:line="276" w:lineRule="auto"/>
        <w:rPr>
          <w:sz w:val="22"/>
          <w:szCs w:val="22"/>
        </w:rPr>
      </w:pPr>
      <w:r>
        <w:rPr>
          <w:sz w:val="22"/>
          <w:szCs w:val="22"/>
        </w:rPr>
        <w:t>B.2.2.1.1. İzmir Kâtip Çelebi Üniversitesi Önlisans ve Lisans Eğitim Öğretim ve Sınav Yönetmeliği</w:t>
      </w:r>
    </w:p>
    <w:p w:rsidR="00E2162D" w:rsidRDefault="00B718C1">
      <w:pPr>
        <w:spacing w:before="120" w:after="120" w:line="276" w:lineRule="auto"/>
        <w:rPr>
          <w:sz w:val="22"/>
          <w:szCs w:val="22"/>
        </w:rPr>
      </w:pPr>
      <w:hyperlink r:id="rId369">
        <w:r w:rsidR="00161A95">
          <w:rPr>
            <w:color w:val="1155CC"/>
            <w:sz w:val="22"/>
            <w:szCs w:val="22"/>
            <w:u w:val="single"/>
          </w:rPr>
          <w:t>https://kms.kaysis.gov.tr/(X(1)S(oaxbl5110kr2ibktirwpalra))/Home/Goster/42655?AspxAutoDetectCookieSupport=1</w:t>
        </w:r>
      </w:hyperlink>
    </w:p>
    <w:p w:rsidR="00E2162D" w:rsidRDefault="00161A95">
      <w:pPr>
        <w:spacing w:before="120" w:after="120" w:line="276" w:lineRule="auto"/>
        <w:rPr>
          <w:sz w:val="22"/>
          <w:szCs w:val="22"/>
        </w:rPr>
      </w:pPr>
      <w:r>
        <w:rPr>
          <w:sz w:val="22"/>
          <w:szCs w:val="22"/>
        </w:rPr>
        <w:t xml:space="preserve">B.2.2.1.2. İzmir Kâtip Çelebi Üniversitesi İktisadi ve İdari Bilimler Fakültesi Lisans Eğitim-Öğretim ve Sınav Yönergesi </w:t>
      </w:r>
      <w:hyperlink r:id="rId370">
        <w:r>
          <w:rPr>
            <w:color w:val="1155CC"/>
            <w:sz w:val="22"/>
            <w:szCs w:val="22"/>
            <w:u w:val="single"/>
          </w:rPr>
          <w:t>https://kms.kaysis.gov.tr/(X(1)S(cuurqsnbfztip14dfqkzyoqh))/Home/Goster/63307?AspxAutoDetectCookieSupport=1</w:t>
        </w:r>
      </w:hyperlink>
    </w:p>
    <w:p w:rsidR="00E2162D" w:rsidRDefault="00161A95">
      <w:pPr>
        <w:spacing w:before="120" w:after="120"/>
        <w:ind w:left="142"/>
      </w:pPr>
      <w:r>
        <w:t>B 2.2.2 Öğrencilerin Sınavlarda Uymaları Gereken Hususlar</w:t>
      </w:r>
    </w:p>
    <w:p w:rsidR="00E2162D" w:rsidRDefault="00B718C1">
      <w:pPr>
        <w:spacing w:before="120" w:after="120"/>
        <w:ind w:left="142"/>
      </w:pPr>
      <w:hyperlink r:id="rId371">
        <w:r w:rsidR="00161A95">
          <w:rPr>
            <w:color w:val="1155CC"/>
            <w:u w:val="single"/>
          </w:rPr>
          <w:t>https://iibf.ikcu.edu.tr/S/21467/iktisadi-ve-idari-bilimler-fakultesi-sinav-kurallari-uygulama-esaslari</w:t>
        </w:r>
      </w:hyperlink>
      <w:r w:rsidR="00161A95">
        <w:t xml:space="preserve"> </w:t>
      </w:r>
    </w:p>
    <w:p w:rsidR="00E2162D" w:rsidRDefault="00161A95">
      <w:pPr>
        <w:spacing w:before="120" w:after="120"/>
        <w:ind w:left="142"/>
      </w:pPr>
      <w:r>
        <w:t>B 2.2.3 Sınav Gözetmeninin Sınavlarda Uyması Gereken Hususlar</w:t>
      </w:r>
    </w:p>
    <w:p w:rsidR="00E2162D" w:rsidRDefault="00B718C1">
      <w:pPr>
        <w:spacing w:before="120" w:after="120"/>
        <w:ind w:left="142"/>
      </w:pPr>
      <w:hyperlink r:id="rId372">
        <w:r w:rsidR="00161A95">
          <w:rPr>
            <w:color w:val="1155CC"/>
            <w:u w:val="single"/>
          </w:rPr>
          <w:t>https://docs.google.com/document/d/1nEI8o2eAZp1Ij4wkhlRQcKtwZh3Os4IY/edit?usp=drive_link&amp;ouid=116923194605441137480&amp;rtpof=true&amp;sd=true</w:t>
        </w:r>
      </w:hyperlink>
      <w:r w:rsidR="00161A95">
        <w:t xml:space="preserve"> </w:t>
      </w:r>
    </w:p>
    <w:p w:rsidR="00E2162D" w:rsidRDefault="00161A95">
      <w:pPr>
        <w:spacing w:before="120" w:after="120"/>
        <w:ind w:left="142"/>
      </w:pPr>
      <w:r>
        <w:t>B 2.2.4 Ders Sorumlusunun Sınavlarda Uyması Gereken Hususlar</w:t>
      </w:r>
    </w:p>
    <w:p w:rsidR="00E2162D" w:rsidRDefault="00B718C1">
      <w:pPr>
        <w:spacing w:before="120" w:after="120"/>
        <w:ind w:left="142"/>
      </w:pPr>
      <w:hyperlink r:id="rId373">
        <w:r w:rsidR="00161A95">
          <w:rPr>
            <w:color w:val="1155CC"/>
            <w:u w:val="single"/>
          </w:rPr>
          <w:t>https://docs.google.com/document/d/1FQieykdS66U3_pvohB9Hvt6Ju4sZgut9/edit?usp=drive_link&amp;ouid=116923194605441137480&amp;rtpof=true&amp;sd=true</w:t>
        </w:r>
      </w:hyperlink>
      <w:r w:rsidR="00161A95">
        <w:t xml:space="preserve"> </w:t>
      </w:r>
    </w:p>
    <w:p w:rsidR="00E2162D" w:rsidRDefault="00161A95">
      <w:pPr>
        <w:spacing w:before="120" w:after="120"/>
        <w:ind w:left="142"/>
      </w:pPr>
      <w:r>
        <w:t>B.2.2.5. Ölçme Örneği</w:t>
      </w:r>
    </w:p>
    <w:p w:rsidR="00E2162D" w:rsidRDefault="00161A95">
      <w:pPr>
        <w:spacing w:before="120" w:after="120"/>
        <w:ind w:left="142"/>
      </w:pPr>
      <w:r>
        <w:t>İşletme bölümü sınav örneği</w:t>
      </w:r>
    </w:p>
    <w:p w:rsidR="00E2162D" w:rsidRDefault="00B718C1">
      <w:pPr>
        <w:spacing w:before="120" w:after="120"/>
        <w:ind w:left="142"/>
      </w:pPr>
      <w:hyperlink r:id="rId374">
        <w:r w:rsidR="00161A95">
          <w:rPr>
            <w:color w:val="1155CC"/>
            <w:u w:val="single"/>
          </w:rPr>
          <w:t>https://docs.google.com/document/d/16cAwBpthSXQkJPtC8gWtXOnPsuWR7W9X/edit?usp=drive_link&amp;ouid=116923194605441137480&amp;rtpof=true&amp;sd=true</w:t>
        </w:r>
      </w:hyperlink>
      <w:r w:rsidR="00161A95">
        <w:t xml:space="preserve"> </w:t>
      </w:r>
    </w:p>
    <w:p w:rsidR="00E2162D" w:rsidRDefault="00161A95">
      <w:pPr>
        <w:spacing w:before="120" w:after="120"/>
        <w:ind w:left="142"/>
      </w:pPr>
      <w:r>
        <w:t>B 2.2.6 Dezavantajlı öğrenci-2023 Sınav Takvimi</w:t>
      </w:r>
    </w:p>
    <w:p w:rsidR="00E2162D" w:rsidRDefault="00161A95">
      <w:pPr>
        <w:spacing w:before="120" w:after="120"/>
        <w:ind w:left="142"/>
      </w:pPr>
      <w:r>
        <w:t>Vize Sınavı</w:t>
      </w:r>
    </w:p>
    <w:p w:rsidR="00E2162D" w:rsidRDefault="00B718C1">
      <w:pPr>
        <w:spacing w:before="120" w:after="120"/>
        <w:ind w:left="142"/>
      </w:pPr>
      <w:hyperlink r:id="rId375">
        <w:r w:rsidR="00161A95">
          <w:rPr>
            <w:color w:val="1155CC"/>
            <w:u w:val="single"/>
          </w:rPr>
          <w:t>https://docs.google.com/document/d/1WR5iTFeMzG5OsVunYunHM3DifcpWeIDX/edit?usp=drive_link&amp;ouid=116923194605441137480&amp;rtpof=true&amp;sd=true</w:t>
        </w:r>
      </w:hyperlink>
    </w:p>
    <w:p w:rsidR="00E2162D" w:rsidRDefault="00161A95">
      <w:pPr>
        <w:spacing w:before="120" w:after="120"/>
        <w:ind w:left="142"/>
      </w:pPr>
      <w:r>
        <w:t>Final Sınavı</w:t>
      </w:r>
    </w:p>
    <w:p w:rsidR="00E2162D" w:rsidRDefault="00B718C1">
      <w:pPr>
        <w:ind w:left="142"/>
      </w:pPr>
      <w:hyperlink r:id="rId376">
        <w:r w:rsidR="00161A95">
          <w:rPr>
            <w:color w:val="1155CC"/>
            <w:u w:val="single"/>
          </w:rPr>
          <w:t>https://docs.google.com/document/d/1VB_IFlYP9dnyltjLZG73k5p0OMIdBAW9/edit?usp=drive_link&amp;ouid=116923194605441137480&amp;rtpof=true&amp;sd=true</w:t>
        </w:r>
      </w:hyperlink>
      <w:r w:rsidR="00161A95">
        <w:t xml:space="preserve"> </w:t>
      </w:r>
    </w:p>
    <w:p w:rsidR="00E2162D" w:rsidRDefault="00E2162D">
      <w:pPr>
        <w:pBdr>
          <w:top w:val="nil"/>
          <w:left w:val="nil"/>
          <w:bottom w:val="nil"/>
          <w:right w:val="nil"/>
          <w:between w:val="nil"/>
        </w:pBdr>
        <w:spacing w:before="120" w:after="120"/>
        <w:ind w:left="567"/>
        <w:rPr>
          <w:color w:val="000000"/>
        </w:rPr>
      </w:pPr>
    </w:p>
    <w:p w:rsidR="00E2162D" w:rsidRDefault="00161A95">
      <w:pPr>
        <w:pStyle w:val="Balk3"/>
        <w:ind w:left="0"/>
      </w:pPr>
      <w:bookmarkStart w:name="_heading=h.1hmsyys" w:colFirst="0" w:colLast="0" w:id="67"/>
      <w:bookmarkEnd w:id="67"/>
      <w:r>
        <w:t>B.2.3. Öğrenci kabulü, önceki öğrenmenin tanınması ve kredilendirilmesi</w:t>
      </w:r>
    </w:p>
    <w:p w:rsidR="00E2162D" w:rsidRDefault="00161A95">
      <w:pPr>
        <w:spacing w:after="160" w:line="259" w:lineRule="auto"/>
        <w:jc w:val="both"/>
      </w:pPr>
      <w:r>
        <w:t xml:space="preserve">Öğrenci kabulüne ilişkin ilke ve kurallar tanımlanmış ve ilan edilmiştir. Bu ilke ve kurallar birbiri ile tutarlı olup, uygulamalar şeffaftır. Bunlar Yatay Geçiş (B.2.3.1), Kurumlararası Yatay Geçiş (B.2.3.2), Çift Anadal ve Yandal Başvuruları (B.2.3.3)’dır. Diploma, sertifika gibi belge talepleri titizlikle takip edilmektedir. Önceki öğrenmenin (örgün, yaygın, uzaktan/karma eğitim ve serbest öğrenme yoluyla edinilen bilgi ve becerilerin) tanınması ve kredilendirilmesi yapılmaktadır (B.2.3.4). Ayrıca Yatay ve Dikey geçişlerde uygulanacak Fakülte İntibak esasları ile yatay ve dikey geçişlerde uyulacak iş akış şemaları belirlenmiştir (B.2.3.5). Merkezi </w:t>
      </w:r>
      <w:r>
        <w:lastRenderedPageBreak/>
        <w:t xml:space="preserve">yerleştirmeye ilişkin puanlar ve kontenjanlar ile Yabancı Uyruklu Öğrenci alımına ilişkin koşullar fakültemiz web sitesinde verilmiştir (B.2.3.6; B.2.3.7). </w:t>
      </w:r>
    </w:p>
    <w:p w:rsidR="00E2162D" w:rsidRDefault="00161A95">
      <w:pPr>
        <w:spacing w:after="160" w:line="259" w:lineRule="auto"/>
        <w:jc w:val="both"/>
        <w:rPr>
          <w:rFonts w:ascii="Calibri" w:hAnsi="Calibri" w:eastAsia="Calibri" w:cs="Calibri"/>
          <w:sz w:val="22"/>
          <w:szCs w:val="22"/>
        </w:rPr>
      </w:pPr>
      <w:r>
        <w:t>Uluslararasılaşma politikasına paralel hareketlilik destekleri, öğrenciyi teşvik, kolaylaştırıcı önlemler bulunmaktadır. Bu kapsamda Erasmus Öğrenim Hareketliliği ile öğrencilerin hareketliliği desteklenmiştir (2023 yılı Faaliyet raporu s.47-Erasmus Kapsamında Yurtdışına Giden Öğrenci Bilgileri).</w:t>
      </w:r>
    </w:p>
    <w:p w:rsidR="00E2162D" w:rsidRDefault="00161A95">
      <w:pPr>
        <w:spacing w:before="120" w:after="120"/>
        <w:ind w:left="142"/>
      </w:pPr>
      <w:r>
        <w:rPr>
          <w:b/>
          <w:color w:val="C00000"/>
        </w:rPr>
        <w:t>Olgunluk Düzeyi: 3</w:t>
      </w:r>
    </w:p>
    <w:p w:rsidR="00E2162D" w:rsidRDefault="00161A95">
      <w:pPr>
        <w:spacing w:before="120" w:after="120"/>
        <w:ind w:left="142"/>
        <w:rPr>
          <w:b/>
          <w:color w:val="C00000"/>
        </w:rPr>
      </w:pPr>
      <w:r>
        <w:rPr>
          <w:b/>
          <w:color w:val="C00000"/>
        </w:rPr>
        <w:t>Kanıtlar</w:t>
      </w:r>
    </w:p>
    <w:p w:rsidR="00E2162D" w:rsidRDefault="00161A95">
      <w:pPr>
        <w:spacing w:before="120" w:after="120"/>
        <w:ind w:left="284"/>
        <w:jc w:val="both"/>
        <w:rPr>
          <w:b/>
        </w:rPr>
      </w:pPr>
      <w:r>
        <w:t>B.2.3.1. 2023 yılı Merkezi Yerleştirme (Ek Madde-1) Yatay Geçiş Başvuru Sonuçları ve Bilgilendirme</w:t>
      </w:r>
    </w:p>
    <w:p w:rsidR="00E2162D" w:rsidRDefault="00B718C1">
      <w:pPr>
        <w:spacing w:before="120" w:after="120"/>
        <w:ind w:left="284"/>
        <w:jc w:val="both"/>
      </w:pPr>
      <w:hyperlink r:id="rId377">
        <w:r w:rsidR="00161A95">
          <w:rPr>
            <w:color w:val="1155CC"/>
            <w:u w:val="single"/>
          </w:rPr>
          <w:t>https://iibf.ikcu.edu.tr/Duyuru/33097/merkezi-puan-ek-madde-1-yatay-gecis-sonuclari</w:t>
        </w:r>
      </w:hyperlink>
      <w:r w:rsidR="00161A95">
        <w:t xml:space="preserve"> </w:t>
      </w:r>
    </w:p>
    <w:p w:rsidR="00E2162D" w:rsidRDefault="00161A95">
      <w:pPr>
        <w:spacing w:before="120" w:after="120"/>
        <w:ind w:left="284"/>
        <w:jc w:val="both"/>
      </w:pPr>
      <w:r>
        <w:t>B.2.3.2. 2023 yılı Kurumlararası Yatay Geçiş Başvuru Sonuçları ve Bilgilendirme</w:t>
      </w:r>
    </w:p>
    <w:p w:rsidR="00E2162D" w:rsidRDefault="00B718C1">
      <w:pPr>
        <w:spacing w:before="120" w:after="120"/>
        <w:ind w:left="284"/>
        <w:jc w:val="both"/>
      </w:pPr>
      <w:hyperlink r:id="rId378">
        <w:r w:rsidR="00161A95">
          <w:rPr>
            <w:color w:val="1155CC"/>
            <w:u w:val="single"/>
          </w:rPr>
          <w:t>https://iibf.ikcu.edu.tr/Duyuru/33146/2023-2024-kurumlararasi-yatay-gecis-basvuru-sonuclari</w:t>
        </w:r>
      </w:hyperlink>
      <w:r w:rsidR="00161A95">
        <w:t xml:space="preserve"> </w:t>
      </w:r>
    </w:p>
    <w:p w:rsidR="00E2162D" w:rsidRDefault="00161A95">
      <w:pPr>
        <w:spacing w:before="120" w:after="120"/>
        <w:ind w:left="284"/>
        <w:jc w:val="both"/>
      </w:pPr>
      <w:r>
        <w:t>B.2.3.3. Çift Anadal ve Yan Dal başvuru koşulları ve bilgilendirme</w:t>
      </w:r>
    </w:p>
    <w:p w:rsidR="00E2162D" w:rsidRDefault="00B718C1">
      <w:pPr>
        <w:spacing w:before="120" w:after="120"/>
        <w:ind w:left="284"/>
        <w:jc w:val="both"/>
      </w:pPr>
      <w:hyperlink r:id="rId379">
        <w:r w:rsidR="00161A95">
          <w:rPr>
            <w:color w:val="1155CC"/>
            <w:u w:val="single"/>
          </w:rPr>
          <w:t>https://oidb.ikcu.edu.tr/Duyuru/32938/2023-2024-ogretim-yili-cift-anadal-ve-yan-dal-programlari-basvurulari</w:t>
        </w:r>
      </w:hyperlink>
      <w:r w:rsidR="00161A95">
        <w:t xml:space="preserve"> </w:t>
      </w:r>
    </w:p>
    <w:p w:rsidR="00E2162D" w:rsidRDefault="00161A95">
      <w:pPr>
        <w:spacing w:before="120" w:after="120"/>
        <w:ind w:left="284"/>
        <w:jc w:val="both"/>
      </w:pPr>
      <w:r>
        <w:t>B.2.3.4. Mezuniyet, Dönem Geçme, Ders Seçme Koşulları ve Bilgileri</w:t>
      </w:r>
      <w:hyperlink r:id="rId380">
        <w:r>
          <w:t xml:space="preserve"> </w:t>
        </w:r>
      </w:hyperlink>
      <w:hyperlink r:id="rId381">
        <w:r>
          <w:rPr>
            <w:color w:val="1155CC"/>
            <w:u w:val="single"/>
          </w:rPr>
          <w:t>https://iibf.ikcu.edu.tr/S/14975/sinav-notlama</w:t>
        </w:r>
      </w:hyperlink>
    </w:p>
    <w:p w:rsidR="00E2162D" w:rsidRDefault="00161A95">
      <w:pPr>
        <w:spacing w:before="120" w:after="120"/>
        <w:ind w:left="284"/>
        <w:jc w:val="both"/>
      </w:pPr>
      <w:r>
        <w:t>B.2.3.5. Yatay ve Dikey Geçişlerde Uygulanacak Fakülte İntibak Esasları ve İş Akış Şemaları</w:t>
      </w:r>
    </w:p>
    <w:p w:rsidR="00E2162D" w:rsidRDefault="00B718C1">
      <w:pPr>
        <w:spacing w:before="120" w:after="120"/>
        <w:ind w:left="284"/>
        <w:jc w:val="both"/>
      </w:pPr>
      <w:hyperlink r:id="rId382">
        <w:r w:rsidR="00161A95">
          <w:rPr>
            <w:color w:val="1155CC"/>
            <w:u w:val="single"/>
          </w:rPr>
          <w:t>https://iibf.ikcu.edu.tr/S/16187/intibak</w:t>
        </w:r>
      </w:hyperlink>
    </w:p>
    <w:p w:rsidR="00E2162D" w:rsidRDefault="00161A95">
      <w:pPr>
        <w:spacing w:before="120" w:after="120"/>
        <w:ind w:left="284"/>
        <w:jc w:val="both"/>
      </w:pPr>
      <w:r>
        <w:tab/>
        <w:t xml:space="preserve">  Yatay Geçiş İş Akış Şeması</w:t>
      </w:r>
    </w:p>
    <w:p w:rsidR="00E2162D" w:rsidRDefault="00B718C1">
      <w:pPr>
        <w:spacing w:before="120" w:after="120" w:line="276" w:lineRule="auto"/>
        <w:ind w:firstLine="720"/>
      </w:pPr>
      <w:hyperlink r:id="rId383">
        <w:r w:rsidR="00161A95">
          <w:rPr>
            <w:color w:val="1155CC"/>
            <w:u w:val="single"/>
          </w:rPr>
          <w:t>https://drive.google.com/file/d/1FAU9vIBLM5cXbkggCRjuhQEf-Jf1ixgH/view?usp=drive_link</w:t>
        </w:r>
      </w:hyperlink>
      <w:r w:rsidR="00161A95">
        <w:t xml:space="preserve"> </w:t>
      </w:r>
    </w:p>
    <w:p w:rsidR="00E2162D" w:rsidRDefault="00161A95">
      <w:pPr>
        <w:spacing w:before="120" w:after="120" w:line="276" w:lineRule="auto"/>
      </w:pPr>
      <w:r>
        <w:t xml:space="preserve">     </w:t>
      </w:r>
      <w:r>
        <w:tab/>
        <w:t>Dikey Geçiş İş Akış Şeması</w:t>
      </w:r>
    </w:p>
    <w:p w:rsidR="00E2162D" w:rsidRDefault="00B718C1">
      <w:pPr>
        <w:spacing w:before="120" w:after="120" w:line="276" w:lineRule="auto"/>
        <w:ind w:firstLine="720"/>
      </w:pPr>
      <w:hyperlink r:id="rId384">
        <w:r w:rsidR="00161A95">
          <w:rPr>
            <w:color w:val="1155CC"/>
            <w:u w:val="single"/>
          </w:rPr>
          <w:t>https://drive.google.com/file/d/1VZbILn75FDTUJJST5gRhaDokLmsUQd1Y/view?usp=drive_link</w:t>
        </w:r>
      </w:hyperlink>
      <w:r w:rsidR="00161A95">
        <w:t xml:space="preserve"> </w:t>
      </w:r>
    </w:p>
    <w:p w:rsidR="00E2162D" w:rsidRDefault="00161A95">
      <w:pPr>
        <w:spacing w:before="120" w:after="120"/>
        <w:ind w:left="284"/>
        <w:jc w:val="both"/>
      </w:pPr>
      <w:r>
        <w:t xml:space="preserve">B.2.3.6. Fakülte Puan/Kontenjan/Koşullar Bilgileri </w:t>
      </w:r>
    </w:p>
    <w:p w:rsidR="00E2162D" w:rsidRDefault="00B718C1">
      <w:pPr>
        <w:spacing w:before="120" w:after="120"/>
        <w:ind w:left="567" w:firstLine="152"/>
      </w:pPr>
      <w:hyperlink r:id="rId385">
        <w:r w:rsidR="00161A95">
          <w:rPr>
            <w:color w:val="0563C1"/>
            <w:u w:val="single"/>
          </w:rPr>
          <w:t>https://adayogrenci.ikcu.edu.tr/S/18521/puanlar-kontenjanlar-kosullar</w:t>
        </w:r>
      </w:hyperlink>
    </w:p>
    <w:p w:rsidR="00E2162D" w:rsidRDefault="00161A95">
      <w:pPr>
        <w:spacing w:before="120" w:after="120"/>
      </w:pPr>
      <w:r>
        <w:t xml:space="preserve">     B.2.3.7.Yabancı Uyruklu Öğrenci Kabul Koşulları</w:t>
      </w:r>
    </w:p>
    <w:p w:rsidR="00E2162D" w:rsidRDefault="00B718C1">
      <w:pPr>
        <w:spacing w:before="120" w:after="120" w:line="276" w:lineRule="auto"/>
        <w:ind w:firstLine="720"/>
        <w:rPr>
          <w:i/>
          <w:color w:val="A6A6A6"/>
        </w:rPr>
      </w:pPr>
      <w:hyperlink r:id="rId386">
        <w:r w:rsidR="00161A95">
          <w:rPr>
            <w:color w:val="1155CC"/>
            <w:u w:val="single"/>
          </w:rPr>
          <w:t>https://ikcu.edu.tr/assets/yabanci-uyruklu-yonerge.pdf</w:t>
        </w:r>
      </w:hyperlink>
    </w:p>
    <w:p w:rsidR="00E2162D" w:rsidRDefault="00E2162D">
      <w:pPr>
        <w:pBdr>
          <w:top w:val="nil"/>
          <w:left w:val="nil"/>
          <w:bottom w:val="nil"/>
          <w:right w:val="nil"/>
          <w:between w:val="nil"/>
        </w:pBdr>
        <w:spacing w:before="120" w:after="120"/>
        <w:ind w:left="567"/>
        <w:rPr>
          <w:color w:val="000000"/>
        </w:rPr>
      </w:pPr>
    </w:p>
    <w:p w:rsidR="00E2162D" w:rsidRDefault="00161A95">
      <w:pPr>
        <w:pStyle w:val="Balk3"/>
        <w:ind w:left="0"/>
      </w:pPr>
      <w:bookmarkStart w:name="_heading=h.41mghml" w:colFirst="0" w:colLast="0" w:id="68"/>
      <w:bookmarkEnd w:id="68"/>
      <w:r>
        <w:t>B.2.4. Yeterliliklerin sertifikalandırılması ve diploma</w:t>
      </w:r>
    </w:p>
    <w:p w:rsidR="00E2162D" w:rsidRDefault="00161A95">
      <w:pPr>
        <w:spacing w:after="160" w:line="259" w:lineRule="auto"/>
        <w:jc w:val="both"/>
      </w:pPr>
      <w:r>
        <w:t>Yeterliliklerin onayı, mezuniyet koşulları, mezuniyet karar süreçleri açık, anlaşılır, kapsamlı ve tutarlı şekilde tanımlanmış ve kamuoyu ile paylaşılmıştır (B.2.4.1) Sertifikalandırma ve diploma işlemleri bu tanımlı sürece uygun olarak yürütülmekte, ilgili mevzuata uyulmaktadır (B.2.4.2)</w:t>
      </w:r>
    </w:p>
    <w:p w:rsidR="00E2162D" w:rsidRDefault="00161A95">
      <w:pPr>
        <w:spacing w:after="160" w:line="259" w:lineRule="auto"/>
        <w:jc w:val="both"/>
      </w:pPr>
      <w:r>
        <w:rPr>
          <w:b/>
          <w:color w:val="C00000"/>
        </w:rPr>
        <w:lastRenderedPageBreak/>
        <w:t>Olgunluk Düzeyi: 2</w:t>
      </w:r>
    </w:p>
    <w:p w:rsidR="00E2162D" w:rsidRDefault="00161A95">
      <w:pPr>
        <w:spacing w:before="120" w:after="120"/>
        <w:ind w:left="142"/>
        <w:rPr>
          <w:b/>
        </w:rPr>
      </w:pPr>
      <w:r>
        <w:rPr>
          <w:b/>
          <w:color w:val="C00000"/>
        </w:rPr>
        <w:t>Kanıtlar</w:t>
      </w:r>
    </w:p>
    <w:p w:rsidR="00E2162D" w:rsidRDefault="00161A95">
      <w:pPr>
        <w:spacing w:after="160" w:line="259" w:lineRule="auto"/>
        <w:ind w:left="567"/>
      </w:pPr>
      <w:r>
        <w:t>B.2.4.1. Mezuniyet, Dönem Geçme, Ders Seçme Koşulları ve Bilgileri</w:t>
      </w:r>
    </w:p>
    <w:p w:rsidR="00E2162D" w:rsidRDefault="00B718C1">
      <w:pPr>
        <w:spacing w:after="160" w:line="259" w:lineRule="auto"/>
        <w:ind w:left="567" w:firstLine="152"/>
      </w:pPr>
      <w:hyperlink r:id="rId387">
        <w:r w:rsidR="00161A95">
          <w:rPr>
            <w:color w:val="0563C1"/>
            <w:u w:val="single"/>
          </w:rPr>
          <w:t>https://iibf.ikcu.edu.tr/S/14975/sinav-notlama</w:t>
        </w:r>
      </w:hyperlink>
    </w:p>
    <w:p w:rsidR="00E2162D" w:rsidRDefault="00161A95">
      <w:pPr>
        <w:spacing w:after="160" w:line="259" w:lineRule="auto"/>
        <w:ind w:left="567"/>
      </w:pPr>
      <w:r>
        <w:t>B.2.4.2. Mevzuat</w:t>
      </w:r>
    </w:p>
    <w:p w:rsidR="00E2162D" w:rsidRDefault="00161A95">
      <w:pPr>
        <w:spacing w:before="120" w:after="120" w:line="276" w:lineRule="auto"/>
        <w:ind w:left="283"/>
        <w:rPr>
          <w:sz w:val="22"/>
          <w:szCs w:val="22"/>
        </w:rPr>
      </w:pPr>
      <w:r>
        <w:rPr>
          <w:sz w:val="22"/>
          <w:szCs w:val="22"/>
        </w:rPr>
        <w:t>B.2.4.2.1. İzmir Kâtip Çelebi Üniversitesi Önlisans ve Lisans Eğitim Öğretim ve Sınav Yönetmeliği</w:t>
      </w:r>
    </w:p>
    <w:p w:rsidR="00E2162D" w:rsidRDefault="00B718C1">
      <w:pPr>
        <w:spacing w:before="120" w:after="120" w:line="276" w:lineRule="auto"/>
        <w:ind w:left="283"/>
        <w:rPr>
          <w:sz w:val="22"/>
          <w:szCs w:val="22"/>
        </w:rPr>
      </w:pPr>
      <w:hyperlink r:id="rId388">
        <w:r w:rsidR="00161A95">
          <w:rPr>
            <w:color w:val="1155CC"/>
            <w:sz w:val="22"/>
            <w:szCs w:val="22"/>
            <w:u w:val="single"/>
          </w:rPr>
          <w:t>https://kms.kaysis.gov.tr/(X(1)S(oaxbl5110kr2ibktirwpalra))/Home/Goster/42655?AspxAutoDetectCookieSupport=1</w:t>
        </w:r>
      </w:hyperlink>
    </w:p>
    <w:p w:rsidR="00E2162D" w:rsidRDefault="00161A95">
      <w:pPr>
        <w:spacing w:before="120" w:after="120" w:line="276" w:lineRule="auto"/>
        <w:ind w:left="283"/>
        <w:rPr>
          <w:i/>
          <w:color w:val="A6A6A6"/>
        </w:rPr>
      </w:pPr>
      <w:r>
        <w:rPr>
          <w:sz w:val="22"/>
          <w:szCs w:val="22"/>
        </w:rPr>
        <w:t xml:space="preserve">B.2.4.2.2. İzmir Kâtip Çelebi Üniversitesi İktisadi ve İdari Bilimler Fakültesi Lisans Eğitim-Öğretim Ve Sınav Yönergesi </w:t>
      </w:r>
      <w:hyperlink r:id="rId389">
        <w:r>
          <w:rPr>
            <w:color w:val="1155CC"/>
            <w:sz w:val="22"/>
            <w:szCs w:val="22"/>
            <w:u w:val="single"/>
          </w:rPr>
          <w:t>https://kms.kaysis.gov.tr/(X(1)S(cuurqsnbfztip14dfqkzyoqh))/Home/Goster/63307?AspxAutoDetectCookieSupport=1</w:t>
        </w:r>
      </w:hyperlink>
    </w:p>
    <w:p w:rsidR="00E2162D" w:rsidRDefault="00E2162D">
      <w:pPr>
        <w:pBdr>
          <w:top w:val="nil"/>
          <w:left w:val="nil"/>
          <w:bottom w:val="nil"/>
          <w:right w:val="nil"/>
          <w:between w:val="nil"/>
        </w:pBdr>
        <w:spacing w:before="120" w:after="120"/>
        <w:ind w:left="567"/>
        <w:rPr>
          <w:color w:val="000000"/>
        </w:rPr>
      </w:pPr>
    </w:p>
    <w:p w:rsidR="00E2162D" w:rsidRDefault="00161A95">
      <w:pPr>
        <w:pStyle w:val="Balk2"/>
      </w:pPr>
      <w:bookmarkStart w:name="_heading=h.2grqrue" w:colFirst="0" w:colLast="0" w:id="69"/>
      <w:bookmarkEnd w:id="69"/>
      <w:r>
        <w:t>B.3. Öğrenme Kaynakları ve Akademik Destek Hizmetleri</w:t>
      </w:r>
    </w:p>
    <w:p w:rsidR="00E2162D" w:rsidRDefault="00161A95">
      <w:pPr>
        <w:pStyle w:val="Balk3"/>
        <w:ind w:left="0"/>
      </w:pPr>
      <w:bookmarkStart w:name="_heading=h.vx1227" w:colFirst="0" w:colLast="0" w:id="70"/>
      <w:bookmarkEnd w:id="70"/>
      <w:r>
        <w:t>B.3.1. Öğrenme ortam ve kaynakları</w:t>
      </w:r>
    </w:p>
    <w:p w:rsidR="00E2162D" w:rsidRDefault="00161A95">
      <w:pPr>
        <w:spacing w:before="120" w:after="120"/>
        <w:ind w:left="142"/>
        <w:jc w:val="both"/>
        <w:rPr>
          <w:b/>
          <w:color w:val="C00000"/>
        </w:rPr>
      </w:pPr>
      <w:r>
        <w:t xml:space="preserve">Sınıf, laboratuvar, kütüphane, stüdyo; ders kitapları, çevrimiçi (online) kitaplar/belgeler/videolar vb. kaynaklar uygun nitelik ve niceliktedir, erişilebilirdir ve öğrencilerin bilgisine/kullanımına sunulmuştur. Birim eğitim-öğretim faaliyetlerini sürdürebilmek için uygun nitelik ve nicelikte fiziki öğrenme kaynaklarına 2023 yılı Birim Faaliyet Raporu İdareye İlişkin Bilgiler-Fiziksel yapı başlığından erişilebilmektedir (B.3.1.1). 2023 yılında hem fiziksel hem de uzaktan eğitim sistemiyle (B.3.1.2) faaliyetler yürütülmüştür. </w:t>
      </w:r>
    </w:p>
    <w:p w:rsidR="00E2162D" w:rsidRDefault="00161A95">
      <w:pPr>
        <w:spacing w:before="120" w:after="120"/>
        <w:ind w:left="142"/>
      </w:pPr>
      <w:r>
        <w:rPr>
          <w:b/>
          <w:color w:val="C00000"/>
        </w:rPr>
        <w:t>Olgunluk Düzeyi:</w:t>
      </w:r>
      <w:r>
        <w:t xml:space="preserve"> </w:t>
      </w:r>
      <w:r>
        <w:rPr>
          <w:b/>
          <w:color w:val="C00000"/>
        </w:rPr>
        <w:t>2</w:t>
      </w:r>
    </w:p>
    <w:p w:rsidR="00E2162D" w:rsidRDefault="00161A95">
      <w:pPr>
        <w:spacing w:before="120" w:after="120"/>
        <w:ind w:left="142"/>
        <w:rPr>
          <w:b/>
        </w:rPr>
      </w:pPr>
      <w:r>
        <w:rPr>
          <w:b/>
          <w:color w:val="C00000"/>
        </w:rPr>
        <w:t>Kanıtlar</w:t>
      </w:r>
    </w:p>
    <w:p w:rsidR="00E2162D" w:rsidRDefault="00161A95">
      <w:pPr>
        <w:spacing w:before="120" w:after="120"/>
        <w:ind w:firstLine="720"/>
        <w:jc w:val="both"/>
      </w:pPr>
      <w:r>
        <w:t>B.3.1.1. Öğrenme ortam ve kaynakları</w:t>
      </w:r>
    </w:p>
    <w:p w:rsidR="00E2162D" w:rsidRDefault="00161A95">
      <w:pPr>
        <w:spacing w:before="120" w:after="120"/>
        <w:ind w:left="720" w:firstLine="720"/>
        <w:jc w:val="both"/>
      </w:pPr>
      <w:r>
        <w:t xml:space="preserve">2023 Yılı Birim Faaliyet Raporu  İdareye İlişkin Bilgiler-Fiziksel yapı </w:t>
      </w:r>
    </w:p>
    <w:p w:rsidR="00E2162D" w:rsidRDefault="00B718C1">
      <w:pPr>
        <w:spacing w:before="120" w:after="120"/>
        <w:ind w:left="720" w:firstLine="720"/>
        <w:jc w:val="both"/>
      </w:pPr>
      <w:hyperlink r:id="rId390">
        <w:r w:rsidR="00161A95">
          <w:rPr>
            <w:color w:val="1155CC"/>
            <w:u w:val="single"/>
          </w:rPr>
          <w:t>https://iibf.ikcu.edu.tr/S/16628/faaliyet-raporlari</w:t>
        </w:r>
      </w:hyperlink>
      <w:r w:rsidR="00161A95">
        <w:t xml:space="preserve"> </w:t>
      </w:r>
    </w:p>
    <w:p w:rsidR="00E2162D" w:rsidRDefault="00B718C1">
      <w:pPr>
        <w:spacing w:before="120" w:after="120"/>
        <w:ind w:left="720" w:firstLine="720"/>
        <w:jc w:val="both"/>
      </w:pPr>
      <w:hyperlink r:id="rId391">
        <w:r w:rsidR="00161A95">
          <w:rPr>
            <w:color w:val="0563C1"/>
            <w:u w:val="single"/>
          </w:rPr>
          <w:t>https://lib.ikcu.edu.tr/</w:t>
        </w:r>
      </w:hyperlink>
      <w:r w:rsidR="00161A95">
        <w:t xml:space="preserve"> (Kütüphane)</w:t>
      </w:r>
    </w:p>
    <w:p w:rsidR="00E2162D" w:rsidRDefault="00B718C1">
      <w:pPr>
        <w:spacing w:before="120" w:after="120"/>
        <w:ind w:left="720" w:firstLine="720"/>
        <w:jc w:val="both"/>
      </w:pPr>
      <w:hyperlink r:id="rId392">
        <w:r w:rsidR="00161A95">
          <w:rPr>
            <w:color w:val="0563C1"/>
            <w:u w:val="single"/>
          </w:rPr>
          <w:t>https://merkeziarastirmalab.ikcu.edu.tr/</w:t>
        </w:r>
      </w:hyperlink>
      <w:r w:rsidR="00161A95">
        <w:t xml:space="preserve"> (Merkezi Araştırma Laboratuvarı)</w:t>
      </w:r>
    </w:p>
    <w:p w:rsidR="00E2162D" w:rsidRDefault="00161A95">
      <w:pPr>
        <w:spacing w:before="120" w:after="120"/>
        <w:ind w:firstLine="720"/>
        <w:jc w:val="both"/>
      </w:pPr>
      <w:r>
        <w:t>B.3.1.2. Uzaktan Eğitim Modülü</w:t>
      </w:r>
    </w:p>
    <w:p w:rsidR="00E2162D" w:rsidRDefault="00161A95">
      <w:pPr>
        <w:spacing w:before="120" w:after="120"/>
        <w:ind w:firstLine="720"/>
        <w:jc w:val="both"/>
        <w:rPr>
          <w:i/>
          <w:color w:val="A6A6A6"/>
        </w:rPr>
      </w:pPr>
      <w:r>
        <w:tab/>
      </w:r>
      <w:hyperlink r:id="rId393">
        <w:r>
          <w:rPr>
            <w:color w:val="1155CC"/>
            <w:u w:val="single"/>
          </w:rPr>
          <w:t>https://ubs.ikc.edu.tr/</w:t>
        </w:r>
      </w:hyperlink>
    </w:p>
    <w:p w:rsidR="00E2162D" w:rsidRDefault="00E2162D">
      <w:pPr>
        <w:pBdr>
          <w:top w:val="nil"/>
          <w:left w:val="nil"/>
          <w:bottom w:val="nil"/>
          <w:right w:val="nil"/>
          <w:between w:val="nil"/>
        </w:pBdr>
        <w:spacing w:before="120" w:after="120"/>
        <w:ind w:left="567"/>
        <w:rPr>
          <w:color w:val="000000"/>
        </w:rPr>
      </w:pPr>
    </w:p>
    <w:p w:rsidR="00E2162D" w:rsidRDefault="00161A95">
      <w:pPr>
        <w:pStyle w:val="Balk3"/>
        <w:ind w:left="0"/>
      </w:pPr>
      <w:bookmarkStart w:name="_heading=h.3fwokq0" w:colFirst="0" w:colLast="0" w:id="71"/>
      <w:bookmarkEnd w:id="71"/>
      <w:r>
        <w:t>B.3.2. Akademik destek hizmetleri</w:t>
      </w:r>
    </w:p>
    <w:p w:rsidR="00E2162D" w:rsidRDefault="00161A95">
      <w:pPr>
        <w:spacing w:before="120" w:after="120"/>
        <w:ind w:left="142"/>
        <w:jc w:val="both"/>
      </w:pPr>
      <w:r>
        <w:t xml:space="preserve">Öğrencinin akademik gelişimini takip eden, yön gösteren, akademik sorunlarına ve kariyer planlamasına destek olan danışman öğretim elemanları bulunmaktadır. Birimimizde bu kapsamda Öğrenci Danışmanlığı yönergesi bulunmaktadır (B.3.2.1).  Akademik destek hizmetleri kapsamında Kariyer Merkezi İş ve Kariyer Fuarı duyuruları yapılmıştır (B.3.2.2). Üniversitemizde Psikolojik Danışmanlık ve Rehberlik birimi bulunmaktadır (B.3.2.3). </w:t>
      </w:r>
    </w:p>
    <w:p w:rsidR="00E2162D" w:rsidRDefault="00161A95">
      <w:pPr>
        <w:spacing w:before="120" w:after="120"/>
        <w:ind w:left="142"/>
        <w:jc w:val="both"/>
      </w:pPr>
      <w:r>
        <w:lastRenderedPageBreak/>
        <w:t>Birimimiz öğretim elemanları öğrencilere akademik açıdan destek olmak için düzenli çalışmalar yapmaktadır. Öğrencilerin danışmanlarına erişimi kolaydır ve çevrimiçi yapılabildiği gibi yüz yüze iletişim kurabilecekleri fırsatlar da yaratılmıştır. Bu kapsamda tüm öğretim elemanlarımız için ofis görüşme saatleri belirlenmiştir (B.3.2.4). Böylece öğrencilerimiz Birimimizdeki öğretim elemanlarına üniversite e-mail sistemi üzerinden ulaşabildiği gibi aynı zamanda ofis saatlerinde çalışma ofislerine başvurarak ilgilendikleri konuda detaylı bilgi alabilmektedir. Görüşme saatleri hem öğretim elemanlarının kapılarında hem de bölüm web sayfasında yer almaktadır (B.3.2.4).</w:t>
      </w:r>
    </w:p>
    <w:p w:rsidR="00E2162D" w:rsidRDefault="00161A95">
      <w:pPr>
        <w:spacing w:before="120" w:after="120"/>
        <w:ind w:left="142"/>
        <w:jc w:val="both"/>
      </w:pPr>
      <w:r>
        <w:t>Öğrencilerin öğretim elemanları ile toplu olarak görüşebilmeleri için 2022 yılında hayata geçirilen bölüm-öğrenci buluşmalarına 2023 yılında da devam edilmiştir (B.3.2.5).  Birimimiz öğrencilerinin kariyer gelişimlerine destek olmak ve bilimsel araştırma ilkeleri konularında öğrencileri bilgilendirmek için Araştırma Yöntemleri konulu seminer verilmiştir (B.3.2.6).</w:t>
      </w:r>
    </w:p>
    <w:p w:rsidR="00E2162D" w:rsidRDefault="00161A95">
      <w:pPr>
        <w:spacing w:before="120" w:after="120"/>
        <w:ind w:left="142"/>
      </w:pPr>
      <w:r>
        <w:rPr>
          <w:b/>
          <w:color w:val="C00000"/>
        </w:rPr>
        <w:t>Olgunluk Düzeyi: 3</w:t>
      </w:r>
    </w:p>
    <w:p w:rsidR="00E2162D" w:rsidRDefault="00161A95">
      <w:pPr>
        <w:spacing w:before="120" w:after="120"/>
        <w:ind w:left="142"/>
        <w:rPr>
          <w:b/>
        </w:rPr>
      </w:pPr>
      <w:r>
        <w:rPr>
          <w:b/>
          <w:color w:val="C00000"/>
        </w:rPr>
        <w:t>Kanıtlar</w:t>
      </w:r>
    </w:p>
    <w:p w:rsidR="00E2162D" w:rsidRDefault="00161A95">
      <w:pPr>
        <w:spacing w:before="120" w:after="120"/>
        <w:ind w:left="284"/>
        <w:jc w:val="both"/>
      </w:pPr>
      <w:r>
        <w:t xml:space="preserve">B.3.2.1. Öğrenci Danışmanlığı Yönergesi </w:t>
      </w:r>
    </w:p>
    <w:p w:rsidR="00E2162D" w:rsidRDefault="00B718C1">
      <w:pPr>
        <w:spacing w:before="120" w:after="120"/>
        <w:ind w:left="284"/>
        <w:jc w:val="both"/>
      </w:pPr>
      <w:hyperlink r:id="rId394">
        <w:r w:rsidR="00161A95">
          <w:rPr>
            <w:color w:val="0563C1"/>
            <w:u w:val="single"/>
          </w:rPr>
          <w:t>https://gid.ikcu.edu.tr/Share/5CD9EC9573E84D034954343E1849861A</w:t>
        </w:r>
      </w:hyperlink>
    </w:p>
    <w:p w:rsidR="00E2162D" w:rsidRDefault="00161A95">
      <w:pPr>
        <w:spacing w:before="120" w:after="120"/>
        <w:ind w:left="284"/>
        <w:jc w:val="both"/>
      </w:pPr>
      <w:r>
        <w:t xml:space="preserve">B.3.2.2. Kariyer Merkezi İş ve Kariyer Fuar Duyuruları </w:t>
      </w:r>
    </w:p>
    <w:p w:rsidR="00E2162D" w:rsidRDefault="00B718C1">
      <w:pPr>
        <w:spacing w:before="120" w:after="120"/>
        <w:ind w:left="284"/>
        <w:jc w:val="both"/>
      </w:pPr>
      <w:hyperlink r:id="rId395">
        <w:r w:rsidR="00161A95">
          <w:rPr>
            <w:color w:val="0563C1"/>
            <w:u w:val="single"/>
          </w:rPr>
          <w:t>https://kariyer.ikcu.edu.tr/Duyuru/</w:t>
        </w:r>
      </w:hyperlink>
    </w:p>
    <w:p w:rsidR="00E2162D" w:rsidRDefault="00161A95">
      <w:pPr>
        <w:spacing w:before="120" w:after="120"/>
        <w:ind w:left="284"/>
        <w:jc w:val="both"/>
      </w:pPr>
      <w:r>
        <w:t>B.3.2.3. Psikoloji Danışmanlık Birimi Faaliyeti</w:t>
      </w:r>
    </w:p>
    <w:p w:rsidR="00E2162D" w:rsidRDefault="00B718C1">
      <w:pPr>
        <w:spacing w:before="120" w:after="120"/>
        <w:ind w:left="284"/>
        <w:jc w:val="both"/>
      </w:pPr>
      <w:hyperlink r:id="rId396">
        <w:r w:rsidR="00161A95">
          <w:rPr>
            <w:color w:val="0563C1"/>
            <w:u w:val="single"/>
          </w:rPr>
          <w:t>https://ikcu.edu.tr/S/16942/psikolojik-danismanlik-ve-rehberlik</w:t>
        </w:r>
      </w:hyperlink>
    </w:p>
    <w:p w:rsidR="00E2162D" w:rsidRDefault="00161A95">
      <w:pPr>
        <w:spacing w:before="120" w:after="120"/>
        <w:ind w:left="142"/>
      </w:pPr>
      <w:r>
        <w:t>B.3.2.4 Öğretim elemanları öğrenci görüşme saatleri</w:t>
      </w:r>
    </w:p>
    <w:p w:rsidR="00E2162D" w:rsidRDefault="00161A95">
      <w:pPr>
        <w:spacing w:before="120" w:after="120"/>
        <w:ind w:left="142"/>
      </w:pPr>
      <w:r>
        <w:t>İşletme Bölümü</w:t>
      </w:r>
    </w:p>
    <w:p w:rsidR="00E2162D" w:rsidRDefault="00B718C1">
      <w:pPr>
        <w:spacing w:before="120" w:after="120"/>
        <w:ind w:left="142"/>
      </w:pPr>
      <w:hyperlink r:id="rId397">
        <w:r w:rsidR="00161A95">
          <w:rPr>
            <w:color w:val="0563C1"/>
            <w:u w:val="single"/>
          </w:rPr>
          <w:t>https://iibf.ikcu.edu.tr/Duyuru/33680/isletme-bolumu-ogrenci-gorusme-saatleri</w:t>
        </w:r>
      </w:hyperlink>
    </w:p>
    <w:p w:rsidR="00E2162D" w:rsidRDefault="00161A95">
      <w:pPr>
        <w:spacing w:before="120" w:after="120"/>
        <w:ind w:left="142"/>
      </w:pPr>
      <w:r>
        <w:t>Sağlık Yönetimi Ofis Görüşme Planı</w:t>
      </w:r>
    </w:p>
    <w:p w:rsidR="00E2162D" w:rsidRDefault="00161A95">
      <w:pPr>
        <w:spacing w:before="120" w:after="120"/>
        <w:jc w:val="both"/>
        <w:rPr>
          <w:color w:val="C00000"/>
        </w:rPr>
      </w:pPr>
      <w:r>
        <w:t xml:space="preserve">   </w:t>
      </w:r>
      <w:hyperlink r:id="rId398">
        <w:r>
          <w:rPr>
            <w:color w:val="1155CC"/>
            <w:u w:val="single"/>
          </w:rPr>
          <w:t>https://sky.ikcu.edu.tr/S/20352/ofis-gorusme-plani</w:t>
        </w:r>
      </w:hyperlink>
      <w:r>
        <w:rPr>
          <w:color w:val="C00000"/>
        </w:rPr>
        <w:t xml:space="preserve"> </w:t>
      </w:r>
    </w:p>
    <w:p w:rsidR="00E2162D" w:rsidRDefault="00161A95">
      <w:pPr>
        <w:spacing w:before="120" w:after="120"/>
        <w:jc w:val="both"/>
      </w:pPr>
      <w:r>
        <w:t xml:space="preserve">  SY Danışman Görüşme Formu Örneği</w:t>
      </w:r>
    </w:p>
    <w:p w:rsidR="00E2162D" w:rsidRDefault="00B718C1">
      <w:pPr>
        <w:spacing w:before="120" w:after="120"/>
        <w:jc w:val="both"/>
      </w:pPr>
      <w:hyperlink r:id="rId399">
        <w:r w:rsidR="00161A95">
          <w:rPr>
            <w:color w:val="1155CC"/>
            <w:u w:val="single"/>
          </w:rPr>
          <w:t>https://drive.google.com/file/d/1rrqgwhvGwy-YId9-O7uFDCMVqoNbXRxl/view?usp=drive_link</w:t>
        </w:r>
      </w:hyperlink>
      <w:r w:rsidR="00161A95">
        <w:t xml:space="preserve"> </w:t>
      </w:r>
    </w:p>
    <w:p w:rsidR="00E2162D" w:rsidRDefault="00161A95">
      <w:pPr>
        <w:spacing w:before="120" w:after="120"/>
        <w:jc w:val="both"/>
      </w:pPr>
      <w:r>
        <w:t>ULİ- Öğrenci Ofis Görüşme Saatleri</w:t>
      </w:r>
    </w:p>
    <w:p w:rsidR="00E2162D" w:rsidRDefault="00B718C1">
      <w:pPr>
        <w:spacing w:before="120" w:after="120"/>
        <w:jc w:val="both"/>
      </w:pPr>
      <w:hyperlink r:id="rId400">
        <w:r w:rsidR="00161A95">
          <w:rPr>
            <w:color w:val="1155CC"/>
            <w:u w:val="single"/>
          </w:rPr>
          <w:t>https://uli.ikcu.edu.tr/S/21428/ofis-gorusme-saatleri</w:t>
        </w:r>
      </w:hyperlink>
      <w:r w:rsidR="00161A95">
        <w:t xml:space="preserve"> </w:t>
      </w:r>
    </w:p>
    <w:p w:rsidR="00E2162D" w:rsidRDefault="00161A95">
      <w:pPr>
        <w:spacing w:before="120" w:after="120"/>
        <w:jc w:val="both"/>
      </w:pPr>
      <w:r>
        <w:t>UTİ- Öğrenci Ofis Görüşme Saatleri</w:t>
      </w:r>
    </w:p>
    <w:p w:rsidR="00E2162D" w:rsidRDefault="00B718C1">
      <w:pPr>
        <w:spacing w:before="120" w:after="120"/>
        <w:jc w:val="both"/>
      </w:pPr>
      <w:hyperlink r:id="rId401">
        <w:r w:rsidR="00161A95">
          <w:rPr>
            <w:color w:val="1155CC"/>
            <w:u w:val="single"/>
          </w:rPr>
          <w:t>https://uti.ikcu.edu.tr/S/20351/hocalarin-ofis-gorusme-saatleri</w:t>
        </w:r>
      </w:hyperlink>
      <w:r w:rsidR="00161A95">
        <w:t xml:space="preserve"> </w:t>
      </w:r>
    </w:p>
    <w:p w:rsidR="00E2162D" w:rsidRDefault="00161A95">
      <w:pPr>
        <w:spacing w:before="120" w:after="120"/>
        <w:jc w:val="both"/>
      </w:pPr>
      <w:r>
        <w:t>SBKY- Öğrenci Ofis Görüşme Saatleri</w:t>
      </w:r>
    </w:p>
    <w:p w:rsidR="00E2162D" w:rsidRDefault="00B718C1">
      <w:pPr>
        <w:spacing w:before="120" w:after="120"/>
        <w:jc w:val="both"/>
      </w:pPr>
      <w:hyperlink r:id="rId402">
        <w:r w:rsidR="00161A95">
          <w:rPr>
            <w:color w:val="1155CC"/>
            <w:u w:val="single"/>
          </w:rPr>
          <w:t>https://sbk.ikcu.edu.tr/S/20994/hocalarin-gorusme-saatleri</w:t>
        </w:r>
      </w:hyperlink>
      <w:r w:rsidR="00161A95">
        <w:t xml:space="preserve"> </w:t>
      </w:r>
    </w:p>
    <w:p w:rsidR="00E2162D" w:rsidRDefault="00161A95">
      <w:pPr>
        <w:spacing w:before="120" w:after="120"/>
        <w:jc w:val="both"/>
      </w:pPr>
      <w:r>
        <w:t>İktisat- Öğrenci Ofis Görüşme Saatleri</w:t>
      </w:r>
    </w:p>
    <w:p w:rsidR="00E2162D" w:rsidRDefault="00B718C1">
      <w:pPr>
        <w:spacing w:before="120" w:after="120"/>
        <w:jc w:val="both"/>
      </w:pPr>
      <w:hyperlink r:id="rId403">
        <w:r w:rsidR="00161A95">
          <w:rPr>
            <w:color w:val="1155CC"/>
            <w:u w:val="single"/>
          </w:rPr>
          <w:t>https://econ.ikcu.edu.tr/S/21425/ogrenci-gorusme-saatleri</w:t>
        </w:r>
      </w:hyperlink>
      <w:r w:rsidR="00161A95">
        <w:t xml:space="preserve"> </w:t>
      </w:r>
    </w:p>
    <w:p w:rsidR="00E2162D" w:rsidRDefault="00161A95">
      <w:pPr>
        <w:spacing w:before="120" w:after="120"/>
        <w:ind w:left="142"/>
      </w:pPr>
      <w:r>
        <w:t>B 3.2.5 Öğrenci Buluşmaları Etkinlikleri</w:t>
      </w:r>
    </w:p>
    <w:p w:rsidR="00E2162D" w:rsidRDefault="00161A95">
      <w:pPr>
        <w:spacing w:before="120" w:after="120"/>
        <w:ind w:left="142"/>
      </w:pPr>
      <w:r>
        <w:t xml:space="preserve">İşletme Bölümü – Öğretim Üyeleri Öğrenci Buluşması </w:t>
      </w:r>
    </w:p>
    <w:p w:rsidR="00E2162D" w:rsidRDefault="00B718C1">
      <w:pPr>
        <w:spacing w:before="120" w:after="120"/>
        <w:ind w:left="142"/>
      </w:pPr>
      <w:hyperlink r:id="rId404">
        <w:r w:rsidR="00161A95">
          <w:rPr>
            <w:color w:val="1155CC"/>
            <w:u w:val="single"/>
          </w:rPr>
          <w:t>https://isl.ikcu.edu.tr/Duyuru/33912/isletme-bolumu-ogrenci-bulusmalari-ii-yapildi</w:t>
        </w:r>
      </w:hyperlink>
      <w:r w:rsidR="00161A95">
        <w:t xml:space="preserve"> </w:t>
      </w:r>
    </w:p>
    <w:p w:rsidR="00E2162D" w:rsidRDefault="00161A95">
      <w:pPr>
        <w:spacing w:before="120" w:after="120"/>
        <w:ind w:left="142"/>
      </w:pPr>
      <w:r>
        <w:lastRenderedPageBreak/>
        <w:t>Sağlık Yönetimi Öğrenci Buluşmaları Duyurusu ve Etkinlik</w:t>
      </w:r>
    </w:p>
    <w:p w:rsidR="00E2162D" w:rsidRDefault="00B718C1">
      <w:pPr>
        <w:spacing w:before="120" w:after="120"/>
        <w:ind w:left="284"/>
        <w:jc w:val="both"/>
      </w:pPr>
      <w:hyperlink r:id="rId405">
        <w:r w:rsidR="00161A95">
          <w:rPr>
            <w:color w:val="1155CC"/>
            <w:u w:val="single"/>
          </w:rPr>
          <w:t>https://sky.ikcu.edu.tr/Duyuru/33649/ogrenci-bulusmalari</w:t>
        </w:r>
      </w:hyperlink>
    </w:p>
    <w:p w:rsidR="00E2162D" w:rsidRDefault="00B718C1">
      <w:pPr>
        <w:spacing w:before="120" w:after="120"/>
        <w:ind w:left="284"/>
        <w:jc w:val="both"/>
      </w:pPr>
      <w:hyperlink r:id="rId406">
        <w:r w:rsidR="00161A95">
          <w:rPr>
            <w:color w:val="1155CC"/>
            <w:u w:val="single"/>
          </w:rPr>
          <w:t>https://sky.ikcu.edu.tr/Duyuru/33707/saglik-yonetimi-bolumu-ogrenci-bulusmalari-ii-yapildi</w:t>
        </w:r>
      </w:hyperlink>
      <w:r w:rsidR="00161A95">
        <w:t xml:space="preserve"> </w:t>
      </w:r>
    </w:p>
    <w:p w:rsidR="00E2162D" w:rsidRDefault="00161A95">
      <w:pPr>
        <w:spacing w:before="120" w:after="120"/>
        <w:ind w:left="142"/>
      </w:pPr>
      <w:r>
        <w:t xml:space="preserve">ULİ Bölümü – Öğretim Üyeleri Öğrenci Buluşması </w:t>
      </w:r>
    </w:p>
    <w:p w:rsidR="00E2162D" w:rsidRDefault="00B718C1">
      <w:pPr>
        <w:spacing w:before="120" w:after="120"/>
        <w:ind w:left="284"/>
        <w:jc w:val="both"/>
      </w:pPr>
      <w:hyperlink r:id="rId407">
        <w:r w:rsidR="00161A95">
          <w:rPr>
            <w:color w:val="1155CC"/>
            <w:u w:val="single"/>
          </w:rPr>
          <w:t>https://uli.ikcu.edu.tr/Haber/15898/2023-2024-ogrenim-donemi-ogrenci-toplantimiz-gerceklestirildi</w:t>
        </w:r>
      </w:hyperlink>
      <w:r w:rsidR="00161A95">
        <w:t xml:space="preserve"> </w:t>
      </w:r>
    </w:p>
    <w:p w:rsidR="00E2162D" w:rsidRDefault="00161A95">
      <w:pPr>
        <w:spacing w:before="120" w:after="120"/>
        <w:ind w:left="284"/>
        <w:jc w:val="both"/>
      </w:pPr>
      <w:r>
        <w:t>İktisat-Öğrenci Buluşmaları</w:t>
      </w:r>
    </w:p>
    <w:p w:rsidR="00E2162D" w:rsidRDefault="00B718C1">
      <w:pPr>
        <w:spacing w:before="120" w:after="120"/>
        <w:ind w:left="284"/>
        <w:jc w:val="both"/>
      </w:pPr>
      <w:hyperlink r:id="rId408">
        <w:r w:rsidR="00161A95">
          <w:rPr>
            <w:color w:val="1155CC"/>
            <w:u w:val="single"/>
          </w:rPr>
          <w:t>https://econ.ikcu.edu.tr/Duyuru/33910/iktisat-bolumu-tanisma-toplantisi</w:t>
        </w:r>
      </w:hyperlink>
      <w:r w:rsidR="00161A95">
        <w:t xml:space="preserve"> </w:t>
      </w:r>
    </w:p>
    <w:p w:rsidR="00E2162D" w:rsidRDefault="00161A95">
      <w:pPr>
        <w:spacing w:before="120" w:after="120"/>
        <w:ind w:left="284"/>
        <w:jc w:val="both"/>
      </w:pPr>
      <w:r>
        <w:t>SBKY- Öğrenci Buluşmaları</w:t>
      </w:r>
    </w:p>
    <w:p w:rsidR="00E2162D" w:rsidRDefault="00B718C1">
      <w:pPr>
        <w:spacing w:before="120" w:after="120"/>
        <w:ind w:left="284"/>
        <w:jc w:val="both"/>
      </w:pPr>
      <w:hyperlink r:id="rId409">
        <w:r w:rsidR="00161A95">
          <w:rPr>
            <w:color w:val="1155CC"/>
            <w:u w:val="single"/>
          </w:rPr>
          <w:t>https://sbk.ikcu.edu.tr/Duyuru/33900/siyaset-bilimi-ve-kamu-yonetimi-bolumu-ogrenci-bulusmalari-ii-yapildi</w:t>
        </w:r>
      </w:hyperlink>
      <w:r w:rsidR="00161A95">
        <w:t xml:space="preserve"> </w:t>
      </w:r>
    </w:p>
    <w:p w:rsidR="00E2162D" w:rsidRDefault="00161A95">
      <w:pPr>
        <w:spacing w:before="120" w:after="120"/>
        <w:ind w:left="284"/>
        <w:jc w:val="both"/>
      </w:pPr>
      <w:r>
        <w:t>UTİ- Öğrenci Buluşmaları</w:t>
      </w:r>
    </w:p>
    <w:p w:rsidR="00E2162D" w:rsidRDefault="00B718C1">
      <w:pPr>
        <w:spacing w:before="120" w:after="120"/>
        <w:ind w:left="284"/>
        <w:jc w:val="both"/>
      </w:pPr>
      <w:hyperlink r:id="rId410">
        <w:r w:rsidR="00161A95">
          <w:rPr>
            <w:color w:val="1155CC"/>
            <w:u w:val="single"/>
          </w:rPr>
          <w:t>https://uti.ikcu.edu.tr/Duyuru/33911/uluslararasi-ticaret-ve-isletmecilik-bolumu-2023-2024-donemi-tanisma-toplantisi-gerceklestirildi</w:t>
        </w:r>
      </w:hyperlink>
      <w:r w:rsidR="00161A95">
        <w:t xml:space="preserve"> </w:t>
      </w:r>
    </w:p>
    <w:p w:rsidR="00E2162D" w:rsidRDefault="00161A95">
      <w:pPr>
        <w:spacing w:before="120" w:after="120"/>
      </w:pPr>
      <w:r>
        <w:t>B.3.5.6 Araştırma Yöntemleri Semineri</w:t>
      </w:r>
    </w:p>
    <w:p w:rsidR="00E2162D" w:rsidRDefault="00B718C1">
      <w:pPr>
        <w:spacing w:before="120" w:after="120"/>
      </w:pPr>
      <w:hyperlink r:id="rId411">
        <w:r w:rsidR="00161A95">
          <w:rPr>
            <w:color w:val="1155CC"/>
            <w:u w:val="single"/>
          </w:rPr>
          <w:t>https://www.instagram.com/p/Cpzarhir2kO/?igsh=OGIxY3U5MGg5czR5</w:t>
        </w:r>
      </w:hyperlink>
      <w:r w:rsidR="00161A95">
        <w:t xml:space="preserve"> </w:t>
      </w:r>
    </w:p>
    <w:p w:rsidR="00E2162D" w:rsidRDefault="00161A95">
      <w:pPr>
        <w:spacing w:before="120" w:after="120"/>
      </w:pPr>
      <w:r>
        <w:t xml:space="preserve">B.3.5.7 İKCÜ Mezunlarıyla Yurtdışında Yüksek Lisans </w:t>
      </w:r>
    </w:p>
    <w:p w:rsidR="00E2162D" w:rsidRDefault="00B718C1">
      <w:pPr>
        <w:spacing w:before="120" w:after="120"/>
        <w:rPr>
          <w:b/>
          <w:color w:val="C00000"/>
        </w:rPr>
      </w:pPr>
      <w:hyperlink r:id="rId412">
        <w:r w:rsidR="00161A95">
          <w:rPr>
            <w:color w:val="1155CC"/>
            <w:u w:val="single"/>
          </w:rPr>
          <w:t>https://www.instagram.com/p/CsEwWJjL1uK/?igsh=MTdqMnRwemdsbjUzag==</w:t>
        </w:r>
      </w:hyperlink>
      <w:r w:rsidR="00161A95">
        <w:t xml:space="preserve"> </w:t>
      </w:r>
    </w:p>
    <w:p w:rsidR="00E2162D" w:rsidRDefault="00E2162D">
      <w:pPr>
        <w:pBdr>
          <w:top w:val="nil"/>
          <w:left w:val="nil"/>
          <w:bottom w:val="nil"/>
          <w:right w:val="nil"/>
          <w:between w:val="nil"/>
        </w:pBdr>
        <w:spacing w:before="120" w:after="120"/>
        <w:ind w:left="567"/>
        <w:rPr>
          <w:color w:val="000000"/>
        </w:rPr>
      </w:pPr>
    </w:p>
    <w:p w:rsidR="00E2162D" w:rsidRDefault="00161A95">
      <w:pPr>
        <w:pStyle w:val="Balk3"/>
        <w:ind w:left="0"/>
      </w:pPr>
      <w:bookmarkStart w:name="_heading=h.1v1yuxt" w:colFirst="0" w:colLast="0" w:id="72"/>
      <w:bookmarkEnd w:id="72"/>
      <w:r>
        <w:t>B.3.3. Tesis ve altyapılar</w:t>
      </w:r>
    </w:p>
    <w:p w:rsidR="00E2162D" w:rsidRDefault="00161A95">
      <w:pPr>
        <w:spacing w:before="120" w:after="120"/>
        <w:ind w:left="142"/>
        <w:jc w:val="both"/>
      </w:pPr>
      <w:r>
        <w:t>Üniversitemizdeki tesis ve altyapılar öğrencilerin kullanımına sunulmuştur. Bu tesislere örnek olarak kütüphane, merkezi araştırma laboratuvarları verilebilir (B.3.3.1). Altyapı örneği olarak da Uzaktan Eğitim modülümüz verilebilir (B.3.3.2).</w:t>
      </w:r>
    </w:p>
    <w:p w:rsidR="00E2162D" w:rsidRDefault="00161A95">
      <w:pPr>
        <w:spacing w:before="120" w:after="120"/>
        <w:ind w:left="142"/>
      </w:pPr>
      <w:r>
        <w:rPr>
          <w:b/>
          <w:color w:val="C00000"/>
        </w:rPr>
        <w:t>Olgunluk Düzeyi: 3</w:t>
      </w:r>
    </w:p>
    <w:p w:rsidR="00E2162D" w:rsidRDefault="00161A95">
      <w:pPr>
        <w:spacing w:before="120" w:after="120"/>
        <w:ind w:left="142"/>
        <w:rPr>
          <w:b/>
        </w:rPr>
      </w:pPr>
      <w:r>
        <w:rPr>
          <w:b/>
          <w:color w:val="C00000"/>
        </w:rPr>
        <w:t>Kanıtlar</w:t>
      </w:r>
    </w:p>
    <w:p w:rsidR="00E2162D" w:rsidRDefault="00161A95">
      <w:pPr>
        <w:spacing w:before="120" w:after="120"/>
        <w:ind w:firstLine="720"/>
        <w:jc w:val="both"/>
      </w:pPr>
      <w:r>
        <w:t>B.3.3.1. Tesis ve Altyapılar</w:t>
      </w:r>
    </w:p>
    <w:p w:rsidR="00E2162D" w:rsidRDefault="00161A95">
      <w:pPr>
        <w:spacing w:before="120" w:after="120"/>
        <w:ind w:left="720" w:firstLine="720"/>
        <w:jc w:val="both"/>
      </w:pPr>
      <w:r>
        <w:t xml:space="preserve">2023 Yılı Birim Faaliyet Raporu-İdareye İlişkin Bilgiler-Fiziksel yapı </w:t>
      </w:r>
    </w:p>
    <w:p w:rsidR="00E2162D" w:rsidRDefault="00B718C1">
      <w:pPr>
        <w:spacing w:before="120" w:after="120"/>
        <w:ind w:left="720" w:firstLine="720"/>
        <w:jc w:val="both"/>
      </w:pPr>
      <w:hyperlink r:id="rId413">
        <w:r w:rsidR="00161A95">
          <w:rPr>
            <w:color w:val="1155CC"/>
            <w:u w:val="single"/>
          </w:rPr>
          <w:t>https://iibf.ikcu.edu.tr/S/16628/faaliyet-raporlari</w:t>
        </w:r>
      </w:hyperlink>
      <w:r w:rsidR="00161A95">
        <w:t xml:space="preserve"> </w:t>
      </w:r>
    </w:p>
    <w:p w:rsidR="00E2162D" w:rsidRDefault="00B718C1">
      <w:pPr>
        <w:spacing w:before="120" w:after="120"/>
        <w:ind w:left="720" w:firstLine="720"/>
        <w:jc w:val="both"/>
      </w:pPr>
      <w:hyperlink r:id="rId414">
        <w:r w:rsidR="00161A95">
          <w:rPr>
            <w:color w:val="0563C1"/>
            <w:u w:val="single"/>
          </w:rPr>
          <w:t>https://lib.ikcu.edu.tr/</w:t>
        </w:r>
      </w:hyperlink>
      <w:r w:rsidR="00161A95">
        <w:t xml:space="preserve"> (Kütüphane)</w:t>
      </w:r>
    </w:p>
    <w:p w:rsidR="00E2162D" w:rsidRDefault="00B718C1">
      <w:pPr>
        <w:spacing w:before="120" w:after="120"/>
        <w:ind w:left="720" w:firstLine="720"/>
        <w:jc w:val="both"/>
      </w:pPr>
      <w:hyperlink r:id="rId415">
        <w:r w:rsidR="00161A95">
          <w:rPr>
            <w:color w:val="0563C1"/>
            <w:u w:val="single"/>
          </w:rPr>
          <w:t>https://merkeziarastirmalab.ikcu.edu.tr/</w:t>
        </w:r>
      </w:hyperlink>
      <w:r w:rsidR="00161A95">
        <w:t xml:space="preserve"> (Merkezi Araştırma Laboratuvarı)</w:t>
      </w:r>
    </w:p>
    <w:p w:rsidR="00E2162D" w:rsidRDefault="00161A95">
      <w:pPr>
        <w:spacing w:before="120" w:after="120"/>
        <w:ind w:firstLine="720"/>
        <w:jc w:val="both"/>
      </w:pPr>
      <w:r>
        <w:t>B.3.3.2. Uzaktan Eğitim Modülü</w:t>
      </w:r>
    </w:p>
    <w:p w:rsidR="00E2162D" w:rsidRDefault="00161A95">
      <w:pPr>
        <w:spacing w:before="120" w:after="120"/>
        <w:ind w:firstLine="720"/>
        <w:jc w:val="both"/>
        <w:rPr>
          <w:i/>
          <w:color w:val="A6A6A6"/>
        </w:rPr>
      </w:pPr>
      <w:r>
        <w:tab/>
      </w:r>
      <w:hyperlink r:id="rId416">
        <w:r>
          <w:rPr>
            <w:color w:val="1155CC"/>
            <w:u w:val="single"/>
          </w:rPr>
          <w:t>https://ubs.ikc.edu.tr/</w:t>
        </w:r>
      </w:hyperlink>
    </w:p>
    <w:p w:rsidR="00E2162D" w:rsidRDefault="00E2162D">
      <w:pPr>
        <w:pBdr>
          <w:top w:val="nil"/>
          <w:left w:val="nil"/>
          <w:bottom w:val="nil"/>
          <w:right w:val="nil"/>
          <w:between w:val="nil"/>
        </w:pBdr>
        <w:spacing w:before="120" w:after="120"/>
        <w:ind w:left="567"/>
        <w:rPr>
          <w:color w:val="000000"/>
        </w:rPr>
      </w:pPr>
    </w:p>
    <w:p w:rsidR="00E2162D" w:rsidRDefault="00161A95">
      <w:pPr>
        <w:pStyle w:val="Balk3"/>
        <w:tabs>
          <w:tab w:val="left" w:pos="993"/>
        </w:tabs>
        <w:ind w:left="0"/>
      </w:pPr>
      <w:bookmarkStart w:name="_heading=h.4f1mdlm" w:colFirst="0" w:colLast="0" w:id="73"/>
      <w:bookmarkEnd w:id="73"/>
      <w:r>
        <w:t>B.3.4. Dezavantajlı gruplar</w:t>
      </w:r>
    </w:p>
    <w:p w:rsidR="00E2162D" w:rsidRDefault="00161A95">
      <w:pPr>
        <w:tabs>
          <w:tab w:val="left" w:pos="993"/>
        </w:tabs>
        <w:spacing w:after="160" w:line="259" w:lineRule="auto"/>
        <w:jc w:val="both"/>
      </w:pPr>
      <w:r>
        <w:t xml:space="preserve">Dezavantajlı, kırılgan ve az temsil edilen grupların eğitim olanaklarına erişimi eşitlik, hakkaniyet, çeşitlilik ve kapsayıcılık gözetilerek sağlanmaktadır. Üniversite yerleşkelerinde </w:t>
      </w:r>
      <w:r>
        <w:lastRenderedPageBreak/>
        <w:t>ihtiyaçlar doğrultusunda engelsiz üniversite uygulamaları bulunmaktadır. Bu çalışmalar İKÇÜ Engelsiz Üniversite Koordinatörlüğü (</w:t>
      </w:r>
      <w:hyperlink r:id="rId417">
        <w:r>
          <w:rPr>
            <w:color w:val="1155CC"/>
            <w:u w:val="single"/>
          </w:rPr>
          <w:t>https://engelsiz.ikcu.edu.tr/</w:t>
        </w:r>
      </w:hyperlink>
      <w:r>
        <w:t>) tarafından yürütülmektedir.</w:t>
      </w:r>
    </w:p>
    <w:p w:rsidR="00E2162D" w:rsidRDefault="00161A95">
      <w:pPr>
        <w:tabs>
          <w:tab w:val="left" w:pos="993"/>
        </w:tabs>
        <w:spacing w:after="160" w:line="259" w:lineRule="auto"/>
        <w:jc w:val="both"/>
      </w:pPr>
      <w:r>
        <w:t xml:space="preserve">Birimimizde dezavantajlı gruplar alt ölçütünde, öğrenim gören görme engelli bir öğrencimiz bulunmakta, bu öğrenci için sınav döneminde ayrı program oluşturulmakta ve öğrencinin sınavları Merkezi Ofisler 138 numaralı odada ayrı olarak yapılmaktadır. Öğrenciye YÖK Engelli Öğrenci Komisyonu web sitesinde belirtildiği Engelli Öğrenci Sınav usul ve esaslarında belirtildiği şekilde okuyucu- yazıcı olarak bir Araştırma Görevlisi atanmaktadır (B.3.4.3). </w:t>
      </w:r>
    </w:p>
    <w:p w:rsidR="00E2162D" w:rsidRDefault="00161A95">
      <w:pPr>
        <w:tabs>
          <w:tab w:val="left" w:pos="993"/>
        </w:tabs>
        <w:spacing w:after="160" w:line="259" w:lineRule="auto"/>
        <w:jc w:val="both"/>
      </w:pPr>
      <w:r>
        <w:rPr>
          <w:b/>
          <w:color w:val="C00000"/>
        </w:rPr>
        <w:t>Olgunluk Düzeyi: 2</w:t>
      </w:r>
    </w:p>
    <w:p w:rsidR="00E2162D" w:rsidRDefault="00161A95">
      <w:pPr>
        <w:spacing w:before="120" w:after="120"/>
        <w:ind w:left="142"/>
        <w:rPr>
          <w:b/>
        </w:rPr>
      </w:pPr>
      <w:r>
        <w:rPr>
          <w:b/>
          <w:color w:val="C00000"/>
        </w:rPr>
        <w:t>Kanıtlar</w:t>
      </w:r>
    </w:p>
    <w:p w:rsidR="00E2162D" w:rsidRDefault="00161A95">
      <w:pPr>
        <w:spacing w:before="120" w:after="120" w:line="276" w:lineRule="auto"/>
        <w:ind w:left="560"/>
      </w:pPr>
      <w:r>
        <w:t>B.3.4.1. Engelsiz Üniversite Koordinatörlüğü ve Engelli Öğrenci Birimi Çalışma Usul ve Esasları</w:t>
      </w:r>
    </w:p>
    <w:p w:rsidR="00E2162D" w:rsidRDefault="00B718C1">
      <w:pPr>
        <w:spacing w:before="120" w:after="120" w:line="276" w:lineRule="auto"/>
        <w:ind w:left="560"/>
        <w:rPr>
          <w:u w:val="single"/>
        </w:rPr>
      </w:pPr>
      <w:hyperlink r:id="rId418">
        <w:r w:rsidR="00161A95">
          <w:rPr>
            <w:u w:val="single"/>
          </w:rPr>
          <w:t>https://engelsiz.ikcu.edu.tr/Share/F2215C598177AEE470D2F54CE4848D30</w:t>
        </w:r>
      </w:hyperlink>
    </w:p>
    <w:p w:rsidR="00E2162D" w:rsidRDefault="00161A95">
      <w:pPr>
        <w:spacing w:before="120" w:after="120" w:line="276" w:lineRule="auto"/>
        <w:ind w:left="560"/>
      </w:pPr>
      <w:r>
        <w:t>B.3.4.2. Engelsiz Üniversite Koordinatörlüğü İş Akış Şeması</w:t>
      </w:r>
    </w:p>
    <w:p w:rsidR="00E2162D" w:rsidRDefault="00B718C1">
      <w:pPr>
        <w:spacing w:before="120" w:after="120" w:line="276" w:lineRule="auto"/>
        <w:ind w:left="560"/>
      </w:pPr>
      <w:hyperlink r:id="rId419">
        <w:r w:rsidR="00161A95">
          <w:rPr>
            <w:u w:val="single"/>
          </w:rPr>
          <w:t>https://engelsiz.ikcu.edu.tr/S/20039/is-akis-semasi</w:t>
        </w:r>
      </w:hyperlink>
    </w:p>
    <w:p w:rsidR="00E2162D" w:rsidRDefault="00161A95">
      <w:pPr>
        <w:spacing w:before="120" w:after="120" w:line="276" w:lineRule="auto"/>
        <w:ind w:left="560"/>
      </w:pPr>
      <w:r>
        <w:t>B.3.4.3. İktisat Bölümü Görme Engelli Öğrenci Sınav Programı ve Gözetmenler</w:t>
      </w:r>
    </w:p>
    <w:p w:rsidR="00E2162D" w:rsidRDefault="00161A95">
      <w:pPr>
        <w:spacing w:before="120" w:after="120"/>
        <w:ind w:left="142" w:firstLine="578"/>
      </w:pPr>
      <w:r>
        <w:t>Vize Sınavı</w:t>
      </w:r>
    </w:p>
    <w:p w:rsidR="00E2162D" w:rsidRDefault="00B718C1">
      <w:pPr>
        <w:spacing w:before="120" w:after="120"/>
        <w:ind w:left="142" w:firstLine="578"/>
      </w:pPr>
      <w:hyperlink r:id="rId420">
        <w:r w:rsidR="00161A95">
          <w:rPr>
            <w:color w:val="1155CC"/>
            <w:u w:val="single"/>
          </w:rPr>
          <w:t>https://docs.google.com/document/d/1WR5iTFeMzG5OsVunYunHM3DifcpWeIDX/edit?usp=drive_link&amp;ouid=116923194605441137480&amp;rtpof=true&amp;sd=true</w:t>
        </w:r>
      </w:hyperlink>
    </w:p>
    <w:p w:rsidR="00E2162D" w:rsidRDefault="00161A95">
      <w:pPr>
        <w:spacing w:before="120" w:after="120"/>
        <w:ind w:left="142" w:firstLine="578"/>
      </w:pPr>
      <w:r>
        <w:t>Final Sınavı</w:t>
      </w:r>
    </w:p>
    <w:p w:rsidR="00E2162D" w:rsidRDefault="00B718C1">
      <w:pPr>
        <w:ind w:left="142" w:firstLine="578"/>
      </w:pPr>
      <w:hyperlink r:id="rId421">
        <w:r w:rsidR="00161A95">
          <w:rPr>
            <w:color w:val="1155CC"/>
            <w:u w:val="single"/>
          </w:rPr>
          <w:t>https://docs.google.com/document/d/1VB_IFlYP9dnyltjLZG73k5p0OMIdBAW9/edit?usp=drive_link&amp;ouid=116923194605441137480&amp;rtpof=true&amp;sd=true</w:t>
        </w:r>
      </w:hyperlink>
      <w:r w:rsidR="00161A95">
        <w:t xml:space="preserve"> </w:t>
      </w:r>
    </w:p>
    <w:p w:rsidR="00E2162D" w:rsidRDefault="00E2162D">
      <w:pPr>
        <w:pBdr>
          <w:top w:val="nil"/>
          <w:left w:val="nil"/>
          <w:bottom w:val="nil"/>
          <w:right w:val="nil"/>
          <w:between w:val="nil"/>
        </w:pBdr>
        <w:spacing w:before="120" w:after="120"/>
        <w:ind w:left="567"/>
        <w:rPr>
          <w:color w:val="000000"/>
        </w:rPr>
      </w:pPr>
    </w:p>
    <w:p w:rsidR="00E2162D" w:rsidRDefault="00161A95">
      <w:pPr>
        <w:pStyle w:val="Balk3"/>
        <w:ind w:left="0"/>
      </w:pPr>
      <w:bookmarkStart w:name="_heading=h.2u6wntf" w:colFirst="0" w:colLast="0" w:id="74"/>
      <w:bookmarkEnd w:id="74"/>
      <w:r>
        <w:t>B.3.5. Sosyal, kültürel, sportif faaliyetler</w:t>
      </w:r>
    </w:p>
    <w:p w:rsidR="00E2162D" w:rsidRDefault="00161A95">
      <w:pPr>
        <w:spacing w:after="160" w:line="259" w:lineRule="auto"/>
        <w:jc w:val="both"/>
        <w:rPr>
          <w:b/>
          <w:color w:val="C00000"/>
        </w:rPr>
      </w:pPr>
      <w:r>
        <w:t>Birimimizde öğrenci toplulukları ve bu toplulukların etkinlikleri, sosyal, kültürel ve sportif faaliyetlerine yönelik çalışmalar yapılmaktadır. Bu kapsamda Üniversitemizdeki Sosyal, Kültürel, Sportif Faaliyetleri Düzenleyen Yönergeler (B.3.5.1) Birimimizde de geçerlidir. Üniversitemizde öğrencilerin faaliyetlerini yapabilecekleri mekanlar mevcuttur (B.3.5.2). Üniversitemizdeki faaliyetlere ilişkin bilgiler Sağlık Kültür ve Spor Dairesi Başkanlığımızın Kültür Birimi web sitesinde verilmiştir (B.3.5.3). Tüm bu kolaylaştırmalar altında Birimimizde birçok etkinlik yapılmıştır örnekleri verilmiştir (B.3.5.4; B.3.5.5; B.3.5.6 ve B.3.5.7).</w:t>
      </w:r>
    </w:p>
    <w:p w:rsidR="00E2162D" w:rsidRDefault="00161A95">
      <w:pPr>
        <w:spacing w:before="120" w:after="120"/>
        <w:ind w:left="142"/>
      </w:pPr>
      <w:r>
        <w:rPr>
          <w:b/>
          <w:color w:val="C00000"/>
        </w:rPr>
        <w:t>Olgunluk Düzeyi: 3</w:t>
      </w:r>
    </w:p>
    <w:p w:rsidR="00E2162D" w:rsidRDefault="00161A95">
      <w:pPr>
        <w:spacing w:before="120" w:after="120"/>
        <w:ind w:left="142"/>
        <w:rPr>
          <w:b/>
          <w:color w:val="C00000"/>
        </w:rPr>
      </w:pPr>
      <w:r>
        <w:rPr>
          <w:b/>
          <w:color w:val="C00000"/>
        </w:rPr>
        <w:t>Kanıtlar</w:t>
      </w:r>
    </w:p>
    <w:p w:rsidR="00E2162D" w:rsidRDefault="00161A95">
      <w:pPr>
        <w:spacing w:before="120" w:after="120"/>
        <w:ind w:left="284"/>
      </w:pPr>
      <w:r>
        <w:t>B.3.5.1. Sosyal, Kültürel, Sportif Faaliyetleri Düzenleyen Yönergeler</w:t>
      </w:r>
    </w:p>
    <w:p w:rsidR="00E2162D" w:rsidRDefault="00B718C1">
      <w:pPr>
        <w:spacing w:before="120" w:after="120"/>
        <w:ind w:left="284"/>
      </w:pPr>
      <w:hyperlink r:id="rId422">
        <w:r w:rsidR="00161A95">
          <w:rPr>
            <w:color w:val="0563C1"/>
            <w:u w:val="single"/>
          </w:rPr>
          <w:t>https://sks.ikcu.edu.tr/S/11135/yonergeler</w:t>
        </w:r>
      </w:hyperlink>
    </w:p>
    <w:p w:rsidR="00E2162D" w:rsidRDefault="00161A95">
      <w:pPr>
        <w:spacing w:before="120" w:after="120"/>
        <w:ind w:firstLine="284"/>
      </w:pPr>
      <w:r>
        <w:t>B.3.5.2. Üniversite Spor Tesisleri ve Olanakları</w:t>
      </w:r>
    </w:p>
    <w:p w:rsidR="00E2162D" w:rsidRDefault="00B718C1">
      <w:pPr>
        <w:spacing w:before="120" w:after="120"/>
        <w:ind w:left="284"/>
      </w:pPr>
      <w:hyperlink r:id="rId423">
        <w:r w:rsidR="00161A95">
          <w:rPr>
            <w:color w:val="0563C1"/>
            <w:u w:val="single"/>
          </w:rPr>
          <w:t>https://sks.ikcu.edu.tr/S/15635/spor-tesislerimiz</w:t>
        </w:r>
      </w:hyperlink>
    </w:p>
    <w:p w:rsidR="00E2162D" w:rsidRDefault="00161A95">
      <w:pPr>
        <w:spacing w:before="120" w:after="120"/>
        <w:ind w:firstLine="284"/>
      </w:pPr>
      <w:r>
        <w:t xml:space="preserve">B.3.5.3. Üniversite Kültür Birimi </w:t>
      </w:r>
    </w:p>
    <w:p w:rsidR="00E2162D" w:rsidRDefault="00B718C1">
      <w:pPr>
        <w:spacing w:before="120" w:after="120"/>
        <w:ind w:firstLine="284"/>
        <w:rPr>
          <w:color w:val="C00000"/>
        </w:rPr>
      </w:pPr>
      <w:hyperlink r:id="rId424">
        <w:r w:rsidR="00161A95">
          <w:rPr>
            <w:color w:val="1155CC"/>
            <w:u w:val="single"/>
          </w:rPr>
          <w:t>https://sks.ikcu.edu.tr/S/20441/kultur-birimi</w:t>
        </w:r>
      </w:hyperlink>
    </w:p>
    <w:p w:rsidR="00E2162D" w:rsidRDefault="00161A95">
      <w:pPr>
        <w:spacing w:before="120" w:after="120"/>
        <w:ind w:left="142"/>
      </w:pPr>
      <w:r>
        <w:lastRenderedPageBreak/>
        <w:t>B 3.5.4 İşletme Bölümü Etkinlikleri</w:t>
      </w:r>
    </w:p>
    <w:p w:rsidR="00E2162D" w:rsidRDefault="00B718C1">
      <w:pPr>
        <w:spacing w:before="120" w:after="120"/>
      </w:pPr>
      <w:hyperlink r:id="rId425">
        <w:r w:rsidR="00161A95">
          <w:rPr>
            <w:color w:val="1155CC"/>
            <w:u w:val="single"/>
          </w:rPr>
          <w:t>https://drive.google.com/drive/folders/1gP6-y5hut-yZWE_CoLMyKZsJMjwGBKLa?usp=drive_link</w:t>
        </w:r>
      </w:hyperlink>
      <w:r w:rsidR="00161A95">
        <w:t xml:space="preserve"> </w:t>
      </w:r>
    </w:p>
    <w:p w:rsidR="00E2162D" w:rsidRDefault="00161A95">
      <w:pPr>
        <w:spacing w:before="120" w:after="120"/>
        <w:ind w:left="142" w:firstLine="578"/>
      </w:pPr>
      <w:r>
        <w:t>16.05.23 HİPOMAK Teknik Gezi</w:t>
      </w:r>
      <w:r>
        <w:tab/>
        <w:t xml:space="preserve"> </w:t>
      </w:r>
    </w:p>
    <w:p w:rsidR="00E2162D" w:rsidRDefault="00161A95">
      <w:pPr>
        <w:spacing w:before="120" w:after="120"/>
        <w:ind w:left="142" w:firstLine="578"/>
      </w:pPr>
      <w:r>
        <w:t>24.05.23 Lojistikte Kariyer</w:t>
      </w:r>
      <w:r>
        <w:tab/>
      </w:r>
    </w:p>
    <w:p w:rsidR="00E2162D" w:rsidRDefault="00161A95">
      <w:pPr>
        <w:spacing w:before="120" w:after="120"/>
        <w:ind w:left="142" w:firstLine="578"/>
      </w:pPr>
      <w:r>
        <w:t>15.11.23 İş Dünyasına Giriş: İK’nın Büyüsü</w:t>
      </w:r>
      <w:r>
        <w:tab/>
      </w:r>
    </w:p>
    <w:p w:rsidR="00E2162D" w:rsidRDefault="00161A95">
      <w:pPr>
        <w:spacing w:before="120" w:after="120"/>
        <w:ind w:left="142" w:firstLine="578"/>
      </w:pPr>
      <w:r>
        <w:t>15.12.23 Menemen Plastik İhtisas Organize Sanayi Bölgesi Teknik Gezi</w:t>
      </w:r>
      <w:r>
        <w:tab/>
      </w:r>
    </w:p>
    <w:p w:rsidR="00E2162D" w:rsidRDefault="00161A95">
      <w:pPr>
        <w:spacing w:before="120" w:after="120"/>
        <w:ind w:left="142" w:firstLine="578"/>
      </w:pPr>
      <w:r>
        <w:t>18.12.23 Adım Adım E-Ticaret</w:t>
      </w:r>
      <w:r>
        <w:tab/>
      </w:r>
    </w:p>
    <w:p w:rsidR="00E2162D" w:rsidRDefault="00161A95">
      <w:pPr>
        <w:spacing w:before="120" w:after="120"/>
        <w:ind w:left="142" w:firstLine="578"/>
      </w:pPr>
      <w:r>
        <w:t>28.12.23 Sağlık Turizminde Uluslararası İş Birlikler</w:t>
      </w:r>
      <w:r>
        <w:tab/>
      </w:r>
    </w:p>
    <w:p w:rsidR="00E2162D" w:rsidRDefault="00161A95">
      <w:pPr>
        <w:spacing w:before="120" w:after="120"/>
        <w:ind w:left="142" w:firstLine="578"/>
      </w:pPr>
      <w:r>
        <w:t>29.12.23 Özel Sağlık Hastanesi Gezisi</w:t>
      </w:r>
      <w:r>
        <w:tab/>
      </w:r>
    </w:p>
    <w:p w:rsidR="00E2162D" w:rsidRDefault="00161A95">
      <w:pPr>
        <w:spacing w:before="120" w:after="120"/>
        <w:ind w:left="142"/>
      </w:pPr>
      <w:r>
        <w:t>B.3.5.5. Sağlık Yönetimi Öğrenci Topluluğu Bölüm Etkinliği</w:t>
      </w:r>
    </w:p>
    <w:p w:rsidR="00E2162D" w:rsidRDefault="00161A95">
      <w:pPr>
        <w:spacing w:before="120" w:after="120"/>
        <w:ind w:left="284" w:firstLine="436"/>
        <w:jc w:val="both"/>
      </w:pPr>
      <w:r>
        <w:t>18 Aralık Sağlık İdarecileri Günü Anma Etkinliği Bilgilendirme</w:t>
      </w:r>
    </w:p>
    <w:p w:rsidR="00E2162D" w:rsidRDefault="00B718C1">
      <w:pPr>
        <w:spacing w:before="120" w:after="120"/>
        <w:ind w:left="284" w:firstLine="436"/>
        <w:jc w:val="both"/>
      </w:pPr>
      <w:hyperlink r:id="rId426">
        <w:r w:rsidR="00161A95">
          <w:rPr>
            <w:color w:val="1155CC"/>
            <w:u w:val="single"/>
          </w:rPr>
          <w:t>https://www.instagram.com/p/C0_58E8Mp87/?igsh=ejk1dzl4OXpxenRu</w:t>
        </w:r>
      </w:hyperlink>
      <w:r w:rsidR="00161A95">
        <w:t xml:space="preserve"> </w:t>
      </w:r>
    </w:p>
    <w:p w:rsidR="00E2162D" w:rsidRDefault="00161A95">
      <w:pPr>
        <w:spacing w:before="120" w:after="120"/>
        <w:ind w:left="142"/>
      </w:pPr>
      <w:r>
        <w:t>B.3.5.6. ULİ Öğrenci Topluluğu Bölüm Etkinliği</w:t>
      </w:r>
    </w:p>
    <w:p w:rsidR="00E2162D" w:rsidRDefault="00B718C1">
      <w:pPr>
        <w:spacing w:before="120" w:after="120"/>
        <w:ind w:left="142"/>
        <w:rPr>
          <w:color w:val="000000"/>
        </w:rPr>
      </w:pPr>
      <w:hyperlink r:id="rId427">
        <w:r w:rsidR="00161A95">
          <w:rPr>
            <w:color w:val="1155CC"/>
            <w:u w:val="single"/>
          </w:rPr>
          <w:t>https://docs.google.com/document/d/1XrdlZM0rECLJPx2ejpjA4WseaYK09JfO/edit?usp=drive_link&amp;ouid=116923194605441137480&amp;rtpof=true&amp;sd=true</w:t>
        </w:r>
      </w:hyperlink>
      <w:r w:rsidR="00161A95">
        <w:t xml:space="preserve"> </w:t>
      </w:r>
    </w:p>
    <w:p w:rsidR="00E2162D" w:rsidRDefault="00161A95">
      <w:pPr>
        <w:pStyle w:val="Balk2"/>
      </w:pPr>
      <w:bookmarkStart w:name="_heading=h.19c6y18" w:colFirst="0" w:colLast="0" w:id="75"/>
      <w:bookmarkEnd w:id="75"/>
      <w:r>
        <w:t>B.4. Öğretim Kadrosu</w:t>
      </w:r>
    </w:p>
    <w:p w:rsidR="00E2162D" w:rsidRDefault="00161A95">
      <w:pPr>
        <w:pStyle w:val="Balk3"/>
        <w:ind w:left="0"/>
      </w:pPr>
      <w:bookmarkStart w:name="_heading=h.3tbugp1" w:colFirst="0" w:colLast="0" w:id="76"/>
      <w:bookmarkEnd w:id="76"/>
      <w:r>
        <w:t>B.4.1. Atama, yükseltme ve görevlendirme kriterleri</w:t>
      </w:r>
    </w:p>
    <w:p w:rsidR="00E2162D" w:rsidRDefault="00161A95">
      <w:pPr>
        <w:spacing w:before="120" w:after="120"/>
        <w:jc w:val="both"/>
      </w:pPr>
      <w:r>
        <w:t>Birimimizde öğretim elemanı atama, yükseltme ve görevlendirme süreç ve kriterleri belirlenmiş ve kamuoyuna açıktır (B.4.1.1). İlgili süreç ve kriterler akademik liyakati gözetip, fırsat eşitliğini sağlayacak nitelikte olup İş Akış Şemaları oluşturularak belirtilmiştir (B.4.1.2). Öğretim elemanlarının ders görevlendirmeleri İKÇÜ Ders Görevlendirme Usul ve Esasları ile  Ders Görevlendirme İş Akış Şemalarına göre yapılmaktadır (B.4.1.3). Bu İş Akış Şemalarında Birimimiz dışından ders vermek üzere görevlendirme yapılmasına ilişkin mevzuat da mevcuttur (B.4.1.3).</w:t>
      </w:r>
    </w:p>
    <w:p w:rsidR="00E2162D" w:rsidRDefault="00161A95">
      <w:pPr>
        <w:spacing w:before="120" w:after="120"/>
        <w:jc w:val="both"/>
      </w:pPr>
      <w:r>
        <w:rPr>
          <w:b/>
          <w:color w:val="C00000"/>
        </w:rPr>
        <w:t>Olgunluk Düzeyi: 3</w:t>
      </w:r>
    </w:p>
    <w:p w:rsidR="00E2162D" w:rsidRDefault="00161A95">
      <w:pPr>
        <w:spacing w:before="120" w:after="120"/>
        <w:ind w:left="142"/>
        <w:rPr>
          <w:b/>
        </w:rPr>
      </w:pPr>
      <w:r>
        <w:rPr>
          <w:b/>
          <w:color w:val="C00000"/>
        </w:rPr>
        <w:t>Kanıtlar</w:t>
      </w:r>
    </w:p>
    <w:p w:rsidR="00E2162D" w:rsidRDefault="00161A95">
      <w:pPr>
        <w:spacing w:before="120" w:after="120"/>
        <w:ind w:firstLine="284"/>
      </w:pPr>
      <w:r>
        <w:t>B.4.1.1. Akademik Atama ve Yükseltme Kriterleri</w:t>
      </w:r>
    </w:p>
    <w:p w:rsidR="00E2162D" w:rsidRDefault="00B718C1">
      <w:pPr>
        <w:spacing w:before="120" w:after="120"/>
        <w:ind w:firstLine="720"/>
      </w:pPr>
      <w:hyperlink r:id="rId428">
        <w:r w:rsidR="00161A95">
          <w:rPr>
            <w:color w:val="1155CC"/>
            <w:u w:val="single"/>
          </w:rPr>
          <w:t>https://iibf.ikcu.edu.tr/S/16736/atama-ve-yukseltme-kriterleri</w:t>
        </w:r>
      </w:hyperlink>
      <w:r w:rsidR="00161A95">
        <w:t xml:space="preserve"> </w:t>
      </w:r>
    </w:p>
    <w:p w:rsidR="00E2162D" w:rsidRDefault="00161A95">
      <w:pPr>
        <w:spacing w:before="120" w:after="120"/>
        <w:ind w:firstLine="284"/>
      </w:pPr>
      <w:r>
        <w:t>B.4.1.2. Atama, yükseltme ve görevlendirmeye ilişkin İş Akış Şemaları</w:t>
      </w:r>
    </w:p>
    <w:p w:rsidR="00E2162D" w:rsidRDefault="00B718C1">
      <w:pPr>
        <w:spacing w:before="120" w:after="120"/>
        <w:ind w:firstLine="284"/>
      </w:pPr>
      <w:hyperlink r:id="rId429">
        <w:r w:rsidR="00161A95">
          <w:rPr>
            <w:color w:val="1155CC"/>
            <w:u w:val="single"/>
          </w:rPr>
          <w:t>https://drive.google.com/drive/folders/1qL0Armhfh9TG1a9P_EHhowcgQS7Ljv4_?usp=drive_link</w:t>
        </w:r>
      </w:hyperlink>
      <w:r w:rsidR="00161A95">
        <w:t xml:space="preserve"> </w:t>
      </w:r>
    </w:p>
    <w:p w:rsidR="00E2162D" w:rsidRDefault="00161A95">
      <w:pPr>
        <w:spacing w:before="120" w:after="120"/>
        <w:ind w:firstLine="284"/>
      </w:pPr>
      <w:r>
        <w:tab/>
        <w:t>Araştırma Görevlisi İlk Atama İş Akış Şeması</w:t>
      </w:r>
    </w:p>
    <w:p w:rsidR="00E2162D" w:rsidRDefault="00161A95">
      <w:pPr>
        <w:spacing w:before="120" w:after="120"/>
        <w:ind w:left="720"/>
      </w:pPr>
      <w:r>
        <w:t>Dr. Öğr. Üyesi Alımı İlk Atama İş Akış Şeması</w:t>
      </w:r>
    </w:p>
    <w:p w:rsidR="00E2162D" w:rsidRDefault="00161A95">
      <w:pPr>
        <w:spacing w:before="120" w:after="120"/>
        <w:ind w:left="720"/>
      </w:pPr>
      <w:r>
        <w:t>Dr. Öğr. Üyesi Yeniden Atama İş Akış Şeması</w:t>
      </w:r>
    </w:p>
    <w:p w:rsidR="00E2162D" w:rsidRDefault="00161A95">
      <w:pPr>
        <w:spacing w:before="120" w:after="120"/>
        <w:ind w:firstLine="284"/>
      </w:pPr>
      <w:r>
        <w:t>B.4.1.3. Ders Görevlendirmesi Usul ve Esasları ile İş Akış Şeması</w:t>
      </w:r>
    </w:p>
    <w:p w:rsidR="00E2162D" w:rsidRDefault="00161A95">
      <w:pPr>
        <w:spacing w:before="120" w:after="120"/>
        <w:ind w:firstLine="284"/>
      </w:pPr>
      <w:r>
        <w:t>Ders Görevlendirmesi Usul ve Esasları</w:t>
      </w:r>
    </w:p>
    <w:p w:rsidR="00E2162D" w:rsidRDefault="00B718C1">
      <w:pPr>
        <w:spacing w:before="120" w:after="120"/>
        <w:ind w:firstLine="284"/>
      </w:pPr>
      <w:hyperlink r:id="rId430">
        <w:r w:rsidR="00161A95">
          <w:rPr>
            <w:color w:val="1155CC"/>
            <w:u w:val="single"/>
          </w:rPr>
          <w:t>https://kms.kaysis.gov.tr/Home/Goster/159907</w:t>
        </w:r>
      </w:hyperlink>
      <w:r w:rsidR="00161A95">
        <w:t xml:space="preserve"> </w:t>
      </w:r>
    </w:p>
    <w:p w:rsidR="00E2162D" w:rsidRDefault="00161A95">
      <w:pPr>
        <w:spacing w:before="120" w:after="120"/>
        <w:ind w:firstLine="284"/>
      </w:pPr>
      <w:r>
        <w:lastRenderedPageBreak/>
        <w:t xml:space="preserve"> Ders Görevlendirmesi İş Akış Şeması</w:t>
      </w:r>
    </w:p>
    <w:p w:rsidR="00E2162D" w:rsidRDefault="00B718C1">
      <w:pPr>
        <w:spacing w:before="120" w:after="120"/>
        <w:ind w:firstLine="284"/>
      </w:pPr>
      <w:hyperlink r:id="rId431">
        <w:r w:rsidR="00161A95">
          <w:rPr>
            <w:color w:val="1155CC"/>
            <w:u w:val="single"/>
          </w:rPr>
          <w:t>https://docs.google.com/document/d/1nz3Vq11IjvwIJzOjC54uwL6tdidp0fRG/edit?usp=drive_link&amp;ouid=116923194605441137480&amp;rtpof=true&amp;sd=true</w:t>
        </w:r>
      </w:hyperlink>
      <w:r w:rsidR="00161A95">
        <w:t xml:space="preserve"> </w:t>
      </w:r>
    </w:p>
    <w:p w:rsidR="00E2162D" w:rsidRDefault="00E2162D">
      <w:pPr>
        <w:spacing w:before="120" w:after="120"/>
        <w:ind w:left="142"/>
        <w:rPr>
          <w:b/>
          <w:color w:val="C00000"/>
        </w:rPr>
      </w:pPr>
    </w:p>
    <w:p w:rsidR="00E2162D" w:rsidRDefault="00E2162D">
      <w:pPr>
        <w:pBdr>
          <w:top w:val="nil"/>
          <w:left w:val="nil"/>
          <w:bottom w:val="nil"/>
          <w:right w:val="nil"/>
          <w:between w:val="nil"/>
        </w:pBdr>
        <w:spacing w:before="120" w:after="120"/>
        <w:ind w:left="284"/>
        <w:rPr>
          <w:i/>
          <w:color w:val="A6A6A6"/>
        </w:rPr>
      </w:pPr>
    </w:p>
    <w:p w:rsidR="00E2162D" w:rsidRDefault="00E2162D">
      <w:pPr>
        <w:pBdr>
          <w:top w:val="nil"/>
          <w:left w:val="nil"/>
          <w:bottom w:val="nil"/>
          <w:right w:val="nil"/>
          <w:between w:val="nil"/>
        </w:pBdr>
        <w:spacing w:before="120" w:after="120"/>
        <w:ind w:left="567"/>
        <w:rPr>
          <w:color w:val="000000"/>
        </w:rPr>
      </w:pPr>
    </w:p>
    <w:p w:rsidR="00E2162D" w:rsidRDefault="00161A95">
      <w:pPr>
        <w:pStyle w:val="Balk3"/>
        <w:ind w:left="0"/>
      </w:pPr>
      <w:bookmarkStart w:name="_heading=h.28h4qwu" w:colFirst="0" w:colLast="0" w:id="77"/>
      <w:bookmarkEnd w:id="77"/>
      <w:r>
        <w:t>B.4.2. Öğretim yetkinlikleri ve gelişimi</w:t>
      </w:r>
    </w:p>
    <w:p w:rsidR="00E2162D" w:rsidRDefault="00161A95">
      <w:pPr>
        <w:spacing w:before="120" w:after="120"/>
        <w:ind w:left="142"/>
        <w:jc w:val="both"/>
      </w:pPr>
      <w:r>
        <w:t>Birimimizdeki Öğretim Elamanlarının yetkinliklerine ilişkin bilgiler web sitemizde belirtilmiştir (B.4.2.1). Öğretim elemanlarının pedagojik ve teknolojik yeterliliklerini arttırmak için Birimimizde çeşitli hizmet içi eğitimler ve bilimsel araştırma yöntemlerinin paket programlarını tanıtan eğitimler düzenlenmiştir (B.4.2.2 ve B.4.2.3).</w:t>
      </w:r>
    </w:p>
    <w:p w:rsidR="00E2162D" w:rsidRDefault="00161A95">
      <w:pPr>
        <w:spacing w:before="120" w:after="120"/>
        <w:ind w:left="142"/>
        <w:jc w:val="both"/>
      </w:pPr>
      <w:r>
        <w:rPr>
          <w:b/>
          <w:color w:val="C00000"/>
        </w:rPr>
        <w:t>Olgunluk Düzeyi: 3</w:t>
      </w:r>
    </w:p>
    <w:p w:rsidR="00E2162D" w:rsidRDefault="00161A95">
      <w:pPr>
        <w:spacing w:before="120" w:after="120"/>
        <w:ind w:left="142"/>
        <w:rPr>
          <w:b/>
        </w:rPr>
      </w:pPr>
      <w:r>
        <w:rPr>
          <w:b/>
          <w:color w:val="C00000"/>
        </w:rPr>
        <w:t>Kanıtlar</w:t>
      </w:r>
    </w:p>
    <w:p w:rsidR="00E2162D" w:rsidRDefault="00161A95">
      <w:pPr>
        <w:spacing w:before="120" w:after="120"/>
        <w:ind w:firstLine="284"/>
      </w:pPr>
      <w:r>
        <w:t>B.4.2.1. Maxqda Nitel Veri Analizi Eğitimi</w:t>
      </w:r>
    </w:p>
    <w:p w:rsidR="00E2162D" w:rsidRDefault="00B718C1">
      <w:pPr>
        <w:spacing w:before="120" w:after="120"/>
        <w:ind w:firstLine="284"/>
      </w:pPr>
      <w:hyperlink r:id="rId432">
        <w:r w:rsidR="00161A95">
          <w:rPr>
            <w:color w:val="1155CC"/>
            <w:u w:val="single"/>
          </w:rPr>
          <w:t>https://iibf.ikcu.edu.tr/Etkinlik/6698/maxqda-egitimi-2023</w:t>
        </w:r>
      </w:hyperlink>
      <w:r w:rsidR="00161A95">
        <w:t xml:space="preserve"> </w:t>
      </w:r>
    </w:p>
    <w:p w:rsidR="00E2162D" w:rsidRDefault="00161A95">
      <w:pPr>
        <w:spacing w:before="120" w:after="120"/>
        <w:ind w:firstLine="284"/>
      </w:pPr>
      <w:r>
        <w:t>B.4.2.2. İİBF Akademik Kadro-Öğretim üyesi eğitim bilgileri, yetkinlikleri ve yayınları</w:t>
      </w:r>
    </w:p>
    <w:p w:rsidR="00E2162D" w:rsidRDefault="00161A95">
      <w:pPr>
        <w:spacing w:before="120" w:after="120"/>
        <w:ind w:firstLine="284"/>
      </w:pPr>
      <w:r>
        <w:tab/>
      </w:r>
      <w:hyperlink r:id="rId433">
        <w:r>
          <w:rPr>
            <w:color w:val="1155CC"/>
            <w:u w:val="single"/>
          </w:rPr>
          <w:t>https://iibf.ikcu.edu.tr/Personel/Akademik/1140</w:t>
        </w:r>
      </w:hyperlink>
    </w:p>
    <w:p w:rsidR="00E2162D" w:rsidRDefault="00161A95">
      <w:pPr>
        <w:spacing w:before="120" w:after="120"/>
        <w:ind w:firstLine="284"/>
      </w:pPr>
      <w:r>
        <w:t>B.4.2.3. 2023 yılı Hizmet İçi Eğitim Planları</w:t>
      </w:r>
    </w:p>
    <w:p w:rsidR="00E2162D" w:rsidRDefault="00B718C1">
      <w:pPr>
        <w:spacing w:before="120" w:after="120"/>
        <w:ind w:left="567"/>
        <w:rPr>
          <w:i/>
          <w:color w:val="A6A6A6"/>
        </w:rPr>
      </w:pPr>
      <w:hyperlink r:id="rId434">
        <w:r w:rsidR="00161A95">
          <w:rPr>
            <w:color w:val="0563C1"/>
            <w:u w:val="single"/>
          </w:rPr>
          <w:t>https://iibf.ikcu.edu.tr/S/19436/hizmet-ici-egitim-planlari</w:t>
        </w:r>
      </w:hyperlink>
      <w:r w:rsidR="00161A95">
        <w:t xml:space="preserve"> </w:t>
      </w:r>
    </w:p>
    <w:p w:rsidR="00E2162D" w:rsidRDefault="00E2162D">
      <w:pPr>
        <w:pBdr>
          <w:top w:val="nil"/>
          <w:left w:val="nil"/>
          <w:bottom w:val="nil"/>
          <w:right w:val="nil"/>
          <w:between w:val="nil"/>
        </w:pBdr>
        <w:spacing w:before="120" w:after="120"/>
        <w:ind w:left="567"/>
        <w:rPr>
          <w:color w:val="000000"/>
        </w:rPr>
      </w:pPr>
    </w:p>
    <w:p w:rsidR="00E2162D" w:rsidRDefault="00161A95">
      <w:pPr>
        <w:pStyle w:val="Balk3"/>
        <w:ind w:left="0"/>
      </w:pPr>
      <w:bookmarkStart w:name="_heading=h.nmf14n" w:colFirst="0" w:colLast="0" w:id="78"/>
      <w:bookmarkEnd w:id="78"/>
      <w:r>
        <w:t>B.4.3. Eğitim faaliyetlerine yönelik teşvik ve ödüllendirme</w:t>
      </w:r>
    </w:p>
    <w:p w:rsidR="00E2162D" w:rsidRDefault="00161A95">
      <w:pPr>
        <w:spacing w:before="120" w:after="120"/>
        <w:ind w:left="284"/>
        <w:jc w:val="both"/>
        <w:rPr>
          <w:b/>
          <w:color w:val="C00000"/>
        </w:rPr>
      </w:pPr>
      <w:r>
        <w:t>Birimimizde Eğitim Öğretim faaliyetlerini yürütmekte olan Öğretim Elemanlarımızın bilimsel araştırma ve yayın yapmalarını teşvik eden mekanizmalar mevcuttur. Bu kapsamda Akademik Teşvik Yönetmeliği (B.4.3.1) ve Başvuru Takvimi (B.4.3.2) ile 2023 yılına ait Akademik Teşvik Listesi mevcuttur (B.4.3.3). Öğretim Elemanlarımızın 2023 yılına ilişkin Eğitim-Öğretim ve bilimsel araştırma istatistikleri mevcuttur (B.4.3.3).</w:t>
      </w:r>
    </w:p>
    <w:p w:rsidR="00E2162D" w:rsidRDefault="00161A95">
      <w:pPr>
        <w:spacing w:before="120" w:after="120"/>
        <w:ind w:left="142"/>
      </w:pPr>
      <w:r>
        <w:rPr>
          <w:b/>
          <w:color w:val="C00000"/>
        </w:rPr>
        <w:t>Olgunluk Düzeyi: 3</w:t>
      </w:r>
    </w:p>
    <w:p w:rsidR="00E2162D" w:rsidRDefault="00161A95">
      <w:pPr>
        <w:spacing w:before="120" w:after="120"/>
        <w:ind w:left="142"/>
        <w:rPr>
          <w:b/>
        </w:rPr>
      </w:pPr>
      <w:r>
        <w:rPr>
          <w:b/>
          <w:color w:val="C00000"/>
        </w:rPr>
        <w:t>Kanıtlar</w:t>
      </w:r>
    </w:p>
    <w:p w:rsidR="00E2162D" w:rsidRDefault="00161A95">
      <w:pPr>
        <w:spacing w:before="120" w:after="120"/>
        <w:jc w:val="both"/>
      </w:pPr>
      <w:r>
        <w:t>B.4.3.1. Akademik Teşvik Ödeneği Yönetmeliği ve Başvuru Takvimi</w:t>
      </w:r>
    </w:p>
    <w:p w:rsidR="00E2162D" w:rsidRDefault="00B718C1">
      <w:pPr>
        <w:spacing w:before="120" w:after="120"/>
        <w:jc w:val="both"/>
      </w:pPr>
      <w:hyperlink r:id="rId435">
        <w:r w:rsidR="00161A95">
          <w:rPr>
            <w:color w:val="0563C1"/>
            <w:u w:val="single"/>
          </w:rPr>
          <w:t>https://ikcu.edu.tr/Duyuru/34031/akademik-tesvik-odenegi-basvuru-takvimi</w:t>
        </w:r>
      </w:hyperlink>
      <w:r w:rsidR="00161A95">
        <w:t xml:space="preserve"> </w:t>
      </w:r>
    </w:p>
    <w:p w:rsidR="00E2162D" w:rsidRDefault="00161A95">
      <w:pPr>
        <w:spacing w:before="120" w:after="120"/>
        <w:jc w:val="both"/>
      </w:pPr>
      <w:r>
        <w:t>B.4.3.2. Akademik Teşvik Listesi</w:t>
      </w:r>
    </w:p>
    <w:p w:rsidR="00E2162D" w:rsidRDefault="00B718C1">
      <w:pPr>
        <w:spacing w:before="120" w:after="120"/>
        <w:jc w:val="both"/>
      </w:pPr>
      <w:hyperlink r:id="rId436">
        <w:r w:rsidR="00161A95">
          <w:rPr>
            <w:color w:val="1155CC"/>
            <w:u w:val="single"/>
          </w:rPr>
          <w:t>İzmir Kâtip Çelebi Üniversitesi | Duyuru | 2023 Yılı Akademik Teşvik Ödenekleri Nihai Sonuç Raporu (ikcu.edu.tr)</w:t>
        </w:r>
      </w:hyperlink>
    </w:p>
    <w:p w:rsidR="00E2162D" w:rsidRDefault="00161A95">
      <w:pPr>
        <w:spacing w:before="120" w:after="120"/>
        <w:jc w:val="both"/>
      </w:pPr>
      <w:r>
        <w:t>A.4.3.3. 2023 yılı Faaliyet Raporu-Bilimsel Faaliyetler s.51</w:t>
      </w:r>
    </w:p>
    <w:p w:rsidR="00E2162D" w:rsidRDefault="00B718C1">
      <w:pPr>
        <w:spacing w:before="120" w:after="120"/>
        <w:jc w:val="both"/>
      </w:pPr>
      <w:hyperlink r:id="rId437">
        <w:r w:rsidR="00161A95">
          <w:rPr>
            <w:color w:val="1155CC"/>
            <w:u w:val="single"/>
          </w:rPr>
          <w:t>https://iibf.ikcu.edu.tr/S/16628/faaliyet-raporlari</w:t>
        </w:r>
      </w:hyperlink>
      <w:r w:rsidR="00161A95">
        <w:t xml:space="preserve"> </w:t>
      </w:r>
    </w:p>
    <w:p w:rsidR="00E2162D" w:rsidRDefault="00E2162D">
      <w:pPr>
        <w:pBdr>
          <w:top w:val="nil"/>
          <w:left w:val="nil"/>
          <w:bottom w:val="nil"/>
          <w:right w:val="nil"/>
          <w:between w:val="nil"/>
        </w:pBdr>
        <w:spacing w:before="120" w:after="120"/>
        <w:rPr>
          <w:i/>
          <w:color w:val="A6A6A6"/>
        </w:rPr>
      </w:pPr>
    </w:p>
    <w:p w:rsidR="00E2162D" w:rsidRDefault="00161A95">
      <w:pPr>
        <w:pBdr>
          <w:top w:val="nil"/>
          <w:left w:val="nil"/>
          <w:bottom w:val="nil"/>
          <w:right w:val="nil"/>
          <w:between w:val="nil"/>
        </w:pBdr>
        <w:spacing w:before="120" w:after="120"/>
        <w:ind w:left="567"/>
        <w:rPr>
          <w:rFonts w:ascii="Calibri" w:hAnsi="Calibri" w:eastAsia="Calibri" w:cs="Calibri"/>
          <w:color w:val="000000"/>
          <w:sz w:val="22"/>
          <w:szCs w:val="22"/>
        </w:rPr>
      </w:pPr>
      <w:r>
        <w:br w:type="page"/>
      </w:r>
    </w:p>
    <w:p w:rsidR="00E2162D" w:rsidRDefault="00161A95">
      <w:pPr>
        <w:pStyle w:val="Balk1"/>
      </w:pPr>
      <w:bookmarkStart w:name="_heading=h.37m2jsg" w:colFirst="0" w:colLast="0" w:id="79"/>
      <w:bookmarkEnd w:id="79"/>
      <w:r>
        <w:lastRenderedPageBreak/>
        <w:t>C. ARAŞTIRMA VE GELİŞTİRME</w:t>
      </w:r>
    </w:p>
    <w:p w:rsidR="00E2162D" w:rsidRDefault="00161A95">
      <w:pPr>
        <w:pStyle w:val="Balk2"/>
      </w:pPr>
      <w:bookmarkStart w:name="_heading=h.1mrcu09" w:colFirst="0" w:colLast="0" w:id="80"/>
      <w:bookmarkEnd w:id="80"/>
      <w:r>
        <w:t>C.1. Araştırma Süreçlerinin Yönetimi ve Araştırma Kaynakları</w:t>
      </w:r>
    </w:p>
    <w:p w:rsidR="00E2162D" w:rsidRDefault="00161A95">
      <w:pPr>
        <w:ind w:firstLine="426"/>
        <w:jc w:val="both"/>
      </w:pPr>
      <w:r>
        <w:t xml:space="preserve">Araştırma kaynakları TÜBİTAK, BAP ve Avrupa Birliği Projelerinden sağlanmaktadır. Misyon ve hedeflerle uyumlu olarak kurum dışı fonlara yönelme desteklenmektedir. Birimin akademik personelleri kurum dışı proje desteklerine başvuru süreçlerinde ve proje yürütme aşamasında İKÇÜ Proje Genel Koordinatörlüğü’nden ve Erasmus Kurum Koordinatörlüğü’nden destek alabilmektedir.   </w:t>
      </w:r>
    </w:p>
    <w:p w:rsidR="00E2162D" w:rsidRDefault="00E2162D"/>
    <w:p w:rsidR="00E2162D" w:rsidRDefault="00161A95">
      <w:pPr>
        <w:pStyle w:val="Balk3"/>
        <w:ind w:left="0"/>
      </w:pPr>
      <w:bookmarkStart w:name="_heading=h.46r0co2" w:colFirst="0" w:colLast="0" w:id="81"/>
      <w:bookmarkEnd w:id="81"/>
      <w:r>
        <w:t>C.1.1. Araştırma süreçlerinin yönetimi</w:t>
      </w:r>
    </w:p>
    <w:p w:rsidR="00E2162D" w:rsidRDefault="00161A95">
      <w:pPr>
        <w:spacing w:before="120" w:after="120"/>
        <w:ind w:firstLine="284"/>
        <w:jc w:val="both"/>
      </w:pPr>
      <w:r>
        <w:t>Kurum genelinde birimin Ar-Ge ve girişimcilik süreci (C.1.1.1.) içindeki konumu, araştırma ve geliştirme yönetişimi organizasyon şemasında tanımlanmıştır (C.1.1.2.). Birim içinde ise kurumun araştırma politikası (C.1.1.3) doğrultusunda faaliyetin yürütülmesinden, araştırma ve geliştirme komisyonu sorumludur (C.1.1.4.). Bölümün Ar-Ge faaliyetlerini sürekli olarak izledikleri ve değerlendirdikleri için birimin her bir bölümünün başkan yardımcılarından biri veya birden fazla bölüm başkan yardımcısının bulunmadığı durumlarda bölüm başkanı, araştırma ve geliştirme komisyonunun doğal üyesidir (C.1.1.5., C.1.1.6., C.1.1.7, C.1.1.8., C.1.1.9., C.1.1.10, C.1.1.11 ).</w:t>
      </w:r>
      <w:r>
        <w:rPr>
          <w:color w:val="FF0000"/>
        </w:rPr>
        <w:t xml:space="preserve"> </w:t>
      </w:r>
      <w:r>
        <w:t xml:space="preserve">Birim, kurumun stratejik planlarına ve araştırma hedeflerine yönelik uzun ve kısa dönemli araştırma ve geliştirme PUKÖ çevrimi (C.1.1.12) geri bildirimlerini; birim Faaliyet Raporları, Birim İç Değerlendirme Raporları ve Araştırma Faaliyetleri İzleme ve İyileştirme Raporu ile yapmaktadır (C.1.1.13., C.1.1.14. ve C.1.1.15.). Bu raporlamalardan birincil derecede sorumlu olan birim kalite ekibi üyelerinin görev ve sorumlulukları tanımlanmış ve ilgili süreçlerin iş akışları oluşturulmuştur şemaları tespit edilmiştir (C.1.1.16., C.1.1.17. ve C.1.1.18.). Ayrıca araştırma faaliyetlerinin yakından takip edilmesi ve 2022 yılında ilk kez hazırlanan Araştırma Faaliyetleri İzleme ve Değerlendirme Raporu dahil olmak üzere birim iç değerlendirme ve faaliyet raporları gibi çeşitli raporlama süreçlerine düzenli ve sağlıklı veri akışının sağlanabilmesi amacıyla her bir bölümde akademik veri sorumluları belirlenmiştir (C.1.1.19.;  C.1.1.20 ve C.1.1.23.). </w:t>
      </w:r>
      <w:r>
        <w:tab/>
      </w:r>
    </w:p>
    <w:p w:rsidR="00E2162D" w:rsidRDefault="00E2162D">
      <w:pPr>
        <w:spacing w:before="120" w:after="120"/>
        <w:ind w:left="284"/>
        <w:rPr>
          <w:b/>
          <w:color w:val="C00000"/>
        </w:rPr>
      </w:pPr>
    </w:p>
    <w:p w:rsidR="00E2162D" w:rsidRDefault="00161A95">
      <w:pPr>
        <w:spacing w:before="120" w:after="120"/>
        <w:ind w:left="284"/>
        <w:rPr>
          <w:i/>
          <w:color w:val="A6A6A6"/>
        </w:rPr>
      </w:pPr>
      <w:r>
        <w:rPr>
          <w:b/>
          <w:color w:val="C00000"/>
        </w:rPr>
        <w:t>Olgunluk Düzeyi:</w:t>
      </w:r>
      <w:r>
        <w:t xml:space="preserve"> 3</w:t>
      </w:r>
    </w:p>
    <w:p w:rsidR="00E2162D" w:rsidRDefault="00E2162D">
      <w:pPr>
        <w:spacing w:before="120" w:after="120"/>
        <w:ind w:left="284"/>
        <w:rPr>
          <w:b/>
          <w:color w:val="C00000"/>
        </w:rPr>
      </w:pPr>
    </w:p>
    <w:p w:rsidR="00E2162D" w:rsidRDefault="00161A95">
      <w:pPr>
        <w:spacing w:before="120" w:after="120"/>
        <w:ind w:left="284"/>
        <w:rPr>
          <w:b/>
        </w:rPr>
      </w:pPr>
      <w:r>
        <w:rPr>
          <w:b/>
          <w:color w:val="C00000"/>
        </w:rPr>
        <w:t>Kanıtlar</w:t>
      </w:r>
    </w:p>
    <w:p w:rsidR="00E2162D" w:rsidRDefault="00161A95">
      <w:pPr>
        <w:spacing w:before="120" w:after="120"/>
        <w:ind w:left="284"/>
      </w:pPr>
      <w:r>
        <w:t>C.1.1.1.</w:t>
      </w:r>
      <w:r>
        <w:rPr>
          <w:color w:val="A6A6A6"/>
        </w:rPr>
        <w:t xml:space="preserve"> </w:t>
      </w:r>
      <w:r>
        <w:t>İKÇÜ Ar-Ge ve Girişimcilik Ana Süreci</w:t>
      </w:r>
    </w:p>
    <w:p w:rsidR="00E2162D" w:rsidRDefault="00B718C1">
      <w:pPr>
        <w:spacing w:before="120" w:after="120"/>
        <w:ind w:left="284"/>
      </w:pPr>
      <w:hyperlink r:id="rId438">
        <w:r w:rsidR="00161A95">
          <w:rPr>
            <w:color w:val="0563C1"/>
            <w:u w:val="single"/>
          </w:rPr>
          <w:t>https://kalite.ikcu.edu.tr/Share/64E8923EF9B928ACAB45C493957DD553</w:t>
        </w:r>
      </w:hyperlink>
    </w:p>
    <w:p w:rsidR="00E2162D" w:rsidRDefault="00161A95">
      <w:pPr>
        <w:spacing w:before="120" w:after="120"/>
        <w:ind w:left="284"/>
      </w:pPr>
      <w:r>
        <w:t>C.1.1.2.</w:t>
      </w:r>
      <w:r>
        <w:rPr>
          <w:color w:val="A6A6A6"/>
        </w:rPr>
        <w:t xml:space="preserve"> </w:t>
      </w:r>
      <w:r>
        <w:t>İKÇÜ Araştırma ve Geliştirme Yönetişimi Organizasyon Şeması</w:t>
      </w:r>
    </w:p>
    <w:p w:rsidR="00E2162D" w:rsidRDefault="00B718C1">
      <w:pPr>
        <w:spacing w:before="120" w:after="120"/>
        <w:ind w:left="284"/>
      </w:pPr>
      <w:hyperlink r:id="rId439">
        <w:r w:rsidR="00161A95">
          <w:rPr>
            <w:color w:val="0563C1"/>
            <w:u w:val="single"/>
          </w:rPr>
          <w:t>https://kalite.ikcu.edu.tr/S/20164/arastirma-ve-gelistirme-yonetisimi-organizasyon-semasi</w:t>
        </w:r>
      </w:hyperlink>
    </w:p>
    <w:p w:rsidR="00E2162D" w:rsidRDefault="00161A95">
      <w:pPr>
        <w:spacing w:before="120" w:after="120"/>
        <w:ind w:left="284"/>
      </w:pPr>
      <w:r>
        <w:t>C.1.1.3.</w:t>
      </w:r>
      <w:r>
        <w:rPr>
          <w:color w:val="A6A6A6"/>
        </w:rPr>
        <w:t xml:space="preserve"> </w:t>
      </w:r>
      <w:r>
        <w:t>İKÇÜ Araştırma ve Geliştirme Politikası</w:t>
      </w:r>
    </w:p>
    <w:p w:rsidR="00E2162D" w:rsidRDefault="00B718C1">
      <w:pPr>
        <w:spacing w:before="120" w:after="120"/>
        <w:ind w:left="284"/>
      </w:pPr>
      <w:hyperlink r:id="rId440">
        <w:r w:rsidR="00161A95">
          <w:rPr>
            <w:color w:val="0563C1"/>
            <w:u w:val="single"/>
          </w:rPr>
          <w:t>https://ikcu.edu.tr/S/18345/arastirma-politikamiz</w:t>
        </w:r>
      </w:hyperlink>
    </w:p>
    <w:p w:rsidR="00E2162D" w:rsidRDefault="00161A95">
      <w:pPr>
        <w:spacing w:before="120" w:after="120"/>
        <w:ind w:left="284"/>
      </w:pPr>
      <w:r>
        <w:t>C.1.1.4. İktisadi ve İdari Bilimler Fakültesi Araştırma ve Geliştirme Komisyonu</w:t>
      </w:r>
    </w:p>
    <w:p w:rsidR="00E2162D" w:rsidRDefault="00B718C1">
      <w:pPr>
        <w:spacing w:before="120" w:after="120"/>
        <w:ind w:left="284"/>
        <w:rPr>
          <w:color w:val="0563C1"/>
          <w:u w:val="single"/>
        </w:rPr>
      </w:pPr>
      <w:hyperlink r:id="rId441">
        <w:r w:rsidR="00161A95">
          <w:rPr>
            <w:color w:val="0563C1"/>
            <w:u w:val="single"/>
          </w:rPr>
          <w:t>https://iibf.ikcu.edu.tr/S/18981/koordinatorluk-ve-komisyonlar</w:t>
        </w:r>
      </w:hyperlink>
    </w:p>
    <w:p w:rsidR="00E2162D" w:rsidRDefault="00161A95">
      <w:pPr>
        <w:spacing w:before="120" w:after="120"/>
        <w:ind w:left="284"/>
      </w:pPr>
      <w:r>
        <w:t>C.1.1.5. İşletme Bölümü Akademik ve İdari Görev Dağılımı</w:t>
      </w:r>
    </w:p>
    <w:p w:rsidR="00E2162D" w:rsidRDefault="00B718C1">
      <w:pPr>
        <w:spacing w:before="120" w:after="120"/>
        <w:ind w:left="284"/>
      </w:pPr>
      <w:hyperlink r:id="rId442">
        <w:r w:rsidR="00161A95">
          <w:rPr>
            <w:color w:val="0563C1"/>
            <w:u w:val="single"/>
          </w:rPr>
          <w:t>https://isl.ikcu.edu.tr/S/18419/akademik-ve-idari-gorev-dagilimi</w:t>
        </w:r>
      </w:hyperlink>
    </w:p>
    <w:p w:rsidR="00E2162D" w:rsidRDefault="00161A95">
      <w:pPr>
        <w:spacing w:before="120" w:after="120"/>
        <w:ind w:left="284"/>
      </w:pPr>
      <w:r>
        <w:lastRenderedPageBreak/>
        <w:t>C.1.1.6. İktisat Bölümü Akademik ve İdari Görev Dağılımı</w:t>
      </w:r>
    </w:p>
    <w:p w:rsidR="00E2162D" w:rsidRDefault="00B718C1">
      <w:pPr>
        <w:spacing w:before="120" w:after="120"/>
        <w:ind w:left="284"/>
      </w:pPr>
      <w:hyperlink r:id="rId443">
        <w:r w:rsidR="00161A95">
          <w:rPr>
            <w:color w:val="0563C1"/>
            <w:u w:val="single"/>
          </w:rPr>
          <w:t>https://econ.ikcu.edu.tr/S/19607/akademik-ve-idari-gorev-dagilimi</w:t>
        </w:r>
      </w:hyperlink>
      <w:r w:rsidR="00161A95">
        <w:t xml:space="preserve"> </w:t>
      </w:r>
    </w:p>
    <w:p w:rsidR="00E2162D" w:rsidRDefault="00161A95">
      <w:pPr>
        <w:spacing w:before="120" w:after="120"/>
        <w:ind w:left="284"/>
      </w:pPr>
      <w:r>
        <w:t>C.1.1.7. Uluslararası Ticaret ve İşletmecilik Bölümü Akademik ve İdari Görev Dağılımı</w:t>
      </w:r>
    </w:p>
    <w:p w:rsidR="00E2162D" w:rsidRDefault="00B718C1">
      <w:pPr>
        <w:spacing w:before="120" w:after="120"/>
        <w:ind w:left="284"/>
      </w:pPr>
      <w:hyperlink r:id="rId444">
        <w:r w:rsidR="00161A95">
          <w:rPr>
            <w:color w:val="0563C1"/>
            <w:u w:val="single"/>
          </w:rPr>
          <w:t>https://uti.ikcu.edu.tr/S/19611/idari-ve-akademik-gorev-dagilimi</w:t>
        </w:r>
      </w:hyperlink>
    </w:p>
    <w:p w:rsidR="00E2162D" w:rsidRDefault="00161A95">
      <w:pPr>
        <w:spacing w:before="120" w:after="120"/>
        <w:ind w:left="284"/>
      </w:pPr>
      <w:r>
        <w:t>C.1.1.8. Uluslararası İlişkiler Bölümü Akademik ve İdari Görev Dağılımı</w:t>
      </w:r>
    </w:p>
    <w:p w:rsidR="00E2162D" w:rsidRDefault="00B718C1">
      <w:pPr>
        <w:spacing w:before="120" w:after="120"/>
        <w:ind w:left="284"/>
      </w:pPr>
      <w:hyperlink r:id="rId445">
        <w:r w:rsidR="00161A95">
          <w:rPr>
            <w:color w:val="0563C1"/>
            <w:u w:val="single"/>
          </w:rPr>
          <w:t>https://uli.ikcu.edu.tr/S/19612/akademik-ve-idari-gorev-dagilimi</w:t>
        </w:r>
      </w:hyperlink>
    </w:p>
    <w:p w:rsidR="00E2162D" w:rsidRDefault="00161A95">
      <w:pPr>
        <w:spacing w:before="120" w:after="120"/>
        <w:ind w:left="284"/>
      </w:pPr>
      <w:r>
        <w:t>C.1.1.9. Siyaset Bilimi ve Kamu Yönetimi Bölümü Akademik ve İdari Görev Dağılımı</w:t>
      </w:r>
    </w:p>
    <w:p w:rsidR="00E2162D" w:rsidRDefault="00B718C1">
      <w:pPr>
        <w:spacing w:before="120" w:after="120"/>
        <w:ind w:left="284"/>
      </w:pPr>
      <w:hyperlink r:id="rId446">
        <w:r w:rsidR="00161A95">
          <w:rPr>
            <w:color w:val="0563C1"/>
            <w:u w:val="single"/>
          </w:rPr>
          <w:t>https://sbk.ikcu.edu.tr/S/18391/akademik-ve-idari-gorev-dagilimi</w:t>
        </w:r>
      </w:hyperlink>
    </w:p>
    <w:p w:rsidR="00E2162D" w:rsidRDefault="00161A95">
      <w:pPr>
        <w:spacing w:before="120" w:after="120"/>
        <w:ind w:left="284"/>
      </w:pPr>
      <w:r>
        <w:t>C.1.1.10. Maliye Bölümü Akademik ve İdari Görev Dağılımı</w:t>
      </w:r>
    </w:p>
    <w:p w:rsidR="00E2162D" w:rsidRDefault="00B718C1">
      <w:pPr>
        <w:spacing w:before="120" w:after="120"/>
        <w:ind w:left="284"/>
      </w:pPr>
      <w:hyperlink r:id="rId447">
        <w:r w:rsidR="00161A95">
          <w:rPr>
            <w:color w:val="0563C1"/>
            <w:u w:val="single"/>
          </w:rPr>
          <w:t>https://mly.ikcu.edu.tr/S/19608/akademik-ve-idari-gorev-dagilimi</w:t>
        </w:r>
      </w:hyperlink>
    </w:p>
    <w:p w:rsidR="00E2162D" w:rsidRDefault="00161A95">
      <w:pPr>
        <w:spacing w:before="120" w:after="120"/>
        <w:ind w:left="284"/>
      </w:pPr>
      <w:r>
        <w:t>C.1.1.11. Sağlık Yönetimi Bölümü Akademik ve İdari Görev Dağılımı</w:t>
      </w:r>
    </w:p>
    <w:p w:rsidR="00E2162D" w:rsidRDefault="00B718C1">
      <w:pPr>
        <w:spacing w:before="120" w:after="120"/>
        <w:ind w:left="284"/>
      </w:pPr>
      <w:hyperlink r:id="rId448">
        <w:r w:rsidR="00161A95">
          <w:rPr>
            <w:color w:val="0563C1"/>
            <w:u w:val="single"/>
          </w:rPr>
          <w:t>https://sky.ikcu.edu.tr/S/19614/akademik-ve-idari-gorev-dagilimi</w:t>
        </w:r>
      </w:hyperlink>
    </w:p>
    <w:p w:rsidR="00E2162D" w:rsidRDefault="00161A95">
      <w:pPr>
        <w:spacing w:before="120" w:after="120"/>
        <w:ind w:left="284"/>
      </w:pPr>
      <w:r>
        <w:t>C.1.1.12. Üniversite Araştırma ve Geliştirme PUKÖ Çevrimleri</w:t>
      </w:r>
    </w:p>
    <w:p w:rsidR="00E2162D" w:rsidRDefault="00B718C1">
      <w:pPr>
        <w:spacing w:before="120" w:after="120"/>
        <w:ind w:left="284"/>
      </w:pPr>
      <w:hyperlink r:id="rId449">
        <w:r w:rsidR="00161A95">
          <w:rPr>
            <w:color w:val="0563C1"/>
            <w:u w:val="single"/>
          </w:rPr>
          <w:t>https://kalite.ikcu.edu.tr/S/20160/arastirma-ve-gelistirme-puko-cevrimi</w:t>
        </w:r>
      </w:hyperlink>
    </w:p>
    <w:p w:rsidR="00E2162D" w:rsidRDefault="00161A95">
      <w:pPr>
        <w:spacing w:before="120" w:after="120"/>
        <w:ind w:left="284"/>
      </w:pPr>
      <w:r>
        <w:t>C.1.1.13. İktisadi ve İdari Bilimler Fakültesi Faaliyet Raporları</w:t>
      </w:r>
    </w:p>
    <w:p w:rsidR="00E2162D" w:rsidRDefault="00B718C1">
      <w:pPr>
        <w:spacing w:before="120" w:after="120"/>
        <w:ind w:left="284"/>
      </w:pPr>
      <w:hyperlink r:id="rId450">
        <w:r w:rsidR="00161A95">
          <w:rPr>
            <w:color w:val="0563C1"/>
            <w:u w:val="single"/>
          </w:rPr>
          <w:t>https://iibf.ikcu.edu.tr/S/16628/faaliyet-raporlari</w:t>
        </w:r>
      </w:hyperlink>
    </w:p>
    <w:p w:rsidR="00E2162D" w:rsidRDefault="00161A95">
      <w:pPr>
        <w:spacing w:before="120" w:after="120"/>
        <w:ind w:left="284"/>
      </w:pPr>
      <w:r>
        <w:t>C.1.1.14. İktisadi ve İdari Bilimler Fakültesi Birim İç Değerlendirme Raporları</w:t>
      </w:r>
    </w:p>
    <w:p w:rsidR="00E2162D" w:rsidRDefault="00B718C1">
      <w:pPr>
        <w:spacing w:before="120" w:after="120"/>
        <w:ind w:left="284"/>
      </w:pPr>
      <w:hyperlink r:id="rId451">
        <w:r w:rsidR="00161A95">
          <w:rPr>
            <w:color w:val="0563C1"/>
            <w:u w:val="single"/>
          </w:rPr>
          <w:t>https://iibf.ikcu.edu.tr/S/21416/2022-birim-ic-degerlendirme-raporu</w:t>
        </w:r>
      </w:hyperlink>
    </w:p>
    <w:p w:rsidR="00E2162D" w:rsidRDefault="00161A95">
      <w:pPr>
        <w:spacing w:before="120" w:after="120"/>
        <w:ind w:left="284"/>
      </w:pPr>
      <w:r>
        <w:t>C.1.1.15. İktisadi ve İdari Bilimler Fakültesi Araştırma Faaliyetleri İzleme ve İyileştirme Raporu</w:t>
      </w:r>
    </w:p>
    <w:p w:rsidR="00E2162D" w:rsidRDefault="00B718C1">
      <w:pPr>
        <w:spacing w:before="120" w:after="120"/>
        <w:ind w:left="284"/>
        <w:rPr>
          <w:color w:val="0563C1"/>
          <w:u w:val="single"/>
        </w:rPr>
      </w:pPr>
      <w:hyperlink r:id="rId452">
        <w:r w:rsidR="00161A95">
          <w:rPr>
            <w:color w:val="0563C1"/>
            <w:u w:val="single"/>
          </w:rPr>
          <w:t>https://ubs.ikc.edu.tr/QMS/KaliteYonetimSistemi/KaliteDokumanYonetimi/Dokumanlar#</w:t>
        </w:r>
      </w:hyperlink>
    </w:p>
    <w:p w:rsidR="00E2162D" w:rsidRDefault="00B718C1">
      <w:pPr>
        <w:spacing w:before="120" w:after="120"/>
        <w:ind w:left="284"/>
      </w:pPr>
      <w:hyperlink r:id="rId453">
        <w:r w:rsidR="00161A95">
          <w:rPr>
            <w:color w:val="0563C1"/>
            <w:u w:val="single"/>
          </w:rPr>
          <w:t>https://docs.google.com/document/d/1sFZ7M1qi3t0gWhySwywVIrT7gO3yo3VS/edit?usp=drive_link&amp;ouid=117585044869724778084&amp;rtpof=true&amp;sd=true</w:t>
        </w:r>
      </w:hyperlink>
    </w:p>
    <w:p w:rsidR="00E2162D" w:rsidRDefault="00161A95">
      <w:pPr>
        <w:spacing w:before="120" w:after="120"/>
        <w:ind w:left="284"/>
      </w:pPr>
      <w:r>
        <w:t>C.1.1.16. İktisadi ve İdari Bilimler Fakültesi Birim Kalite Ekibi Üye Listesi</w:t>
      </w:r>
    </w:p>
    <w:p w:rsidR="00E2162D" w:rsidRDefault="00B718C1">
      <w:pPr>
        <w:spacing w:before="120" w:after="120"/>
        <w:ind w:left="284"/>
      </w:pPr>
      <w:hyperlink r:id="rId454">
        <w:r w:rsidR="00161A95">
          <w:rPr>
            <w:color w:val="0563C1"/>
            <w:u w:val="single"/>
          </w:rPr>
          <w:t>https://iibf.ikcu.edu.tr/S/19426/birim-kalite-ekibi-uye-listesi</w:t>
        </w:r>
      </w:hyperlink>
    </w:p>
    <w:p w:rsidR="00E2162D" w:rsidRDefault="00161A95">
      <w:pPr>
        <w:spacing w:before="120" w:after="120"/>
        <w:ind w:left="284"/>
      </w:pPr>
      <w:r>
        <w:t>C.1.1.17. İktisadi ve İdari Bilimler Fakültesi Birim Kalite Ekibi Üyesi Görev Tanımı</w:t>
      </w:r>
    </w:p>
    <w:p w:rsidR="00E2162D" w:rsidRDefault="00B718C1">
      <w:pPr>
        <w:spacing w:before="120" w:after="120"/>
        <w:ind w:left="284"/>
      </w:pPr>
      <w:hyperlink r:id="rId455">
        <w:r w:rsidR="00161A95">
          <w:rPr>
            <w:color w:val="0563C1"/>
            <w:u w:val="single"/>
          </w:rPr>
          <w:t>https://iibf.ikcu.edu.tr/Share/2F6400AFFB0D7F345D45C3320D71ABBB</w:t>
        </w:r>
      </w:hyperlink>
    </w:p>
    <w:p w:rsidR="00E2162D" w:rsidRDefault="00161A95">
      <w:pPr>
        <w:spacing w:before="120" w:after="120"/>
        <w:ind w:left="284"/>
      </w:pPr>
      <w:r>
        <w:t>C.1.1.18. İktisadi ve İdari Bilimler Fakültesi Birim Kalite Sorumluları İş Akış Şeması</w:t>
      </w:r>
    </w:p>
    <w:p w:rsidR="00E2162D" w:rsidRDefault="00B718C1">
      <w:pPr>
        <w:spacing w:before="120" w:after="120"/>
        <w:ind w:left="284"/>
      </w:pPr>
      <w:hyperlink r:id="rId456">
        <w:r w:rsidR="00161A95">
          <w:rPr>
            <w:color w:val="0563C1"/>
            <w:u w:val="single"/>
          </w:rPr>
          <w:t>https://iibf.ikcu.edu.tr/Share/0290CE707BF55AD08723FD75946009C8</w:t>
        </w:r>
      </w:hyperlink>
    </w:p>
    <w:p w:rsidR="00E2162D" w:rsidRDefault="00161A95">
      <w:pPr>
        <w:spacing w:before="120" w:after="120"/>
        <w:ind w:left="284"/>
      </w:pPr>
      <w:r>
        <w:t>C.1.1.19. İktisadi ve İdari Bilimler Fakültesi Bölüm Akademik Veri Sorumlularının Belirlenmesine Dair Üst Yazı</w:t>
      </w:r>
    </w:p>
    <w:p w:rsidR="00E2162D" w:rsidRDefault="00B718C1">
      <w:pPr>
        <w:spacing w:before="120" w:after="120"/>
        <w:ind w:left="284"/>
      </w:pPr>
      <w:hyperlink r:id="rId457">
        <w:r w:rsidR="00161A95">
          <w:rPr>
            <w:color w:val="0563C1"/>
            <w:u w:val="single"/>
          </w:rPr>
          <w:t>https://drive.google.com/file/d/18Bs9jnUowz7ssQl_cdYg4i_reikwAlqt/view?usp=drive_link</w:t>
        </w:r>
      </w:hyperlink>
    </w:p>
    <w:p w:rsidR="00E2162D" w:rsidRDefault="00B718C1">
      <w:pPr>
        <w:spacing w:before="120" w:after="120"/>
        <w:ind w:left="284"/>
      </w:pPr>
      <w:hyperlink r:id="rId458">
        <w:r w:rsidR="00161A95">
          <w:rPr>
            <w:color w:val="0563C1"/>
            <w:u w:val="single"/>
          </w:rPr>
          <w:t>https://drive.google.com/file/d/1tGvHJkKHZaLw3ONFFU7Furl8_4_55404/view?usp=drive_link</w:t>
        </w:r>
      </w:hyperlink>
    </w:p>
    <w:p w:rsidR="00E2162D" w:rsidRDefault="00161A95">
      <w:pPr>
        <w:spacing w:before="120" w:after="120"/>
        <w:ind w:left="284"/>
      </w:pPr>
      <w:r>
        <w:t>C.1.1.20. İktisadi ve Bilimler Fakültesi Bölümlerinin Akademik Veri Sorumluları</w:t>
      </w:r>
    </w:p>
    <w:p w:rsidR="00E2162D" w:rsidRDefault="00B718C1">
      <w:pPr>
        <w:spacing w:before="120" w:after="120"/>
        <w:ind w:left="284"/>
      </w:pPr>
      <w:hyperlink r:id="rId459">
        <w:r w:rsidR="00161A95">
          <w:rPr>
            <w:color w:val="0563C1"/>
            <w:u w:val="single"/>
          </w:rPr>
          <w:t>https://iibf.ikcu.edu.tr/S/18981/koordinatorluk-ve-komisyonlar</w:t>
        </w:r>
      </w:hyperlink>
    </w:p>
    <w:p w:rsidR="00E2162D" w:rsidRDefault="00161A95">
      <w:pPr>
        <w:spacing w:before="120" w:after="120"/>
        <w:ind w:left="284"/>
      </w:pPr>
      <w:r>
        <w:lastRenderedPageBreak/>
        <w:t>C.1.1.21.</w:t>
      </w:r>
      <w:r>
        <w:rPr>
          <w:color w:val="A6A6A6"/>
        </w:rPr>
        <w:t xml:space="preserve"> </w:t>
      </w:r>
      <w:r>
        <w:t xml:space="preserve">İKÇÜ Proje Genel Koordinatörlüğü’nün Amaçları </w:t>
      </w:r>
    </w:p>
    <w:p w:rsidR="00E2162D" w:rsidRDefault="00B718C1">
      <w:pPr>
        <w:spacing w:before="120" w:after="120"/>
        <w:ind w:left="284"/>
      </w:pPr>
      <w:hyperlink r:id="rId460">
        <w:r w:rsidR="00161A95">
          <w:rPr>
            <w:color w:val="0563C1"/>
            <w:u w:val="single"/>
          </w:rPr>
          <w:t>https://projegenelkoor.ikcu.edu.tr/S/16500/amaclar</w:t>
        </w:r>
      </w:hyperlink>
    </w:p>
    <w:p w:rsidR="00E2162D" w:rsidRDefault="00161A95">
      <w:pPr>
        <w:spacing w:before="120" w:after="120"/>
        <w:ind w:left="284"/>
      </w:pPr>
      <w:r>
        <w:t>C.1.1.22. İKÇÜ ERASMUS Kurum Koordinatörlüğü’nün Görev ve Sorumlulukları</w:t>
      </w:r>
    </w:p>
    <w:p w:rsidR="00E2162D" w:rsidRDefault="00B718C1">
      <w:pPr>
        <w:spacing w:before="120" w:after="120"/>
        <w:ind w:left="284"/>
        <w:rPr>
          <w:i/>
          <w:color w:val="A6A6A6"/>
        </w:rPr>
      </w:pPr>
      <w:hyperlink r:id="rId461">
        <w:r w:rsidR="00161A95">
          <w:rPr>
            <w:color w:val="0563C1"/>
            <w:u w:val="single"/>
          </w:rPr>
          <w:t>https://erasmus.ikcu.edu.tr/S/18898/gorev-ve-sorumluluklarimiz</w:t>
        </w:r>
      </w:hyperlink>
    </w:p>
    <w:p w:rsidR="00E2162D" w:rsidRDefault="00161A95">
      <w:pPr>
        <w:spacing w:before="120" w:after="120"/>
        <w:ind w:firstLine="284"/>
        <w:jc w:val="both"/>
      </w:pPr>
      <w:r>
        <w:t>C.1.1.23.  Akademik Veri Sorumluları Bilgilendirme Toplantısı</w:t>
      </w:r>
    </w:p>
    <w:p w:rsidR="00E2162D" w:rsidRDefault="00B718C1">
      <w:pPr>
        <w:spacing w:before="120" w:after="120" w:line="276" w:lineRule="auto"/>
        <w:jc w:val="both"/>
      </w:pPr>
      <w:hyperlink r:id="rId462">
        <w:r w:rsidR="00161A95">
          <w:rPr>
            <w:color w:val="1155CC"/>
            <w:u w:val="single"/>
          </w:rPr>
          <w:t>https://drive.google.com/file/d/16Sw7k6uCUMFSmJ7omOlwiZypovj_9Bu-/view?usp=sharing</w:t>
        </w:r>
      </w:hyperlink>
      <w:r w:rsidR="00161A95">
        <w:t xml:space="preserve"> </w:t>
      </w:r>
    </w:p>
    <w:p w:rsidR="00E2162D" w:rsidRDefault="00161A95">
      <w:pPr>
        <w:pStyle w:val="Balk3"/>
        <w:ind w:left="0"/>
      </w:pPr>
      <w:bookmarkStart w:name="_heading=h.2lwamvv" w:colFirst="0" w:colLast="0" w:id="82"/>
      <w:bookmarkEnd w:id="82"/>
      <w:r>
        <w:t>C.1.2. İç ve dış kaynaklar</w:t>
      </w:r>
    </w:p>
    <w:p w:rsidR="00E2162D" w:rsidRDefault="00161A95">
      <w:pPr>
        <w:spacing w:before="120" w:after="120"/>
        <w:ind w:firstLine="284"/>
        <w:jc w:val="both"/>
        <w:rPr>
          <w:b/>
          <w:color w:val="C00000"/>
        </w:rPr>
      </w:pPr>
      <w:r>
        <w:t xml:space="preserve">Birim kurumun araştırma ve geliştirme faaliyetleri için kurumun elindeki kaynaklar ölçüsünde fiziki altyapı ve mali kaynaklara sahiptir. Bütçe yetersizlikleri nedeniyle bilimsel etkinlik, konferans katılımı, seyahat, uzman daveti destekleri oldukça kısıtlıdır (C.1.2.1., C.1.2.2., C.1.2.3., C.1.2.4, C.1.2.5, C.1.2.6, C.1.2.7 ve C.1.2.8 ). Ancak birimin bağlı olduğu farklı kurumlar üzerinden elde ettiği araştırma kaynakları mevcuttur. Bu bağlamda YÖK’ün akademik teşvik ödeneğinden birim genelinde önemli ölçüde faydalanılmaktadır. Birim genelinde akademik teşvik ödeneğinden yararlanan akademisyenler takip edilmekte (C.1.2.9.) ve ilgili rapor baz alınarak birim içinde akademik teşvik ödeneğinden yararlanan araştırmacıların faaliyeti takip edilmektedir (C.1.2.10.). Ayrıca bilimsel araştırma projeleri yönergesi uyarınca üniversite genelinde faaliyet gösteren Bilimsel Araştırma Projeleri Koordinatörlüğü’nün birime proje bazlı sağlamış olduğu kaynaklardan da faydalanılmaktadır (C.1.2.11). 2023 yılında birim içinde 4 bölüm bu başlık altında 8 proje aracılığıyla 157.996 TL kaynak sağlamıştır (C.1.2.1.). Bunlara ek olarak birim genelinde 5 Erasmus+, 1 Avrupa Birliği, 1 ESF+SocPL olmak üzere 7 uluslararası proje 1.901.132 Euro dış destek sağlamıştır. TÜBİTAK üzerinden ise 1’i 2209-A öğrenci projesi ve 1’i TÜBİTAK 1001 olmak üzere 2 ayrı proje 522.410 TL’lik dış destek almıştır (C.1.2.1.).  </w:t>
      </w:r>
    </w:p>
    <w:p w:rsidR="00E2162D" w:rsidRDefault="00E2162D">
      <w:pPr>
        <w:spacing w:before="120" w:after="120"/>
        <w:rPr>
          <w:b/>
          <w:color w:val="C00000"/>
        </w:rPr>
      </w:pPr>
    </w:p>
    <w:p w:rsidR="00E2162D" w:rsidRDefault="00161A95">
      <w:pPr>
        <w:spacing w:before="120" w:after="120"/>
        <w:ind w:left="284"/>
      </w:pPr>
      <w:r>
        <w:rPr>
          <w:b/>
          <w:color w:val="C00000"/>
        </w:rPr>
        <w:t>Olgunluk Düzeyi:</w:t>
      </w:r>
      <w:r>
        <w:t xml:space="preserve"> 3</w:t>
      </w:r>
    </w:p>
    <w:p w:rsidR="00E2162D" w:rsidRDefault="00E2162D">
      <w:pPr>
        <w:spacing w:before="120" w:after="120"/>
        <w:ind w:left="284"/>
        <w:rPr>
          <w:b/>
          <w:color w:val="C00000"/>
        </w:rPr>
      </w:pPr>
    </w:p>
    <w:p w:rsidR="00E2162D" w:rsidRDefault="00161A95">
      <w:pPr>
        <w:spacing w:before="120" w:after="120"/>
        <w:ind w:left="284"/>
        <w:rPr>
          <w:b/>
        </w:rPr>
      </w:pPr>
      <w:r>
        <w:rPr>
          <w:b/>
          <w:color w:val="C00000"/>
        </w:rPr>
        <w:t>Kanıtlar</w:t>
      </w:r>
    </w:p>
    <w:p w:rsidR="00E2162D" w:rsidRDefault="00161A95">
      <w:pPr>
        <w:spacing w:before="120" w:after="120"/>
        <w:ind w:firstLine="284"/>
      </w:pPr>
      <w:r>
        <w:t>C.1.2.1. İktisadi ve İdari Bilimler Fakültesi 2023 Faaliyet Raporu</w:t>
      </w:r>
    </w:p>
    <w:p w:rsidR="00E2162D" w:rsidRDefault="00B718C1">
      <w:pPr>
        <w:spacing w:before="120" w:after="120"/>
        <w:ind w:left="284"/>
        <w:rPr>
          <w:color w:val="0563C1"/>
          <w:u w:val="single"/>
        </w:rPr>
      </w:pPr>
      <w:hyperlink r:id="rId463">
        <w:r w:rsidR="00161A95">
          <w:rPr>
            <w:color w:val="0563C1"/>
            <w:u w:val="single"/>
          </w:rPr>
          <w:t>https://iibf.ikcu.edu.tr/S/16628/faaliyet-raporlari</w:t>
        </w:r>
      </w:hyperlink>
    </w:p>
    <w:p w:rsidR="00E2162D" w:rsidRDefault="00161A95">
      <w:pPr>
        <w:spacing w:before="120" w:after="120"/>
        <w:ind w:left="284"/>
      </w:pPr>
      <w:r>
        <w:t>C.1.2.2. İKÇÜ Yurtiçi ve Yurtdışı Görevlendirme Taleplerinde Öğretim Elemanlarının Uyması Gereken Prensip Kararları</w:t>
      </w:r>
    </w:p>
    <w:p w:rsidR="00E2162D" w:rsidRDefault="00B718C1">
      <w:pPr>
        <w:spacing w:before="120" w:after="120"/>
        <w:ind w:left="284"/>
      </w:pPr>
      <w:hyperlink r:id="rId464">
        <w:r w:rsidR="00161A95">
          <w:rPr>
            <w:color w:val="0563C1"/>
            <w:u w:val="single"/>
          </w:rPr>
          <w:t>https://www.ikcu.edu.tr/assets/js/ckeditor/kcfinder/upload/files/dosyalar/Yurti%C3%A7i%20ve%20Yurtd%C4%B1%C5%9F%C4%B1%20G%C3%B6revlendirme%20Taleplerinde%20%C3%96%C4%9Fretim%20Elemanlar%C4%B1n%C4%B1n%20Uymas%C4%B1%20Gereken%20Prensip%20Kararlar.pdf</w:t>
        </w:r>
      </w:hyperlink>
    </w:p>
    <w:p w:rsidR="00E2162D" w:rsidRDefault="00161A95">
      <w:pPr>
        <w:spacing w:before="120" w:after="120"/>
        <w:ind w:left="284"/>
      </w:pPr>
      <w:r>
        <w:t>C.1.2.3. İktisadi ve İdari Bilimler Fakültesi Bilimsel Etkinlik İş Akış Şeması</w:t>
      </w:r>
    </w:p>
    <w:p w:rsidR="00E2162D" w:rsidRDefault="00B718C1">
      <w:pPr>
        <w:spacing w:before="120" w:after="120"/>
        <w:ind w:left="284"/>
        <w:rPr>
          <w:color w:val="0563C1"/>
          <w:u w:val="single"/>
        </w:rPr>
      </w:pPr>
      <w:hyperlink r:id="rId465">
        <w:r w:rsidR="00161A95">
          <w:rPr>
            <w:color w:val="0563C1"/>
            <w:u w:val="single"/>
          </w:rPr>
          <w:t>https://iibf.ikcu.edu.tr/S/19573/is-akis-semalari</w:t>
        </w:r>
      </w:hyperlink>
    </w:p>
    <w:p w:rsidR="00E2162D" w:rsidRDefault="00B718C1">
      <w:pPr>
        <w:spacing w:before="120" w:after="120"/>
        <w:ind w:left="284"/>
      </w:pPr>
      <w:hyperlink r:id="rId466">
        <w:r w:rsidR="00161A95">
          <w:rPr>
            <w:color w:val="0563C1"/>
            <w:u w:val="single"/>
          </w:rPr>
          <w:t>https://docs.google.com/document/d/1Hvx7lMYxTd_hHUFMbBVkktaI-yrhpHmv/edit?usp=drive_link&amp;ouid=117585044869724778084&amp;rtpof=true&amp;sd=true</w:t>
        </w:r>
      </w:hyperlink>
    </w:p>
    <w:p w:rsidR="00E2162D" w:rsidRDefault="00161A95">
      <w:pPr>
        <w:spacing w:before="120" w:after="120"/>
        <w:ind w:left="284"/>
      </w:pPr>
      <w:r>
        <w:t>C.1.2.4. İktisadi ve İdari Bilimler Fakültesi Sürekli Görev Yollukları İş Akış Şeması</w:t>
      </w:r>
    </w:p>
    <w:p w:rsidR="00E2162D" w:rsidRDefault="00B718C1">
      <w:pPr>
        <w:spacing w:before="120" w:after="120"/>
        <w:ind w:left="284"/>
        <w:rPr>
          <w:color w:val="0563C1"/>
          <w:u w:val="single"/>
        </w:rPr>
      </w:pPr>
      <w:hyperlink r:id="rId467">
        <w:r w:rsidR="00161A95">
          <w:rPr>
            <w:color w:val="0563C1"/>
            <w:u w:val="single"/>
          </w:rPr>
          <w:t>https://iibf.ikcu.edu.tr/S/19573/is-akis-semalari</w:t>
        </w:r>
      </w:hyperlink>
    </w:p>
    <w:p w:rsidR="00E2162D" w:rsidRDefault="00B718C1">
      <w:pPr>
        <w:spacing w:before="120" w:after="120"/>
        <w:ind w:left="284"/>
      </w:pPr>
      <w:hyperlink r:id="rId468">
        <w:r w:rsidR="00161A95">
          <w:rPr>
            <w:color w:val="0563C1"/>
            <w:u w:val="single"/>
          </w:rPr>
          <w:t>https://drive.google.com/file/d/1UhNhQnst_fRPeQfgtKXGtHbOp_Ap1qk0/view?usp=drive_link</w:t>
        </w:r>
      </w:hyperlink>
    </w:p>
    <w:p w:rsidR="00E2162D" w:rsidRDefault="00161A95">
      <w:pPr>
        <w:spacing w:before="120" w:after="120"/>
        <w:ind w:left="284"/>
      </w:pPr>
      <w:r>
        <w:t>C.1.2.5. İktisadi ve İdari Bilimler Fakültesi Yurtiçi Yurt Dışı Görevlendirme Yolluğu İş Akış Şeması</w:t>
      </w:r>
    </w:p>
    <w:p w:rsidR="00E2162D" w:rsidRDefault="00B718C1">
      <w:pPr>
        <w:spacing w:before="120" w:after="120"/>
        <w:ind w:left="284"/>
        <w:rPr>
          <w:color w:val="0563C1"/>
          <w:u w:val="single"/>
        </w:rPr>
      </w:pPr>
      <w:hyperlink r:id="rId469">
        <w:r w:rsidR="00161A95">
          <w:rPr>
            <w:color w:val="0563C1"/>
            <w:u w:val="single"/>
          </w:rPr>
          <w:t>https://iibf.ikcu.edu.tr/S/19573/is-akis-semalari</w:t>
        </w:r>
      </w:hyperlink>
    </w:p>
    <w:p w:rsidR="00E2162D" w:rsidRDefault="00B718C1">
      <w:pPr>
        <w:spacing w:before="120" w:after="120"/>
        <w:ind w:left="284"/>
      </w:pPr>
      <w:hyperlink r:id="rId470">
        <w:r w:rsidR="00161A95">
          <w:rPr>
            <w:color w:val="0563C1"/>
            <w:u w:val="single"/>
          </w:rPr>
          <w:t>https://docs.google.com/document/d/1QjWBOtiuZSLfWeHKID7COEh6JOp4sU5E/edit?usp=drive_link&amp;ouid=117585044869724778084&amp;rtpof=true&amp;sd=true</w:t>
        </w:r>
      </w:hyperlink>
    </w:p>
    <w:p w:rsidR="00E2162D" w:rsidRDefault="00161A95">
      <w:pPr>
        <w:spacing w:before="120" w:after="120"/>
        <w:ind w:left="284"/>
      </w:pPr>
      <w:r>
        <w:t>C.1.2.6. İktisadi ve İdari Bilimler Fakültesi Yolluklu Görevlendirme Formu</w:t>
      </w:r>
    </w:p>
    <w:p w:rsidR="00E2162D" w:rsidRDefault="00B718C1">
      <w:pPr>
        <w:spacing w:before="120" w:after="120"/>
        <w:ind w:left="284"/>
        <w:rPr>
          <w:color w:val="0563C1"/>
          <w:u w:val="single"/>
        </w:rPr>
      </w:pPr>
      <w:hyperlink r:id="rId471">
        <w:r w:rsidR="00161A95">
          <w:rPr>
            <w:color w:val="0563C1"/>
            <w:u w:val="single"/>
          </w:rPr>
          <w:t>https://iibf.ikcu.edu.tr/S/15662/personel-formlari</w:t>
        </w:r>
      </w:hyperlink>
    </w:p>
    <w:p w:rsidR="00E2162D" w:rsidRDefault="00161A95">
      <w:pPr>
        <w:spacing w:before="120" w:after="120"/>
        <w:ind w:left="284"/>
      </w:pPr>
      <w:r>
        <w:t>https://docs.google.com/document/d/1ZuGm4XsrYJVqSAJ22C4msvRv3cfYNnM7/edit?usp=drive_link&amp;ouid=117585044869724778084&amp;rtpof=true&amp;sd=true</w:t>
      </w:r>
    </w:p>
    <w:p w:rsidR="00E2162D" w:rsidRDefault="00161A95">
      <w:pPr>
        <w:spacing w:before="120" w:after="120"/>
        <w:ind w:left="284"/>
      </w:pPr>
      <w:r>
        <w:t>C.1.2.7. İktisadi ve İdari Bilimler Fakültesi Yolluksuz Görevlendirme Formu</w:t>
      </w:r>
    </w:p>
    <w:p w:rsidR="00E2162D" w:rsidRDefault="00B718C1">
      <w:pPr>
        <w:spacing w:before="120" w:after="120"/>
        <w:ind w:left="284"/>
        <w:rPr>
          <w:color w:val="0563C1"/>
          <w:u w:val="single"/>
        </w:rPr>
      </w:pPr>
      <w:hyperlink r:id="rId472">
        <w:r w:rsidR="00161A95">
          <w:rPr>
            <w:color w:val="0563C1"/>
            <w:u w:val="single"/>
          </w:rPr>
          <w:t>https://iibf.ikcu.edu.tr/S/15662/personel-formlari</w:t>
        </w:r>
      </w:hyperlink>
    </w:p>
    <w:p w:rsidR="00E2162D" w:rsidRDefault="00161A95">
      <w:pPr>
        <w:spacing w:before="120" w:after="120"/>
        <w:ind w:left="284"/>
      </w:pPr>
      <w:r>
        <w:t>https://docs.google.com/document/d/1b0-EFFYEhWNl_zRvNNV4Bjj66WciHMr0/edit?usp=drive_link&amp;ouid=117585044869724778084&amp;rtpof=true&amp;sd=true</w:t>
      </w:r>
    </w:p>
    <w:p w:rsidR="00E2162D" w:rsidRDefault="00161A95">
      <w:pPr>
        <w:spacing w:before="120" w:after="120"/>
        <w:ind w:left="284"/>
      </w:pPr>
      <w:r>
        <w:t>C.1.2.8. İktisadi ve İdari Bilimler Fakültesi Bilimsel Etkinlik Bilgilendirme Formu</w:t>
      </w:r>
    </w:p>
    <w:p w:rsidR="00E2162D" w:rsidRDefault="00B718C1">
      <w:pPr>
        <w:spacing w:before="120" w:after="120"/>
        <w:ind w:left="284"/>
        <w:rPr>
          <w:color w:val="0563C1"/>
          <w:u w:val="single"/>
        </w:rPr>
      </w:pPr>
      <w:hyperlink r:id="rId473">
        <w:r w:rsidR="00161A95">
          <w:rPr>
            <w:color w:val="0563C1"/>
            <w:u w:val="single"/>
          </w:rPr>
          <w:t>https://iibf.ikcu.edu.tr/Share/215944903596EAA91A77BB6E52FCF680</w:t>
        </w:r>
      </w:hyperlink>
    </w:p>
    <w:p w:rsidR="00E2162D" w:rsidRDefault="00B718C1">
      <w:pPr>
        <w:spacing w:before="120" w:after="120"/>
        <w:ind w:left="284"/>
      </w:pPr>
      <w:hyperlink r:id="rId474">
        <w:r w:rsidR="00161A95">
          <w:rPr>
            <w:color w:val="0563C1"/>
            <w:u w:val="single"/>
          </w:rPr>
          <w:t>https://drive.google.com/file/d/1JYnz8qqP17bMcOnQW8CG8ASbXAEIfu_E/view?usp=drive_link</w:t>
        </w:r>
      </w:hyperlink>
    </w:p>
    <w:p w:rsidR="00E2162D" w:rsidRDefault="00161A95">
      <w:pPr>
        <w:spacing w:before="120" w:after="120"/>
        <w:ind w:left="284"/>
      </w:pPr>
      <w:r>
        <w:t>C.1.2.9. 2023 Yılı Akademik Teşvik Ödenekleri Nihai Sonuç Raporu</w:t>
      </w:r>
    </w:p>
    <w:p w:rsidR="00E2162D" w:rsidRDefault="00B718C1">
      <w:pPr>
        <w:spacing w:before="120" w:after="120"/>
        <w:ind w:left="284"/>
      </w:pPr>
      <w:hyperlink r:id="rId475">
        <w:r w:rsidR="00161A95">
          <w:rPr>
            <w:color w:val="0563C1"/>
            <w:u w:val="single"/>
          </w:rPr>
          <w:t>https://ikcu.edu.tr/Duyuru/34366/2023-yili-akademik-tesvik-odenekleri-nihai-sonuc-raporu</w:t>
        </w:r>
      </w:hyperlink>
    </w:p>
    <w:p w:rsidR="00E2162D" w:rsidRDefault="00161A95">
      <w:pPr>
        <w:spacing w:before="120" w:after="120"/>
        <w:ind w:left="284"/>
      </w:pPr>
      <w:r>
        <w:t>C.1.2.10. İktisadi ve İdari Bilimler Fakültesi 2023 Yılı Akademik Teşvik Sonuçları Değerlendirme Raporu</w:t>
      </w:r>
    </w:p>
    <w:p w:rsidR="00E2162D" w:rsidRDefault="00B718C1">
      <w:pPr>
        <w:spacing w:before="120" w:after="120"/>
        <w:ind w:left="284"/>
      </w:pPr>
      <w:hyperlink r:id="rId476">
        <w:r w:rsidR="00161A95">
          <w:rPr>
            <w:color w:val="0563C1"/>
            <w:u w:val="single"/>
          </w:rPr>
          <w:t>https://drive.google.com/file/d/1kuFwQ7LWaEAhpN0DXash2tQt55qqQDIJ/view?usp=drive_link</w:t>
        </w:r>
      </w:hyperlink>
    </w:p>
    <w:p w:rsidR="00E2162D" w:rsidRDefault="00161A95">
      <w:pPr>
        <w:spacing w:before="120" w:after="120"/>
        <w:ind w:left="284"/>
      </w:pPr>
      <w:r>
        <w:t>C.1.2.11. İKÇÜ Bilimsel Araştırma Projeleri Yönergesi</w:t>
      </w:r>
    </w:p>
    <w:p w:rsidR="00E2162D" w:rsidRDefault="00B718C1">
      <w:pPr>
        <w:spacing w:before="120" w:after="120"/>
        <w:ind w:left="284"/>
        <w:rPr>
          <w:color w:val="0563C1"/>
          <w:u w:val="single"/>
        </w:rPr>
      </w:pPr>
      <w:hyperlink r:id="rId477">
        <w:r w:rsidR="00161A95">
          <w:rPr>
            <w:color w:val="0563C1"/>
            <w:u w:val="single"/>
          </w:rPr>
          <w:t>https://bap.ikcu.edu.tr/Share/8B27DE0A2D6F29BE485FACA98BEDEEAE</w:t>
        </w:r>
      </w:hyperlink>
    </w:p>
    <w:p w:rsidR="00E2162D" w:rsidRDefault="00B718C1">
      <w:pPr>
        <w:spacing w:before="120" w:after="120"/>
        <w:ind w:left="284"/>
        <w:rPr>
          <w:i/>
          <w:color w:val="A6A6A6"/>
        </w:rPr>
      </w:pPr>
      <w:hyperlink r:id="rId478">
        <w:r w:rsidR="00161A95">
          <w:rPr>
            <w:color w:val="0563C1"/>
            <w:u w:val="single"/>
          </w:rPr>
          <w:t>https://drive.google.com/file/d/1rxz9CJOtGxHyoA3wXob3qFWO__GfaN00/view?usp=drive_link</w:t>
        </w:r>
      </w:hyperlink>
    </w:p>
    <w:p w:rsidR="00E2162D" w:rsidRDefault="00E2162D">
      <w:pPr>
        <w:pBdr>
          <w:top w:val="nil"/>
          <w:left w:val="nil"/>
          <w:bottom w:val="nil"/>
          <w:right w:val="nil"/>
          <w:between w:val="nil"/>
        </w:pBdr>
        <w:spacing w:before="120" w:after="120"/>
        <w:ind w:left="567"/>
        <w:rPr>
          <w:color w:val="000000"/>
        </w:rPr>
      </w:pPr>
    </w:p>
    <w:p w:rsidR="00E2162D" w:rsidRDefault="00161A95">
      <w:pPr>
        <w:pStyle w:val="Balk3"/>
        <w:ind w:left="0"/>
      </w:pPr>
      <w:bookmarkStart w:name="_heading=h.111kx3o" w:colFirst="0" w:colLast="0" w:id="83"/>
      <w:bookmarkEnd w:id="83"/>
      <w:r>
        <w:t>C.1.3. Doktora programları ve doktora sonrası imkanlar</w:t>
      </w:r>
    </w:p>
    <w:p w:rsidR="00E2162D" w:rsidRDefault="00161A95">
      <w:pPr>
        <w:spacing w:before="120" w:after="120"/>
        <w:ind w:firstLine="283"/>
        <w:jc w:val="both"/>
        <w:rPr>
          <w:b/>
        </w:rPr>
      </w:pPr>
      <w:r>
        <w:t>Birimin ilk doktora programı İşletme Doktora programıdır, mezun ettiği pek çok öğrencisini akademiye ve iş dünyasına kazandırmıştır (C.1.3.1, C.1.3.2 ve C.1.3.3). 2023 yılında Maliye ve Mali Yönetim doktora programından bir öğrenci mezun olmuştur, halen 10 öğrenci aktif olarak eğitimini sürdürmektedir (C.1.3.4.). Siyaset Bilimi ve Kamu Yönetimi doktora programı 2021-2022 akademik yılında açılmış olup aktif olarak öğrenci alımına devam etmektedir (C.1.3.5.). Uluslararası İlişkiler doktora programı 22 doktora öğrencisi ile eğitime devam etmektedir, henüz mezun öğrencisi bulunmamaktadır (C.1.3.6.).</w:t>
      </w:r>
      <w:r>
        <w:rPr>
          <w:b/>
        </w:rPr>
        <w:t xml:space="preserve"> </w:t>
      </w:r>
      <w:r>
        <w:t xml:space="preserve">İktisat bölümü doktora programı 10 </w:t>
      </w:r>
      <w:r>
        <w:lastRenderedPageBreak/>
        <w:t xml:space="preserve">Ağustos 2023 tarihi itibarıyla YÖK onayını almıştır (C.1.3.7.). 2023 yılı itibariyle henüz aktif öğrencisi olmayan programın eğitim programı ve ders içerikleri tanımlanmıştır. İşletme, Maliye, Uluslararası İlişkiler, Siyaset Bilimi ve Kamu Yönetimi bölümlerine İktisat bölümünün de dâhil olmasıyla birimin doktora programı sayısı beşe yükselmiştir, YÖK onayını henüz almış İktisat Doktora programı hariç diğer dört doktora programının toplam öğrenci sayısı 88’dir (C.1.3.8). Bu programlara yönelik alım kriterleri ve kontenjanları kamuoyu ile paylaşılmaktadır (C.1.3.9.). Bu programlarda üniversite araştırma geliştirme politikası (C.1.3.10.) ile uyumlu olarak akıllı kent ve blok zincir teknolojisi gibi alanlarda tez çalışmaları yürütülmektedir (C.1.3.8.). Birimde doktora sırası ve doktora sonrası araştırma programlarından yararlanılmaktadır. Bu bağlamda birimin araştırma görevlisi kadrosunda bulunan bir doktora öğrencisi Belçika KU Leuven Üniversitesi’nde araştırmalarını yürütmek üzere TÜBİTAK 2214/A Yurt Dışı Doktora Sırası Araştırma Bursu kazanmıştır (C.1.3.11.). 2022 yılı birim geri bildirim raporunda önerilen, eski adı ile Proje Destek Alt Komisyonu tarafından 2022 yılı içinde proje bilgilendirme toplantıları ve proje yazım kursları açısından sınırlı bir faaliyet yürütmüştür (C.1.3.12 ve C.1.3.13). Ancak araştırma faaliyetlerinin süreklilik arz edecek şekilde düzenli olarak izlenmesi ve bu doğrultuda ihtiyaçların daha iyi belirlenerek kıt kaynakların etkin kullanımının artırılması amacıyla 2023 yılında alt komisyonun üye sayısı artırılıp, görev ve sorumlulukları genişletilerek Kalite Komisyonunun altında Araştırma ve Geliştirme Komisyonu oluşturulmuştur (C.1.3.14). Bu süre zarfında ihtiyaçların doğru tespiti ve kıt kaynakların etkin kullanımı amacıyla araştırma faaliyetlerine ilişkin verilerin süreklilik arz edecek şekilde eksiksiz ve doğru bir şekilde toplanmasına öncelik verildiği için araştırma projelerine ilişkin herhangi bir eğitim düzenlenmemiştir.  </w:t>
      </w:r>
    </w:p>
    <w:p w:rsidR="00E2162D" w:rsidRDefault="00E2162D">
      <w:pPr>
        <w:spacing w:before="120" w:after="120"/>
        <w:ind w:left="284"/>
        <w:rPr>
          <w:b/>
          <w:color w:val="C00000"/>
        </w:rPr>
      </w:pPr>
    </w:p>
    <w:p w:rsidR="00E2162D" w:rsidRDefault="00161A95">
      <w:pPr>
        <w:spacing w:before="120" w:after="120"/>
        <w:ind w:left="284"/>
      </w:pPr>
      <w:r>
        <w:rPr>
          <w:b/>
          <w:color w:val="C00000"/>
        </w:rPr>
        <w:t>Olgunluk Düzeyi:</w:t>
      </w:r>
      <w:r>
        <w:t xml:space="preserve"> 3</w:t>
      </w:r>
    </w:p>
    <w:p w:rsidR="00E2162D" w:rsidRDefault="00161A95">
      <w:pPr>
        <w:spacing w:before="120" w:after="120"/>
        <w:ind w:left="284"/>
        <w:rPr>
          <w:b/>
        </w:rPr>
      </w:pPr>
      <w:r>
        <w:rPr>
          <w:b/>
          <w:color w:val="C00000"/>
        </w:rPr>
        <w:t>Kanıtlar</w:t>
      </w:r>
    </w:p>
    <w:p w:rsidR="00E2162D" w:rsidRDefault="00161A95">
      <w:pPr>
        <w:spacing w:before="120" w:after="120"/>
        <w:ind w:left="284"/>
      </w:pPr>
      <w:r>
        <w:t>C.1.3.1. İKÇÜ Sosyal Bilimler Enstitüsü İşletme Doktora Programı Eğitim Kataloğu</w:t>
      </w:r>
    </w:p>
    <w:p w:rsidR="00E2162D" w:rsidRDefault="00B718C1">
      <w:pPr>
        <w:spacing w:before="120" w:after="120"/>
        <w:ind w:left="284"/>
      </w:pPr>
      <w:hyperlink r:id="rId479">
        <w:r w:rsidR="00161A95">
          <w:rPr>
            <w:color w:val="0563C1"/>
            <w:u w:val="single"/>
          </w:rPr>
          <w:t>https://ubs.ikc.edu.tr/AIS/OutcomeBasedLearning/Home/Index?id=144&amp;culture=tr-TR</w:t>
        </w:r>
      </w:hyperlink>
    </w:p>
    <w:p w:rsidR="00E2162D" w:rsidRDefault="00161A95">
      <w:pPr>
        <w:spacing w:before="120" w:after="120"/>
        <w:ind w:left="284"/>
      </w:pPr>
      <w:r>
        <w:t>C.1.3.2. Türkiye Halk Bankası A.Ş. İzmir 2. Bölge Koordinatörü Murat Erdoğan</w:t>
      </w:r>
    </w:p>
    <w:p w:rsidR="00E2162D" w:rsidRDefault="00B718C1">
      <w:pPr>
        <w:spacing w:before="120" w:after="120"/>
        <w:ind w:left="284"/>
      </w:pPr>
      <w:hyperlink r:id="rId480">
        <w:r w:rsidR="00161A95">
          <w:rPr>
            <w:color w:val="0563C1"/>
            <w:u w:val="single"/>
          </w:rPr>
          <w:t>https://tr.linkedin.com/in/murat-erdogan-19b81442</w:t>
        </w:r>
      </w:hyperlink>
    </w:p>
    <w:p w:rsidR="00E2162D" w:rsidRDefault="00161A95">
      <w:pPr>
        <w:spacing w:before="120" w:after="120"/>
        <w:ind w:left="284"/>
      </w:pPr>
      <w:r>
        <w:t>C.1.3.3. İstanbul Kültür Üniversitesi Doktor Öğretim Üyesi Gökhan Kırbaç</w:t>
      </w:r>
    </w:p>
    <w:p w:rsidR="00E2162D" w:rsidRDefault="00B718C1">
      <w:pPr>
        <w:spacing w:before="120" w:after="120"/>
        <w:ind w:left="284"/>
      </w:pPr>
      <w:hyperlink r:id="rId481">
        <w:r w:rsidR="00161A95">
          <w:rPr>
            <w:color w:val="0563C1"/>
            <w:u w:val="single"/>
          </w:rPr>
          <w:t>https://yoksis.iku.edu.tr/public/education/MTYyNzMzNTExNzY</w:t>
        </w:r>
      </w:hyperlink>
      <w:r w:rsidR="00161A95">
        <w:t>=</w:t>
      </w:r>
    </w:p>
    <w:p w:rsidR="00E2162D" w:rsidRDefault="00161A95">
      <w:pPr>
        <w:spacing w:before="120" w:after="120"/>
        <w:ind w:left="284"/>
      </w:pPr>
      <w:r>
        <w:t>C.1.3.4. İKÇÜ Sosyal Bilimler Enstitüsü Maliye ve Mali Yönetim Doktora Programı Eğitim Kataloğu</w:t>
      </w:r>
    </w:p>
    <w:p w:rsidR="00E2162D" w:rsidRDefault="00B718C1">
      <w:pPr>
        <w:spacing w:before="240" w:after="240"/>
        <w:ind w:left="284"/>
        <w:jc w:val="both"/>
        <w:rPr>
          <w:color w:val="A6A6A6"/>
        </w:rPr>
      </w:pPr>
      <w:hyperlink r:id="rId482">
        <w:r w:rsidR="00161A95">
          <w:rPr>
            <w:color w:val="1155CC"/>
            <w:u w:val="single"/>
          </w:rPr>
          <w:t>https://ubs.ikc.edu.tr/AIS/OutcomeBasedLearning/Home/Index?id=KTWfS2y!xBBx!OO7Ce9icdERSLA!xGGx!!xGGx!&amp;culture=tr-TR</w:t>
        </w:r>
      </w:hyperlink>
      <w:r w:rsidR="00161A95">
        <w:rPr>
          <w:color w:val="A6A6A6"/>
        </w:rPr>
        <w:t xml:space="preserve"> </w:t>
      </w:r>
    </w:p>
    <w:p w:rsidR="00E2162D" w:rsidRDefault="00161A95">
      <w:pPr>
        <w:spacing w:before="240" w:after="240"/>
        <w:ind w:left="284"/>
        <w:jc w:val="both"/>
      </w:pPr>
      <w:r>
        <w:t>C.1.3.5. İKÇÜ Sosyal Bilimler Enstitüsü Siyaset Bilimi ve Kamu Yönetimi Doktora Programı Eğitim Kataloğu</w:t>
      </w:r>
    </w:p>
    <w:p w:rsidR="00E2162D" w:rsidRDefault="00B718C1">
      <w:pPr>
        <w:spacing w:before="120" w:after="120"/>
        <w:ind w:left="284"/>
        <w:rPr>
          <w:rFonts w:ascii="Calibri" w:hAnsi="Calibri" w:eastAsia="Calibri" w:cs="Calibri"/>
          <w:sz w:val="22"/>
          <w:szCs w:val="22"/>
        </w:rPr>
      </w:pPr>
      <w:hyperlink r:id="rId483">
        <w:r w:rsidR="00161A95">
          <w:rPr>
            <w:color w:val="1155CC"/>
            <w:u w:val="single"/>
          </w:rPr>
          <w:t>https://ubs.ikc.edu.tr/AIS/OutcomeBasedLearning/Home/Index?id=j19qifAL374yCejQxcCcgQ!xGGx!!xGGx!&amp;culture=tr-TR</w:t>
        </w:r>
      </w:hyperlink>
    </w:p>
    <w:p w:rsidR="00E2162D" w:rsidRDefault="00161A95">
      <w:pPr>
        <w:spacing w:before="120" w:after="120"/>
        <w:ind w:left="284"/>
      </w:pPr>
      <w:r>
        <w:t>C.1.3.6. İKÇÜ Sosyal Bilimler Enstitüsü Uluslararası İlişkiler Doktora Programı Eğitim Kataloğu</w:t>
      </w:r>
    </w:p>
    <w:p w:rsidR="00E2162D" w:rsidRDefault="00B718C1">
      <w:pPr>
        <w:spacing w:before="120" w:after="120"/>
        <w:ind w:left="284"/>
      </w:pPr>
      <w:hyperlink r:id="rId484">
        <w:r w:rsidR="00161A95">
          <w:rPr>
            <w:color w:val="0563C1"/>
            <w:u w:val="single"/>
          </w:rPr>
          <w:t>https://ubs.ikc.edu.tr/AIS/OutcomeBasedLearning/Home/Index?id=JrtQLbmT2UGPNen!xDDx!V50Vbg!xGGx!!xGGx!&amp;culture=tr-TR</w:t>
        </w:r>
      </w:hyperlink>
    </w:p>
    <w:p w:rsidR="00E2162D" w:rsidRDefault="00161A95">
      <w:pPr>
        <w:spacing w:before="120" w:after="120"/>
        <w:ind w:left="284"/>
      </w:pPr>
      <w:r>
        <w:t>C.1.3.7.</w:t>
      </w:r>
      <w:r>
        <w:rPr>
          <w:color w:val="A6A6A6"/>
        </w:rPr>
        <w:t xml:space="preserve"> </w:t>
      </w:r>
      <w:r>
        <w:t>İktisat Doktora Programının Açılması Hakkında Üst Yazı</w:t>
      </w:r>
    </w:p>
    <w:p w:rsidR="00E2162D" w:rsidRDefault="00161A95">
      <w:pPr>
        <w:spacing w:before="120" w:after="120"/>
        <w:ind w:firstLine="284"/>
      </w:pPr>
      <w:r>
        <w:t>C.1.3.8. İktisadi ve İdari Bilimler Fakültesi 2023 Faaliyet Raporu</w:t>
      </w:r>
    </w:p>
    <w:p w:rsidR="00E2162D" w:rsidRDefault="00B718C1">
      <w:pPr>
        <w:spacing w:before="120" w:after="120"/>
        <w:ind w:left="284"/>
        <w:rPr>
          <w:color w:val="0563C1"/>
          <w:u w:val="single"/>
        </w:rPr>
      </w:pPr>
      <w:hyperlink r:id="rId485">
        <w:r w:rsidR="00161A95">
          <w:rPr>
            <w:color w:val="0563C1"/>
            <w:u w:val="single"/>
          </w:rPr>
          <w:t>https://iibf.ikcu.edu.tr/S/16628/faaliyet-raporlari</w:t>
        </w:r>
      </w:hyperlink>
    </w:p>
    <w:p w:rsidR="00E2162D" w:rsidRDefault="00161A95">
      <w:pPr>
        <w:spacing w:before="120" w:after="120"/>
        <w:ind w:left="284"/>
      </w:pPr>
      <w:r>
        <w:t>C.1.3.9. İktisadi ve İdari Bilimler Fakültesi Doktora Başvuru Kriterleri ve Kontenjanlar</w:t>
      </w:r>
    </w:p>
    <w:p w:rsidR="00E2162D" w:rsidRDefault="00B718C1">
      <w:pPr>
        <w:spacing w:before="120" w:after="120"/>
        <w:ind w:left="284"/>
      </w:pPr>
      <w:hyperlink r:id="rId486">
        <w:r w:rsidR="00161A95">
          <w:rPr>
            <w:color w:val="0563C1"/>
            <w:u w:val="single"/>
          </w:rPr>
          <w:t>https://sosyalbilimler.ikcu.edu.tr/S/18982/doktora-basvuru-kriterleri-ve-kontenjanlar</w:t>
        </w:r>
      </w:hyperlink>
    </w:p>
    <w:p w:rsidR="00E2162D" w:rsidRDefault="00161A95">
      <w:pPr>
        <w:spacing w:before="120" w:after="120"/>
        <w:ind w:left="284"/>
      </w:pPr>
      <w:r>
        <w:t>C.1.3.10. Üniversite Araştırma Geliştirme Politikası</w:t>
      </w:r>
    </w:p>
    <w:p w:rsidR="00E2162D" w:rsidRDefault="00B718C1">
      <w:pPr>
        <w:spacing w:before="120" w:after="120"/>
        <w:ind w:left="284"/>
      </w:pPr>
      <w:hyperlink r:id="rId487">
        <w:r w:rsidR="00161A95">
          <w:rPr>
            <w:color w:val="0563C1"/>
            <w:u w:val="single"/>
          </w:rPr>
          <w:t>https://ikcu.edu.tr/S/18345/arastirma-politikamiz</w:t>
        </w:r>
      </w:hyperlink>
    </w:p>
    <w:p w:rsidR="00E2162D" w:rsidRDefault="00161A95">
      <w:pPr>
        <w:spacing w:before="120" w:after="120"/>
        <w:ind w:left="284"/>
      </w:pPr>
      <w:r>
        <w:t>C.1.3. 11. Arş. Gör. Derya Aktaş’ın Kazandığı TÜBİTAK 2214/A Yurt Dışı Doktora Sırası Araştırma Bursu</w:t>
      </w:r>
    </w:p>
    <w:p w:rsidR="00E2162D" w:rsidRDefault="00B718C1">
      <w:pPr>
        <w:spacing w:before="120" w:after="120"/>
        <w:ind w:left="284"/>
        <w:rPr>
          <w:color w:val="0563C1"/>
          <w:u w:val="single"/>
        </w:rPr>
      </w:pPr>
      <w:hyperlink r:id="rId488">
        <w:r w:rsidR="00161A95">
          <w:rPr>
            <w:color w:val="0563C1"/>
            <w:u w:val="single"/>
          </w:rPr>
          <w:t>https://iibf.ikcu.edu.tr/Haber/15228/tebrik</w:t>
        </w:r>
      </w:hyperlink>
    </w:p>
    <w:p w:rsidR="00E2162D" w:rsidRDefault="00161A95">
      <w:pPr>
        <w:spacing w:before="120" w:after="120"/>
        <w:ind w:left="284"/>
      </w:pPr>
      <w:r>
        <w:t>C.1.3.12. İktisadi ve İdari Bilimler Fakültesi 2022 Yılı Birim Geri Bildirim Raporu</w:t>
      </w:r>
    </w:p>
    <w:p w:rsidR="00E2162D" w:rsidRDefault="00B718C1">
      <w:pPr>
        <w:spacing w:before="120" w:after="120"/>
        <w:ind w:left="284"/>
      </w:pPr>
      <w:hyperlink r:id="rId489">
        <w:r w:rsidR="00161A95">
          <w:rPr>
            <w:color w:val="0563C1"/>
            <w:u w:val="single"/>
          </w:rPr>
          <w:t>https://docs.google.com/document/d/1DauuAtO01dquPf8lM04gtKlreb8lthXU/edit?usp=drive_link&amp;ouid=117585044869724778084&amp;rtpof=true&amp;sd=true</w:t>
        </w:r>
      </w:hyperlink>
    </w:p>
    <w:p w:rsidR="00E2162D" w:rsidRDefault="00161A95">
      <w:pPr>
        <w:spacing w:before="120" w:after="120"/>
        <w:ind w:left="284"/>
      </w:pPr>
      <w:r>
        <w:t>C.1.3.13. İktisadi ve İdari Bilimler Fakültesi 2022 Yılı Birim İç Değerlendirme Raporu</w:t>
      </w:r>
    </w:p>
    <w:p w:rsidR="00E2162D" w:rsidRDefault="00B718C1">
      <w:pPr>
        <w:spacing w:before="120" w:after="120"/>
        <w:ind w:left="284"/>
      </w:pPr>
      <w:hyperlink r:id="rId490">
        <w:r w:rsidR="00161A95">
          <w:rPr>
            <w:color w:val="0563C1"/>
            <w:u w:val="single"/>
          </w:rPr>
          <w:t>https://docs.google.com/document/d/1I-L66sFsHG0V91JlqQARRAXVBnY0SxED/edit?usp=drive_link&amp;ouid=117585044869724778084&amp;rtpof=true&amp;sd=true</w:t>
        </w:r>
      </w:hyperlink>
    </w:p>
    <w:p w:rsidR="00E2162D" w:rsidRDefault="00161A95">
      <w:pPr>
        <w:spacing w:before="120" w:after="120"/>
        <w:ind w:left="284"/>
      </w:pPr>
      <w:r>
        <w:t>C.1.3.14. İktisadi ve İdari Bilimler Fakültesi Araştırma ve Geliştirme Komisyonu</w:t>
      </w:r>
    </w:p>
    <w:p w:rsidR="00E2162D" w:rsidRDefault="00B718C1">
      <w:pPr>
        <w:spacing w:before="120" w:after="120"/>
        <w:ind w:left="284"/>
        <w:rPr>
          <w:i/>
          <w:color w:val="A6A6A6"/>
        </w:rPr>
      </w:pPr>
      <w:hyperlink r:id="rId491">
        <w:r w:rsidR="00161A95">
          <w:rPr>
            <w:color w:val="0563C1"/>
            <w:u w:val="single"/>
          </w:rPr>
          <w:t>https://iibf.ikcu.edu.tr/S/18981/koordinatorluk-ve-komisyonlar</w:t>
        </w:r>
      </w:hyperlink>
    </w:p>
    <w:p w:rsidR="00E2162D" w:rsidRDefault="00E2162D">
      <w:pPr>
        <w:pBdr>
          <w:top w:val="nil"/>
          <w:left w:val="nil"/>
          <w:bottom w:val="nil"/>
          <w:right w:val="nil"/>
          <w:between w:val="nil"/>
        </w:pBdr>
        <w:spacing w:before="120" w:after="120"/>
        <w:ind w:left="567"/>
        <w:rPr>
          <w:color w:val="000000"/>
        </w:rPr>
      </w:pPr>
    </w:p>
    <w:p w:rsidR="00E2162D" w:rsidRDefault="00161A95">
      <w:pPr>
        <w:pStyle w:val="Balk2"/>
      </w:pPr>
      <w:bookmarkStart w:name="_heading=h.3l18frh" w:colFirst="0" w:colLast="0" w:id="84"/>
      <w:bookmarkEnd w:id="84"/>
      <w:r>
        <w:t>C.2. Araştırma Yetkinliği, İş Birlikleri ve Destekler</w:t>
      </w:r>
    </w:p>
    <w:p w:rsidR="00E2162D" w:rsidRDefault="00161A95">
      <w:pPr>
        <w:pStyle w:val="Balk3"/>
        <w:ind w:left="0"/>
      </w:pPr>
      <w:bookmarkStart w:name="_heading=h.206ipza" w:colFirst="0" w:colLast="0" w:id="85"/>
      <w:bookmarkEnd w:id="85"/>
      <w:r>
        <w:t>C.2.1. Araştırma yetkinlikleri ve gelişimi</w:t>
      </w:r>
    </w:p>
    <w:p w:rsidR="00E2162D" w:rsidRDefault="00161A95">
      <w:pPr>
        <w:spacing w:before="120" w:after="120"/>
        <w:ind w:firstLine="284"/>
        <w:jc w:val="both"/>
        <w:rPr>
          <w:i/>
          <w:color w:val="A6A6A6"/>
        </w:rPr>
      </w:pPr>
      <w:r>
        <w:t>2023 yılı verilerine göre fakülte genelinde; 23 profesör, 28 doçent, 19 doktor öğretim üyesi, 2 öğretim görevlisi, 6 araştırma görevlisi doktor ve 15 araştırma görevlisi olmak üzere 93 akademisyen bulunmaktadır (C.2.1.1.). Birim içindeki araştırmacıların çalışmaları ve genel olarak birimin araştırma alanındaki gelişimi faaliyet raporları ve birim iç değerlendirme raporlarında takip edilmektedir (C.2.1.1. ve C.2.1.2.). Ayrıca sürdürülen araştırma faaliyetinin takibi 2022 yılında ilk kez düzenlenen araştırma faaliyetleri izleme ve iyileştirme raporu üzerinden takip edilmektedir (C.2.1.3.). Bu doğrultuda araştırmacıların bireysel akademik gelişimlerini desteklemek amacıyla öğretim üyelerinin çoğunlukla talep ettiği çeşitli nitel ve nicel yöntemlerle ilgili eğitimler düzenlenmektedir (C.2.1.4., C.2.1.5. ve C.2.1.6.). Ayrıca kurumun diğer birimlerinin sağlamış olduğu araştırma yetkinliklerini geliştirmeye yönelik faaliyetler de paydaşların bilgisine sunulmaktadır (C.2.1.7.). Birim genelinde araştırmacıların uzmanlıkları, öğretim üyelerinin kendilerini farklı konu ve alanlarda geliştirme imkânı bulmaları ve iş birliklerine olanak sağlaması açısından paydaşların bilgisine sunulmaktadır (C.2.1.8.).</w:t>
      </w:r>
    </w:p>
    <w:p w:rsidR="00E2162D" w:rsidRDefault="00161A95">
      <w:pPr>
        <w:spacing w:before="120" w:after="120"/>
        <w:ind w:left="284"/>
        <w:rPr>
          <w:i/>
          <w:color w:val="A6A6A6"/>
        </w:rPr>
      </w:pPr>
      <w:r>
        <w:rPr>
          <w:b/>
          <w:color w:val="C00000"/>
        </w:rPr>
        <w:t>Olgunluk Düzeyi:</w:t>
      </w:r>
      <w:r>
        <w:t xml:space="preserve"> 3</w:t>
      </w:r>
    </w:p>
    <w:p w:rsidR="00E2162D" w:rsidRDefault="00E2162D">
      <w:pPr>
        <w:spacing w:before="120" w:after="120"/>
        <w:ind w:left="284"/>
      </w:pPr>
    </w:p>
    <w:p w:rsidR="00E2162D" w:rsidRDefault="00161A95">
      <w:pPr>
        <w:spacing w:before="120" w:after="120"/>
        <w:ind w:left="284"/>
        <w:rPr>
          <w:b/>
        </w:rPr>
      </w:pPr>
      <w:r>
        <w:rPr>
          <w:b/>
          <w:color w:val="C00000"/>
        </w:rPr>
        <w:t>Kanıtlar</w:t>
      </w:r>
    </w:p>
    <w:p w:rsidR="00E2162D" w:rsidRDefault="00161A95">
      <w:pPr>
        <w:spacing w:before="120" w:after="120"/>
        <w:ind w:firstLine="284"/>
      </w:pPr>
      <w:r>
        <w:lastRenderedPageBreak/>
        <w:t>C.2.1.1. İktisadi ve İdari Bilimler Fakültesi 2023 Faaliyet Raporu</w:t>
      </w:r>
    </w:p>
    <w:p w:rsidR="00E2162D" w:rsidRDefault="00B718C1">
      <w:pPr>
        <w:spacing w:before="120" w:after="120"/>
        <w:ind w:left="284"/>
        <w:rPr>
          <w:color w:val="0563C1"/>
          <w:u w:val="single"/>
        </w:rPr>
      </w:pPr>
      <w:hyperlink r:id="rId492">
        <w:r w:rsidR="00161A95">
          <w:rPr>
            <w:color w:val="0563C1"/>
            <w:u w:val="single"/>
          </w:rPr>
          <w:t>https://iibf.ikcu.edu.tr/S/16628/faaliyet-raporlari</w:t>
        </w:r>
      </w:hyperlink>
    </w:p>
    <w:p w:rsidR="00E2162D" w:rsidRDefault="00161A95">
      <w:pPr>
        <w:spacing w:before="120" w:after="120"/>
        <w:ind w:left="284"/>
      </w:pPr>
      <w:r>
        <w:t>C.2.1.2. İktisadi ve İdari Bilimler Fakültesi 2022 Yılı Birim İç Değerlendirme Raporu</w:t>
      </w:r>
    </w:p>
    <w:p w:rsidR="00E2162D" w:rsidRDefault="00B718C1">
      <w:pPr>
        <w:spacing w:before="120" w:after="120"/>
        <w:ind w:left="284"/>
        <w:rPr>
          <w:color w:val="0563C1"/>
          <w:u w:val="single"/>
        </w:rPr>
      </w:pPr>
      <w:hyperlink r:id="rId493">
        <w:r w:rsidR="00161A95">
          <w:rPr>
            <w:color w:val="0563C1"/>
            <w:u w:val="single"/>
          </w:rPr>
          <w:t>https://iibf.ikcu.edu.tr/S/21416/2022-birim-ic-degerlendirme-raporu</w:t>
        </w:r>
      </w:hyperlink>
    </w:p>
    <w:p w:rsidR="00E2162D" w:rsidRDefault="00161A95">
      <w:pPr>
        <w:spacing w:before="120" w:after="120"/>
        <w:ind w:left="284"/>
      </w:pPr>
      <w:r>
        <w:t>C.2.1.3. İktisadi ve İdari Bilimler Fakültesi 2022 Yılı Araştırma Faaliyetleri İzleme ve İyileştirme Raporu</w:t>
      </w:r>
    </w:p>
    <w:p w:rsidR="00E2162D" w:rsidRDefault="00B718C1">
      <w:pPr>
        <w:spacing w:before="120" w:after="120"/>
        <w:ind w:left="284"/>
      </w:pPr>
      <w:hyperlink r:id="rId494">
        <w:r w:rsidR="00161A95">
          <w:rPr>
            <w:color w:val="0563C1"/>
            <w:u w:val="single"/>
          </w:rPr>
          <w:t>https://docs.google.com/document/d/1NRGsNgLiXr4rwUC2UASg4BYePET9E9Sj/edit?usp=drive_link&amp;ouid=117585044869724778084&amp;rtpof=true&amp;sd=true</w:t>
        </w:r>
      </w:hyperlink>
    </w:p>
    <w:p w:rsidR="00E2162D" w:rsidRDefault="00161A95">
      <w:pPr>
        <w:spacing w:before="120" w:after="120"/>
        <w:ind w:left="284"/>
      </w:pPr>
      <w:r>
        <w:t xml:space="preserve">C.2.1.4. İktisadi ve İdari Bilimler Fakültesi 2023 yılı Hizmet İçi Eğitim Planları </w:t>
      </w:r>
    </w:p>
    <w:p w:rsidR="00E2162D" w:rsidRDefault="00B718C1">
      <w:pPr>
        <w:spacing w:before="120" w:after="120"/>
        <w:ind w:left="284"/>
      </w:pPr>
      <w:hyperlink r:id="rId495">
        <w:r w:rsidR="00161A95">
          <w:rPr>
            <w:color w:val="0563C1"/>
            <w:u w:val="single"/>
          </w:rPr>
          <w:t>https://iibf.ikcu.edu.tr/S/19436/hizmet-ici-egitim-planlari</w:t>
        </w:r>
      </w:hyperlink>
    </w:p>
    <w:p w:rsidR="00E2162D" w:rsidRDefault="00161A95">
      <w:pPr>
        <w:spacing w:before="120" w:after="120"/>
        <w:ind w:left="284"/>
      </w:pPr>
      <w:r>
        <w:t>C.2.1.5. İktisadi ve İdari Bilimler Fakültesi MAXQDA Eğitimi</w:t>
      </w:r>
    </w:p>
    <w:p w:rsidR="00E2162D" w:rsidRDefault="00B718C1">
      <w:pPr>
        <w:spacing w:before="120" w:after="120"/>
        <w:ind w:left="284"/>
      </w:pPr>
      <w:hyperlink r:id="rId496">
        <w:r w:rsidR="00161A95">
          <w:rPr>
            <w:color w:val="0563C1"/>
            <w:u w:val="single"/>
          </w:rPr>
          <w:t>https://iibf.ikcu.edu.tr/Etkinlik/6698/maxqda-egitimi-2023</w:t>
        </w:r>
      </w:hyperlink>
    </w:p>
    <w:p w:rsidR="00E2162D" w:rsidRDefault="00161A95">
      <w:pPr>
        <w:spacing w:before="120" w:after="120"/>
        <w:ind w:left="284"/>
      </w:pPr>
      <w:r>
        <w:t>C.2.1.6. İktisadi ve İdari Bilimler Fakültesi R ile Yapısal Eşitlik Modeli Eğitimi</w:t>
      </w:r>
    </w:p>
    <w:p w:rsidR="00E2162D" w:rsidRDefault="00B718C1">
      <w:pPr>
        <w:spacing w:before="120" w:after="120"/>
        <w:ind w:left="284"/>
      </w:pPr>
      <w:hyperlink r:id="rId497">
        <w:r w:rsidR="00161A95">
          <w:rPr>
            <w:color w:val="0563C1"/>
            <w:u w:val="single"/>
          </w:rPr>
          <w:t>https://iibf.ikcu.edu.tr/Etkinlik/6967/r-ile-yapisal-esitlik-modeli-egitimi</w:t>
        </w:r>
      </w:hyperlink>
    </w:p>
    <w:p w:rsidR="00E2162D" w:rsidRDefault="00161A95">
      <w:pPr>
        <w:spacing w:before="120" w:after="120"/>
        <w:ind w:left="284"/>
      </w:pPr>
      <w:r>
        <w:t>C.2.1.7. Yurtdışı Öğrenim, Staj ve Proje İmkânları Eğitimi Duyurusu</w:t>
      </w:r>
    </w:p>
    <w:p w:rsidR="00E2162D" w:rsidRDefault="00B718C1">
      <w:pPr>
        <w:spacing w:before="120" w:after="120"/>
        <w:ind w:left="284"/>
      </w:pPr>
      <w:hyperlink r:id="rId498">
        <w:r w:rsidR="00161A95">
          <w:rPr>
            <w:color w:val="0563C1"/>
            <w:u w:val="single"/>
          </w:rPr>
          <w:t>https://iibf.ikcu.edu.tr/Duyuru/33639/yurtdisi-ogrenim-staj-ve-proje-imkanlari-egitimi-hk</w:t>
        </w:r>
      </w:hyperlink>
    </w:p>
    <w:p w:rsidR="00E2162D" w:rsidRDefault="00161A95">
      <w:pPr>
        <w:spacing w:before="120" w:after="120"/>
        <w:ind w:left="284"/>
      </w:pPr>
      <w:r>
        <w:t>C.2.1.8. İktisadi ve İdari Bilimler Fakültesi Uzmanlık Alanı Dağılımları</w:t>
      </w:r>
    </w:p>
    <w:p w:rsidR="00E2162D" w:rsidRDefault="00B718C1">
      <w:pPr>
        <w:spacing w:before="120" w:after="120"/>
        <w:ind w:left="284"/>
      </w:pPr>
      <w:hyperlink r:id="rId499">
        <w:r w:rsidR="00161A95">
          <w:rPr>
            <w:color w:val="0563C1"/>
            <w:u w:val="single"/>
          </w:rPr>
          <w:t>https://isl.ikcu.edu.tr/Personel/Akademik/1147</w:t>
        </w:r>
      </w:hyperlink>
    </w:p>
    <w:p w:rsidR="00E2162D" w:rsidRDefault="00B718C1">
      <w:pPr>
        <w:spacing w:before="120" w:after="120"/>
        <w:ind w:left="284"/>
      </w:pPr>
      <w:hyperlink r:id="rId500">
        <w:r w:rsidR="00161A95">
          <w:rPr>
            <w:color w:val="0563C1"/>
            <w:u w:val="single"/>
          </w:rPr>
          <w:t>https://isl.ikcu.edu.tr/Personel/Akademik/1148</w:t>
        </w:r>
      </w:hyperlink>
    </w:p>
    <w:p w:rsidR="00E2162D" w:rsidRDefault="00B718C1">
      <w:pPr>
        <w:spacing w:before="120" w:after="120"/>
        <w:ind w:left="284"/>
      </w:pPr>
      <w:hyperlink r:id="rId501">
        <w:r w:rsidR="00161A95">
          <w:rPr>
            <w:color w:val="0563C1"/>
            <w:u w:val="single"/>
          </w:rPr>
          <w:t>https://isl.ikcu.edu.tr/Personel/Akademik/1151</w:t>
        </w:r>
      </w:hyperlink>
    </w:p>
    <w:p w:rsidR="00E2162D" w:rsidRDefault="00B718C1">
      <w:pPr>
        <w:spacing w:before="120" w:after="120"/>
        <w:ind w:left="284"/>
      </w:pPr>
      <w:hyperlink r:id="rId502">
        <w:r w:rsidR="00161A95">
          <w:rPr>
            <w:color w:val="0563C1"/>
            <w:u w:val="single"/>
          </w:rPr>
          <w:t>https://isl.ikcu.edu.tr/Personel/Akademik/1149</w:t>
        </w:r>
      </w:hyperlink>
    </w:p>
    <w:p w:rsidR="00E2162D" w:rsidRDefault="00B718C1">
      <w:pPr>
        <w:spacing w:before="120" w:after="120"/>
        <w:ind w:left="284"/>
      </w:pPr>
      <w:hyperlink r:id="rId503">
        <w:r w:rsidR="00161A95">
          <w:rPr>
            <w:color w:val="0563C1"/>
            <w:u w:val="single"/>
          </w:rPr>
          <w:t>https://isl.ikcu.edu.tr/Personel/Akademik/1150</w:t>
        </w:r>
      </w:hyperlink>
    </w:p>
    <w:p w:rsidR="00E2162D" w:rsidRDefault="00B718C1">
      <w:pPr>
        <w:spacing w:before="120" w:after="120"/>
        <w:ind w:left="284"/>
        <w:rPr>
          <w:color w:val="0563C1"/>
          <w:u w:val="single"/>
        </w:rPr>
      </w:pPr>
      <w:hyperlink r:id="rId504">
        <w:r w:rsidR="00161A95">
          <w:rPr>
            <w:color w:val="0563C1"/>
            <w:u w:val="single"/>
          </w:rPr>
          <w:t>https://econ.ikcu.edu.tr/S/19746/uzmanlik-alani-dagilimi</w:t>
        </w:r>
      </w:hyperlink>
    </w:p>
    <w:p w:rsidR="00E2162D" w:rsidRDefault="00B718C1">
      <w:pPr>
        <w:spacing w:before="120" w:after="120"/>
        <w:ind w:left="284"/>
      </w:pPr>
      <w:hyperlink r:id="rId505">
        <w:r w:rsidR="00161A95">
          <w:rPr>
            <w:color w:val="0563C1"/>
            <w:u w:val="single"/>
          </w:rPr>
          <w:t>https://sky.ikcu.edu.tr/Personel/Akademik/1544</w:t>
        </w:r>
      </w:hyperlink>
      <w:r w:rsidR="00161A95">
        <w:t xml:space="preserve"> </w:t>
      </w:r>
    </w:p>
    <w:p w:rsidR="00E2162D" w:rsidRDefault="00B718C1">
      <w:pPr>
        <w:spacing w:before="120" w:after="120"/>
        <w:ind w:left="284"/>
      </w:pPr>
      <w:hyperlink r:id="rId506">
        <w:r w:rsidR="00161A95">
          <w:rPr>
            <w:color w:val="0563C1"/>
            <w:u w:val="single"/>
          </w:rPr>
          <w:t>https://sky.ikcu.edu.tr/Personel/Akademik/1541</w:t>
        </w:r>
      </w:hyperlink>
      <w:r w:rsidR="00161A95">
        <w:t xml:space="preserve"> </w:t>
      </w:r>
    </w:p>
    <w:p w:rsidR="00E2162D" w:rsidRDefault="00B718C1">
      <w:pPr>
        <w:spacing w:before="120" w:after="120"/>
        <w:ind w:left="284"/>
        <w:rPr>
          <w:color w:val="0563C1"/>
          <w:u w:val="single"/>
        </w:rPr>
      </w:pPr>
      <w:hyperlink r:id="rId507">
        <w:r w:rsidR="00161A95">
          <w:rPr>
            <w:color w:val="0563C1"/>
            <w:u w:val="single"/>
          </w:rPr>
          <w:t>https://sky.ikcu.edu.tr/Personel/Akademik/1543</w:t>
        </w:r>
      </w:hyperlink>
    </w:p>
    <w:p w:rsidR="00E2162D" w:rsidRDefault="00B718C1">
      <w:pPr>
        <w:spacing w:before="120" w:after="120"/>
        <w:ind w:left="284"/>
        <w:rPr>
          <w:color w:val="1155CC"/>
          <w:sz w:val="22"/>
          <w:szCs w:val="22"/>
          <w:u w:val="single"/>
        </w:rPr>
      </w:pPr>
      <w:hyperlink r:id="rId508">
        <w:r w:rsidR="00161A95">
          <w:rPr>
            <w:color w:val="1155CC"/>
            <w:sz w:val="22"/>
            <w:szCs w:val="22"/>
            <w:u w:val="single"/>
          </w:rPr>
          <w:t>https://sbk.ikcu.edu.tr/Personel/Akademik/1152</w:t>
        </w:r>
      </w:hyperlink>
    </w:p>
    <w:p w:rsidR="00E2162D" w:rsidRDefault="00B718C1">
      <w:pPr>
        <w:spacing w:before="120" w:after="120"/>
        <w:ind w:left="283"/>
      </w:pPr>
      <w:hyperlink r:id="rId509">
        <w:r w:rsidR="00161A95">
          <w:rPr>
            <w:color w:val="0563C1"/>
            <w:u w:val="single"/>
          </w:rPr>
          <w:t>https://uli.ikcu.edu.tr/Personel/Akademik/1159</w:t>
        </w:r>
      </w:hyperlink>
    </w:p>
    <w:p w:rsidR="00E2162D" w:rsidRDefault="00B718C1">
      <w:pPr>
        <w:spacing w:before="120" w:after="120"/>
        <w:ind w:left="283"/>
      </w:pPr>
      <w:hyperlink r:id="rId510">
        <w:r w:rsidR="00161A95">
          <w:rPr>
            <w:color w:val="0563C1"/>
            <w:u w:val="single"/>
          </w:rPr>
          <w:t>https://uli.ikcu.edu.tr/Personel/Akademik/1160</w:t>
        </w:r>
      </w:hyperlink>
    </w:p>
    <w:p w:rsidR="00E2162D" w:rsidRDefault="00B718C1">
      <w:pPr>
        <w:spacing w:before="120" w:after="120"/>
        <w:ind w:left="283"/>
        <w:rPr>
          <w:color w:val="1155CC"/>
          <w:u w:val="single"/>
        </w:rPr>
      </w:pPr>
      <w:hyperlink r:id="rId511">
        <w:r w:rsidR="00161A95">
          <w:rPr>
            <w:color w:val="1155CC"/>
            <w:u w:val="single"/>
          </w:rPr>
          <w:t>https://uli.ikcu.edu.tr/Personel/Akademik/1161</w:t>
        </w:r>
      </w:hyperlink>
    </w:p>
    <w:p w:rsidR="00E2162D" w:rsidRDefault="00B718C1">
      <w:pPr>
        <w:spacing w:before="120" w:after="120"/>
        <w:ind w:left="283"/>
      </w:pPr>
      <w:hyperlink r:id="rId512">
        <w:r w:rsidR="00161A95">
          <w:rPr>
            <w:color w:val="0563C1"/>
            <w:u w:val="single"/>
          </w:rPr>
          <w:t>https://mly.ikcu.edu.tr/Personel/Akademik/1457</w:t>
        </w:r>
      </w:hyperlink>
    </w:p>
    <w:p w:rsidR="00E2162D" w:rsidRDefault="00B718C1">
      <w:pPr>
        <w:spacing w:before="120" w:after="120"/>
        <w:ind w:left="283"/>
      </w:pPr>
      <w:hyperlink r:id="rId513">
        <w:r w:rsidR="00161A95">
          <w:rPr>
            <w:color w:val="0563C1"/>
            <w:u w:val="single"/>
          </w:rPr>
          <w:t>https://mly.ikcu.edu.tr/Personel/Akademik/1455</w:t>
        </w:r>
      </w:hyperlink>
    </w:p>
    <w:p w:rsidR="00E2162D" w:rsidRDefault="00B718C1">
      <w:pPr>
        <w:spacing w:before="120" w:after="120"/>
        <w:ind w:left="283"/>
      </w:pPr>
      <w:hyperlink r:id="rId514">
        <w:r w:rsidR="00161A95">
          <w:rPr>
            <w:color w:val="0563C1"/>
            <w:u w:val="single"/>
          </w:rPr>
          <w:t>https://mly.ikcu.edu.tr/Personel/Akademik/1456</w:t>
        </w:r>
      </w:hyperlink>
    </w:p>
    <w:p w:rsidR="00E2162D" w:rsidRDefault="00B718C1">
      <w:pPr>
        <w:spacing w:before="120" w:after="120"/>
        <w:ind w:left="283"/>
      </w:pPr>
      <w:hyperlink r:id="rId515">
        <w:r w:rsidR="00161A95">
          <w:rPr>
            <w:color w:val="0563C1"/>
            <w:u w:val="single"/>
          </w:rPr>
          <w:t>https://mly.ikcu.edu.tr/Personel/Akademik/1458</w:t>
        </w:r>
      </w:hyperlink>
    </w:p>
    <w:p w:rsidR="00E2162D" w:rsidRDefault="00B718C1">
      <w:pPr>
        <w:spacing w:before="120" w:after="120"/>
        <w:ind w:left="283"/>
      </w:pPr>
      <w:hyperlink r:id="rId516">
        <w:r w:rsidR="00161A95">
          <w:rPr>
            <w:color w:val="0563C1"/>
            <w:u w:val="single"/>
          </w:rPr>
          <w:t>https://mly.ikcu.edu.tr/Personel/Akademik/1454</w:t>
        </w:r>
      </w:hyperlink>
    </w:p>
    <w:p w:rsidR="00E2162D" w:rsidRDefault="00B718C1">
      <w:pPr>
        <w:spacing w:before="120" w:after="120"/>
        <w:ind w:left="283"/>
        <w:rPr>
          <w:b/>
          <w:color w:val="C00000"/>
        </w:rPr>
      </w:pPr>
      <w:hyperlink r:id="rId517">
        <w:r w:rsidR="00161A95">
          <w:rPr>
            <w:color w:val="0563C1"/>
            <w:u w:val="single"/>
          </w:rPr>
          <w:t>https://uti.ikcu.edu.tr/Personel/Akademik/1001863</w:t>
        </w:r>
      </w:hyperlink>
    </w:p>
    <w:p w:rsidR="00E2162D" w:rsidRDefault="00E2162D">
      <w:pPr>
        <w:pBdr>
          <w:top w:val="nil"/>
          <w:left w:val="nil"/>
          <w:bottom w:val="nil"/>
          <w:right w:val="nil"/>
          <w:between w:val="nil"/>
        </w:pBdr>
        <w:spacing w:before="120" w:after="120"/>
        <w:ind w:left="567"/>
        <w:rPr>
          <w:color w:val="000000"/>
        </w:rPr>
      </w:pPr>
    </w:p>
    <w:p w:rsidR="00E2162D" w:rsidRDefault="00161A95">
      <w:pPr>
        <w:pStyle w:val="Balk3"/>
        <w:ind w:left="0"/>
      </w:pPr>
      <w:r>
        <w:t>C.2.2. Ulusal ve uluslararası ortak programlar ve ortak araştırma birimleri</w:t>
      </w:r>
    </w:p>
    <w:p w:rsidR="00E2162D" w:rsidRDefault="00161A95">
      <w:pPr>
        <w:spacing w:before="120" w:after="120"/>
        <w:ind w:left="283"/>
        <w:jc w:val="both"/>
        <w:rPr>
          <w:b/>
          <w:color w:val="C00000"/>
        </w:rPr>
      </w:pPr>
      <w:bookmarkStart w:name="_heading=h.4k668n3" w:colFirst="0" w:colLast="0" w:id="86"/>
      <w:bookmarkEnd w:id="86"/>
      <w:r>
        <w:t>Birimin ortak olarak faaliyet yürüttüğü 3 araştırma merkezi bulunmaktadır. Bu merkezlerin faaliyeti ile ilgili iş akış şemaları, mevzuat, görev tanımları, görev dağılım çizelgeleri ve faaliyet raporları paydaşların bilgisine sunulmuş durumdadır (C.2.2.1., C.2.2.2. ve C.2.2.3.). Kurumlar arası işbirliklerini, disiplinler arası girişimleri, sinerji yaratacak ortak girişimleri özendirecek mekanizmalar MEVLANA, FARABİ ve ERASMUS gibi programlar doğrultusunda oluşturulabilmektedir (C.2.2.4., C.2.2.5, C.2.2.6, C.2.2.7.). Öğretim üyeleri ve araştırma görevlileri ders verme ve eğitim alma hareketliliğinden yararlanabilmektedir (C.2.2.8 ve C.2.2.9). Ayrıca öğretim üyelerinin danışmanlığı ile öğrencilerin TÜBİTAK, AB gibi araştırma projesi imkânı sunan kurumlara başvuruları desteklenmektedir (C.2.2.10., C.2.2.11. ve C.2.2.12.).</w:t>
      </w:r>
    </w:p>
    <w:p w:rsidR="00E2162D" w:rsidRDefault="00E2162D">
      <w:pPr>
        <w:pBdr>
          <w:top w:val="nil"/>
          <w:left w:val="nil"/>
          <w:bottom w:val="nil"/>
          <w:right w:val="nil"/>
          <w:between w:val="nil"/>
        </w:pBdr>
        <w:spacing w:before="120" w:after="120"/>
        <w:rPr>
          <w:i/>
          <w:color w:val="A6A6A6"/>
        </w:rPr>
      </w:pPr>
    </w:p>
    <w:p w:rsidR="00E2162D" w:rsidRDefault="00161A95">
      <w:pPr>
        <w:spacing w:before="120" w:after="120"/>
        <w:ind w:left="284"/>
        <w:rPr>
          <w:i/>
          <w:color w:val="A6A6A6"/>
        </w:rPr>
      </w:pPr>
      <w:r>
        <w:rPr>
          <w:b/>
          <w:color w:val="C00000"/>
        </w:rPr>
        <w:t>Olgunluk Düzeyi:</w:t>
      </w:r>
      <w:r>
        <w:t xml:space="preserve"> 3</w:t>
      </w:r>
    </w:p>
    <w:p w:rsidR="00E2162D" w:rsidRDefault="00E2162D">
      <w:pPr>
        <w:spacing w:before="120" w:after="120"/>
        <w:ind w:left="284"/>
        <w:rPr>
          <w:b/>
          <w:color w:val="C00000"/>
        </w:rPr>
      </w:pPr>
    </w:p>
    <w:p w:rsidR="00E2162D" w:rsidRDefault="00161A95">
      <w:pPr>
        <w:spacing w:before="120" w:after="120"/>
        <w:ind w:left="284"/>
        <w:rPr>
          <w:b/>
        </w:rPr>
      </w:pPr>
      <w:r>
        <w:rPr>
          <w:b/>
          <w:color w:val="C00000"/>
        </w:rPr>
        <w:t>Kanıtlar</w:t>
      </w:r>
    </w:p>
    <w:p w:rsidR="00E2162D" w:rsidRDefault="00161A95">
      <w:pPr>
        <w:spacing w:before="120" w:after="120"/>
        <w:ind w:left="284"/>
      </w:pPr>
      <w:r>
        <w:t>C.2.2.1. Avrupa Birliği Uygulama ve Araştırma Merkezi</w:t>
      </w:r>
    </w:p>
    <w:p w:rsidR="00E2162D" w:rsidRDefault="00B718C1">
      <w:pPr>
        <w:spacing w:before="120" w:after="120"/>
        <w:ind w:left="284"/>
      </w:pPr>
      <w:hyperlink r:id="rId518">
        <w:r w:rsidR="00161A95">
          <w:rPr>
            <w:color w:val="0563C1"/>
            <w:u w:val="single"/>
          </w:rPr>
          <w:t>https://cabmer.ikcu.edu.tr/</w:t>
        </w:r>
      </w:hyperlink>
    </w:p>
    <w:p w:rsidR="00E2162D" w:rsidRDefault="00161A95">
      <w:pPr>
        <w:spacing w:before="120" w:after="120"/>
        <w:ind w:left="284"/>
      </w:pPr>
      <w:r>
        <w:t>C.2.2.2. Cihannuma Ekonomik Toplumsal Uygulama ve Araştırma Merkezi</w:t>
      </w:r>
    </w:p>
    <w:p w:rsidR="00E2162D" w:rsidRDefault="00B718C1">
      <w:pPr>
        <w:spacing w:before="120" w:after="120"/>
        <w:ind w:left="284"/>
      </w:pPr>
      <w:hyperlink r:id="rId519">
        <w:r w:rsidR="00161A95">
          <w:rPr>
            <w:color w:val="0563C1"/>
            <w:u w:val="single"/>
          </w:rPr>
          <w:t>https://cetam.ikcu.edu.tr/</w:t>
        </w:r>
      </w:hyperlink>
    </w:p>
    <w:p w:rsidR="00E2162D" w:rsidRDefault="00161A95">
      <w:pPr>
        <w:spacing w:before="120" w:after="120"/>
        <w:ind w:left="284"/>
      </w:pPr>
      <w:r>
        <w:t>C.2.2.3. Kadın ve Aile Çalışmaları Uygulama ve Araştırma Merkezi</w:t>
      </w:r>
    </w:p>
    <w:p w:rsidR="00E2162D" w:rsidRDefault="00B718C1">
      <w:pPr>
        <w:spacing w:before="120" w:after="120"/>
        <w:ind w:left="284"/>
      </w:pPr>
      <w:hyperlink r:id="rId520">
        <w:r w:rsidR="00161A95">
          <w:rPr>
            <w:color w:val="0563C1"/>
            <w:u w:val="single"/>
          </w:rPr>
          <w:t>https://ikcukam.ikcu.edu.tr/</w:t>
        </w:r>
      </w:hyperlink>
    </w:p>
    <w:p w:rsidR="00E2162D" w:rsidRDefault="00161A95">
      <w:pPr>
        <w:spacing w:before="120" w:after="120"/>
        <w:ind w:left="284"/>
      </w:pPr>
      <w:r>
        <w:t>C.2.2.4. İktisadi ve İdari Bilimler Fakültesi Mevlana Koordinatörleri</w:t>
      </w:r>
    </w:p>
    <w:p w:rsidR="00E2162D" w:rsidRDefault="00B718C1">
      <w:pPr>
        <w:spacing w:before="120" w:after="120"/>
        <w:ind w:left="284"/>
      </w:pPr>
      <w:hyperlink r:id="rId521">
        <w:r w:rsidR="00161A95">
          <w:rPr>
            <w:color w:val="0563C1"/>
            <w:u w:val="single"/>
          </w:rPr>
          <w:t>https://mevlana.ikcu.edu.tr/S/19486/koordinatorler</w:t>
        </w:r>
      </w:hyperlink>
    </w:p>
    <w:p w:rsidR="00E2162D" w:rsidRDefault="00161A95">
      <w:pPr>
        <w:spacing w:before="120" w:after="120"/>
        <w:ind w:left="284"/>
      </w:pPr>
      <w:r>
        <w:t>C.2.2.5. İktisadi ve İdari Bilimler Fakültesi Bölüm Koordinatörleri (Mevlana, Farabi, Bologna, Erasmus)</w:t>
      </w:r>
    </w:p>
    <w:p w:rsidR="00E2162D" w:rsidRDefault="00B718C1">
      <w:pPr>
        <w:spacing w:before="120" w:after="120"/>
        <w:ind w:left="284"/>
      </w:pPr>
      <w:hyperlink r:id="rId522">
        <w:r w:rsidR="00161A95">
          <w:rPr>
            <w:color w:val="0563C1"/>
            <w:u w:val="single"/>
          </w:rPr>
          <w:t>https://iibf.ikcu.edu.tr/S/18981/koordinatorluk-ve-komisyonlar</w:t>
        </w:r>
      </w:hyperlink>
    </w:p>
    <w:p w:rsidR="00E2162D" w:rsidRDefault="00161A95">
      <w:pPr>
        <w:spacing w:before="120" w:after="120"/>
        <w:ind w:left="284"/>
      </w:pPr>
      <w:r>
        <w:t>C.2.2.6. İKÇÜ Erasmus Koordinatörler Listesi</w:t>
      </w:r>
    </w:p>
    <w:p w:rsidR="00E2162D" w:rsidRDefault="00B718C1">
      <w:pPr>
        <w:spacing w:before="120" w:after="120"/>
        <w:ind w:left="284"/>
      </w:pPr>
      <w:hyperlink r:id="rId523">
        <w:r w:rsidR="00161A95">
          <w:rPr>
            <w:color w:val="0563C1"/>
            <w:u w:val="single"/>
          </w:rPr>
          <w:t>https://erasmus.ikcu.edu.tr/Share/22D5418D9EBD834EAAFF9D7909E8DA67</w:t>
        </w:r>
      </w:hyperlink>
    </w:p>
    <w:p w:rsidR="00E2162D" w:rsidRDefault="00161A95">
      <w:pPr>
        <w:spacing w:before="120" w:after="120"/>
        <w:ind w:left="284"/>
      </w:pPr>
      <w:r>
        <w:t>C.2.2.7. İKÇÜ Erasmus+ İkili Anlaşmaları</w:t>
      </w:r>
    </w:p>
    <w:p w:rsidR="00E2162D" w:rsidRDefault="00B718C1">
      <w:pPr>
        <w:spacing w:before="120" w:after="120"/>
        <w:ind w:left="284"/>
      </w:pPr>
      <w:hyperlink r:id="rId524">
        <w:r w:rsidR="00161A95">
          <w:rPr>
            <w:color w:val="0563C1"/>
            <w:u w:val="single"/>
          </w:rPr>
          <w:t>https://erasmus.ikcu.edu.tr/Share/D36C899297FA278279A6CDDA4ADB5C1F</w:t>
        </w:r>
      </w:hyperlink>
    </w:p>
    <w:p w:rsidR="00E2162D" w:rsidRDefault="00161A95">
      <w:pPr>
        <w:spacing w:before="120" w:after="120"/>
        <w:ind w:left="284"/>
      </w:pPr>
      <w:r>
        <w:t>C.2.2.8. Arş. Gör. Burcu Bahçeci Başkurt’un Erasmus Eğitim Alma Hareketliliği anlaşması</w:t>
      </w:r>
    </w:p>
    <w:bookmarkStart w:name="_heading=h.gjdgxs" w:colFirst="0" w:colLast="0" w:id="87"/>
    <w:bookmarkEnd w:id="87"/>
    <w:p w:rsidR="00E2162D" w:rsidRDefault="00161A95">
      <w:pPr>
        <w:spacing w:before="120" w:after="120"/>
        <w:ind w:left="284"/>
      </w:pPr>
      <w:r>
        <w:fldChar w:fldCharType="begin"/>
      </w:r>
      <w:r>
        <w:instrText xml:space="preserve"> HYPERLINK "https://drive.google.com/file/d/1XsIjXfK0kA1uhM1YIck6qIB5sW66n2xj/view?usp=drive_link" \h </w:instrText>
      </w:r>
      <w:r>
        <w:fldChar w:fldCharType="separate"/>
      </w:r>
      <w:r>
        <w:rPr>
          <w:color w:val="0563C1"/>
          <w:u w:val="single"/>
        </w:rPr>
        <w:t>https://drive.google.com/file/d/1XsIjXfK0kA1uhM1YIck6qIB5sW66n2xj/view?usp=drive_link</w:t>
      </w:r>
      <w:r>
        <w:rPr>
          <w:color w:val="0563C1"/>
          <w:u w:val="single"/>
        </w:rPr>
        <w:fldChar w:fldCharType="end"/>
      </w:r>
    </w:p>
    <w:p w:rsidR="00E2162D" w:rsidRDefault="00161A95">
      <w:pPr>
        <w:spacing w:before="120" w:after="120"/>
        <w:ind w:left="284"/>
      </w:pPr>
      <w:r>
        <w:t>C.2.2.9. Dr. Öğr. Üyesi Nisa Akın’nın ERASMUS Ders Verme Hareketliliği Anlaşması</w:t>
      </w:r>
    </w:p>
    <w:p w:rsidR="00E2162D" w:rsidRDefault="00B718C1">
      <w:pPr>
        <w:spacing w:before="120" w:after="120"/>
        <w:ind w:left="284"/>
      </w:pPr>
      <w:hyperlink r:id="rId525">
        <w:r w:rsidR="00161A95">
          <w:rPr>
            <w:color w:val="1155CC"/>
            <w:u w:val="single"/>
          </w:rPr>
          <w:t>https://drive.google.com/file/d/1A5FXxyVG8WWpnL0qQqYoY8HGhRqm3lWJ/view?usp=drive_link</w:t>
        </w:r>
      </w:hyperlink>
    </w:p>
    <w:p w:rsidR="00E2162D" w:rsidRDefault="00161A95">
      <w:pPr>
        <w:spacing w:before="120" w:after="120"/>
        <w:ind w:left="284"/>
        <w:jc w:val="both"/>
      </w:pPr>
      <w:r>
        <w:lastRenderedPageBreak/>
        <w:t>C.2.2.10. İktisadi ve İdari Bilimler Fakültesi TÜBİTAK 2209-A Üniversite Öğrencileri Araştırma Projeleri Destekleme Programı Bilgilendirme Toplantısı</w:t>
      </w:r>
    </w:p>
    <w:p w:rsidR="00E2162D" w:rsidRDefault="00B718C1">
      <w:pPr>
        <w:spacing w:before="120" w:after="120"/>
        <w:ind w:left="284"/>
        <w:jc w:val="both"/>
      </w:pPr>
      <w:hyperlink r:id="rId526">
        <w:r w:rsidR="00161A95">
          <w:rPr>
            <w:color w:val="0563C1"/>
            <w:u w:val="single"/>
          </w:rPr>
          <w:t>https://iibf.ikcu.edu.tr/Haber/15356/tubitak-2209-a-universite-ogrencileri-arastirma-projeleri-destekleme-programi-bilgilendirme-toplantisi</w:t>
        </w:r>
      </w:hyperlink>
    </w:p>
    <w:p w:rsidR="00E2162D" w:rsidRDefault="00161A95">
      <w:pPr>
        <w:spacing w:before="120" w:after="120"/>
        <w:ind w:left="284"/>
        <w:jc w:val="both"/>
      </w:pPr>
      <w:r>
        <w:t>C.2.2.11. İktisadi ve İdari Bilimler Fakültesi TÜBİTAK 2209-A Üniversite Öğrencileri Araştırma Projeleri Destekleme Programı Başarısı</w:t>
      </w:r>
    </w:p>
    <w:p w:rsidR="00E2162D" w:rsidRDefault="00B718C1">
      <w:pPr>
        <w:spacing w:before="120" w:after="120"/>
        <w:ind w:left="284"/>
        <w:jc w:val="both"/>
      </w:pPr>
      <w:hyperlink r:id="rId527">
        <w:r w:rsidR="00161A95">
          <w:rPr>
            <w:color w:val="0563C1"/>
            <w:u w:val="single"/>
          </w:rPr>
          <w:t>https://uli.ikcu.edu.tr/Haber/16454/ogrencilerimizin-tubitak-2209-a-universite-ogrencileri-arastirma-projeleri-destekleme-progami-basarisi</w:t>
        </w:r>
      </w:hyperlink>
    </w:p>
    <w:p w:rsidR="00E2162D" w:rsidRDefault="00161A95">
      <w:pPr>
        <w:spacing w:before="120" w:after="120"/>
        <w:ind w:left="284"/>
        <w:jc w:val="both"/>
      </w:pPr>
      <w:r>
        <w:t>C.2.2.12. 2209-A Üniversite Öğrencileri Araştırma Projeleri Destekleme Programı 2023/1 Dönemi Kapsamında Destek Hakkı Kazanan Öğrencilerin Listesi</w:t>
      </w:r>
    </w:p>
    <w:p w:rsidR="00E2162D" w:rsidRDefault="00B718C1">
      <w:pPr>
        <w:spacing w:before="120" w:after="120"/>
        <w:ind w:left="284"/>
        <w:jc w:val="both"/>
        <w:rPr>
          <w:b/>
          <w:color w:val="C00000"/>
        </w:rPr>
      </w:pPr>
      <w:hyperlink r:id="rId528">
        <w:r w:rsidR="00161A95">
          <w:rPr>
            <w:color w:val="0563C1"/>
            <w:u w:val="single"/>
          </w:rPr>
          <w:t>https://www.tubitak.gov.tr/sites/default/files/4000/2209a_kazananlar_liste.pdf</w:t>
        </w:r>
      </w:hyperlink>
    </w:p>
    <w:p w:rsidR="00E2162D" w:rsidRDefault="00E2162D">
      <w:pPr>
        <w:pBdr>
          <w:top w:val="nil"/>
          <w:left w:val="nil"/>
          <w:bottom w:val="nil"/>
          <w:right w:val="nil"/>
          <w:between w:val="nil"/>
        </w:pBdr>
        <w:spacing w:before="120" w:after="120"/>
        <w:ind w:left="567"/>
        <w:rPr>
          <w:color w:val="000000"/>
        </w:rPr>
      </w:pPr>
    </w:p>
    <w:p w:rsidR="00E2162D" w:rsidRDefault="00161A95">
      <w:pPr>
        <w:pStyle w:val="Balk2"/>
      </w:pPr>
      <w:bookmarkStart w:name="_heading=h.2zbgiuw" w:colFirst="0" w:colLast="0" w:id="88"/>
      <w:bookmarkEnd w:id="88"/>
      <w:r>
        <w:t>C.3. Araştırma Performansı</w:t>
      </w:r>
    </w:p>
    <w:p w:rsidR="00E2162D" w:rsidRDefault="00161A95">
      <w:pPr>
        <w:pStyle w:val="Balk3"/>
        <w:ind w:left="0"/>
      </w:pPr>
      <w:bookmarkStart w:name="_heading=h.1egqt2p" w:colFirst="0" w:colLast="0" w:id="89"/>
      <w:bookmarkEnd w:id="89"/>
      <w:r>
        <w:t>C.3.1. Araştırma performansının izlenmesi ve değerlendirilmesi</w:t>
      </w:r>
    </w:p>
    <w:p w:rsidR="00E2162D" w:rsidRDefault="00161A95">
      <w:pPr>
        <w:spacing w:before="120" w:after="120"/>
        <w:ind w:firstLine="284"/>
        <w:jc w:val="both"/>
      </w:pPr>
      <w:r>
        <w:t xml:space="preserve">Birimin genelinde araştırma performansını izlemek ve değerlendirmek üzere oluşturulan mekanizmalar kullanılmaktadır. Her öğretim elemanının (araştırmacının) araştırma performansını ÜBYS Akademik Performans Bilgi Sistemi üzerinden paylaşması beklenmekte ve araştırma performansını izleme ve değerlendirme süreci bu sistem aracılığıyla gerçekleştirilmektedir. Bununla birlikte, birimin araştırma performansının sistematik olarak izlenebilmesi ve araştırma süreçlerine sağlıklı veri aktarımının gerçekleştirilebilmesi için her bölüm için bir akademik veri sorumlusu belirlenmesi kararlaştırılmıştır (C.3.1.1.). Belirlenen akademik veri sorumluları iç paydaşların bilgisine sunulmuştur (C.3.1.2.). Ayrıca farklı bölümlere ait akademik verilerin standardizasyonunu sağlamak için ortak bir excel veri giriş formu düzenlenmiştir. Bölümlerin veri sorumluları yıl içerisinde sık sık yaptıkları hatırlatmalar ile öğretim üyelerinin çalışmalarını veri tablosuna işlemesini sağlamaktadır (C.3.1.3 ve C.3.1.4.). Araştırma performansının izlenmesi ve değerlendirilmesi için düzenlenen raporlama süreçlerine veri sorumluları aktif olarak katılmakta ve bu sorumluların drive üzerinden bölümleri ile paylaştıkları standartlaştırılmış excel veri tablolarındaki veriler kullanılmaktadır.  Fakülte genelindeki araştırma performansı faaliyet raporları ve birim iç değerlendirme raporları ile izlenmektedir (C.3.1.4. ve C.3.1.6.). </w:t>
      </w:r>
    </w:p>
    <w:p w:rsidR="00E2162D" w:rsidRDefault="00161A95">
      <w:pPr>
        <w:spacing w:before="120" w:after="120"/>
        <w:ind w:firstLine="284"/>
        <w:jc w:val="both"/>
      </w:pPr>
      <w:r>
        <w:rPr>
          <w:noProof/>
          <w:lang w:val="tr-TR" w:eastAsia="tr-TR"/>
        </w:rPr>
        <w:drawing>
          <wp:inline distT="114300" distB="114300" distL="114300" distR="114300">
            <wp:extent cx="4572000" cy="2705100"/>
            <wp:effectExtent l="0" t="0" r="0" b="0"/>
            <wp:docPr id="10737418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29"/>
                    <a:srcRect/>
                    <a:stretch>
                      <a:fillRect/>
                    </a:stretch>
                  </pic:blipFill>
                  <pic:spPr>
                    <a:xfrm>
                      <a:off x="0" y="0"/>
                      <a:ext cx="4572000" cy="2705100"/>
                    </a:xfrm>
                    <a:prstGeom prst="rect">
                      <a:avLst/>
                    </a:prstGeom>
                    <a:ln/>
                  </pic:spPr>
                </pic:pic>
              </a:graphicData>
            </a:graphic>
          </wp:inline>
        </w:drawing>
      </w:r>
    </w:p>
    <w:p w:rsidR="00E2162D" w:rsidRDefault="00161A95">
      <w:pPr>
        <w:spacing w:before="120" w:after="120"/>
        <w:ind w:firstLine="284"/>
        <w:jc w:val="center"/>
      </w:pPr>
      <w:r>
        <w:rPr>
          <w:b/>
        </w:rPr>
        <w:lastRenderedPageBreak/>
        <w:t>Tablo 1</w:t>
      </w:r>
      <w:r>
        <w:t>. Akademisyen Başına Düşen Web of Science (WOS) Yayın Sayısı</w:t>
      </w:r>
    </w:p>
    <w:p w:rsidR="00E2162D" w:rsidRDefault="00161A95">
      <w:pPr>
        <w:spacing w:before="120" w:after="120"/>
        <w:ind w:firstLine="284"/>
        <w:jc w:val="both"/>
      </w:pPr>
      <w:r>
        <w:t xml:space="preserve">Performansın değerlendirilmesi ise birim iç değerlendirme raporları ve araştırma faaliyetleri izleme ve değerlendirme raporları üzerinden analiz edilmektedir (C.3.1.7.). 2021 yılında hazırlanmaya başlanan akademik teşvik değerlendirme raporu, 2022 yılında birim kalite ekibindeki köklü değişim sonrasında tamamlanamamışsa da 2023 yılında uygulama devam ettirilmiştir. Araştırma faaliyetlerinin izlenmesi ve teşvik edilmesi açısından bu rapor paydaşların bilgisine sunulmaktadır (C.3.1.8.). Araştırma Faaliyetleri İzleme ve İyileştirme raporları öncelikle bölümler bazında hazırlanmakta, bölümlerden gelen bu raporların ve bilgilerin sentezlenmesi ile fakülte Araştırma Faaliyetleri İzleme ve İyileştirme raporları oluşturulmaktadır. Bu süreçte hem bölüm özelinde hem de fakülte bazında akademik performans değerlendirilmesi yapılmakta ve iyileştirme öneri ve planlamaları gerçekleştirilmektedir. </w:t>
      </w:r>
    </w:p>
    <w:p w:rsidR="00E2162D" w:rsidRDefault="00E2162D">
      <w:pPr>
        <w:spacing w:before="120" w:after="120"/>
        <w:ind w:firstLine="284"/>
        <w:jc w:val="both"/>
      </w:pPr>
    </w:p>
    <w:p w:rsidR="00E2162D" w:rsidRDefault="00161A95">
      <w:pPr>
        <w:spacing w:before="120" w:after="120"/>
        <w:ind w:firstLine="284"/>
        <w:jc w:val="both"/>
      </w:pPr>
      <w:r>
        <w:rPr>
          <w:noProof/>
          <w:lang w:val="tr-TR" w:eastAsia="tr-TR"/>
        </w:rPr>
        <w:drawing>
          <wp:inline distT="114300" distB="114300" distL="114300" distR="114300">
            <wp:extent cx="5572125" cy="2743200"/>
            <wp:effectExtent l="0" t="0" r="0" b="0"/>
            <wp:docPr id="10737418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30"/>
                    <a:srcRect/>
                    <a:stretch>
                      <a:fillRect/>
                    </a:stretch>
                  </pic:blipFill>
                  <pic:spPr>
                    <a:xfrm>
                      <a:off x="0" y="0"/>
                      <a:ext cx="5572125" cy="2743200"/>
                    </a:xfrm>
                    <a:prstGeom prst="rect">
                      <a:avLst/>
                    </a:prstGeom>
                    <a:ln/>
                  </pic:spPr>
                </pic:pic>
              </a:graphicData>
            </a:graphic>
          </wp:inline>
        </w:drawing>
      </w:r>
    </w:p>
    <w:p w:rsidR="00E2162D" w:rsidRDefault="00161A95">
      <w:pPr>
        <w:spacing w:before="120" w:after="120"/>
        <w:ind w:firstLine="284"/>
        <w:jc w:val="center"/>
      </w:pPr>
      <w:r>
        <w:rPr>
          <w:b/>
        </w:rPr>
        <w:t>Tablo 2</w:t>
      </w:r>
      <w:r>
        <w:t>. Bölümlere Göre WOS Yayını Olan Akademisyen Sayısı ve Oranı</w:t>
      </w:r>
    </w:p>
    <w:p w:rsidR="00E2162D" w:rsidRDefault="00E2162D">
      <w:pPr>
        <w:spacing w:before="120" w:after="120"/>
        <w:ind w:left="284"/>
        <w:rPr>
          <w:b/>
          <w:color w:val="C00000"/>
        </w:rPr>
      </w:pPr>
    </w:p>
    <w:p w:rsidR="00E2162D" w:rsidRDefault="00161A95">
      <w:pPr>
        <w:spacing w:before="120" w:after="120"/>
        <w:ind w:left="284"/>
      </w:pPr>
      <w:r>
        <w:rPr>
          <w:b/>
          <w:color w:val="C00000"/>
        </w:rPr>
        <w:t>Olgunluk Düzeyi:</w:t>
      </w:r>
      <w:r>
        <w:t xml:space="preserve"> 3</w:t>
      </w:r>
    </w:p>
    <w:p w:rsidR="00E2162D" w:rsidRDefault="00E2162D">
      <w:pPr>
        <w:spacing w:before="120" w:after="120"/>
        <w:ind w:left="284"/>
        <w:rPr>
          <w:b/>
          <w:color w:val="C00000"/>
        </w:rPr>
      </w:pPr>
    </w:p>
    <w:p w:rsidR="00E2162D" w:rsidRDefault="00161A95">
      <w:pPr>
        <w:spacing w:before="120" w:after="120"/>
        <w:ind w:left="284"/>
        <w:rPr>
          <w:b/>
        </w:rPr>
      </w:pPr>
      <w:r>
        <w:rPr>
          <w:b/>
          <w:color w:val="C00000"/>
        </w:rPr>
        <w:t>Kanıtlar</w:t>
      </w:r>
    </w:p>
    <w:p w:rsidR="00E2162D" w:rsidRDefault="00161A95">
      <w:pPr>
        <w:spacing w:before="120" w:after="120"/>
        <w:ind w:left="284"/>
      </w:pPr>
      <w:r>
        <w:t>C.3.1.1. Akademik Veri Sorumluları Üst Yazısı</w:t>
      </w:r>
    </w:p>
    <w:p w:rsidR="00E2162D" w:rsidRDefault="00B718C1">
      <w:pPr>
        <w:spacing w:before="120" w:after="120"/>
        <w:ind w:left="284"/>
      </w:pPr>
      <w:hyperlink r:id="rId531">
        <w:r w:rsidR="00161A95">
          <w:rPr>
            <w:color w:val="0563C1"/>
            <w:u w:val="single"/>
          </w:rPr>
          <w:t>https://drive.google.com/file/d/1NgUBYSBebtlfVmadcoAfIA6vgDscTBOU/view?usp=drive_link</w:t>
        </w:r>
      </w:hyperlink>
    </w:p>
    <w:p w:rsidR="00E2162D" w:rsidRDefault="00161A95">
      <w:pPr>
        <w:spacing w:before="120" w:after="120"/>
        <w:ind w:left="284"/>
      </w:pPr>
      <w:r>
        <w:t>C.3.1.2. Fakülte Akademik Veri Sorumluları</w:t>
      </w:r>
    </w:p>
    <w:p w:rsidR="00E2162D" w:rsidRDefault="00B718C1">
      <w:pPr>
        <w:spacing w:before="120" w:after="120"/>
        <w:ind w:firstLine="284"/>
      </w:pPr>
      <w:hyperlink r:id="rId532">
        <w:r w:rsidR="00161A95">
          <w:rPr>
            <w:color w:val="0563C1"/>
            <w:u w:val="single"/>
          </w:rPr>
          <w:t>https://iibf.ikcu.edu.tr/S/18981/koordinatorluk-ve-komisyonlar</w:t>
        </w:r>
      </w:hyperlink>
    </w:p>
    <w:p w:rsidR="00E2162D" w:rsidRDefault="00161A95">
      <w:pPr>
        <w:spacing w:before="120" w:after="120"/>
        <w:ind w:left="284"/>
      </w:pPr>
      <w:r>
        <w:t>C.3.1.3. İktisadi ve İdari Bilimler Fakültesi İşletme Bölümü Akademik Çalışmaları</w:t>
      </w:r>
    </w:p>
    <w:p w:rsidR="00E2162D" w:rsidRDefault="00B718C1">
      <w:pPr>
        <w:spacing w:before="120" w:after="120"/>
        <w:ind w:left="284"/>
      </w:pPr>
      <w:hyperlink r:id="rId533">
        <w:r w:rsidR="00161A95">
          <w:rPr>
            <w:color w:val="0563C1"/>
            <w:u w:val="single"/>
          </w:rPr>
          <w:t>https://docs.google.com/spreadsheets/d/1h9JSKdxNTIILL68P9h4dq1qx6Rh_ngkL/edit?usp=drive_link&amp;ouid=117585044869724778084&amp;rtpof=true&amp;sd=true</w:t>
        </w:r>
      </w:hyperlink>
    </w:p>
    <w:p w:rsidR="00E2162D" w:rsidRDefault="00161A95">
      <w:pPr>
        <w:spacing w:before="120" w:after="120"/>
        <w:ind w:left="284"/>
      </w:pPr>
      <w:r>
        <w:t>C.3.1.4. İktisadi ve İdari Bilimler Fakültesi Siyaset Bilimi ve Kamu Yönetimi Bölümü Akademik Çalışmaları</w:t>
      </w:r>
    </w:p>
    <w:p w:rsidR="00E2162D" w:rsidRDefault="00B718C1">
      <w:pPr>
        <w:spacing w:before="120" w:after="120"/>
        <w:ind w:left="284"/>
      </w:pPr>
      <w:hyperlink r:id="rId534">
        <w:r w:rsidR="00161A95">
          <w:rPr>
            <w:color w:val="0563C1"/>
            <w:u w:val="single"/>
          </w:rPr>
          <w:t>https://docs.google.com/spreadsheets/d/1JIOgcW2iJK5WP0LgN4VimwC0VLfZKuEu/edit?usp=drive_link&amp;ouid=117585044869724778084&amp;rtpof=true&amp;sd=true</w:t>
        </w:r>
      </w:hyperlink>
    </w:p>
    <w:p w:rsidR="00E2162D" w:rsidRDefault="00161A95">
      <w:pPr>
        <w:spacing w:before="120" w:after="120"/>
        <w:ind w:left="284"/>
      </w:pPr>
      <w:r>
        <w:t>C.3.1.5. İktisadi ve İdari Bilimler Fakültesi 2023 Faaliyet Raporu</w:t>
      </w:r>
    </w:p>
    <w:p w:rsidR="00E2162D" w:rsidRDefault="00B718C1">
      <w:pPr>
        <w:spacing w:before="120" w:after="120"/>
        <w:ind w:left="284"/>
      </w:pPr>
      <w:hyperlink r:id="rId535">
        <w:r w:rsidR="00161A95">
          <w:rPr>
            <w:color w:val="0563C1"/>
            <w:u w:val="single"/>
          </w:rPr>
          <w:t>https://iibf.ikcu.edu.tr/S/16628/faaliyet-raporlari</w:t>
        </w:r>
      </w:hyperlink>
    </w:p>
    <w:p w:rsidR="00E2162D" w:rsidRDefault="00161A95">
      <w:pPr>
        <w:spacing w:before="120" w:after="120"/>
        <w:ind w:left="284"/>
      </w:pPr>
      <w:r>
        <w:t xml:space="preserve">C.3.1.6. İktisadi ve İdari Bilimler Fakültesi 2022 Yılı Birim İç Değerlendirme Raporu </w:t>
      </w:r>
    </w:p>
    <w:p w:rsidR="00E2162D" w:rsidRDefault="00B718C1">
      <w:pPr>
        <w:spacing w:before="120" w:after="120"/>
        <w:ind w:left="284"/>
        <w:rPr>
          <w:color w:val="0563C1"/>
          <w:u w:val="single"/>
        </w:rPr>
      </w:pPr>
      <w:hyperlink r:id="rId536">
        <w:r w:rsidR="00161A95">
          <w:rPr>
            <w:color w:val="0563C1"/>
            <w:u w:val="single"/>
          </w:rPr>
          <w:t>https://iibf.ikcu.edu.tr/S/21416/2022-birim-ic-degerlendirme-raporu</w:t>
        </w:r>
      </w:hyperlink>
    </w:p>
    <w:p w:rsidR="00E2162D" w:rsidRDefault="00161A95">
      <w:pPr>
        <w:spacing w:before="120" w:after="120"/>
        <w:ind w:left="284"/>
      </w:pPr>
      <w:r>
        <w:t>C.3.1.7. İktisadi ve İdari Bilimler Fakültesi 2022 Yılı Araştırma Faaliyetleri İzleme ve İyileştirme Raporu</w:t>
      </w:r>
    </w:p>
    <w:p w:rsidR="00E2162D" w:rsidRDefault="00B718C1">
      <w:pPr>
        <w:spacing w:before="120" w:after="120"/>
        <w:ind w:left="284"/>
      </w:pPr>
      <w:hyperlink r:id="rId537">
        <w:r w:rsidR="00161A95">
          <w:rPr>
            <w:color w:val="1155CC"/>
            <w:u w:val="single"/>
          </w:rPr>
          <w:t>https://docs.google.com/document/d/1oVu_fqwy2YTYIWuu8FxRTops4pHubKjU/edit?usp=sharing&amp;ouid=110816023448314734748&amp;rtpof=true&amp;sd=true</w:t>
        </w:r>
      </w:hyperlink>
      <w:r w:rsidR="00161A95">
        <w:t xml:space="preserve"> </w:t>
      </w:r>
    </w:p>
    <w:p w:rsidR="00E2162D" w:rsidRDefault="00161A95">
      <w:pPr>
        <w:spacing w:before="120" w:after="120"/>
        <w:ind w:left="284"/>
      </w:pPr>
      <w:r>
        <w:t>C.3.1.8. İktisadi ve İdari Bilimler Fakültesi 2023 Yılı Akademik Teşvik Sonuçları Değerlendirme Raporu</w:t>
      </w:r>
    </w:p>
    <w:p w:rsidR="00E2162D" w:rsidRDefault="00B718C1">
      <w:pPr>
        <w:spacing w:before="120" w:after="120"/>
        <w:ind w:left="284"/>
      </w:pPr>
      <w:hyperlink r:id="rId538">
        <w:r w:rsidR="00161A95">
          <w:rPr>
            <w:color w:val="1155CC"/>
            <w:u w:val="single"/>
          </w:rPr>
          <w:t>https://iibf.ikcu.edu.tr/Share/60B902CF897B81903547BBDB756E88D4</w:t>
        </w:r>
      </w:hyperlink>
      <w:r w:rsidR="00161A95">
        <w:t xml:space="preserve"> </w:t>
      </w:r>
    </w:p>
    <w:p w:rsidR="00E2162D" w:rsidRDefault="00E2162D">
      <w:pPr>
        <w:pBdr>
          <w:top w:val="nil"/>
          <w:left w:val="nil"/>
          <w:bottom w:val="nil"/>
          <w:right w:val="nil"/>
          <w:between w:val="nil"/>
        </w:pBdr>
        <w:spacing w:before="120" w:after="120"/>
        <w:ind w:left="567"/>
        <w:rPr>
          <w:color w:val="000000"/>
        </w:rPr>
      </w:pPr>
    </w:p>
    <w:p w:rsidR="00E2162D" w:rsidRDefault="00161A95">
      <w:pPr>
        <w:pStyle w:val="Balk3"/>
        <w:ind w:left="0"/>
      </w:pPr>
      <w:bookmarkStart w:name="_heading=h.3ygebqi" w:colFirst="0" w:colLast="0" w:id="90"/>
      <w:bookmarkEnd w:id="90"/>
      <w:r>
        <w:t>C.3.2. Öğretim elemanı/araştırmacı performansının değerlendirilmesi</w:t>
      </w:r>
    </w:p>
    <w:p w:rsidR="00E2162D" w:rsidRDefault="00161A95">
      <w:pPr>
        <w:spacing w:after="160" w:line="259" w:lineRule="auto"/>
        <w:ind w:firstLine="284"/>
        <w:jc w:val="both"/>
      </w:pPr>
      <w:r>
        <w:t xml:space="preserve">Birimin genelinde öğretim elemanlarının araştırma-geliştirme performansını izlemek ve değerlendirmek üzere oluşturulmuş çeşitli mekanizmalar kullanılmaktadır. Birimde araştırma faaliyetleri yıllık bazda izlenmekte değerlendirilmekte ve hedeflerle karşılaştırılmaktadır (2023 yılı Faaliyet Raporu). Birimde araştırma faaliyetleri teşvik edilmekte, takip edilmekte ve paylaşılmaktadır. Birimde kişi bazında performans değerlendirmesi genel faaliyet raporları ve araştırma faaliyetleri izleme ve iyileştirme raporları, akademik performans bilgi sistemi ve bölüm veri sorumluları tarafından tüm bölümler için standardize edilmiş excel veri giriş tablosu  aracılığı ile takip edilebilmektedir (3.2.1., C.3.2.2., C.3.3.3, C.3.3.4, C.3.3.5 ve C.3.3.6.). Öğretim elemanlarının bireysel performansının değerlendirilmesi, kısmi de olsa, akademik teşvik sonuçları değerlendirme raporu aracılığıyla değerlendirilebilmektedir. Akademik teşvik ödeneğinden yararlanmak üzere araştırmacının; aldığı puan, genel fakülte sıralaması ile unvan bazlı sıralamada birinci sırada yer alan kişiler akademik teşvik sonuçları değerlendirme raporu aracılığıyla belirlenmekte ve paylaşılmaktadır. </w:t>
      </w:r>
    </w:p>
    <w:p w:rsidR="00E2162D" w:rsidRDefault="00E2162D">
      <w:pPr>
        <w:spacing w:before="120" w:after="120"/>
        <w:ind w:left="284"/>
        <w:rPr>
          <w:b/>
          <w:color w:val="C00000"/>
        </w:rPr>
      </w:pPr>
    </w:p>
    <w:p w:rsidR="00E2162D" w:rsidRDefault="00161A95">
      <w:pPr>
        <w:spacing w:before="120" w:after="120"/>
        <w:ind w:left="284"/>
      </w:pPr>
      <w:r>
        <w:rPr>
          <w:b/>
          <w:color w:val="C00000"/>
        </w:rPr>
        <w:t>Olgunluk Düzeyi:</w:t>
      </w:r>
      <w:r>
        <w:t xml:space="preserve"> 3</w:t>
      </w:r>
    </w:p>
    <w:p w:rsidR="00E2162D" w:rsidRDefault="00E2162D">
      <w:pPr>
        <w:spacing w:before="120" w:after="120"/>
        <w:ind w:left="284"/>
      </w:pPr>
    </w:p>
    <w:p w:rsidR="00E2162D" w:rsidRDefault="00161A95">
      <w:pPr>
        <w:spacing w:before="120" w:after="120"/>
        <w:ind w:left="284"/>
        <w:rPr>
          <w:b/>
        </w:rPr>
      </w:pPr>
      <w:r>
        <w:rPr>
          <w:b/>
          <w:color w:val="C00000"/>
        </w:rPr>
        <w:t>Kanıtlar</w:t>
      </w:r>
    </w:p>
    <w:p w:rsidR="00E2162D" w:rsidRDefault="00161A95">
      <w:pPr>
        <w:spacing w:before="120" w:after="120"/>
        <w:ind w:left="284"/>
      </w:pPr>
      <w:r>
        <w:t>C.3.2.1. İktisadi ve İdari Bilimler Fakültesi 2023 Faaliyet Raporu</w:t>
      </w:r>
    </w:p>
    <w:p w:rsidR="00E2162D" w:rsidRDefault="00B718C1">
      <w:pPr>
        <w:spacing w:before="120" w:after="120"/>
        <w:ind w:left="284"/>
        <w:rPr>
          <w:color w:val="0563C1"/>
          <w:u w:val="single"/>
        </w:rPr>
      </w:pPr>
      <w:hyperlink r:id="rId539">
        <w:r w:rsidR="00161A95">
          <w:rPr>
            <w:color w:val="0563C1"/>
            <w:u w:val="single"/>
          </w:rPr>
          <w:t>https://iibf.ikcu.edu.tr/S/16628/faaliyet-raporlari</w:t>
        </w:r>
      </w:hyperlink>
    </w:p>
    <w:p w:rsidR="00E2162D" w:rsidRDefault="00161A95">
      <w:pPr>
        <w:spacing w:before="120" w:after="120"/>
        <w:ind w:left="284"/>
      </w:pPr>
      <w:r>
        <w:t>C.3.2.2. İktisadi ve İdari Bilimler Fakültesi 2022 Yılı Araştırma Faaliyetleri İzleme ve İyileştirme Raporu</w:t>
      </w:r>
    </w:p>
    <w:p w:rsidR="00E2162D" w:rsidRDefault="00B718C1">
      <w:pPr>
        <w:spacing w:before="120" w:after="120"/>
        <w:ind w:left="284"/>
      </w:pPr>
      <w:hyperlink r:id="rId540">
        <w:r w:rsidR="00161A95">
          <w:rPr>
            <w:color w:val="0563C1"/>
            <w:u w:val="single"/>
          </w:rPr>
          <w:t>https://docs.google.com/document/d/1sFZ7M1qi3t0gWhySwywVIrT7gO3yo3VS/edit?usp=drive_link&amp;ouid=117585044869724778084&amp;rtpof=true&amp;sd=true</w:t>
        </w:r>
      </w:hyperlink>
    </w:p>
    <w:p w:rsidR="00E2162D" w:rsidRDefault="00161A95">
      <w:pPr>
        <w:spacing w:before="120" w:after="120"/>
        <w:ind w:left="284"/>
      </w:pPr>
      <w:r>
        <w:t>C.3.2.3. İktisadi ve İdari Bilimler Fakültesi 2023 Yılı Akademik Teşvik Sonuçları Değerlendirme Raporu</w:t>
      </w:r>
    </w:p>
    <w:p w:rsidR="00E2162D" w:rsidRDefault="00B718C1">
      <w:pPr>
        <w:spacing w:before="120" w:after="120"/>
        <w:ind w:left="284"/>
      </w:pPr>
      <w:hyperlink r:id="rId541">
        <w:r w:rsidR="00161A95">
          <w:rPr>
            <w:color w:val="0563C1"/>
            <w:u w:val="single"/>
          </w:rPr>
          <w:t>https://drive.google.com/file/d/1kuFwQ7LWaEAhpN0DXash2tQt55qqQDIJ/view?usp=drive_link</w:t>
        </w:r>
      </w:hyperlink>
    </w:p>
    <w:p w:rsidR="00E2162D" w:rsidRDefault="00161A95">
      <w:pPr>
        <w:spacing w:before="120" w:after="120"/>
        <w:ind w:left="284"/>
        <w:jc w:val="both"/>
      </w:pPr>
      <w:r>
        <w:t>C.3.2.4. Akademik Performans Bilgi Sistemi</w:t>
      </w:r>
    </w:p>
    <w:p w:rsidR="00E2162D" w:rsidRDefault="00B718C1">
      <w:pPr>
        <w:spacing w:before="120" w:after="120"/>
        <w:ind w:left="284"/>
      </w:pPr>
      <w:hyperlink r:id="rId542">
        <w:r w:rsidR="00161A95">
          <w:rPr>
            <w:color w:val="0563C1"/>
            <w:u w:val="single"/>
          </w:rPr>
          <w:t>https://ubs.ikc.edu.tr/ABPDS/AcademicInformation/BilgiGoruntulemeV2/Index</w:t>
        </w:r>
      </w:hyperlink>
    </w:p>
    <w:p w:rsidR="00E2162D" w:rsidRDefault="00161A95">
      <w:pPr>
        <w:spacing w:before="120" w:after="120"/>
        <w:ind w:left="284"/>
      </w:pPr>
      <w:r>
        <w:t>C.3.2.5. İktisadi ve İdari Bilimler Fakültesi İşletme Bölümü Akademik Çalışmaları</w:t>
      </w:r>
    </w:p>
    <w:p w:rsidR="00E2162D" w:rsidRDefault="00B718C1">
      <w:pPr>
        <w:spacing w:before="120" w:after="120"/>
        <w:ind w:left="284"/>
      </w:pPr>
      <w:hyperlink r:id="rId543">
        <w:r w:rsidR="00161A95">
          <w:rPr>
            <w:color w:val="0563C1"/>
            <w:u w:val="single"/>
          </w:rPr>
          <w:t>https://docs.google.com/spreadsheets/d/1pBZ-_Ku-GnrXLUHu_zA9RDEl5iTFSAQH/edit?usp=drive_link&amp;ouid=117585044869724778084&amp;rtpof=true&amp;sd=true</w:t>
        </w:r>
      </w:hyperlink>
    </w:p>
    <w:p w:rsidR="00E2162D" w:rsidRDefault="00161A95">
      <w:pPr>
        <w:spacing w:before="120" w:after="120"/>
        <w:ind w:left="284"/>
      </w:pPr>
      <w:r>
        <w:t>C.3.2.6. İktisadi ve İdari Bilimler Fakültesi Siyaset Bilimi ve Kamu Yönetimi Bölümü Akademik Çalışmaları</w:t>
      </w:r>
    </w:p>
    <w:p w:rsidR="00E2162D" w:rsidRDefault="00B718C1">
      <w:pPr>
        <w:spacing w:before="120" w:after="120"/>
        <w:ind w:left="284"/>
        <w:rPr>
          <w:i/>
          <w:color w:val="A6A6A6"/>
        </w:rPr>
      </w:pPr>
      <w:hyperlink r:id="rId544">
        <w:r w:rsidR="00161A95">
          <w:rPr>
            <w:color w:val="1155CC"/>
            <w:u w:val="single"/>
          </w:rPr>
          <w:t>https://docs.google.com/spreadsheets/d/1_ZBj_R7iyzMndgznzdZskv6hbQHHWr3F/edit?usp=drive_link&amp;ouid=117585044869724778084&amp;rtpof=true&amp;sd=true</w:t>
        </w:r>
      </w:hyperlink>
    </w:p>
    <w:p w:rsidR="00E2162D" w:rsidRDefault="00161A95">
      <w:pPr>
        <w:pBdr>
          <w:top w:val="nil"/>
          <w:left w:val="nil"/>
          <w:bottom w:val="nil"/>
          <w:right w:val="nil"/>
          <w:between w:val="nil"/>
        </w:pBdr>
        <w:spacing w:before="120" w:after="120"/>
        <w:ind w:left="567"/>
        <w:rPr>
          <w:rFonts w:ascii="Calibri" w:hAnsi="Calibri" w:eastAsia="Calibri" w:cs="Calibri"/>
          <w:color w:val="000000"/>
          <w:sz w:val="22"/>
          <w:szCs w:val="22"/>
        </w:rPr>
      </w:pPr>
      <w:r>
        <w:br w:type="page"/>
      </w:r>
    </w:p>
    <w:p w:rsidR="00E2162D" w:rsidRDefault="00161A95">
      <w:pPr>
        <w:pStyle w:val="Balk1"/>
      </w:pPr>
      <w:bookmarkStart w:name="_heading=h.2dlolyb" w:colFirst="0" w:colLast="0" w:id="91"/>
      <w:bookmarkEnd w:id="91"/>
      <w:r>
        <w:lastRenderedPageBreak/>
        <w:t>D. TOPLUMSAL KATKI</w:t>
      </w:r>
    </w:p>
    <w:p w:rsidR="00E2162D" w:rsidRDefault="00161A95">
      <w:pPr>
        <w:pStyle w:val="Balk2"/>
      </w:pPr>
      <w:bookmarkStart w:name="_heading=h.sqyw64" w:colFirst="0" w:colLast="0" w:id="92"/>
      <w:bookmarkEnd w:id="92"/>
      <w:r>
        <w:t>D.1. Toplumsal Katkı Süreçlerinin Yönetimi ve Toplumsal Katkı Kaynakları</w:t>
      </w:r>
    </w:p>
    <w:p w:rsidR="00E2162D" w:rsidRDefault="00161A95">
      <w:pPr>
        <w:pStyle w:val="Balk3"/>
        <w:ind w:left="0"/>
      </w:pPr>
      <w:bookmarkStart w:name="_heading=h.3cqmetx" w:colFirst="0" w:colLast="0" w:id="93"/>
      <w:bookmarkEnd w:id="93"/>
      <w:r>
        <w:t>D.1.1. Toplumsal katkı süreçlerinin yönetimi</w:t>
      </w:r>
    </w:p>
    <w:p w:rsidR="00E2162D" w:rsidRDefault="00161A95">
      <w:pPr>
        <w:spacing w:before="120" w:after="120" w:line="276" w:lineRule="auto"/>
        <w:ind w:firstLine="705"/>
        <w:jc w:val="both"/>
      </w:pPr>
      <w:r>
        <w:t>Üniversiteler, toplumsal sorunlara duyarlılık göstererek, toplumun refahını ve gelişimini destekleyen bir rol oynamaktadır. Üniversite ekosistemi içerisinde, topluma nitelikli insan kaynağı sağlanması, bilimsel araştırmaların desteklenmesi ve yeni bilgi üretimi, topluma hizmet edecek projelerin geliştirilmesi, iş dünyası, hükümet ve sivil toplum kuruluşları ile işbirliği içerisinde olunması, girişimcilik ve inovasyonu destekleyecek uygulamaların devreye sokulması ve kültürel ve sanatsal etkinlikler düzenlenmesi gibi birçok alanda toplumsal katkı sağlanmaktadır.</w:t>
      </w:r>
    </w:p>
    <w:p w:rsidR="00E2162D" w:rsidRDefault="00161A95">
      <w:pPr>
        <w:spacing w:before="240" w:line="276" w:lineRule="auto"/>
        <w:ind w:firstLine="705"/>
        <w:jc w:val="both"/>
      </w:pPr>
      <w:r>
        <w:t xml:space="preserve">İİBF, üniversitenin toplumsal katkı hedeflerinin gerçekleşme seviyesi ve performansına göre hareket etmektedir (D.1.1.1.). Bu bağlamda, toplumsal katkı süreçlerinin yönetiminin iyileşmesine yönelik, fakülte ve bölüm düzeyinde sosyal sorumluluk temsilcileri seçilmiştir (D.1.1.2.). Bu sayede fakültenin toplumsal katkı süreçlerinin sistematiğe oturması beklenmektedir. Fakültemiz bünyesinde Gönüllülük Çalışmaları ve  Türkiye’de Devlet-STK İlişkileri ve Sosyal Sermaye dersi aktif durumdadır (D.1.1.3.). Bununla birlikte ‘Toplum ve Üniversite’ dersi öğretim planına eklenmiştir (D.1.1.4.). </w:t>
      </w:r>
    </w:p>
    <w:p w:rsidR="00E2162D" w:rsidRDefault="00161A95">
      <w:pPr>
        <w:spacing w:before="120" w:after="120"/>
        <w:ind w:left="284"/>
      </w:pPr>
      <w:r>
        <w:rPr>
          <w:b/>
          <w:color w:val="C00000"/>
        </w:rPr>
        <w:t>Olgunluk Düzeyi:</w:t>
      </w:r>
      <w:r>
        <w:t xml:space="preserve"> </w:t>
      </w:r>
      <w:r>
        <w:rPr>
          <w:b/>
          <w:color w:val="C00000"/>
        </w:rPr>
        <w:t>3</w:t>
      </w:r>
    </w:p>
    <w:p w:rsidR="00E2162D" w:rsidRDefault="00161A95">
      <w:pPr>
        <w:spacing w:before="120" w:after="120"/>
        <w:ind w:left="284"/>
        <w:rPr>
          <w:b/>
        </w:rPr>
      </w:pPr>
      <w:r>
        <w:rPr>
          <w:b/>
          <w:color w:val="C00000"/>
        </w:rPr>
        <w:t>Kanıtlar</w:t>
      </w:r>
    </w:p>
    <w:p w:rsidR="00E2162D" w:rsidRDefault="00161A95">
      <w:pPr>
        <w:spacing w:before="120" w:after="120"/>
      </w:pPr>
      <w:r>
        <w:t>D.1.1.1. Üniversite Toplumsal Katkı Politikası</w:t>
      </w:r>
    </w:p>
    <w:p w:rsidR="00E2162D" w:rsidRDefault="00B718C1">
      <w:pPr>
        <w:spacing w:before="120" w:after="120"/>
      </w:pPr>
      <w:hyperlink r:id="rId545">
        <w:r w:rsidR="00161A95">
          <w:rPr>
            <w:color w:val="1155CC"/>
            <w:u w:val="single"/>
          </w:rPr>
          <w:t>https://ikcu.edu.tr/S/18346/toplumsal-katki-politikamiz</w:t>
        </w:r>
      </w:hyperlink>
      <w:r w:rsidR="00161A95">
        <w:t xml:space="preserve">  </w:t>
      </w:r>
    </w:p>
    <w:p w:rsidR="00E2162D" w:rsidRDefault="00161A95">
      <w:pPr>
        <w:spacing w:before="120" w:after="120"/>
      </w:pPr>
      <w:r>
        <w:t>D.1.1.2. Fakülte Koordinatörlükleri ve Komisyonları - Sosyal Sorumluluk Projeleri Birim Temsilcileri </w:t>
      </w:r>
    </w:p>
    <w:p w:rsidR="00E2162D" w:rsidRDefault="00B718C1">
      <w:pPr>
        <w:spacing w:before="120" w:after="120"/>
      </w:pPr>
      <w:hyperlink r:id="rId546">
        <w:r w:rsidR="00161A95">
          <w:rPr>
            <w:color w:val="0563C1"/>
            <w:u w:val="single"/>
          </w:rPr>
          <w:t>https://iibf.ikcu.edu.tr/S/18981/koordinatorluk-ve-komisyonlar</w:t>
        </w:r>
      </w:hyperlink>
    </w:p>
    <w:p w:rsidR="00E2162D" w:rsidRDefault="00161A95">
      <w:pPr>
        <w:spacing w:before="120" w:after="120"/>
      </w:pPr>
      <w:r>
        <w:t>D.1.1.3. Gönüllülük Çalışmaları Dersi ve İzlencesi</w:t>
      </w:r>
    </w:p>
    <w:p w:rsidR="00E2162D" w:rsidRDefault="00B718C1">
      <w:pPr>
        <w:spacing w:before="120" w:after="120"/>
      </w:pPr>
      <w:hyperlink r:id="rId547">
        <w:r w:rsidR="00161A95">
          <w:rPr>
            <w:color w:val="1155CC"/>
            <w:u w:val="single"/>
          </w:rPr>
          <w:t>https://ubs.ikc.edu.tr/AIS/OutcomeBasedLearning/Home/Index?id=!xBBx!sTCaCPt8E6eN269N8KcUA!xGGx!!xGGx!&amp;culture=tr-TR</w:t>
        </w:r>
      </w:hyperlink>
      <w:r w:rsidR="00161A95">
        <w:t xml:space="preserve"> </w:t>
      </w:r>
    </w:p>
    <w:p w:rsidR="00E2162D" w:rsidRDefault="00B718C1">
      <w:pPr>
        <w:spacing w:before="120" w:after="120"/>
      </w:pPr>
      <w:hyperlink r:id="rId548">
        <w:r w:rsidR="00161A95">
          <w:rPr>
            <w:color w:val="1155CC"/>
            <w:u w:val="single"/>
          </w:rPr>
          <w:t>https://drive.google.com/file/d/1Syvd6m37FJk2QYj9wEjgx3k-3E0QE-oV/view?usp=drive_link</w:t>
        </w:r>
      </w:hyperlink>
      <w:r w:rsidR="00161A95">
        <w:t xml:space="preserve"> </w:t>
      </w:r>
    </w:p>
    <w:p w:rsidR="00E2162D" w:rsidRDefault="00B718C1">
      <w:pPr>
        <w:spacing w:before="120" w:after="120"/>
        <w:ind w:firstLine="283"/>
      </w:pPr>
      <w:hyperlink r:id="rId549">
        <w:r w:rsidR="00161A95">
          <w:rPr>
            <w:color w:val="1155CC"/>
            <w:u w:val="single"/>
          </w:rPr>
          <w:t>https://iibf.ikcu.edu.tr/Duyuru/33367/2023-2024-guz-donemi-ders-programlari</w:t>
        </w:r>
      </w:hyperlink>
      <w:r w:rsidR="00161A95">
        <w:t xml:space="preserve"> </w:t>
      </w:r>
    </w:p>
    <w:p w:rsidR="00E2162D" w:rsidRDefault="00161A95">
      <w:pPr>
        <w:spacing w:before="240" w:line="276" w:lineRule="auto"/>
        <w:jc w:val="both"/>
      </w:pPr>
      <w:r>
        <w:t xml:space="preserve">D.1.1.4. Toplum ve Üniversite Dersi </w:t>
      </w:r>
    </w:p>
    <w:p w:rsidR="00E2162D" w:rsidRDefault="00B718C1">
      <w:pPr>
        <w:spacing w:before="240" w:line="276" w:lineRule="auto"/>
        <w:jc w:val="both"/>
        <w:rPr>
          <w:i/>
          <w:color w:val="A6A6A6"/>
        </w:rPr>
      </w:pPr>
      <w:hyperlink r:id="rId550">
        <w:r w:rsidR="00161A95">
          <w:rPr>
            <w:color w:val="1155CC"/>
            <w:u w:val="single"/>
          </w:rPr>
          <w:t>https://ubs.ikc.edu.tr/AIS/OutcomeBasedLearning/Home/Index?id=HbWKuvqh9WHfYDALR3gVjg!xGGx!!xGGx!&amp;culture=tr-TR</w:t>
        </w:r>
      </w:hyperlink>
      <w:r w:rsidR="00161A95">
        <w:t xml:space="preserve"> </w:t>
      </w:r>
    </w:p>
    <w:p w:rsidR="00E2162D" w:rsidRDefault="00E2162D">
      <w:pPr>
        <w:pBdr>
          <w:top w:val="nil"/>
          <w:left w:val="nil"/>
          <w:bottom w:val="nil"/>
          <w:right w:val="nil"/>
          <w:between w:val="nil"/>
        </w:pBdr>
        <w:spacing w:before="120" w:after="120"/>
        <w:ind w:left="567"/>
        <w:rPr>
          <w:color w:val="000000"/>
        </w:rPr>
      </w:pPr>
    </w:p>
    <w:p w:rsidR="00E2162D" w:rsidRDefault="00161A95">
      <w:pPr>
        <w:pStyle w:val="Balk3"/>
        <w:ind w:left="0"/>
      </w:pPr>
      <w:bookmarkStart w:name="_heading=h.1rvwp1q" w:colFirst="0" w:colLast="0" w:id="94"/>
      <w:bookmarkEnd w:id="94"/>
      <w:r>
        <w:t>D.1.2. Kaynaklar</w:t>
      </w:r>
    </w:p>
    <w:p w:rsidR="00E2162D" w:rsidRDefault="00161A95">
      <w:pPr>
        <w:spacing w:before="120" w:after="120" w:line="276" w:lineRule="auto"/>
        <w:ind w:firstLine="708"/>
        <w:jc w:val="both"/>
      </w:pPr>
      <w:r>
        <w:t>Fakültemiz öğretim planında yer alan ‘Gönüllülük Çalışmaları’ dersinin amacı ‘</w:t>
      </w:r>
      <w:r>
        <w:rPr>
          <w:i/>
        </w:rPr>
        <w:t xml:space="preserve">Öğrencilerin sosyal sorumluluk, gönüllü ve gönüllülük, gönüllülüğün birey ve topluma </w:t>
      </w:r>
      <w:r>
        <w:rPr>
          <w:i/>
        </w:rPr>
        <w:lastRenderedPageBreak/>
        <w:t>kazandırdıkları, gönüllü olunabilecek kurumlar olarak Sivil Toplum Kuruluşları (STK), STK'ların birey ve toplum açısından önemi, sosyal sorumluluk projeleri ve topluma yansımaları, sosyal girişimcilik gibi konularda bilgi sahibi olmalarını sağlamaktır. Ayrıca gönüllülük çalışmaları kapsamında öğrencilerin maddi karşılık beklemeden ya da başka bir çıkar beklentisi içinde olmadan, genel olarak toplumun yararına olduğu düşünülen bir hedefe ulaşmak için, yalnızca içinden gelerek ve doğru olduğuna inanarak bir sivil toplum kuruluşu (STK) bünyesindeki etkinliklere destek olmaya yönlendirilmesi amaçlanmaktadır. Bu süreçte, dersi alan öğrencilerin toplumsal sorunlara ilişkin yorumlar yapabilme ve sorunların çözümüne ilişkin önerilerde bulunabilme becerilerini kazanmaları beklenmektedir.</w:t>
      </w:r>
      <w:r>
        <w:t>’ şeklinde açıklanmıştır. Bu amaç kapsamında öğrencilerimiz dönem boyunca dersin içeriğinde ele alınan kurum ve kuruluşların işleyişleri ve yürüttükleri projeler hakkında bilgilendirilmektedir (D.1.2.1.). Bununla birlikte fakültemizde hayata geçirilen Seminer dersi bünyesinde çeşitli kurum ve kuruluşlardan uzmanlar ağırlanmakta ve ders kapsamında tecrübelerini paylaşmaktadırlar (D.1.2.2.). Dersler bünyesinde ağırlanan uzmanlar ile akademik personelimiz iletişime geçmekte ve süreci onlar yürütmektedir. Bu kapsamda herhangi bir ek kaynağa ihtiyaç duyulmamaktadır. Fakülte bünyesinde toplumsal katkı sürecine olumlu etki edecek uygulamalar olmakla birlikte, mevcut uygulama ve süreçlere katkı sağlayacak bir kaynağımız bulunmamaktadır.</w:t>
      </w:r>
    </w:p>
    <w:p w:rsidR="00E2162D" w:rsidRDefault="00161A95">
      <w:pPr>
        <w:spacing w:before="120" w:after="120"/>
        <w:ind w:left="284"/>
      </w:pPr>
      <w:r>
        <w:rPr>
          <w:b/>
          <w:color w:val="C00000"/>
        </w:rPr>
        <w:t>Olgunluk Düzeyi: 1</w:t>
      </w:r>
    </w:p>
    <w:p w:rsidR="00E2162D" w:rsidRDefault="00161A95">
      <w:pPr>
        <w:spacing w:before="120" w:after="120"/>
        <w:ind w:left="284"/>
        <w:rPr>
          <w:b/>
        </w:rPr>
      </w:pPr>
      <w:r>
        <w:rPr>
          <w:b/>
          <w:color w:val="C00000"/>
        </w:rPr>
        <w:t>Kanıtlar</w:t>
      </w:r>
    </w:p>
    <w:p w:rsidR="00E2162D" w:rsidRDefault="00161A95">
      <w:pPr>
        <w:spacing w:before="120" w:after="120"/>
      </w:pPr>
      <w:r>
        <w:t>D.1.2.1. Gönüllülük Çalışmaları Dersi ve İzlencesi</w:t>
      </w:r>
    </w:p>
    <w:p w:rsidR="00E2162D" w:rsidRDefault="00B718C1">
      <w:pPr>
        <w:spacing w:before="120" w:after="120"/>
      </w:pPr>
      <w:hyperlink r:id="rId551">
        <w:r w:rsidR="00161A95">
          <w:rPr>
            <w:color w:val="1155CC"/>
            <w:u w:val="single"/>
          </w:rPr>
          <w:t>https://ubs.ikc.edu.tr/AIS/OutcomeBasedLearning/Home/Index?id=!xBBx!sTCaCPt8E6eN269N8KcUA!xGGx!!xGGx!&amp;culture=tr-TR</w:t>
        </w:r>
      </w:hyperlink>
      <w:r w:rsidR="00161A95">
        <w:t xml:space="preserve"> </w:t>
      </w:r>
    </w:p>
    <w:p w:rsidR="00E2162D" w:rsidRDefault="00B718C1">
      <w:pPr>
        <w:spacing w:before="120" w:after="120"/>
      </w:pPr>
      <w:hyperlink r:id="rId552">
        <w:r w:rsidR="00161A95">
          <w:rPr>
            <w:color w:val="1155CC"/>
            <w:u w:val="single"/>
          </w:rPr>
          <w:t>https://drive.google.com/file/d/1Syvd6m37FJk2QYj9wEjgx3k-3E0QE-oV/view?usp=drive_link</w:t>
        </w:r>
      </w:hyperlink>
      <w:r w:rsidR="00161A95">
        <w:t xml:space="preserve"> </w:t>
      </w:r>
    </w:p>
    <w:p w:rsidR="00E2162D" w:rsidRDefault="00161A95">
      <w:pPr>
        <w:spacing w:before="120" w:after="120"/>
      </w:pPr>
      <w:r>
        <w:t>D.1.2.2. Seminer Dersi Duyuru Örnekleri</w:t>
      </w:r>
    </w:p>
    <w:p w:rsidR="00E2162D" w:rsidRDefault="00B718C1">
      <w:pPr>
        <w:spacing w:before="120" w:after="120"/>
        <w:rPr>
          <w:i/>
          <w:color w:val="A6A6A6"/>
        </w:rPr>
      </w:pPr>
      <w:hyperlink r:id="rId553">
        <w:r w:rsidR="00161A95">
          <w:rPr>
            <w:color w:val="1155CC"/>
            <w:u w:val="single"/>
          </w:rPr>
          <w:t>https://drive.google.com/drive/folders/1qWeFW28ku7SSB6qt9Yvdt_D8-Sy6HgS_?usp=drive_link</w:t>
        </w:r>
      </w:hyperlink>
      <w:r w:rsidR="00161A95">
        <w:t xml:space="preserve"> </w:t>
      </w:r>
    </w:p>
    <w:p w:rsidR="00E2162D" w:rsidRDefault="00E2162D">
      <w:pPr>
        <w:pBdr>
          <w:top w:val="nil"/>
          <w:left w:val="nil"/>
          <w:bottom w:val="nil"/>
          <w:right w:val="nil"/>
          <w:between w:val="nil"/>
        </w:pBdr>
        <w:spacing w:before="120" w:after="120"/>
        <w:ind w:left="567"/>
        <w:rPr>
          <w:color w:val="000000"/>
        </w:rPr>
      </w:pPr>
    </w:p>
    <w:p w:rsidR="00E2162D" w:rsidRDefault="00161A95">
      <w:pPr>
        <w:pStyle w:val="Balk2"/>
      </w:pPr>
      <w:bookmarkStart w:name="_heading=h.4bvk7pj" w:colFirst="0" w:colLast="0" w:id="95"/>
      <w:bookmarkEnd w:id="95"/>
      <w:r>
        <w:t>D.2. Toplumsal Katkı Performansı</w:t>
      </w:r>
    </w:p>
    <w:p w:rsidR="00E2162D" w:rsidRDefault="00161A95">
      <w:pPr>
        <w:pStyle w:val="Balk3"/>
        <w:ind w:left="0"/>
      </w:pPr>
      <w:bookmarkStart w:name="_heading=h.2r0uhxc" w:colFirst="0" w:colLast="0" w:id="96"/>
      <w:bookmarkEnd w:id="96"/>
      <w:r>
        <w:t>D.2.1. Toplumsal katkı performansının izlenmesi ve değerlendirilmesi</w:t>
      </w:r>
    </w:p>
    <w:p w:rsidR="00E2162D" w:rsidRDefault="00161A95">
      <w:pPr>
        <w:spacing w:before="120" w:after="120" w:line="276" w:lineRule="auto"/>
        <w:ind w:firstLine="708"/>
        <w:jc w:val="both"/>
      </w:pPr>
      <w:r>
        <w:t xml:space="preserve">Toplumsal katkı başlığı altında üniversiteler toplumun ihtiyaçlarına yönelik olarak çeşitli işbirlikleri yapabilmektedirler. Bu işbirlikleri, yerel, bölgesel, ulusal veya uluslararası düzeydeki kurumlar, sivil toplum örgütleri, endüstri ve diğer paydaşlarla ortak projeler geliştirmeyi içerebilir. Bununla birlikte üniversitelerin topluma, sağlık hizmetleri, eğitim programları, danışmanlık hizmetleri ve kültürel etkinlikler gibi alanlarda hizmetler sunması beklenmektedir. Yürütülen projeler, mevcut uygulama ve süreçler, gerçekleştirilen işbirlikleri çerçevesinde ortaya çıkan bilimsel çıktılarda sunulan politika önerileri ve  toplumsal sorunlara yönelik inovatif çözümler toplumsal katkı sürecini beslemektedir. Tüm bunlara ek olarak üniversitelerin, toplumun ihtiyaçlarına uygun mesleki eğitim ve geliştirme programları sunması temelinde de toplumsal yarar sağlamaktadır. 2023 yılı içerisinde 2209 Üniversite Öğrencileri </w:t>
      </w:r>
      <w:r>
        <w:lastRenderedPageBreak/>
        <w:t>Araştırma Projeleri Destekleme Programı kapsamında sekiz öğrencimizin projesi kabul edilmiştir (D.2.1.1).</w:t>
      </w:r>
    </w:p>
    <w:p w:rsidR="00E2162D" w:rsidRDefault="00161A95">
      <w:pPr>
        <w:spacing w:before="240" w:line="276" w:lineRule="auto"/>
        <w:ind w:firstLine="705"/>
        <w:jc w:val="both"/>
        <w:rPr>
          <w:b/>
          <w:color w:val="C00000"/>
        </w:rPr>
      </w:pPr>
      <w:r>
        <w:t>2023 yılı içerisinde fakültemiz bünyesinde dört adet sosyal sorumluluk projesi gerçekleşmiştir (D.2.1.2.). Topluma nitelikli insan kaynağı sağlanması noktasında fakültemiz bünyesinde İşbaşı Eğitimi dersi, Seminer dersi ve staj  süreçleri aktif olarak yürütülmektedir (D.2.1.3., D.2.1.4., D.2.1.5., D.2.1.6., D.2.1.7.). Sivil toplum kuruluşları, Dernek ve Vakıflar ile işbirliği içerisinde olması noktasında akademik personelimiz de bu kurum ve kuruluşlarda eğitimler düzenleyerek toplumsal katkı sürecine katkı sağlamaktadırlar (D.2.1.8.). Bunlara ek olarak, Danışma Kurulu ile fakültemizde yapılan toplantıda staj ve işbaşı eğitim olanaklarının yanı sıra toplumsal katkıya doğrudan etki edecek sosyal sorumluluk projeleri ve Avrupa Birliği projeleri konusunda fikir ve bilgi paylaşımında bulunulmaktadır (D.2.1.9., D.2.1.910.).</w:t>
      </w:r>
    </w:p>
    <w:p w:rsidR="00E2162D" w:rsidRDefault="00161A95">
      <w:pPr>
        <w:spacing w:before="120" w:after="120"/>
        <w:ind w:left="284"/>
        <w:rPr>
          <w:b/>
          <w:color w:val="C00000"/>
        </w:rPr>
      </w:pPr>
      <w:r>
        <w:rPr>
          <w:b/>
          <w:color w:val="C00000"/>
        </w:rPr>
        <w:t>Olgunluk Düzeyi:</w:t>
      </w:r>
      <w:r>
        <w:t xml:space="preserve"> </w:t>
      </w:r>
      <w:r>
        <w:rPr>
          <w:b/>
          <w:color w:val="C00000"/>
        </w:rPr>
        <w:t>3</w:t>
      </w:r>
    </w:p>
    <w:p w:rsidR="00E2162D" w:rsidRDefault="00161A95">
      <w:pPr>
        <w:spacing w:before="120" w:after="120"/>
        <w:ind w:left="284"/>
        <w:rPr>
          <w:b/>
        </w:rPr>
      </w:pPr>
      <w:r>
        <w:rPr>
          <w:b/>
          <w:color w:val="C00000"/>
        </w:rPr>
        <w:t>Kanıtlar</w:t>
      </w:r>
    </w:p>
    <w:p w:rsidR="00E2162D" w:rsidRDefault="00161A95">
      <w:pPr>
        <w:spacing w:before="120" w:after="120"/>
      </w:pPr>
      <w:r>
        <w:t>D.2.1.1. 2209 Üniversite Öğrencileri Araştırma Projeleri Destekleme Programı Kapsamında Projeleri Kabul Alan Öğrencilerimize Tebrik</w:t>
      </w:r>
    </w:p>
    <w:p w:rsidR="00E2162D" w:rsidRDefault="00B718C1">
      <w:pPr>
        <w:spacing w:before="120" w:after="120"/>
      </w:pPr>
      <w:hyperlink r:id="rId554">
        <w:r w:rsidR="00161A95">
          <w:rPr>
            <w:color w:val="1155CC"/>
            <w:u w:val="single"/>
          </w:rPr>
          <w:t>https://drive.google.com/file/d/1XNqOJ-_25Q9P9ZipK9qrluqM6LmV7Vhd/view?usp=drive_link</w:t>
        </w:r>
      </w:hyperlink>
      <w:r w:rsidR="00161A95">
        <w:t xml:space="preserve"> </w:t>
      </w:r>
    </w:p>
    <w:p w:rsidR="00E2162D" w:rsidRDefault="00B718C1">
      <w:pPr>
        <w:spacing w:before="120" w:after="120"/>
      </w:pPr>
      <w:hyperlink r:id="rId555">
        <w:r w:rsidR="00161A95">
          <w:rPr>
            <w:color w:val="1155CC"/>
            <w:u w:val="single"/>
          </w:rPr>
          <w:t>https://ikcu.edu.tr/Haber/15863/gururlandiran-tubitak-basarisi</w:t>
        </w:r>
      </w:hyperlink>
      <w:r w:rsidR="00161A95">
        <w:t xml:space="preserve"> </w:t>
      </w:r>
    </w:p>
    <w:p w:rsidR="00E2162D" w:rsidRDefault="00161A95">
      <w:pPr>
        <w:spacing w:before="120" w:after="120"/>
      </w:pPr>
      <w:r>
        <w:t>D.2.1.2. İİBF Sosyal Sorumluluk Projeleri-2023</w:t>
      </w:r>
    </w:p>
    <w:p w:rsidR="00E2162D" w:rsidRDefault="00B718C1">
      <w:pPr>
        <w:spacing w:before="120" w:after="120"/>
      </w:pPr>
      <w:hyperlink r:id="rId556">
        <w:r w:rsidR="00161A95">
          <w:rPr>
            <w:color w:val="1155CC"/>
            <w:u w:val="single"/>
          </w:rPr>
          <w:t>https://docs.google.com/document/d/1wuKXjvZNPr2ON6TbpU1K335_e3Kv6BLq/edit?usp=drive_link&amp;ouid=113275861167090489229&amp;rtpof=true&amp;sd=true</w:t>
        </w:r>
      </w:hyperlink>
      <w:r w:rsidR="00161A95">
        <w:t xml:space="preserve"> </w:t>
      </w:r>
    </w:p>
    <w:p w:rsidR="00E2162D" w:rsidRDefault="00B718C1">
      <w:pPr>
        <w:spacing w:before="120" w:after="120"/>
      </w:pPr>
      <w:hyperlink r:id="rId557">
        <w:r w:rsidR="00161A95">
          <w:rPr>
            <w:color w:val="1155CC"/>
            <w:u w:val="single"/>
          </w:rPr>
          <w:t>https://drive.google.com/file/d/1EXUqxjCRKG-owESOOJjVM6X5j0XZWVuM/view?usp=drive_link</w:t>
        </w:r>
      </w:hyperlink>
      <w:r w:rsidR="00161A95">
        <w:t xml:space="preserve"> </w:t>
      </w:r>
    </w:p>
    <w:p w:rsidR="00E2162D" w:rsidRDefault="00B718C1">
      <w:pPr>
        <w:spacing w:before="120" w:after="120"/>
      </w:pPr>
      <w:hyperlink r:id="rId558">
        <w:r w:rsidR="00161A95">
          <w:rPr>
            <w:color w:val="1155CC"/>
            <w:u w:val="single"/>
          </w:rPr>
          <w:t>https://drive.google.com/file/d/1K0iCu3J7Dr6dsXvi71rcFx8mwQmyRa53/view?usp=drive_link</w:t>
        </w:r>
      </w:hyperlink>
      <w:r w:rsidR="00161A95">
        <w:t xml:space="preserve"> </w:t>
      </w:r>
    </w:p>
    <w:p w:rsidR="00E2162D" w:rsidRDefault="00B718C1">
      <w:pPr>
        <w:spacing w:before="120" w:after="120"/>
      </w:pPr>
      <w:hyperlink r:id="rId559">
        <w:r w:rsidR="00161A95">
          <w:rPr>
            <w:color w:val="1155CC"/>
            <w:u w:val="single"/>
          </w:rPr>
          <w:t>https://drive.google.com/file/d/17W3E__OUXwz-i1TF7tSIUor7YwnpZ8n-/view?usp=drive_link</w:t>
        </w:r>
      </w:hyperlink>
      <w:r w:rsidR="00161A95">
        <w:t xml:space="preserve"> </w:t>
      </w:r>
    </w:p>
    <w:p w:rsidR="00E2162D" w:rsidRDefault="00B718C1">
      <w:pPr>
        <w:spacing w:before="120" w:after="120"/>
      </w:pPr>
      <w:hyperlink r:id="rId560">
        <w:r w:rsidR="00161A95">
          <w:rPr>
            <w:color w:val="1155CC"/>
            <w:u w:val="single"/>
          </w:rPr>
          <w:t>https://docs.google.com/document/d/1gXhsuY2TkliiVmrb-zYmbpGsnrbFArC_/edit?usp=drive_link&amp;ouid=113275861167090489229&amp;rtpof=true&amp;sd=true</w:t>
        </w:r>
      </w:hyperlink>
      <w:r w:rsidR="00161A95">
        <w:t xml:space="preserve"> </w:t>
      </w:r>
    </w:p>
    <w:p w:rsidR="00E2162D" w:rsidRDefault="00161A95">
      <w:pPr>
        <w:spacing w:before="120" w:after="120"/>
      </w:pPr>
      <w:r>
        <w:t>D.2.1.3.İşbaşı Eğitim Dersi Formları</w:t>
      </w:r>
    </w:p>
    <w:p w:rsidR="00E2162D" w:rsidRDefault="00B718C1">
      <w:pPr>
        <w:spacing w:before="120" w:after="120"/>
      </w:pPr>
      <w:hyperlink r:id="rId561">
        <w:r w:rsidR="00161A95">
          <w:rPr>
            <w:color w:val="0563C1"/>
            <w:u w:val="single"/>
          </w:rPr>
          <w:t>https://iibf.ikcu.edu.tr/S/21418/isbasi-egitimi-dersi-formlari</w:t>
        </w:r>
      </w:hyperlink>
    </w:p>
    <w:p w:rsidR="00E2162D" w:rsidRDefault="00161A95">
      <w:pPr>
        <w:spacing w:before="120" w:after="120"/>
      </w:pPr>
      <w:r>
        <w:t>D.2.1.4. İşbaşı Eğitim Dersi Mülakatları </w:t>
      </w:r>
    </w:p>
    <w:p w:rsidR="00E2162D" w:rsidRDefault="00B718C1">
      <w:pPr>
        <w:spacing w:before="120" w:after="120"/>
      </w:pPr>
      <w:hyperlink r:id="rId562">
        <w:r w:rsidR="00161A95">
          <w:rPr>
            <w:color w:val="0563C1"/>
            <w:u w:val="single"/>
          </w:rPr>
          <w:t>https://iibf.ikcu.edu.tr/Duyuru/33428/isbasi-egitimi-dersi-mulakat-sonucu</w:t>
        </w:r>
      </w:hyperlink>
    </w:p>
    <w:p w:rsidR="00E2162D" w:rsidRDefault="00161A95">
      <w:pPr>
        <w:spacing w:before="120" w:after="120"/>
      </w:pPr>
      <w:r>
        <w:t>D.2.1.5. Staj Tamamlama Belgesi Almaya Hak Kazanan Öğrencilerimizin Listesi</w:t>
      </w:r>
    </w:p>
    <w:p w:rsidR="00E2162D" w:rsidRDefault="00B718C1">
      <w:pPr>
        <w:spacing w:before="120" w:after="120"/>
      </w:pPr>
      <w:hyperlink r:id="rId563">
        <w:r w:rsidR="00161A95">
          <w:rPr>
            <w:color w:val="1155CC"/>
            <w:u w:val="single"/>
          </w:rPr>
          <w:t>https://iibf.ikcu.edu.tr/Duyuru/33772/iibf-ogrencileri-staj-tamamlama-belgesi-alma-hakki-kazananlar-listesi</w:t>
        </w:r>
      </w:hyperlink>
      <w:r w:rsidR="00161A95">
        <w:t xml:space="preserve"> </w:t>
      </w:r>
    </w:p>
    <w:p w:rsidR="00E2162D" w:rsidRDefault="00161A95">
      <w:pPr>
        <w:spacing w:before="120" w:after="120"/>
      </w:pPr>
      <w:r>
        <w:t>D.2.1.6. İşbaşı Eğitimi Alan Öğrenci Listesi</w:t>
      </w:r>
    </w:p>
    <w:p w:rsidR="00E2162D" w:rsidRDefault="00B718C1">
      <w:pPr>
        <w:spacing w:before="120" w:after="120"/>
      </w:pPr>
      <w:hyperlink r:id="rId564">
        <w:r w:rsidR="00161A95">
          <w:rPr>
            <w:color w:val="1155CC"/>
            <w:u w:val="single"/>
          </w:rPr>
          <w:t>https://drive.google.com/file/d/1c2EJ-zfOvyvbxLAT8uV4gCtfPVme6BZc/view?usp=drive_link</w:t>
        </w:r>
      </w:hyperlink>
      <w:r w:rsidR="00161A95">
        <w:t xml:space="preserve"> </w:t>
      </w:r>
    </w:p>
    <w:p w:rsidR="00E2162D" w:rsidRDefault="00B718C1">
      <w:pPr>
        <w:spacing w:before="120" w:after="120"/>
      </w:pPr>
      <w:hyperlink r:id="rId565">
        <w:r w:rsidR="00161A95">
          <w:rPr>
            <w:color w:val="1155CC"/>
            <w:u w:val="single"/>
          </w:rPr>
          <w:t>https://docs.google.com/document/d/1fal8Z7YnZJ9CCGKVUM8QsfDTWC0amFEQ/edit?usp=drive_link&amp;ouid=113275861167090489229&amp;rtpof=true&amp;sd=true</w:t>
        </w:r>
      </w:hyperlink>
      <w:r w:rsidR="00161A95">
        <w:t xml:space="preserve"> </w:t>
      </w:r>
    </w:p>
    <w:p w:rsidR="00E2162D" w:rsidRDefault="00161A95">
      <w:pPr>
        <w:spacing w:before="120" w:after="120"/>
      </w:pPr>
      <w:r>
        <w:t xml:space="preserve">D.2.1.7. Seminer Dersi </w:t>
      </w:r>
    </w:p>
    <w:p w:rsidR="00E2162D" w:rsidRDefault="00B718C1">
      <w:pPr>
        <w:spacing w:before="120" w:after="120"/>
      </w:pPr>
      <w:hyperlink r:id="rId566">
        <w:r w:rsidR="00161A95">
          <w:rPr>
            <w:color w:val="1155CC"/>
            <w:u w:val="single"/>
          </w:rPr>
          <w:t>https://drive.google.com/drive/folders/1qWeFW28ku7SSB6qt9Yvdt_D8-Sy6HgS_?usp=drive_link</w:t>
        </w:r>
      </w:hyperlink>
      <w:r w:rsidR="00161A95">
        <w:t xml:space="preserve"> </w:t>
      </w:r>
    </w:p>
    <w:p w:rsidR="00E2162D" w:rsidRDefault="00B718C1">
      <w:pPr>
        <w:spacing w:before="120" w:after="120"/>
      </w:pPr>
      <w:hyperlink r:id="rId567">
        <w:r w:rsidR="00161A95">
          <w:rPr>
            <w:color w:val="1155CC"/>
            <w:u w:val="single"/>
          </w:rPr>
          <w:t>https://ubs.ikc.edu.tr/AIS/OutcomeBasedLearning/Home/Index?id=cSrHBPAk6inafxMS88YCkw!xGGx!!xGGx!&amp;culture=tr-TR</w:t>
        </w:r>
      </w:hyperlink>
      <w:r w:rsidR="00161A95">
        <w:t xml:space="preserve"> </w:t>
      </w:r>
    </w:p>
    <w:p w:rsidR="00E2162D" w:rsidRDefault="00161A95">
      <w:pPr>
        <w:spacing w:before="120" w:after="120"/>
      </w:pPr>
      <w:r>
        <w:t>D.2.1.8. İMEP Projesine Eğitmen Katkısı</w:t>
      </w:r>
    </w:p>
    <w:p w:rsidR="00E2162D" w:rsidRDefault="00B718C1">
      <w:pPr>
        <w:spacing w:before="120" w:after="120"/>
      </w:pPr>
      <w:hyperlink r:id="rId568">
        <w:r w:rsidR="00161A95">
          <w:rPr>
            <w:color w:val="1155CC"/>
            <w:u w:val="single"/>
          </w:rPr>
          <w:t>https://drive.google.com/file/d/1MJCy_04tvsgk2emi-fA2w6Ut5UY5KNEC/view?usp=drive_link</w:t>
        </w:r>
      </w:hyperlink>
      <w:r w:rsidR="00161A95">
        <w:t xml:space="preserve"> </w:t>
      </w:r>
    </w:p>
    <w:p w:rsidR="00E2162D" w:rsidRDefault="00161A95">
      <w:pPr>
        <w:spacing w:before="120" w:after="120"/>
      </w:pPr>
      <w:r>
        <w:t>D.2.1.9.  Fakültemiz 2022 Yılı Danışma Kurulu Toplantı Raporu</w:t>
      </w:r>
    </w:p>
    <w:p w:rsidR="00E2162D" w:rsidRDefault="00B718C1">
      <w:pPr>
        <w:spacing w:before="120" w:after="120"/>
      </w:pPr>
      <w:hyperlink r:id="rId569">
        <w:r w:rsidR="00161A95">
          <w:rPr>
            <w:color w:val="0563C1"/>
            <w:u w:val="single"/>
          </w:rPr>
          <w:t>https://iibf.ikcu.edu.tr/S/20392/2023-danisma-kurulu-toplanti-tutanagi</w:t>
        </w:r>
      </w:hyperlink>
    </w:p>
    <w:p w:rsidR="00E2162D" w:rsidRDefault="00161A95">
      <w:pPr>
        <w:spacing w:before="120" w:after="120"/>
      </w:pPr>
      <w:r>
        <w:t>D.2.1.10. AB Projelerimiz - 2023</w:t>
      </w:r>
    </w:p>
    <w:p w:rsidR="00E2162D" w:rsidRDefault="00B718C1">
      <w:pPr>
        <w:spacing w:before="120" w:after="120"/>
      </w:pPr>
      <w:hyperlink r:id="rId570">
        <w:r w:rsidR="00161A95">
          <w:rPr>
            <w:color w:val="1155CC"/>
            <w:u w:val="single"/>
          </w:rPr>
          <w:t>https://iibf.ikcu.edu.tr/S/21409/gdpir</w:t>
        </w:r>
      </w:hyperlink>
      <w:r w:rsidR="00161A95">
        <w:t xml:space="preserve"> </w:t>
      </w:r>
    </w:p>
    <w:p w:rsidR="00E2162D" w:rsidRDefault="00B718C1">
      <w:pPr>
        <w:spacing w:before="120" w:after="120"/>
        <w:rPr>
          <w:i/>
          <w:color w:val="A6A6A6"/>
        </w:rPr>
      </w:pPr>
      <w:hyperlink r:id="rId571">
        <w:r w:rsidR="00161A95">
          <w:rPr>
            <w:color w:val="1155CC"/>
            <w:u w:val="single"/>
          </w:rPr>
          <w:t>https://iibf.ikcu.edu.tr/S/21411/multiclass-multicultural-classrooms-inclusive-learning-and-teaching-in-higher-education</w:t>
        </w:r>
      </w:hyperlink>
      <w:r w:rsidR="00161A95">
        <w:t xml:space="preserve"> </w:t>
      </w:r>
    </w:p>
    <w:p w:rsidR="00E2162D" w:rsidRDefault="00E2162D">
      <w:pPr>
        <w:pBdr>
          <w:top w:val="nil"/>
          <w:left w:val="nil"/>
          <w:bottom w:val="nil"/>
          <w:right w:val="nil"/>
          <w:between w:val="nil"/>
        </w:pBdr>
        <w:spacing w:before="120" w:after="120"/>
        <w:ind w:left="567"/>
        <w:rPr>
          <w:rFonts w:ascii="Calibri" w:hAnsi="Calibri" w:eastAsia="Calibri" w:cs="Calibri"/>
          <w:color w:val="000000"/>
          <w:sz w:val="22"/>
          <w:szCs w:val="22"/>
        </w:rPr>
      </w:pPr>
    </w:p>
    <w:p w:rsidR="00E2162D" w:rsidRDefault="00E2162D">
      <w:pPr>
        <w:pBdr>
          <w:top w:val="nil"/>
          <w:left w:val="nil"/>
          <w:bottom w:val="nil"/>
          <w:right w:val="nil"/>
          <w:between w:val="nil"/>
        </w:pBdr>
        <w:spacing w:after="160" w:line="259" w:lineRule="auto"/>
        <w:rPr>
          <w:color w:val="000000"/>
        </w:rPr>
      </w:pPr>
    </w:p>
    <w:p w:rsidR="00E2162D" w:rsidRDefault="00161A95">
      <w:pPr>
        <w:pBdr>
          <w:top w:val="nil"/>
          <w:left w:val="nil"/>
          <w:bottom w:val="nil"/>
          <w:right w:val="nil"/>
          <w:between w:val="nil"/>
        </w:pBdr>
        <w:spacing w:after="160" w:line="259" w:lineRule="auto"/>
        <w:rPr>
          <w:rFonts w:ascii="Calibri" w:hAnsi="Calibri" w:eastAsia="Calibri" w:cs="Calibri"/>
          <w:color w:val="000000"/>
          <w:sz w:val="22"/>
          <w:szCs w:val="22"/>
        </w:rPr>
      </w:pPr>
      <w:r>
        <w:br w:type="page"/>
      </w:r>
    </w:p>
    <w:p w:rsidR="00E2162D" w:rsidRDefault="00161A95">
      <w:pPr>
        <w:pStyle w:val="Balk1"/>
      </w:pPr>
      <w:bookmarkStart w:name="_heading=h.1664s55" w:colFirst="0" w:colLast="0" w:id="97"/>
      <w:bookmarkEnd w:id="97"/>
      <w:r>
        <w:lastRenderedPageBreak/>
        <w:t>SONUÇ VE DEĞERLENDİRME</w:t>
      </w:r>
    </w:p>
    <w:p w:rsidR="00E2162D" w:rsidRDefault="00161A95">
      <w:pPr>
        <w:pStyle w:val="Balk2"/>
        <w:spacing w:after="240"/>
      </w:pPr>
      <w:bookmarkStart w:name="_heading=h.3q5sasy" w:colFirst="0" w:colLast="0" w:id="98"/>
      <w:bookmarkEnd w:id="98"/>
      <w:r>
        <w:t>1. Birim İç Değerlendirme Raporu Kanıtları</w:t>
      </w:r>
    </w:p>
    <w:tbl>
      <w:tblPr>
        <w:tblStyle w:val="a0"/>
        <w:tblW w:w="906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Look w:val="0000" w:firstRow="0" w:lastRow="0" w:firstColumn="0" w:lastColumn="0" w:noHBand="0" w:noVBand="0"/>
      </w:tblPr>
      <w:tblGrid>
        <w:gridCol w:w="9062"/>
      </w:tblGrid>
      <w:tr w:rsidR="00E2162D">
        <w:trPr>
          <w:trHeight w:val="300"/>
        </w:trPr>
        <w:tc>
          <w:tcPr>
            <w:tcW w:w="90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E2162D" w:rsidRDefault="00161A95">
            <w:pPr>
              <w:pBdr>
                <w:top w:val="nil"/>
                <w:left w:val="nil"/>
                <w:bottom w:val="nil"/>
                <w:right w:val="nil"/>
                <w:between w:val="nil"/>
              </w:pBdr>
              <w:spacing w:before="120" w:after="120" w:line="259" w:lineRule="auto"/>
              <w:jc w:val="center"/>
              <w:rPr>
                <w:rFonts w:ascii="Calibri" w:hAnsi="Calibri" w:eastAsia="Calibri" w:cs="Calibri"/>
                <w:color w:val="000000"/>
                <w:sz w:val="22"/>
                <w:szCs w:val="22"/>
              </w:rPr>
            </w:pPr>
            <w:r>
              <w:rPr>
                <w:b/>
                <w:color w:val="000000"/>
              </w:rPr>
              <w:t>İKÇÜ Fileshare Bağlantı Linki</w:t>
            </w:r>
          </w:p>
        </w:tc>
      </w:tr>
      <w:tr w:rsidR="00E2162D">
        <w:trPr>
          <w:trHeight w:val="690"/>
        </w:trPr>
        <w:tc>
          <w:tcPr>
            <w:tcW w:w="90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pBdr>
                <w:top w:val="nil"/>
                <w:left w:val="nil"/>
                <w:bottom w:val="nil"/>
                <w:right w:val="nil"/>
                <w:between w:val="nil"/>
              </w:pBdr>
              <w:spacing w:before="120" w:after="120"/>
              <w:jc w:val="center"/>
              <w:rPr>
                <w:rFonts w:ascii="Calibri" w:hAnsi="Calibri" w:eastAsia="Calibri" w:cs="Calibri"/>
                <w:color w:val="000000"/>
                <w:sz w:val="22"/>
                <w:szCs w:val="22"/>
              </w:rPr>
            </w:pPr>
            <w:r>
              <w:t>https://fileshare.ikc.edu.tr/index.php/f/1568207</w:t>
            </w:r>
          </w:p>
        </w:tc>
      </w:tr>
    </w:tbl>
    <w:p w:rsidR="00E2162D" w:rsidRDefault="00E2162D">
      <w:pPr>
        <w:pStyle w:val="Balk2"/>
        <w:widowControl w:val="0"/>
        <w:spacing w:after="240"/>
      </w:pPr>
    </w:p>
    <w:p w:rsidR="00E2162D" w:rsidRDefault="00161A95">
      <w:pPr>
        <w:pStyle w:val="Balk2"/>
        <w:spacing w:before="240"/>
      </w:pPr>
      <w:bookmarkStart w:name="_heading=h.25b2l0r" w:colFirst="0" w:colLast="0" w:id="99"/>
      <w:bookmarkEnd w:id="99"/>
      <w:r>
        <w:t>2. Olgunluk Düzeyleri İzleme Tablosu</w:t>
      </w:r>
    </w:p>
    <w:p w:rsidR="00E2162D" w:rsidRDefault="00161A95">
      <w:pPr>
        <w:pBdr>
          <w:top w:val="nil"/>
          <w:left w:val="nil"/>
          <w:bottom w:val="nil"/>
          <w:right w:val="nil"/>
          <w:between w:val="nil"/>
        </w:pBdr>
        <w:spacing w:before="120" w:after="240" w:line="259" w:lineRule="auto"/>
        <w:jc w:val="both"/>
        <w:rPr>
          <w:color w:val="000000"/>
        </w:rPr>
      </w:pPr>
      <w:r>
        <w:rPr>
          <w:color w:val="000000"/>
        </w:rPr>
        <w:t xml:space="preserve">Yıllık olarak, A. Liderlik, Yönetişim ve Kalite, B. Eğitim ve Öğretim, C. Araştırma ve Geliştirme ve D. Toplumsal Katkı başlıklarında alt ölçütlerin ilgili olgunluk düzeylerindeki toplam sayıları aşağıdaki tabloda sunulmuştur. </w:t>
      </w:r>
    </w:p>
    <w:tbl>
      <w:tblPr>
        <w:tblStyle w:val="a1"/>
        <w:tblW w:w="906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Look w:val="0000" w:firstRow="0" w:lastRow="0" w:firstColumn="0" w:lastColumn="0" w:noHBand="0" w:noVBand="0"/>
      </w:tblPr>
      <w:tblGrid>
        <w:gridCol w:w="1129"/>
        <w:gridCol w:w="1134"/>
        <w:gridCol w:w="1701"/>
        <w:gridCol w:w="1701"/>
        <w:gridCol w:w="1701"/>
        <w:gridCol w:w="1701"/>
      </w:tblGrid>
      <w:tr w:rsidR="00E2162D">
        <w:trPr>
          <w:trHeight w:val="1269"/>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pBdr>
                <w:top w:val="nil"/>
                <w:left w:val="nil"/>
                <w:bottom w:val="nil"/>
                <w:right w:val="nil"/>
                <w:between w:val="nil"/>
              </w:pBdr>
              <w:spacing w:after="160" w:line="259" w:lineRule="auto"/>
              <w:jc w:val="center"/>
              <w:rPr>
                <w:rFonts w:ascii="Calibri" w:hAnsi="Calibri" w:eastAsia="Calibri" w:cs="Calibri"/>
                <w:color w:val="000000"/>
                <w:sz w:val="22"/>
                <w:szCs w:val="22"/>
              </w:rPr>
            </w:pPr>
            <w:r>
              <w:rPr>
                <w:b/>
                <w:color w:val="000000"/>
              </w:rPr>
              <w:t>Olgunluk Düzeyleri</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pBdr>
                <w:top w:val="nil"/>
                <w:left w:val="nil"/>
                <w:bottom w:val="nil"/>
                <w:right w:val="nil"/>
                <w:between w:val="nil"/>
              </w:pBdr>
              <w:jc w:val="center"/>
              <w:rPr>
                <w:rFonts w:ascii="Calibri" w:hAnsi="Calibri" w:eastAsia="Calibri" w:cs="Calibri"/>
                <w:color w:val="000000"/>
                <w:sz w:val="22"/>
                <w:szCs w:val="22"/>
              </w:rPr>
            </w:pPr>
            <w:r>
              <w:rPr>
                <w:b/>
                <w:color w:val="000000"/>
              </w:rPr>
              <w:t>Yıllar</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pBdr>
                <w:top w:val="nil"/>
                <w:left w:val="nil"/>
                <w:bottom w:val="nil"/>
                <w:right w:val="nil"/>
                <w:between w:val="nil"/>
              </w:pBdr>
              <w:jc w:val="center"/>
              <w:rPr>
                <w:rFonts w:ascii="Calibri" w:hAnsi="Calibri" w:eastAsia="Calibri" w:cs="Calibri"/>
                <w:color w:val="000000"/>
                <w:sz w:val="22"/>
                <w:szCs w:val="22"/>
              </w:rPr>
            </w:pPr>
            <w:r>
              <w:rPr>
                <w:b/>
                <w:color w:val="000000"/>
              </w:rPr>
              <w:t>Liderlik, Yönetişim ve Kalite</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pBdr>
                <w:top w:val="nil"/>
                <w:left w:val="nil"/>
                <w:bottom w:val="nil"/>
                <w:right w:val="nil"/>
                <w:between w:val="nil"/>
              </w:pBdr>
              <w:jc w:val="center"/>
              <w:rPr>
                <w:rFonts w:ascii="Calibri" w:hAnsi="Calibri" w:eastAsia="Calibri" w:cs="Calibri"/>
                <w:color w:val="000000"/>
                <w:sz w:val="22"/>
                <w:szCs w:val="22"/>
              </w:rPr>
            </w:pPr>
            <w:r>
              <w:rPr>
                <w:b/>
                <w:color w:val="000000"/>
              </w:rPr>
              <w:t>Eğitim ve Öğretim</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pBdr>
                <w:top w:val="nil"/>
                <w:left w:val="nil"/>
                <w:bottom w:val="nil"/>
                <w:right w:val="nil"/>
                <w:between w:val="nil"/>
              </w:pBdr>
              <w:jc w:val="center"/>
              <w:rPr>
                <w:rFonts w:ascii="Calibri" w:hAnsi="Calibri" w:eastAsia="Calibri" w:cs="Calibri"/>
                <w:color w:val="000000"/>
                <w:sz w:val="22"/>
                <w:szCs w:val="22"/>
              </w:rPr>
            </w:pPr>
            <w:r>
              <w:rPr>
                <w:b/>
                <w:color w:val="000000"/>
              </w:rPr>
              <w:t>Araştırma ve Geliştirme</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pBdr>
                <w:top w:val="nil"/>
                <w:left w:val="nil"/>
                <w:bottom w:val="nil"/>
                <w:right w:val="nil"/>
                <w:between w:val="nil"/>
              </w:pBdr>
              <w:jc w:val="center"/>
              <w:rPr>
                <w:rFonts w:ascii="Calibri" w:hAnsi="Calibri" w:eastAsia="Calibri" w:cs="Calibri"/>
                <w:color w:val="000000"/>
                <w:sz w:val="22"/>
                <w:szCs w:val="22"/>
              </w:rPr>
            </w:pPr>
            <w:r>
              <w:rPr>
                <w:b/>
                <w:color w:val="000000"/>
              </w:rPr>
              <w:t>Toplumsal Katkı</w:t>
            </w:r>
          </w:p>
        </w:tc>
      </w:tr>
      <w:tr w:rsidR="00E2162D">
        <w:trPr>
          <w:trHeight w:val="300"/>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pBdr>
                <w:top w:val="nil"/>
                <w:left w:val="nil"/>
                <w:bottom w:val="nil"/>
                <w:right w:val="nil"/>
                <w:between w:val="nil"/>
              </w:pBdr>
              <w:jc w:val="center"/>
              <w:rPr>
                <w:rFonts w:ascii="Calibri" w:hAnsi="Calibri" w:eastAsia="Calibri" w:cs="Calibri"/>
                <w:color w:val="000000"/>
                <w:sz w:val="22"/>
                <w:szCs w:val="22"/>
              </w:rPr>
            </w:pPr>
            <w:r>
              <w:rPr>
                <w:b/>
                <w:color w:val="000000"/>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pBdr>
                <w:top w:val="nil"/>
                <w:left w:val="nil"/>
                <w:bottom w:val="nil"/>
                <w:right w:val="nil"/>
                <w:between w:val="nil"/>
              </w:pBdr>
              <w:jc w:val="center"/>
              <w:rPr>
                <w:rFonts w:ascii="Calibri" w:hAnsi="Calibri" w:eastAsia="Calibri" w:cs="Calibri"/>
                <w:color w:val="000000"/>
                <w:sz w:val="22"/>
                <w:szCs w:val="22"/>
              </w:rPr>
            </w:pPr>
            <w:r>
              <w:rPr>
                <w:b/>
                <w:color w:val="000000"/>
              </w:rPr>
              <w:t>2022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1</w:t>
            </w:r>
          </w:p>
        </w:tc>
      </w:tr>
      <w:tr w:rsidR="00E2162D">
        <w:trPr>
          <w:trHeight w:val="300"/>
        </w:trPr>
        <w:tc>
          <w:tcPr>
            <w:tcW w:w="1129" w:type="dxa"/>
            <w:vMerg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E2162D">
            <w:pPr>
              <w:widowControl w:val="0"/>
              <w:pBdr>
                <w:top w:val="nil"/>
                <w:left w:val="nil"/>
                <w:bottom w:val="nil"/>
                <w:right w:val="nil"/>
                <w:between w:val="nil"/>
              </w:pBdr>
              <w:spacing w:line="276" w:lineRule="auto"/>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pBdr>
                <w:top w:val="nil"/>
                <w:left w:val="nil"/>
                <w:bottom w:val="nil"/>
                <w:right w:val="nil"/>
                <w:between w:val="nil"/>
              </w:pBdr>
              <w:jc w:val="center"/>
              <w:rPr>
                <w:rFonts w:ascii="Calibri" w:hAnsi="Calibri" w:eastAsia="Calibri" w:cs="Calibri"/>
                <w:color w:val="000000"/>
                <w:sz w:val="22"/>
                <w:szCs w:val="22"/>
              </w:rPr>
            </w:pPr>
            <w:r>
              <w:rPr>
                <w:b/>
                <w:color w:val="000000"/>
              </w:rPr>
              <w:t>2023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1</w:t>
            </w:r>
          </w:p>
        </w:tc>
      </w:tr>
      <w:tr w:rsidR="00E2162D">
        <w:trPr>
          <w:trHeight w:val="300"/>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pBdr>
                <w:top w:val="nil"/>
                <w:left w:val="nil"/>
                <w:bottom w:val="nil"/>
                <w:right w:val="nil"/>
                <w:between w:val="nil"/>
              </w:pBdr>
              <w:jc w:val="center"/>
              <w:rPr>
                <w:rFonts w:ascii="Calibri" w:hAnsi="Calibri" w:eastAsia="Calibri" w:cs="Calibri"/>
                <w:color w:val="000000"/>
                <w:sz w:val="22"/>
                <w:szCs w:val="22"/>
              </w:rPr>
            </w:pPr>
            <w:r>
              <w:rPr>
                <w:b/>
                <w:color w:val="000000"/>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pBdr>
                <w:top w:val="nil"/>
                <w:left w:val="nil"/>
                <w:bottom w:val="nil"/>
                <w:right w:val="nil"/>
                <w:between w:val="nil"/>
              </w:pBdr>
              <w:jc w:val="center"/>
              <w:rPr>
                <w:rFonts w:ascii="Calibri" w:hAnsi="Calibri" w:eastAsia="Calibri" w:cs="Calibri"/>
                <w:color w:val="000000"/>
                <w:sz w:val="22"/>
                <w:szCs w:val="22"/>
              </w:rPr>
            </w:pPr>
            <w:r>
              <w:rPr>
                <w:b/>
                <w:color w:val="000000"/>
              </w:rPr>
              <w:t>2022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14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1</w:t>
            </w:r>
          </w:p>
        </w:tc>
      </w:tr>
      <w:tr w:rsidR="00E2162D">
        <w:trPr>
          <w:trHeight w:val="300"/>
        </w:trPr>
        <w:tc>
          <w:tcPr>
            <w:tcW w:w="1129" w:type="dxa"/>
            <w:vMerg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E2162D">
            <w:pPr>
              <w:widowControl w:val="0"/>
              <w:pBdr>
                <w:top w:val="nil"/>
                <w:left w:val="nil"/>
                <w:bottom w:val="nil"/>
                <w:right w:val="nil"/>
                <w:between w:val="nil"/>
              </w:pBdr>
              <w:spacing w:line="276" w:lineRule="auto"/>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pBdr>
                <w:top w:val="nil"/>
                <w:left w:val="nil"/>
                <w:bottom w:val="nil"/>
                <w:right w:val="nil"/>
                <w:between w:val="nil"/>
              </w:pBdr>
              <w:jc w:val="center"/>
              <w:rPr>
                <w:rFonts w:ascii="Calibri" w:hAnsi="Calibri" w:eastAsia="Calibri" w:cs="Calibri"/>
                <w:color w:val="000000"/>
                <w:sz w:val="22"/>
                <w:szCs w:val="22"/>
              </w:rPr>
            </w:pPr>
            <w:r>
              <w:rPr>
                <w:b/>
                <w:color w:val="000000"/>
              </w:rPr>
              <w:t>2023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0</w:t>
            </w:r>
          </w:p>
        </w:tc>
      </w:tr>
      <w:tr w:rsidR="00E2162D">
        <w:trPr>
          <w:trHeight w:val="300"/>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pBdr>
                <w:top w:val="nil"/>
                <w:left w:val="nil"/>
                <w:bottom w:val="nil"/>
                <w:right w:val="nil"/>
                <w:between w:val="nil"/>
              </w:pBdr>
              <w:jc w:val="center"/>
              <w:rPr>
                <w:rFonts w:ascii="Calibri" w:hAnsi="Calibri" w:eastAsia="Calibri" w:cs="Calibri"/>
                <w:color w:val="000000"/>
                <w:sz w:val="22"/>
                <w:szCs w:val="22"/>
              </w:rPr>
            </w:pPr>
            <w:r>
              <w:rPr>
                <w:b/>
                <w:color w:val="000000"/>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pBdr>
                <w:top w:val="nil"/>
                <w:left w:val="nil"/>
                <w:bottom w:val="nil"/>
                <w:right w:val="nil"/>
                <w:between w:val="nil"/>
              </w:pBdr>
              <w:jc w:val="center"/>
              <w:rPr>
                <w:rFonts w:ascii="Calibri" w:hAnsi="Calibri" w:eastAsia="Calibri" w:cs="Calibri"/>
                <w:color w:val="000000"/>
                <w:sz w:val="22"/>
                <w:szCs w:val="22"/>
              </w:rPr>
            </w:pPr>
            <w:r>
              <w:rPr>
                <w:b/>
                <w:color w:val="000000"/>
              </w:rPr>
              <w:t>2022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1</w:t>
            </w:r>
          </w:p>
        </w:tc>
      </w:tr>
      <w:tr w:rsidR="00E2162D">
        <w:trPr>
          <w:trHeight w:val="300"/>
        </w:trPr>
        <w:tc>
          <w:tcPr>
            <w:tcW w:w="1129" w:type="dxa"/>
            <w:vMerg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E2162D">
            <w:pPr>
              <w:widowControl w:val="0"/>
              <w:pBdr>
                <w:top w:val="nil"/>
                <w:left w:val="nil"/>
                <w:bottom w:val="nil"/>
                <w:right w:val="nil"/>
                <w:between w:val="nil"/>
              </w:pBdr>
              <w:spacing w:line="276" w:lineRule="auto"/>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pBdr>
                <w:top w:val="nil"/>
                <w:left w:val="nil"/>
                <w:bottom w:val="nil"/>
                <w:right w:val="nil"/>
                <w:between w:val="nil"/>
              </w:pBdr>
              <w:jc w:val="center"/>
              <w:rPr>
                <w:rFonts w:ascii="Calibri" w:hAnsi="Calibri" w:eastAsia="Calibri" w:cs="Calibri"/>
                <w:color w:val="000000"/>
                <w:sz w:val="22"/>
                <w:szCs w:val="22"/>
              </w:rPr>
            </w:pPr>
            <w:r>
              <w:rPr>
                <w:b/>
                <w:color w:val="000000"/>
              </w:rPr>
              <w:t>2023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17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2</w:t>
            </w:r>
          </w:p>
        </w:tc>
      </w:tr>
      <w:tr w:rsidR="00E2162D">
        <w:trPr>
          <w:trHeight w:val="300"/>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pBdr>
                <w:top w:val="nil"/>
                <w:left w:val="nil"/>
                <w:bottom w:val="nil"/>
                <w:right w:val="nil"/>
                <w:between w:val="nil"/>
              </w:pBdr>
              <w:jc w:val="center"/>
              <w:rPr>
                <w:rFonts w:ascii="Calibri" w:hAnsi="Calibri" w:eastAsia="Calibri" w:cs="Calibri"/>
                <w:color w:val="000000"/>
                <w:sz w:val="22"/>
                <w:szCs w:val="22"/>
              </w:rPr>
            </w:pPr>
            <w:r>
              <w:rPr>
                <w:b/>
                <w:color w:val="000000"/>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pBdr>
                <w:top w:val="nil"/>
                <w:left w:val="nil"/>
                <w:bottom w:val="nil"/>
                <w:right w:val="nil"/>
                <w:between w:val="nil"/>
              </w:pBdr>
              <w:jc w:val="center"/>
              <w:rPr>
                <w:rFonts w:ascii="Calibri" w:hAnsi="Calibri" w:eastAsia="Calibri" w:cs="Calibri"/>
                <w:color w:val="000000"/>
                <w:sz w:val="22"/>
                <w:szCs w:val="22"/>
              </w:rPr>
            </w:pPr>
            <w:r>
              <w:rPr>
                <w:b/>
                <w:color w:val="000000"/>
              </w:rPr>
              <w:t>2022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0</w:t>
            </w:r>
          </w:p>
        </w:tc>
      </w:tr>
      <w:tr w:rsidR="00E2162D">
        <w:trPr>
          <w:trHeight w:val="300"/>
        </w:trPr>
        <w:tc>
          <w:tcPr>
            <w:tcW w:w="1129" w:type="dxa"/>
            <w:vMerg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E2162D">
            <w:pPr>
              <w:widowControl w:val="0"/>
              <w:pBdr>
                <w:top w:val="nil"/>
                <w:left w:val="nil"/>
                <w:bottom w:val="nil"/>
                <w:right w:val="nil"/>
                <w:between w:val="nil"/>
              </w:pBdr>
              <w:spacing w:line="276" w:lineRule="auto"/>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pBdr>
                <w:top w:val="nil"/>
                <w:left w:val="nil"/>
                <w:bottom w:val="nil"/>
                <w:right w:val="nil"/>
                <w:between w:val="nil"/>
              </w:pBdr>
              <w:jc w:val="center"/>
              <w:rPr>
                <w:rFonts w:ascii="Calibri" w:hAnsi="Calibri" w:eastAsia="Calibri" w:cs="Calibri"/>
                <w:color w:val="000000"/>
                <w:sz w:val="22"/>
                <w:szCs w:val="22"/>
              </w:rPr>
            </w:pPr>
            <w:r>
              <w:rPr>
                <w:b/>
                <w:color w:val="000000"/>
              </w:rPr>
              <w:t>2023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0</w:t>
            </w:r>
          </w:p>
        </w:tc>
      </w:tr>
      <w:tr w:rsidR="00E2162D">
        <w:trPr>
          <w:trHeight w:val="300"/>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pBdr>
                <w:top w:val="nil"/>
                <w:left w:val="nil"/>
                <w:bottom w:val="nil"/>
                <w:right w:val="nil"/>
                <w:between w:val="nil"/>
              </w:pBdr>
              <w:jc w:val="center"/>
              <w:rPr>
                <w:rFonts w:ascii="Calibri" w:hAnsi="Calibri" w:eastAsia="Calibri" w:cs="Calibri"/>
                <w:color w:val="000000"/>
                <w:sz w:val="22"/>
                <w:szCs w:val="22"/>
              </w:rPr>
            </w:pPr>
            <w:r>
              <w:rPr>
                <w:b/>
                <w:color w:val="00000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pBdr>
                <w:top w:val="nil"/>
                <w:left w:val="nil"/>
                <w:bottom w:val="nil"/>
                <w:right w:val="nil"/>
                <w:between w:val="nil"/>
              </w:pBdr>
              <w:jc w:val="center"/>
              <w:rPr>
                <w:rFonts w:ascii="Calibri" w:hAnsi="Calibri" w:eastAsia="Calibri" w:cs="Calibri"/>
                <w:color w:val="000000"/>
                <w:sz w:val="22"/>
                <w:szCs w:val="22"/>
              </w:rPr>
            </w:pPr>
            <w:r>
              <w:rPr>
                <w:b/>
                <w:color w:val="000000"/>
              </w:rPr>
              <w:t>2022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0</w:t>
            </w:r>
          </w:p>
        </w:tc>
      </w:tr>
      <w:tr w:rsidR="00E2162D">
        <w:trPr>
          <w:trHeight w:val="300"/>
        </w:trPr>
        <w:tc>
          <w:tcPr>
            <w:tcW w:w="1129" w:type="dxa"/>
            <w:vMerg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E2162D">
            <w:pPr>
              <w:widowControl w:val="0"/>
              <w:pBdr>
                <w:top w:val="nil"/>
                <w:left w:val="nil"/>
                <w:bottom w:val="nil"/>
                <w:right w:val="nil"/>
                <w:between w:val="nil"/>
              </w:pBdr>
              <w:spacing w:line="276" w:lineRule="auto"/>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pBdr>
                <w:top w:val="nil"/>
                <w:left w:val="nil"/>
                <w:bottom w:val="nil"/>
                <w:right w:val="nil"/>
                <w:between w:val="nil"/>
              </w:pBdr>
              <w:jc w:val="center"/>
              <w:rPr>
                <w:rFonts w:ascii="Calibri" w:hAnsi="Calibri" w:eastAsia="Calibri" w:cs="Calibri"/>
                <w:color w:val="000000"/>
                <w:sz w:val="22"/>
                <w:szCs w:val="22"/>
              </w:rPr>
            </w:pPr>
            <w:r>
              <w:rPr>
                <w:b/>
                <w:color w:val="000000"/>
              </w:rPr>
              <w:t>2023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00E2162D" w:rsidRDefault="00161A95">
            <w:pPr>
              <w:jc w:val="center"/>
            </w:pPr>
            <w:r>
              <w:rPr>
                <w:color w:val="000000"/>
              </w:rPr>
              <w:t>0</w:t>
            </w:r>
          </w:p>
        </w:tc>
      </w:tr>
    </w:tbl>
    <w:p w:rsidR="00E2162D" w:rsidRDefault="00E2162D">
      <w:pPr>
        <w:widowControl w:val="0"/>
        <w:pBdr>
          <w:top w:val="nil"/>
          <w:left w:val="nil"/>
          <w:bottom w:val="nil"/>
          <w:right w:val="nil"/>
          <w:between w:val="nil"/>
        </w:pBdr>
        <w:spacing w:before="120" w:after="240"/>
        <w:jc w:val="both"/>
      </w:pPr>
    </w:p>
    <w:p w:rsidR="00E2162D" w:rsidRDefault="00E2162D">
      <w:pPr>
        <w:widowControl w:val="0"/>
        <w:pBdr>
          <w:top w:val="nil"/>
          <w:left w:val="nil"/>
          <w:bottom w:val="nil"/>
          <w:right w:val="nil"/>
          <w:between w:val="nil"/>
        </w:pBdr>
        <w:spacing w:before="120" w:after="240"/>
        <w:jc w:val="both"/>
      </w:pPr>
    </w:p>
    <w:p w:rsidR="00E2162D" w:rsidRDefault="00E2162D">
      <w:pPr>
        <w:widowControl w:val="0"/>
        <w:pBdr>
          <w:top w:val="nil"/>
          <w:left w:val="nil"/>
          <w:bottom w:val="nil"/>
          <w:right w:val="nil"/>
          <w:between w:val="nil"/>
        </w:pBdr>
        <w:spacing w:before="120" w:after="240"/>
        <w:jc w:val="both"/>
      </w:pPr>
    </w:p>
    <w:p w:rsidR="00E2162D" w:rsidRDefault="00E2162D">
      <w:pPr>
        <w:widowControl w:val="0"/>
        <w:pBdr>
          <w:top w:val="nil"/>
          <w:left w:val="nil"/>
          <w:bottom w:val="nil"/>
          <w:right w:val="nil"/>
          <w:between w:val="nil"/>
        </w:pBdr>
        <w:spacing w:before="120" w:after="240"/>
        <w:jc w:val="both"/>
      </w:pPr>
    </w:p>
    <w:p w:rsidR="00E2162D" w:rsidRDefault="00E2162D">
      <w:pPr>
        <w:widowControl w:val="0"/>
        <w:pBdr>
          <w:top w:val="nil"/>
          <w:left w:val="nil"/>
          <w:bottom w:val="nil"/>
          <w:right w:val="nil"/>
          <w:between w:val="nil"/>
        </w:pBdr>
        <w:spacing w:before="120" w:after="240"/>
        <w:jc w:val="both"/>
      </w:pPr>
    </w:p>
    <w:p w:rsidR="00E2162D" w:rsidRDefault="00E2162D">
      <w:pPr>
        <w:widowControl w:val="0"/>
        <w:pBdr>
          <w:top w:val="nil"/>
          <w:left w:val="nil"/>
          <w:bottom w:val="nil"/>
          <w:right w:val="nil"/>
          <w:between w:val="nil"/>
        </w:pBdr>
        <w:spacing w:before="120" w:after="240"/>
        <w:jc w:val="both"/>
      </w:pPr>
    </w:p>
    <w:p w:rsidR="00E2162D" w:rsidRDefault="00161A95">
      <w:pPr>
        <w:pStyle w:val="Balk2"/>
        <w:spacing w:before="240"/>
      </w:pPr>
      <w:bookmarkStart w:name="_heading=h.kgcv8k" w:colFirst="0" w:colLast="0" w:id="100"/>
      <w:bookmarkEnd w:id="100"/>
      <w:r>
        <w:t>3. Rapor Döneminde Gerçekleştirilen İyileştirmeler</w:t>
      </w:r>
    </w:p>
    <w:p w:rsidR="00E2162D" w:rsidRDefault="00E2162D"/>
    <w:p w:rsidR="00E2162D" w:rsidRDefault="00161A95">
      <w:pPr>
        <w:numPr>
          <w:ilvl w:val="0"/>
          <w:numId w:val="1"/>
        </w:numPr>
        <w:spacing w:line="276" w:lineRule="auto"/>
        <w:jc w:val="both"/>
      </w:pPr>
      <w:r>
        <w:rPr>
          <w:i/>
        </w:rPr>
        <w:t>Liderlik, Yönetişim ve Kalite</w:t>
      </w:r>
      <w:r>
        <w:t xml:space="preserve"> bölümü Fakültemizin yönetim ve idari yapısının kalite süreçleri ile uyumlu şekilde kurumsal sürdürülebilirliği desteklediğini vurgulamaktadır. Organizasyon şemaları, fakülte aktivite raporları ve görev dağılımı gibi bilgilerin fakülte veya bölüm web sayfalarında erişilebilir olması kurumsallaşmanın kanıtı olarak sunulmuştur. Liderlik, araştırma ve eğitimden sorumlu dekanlar ve dekan yardımcıları dahil olmak üzere, fakülte genelinde, organizasyon yapısını güçlendirmek için en iyi uygulamaların sürekli adaptasyonunu teşvik etmektedir. Ayrıca, fakültenin kalite güvencesine olan bağlılığı, akademik ve idari personel ile öğrenci temsilcilerini kalite süreçlerine sistemli bir şekilde entegre ederek, akademik ve idari faaliyetlerde şeffaflık ve hesap verebilirliği sağlamasında açıkça görülmektedir. Bu temel, kurum içinde liderlik ve koordinasyon kültürünü kolaylaştırmakta, sürekli iyileştirme ve değişime uyum sağlama hedeflenmektedir.</w:t>
      </w:r>
    </w:p>
    <w:p w:rsidR="00E2162D" w:rsidRDefault="00161A95">
      <w:pPr>
        <w:spacing w:line="276" w:lineRule="auto"/>
        <w:jc w:val="both"/>
      </w:pPr>
      <w:r>
        <w:t xml:space="preserve"> </w:t>
      </w:r>
    </w:p>
    <w:p w:rsidR="00E2162D" w:rsidRDefault="00161A95">
      <w:pPr>
        <w:numPr>
          <w:ilvl w:val="0"/>
          <w:numId w:val="6"/>
        </w:numPr>
        <w:spacing w:line="276" w:lineRule="auto"/>
        <w:jc w:val="both"/>
      </w:pPr>
      <w:r>
        <w:t xml:space="preserve">Rapor, </w:t>
      </w:r>
      <w:r>
        <w:rPr>
          <w:i/>
        </w:rPr>
        <w:t>Eğitim ve Öğretim</w:t>
      </w:r>
      <w:r>
        <w:t xml:space="preserve"> bölümünde, programların tasarımı, değerlendirilmesi ve güncellenmesine odaklanmaktadır. Programların Türkiye Yükseköğretim Yeterlilikler Çerçevesi ile uyumu ve öğrenme çıktılarının ilişkilendirilmesi, şeffaflık ve sürekli iyileştirme için yapılan çalışmaların altı çizilmiştir. İşletme Bölümü'nün STAR tarafından akredite edilmesi gibi kalite etkinliklerine değinilmiş, program içeriğinin güncel gelişmelere uyum sağlaması ve öğrencilerin iş dünyasına hazırlanması için yapılan iyileştirmeler vurgulanmıştır. Ayrıca, öğrenci iş yüküne dayalı ders tasarımı, İşbaşı Eğitimi derslerinin uygulanması ve staj programları gibi konular detaylandırılmıştır. </w:t>
      </w:r>
    </w:p>
    <w:p w:rsidR="00E2162D" w:rsidRDefault="00E2162D">
      <w:pPr>
        <w:spacing w:line="276" w:lineRule="auto"/>
        <w:ind w:left="720"/>
        <w:jc w:val="both"/>
      </w:pPr>
    </w:p>
    <w:p w:rsidR="00E2162D" w:rsidRDefault="00161A95">
      <w:pPr>
        <w:spacing w:line="276" w:lineRule="auto"/>
        <w:ind w:left="720"/>
        <w:jc w:val="both"/>
      </w:pPr>
      <w:r>
        <w:t>Eğitim programlarına 2021 yılında eklenen Seminer dersi aracılığıyla, teorik bilgilerin pratikte nasıl uygulandığını göstermek amaçlanmıştır. Bu ders kapsamında, çeşitli bölümlerden öğrencilere, alanlarında başarılı iş insanları ve uzmanlar davet edilmiş ve birinci elden pratik bilgiler sunulmuştur. Örneğin, Sağlık Yönetimi, İktisat, Siyaset Bilimi ve Kamu Yönetimi, Maliye, İşletme, Uluslararası Ticaret ve İşletmecilik, ve Uluslararası İlişkiler bölümleri kendi alanlarıyla ilgili konularda seminerler düzenlemiştir. Bu seminerler tüm bölümlere açık olup, fakülte öğrencileri arası pratikteki bütünlüğü teşvik etmek ve geri bildirim almak için duyurulmuştur. 2023-24 Bahsi geçen Seminer dersi güz döneminde,Toplum ve Üniversite dersinin de bahar döneminde tüm bölümlerimizde 2023-24 eğitim ve öğretim döneminden itibaren aktif hale gelmiştir.. Bu dersler kapsamında da Seminer dersi içeriğinde her bölüm kendi alanında başarılı iş insanlarını davetli olarak çağıracak ve kendi iş alanlarını tanıtıcı birer seminer vermelerini isteyecektir. Toplum ve Üniversite dersi ise toplumsal katkı performansının artırılması ve öğrencilerin sosyal sorumluluk projelerine katılımının sağlanması amacı ile öğretim planına eklenmiştir.</w:t>
      </w:r>
    </w:p>
    <w:p w:rsidR="00E2162D" w:rsidRDefault="00E2162D">
      <w:pPr>
        <w:spacing w:line="276" w:lineRule="auto"/>
        <w:ind w:left="720"/>
        <w:jc w:val="both"/>
      </w:pPr>
    </w:p>
    <w:p w:rsidR="00E2162D" w:rsidRDefault="00161A95">
      <w:pPr>
        <w:spacing w:line="276" w:lineRule="auto"/>
        <w:ind w:left="720"/>
        <w:jc w:val="both"/>
      </w:pPr>
      <w:r>
        <w:lastRenderedPageBreak/>
        <w:t>2021 yılında eğitim programlarına eklenen İşbaşı Eğitimi dersi, eğitim ile istihdam arasındaki bağı güçlendirmek amacıyla geliştirilmiştir. Bu ders, 2022 yılında üç bölümde güz ve bahar dönemlerinde uygulanmaya başlanmıştır. 2023 yılı itibarıyla, İşbaşı Eğitimi veren bölüm sayısı artırılarak öğrencilerin kamu ve özel sektördeki çeşitli firmalarda işbaşı eğitimi almaları sağlanmıştır. İşbaşı Eğitimi dersi alan ve staj yapan öğrenci sayısı, 2021'de 87 iken, 2022'de 104'e ve 2023'te 325'e yükselmiştir.</w:t>
      </w:r>
    </w:p>
    <w:p w:rsidR="00E2162D" w:rsidRDefault="00E2162D">
      <w:pPr>
        <w:spacing w:line="276" w:lineRule="auto"/>
        <w:jc w:val="both"/>
      </w:pPr>
    </w:p>
    <w:p w:rsidR="00E2162D" w:rsidRDefault="00161A95">
      <w:pPr>
        <w:numPr>
          <w:ilvl w:val="0"/>
          <w:numId w:val="3"/>
        </w:numPr>
        <w:spacing w:line="276" w:lineRule="auto"/>
        <w:jc w:val="both"/>
      </w:pPr>
      <w:r>
        <w:rPr>
          <w:i/>
        </w:rPr>
        <w:t>Araştırma</w:t>
      </w:r>
      <w:r>
        <w:t xml:space="preserve"> bölümü araştırma kaynaklarının çeşitliliği, araştırma süreçlerinin yönetimi ve akademik personelin desteklenmesi üzerine yoğunlaşır. TÜBİTAK, BAP ve Avrupa Birliği Projeleri gibi dış fonlara erişimde kurumsal destek sağlanmaktadır. </w:t>
      </w:r>
    </w:p>
    <w:p w:rsidR="00E2162D" w:rsidRDefault="00161A95">
      <w:pPr>
        <w:spacing w:line="276" w:lineRule="auto"/>
        <w:ind w:left="720"/>
        <w:jc w:val="both"/>
      </w:pPr>
      <w:r>
        <w:t>Örneğin; 2023 yılı içerisinde Fakültemiz bünyesinde bilgilendirme toplantısı yapılan Tübitak - 2209 ÜNİVERSİTE ÖĞRENCİLERİ ARAŞTIRMA PROJELERİ DESTEKLEME PROGRAMI sonuçlarına göre 8 proje başvurusu kabul edilmiştir.</w:t>
      </w:r>
    </w:p>
    <w:p w:rsidR="00E2162D" w:rsidRDefault="00161A95">
      <w:pPr>
        <w:spacing w:line="276" w:lineRule="auto"/>
        <w:ind w:left="720"/>
        <w:jc w:val="both"/>
      </w:pPr>
      <w:r>
        <w:t xml:space="preserve">Araştırma ve geliştirme faaliyetlerinin kurumsal stratejilerle uyumlu olarak yönetildiği ve izlendiği, doktora programları ve araştırma yetkinliklerinin geliştirilmesi için yapılan çalışmalar detaylandırılmıştır. Ayrıca, akademik performansın izlenmesi ve değerlendirilmesine dair sistemli bir yaklaşım benimsendiği vurgulanmaktadır. 2022 yılında, Proje Destek Alt Komisyonu sınırlı sayıda proje bilgilendirme toplantıları ve yazım kursları düzenlemiştir. 2023 yılında, araştırma faaliyetlerinin düzenli izlenmesi ve kaynakların etkin kullanımını sağlamak amacıyla, bu komisyonun üye sayısı artırılmış ve görevleri genişletilerek Kalite Komisyonu bünyesinde Araştırma ve Geliştirme Komisyonu oluşturulmuştur. Bu dönemde, araştırma faaliyetlerine yönelik verilerin doğru ve eksiksiz toplanmasına öncelik verildiğinden, araştırma projeleri ile ilgili herhangi bir eğitim düzenlenmemiştir.  Akademik personelin veri analizi istekleri kapsamında MaxQDA ve “R ile Yapısal Eşitlik Modeli” eğitimleri düzenlenmiştir. </w:t>
      </w:r>
    </w:p>
    <w:p w:rsidR="00E2162D" w:rsidRDefault="00E2162D">
      <w:pPr>
        <w:spacing w:line="276" w:lineRule="auto"/>
        <w:ind w:left="720"/>
      </w:pPr>
    </w:p>
    <w:p w:rsidR="00E2162D" w:rsidRDefault="00161A95">
      <w:pPr>
        <w:numPr>
          <w:ilvl w:val="0"/>
          <w:numId w:val="4"/>
        </w:numPr>
        <w:spacing w:line="276" w:lineRule="auto"/>
        <w:jc w:val="both"/>
      </w:pPr>
      <w:r>
        <w:t>2021 yılı birim iç değerlendirme raporunda hayata geçirileceği belirtilen Bölüm Akademik Performans ve İyileştirme Raporu (BAPİR) ve Fakülte Akademik Performans ve İyileştirme Raporu (FAPİR) uygulamalarından birimin mevcut değerlendirme raporlarının (faaliyet raporları, akademik performans raporları vb.) yeterli görülmesi nedeniyle adı geçen raporlar uygulamadan kaldırılmıştır.</w:t>
      </w:r>
    </w:p>
    <w:p w:rsidR="00E2162D" w:rsidRDefault="00E2162D">
      <w:pPr>
        <w:spacing w:line="276" w:lineRule="auto"/>
        <w:jc w:val="both"/>
      </w:pPr>
    </w:p>
    <w:p w:rsidR="00E2162D" w:rsidRDefault="00161A95">
      <w:pPr>
        <w:numPr>
          <w:ilvl w:val="0"/>
          <w:numId w:val="2"/>
        </w:numPr>
        <w:spacing w:after="40" w:line="276" w:lineRule="auto"/>
        <w:jc w:val="both"/>
      </w:pPr>
      <w:r>
        <w:rPr>
          <w:i/>
        </w:rPr>
        <w:t>Toplumsal Katkı</w:t>
      </w:r>
      <w:r>
        <w:t xml:space="preserve"> bölümünde, üniversitenin toplumsal katkı süreçlerinin yönetimi ve kaynakları, toplumsal katkı performansının izlenmesi ve değerlendirilmesi gibi konulara odaklanılmış; toplumsal katkının üniversiteler için toplumun refahını ve gelişimini destekleme rolü vurgulanmıştır. Fakülte ve bölüm düzeyinde sosyal sorumluluk temsilcileri seçilmesi, gönüllülük çalışmaları ve "Toplum ve Üniversite" derslerinin etkinliği gibi uygulamalarla toplumsal katkı süreçlerinin sistematiğe oturtulması amaçlanmaktadır. Ayrıca, sosyal sorumluluk projeleri, işbaşı eğitimi dersleri, seminerler ve staj süreçleri aktif olarak yürütülerek toplumsal katkı sağlanmaktadır.</w:t>
      </w:r>
    </w:p>
    <w:p w:rsidR="00E2162D" w:rsidRDefault="00E2162D"/>
    <w:p w:rsidR="00E2162D" w:rsidRDefault="00161A95">
      <w:pPr>
        <w:numPr>
          <w:ilvl w:val="0"/>
          <w:numId w:val="5"/>
        </w:numPr>
      </w:pPr>
      <w:r>
        <w:lastRenderedPageBreak/>
        <w:t>Rapora göre, olgunluk düzeyinin bazı başlıklarda iyileştirilmiş olduğu gözlemlenirken henüz izleme ve değerlendirme kısmının fakültenin geneline yayılmadığı görülmektedir.</w:t>
      </w:r>
    </w:p>
    <w:p w:rsidR="00E2162D" w:rsidRDefault="00E2162D"/>
    <w:p w:rsidR="00E2162D" w:rsidRDefault="00E2162D">
      <w:pPr>
        <w:spacing w:before="120" w:after="120"/>
        <w:jc w:val="both"/>
      </w:pPr>
    </w:p>
    <w:sectPr w:rsidR="00E2162D">
      <w:footerReference r:id="R194b57ab93454345"/>
      <w:headerReference w:type="default" r:id="rId572"/>
      <w:footerReference w:type="default" r:id="rId573"/>
      <w:headerReference w:type="first" r:id="rId574"/>
      <w:footerReference w:type="first" r:id="rId575"/>
      <w:pgSz w:w="11900" w:h="16840"/>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8C1" w:rsidRDefault="00B718C1">
      <w:r>
        <w:separator/>
      </w:r>
    </w:p>
  </w:endnote>
  <w:endnote w:type="continuationSeparator" w:id="0">
    <w:p w:rsidR="00B718C1" w:rsidRDefault="00B7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2D" w:rsidRDefault="00161A95">
    <w:pPr>
      <w:pBdr>
        <w:top w:val="nil"/>
        <w:left w:val="nil"/>
        <w:bottom w:val="nil"/>
        <w:right w:val="nil"/>
        <w:between w:val="nil"/>
      </w:pBdr>
      <w:tabs>
        <w:tab w:val="center" w:pos="4536"/>
        <w:tab w:val="right" w:pos="9072"/>
        <w:tab w:val="right" w:pos="9046"/>
      </w:tabs>
      <w:jc w:val="center"/>
      <w:rPr>
        <w:rFonts w:ascii="Calibri" w:hAnsi="Calibri" w:eastAsia="Calibri" w:cs="Calibri"/>
        <w:color w:val="000000"/>
        <w:sz w:val="22"/>
        <w:szCs w:val="22"/>
      </w:rPr>
    </w:pPr>
    <w:r>
      <w:rPr>
        <w:color w:val="000000"/>
      </w:rPr>
      <w:fldChar w:fldCharType="begin"/>
    </w:r>
    <w:r>
      <w:rPr>
        <w:color w:val="000000"/>
      </w:rPr>
      <w:instrText>PAGE</w:instrText>
    </w:r>
    <w:r>
      <w:rPr>
        <w:color w:val="000000"/>
      </w:rPr>
      <w:fldChar w:fldCharType="separate"/>
    </w:r>
    <w:r w:rsidR="00542507">
      <w:rPr>
        <w:noProof/>
        <w:color w:val="000000"/>
      </w:rPr>
      <w:t>2</w: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2D" w:rsidRDefault="00161A95">
    <w:pPr>
      <w:pBdr>
        <w:top w:val="nil"/>
        <w:left w:val="nil"/>
        <w:bottom w:val="nil"/>
        <w:right w:val="nil"/>
        <w:between w:val="nil"/>
      </w:pBdr>
      <w:tabs>
        <w:tab w:val="center" w:pos="4536"/>
        <w:tab w:val="right" w:pos="9072"/>
      </w:tabs>
      <w:jc w:val="center"/>
      <w:rPr>
        <w:b/>
        <w:color w:val="000000"/>
        <w:sz w:val="20"/>
        <w:szCs w:val="20"/>
      </w:rPr>
    </w:pPr>
    <w:r>
      <w:rPr>
        <w:rFonts w:ascii="Calibri" w:hAnsi="Calibri" w:eastAsia="Calibri" w:cs="Calibri"/>
        <w:color w:val="000000"/>
        <w:sz w:val="22"/>
        <w:szCs w:val="22"/>
      </w:rPr>
      <w:t>HAZIRLAYAN</w:t>
    </w:r>
    <w:r>
      <w:rPr>
        <w:rFonts w:ascii="Calibri" w:hAnsi="Calibri" w:eastAsia="Calibri" w:cs="Calibri"/>
        <w:color w:val="000000"/>
        <w:sz w:val="22"/>
        <w:szCs w:val="22"/>
      </w:rPr>
      <w:tab/>
      <w:t>KONTROL EDEN</w:t>
    </w:r>
    <w:r>
      <w:rPr>
        <w:rFonts w:ascii="Calibri" w:hAnsi="Calibri" w:eastAsia="Calibri" w:cs="Calibri"/>
        <w:color w:val="000000"/>
        <w:sz w:val="22"/>
        <w:szCs w:val="22"/>
      </w:rPr>
      <w:tab/>
    </w:r>
    <w:r>
      <w:rPr>
        <w:b/>
        <w:color w:val="000000"/>
        <w:sz w:val="20"/>
        <w:szCs w:val="20"/>
      </w:rPr>
      <w:t>ONAYLAYAN</w:t>
    </w:r>
  </w:p>
  <w:p w:rsidR="00E2162D" w:rsidRDefault="00161A95">
    <w:pPr>
      <w:pBdr>
        <w:top w:val="nil"/>
        <w:left w:val="nil"/>
        <w:bottom w:val="nil"/>
        <w:right w:val="nil"/>
        <w:between w:val="nil"/>
      </w:pBdr>
      <w:tabs>
        <w:tab w:val="center" w:pos="4536"/>
        <w:tab w:val="right" w:pos="9072"/>
      </w:tabs>
      <w:jc w:val="center"/>
      <w:rPr>
        <w:b/>
        <w:color w:val="000000"/>
        <w:sz w:val="20"/>
        <w:szCs w:val="20"/>
      </w:rPr>
    </w:pPr>
    <w:r>
      <w:rPr>
        <w:b/>
        <w:color w:val="000000"/>
        <w:sz w:val="20"/>
        <w:szCs w:val="20"/>
      </w:rPr>
      <w:tab/>
    </w:r>
    <w:r>
      <w:rPr>
        <w:b/>
        <w:color w:val="000000"/>
        <w:sz w:val="20"/>
        <w:szCs w:val="20"/>
      </w:rPr>
      <w:tab/>
    </w:r>
  </w:p>
  <w:p w:rsidR="00E2162D" w:rsidRDefault="00161A95">
    <w:pPr>
      <w:pBdr>
        <w:top w:val="nil"/>
        <w:left w:val="nil"/>
        <w:bottom w:val="nil"/>
        <w:right w:val="nil"/>
        <w:between w:val="nil"/>
      </w:pBdr>
      <w:jc w:val="center"/>
      <w:rPr>
        <w:color w:val="000000"/>
        <w:sz w:val="16"/>
        <w:szCs w:val="16"/>
      </w:rPr>
    </w:pPr>
    <w:r>
      <w:rPr>
        <w:color w:val="000000"/>
        <w:sz w:val="16"/>
        <w:szCs w:val="16"/>
      </w:rPr>
      <w:t>Fatma Palabıyık</w:t>
      <w:br/>
      <w:t>İktisadi ve İdari Bilimler Fakültesi Fakülte Sekreteri</w:t>
    </w:r>
  </w:p>
  <w:p w:rsidR="00E2162D" w:rsidRDefault="00E2162D">
    <w:pPr>
      <w:pBdr>
        <w:top w:val="nil"/>
        <w:left w:val="nil"/>
        <w:bottom w:val="nil"/>
        <w:right w:val="nil"/>
        <w:between w:val="nil"/>
      </w:pBdr>
      <w:jc w:val="center"/>
      <w:rPr>
        <w:color w:val="000000"/>
        <w:sz w:val="16"/>
        <w:szCs w:val="16"/>
      </w:rPr>
    </w:pPr>
  </w:p>
  <w:p w:rsidR="00E2162D" w:rsidRDefault="00E2162D">
    <w:pPr>
      <w:pBdr>
        <w:top w:val="nil"/>
        <w:left w:val="nil"/>
        <w:bottom w:val="nil"/>
        <w:right w:val="nil"/>
        <w:between w:val="nil"/>
      </w:pBdr>
      <w:jc w:val="center"/>
      <w:rPr>
        <w:color w:val="000000"/>
        <w:sz w:val="16"/>
        <w:szCs w:val="16"/>
      </w:rPr>
    </w:pPr>
  </w:p>
  <w:p w:rsidR="00E2162D" w:rsidRDefault="00161A95">
    <w:pPr>
      <w:pBdr>
        <w:top w:val="nil"/>
        <w:left w:val="nil"/>
        <w:bottom w:val="nil"/>
        <w:right w:val="nil"/>
        <w:between w:val="nil"/>
      </w:pBdr>
      <w:tabs>
        <w:tab w:val="right" w:pos="9072"/>
      </w:tabs>
      <w:jc w:val="center"/>
      <w:rPr>
        <w:color w:val="000000"/>
        <w:sz w:val="16"/>
        <w:szCs w:val="16"/>
      </w:rPr>
    </w:pPr>
    <w:r>
      <w:rPr>
        <w:color w:val="000000"/>
        <w:sz w:val="22"/>
        <w:szCs w:val="22"/>
      </w:rPr>
      <w:tab/>
    </w:r>
    <w:r>
      <w:rPr>
        <w:color w:val="000000"/>
        <w:sz w:val="16"/>
        <w:szCs w:val="16"/>
      </w:rPr>
      <w:t>Fatma Palabıyık</w:t>
      <w:br/>
      <w:t>İktisadi ve İdari Bilimler Fakültesi Fakülte Sekreteri</w:t>
    </w:r>
  </w:p>
  <w:p w:rsidR="00E2162D" w:rsidRDefault="00E2162D">
    <w:pPr>
      <w:pBdr>
        <w:top w:val="nil"/>
        <w:left w:val="nil"/>
        <w:bottom w:val="nil"/>
        <w:right w:val="nil"/>
        <w:between w:val="nil"/>
      </w:pBdr>
      <w:tabs>
        <w:tab w:val="right" w:pos="9072"/>
      </w:tabs>
      <w:jc w:val="center"/>
      <w:rPr>
        <w:color w:val="000000"/>
        <w:sz w:val="16"/>
        <w:szCs w:val="16"/>
      </w:rPr>
    </w:pPr>
  </w:p>
  <w:p w:rsidR="00E2162D" w:rsidRDefault="00E2162D">
    <w:pPr>
      <w:pBdr>
        <w:top w:val="nil"/>
        <w:left w:val="nil"/>
        <w:bottom w:val="nil"/>
        <w:right w:val="nil"/>
        <w:between w:val="nil"/>
      </w:pBdr>
      <w:tabs>
        <w:tab w:val="right" w:pos="9072"/>
      </w:tabs>
      <w:jc w:val="center"/>
      <w:rPr>
        <w:color w:val="000000"/>
        <w:sz w:val="16"/>
        <w:szCs w:val="16"/>
      </w:rPr>
    </w:pPr>
  </w:p>
  <w:p w:rsidR="00E2162D" w:rsidRDefault="00161A95">
    <w:pPr>
      <w:pBdr>
        <w:top w:val="nil"/>
        <w:left w:val="nil"/>
        <w:bottom w:val="nil"/>
        <w:right w:val="nil"/>
        <w:between w:val="nil"/>
      </w:pBdr>
      <w:tabs>
        <w:tab w:val="center" w:pos="4536"/>
        <w:tab w:val="right" w:pos="9072"/>
      </w:tabs>
      <w:jc w:val="center"/>
      <w:rPr>
        <w:color w:val="000000"/>
        <w:sz w:val="16"/>
        <w:szCs w:val="16"/>
      </w:rPr>
    </w:pPr>
    <w:r>
      <w:rPr>
        <w:color w:val="000000"/>
        <w:sz w:val="22"/>
        <w:szCs w:val="22"/>
      </w:rPr>
      <w:tab/>
    </w:r>
    <w:r>
      <w:rPr>
        <w:color w:val="000000"/>
        <w:sz w:val="16"/>
        <w:szCs w:val="16"/>
      </w:rPr>
      <w:t>Prof. Dr. Sevtap Ünal</w:t>
      <w:br/>
      <w:t>İktisadi ve İdari Bilimler Fakültesi Dekanı</w:t>
    </w:r>
  </w:p>
  <w:p w:rsidR="00E2162D" w:rsidRDefault="00E2162D">
    <w:pPr>
      <w:pBdr>
        <w:top w:val="nil"/>
        <w:left w:val="nil"/>
        <w:bottom w:val="nil"/>
        <w:right w:val="nil"/>
        <w:between w:val="nil"/>
      </w:pBdr>
      <w:tabs>
        <w:tab w:val="center" w:pos="4536"/>
        <w:tab w:val="right" w:pos="9072"/>
      </w:tabs>
      <w:jc w:val="center"/>
      <w:rPr>
        <w:color w:val="000000"/>
        <w:sz w:val="16"/>
        <w:szCs w:val="16"/>
      </w:rPr>
    </w:pPr>
  </w:p>
  <w:p w:rsidR="00E2162D" w:rsidRDefault="00E2162D">
    <w:pPr>
      <w:pBdr>
        <w:top w:val="nil"/>
        <w:left w:val="nil"/>
        <w:bottom w:val="nil"/>
        <w:right w:val="nil"/>
        <w:between w:val="nil"/>
      </w:pBdr>
      <w:tabs>
        <w:tab w:val="center" w:pos="4536"/>
        <w:tab w:val="right" w:pos="9072"/>
      </w:tabs>
      <w:jc w:val="center"/>
      <w:rPr>
        <w:color w:val="000000"/>
        <w:sz w:val="16"/>
        <w:szCs w:val="16"/>
      </w:rPr>
    </w:pPr>
  </w:p>
  <w:p w:rsidR="00E2162D" w:rsidRDefault="00E2162D">
    <w:pPr>
      <w:pBdr>
        <w:top w:val="nil"/>
        <w:left w:val="nil"/>
        <w:bottom w:val="nil"/>
        <w:right w:val="nil"/>
        <w:between w:val="nil"/>
      </w:pBdr>
      <w:tabs>
        <w:tab w:val="center" w:pos="4536"/>
        <w:tab w:val="right" w:pos="9072"/>
      </w:tabs>
      <w:jc w:val="center"/>
      <w:rPr>
        <w:rFonts w:ascii="Calibri" w:hAnsi="Calibri" w:eastAsia="Calibri" w:cs="Calibri"/>
        <w:color w:val="000000"/>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8C1" w:rsidRDefault="00B718C1">
      <w:r>
        <w:separator/>
      </w:r>
    </w:p>
  </w:footnote>
  <w:footnote w:type="continuationSeparator" w:id="0">
    <w:p w:rsidR="00B718C1" w:rsidRDefault="00B71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2D" w:rsidRDefault="00E2162D">
    <w:pPr>
      <w:pBdr>
        <w:top w:val="nil"/>
        <w:left w:val="nil"/>
        <w:bottom w:val="nil"/>
        <w:right w:val="nil"/>
        <w:between w:val="nil"/>
      </w:pBdr>
      <w:tabs>
        <w:tab w:val="right" w:pos="9020"/>
      </w:tabs>
      <w:rPr>
        <w:rFonts w:ascii="Helvetica Neue" w:hAnsi="Helvetica Neue" w:eastAsia="Helvetica Neue" w:cs="Helvetica Neue"/>
        <w:color w:val="000000"/>
      </w:rPr>
    </w:pPr>
  </w:p>
</w:hdr>
</file>

<file path=word/header2.xml><?xml version="1.0" encoding="utf-8"?>
<w:hdr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2D" w:rsidRDefault="00161A95">
    <w:pPr>
      <w:pBdr>
        <w:top w:val="nil"/>
        <w:left w:val="nil"/>
        <w:bottom w:val="nil"/>
        <w:right w:val="nil"/>
        <w:between w:val="nil"/>
      </w:pBdr>
      <w:spacing w:after="160" w:line="259" w:lineRule="auto"/>
      <w:jc w:val="center"/>
      <w:rPr>
        <w:rFonts w:ascii="Calibri" w:hAnsi="Calibri" w:eastAsia="Calibri" w:cs="Calibri"/>
        <w:color w:val="000000"/>
        <w:sz w:val="18"/>
        <w:szCs w:val="18"/>
      </w:rPr>
    </w:pPr>
    <w:r>
      <w:rPr>
        <w:rFonts w:ascii="Calibri" w:hAnsi="Calibri" w:eastAsia="Calibri" w:cs="Calibri"/>
        <w:color w:val="000000"/>
        <w:sz w:val="22"/>
        <w:szCs w:val="22"/>
      </w:rPr>
      <w:br/>
    </w:r>
    <w:r>
      <w:rPr>
        <w:rFonts w:ascii="Calibri" w:hAnsi="Calibri" w:eastAsia="Calibri" w:cs="Calibri"/>
        <w:noProof/>
        <w:color w:val="000000"/>
        <w:sz w:val="8"/>
        <w:szCs w:val="8"/>
        <w:lang w:val="tr-TR" w:eastAsia="tr-TR"/>
      </w:rPr>
      <w:drawing>
        <wp:inline distT="0" distB="0" distL="0" distR="0">
          <wp:extent cx="1028699" cy="574483"/>
          <wp:effectExtent l="0" t="0" r="0" b="0"/>
          <wp:docPr id="1073741827" name="image4.png" descr="Resim 3"/>
          <wp:cNvGraphicFramePr/>
          <a:graphic xmlns:a="http://schemas.openxmlformats.org/drawingml/2006/main">
            <a:graphicData uri="http://schemas.openxmlformats.org/drawingml/2006/picture">
              <pic:pic xmlns:pic="http://schemas.openxmlformats.org/drawingml/2006/picture">
                <pic:nvPicPr>
                  <pic:cNvPr id="0" name="image4.png" descr="Resim 3"/>
                  <pic:cNvPicPr preferRelativeResize="0"/>
                </pic:nvPicPr>
                <pic:blipFill>
                  <a:blip r:embed="rId1"/>
                  <a:srcRect/>
                  <a:stretch>
                    <a:fillRect/>
                  </a:stretch>
                </pic:blipFill>
                <pic:spPr>
                  <a:xfrm>
                    <a:off x="0" y="0"/>
                    <a:ext cx="1028699" cy="574483"/>
                  </a:xfrm>
                  <a:prstGeom prst="rect">
                    <a:avLst/>
                  </a:prstGeom>
                  <a:ln/>
                </pic:spPr>
              </pic:pic>
            </a:graphicData>
          </a:graphic>
        </wp:inline>
      </w:drawing>
    </w:r>
  </w:p>
  <w:p w:rsidR="00E2162D" w:rsidRDefault="00161A95">
    <w:pPr>
      <w:pBdr>
        <w:top w:val="nil"/>
        <w:left w:val="nil"/>
        <w:bottom w:val="nil"/>
        <w:right w:val="nil"/>
        <w:between w:val="nil"/>
      </w:pBdr>
      <w:tabs>
        <w:tab w:val="center" w:pos="4536"/>
        <w:tab w:val="right" w:pos="9072"/>
      </w:tabs>
      <w:jc w:val="center"/>
      <w:rPr>
        <w:b/>
        <w:color w:val="000000"/>
        <w:sz w:val="20"/>
        <w:szCs w:val="20"/>
      </w:rPr>
    </w:pPr>
    <w:r>
      <w:rPr>
        <w:b/>
        <w:color w:val="000000"/>
        <w:sz w:val="20"/>
        <w:szCs w:val="20"/>
      </w:rPr>
      <w:t>TS EN ISO</w:t>
    </w:r>
    <w:r>
      <w:rPr>
        <w:b/>
        <w:color w:val="000000"/>
        <w:sz w:val="20"/>
        <w:szCs w:val="20"/>
      </w:rPr>
      <w:br/>
      <w:t xml:space="preserve"> 9001:2015</w:t>
    </w:r>
    <w:r>
      <w:rPr>
        <w:b/>
        <w:color w:val="000000"/>
        <w:sz w:val="20"/>
        <w:szCs w:val="20"/>
      </w:rPr>
      <w:tab/>
    </w:r>
  </w:p>
  <w:p w:rsidR="00E2162D" w:rsidRDefault="00161A95">
    <w:pPr>
      <w:pBdr>
        <w:top w:val="nil"/>
        <w:left w:val="nil"/>
        <w:bottom w:val="nil"/>
        <w:right w:val="nil"/>
        <w:between w:val="nil"/>
      </w:pBdr>
      <w:tabs>
        <w:tab w:val="center" w:pos="4536"/>
        <w:tab w:val="right" w:pos="9072"/>
      </w:tabs>
      <w:jc w:val="center"/>
      <w:rPr>
        <w:b/>
        <w:color w:val="000000"/>
        <w:sz w:val="20"/>
        <w:szCs w:val="20"/>
      </w:rPr>
    </w:pPr>
    <w:r>
      <w:rPr>
        <w:b/>
        <w:color w:val="000000"/>
        <w:sz w:val="20"/>
        <w:szCs w:val="20"/>
      </w:rPr>
      <w:t>T.C.</w:t>
    </w:r>
  </w:p>
  <w:p w:rsidR="00E2162D" w:rsidRDefault="00161A95">
    <w:pPr>
      <w:pBdr>
        <w:top w:val="nil"/>
        <w:left w:val="nil"/>
        <w:bottom w:val="nil"/>
        <w:right w:val="nil"/>
        <w:between w:val="nil"/>
      </w:pBdr>
      <w:tabs>
        <w:tab w:val="center" w:pos="4536"/>
        <w:tab w:val="right" w:pos="9072"/>
      </w:tabs>
      <w:jc w:val="center"/>
      <w:rPr>
        <w:b/>
        <w:color w:val="000000"/>
        <w:sz w:val="20"/>
        <w:szCs w:val="20"/>
      </w:rPr>
    </w:pPr>
    <w:r>
      <w:rPr>
        <w:b/>
        <w:color w:val="000000"/>
        <w:sz w:val="20"/>
        <w:szCs w:val="20"/>
      </w:rPr>
      <w:t>İZMİR KÂTİP ÇELEBİ ÜNİVERSİTESİ</w:t>
    </w:r>
  </w:p>
  <w:p w:rsidR="00E2162D" w:rsidRDefault="00161A95">
    <w:pPr>
      <w:pBdr>
        <w:top w:val="nil"/>
        <w:left w:val="nil"/>
        <w:bottom w:val="nil"/>
        <w:right w:val="nil"/>
        <w:between w:val="nil"/>
      </w:pBdr>
      <w:jc w:val="center"/>
      <w:rPr>
        <w:rFonts w:ascii="Calibri" w:hAnsi="Calibri" w:eastAsia="Calibri" w:cs="Calibri"/>
        <w:color w:val="000000"/>
        <w:sz w:val="22"/>
        <w:szCs w:val="22"/>
      </w:rPr>
    </w:pPr>
    <w:r>
      <w:rPr>
        <w:rFonts w:ascii="Arial" w:hAnsi="Arial" w:eastAsia="Arial" w:cs="Arial"/>
        <w:color w:val="000000"/>
        <w:sz w:val="20"/>
        <w:szCs w:val="20"/>
      </w:rPr>
      <w:t>İktisadi ve İdari Bilimler Fakültesi</w:t>
    </w:r>
    <w:r>
      <w:rPr>
        <w:rFonts w:ascii="Arial" w:hAnsi="Arial" w:eastAsia="Arial" w:cs="Arial"/>
        <w:color w:val="000000"/>
        <w:sz w:val="20"/>
        <w:szCs w:val="20"/>
      </w:rPr>
      <w:tab/>
    </w:r>
    <w:r>
      <w:rPr>
        <w:rFonts w:ascii="Calibri" w:hAnsi="Calibri" w:eastAsia="Calibri" w:cs="Calibri"/>
        <w:noProof/>
        <w:color w:val="000000"/>
        <w:sz w:val="22"/>
        <w:szCs w:val="22"/>
        <w:lang w:val="tr-TR" w:eastAsia="tr-TR"/>
      </w:rPr>
      <w:drawing>
        <wp:inline distT="0" distB="0" distL="0" distR="0">
          <wp:extent cx="742950" cy="466725"/>
          <wp:effectExtent l="0" t="0" r="0" b="0"/>
          <wp:docPr id="1073741828" name="image2.png" descr="Resim 1"/>
          <wp:cNvGraphicFramePr/>
          <a:graphic xmlns:a="http://schemas.openxmlformats.org/drawingml/2006/main">
            <a:graphicData uri="http://schemas.openxmlformats.org/drawingml/2006/picture">
              <pic:pic xmlns:pic="http://schemas.openxmlformats.org/drawingml/2006/picture">
                <pic:nvPicPr>
                  <pic:cNvPr id="0" name="image2.png" descr="Resim 1"/>
                  <pic:cNvPicPr preferRelativeResize="0"/>
                </pic:nvPicPr>
                <pic:blipFill>
                  <a:blip r:embed="rId2"/>
                  <a:srcRect/>
                  <a:stretch>
                    <a:fillRect/>
                  </a:stretch>
                </pic:blipFill>
                <pic:spPr>
                  <a:xfrm>
                    <a:off x="0" y="0"/>
                    <a:ext cx="742950" cy="466725"/>
                  </a:xfrm>
                  <a:prstGeom prst="rect">
                    <a:avLst/>
                  </a:prstGeom>
                  <a:ln/>
                </pic:spPr>
              </pic:pic>
            </a:graphicData>
          </a:graphic>
        </wp:inline>
      </w:drawing>
    </w:r>
  </w:p>
  <w:p w:rsidR="00E2162D" w:rsidRDefault="00161A95">
    <w:pPr>
      <w:pBdr>
        <w:top w:val="nil"/>
        <w:left w:val="nil"/>
        <w:bottom w:val="nil"/>
        <w:right w:val="nil"/>
        <w:between w:val="nil"/>
      </w:pBdr>
      <w:rPr>
        <w:color w:val="000000"/>
        <w:sz w:val="20"/>
        <w:szCs w:val="20"/>
      </w:rPr>
    </w:pPr>
    <w:r>
      <w:rPr>
        <w:rFonts w:ascii="Calibri" w:hAnsi="Calibri" w:eastAsia="Calibri" w:cs="Calibri"/>
        <w:color w:val="000000"/>
        <w:sz w:val="22"/>
        <w:szCs w:val="22"/>
      </w:rPr>
      <w:tab/>
    </w:r>
    <w:r>
      <w:rPr>
        <w:rFonts w:ascii="Arial" w:hAnsi="Arial" w:eastAsia="Arial" w:cs="Arial"/>
        <w:color w:val="000000"/>
        <w:sz w:val="20"/>
        <w:szCs w:val="20"/>
      </w:rPr>
      <w:t>2023 YILI BİRİM İÇ DEĞERLENDİRME RAPORU </w:t>
    </w:r>
    <w:r>
      <w:rPr>
        <w:rFonts w:ascii="Arial" w:hAnsi="Arial" w:eastAsia="Arial" w:cs="Arial"/>
        <w:color w:val="000000"/>
        <w:sz w:val="20"/>
        <w:szCs w:val="20"/>
      </w:rPr>
      <w:tab/>
    </w:r>
    <w:r>
      <w:rPr>
        <w:b/>
        <w:color w:val="000000"/>
        <w:sz w:val="20"/>
        <w:szCs w:val="20"/>
      </w:rPr>
      <w:t xml:space="preserve">Dok. No: </w:t>
    </w:r>
    <w:r>
      <w:rPr>
        <w:color w:val="000000"/>
        <w:sz w:val="20"/>
        <w:szCs w:val="20"/>
      </w:rPr>
      <w:t>RP/IIBF/31</w:t>
    </w:r>
  </w:p>
  <w:p w:rsidR="00E2162D" w:rsidRDefault="00161A95">
    <w:pPr>
      <w:pBdr>
        <w:top w:val="nil"/>
        <w:left w:val="nil"/>
        <w:bottom w:val="nil"/>
        <w:right w:val="nil"/>
        <w:between w:val="nil"/>
      </w:pBdr>
      <w:rPr>
        <w:color w:val="000000"/>
        <w:sz w:val="20"/>
        <w:szCs w:val="20"/>
      </w:rPr>
    </w:pPr>
    <w:r>
      <w:rPr>
        <w:rFonts w:ascii="Arial" w:hAnsi="Arial" w:eastAsia="Arial" w:cs="Arial"/>
        <w:color w:val="000000"/>
        <w:sz w:val="20"/>
        <w:szCs w:val="20"/>
      </w:rPr>
      <w:tab/>
    </w:r>
    <w:r>
      <w:rPr>
        <w:rFonts w:ascii="Arial" w:hAnsi="Arial" w:eastAsia="Arial" w:cs="Arial"/>
        <w:color w:val="000000"/>
        <w:sz w:val="20"/>
        <w:szCs w:val="20"/>
      </w:rPr>
      <w:tab/>
    </w:r>
    <w:r>
      <w:rPr>
        <w:b/>
        <w:color w:val="000000"/>
        <w:sz w:val="20"/>
        <w:szCs w:val="20"/>
      </w:rPr>
      <w:t xml:space="preserve">İlk Yayın Tar.: </w:t>
    </w:r>
    <w:r>
      <w:rPr>
        <w:color w:val="000000"/>
        <w:sz w:val="20"/>
        <w:szCs w:val="20"/>
      </w:rPr>
      <w:t>21.02.2024</w:t>
    </w:r>
  </w:p>
  <w:p w:rsidR="00E2162D" w:rsidRDefault="00161A95">
    <w:pPr>
      <w:pBdr>
        <w:top w:val="nil"/>
        <w:left w:val="nil"/>
        <w:bottom w:val="nil"/>
        <w:right w:val="nil"/>
        <w:between w:val="nil"/>
      </w:pBdr>
      <w:rPr>
        <w:color w:val="000000"/>
        <w:sz w:val="20"/>
        <w:szCs w:val="20"/>
      </w:rPr>
    </w:pPr>
    <w:r>
      <w:rPr>
        <w:color w:val="000000"/>
        <w:sz w:val="20"/>
        <w:szCs w:val="20"/>
      </w:rPr>
      <w:tab/>
    </w:r>
    <w:r>
      <w:rPr>
        <w:color w:val="000000"/>
        <w:sz w:val="20"/>
        <w:szCs w:val="20"/>
      </w:rPr>
      <w:tab/>
    </w:r>
    <w:r>
      <w:rPr>
        <w:b/>
        <w:color w:val="000000"/>
        <w:sz w:val="20"/>
        <w:szCs w:val="20"/>
      </w:rPr>
      <w:t xml:space="preserve">Rev. No/Tar.: </w:t>
    </w:r>
    <w:r>
      <w:rPr>
        <w:color w:val="000000"/>
        <w:sz w:val="20"/>
        <w:szCs w:val="20"/>
      </w:rPr>
      <w:t>01/22.02.2024</w:t>
    </w:r>
  </w:p>
  <w:p w:rsidR="00E2162D" w:rsidRDefault="00161A95">
    <w:pPr>
      <w:pBdr>
        <w:top w:val="nil"/>
        <w:left w:val="nil"/>
        <w:bottom w:val="nil"/>
        <w:right w:val="nil"/>
        <w:between w:val="nil"/>
      </w:pBdr>
      <w:rPr>
        <w:rFonts w:ascii="Arial" w:hAnsi="Arial" w:eastAsia="Arial" w:cs="Arial"/>
        <w:color w:val="000000"/>
        <w:sz w:val="20"/>
        <w:szCs w:val="20"/>
      </w:rPr>
    </w:pPr>
    <w:r>
      <w:rPr>
        <w:color w:val="000000"/>
        <w:sz w:val="20"/>
        <w:szCs w:val="20"/>
      </w:rPr>
      <w:tab/>
    </w:r>
    <w:r>
      <w:rPr>
        <w:color w:val="000000"/>
        <w:sz w:val="20"/>
        <w:szCs w:val="20"/>
      </w:rPr>
      <w:tab/>
    </w:r>
    <w:r>
      <w:rPr>
        <w:b/>
        <w:color w:val="000000"/>
        <w:sz w:val="20"/>
        <w:szCs w:val="20"/>
      </w:rPr>
      <w:t xml:space="preserve">Sayfa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F33F7F">
      <w:rPr>
        <w:b/>
        <w:noProof/>
        <w:color w:val="000000"/>
        <w:sz w:val="20"/>
        <w:szCs w:val="20"/>
      </w:rPr>
      <w:t>1</w:t>
    </w:r>
    <w:r>
      <w:rPr>
        <w:b/>
        <w:color w:val="000000"/>
        <w:sz w:val="20"/>
        <w:szCs w:val="20"/>
      </w:rPr>
      <w:fldChar w:fldCharType="end"/>
    </w:r>
    <w:r>
      <w:rPr>
        <w:b/>
        <w:color w:val="000000"/>
        <w:sz w:val="20"/>
        <w:szCs w:val="20"/>
      </w:rPr>
      <w:t xml:space="preserve"> /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F33F7F">
      <w:rPr>
        <w:b/>
        <w:noProof/>
        <w:color w:val="000000"/>
        <w:sz w:val="20"/>
        <w:szCs w:val="20"/>
      </w:rPr>
      <w:t>67</w:t>
    </w:r>
    <w:r>
      <w:rPr>
        <w:b/>
        <w:color w:val="000000"/>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F050E"/>
    <w:multiLevelType w:val="multilevel"/>
    <w:tmpl w:val="40988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6F49B3"/>
    <w:multiLevelType w:val="multilevel"/>
    <w:tmpl w:val="2ADE0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EF16923"/>
    <w:multiLevelType w:val="multilevel"/>
    <w:tmpl w:val="70C84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84B2C6D"/>
    <w:multiLevelType w:val="multilevel"/>
    <w:tmpl w:val="F6A6E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60B05D2"/>
    <w:multiLevelType w:val="multilevel"/>
    <w:tmpl w:val="0DE6A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A66234F"/>
    <w:multiLevelType w:val="multilevel"/>
    <w:tmpl w:val="7FBE1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E3747A8"/>
    <w:multiLevelType w:val="multilevel"/>
    <w:tmpl w:val="7B6E8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7F"/>
    <w:rsid w:val="00161A95"/>
    <w:rsid w:val="00497DF6"/>
    <w:rsid w:val="00542507"/>
    <w:rsid w:val="00B718C1"/>
    <w:rsid w:val="00E2162D"/>
    <w:rsid w:val="00F33F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eastAsia="en-US"/>
    </w:rPr>
  </w:style>
  <w:style w:type="paragraph" w:styleId="Balk1">
    <w:name w:val="heading 1"/>
    <w:basedOn w:val="Normal"/>
    <w:next w:val="Normal"/>
    <w:pPr>
      <w:keepNext/>
      <w:keepLines/>
      <w:pBdr>
        <w:top w:val="nil"/>
        <w:left w:val="nil"/>
        <w:bottom w:val="nil"/>
        <w:right w:val="nil"/>
        <w:between w:val="nil"/>
      </w:pBdr>
      <w:spacing w:before="240" w:after="240"/>
      <w:outlineLvl w:val="0"/>
    </w:pPr>
    <w:rPr>
      <w:b/>
      <w:color w:val="C00000"/>
      <w:sz w:val="28"/>
      <w:szCs w:val="28"/>
    </w:rPr>
  </w:style>
  <w:style w:type="paragraph" w:styleId="Balk2">
    <w:name w:val="heading 2"/>
    <w:basedOn w:val="Normal"/>
    <w:next w:val="Normal"/>
    <w:pPr>
      <w:keepNext/>
      <w:keepLines/>
      <w:pBdr>
        <w:top w:val="nil"/>
        <w:left w:val="nil"/>
        <w:bottom w:val="nil"/>
        <w:right w:val="nil"/>
        <w:between w:val="nil"/>
      </w:pBdr>
      <w:spacing w:before="120" w:after="120"/>
      <w:outlineLvl w:val="1"/>
    </w:pPr>
    <w:rPr>
      <w:b/>
      <w:color w:val="C00000"/>
    </w:rPr>
  </w:style>
  <w:style w:type="paragraph" w:styleId="Balk3">
    <w:name w:val="heading 3"/>
    <w:basedOn w:val="Normal"/>
    <w:next w:val="Normal"/>
    <w:pPr>
      <w:keepNext/>
      <w:keepLines/>
      <w:pBdr>
        <w:top w:val="nil"/>
        <w:left w:val="nil"/>
        <w:bottom w:val="nil"/>
        <w:right w:val="nil"/>
        <w:between w:val="nil"/>
      </w:pBdr>
      <w:spacing w:before="120" w:after="120"/>
      <w:ind w:left="425"/>
      <w:outlineLvl w:val="2"/>
    </w:pPr>
    <w:rPr>
      <w:b/>
      <w:color w:val="C00000"/>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styleId="Altbilgi">
    <w:name w:val="footer"/>
    <w:pPr>
      <w:tabs>
        <w:tab w:val="center" w:pos="4536"/>
        <w:tab w:val="right" w:pos="9072"/>
      </w:tabs>
    </w:pPr>
    <w:rPr>
      <w:rFonts w:ascii="Calibri" w:eastAsia="Arial Unicode MS" w:hAnsi="Calibri" w:cs="Arial Unicode MS"/>
      <w:color w:val="000000"/>
      <w:sz w:val="22"/>
      <w:szCs w:val="22"/>
      <w:u w:color="000000"/>
    </w:rPr>
  </w:style>
  <w:style w:type="paragraph" w:customStyle="1" w:styleId="Body">
    <w:name w:val="Body"/>
    <w:pPr>
      <w:spacing w:after="160" w:line="259" w:lineRule="auto"/>
    </w:pPr>
    <w:rPr>
      <w:rFonts w:ascii="Calibri" w:eastAsia="Arial Unicode MS" w:hAnsi="Calibri" w:cs="Arial Unicode MS"/>
      <w:color w:val="000000"/>
      <w:sz w:val="22"/>
      <w:szCs w:val="22"/>
      <w:u w:color="000000"/>
      <w14:textOutline w14:w="0" w14:cap="flat" w14:cmpd="sng" w14:algn="ctr">
        <w14:noFill/>
        <w14:prstDash w14:val="solid"/>
        <w14:bevel/>
      </w14:textOutline>
    </w:rPr>
  </w:style>
  <w:style w:type="paragraph" w:customStyle="1" w:styleId="stbilgi1">
    <w:name w:val="Üstbilgi1"/>
    <w:pPr>
      <w:tabs>
        <w:tab w:val="center" w:pos="4536"/>
        <w:tab w:val="right" w:pos="9072"/>
      </w:tabs>
    </w:pPr>
    <w:rPr>
      <w:rFonts w:eastAsia="Arial Unicode MS" w:cs="Arial Unicode MS"/>
      <w:color w:val="000000"/>
      <w:u w:color="000000"/>
      <w:lang w:val="de-DE"/>
    </w:rPr>
  </w:style>
  <w:style w:type="paragraph" w:styleId="GvdeMetni">
    <w:name w:val="Body Text"/>
    <w:pPr>
      <w:spacing w:after="120"/>
    </w:pPr>
    <w:rPr>
      <w:rFonts w:ascii="Arial" w:eastAsia="Arial Unicode MS" w:hAnsi="Arial" w:cs="Arial Unicode MS"/>
      <w:color w:val="000000"/>
      <w:sz w:val="20"/>
      <w:szCs w:val="20"/>
      <w:u w:color="000000"/>
    </w:rPr>
  </w:style>
  <w:style w:type="paragraph" w:styleId="TBal">
    <w:name w:val="TOC Heading"/>
    <w:next w:val="Body"/>
    <w:pPr>
      <w:keepNext/>
      <w:keepLines/>
      <w:spacing w:before="240" w:after="240"/>
    </w:pPr>
    <w:rPr>
      <w:rFonts w:eastAsia="Arial Unicode MS" w:cs="Arial Unicode MS"/>
      <w:b/>
      <w:bCs/>
      <w:color w:val="C00000"/>
      <w:sz w:val="28"/>
      <w:szCs w:val="28"/>
      <w:u w:color="C00000"/>
    </w:rPr>
  </w:style>
  <w:style w:type="paragraph" w:styleId="T1">
    <w:name w:val="toc 1"/>
    <w:pPr>
      <w:tabs>
        <w:tab w:val="right" w:leader="dot" w:pos="9046"/>
      </w:tabs>
      <w:spacing w:after="100" w:line="259" w:lineRule="auto"/>
    </w:pPr>
    <w:rPr>
      <w:b/>
      <w:bCs/>
      <w:color w:val="000000"/>
      <w:u w:color="000000"/>
    </w:rPr>
  </w:style>
  <w:style w:type="paragraph" w:styleId="T2">
    <w:name w:val="toc 2"/>
    <w:pPr>
      <w:tabs>
        <w:tab w:val="left" w:pos="1134"/>
        <w:tab w:val="right" w:leader="dot" w:pos="9046"/>
      </w:tabs>
      <w:spacing w:after="100" w:line="259" w:lineRule="auto"/>
      <w:ind w:left="284"/>
    </w:pPr>
    <w:rPr>
      <w:b/>
      <w:bCs/>
      <w:color w:val="000000"/>
      <w:sz w:val="22"/>
      <w:szCs w:val="22"/>
      <w:u w:color="000000"/>
    </w:rPr>
  </w:style>
  <w:style w:type="paragraph" w:styleId="T3">
    <w:name w:val="toc 3"/>
    <w:pPr>
      <w:tabs>
        <w:tab w:val="right" w:leader="dot" w:pos="9046"/>
      </w:tabs>
      <w:spacing w:after="100" w:line="259" w:lineRule="auto"/>
      <w:ind w:left="567"/>
    </w:pPr>
    <w:rPr>
      <w:b/>
      <w:bCs/>
      <w:color w:val="000000"/>
      <w:sz w:val="22"/>
      <w:szCs w:val="22"/>
      <w:u w:color="000000"/>
    </w:rPr>
  </w:style>
  <w:style w:type="paragraph" w:styleId="ListeParagraf">
    <w:name w:val="List Paragraph"/>
    <w:pPr>
      <w:spacing w:after="160" w:line="259" w:lineRule="auto"/>
      <w:ind w:left="720"/>
    </w:pPr>
    <w:rPr>
      <w:rFonts w:ascii="Calibri" w:eastAsia="Arial Unicode MS" w:hAnsi="Calibri" w:cs="Arial Unicode MS"/>
      <w:color w:val="000000"/>
      <w:sz w:val="22"/>
      <w:szCs w:val="22"/>
      <w:u w:color="000000"/>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2.xml.rels>&#65279;<?xml version="1.0" encoding="utf-8"?><Relationships xmlns="http://schemas.openxmlformats.org/package/2006/relationships"><Relationship Type="http://schemas.openxmlformats.org/officeDocument/2006/relationships/footer" Target="/word/footer2.xml" Id="rId575" /><Relationship Type="http://schemas.openxmlformats.org/officeDocument/2006/relationships/endnotes" Target="/word/endnotes.xml" Id="rId7" /><Relationship Type="http://schemas.openxmlformats.org/officeDocument/2006/relationships/theme" Target="/word/theme/theme1.xml" Id="rId577" /><Relationship Type="http://schemas.openxmlformats.org/officeDocument/2006/relationships/numbering" Target="/word/numbering.xml" Id="rId2" /><Relationship Type="http://schemas.openxmlformats.org/officeDocument/2006/relationships/image" Target="/word/media/image2.png" Id="rId530" /><Relationship Type="http://schemas.openxmlformats.org/officeDocument/2006/relationships/header" Target="/word/header1.xml" Id="rId572" /><Relationship Type="http://schemas.openxmlformats.org/officeDocument/2006/relationships/settings" Target="/word/settings.xml" Id="rId4" /><Relationship Type="http://schemas.openxmlformats.org/officeDocument/2006/relationships/header" Target="/word/header2.xml" Id="rId574" /><Relationship Type="http://schemas.openxmlformats.org/officeDocument/2006/relationships/footnotes" Target="/word/footnotes.xml" Id="rId6" /><Relationship Type="http://schemas.openxmlformats.org/officeDocument/2006/relationships/fontTable" Target="/word/fontTable.xml" Id="rId576" /><Relationship Type="http://schemas.openxmlformats.org/officeDocument/2006/relationships/customXml" Target="/customXml/item1.xml" Id="rId1" /><Relationship Type="http://schemas.openxmlformats.org/officeDocument/2006/relationships/image" Target="/word/media/image1.png" Id="rId529" /><Relationship Type="http://schemas.openxmlformats.org/officeDocument/2006/relationships/styles" Target="/word/styles.xml" Id="rId3" /><Relationship Type="http://schemas.openxmlformats.org/officeDocument/2006/relationships/footer" Target="/word/footer1.xml" Id="rId573" /><Relationship Type="http://schemas.openxmlformats.org/officeDocument/2006/relationships/webSettings" Target="/word/webSettings.xml" Id="rId5" /><Relationship Type="http://schemas.openxmlformats.org/officeDocument/2006/relationships/hyperlink" Target="https://mly.ikcu.edu.tr/S/19608/akademik-ve-idari-gorev-dagilimi" TargetMode="External" Id="rId117" /><Relationship Type="http://schemas.openxmlformats.org/officeDocument/2006/relationships/hyperlink" Target="https://iibf.ikcu.edu.tr/S/19426/birim-kalite-ekibi-uye-listesi" TargetMode="External" Id="rId21" /><Relationship Type="http://schemas.openxmlformats.org/officeDocument/2006/relationships/hyperlink" Target="https://iibf.ikcu.edu.tr/S/14975/sinav-notlama" TargetMode="External" Id="rId324" /><Relationship Type="http://schemas.openxmlformats.org/officeDocument/2006/relationships/hyperlink" Target="https://drive.google.com/file/d/1NgUBYSBebtlfVmadcoAfIA6vgDscTBOU/view?usp=drive_link" TargetMode="External" Id="rId531" /><Relationship Type="http://schemas.openxmlformats.org/officeDocument/2006/relationships/hyperlink" Target="https://sbk.ikcu.edu.tr/S/19799/koordinatorler" TargetMode="External" Id="rId170" /><Relationship Type="http://schemas.openxmlformats.org/officeDocument/2006/relationships/hyperlink" Target="https://ubs.ikc.edu.tr/AIS/OutcomeBasedLearning/Home/Index?id=366&amp;culture=tr-TR" TargetMode="External" Id="rId268" /><Relationship Type="http://schemas.openxmlformats.org/officeDocument/2006/relationships/hyperlink" Target="https://ikcu.edu.tr/Duyuru/34366/2023-yili-akademik-tesvik-odenekleri-nihai-sonuc-raporu" TargetMode="External" Id="rId475" /><Relationship Type="http://schemas.openxmlformats.org/officeDocument/2006/relationships/hyperlink" Target="https://iibf.ikcu.edu.tr/S/16628/faaliyet-raporlari" TargetMode="External" Id="rId32" /><Relationship Type="http://schemas.openxmlformats.org/officeDocument/2006/relationships/hyperlink" Target="https://uti.ikcu.edu.tr/Personel/Akademik/1001816" TargetMode="External" Id="rId128" /><Relationship Type="http://schemas.openxmlformats.org/officeDocument/2006/relationships/hyperlink" Target="https://drive.google.com/file/d/145LxCmy5Ct7rXCsB6bY96l3jF3_ZqqWX/view?usp=drive_link" TargetMode="External" Id="rId335" /><Relationship Type="http://schemas.openxmlformats.org/officeDocument/2006/relationships/hyperlink" Target="https://ubs.ikc.edu.tr/ABPDS/AcademicInformation/BilgiGoruntulemeV2/Index" TargetMode="External" Id="rId542" /><Relationship Type="http://schemas.openxmlformats.org/officeDocument/2006/relationships/hyperlink" Target="https://iibf.ikcu.edu.tr/Haber/15630/iibf-danisma-kurulu-2023-yili-2-toplantisi-yapildi" TargetMode="External" Id="rId181" /><Relationship Type="http://schemas.openxmlformats.org/officeDocument/2006/relationships/hyperlink" Target="https://sbk.ikcu.edu.tr/S/20994/hocalarin-gorusme-saatleri" TargetMode="External" Id="rId402" /><Relationship Type="http://schemas.openxmlformats.org/officeDocument/2006/relationships/hyperlink" Target="https://docs.google.com/document/d/1dAIgs3T951h2iQLTRUi3Wg2rm1U33IFX/edit?usp=drive_link&amp;ouid=116923194605441137480&amp;rtpof=true&amp;sd=true" TargetMode="External" Id="rId279" /><Relationship Type="http://schemas.openxmlformats.org/officeDocument/2006/relationships/hyperlink" Target="https://sosyalbilimler.ikcu.edu.tr/S/18982/doktora-basvuru-kriterleri-ve-kontenjanlar" TargetMode="External" Id="rId486" /><Relationship Type="http://schemas.openxmlformats.org/officeDocument/2006/relationships/hyperlink" Target="https://iibf.ikcu.edu.tr/S/16721/misyon-ve-vizyonumuz" TargetMode="External" Id="rId43" /><Relationship Type="http://schemas.openxmlformats.org/officeDocument/2006/relationships/hyperlink" Target="https://ubs.ikc.edu.tr/WishSuggestionComplaint/Index" TargetMode="External" Id="rId139" /><Relationship Type="http://schemas.openxmlformats.org/officeDocument/2006/relationships/hyperlink" Target="https://drive.google.com/file/d/1J1Xw2UECpoRMskxSwGXEBXFIsjtmnmIf/view?usp=drive_link" TargetMode="External" Id="rId346" /><Relationship Type="http://schemas.openxmlformats.org/officeDocument/2006/relationships/hyperlink" Target="https://drive.google.com/drive/folders/1qWeFW28ku7SSB6qt9Yvdt_D8-Sy6HgS_?usp=drive_link" TargetMode="External" Id="rId553" /><Relationship Type="http://schemas.openxmlformats.org/officeDocument/2006/relationships/hyperlink" Target="https://econ.ikcu.edu.tr/Duyuru/33910/iktisat-bolumu-tanisma-toplantisi" TargetMode="External" Id="rId192" /><Relationship Type="http://schemas.openxmlformats.org/officeDocument/2006/relationships/hyperlink" Target="https://mly.ikcu.edu.tr/S/19608/akademik-ve-idari-gorev-dagilimi" TargetMode="External" Id="rId206" /><Relationship Type="http://schemas.openxmlformats.org/officeDocument/2006/relationships/hyperlink" Target="https://iibf.ikcu.edu.tr/S/16628/faaliyet-raporlari" TargetMode="External" Id="rId413" /><Relationship Type="http://schemas.openxmlformats.org/officeDocument/2006/relationships/hyperlink" Target="https://iibf.ikcu.edu.tr/Etkinlik/6967/r-ile-yapisal-esitlik-modeli-egitimi" TargetMode="External" Id="rId497" /><Relationship Type="http://schemas.openxmlformats.org/officeDocument/2006/relationships/hyperlink" Target="https://kms.kaysis.gov.tr/(X(1)S(oaxbl5110kr2ibktirwpalra))/Home/Goster/42655?AspxAutoDetectCookieSupport=1" TargetMode="External" Id="rId357" /><Relationship Type="http://schemas.openxmlformats.org/officeDocument/2006/relationships/hyperlink" Target="https://drive.google.com/file/d/1g1FvsZYpwX7YE_lK1PXUDH-SiPPmiAHK/view?usp=drive_link" TargetMode="External" Id="rId54" /><Relationship Type="http://schemas.openxmlformats.org/officeDocument/2006/relationships/hyperlink" Target="https://sky.ikcu.edu.tr/S/20352/ofis-gorusme-plani" TargetMode="External" Id="rId217" /><Relationship Type="http://schemas.openxmlformats.org/officeDocument/2006/relationships/hyperlink" Target="https://drive.google.com/file/d/1c2EJ-zfOvyvbxLAT8uV4gCtfPVme6BZc/view?usp=drive_link" TargetMode="External" Id="rId564" /><Relationship Type="http://schemas.openxmlformats.org/officeDocument/2006/relationships/hyperlink" Target="https://sks.ikcu.edu.tr/S/20441/kultur-birimi" TargetMode="External" Id="rId424" /><Relationship Type="http://schemas.openxmlformats.org/officeDocument/2006/relationships/hyperlink" Target="https://uli.ikcu.edu.tr/Personel/Akademik/1159" TargetMode="External" Id="rId270" /><Relationship Type="http://schemas.openxmlformats.org/officeDocument/2006/relationships/hyperlink" Target="https://drive.google.com/file/d/12-F6Mgx6WFQ2TqVS90zthf--78jB5X8K/view?usp=sharing" TargetMode="External" Id="rId65" /><Relationship Type="http://schemas.openxmlformats.org/officeDocument/2006/relationships/hyperlink" Target="https://iibf.ikcu.edu.tr/S/16736/atama-ve-yukseltme-kriterleri" TargetMode="External" Id="rId130" /><Relationship Type="http://schemas.openxmlformats.org/officeDocument/2006/relationships/hyperlink" Target="https://engelsiz.yok.gov.tr/Documents/SinavUygulamalari/sinav_uygulamalari.pdf" TargetMode="External" Id="rId368" /><Relationship Type="http://schemas.openxmlformats.org/officeDocument/2006/relationships/hyperlink" Target="https://iibf.ikcu.edu.tr/Haber/15507/uluslararasi-iliskiler-bolumu-ogretim-uyelerimizden-abd-disisleri-bakanligi-susi-burs-programina-katilim-basarisi" TargetMode="External" Id="rId228" /><Relationship Type="http://schemas.openxmlformats.org/officeDocument/2006/relationships/hyperlink" Target="https://ikcu.edu.tr/Duyuru/34031/akademik-tesvik-odenegi-basvuru-takvimi" TargetMode="External" Id="rId435" /><Relationship Type="http://schemas.openxmlformats.org/officeDocument/2006/relationships/hyperlink" Target="https://docs.google.com/document/d/1ERnnte2haRLothy6xtiB2ohIXAkxU9VR/edit?usp=drive_link&amp;ouid=116923194605441137480&amp;rtpof=true&amp;sd=true" TargetMode="External" Id="rId281" /><Relationship Type="http://schemas.openxmlformats.org/officeDocument/2006/relationships/hyperlink" Target="https://isl.ikcu.edu.tr/Personel/Akademik/1149" TargetMode="External" Id="rId502" /><Relationship Type="http://schemas.openxmlformats.org/officeDocument/2006/relationships/hyperlink" Target="https://iibf.ikcu.edu.tr/S/18981/koordinatorluk-ve-komisyonlar" TargetMode="External" Id="rId34" /><Relationship Type="http://schemas.openxmlformats.org/officeDocument/2006/relationships/hyperlink" Target="https://iibf.ikcu.edu.tr/S/16628/faaliyet-raporlari" TargetMode="External" Id="rId76" /><Relationship Type="http://schemas.openxmlformats.org/officeDocument/2006/relationships/hyperlink" Target="https://iibf.ikcu.edu.tr/S/19573/is-akis-semalari" TargetMode="External" Id="rId141" /><Relationship Type="http://schemas.openxmlformats.org/officeDocument/2006/relationships/hyperlink" Target="https://oidb.ikcu.edu.tr/Duyuru/32938/2023-2024-ogretim-yili-cift-anadal-ve-yan-dal-programlari-basvurulari" TargetMode="External" Id="rId379" /><Relationship Type="http://schemas.openxmlformats.org/officeDocument/2006/relationships/hyperlink" Target="https://docs.google.com/spreadsheets/d/1_ZBj_R7iyzMndgznzdZskv6hbQHHWr3F/edit?usp=drive_link&amp;ouid=117585044869724778084&amp;rtpof=true&amp;sd=true" TargetMode="External" Id="rId544" /><Relationship Type="http://schemas.openxmlformats.org/officeDocument/2006/relationships/hyperlink" Target="https://kariyer.ikcu.edu.tr/S/13383/misyon-vizyon" TargetMode="External" Id="rId183" /><Relationship Type="http://schemas.openxmlformats.org/officeDocument/2006/relationships/hyperlink" Target="https://drive.google.com/file/d/1-aeHVTwsP5L1S5_EWBi5MUx0t_0zgPtm/view?usp=drive_link" TargetMode="External" Id="rId239" /><Relationship Type="http://schemas.openxmlformats.org/officeDocument/2006/relationships/hyperlink" Target="https://iibf.ikcu.edu.tr/S/16628/faaliyet-raporlari" TargetMode="External" Id="rId390" /><Relationship Type="http://schemas.openxmlformats.org/officeDocument/2006/relationships/hyperlink" Target="https://isl.ikcu.edu.tr/Duyuru/33912/isletme-bolumu-ogrenci-bulusmalari-ii-yapildi" TargetMode="External" Id="rId404" /><Relationship Type="http://schemas.openxmlformats.org/officeDocument/2006/relationships/hyperlink" Target="https://sbk.ikcu.edu.tr/S/18391/akademik-ve-idari-gorev-dagilimi" TargetMode="External" Id="rId446" /><Relationship Type="http://schemas.openxmlformats.org/officeDocument/2006/relationships/hyperlink" Target="https://docs.google.com/spreadsheets/d/1STTkjLQembjJimms3a-fJ05gnWkOJloW/edit?usp=drive_link&amp;ouid=116923194605441137480&amp;rtpof=true&amp;sd=true" TargetMode="External" Id="rId250" /><Relationship Type="http://schemas.openxmlformats.org/officeDocument/2006/relationships/hyperlink" Target="https://docs.google.com/spreadsheets/d/1FYYevaUkye8UlySjlGeA0luh_VcQvSTg/edit?usp=drive_link&amp;ouid=116923194605441137480&amp;rtpof=true&amp;sd=true" TargetMode="External" Id="rId292" /><Relationship Type="http://schemas.openxmlformats.org/officeDocument/2006/relationships/hyperlink" Target="https://www.instagram.com/p/C0tW9LArYd4/?igsh=bDFnYmI5MnFhbXpw" TargetMode="External" Id="rId306" /><Relationship Type="http://schemas.openxmlformats.org/officeDocument/2006/relationships/hyperlink" Target="https://iibf.ikcu.edu.tr/Haber/15228/tebrik" TargetMode="External" Id="rId488" /><Relationship Type="http://schemas.openxmlformats.org/officeDocument/2006/relationships/hyperlink" Target="https://iibf.ikcu.edu.tr/Share/D1A2112B52F07F3650199A60D1F57ED2" TargetMode="External" Id="rId45" /><Relationship Type="http://schemas.openxmlformats.org/officeDocument/2006/relationships/hyperlink" Target="https://iibf.ikcu.edu.tr/S/10317/stratejik-hedefler" TargetMode="External" Id="rId87" /><Relationship Type="http://schemas.openxmlformats.org/officeDocument/2006/relationships/hyperlink" Target="https://drive.google.com/drive/folders/1f3J0PIzTe3noDFwe6r8LELJHsV7I5F4l?usp=drive_link" TargetMode="External" Id="rId110" /><Relationship Type="http://schemas.openxmlformats.org/officeDocument/2006/relationships/hyperlink" Target="https://drive.google.com/file/d/1atUBmIrtbH_doZ6zFgMp16OZiYTIli1J/view?usp=drive_link" TargetMode="External" Id="rId348" /><Relationship Type="http://schemas.openxmlformats.org/officeDocument/2006/relationships/hyperlink" Target="https://mly.ikcu.edu.tr/Personel/Akademik/1455" TargetMode="External" Id="rId513" /><Relationship Type="http://schemas.openxmlformats.org/officeDocument/2006/relationships/hyperlink" Target="https://ikcu.edu.tr/Haber/15863/gururlandiran-tubitak-basarisi" TargetMode="External" Id="rId555" /><Relationship Type="http://schemas.openxmlformats.org/officeDocument/2006/relationships/hyperlink" Target="https://econ.ikcu.edu.tr/S/19938/bolum-baskan-yardimcilari" TargetMode="External" Id="rId152" /><Relationship Type="http://schemas.openxmlformats.org/officeDocument/2006/relationships/hyperlink" Target="https://mly.ikcu.edu.tr/Duyuru/33902/maliye-bolumu-ogrenci-bulusmalari-ii-yapildi" TargetMode="External" Id="rId194" /><Relationship Type="http://schemas.openxmlformats.org/officeDocument/2006/relationships/hyperlink" Target="https://sbk.ikcu.edu.tr/S/20063/ogrenci-geri-bildirim-sorumlulari" TargetMode="External" Id="rId208" /><Relationship Type="http://schemas.openxmlformats.org/officeDocument/2006/relationships/hyperlink" Target="https://merkeziarastirmalab.ikcu.edu.tr/" TargetMode="External" Id="rId415" /><Relationship Type="http://schemas.openxmlformats.org/officeDocument/2006/relationships/hyperlink" Target="https://drive.google.com/file/d/18Bs9jnUowz7ssQl_cdYg4i_reikwAlqt/view?usp=drive_link" TargetMode="External" Id="rId457" /><Relationship Type="http://schemas.openxmlformats.org/officeDocument/2006/relationships/hyperlink" Target="https://sbk.ikcu.edu.tr/S/19796/misyon-vizyon-degerler" TargetMode="External" Id="rId261" /><Relationship Type="http://schemas.openxmlformats.org/officeDocument/2006/relationships/hyperlink" Target="https://isl.ikcu.edu.tr/Personel/Akademik/1147" TargetMode="External" Id="rId499" /><Relationship Type="http://schemas.openxmlformats.org/officeDocument/2006/relationships/hyperlink" Target="https://mly.ikcu.edu.tr/S/19608/akademik-ve-idari-gorev-dagilimi" TargetMode="External" Id="rId14" /><Relationship Type="http://schemas.openxmlformats.org/officeDocument/2006/relationships/hyperlink" Target="https://iibf.ikcu.edu.tr/Share/0290CE707BF55AD08723FD75946009C8" TargetMode="External" Id="rId56" /><Relationship Type="http://schemas.openxmlformats.org/officeDocument/2006/relationships/hyperlink" Target="https://docs.google.com/document/d/1Lhouw3VDc5A_Evq2uS_cnXPiByiqVMRD/edit?usp=drive_link&amp;ouid=116923194605441137480&amp;rtpof=true&amp;sd=true" TargetMode="External" Id="rId317" /><Relationship Type="http://schemas.openxmlformats.org/officeDocument/2006/relationships/hyperlink" Target="https://oidb.ikcu.edu.tr/Share/EB3DFD961FDF48792E37E48CA21A31D8" TargetMode="External" Id="rId359" /><Relationship Type="http://schemas.openxmlformats.org/officeDocument/2006/relationships/hyperlink" Target="https://erasmus.ikcu.edu.tr/Share/D36C899297FA278279A6CDDA4ADB5C1F" TargetMode="External" Id="rId524" /><Relationship Type="http://schemas.openxmlformats.org/officeDocument/2006/relationships/hyperlink" Target="https://drive.google.com/drive/folders/1qWeFW28ku7SSB6qt9Yvdt_D8-Sy6HgS_?usp=drive_link" TargetMode="External" Id="rId566" /><Relationship Type="http://schemas.openxmlformats.org/officeDocument/2006/relationships/hyperlink" Target="https://iibf.ikcu.edu.tr/S/10317/stratejik-hedefler" TargetMode="External" Id="rId98" /><Relationship Type="http://schemas.openxmlformats.org/officeDocument/2006/relationships/hyperlink" Target="https://uti.ikcu.edu.tr/S/19611/idari-ve-akademik-gorev-dagilimi" TargetMode="External" Id="rId121" /><Relationship Type="http://schemas.openxmlformats.org/officeDocument/2006/relationships/hyperlink" Target="https://mly.ikcu.edu.tr/S/21443/ofis-gorusme-saatleri" TargetMode="External" Id="rId163" /><Relationship Type="http://schemas.openxmlformats.org/officeDocument/2006/relationships/hyperlink" Target="https://uti.ikcu.edu.tr/S/20351/hocalarin-ofis-gorusme-saatleri" TargetMode="External" Id="rId219" /><Relationship Type="http://schemas.openxmlformats.org/officeDocument/2006/relationships/hyperlink" Target="https://kms.kaysis.gov.tr/(X(1)S(cuurqsnbfztip14dfqkzyoqh))/Home/Goster/63307?AspxAutoDetectCookieSupport=1" TargetMode="External" Id="rId370" /><Relationship Type="http://schemas.openxmlformats.org/officeDocument/2006/relationships/hyperlink" Target="https://www.instagram.com/p/C0_58E8Mp87/?igsh=ejk1dzl4OXpxenRu" TargetMode="External" Id="rId426" /><Relationship Type="http://schemas.openxmlformats.org/officeDocument/2006/relationships/hyperlink" Target="https://iibf.ikcu.edu.tr/Haber/16450/tebrik" TargetMode="External" Id="rId230" /><Relationship Type="http://schemas.openxmlformats.org/officeDocument/2006/relationships/hyperlink" Target="https://drive.google.com/file/d/1UhNhQnst_fRPeQfgtKXGtHbOp_Ap1qk0/view?usp=drive_link" TargetMode="External" Id="rId468" /><Relationship Type="http://schemas.openxmlformats.org/officeDocument/2006/relationships/hyperlink" Target="https://drive.google.com/file/d/1SVz8HDDFTG_wIAmYhXpPfVtyL_Ia_qIK/view?usp=drive_link" TargetMode="External" Id="rId25" /><Relationship Type="http://schemas.openxmlformats.org/officeDocument/2006/relationships/hyperlink" Target="https://drive.google.com/file/d/16Sw7k6uCUMFSmJ7omOlwiZypovj_9Bu-/view?usp=sharing" TargetMode="External" Id="rId67" /><Relationship Type="http://schemas.openxmlformats.org/officeDocument/2006/relationships/hyperlink" Target="https://uli.ikcu.edu.tr/Personel/Akademik/1161" TargetMode="External" Id="rId272" /><Relationship Type="http://schemas.openxmlformats.org/officeDocument/2006/relationships/hyperlink" Target="https://docs.google.com/spreadsheets/d/1STTkjLQembjJimms3a-fJ05gnWkOJloW/edit?usp=drive_link&amp;ouid=116923194605441137480&amp;rtpof=true&amp;sd=true" TargetMode="External" Id="rId328" /><Relationship Type="http://schemas.openxmlformats.org/officeDocument/2006/relationships/hyperlink" Target="https://iibf.ikcu.edu.tr/S/16628/faaliyet-raporlari" TargetMode="External" Id="rId535" /><Relationship Type="http://schemas.openxmlformats.org/officeDocument/2006/relationships/hyperlink" Target="https://iibf.ikcu.edu.tr/S/19436/hizmet-ici-egitim-planlari" TargetMode="External" Id="rId132" /><Relationship Type="http://schemas.openxmlformats.org/officeDocument/2006/relationships/hyperlink" Target="https://uli.ikcu.edu.tr/S/21428/ofis-gorusme-saatleri" TargetMode="External" Id="rId174" /><Relationship Type="http://schemas.openxmlformats.org/officeDocument/2006/relationships/hyperlink" Target="https://iibf.ikcu.edu.tr/S/14975/sinav-notlama" TargetMode="External" Id="rId381" /><Relationship Type="http://schemas.openxmlformats.org/officeDocument/2006/relationships/hyperlink" Target="https://iibf.ikcu.edu.tr/Haber/15507/uluslararasi-iliskiler-bolumu-ogretim-uyelerimizden-abd-disisleri-bakanligi-susi-burs-programina-katilim-basarisi" TargetMode="External" Id="rId241" /><Relationship Type="http://schemas.openxmlformats.org/officeDocument/2006/relationships/hyperlink" Target="https://iibf.ikcu.edu.tr/S/16628/faaliyet-raporlari" TargetMode="External" Id="rId437" /><Relationship Type="http://schemas.openxmlformats.org/officeDocument/2006/relationships/hyperlink" Target="https://ubs.ikc.edu.tr/AIS/OutcomeBasedLearning/Home/Index?id=144&amp;culture=tr-TR" TargetMode="External" Id="rId479" /><Relationship Type="http://schemas.openxmlformats.org/officeDocument/2006/relationships/hyperlink" Target="https://isl.ikcu.edu.tr/S/19727/koordinatorler" TargetMode="External" Id="rId36" /><Relationship Type="http://schemas.openxmlformats.org/officeDocument/2006/relationships/hyperlink" Target="https://docs.google.com/document/d/1l6hCVi5Tc_g4xI4ONUwlZ7iu8a5mu-sb/edit?usp=drive_link&amp;ouid=116923194605441137480&amp;rtpof=true&amp;sd=true" TargetMode="External" Id="rId283" /><Relationship Type="http://schemas.openxmlformats.org/officeDocument/2006/relationships/hyperlink" Target="https://econ.ikcu.edu.tr/Duyuru/32816/yaz-staji-hakkinda" TargetMode="External" Id="rId339" /><Relationship Type="http://schemas.openxmlformats.org/officeDocument/2006/relationships/hyperlink" Target="https://docs.google.com/document/d/1I-L66sFsHG0V91JlqQARRAXVBnY0SxED/edit?usp=drive_link&amp;ouid=117585044869724778084&amp;rtpof=true&amp;sd=true" TargetMode="External" Id="rId490" /><Relationship Type="http://schemas.openxmlformats.org/officeDocument/2006/relationships/hyperlink" Target="https://econ.ikcu.edu.tr/S/19746/uzmanlik-alani-dagilimi" TargetMode="External" Id="rId504" /><Relationship Type="http://schemas.openxmlformats.org/officeDocument/2006/relationships/hyperlink" Target="https://iibf.ikcu.edu.tr/S/18981/koordinatorluk-ve-komisyonlar" TargetMode="External" Id="rId546" /><Relationship Type="http://schemas.openxmlformats.org/officeDocument/2006/relationships/hyperlink" Target="https://iibf.ikcu.edu.tr/S/19573/is-akis-semalari" TargetMode="External" Id="rId78" /><Relationship Type="http://schemas.openxmlformats.org/officeDocument/2006/relationships/hyperlink" Target="https://isl.ikcu.edu.tr/S/15019/hakkimizda" TargetMode="External" Id="rId101" /><Relationship Type="http://schemas.openxmlformats.org/officeDocument/2006/relationships/hyperlink" Target="https://drive.google.com/drive/folders/12C2Qe9h9Wvkmn-yufPISOusjWWVCHm5q?usp=drive_link" TargetMode="External" Id="rId143" /><Relationship Type="http://schemas.openxmlformats.org/officeDocument/2006/relationships/hyperlink" Target="https://kariyer.ikcu.edu.tr/S/20684/kariyer-yonetimi" TargetMode="External" Id="rId185" /><Relationship Type="http://schemas.openxmlformats.org/officeDocument/2006/relationships/hyperlink" Target="https://sky.ikcu.edu.tr/Personel/Akademik/1540" TargetMode="External" Id="rId350" /><Relationship Type="http://schemas.openxmlformats.org/officeDocument/2006/relationships/hyperlink" Target="https://sky.ikcu.edu.tr/Duyuru/33707/saglik-yonetimi-bolumu-ogrenci-bulusmalari-ii-yapildi" TargetMode="External" Id="rId406" /><Relationship Type="http://schemas.openxmlformats.org/officeDocument/2006/relationships/hyperlink" Target="https://iibf.ikcu.edu.tr/S/19573/is-akis-semalari" TargetMode="External" Id="rId9" /><Relationship Type="http://schemas.openxmlformats.org/officeDocument/2006/relationships/hyperlink" Target="https://forms.gle/UHz6mSb6bYMW837D9" TargetMode="External" Id="rId210" /><Relationship Type="http://schemas.openxmlformats.org/officeDocument/2006/relationships/hyperlink" Target="https://merkeziarastirmalab.ikcu.edu.tr/" TargetMode="External" Id="rId392" /><Relationship Type="http://schemas.openxmlformats.org/officeDocument/2006/relationships/hyperlink" Target="https://sky.ikcu.edu.tr/S/19614/akademik-ve-idari-gorev-dagilimi" TargetMode="External" Id="rId448" /><Relationship Type="http://schemas.openxmlformats.org/officeDocument/2006/relationships/hyperlink" Target="https://drive.google.com/file/d/1FTYNYEx2ae3SjBUL6165oV-oj4SeY-XN/view?usp=drive_link" TargetMode="External" Id="rId252" /><Relationship Type="http://schemas.openxmlformats.org/officeDocument/2006/relationships/hyperlink" Target="https://drive.google.com/file/d/1aF92YGHBnAPSf4latOf6W0CNpaif0f-6/view?usp=drive_link" TargetMode="External" Id="rId294" /><Relationship Type="http://schemas.openxmlformats.org/officeDocument/2006/relationships/hyperlink" Target="https://www.instagram.com/p/CyxykCSrC4y/?igsh=MTI5cXNjbWd6Z2hzdA==" TargetMode="External" Id="rId308" /><Relationship Type="http://schemas.openxmlformats.org/officeDocument/2006/relationships/hyperlink" Target="https://mly.ikcu.edu.tr/Personel/Akademik/1458" TargetMode="External" Id="rId515" /><Relationship Type="http://schemas.openxmlformats.org/officeDocument/2006/relationships/hyperlink" Target="https://iibf.ikcu.edu.tr/Duyuru/33620/2023-2024-guz-donemi-is-sagligi-ve-guvenligi-temel-egitimi" TargetMode="External" Id="rId47" /><Relationship Type="http://schemas.openxmlformats.org/officeDocument/2006/relationships/hyperlink" Target="https://econ.ikcu.edu.tr/S/19822/misyon-vizyon-ve-degerler" TargetMode="External" Id="rId89" /><Relationship Type="http://schemas.openxmlformats.org/officeDocument/2006/relationships/hyperlink" Target="https://fileshare.ikc.edu.tr/index.php/login" TargetMode="External" Id="rId112" /><Relationship Type="http://schemas.openxmlformats.org/officeDocument/2006/relationships/hyperlink" Target="https://econ.ikcu.edu.tr/S/16316/koordinatorler-ve-danismanlar" TargetMode="External" Id="rId154" /><Relationship Type="http://schemas.openxmlformats.org/officeDocument/2006/relationships/hyperlink" Target="https://iibf.ikcu.edu.tr/S/18981/koordinatorluk-ve-komisyonlar" TargetMode="External" Id="rId361" /><Relationship Type="http://schemas.openxmlformats.org/officeDocument/2006/relationships/hyperlink" Target="https://drive.google.com/file/d/1EXUqxjCRKG-owESOOJjVM6X5j0XZWVuM/view?usp=drive_link" TargetMode="External" Id="rId557" /><Relationship Type="http://schemas.openxmlformats.org/officeDocument/2006/relationships/hyperlink" Target="https://sbk.ikcu.edu.tr/Duyuru/33900/siyaset-bilimi-ve-kamu-yonetimi-bolumu-ogrenci-bulusmalari-ii-yapildi" TargetMode="External" Id="rId196" /><Relationship Type="http://schemas.openxmlformats.org/officeDocument/2006/relationships/hyperlink" Target="https://engelsiz.ikcu.edu.tr/" TargetMode="External" Id="rId417" /><Relationship Type="http://schemas.openxmlformats.org/officeDocument/2006/relationships/hyperlink" Target="https://iibf.ikcu.edu.tr/S/18981/koordinatorluk-ve-komisyonlar" TargetMode="External" Id="rId459" /><Relationship Type="http://schemas.openxmlformats.org/officeDocument/2006/relationships/hyperlink" Target="https://sbk.ikcu.edu.tr/S/18391/akademik-ve-idari-gorev-dagilimi" TargetMode="External" Id="rId16" /><Relationship Type="http://schemas.openxmlformats.org/officeDocument/2006/relationships/hyperlink" Target="https://www.instagram.com/ikcu_iibfmezun/" TargetMode="External" Id="rId221" /><Relationship Type="http://schemas.openxmlformats.org/officeDocument/2006/relationships/hyperlink" Target="https://econ.ikcu.edu.tr/S/19822/misyon-vizyon-ve-degerler" TargetMode="External" Id="rId263" /><Relationship Type="http://schemas.openxmlformats.org/officeDocument/2006/relationships/hyperlink" Target="https://docs.google.com/document/d/1gTO7AXMQfZ0brlduyJTQQ9RS9IcDqKs9/edit?usp=drive_link&amp;ouid=116923194605441137480&amp;rtpof=true&amp;sd=true" TargetMode="External" Id="rId319" /><Relationship Type="http://schemas.openxmlformats.org/officeDocument/2006/relationships/hyperlink" Target="https://docs.google.com/document/d/1QjWBOtiuZSLfWeHKID7COEh6JOp4sU5E/edit?usp=drive_link&amp;ouid=117585044869724778084&amp;rtpof=true&amp;sd=true" TargetMode="External" Id="rId470" /><Relationship Type="http://schemas.openxmlformats.org/officeDocument/2006/relationships/hyperlink" Target="https://iibf.ikcu.edu.tr/Haber/15356/tubitak-2209-a-universite-ogrencileri-arastirma-projeleri-destekleme-programi-bilgilendirme-toplantisi" TargetMode="External" Id="rId526" /><Relationship Type="http://schemas.openxmlformats.org/officeDocument/2006/relationships/hyperlink" Target="https://iibf.ikcu.edu.tr/S/19391/arastirma-gorevlisi-nobet-listesi" TargetMode="External" Id="rId58" /><Relationship Type="http://schemas.openxmlformats.org/officeDocument/2006/relationships/hyperlink" Target="https://isl.ikcu.edu.tr/Personel/Akademik/1146" TargetMode="External" Id="rId123" /><Relationship Type="http://schemas.openxmlformats.org/officeDocument/2006/relationships/hyperlink" Target="https://docs.google.com/document/d/1l6hCVi5Tc_g4xI4ONUwlZ7iu8a5mu-sb/edit?usp=drive_link&amp;ouid=116923194605441137480&amp;rtpof=true&amp;sd=true" TargetMode="External" Id="rId330" /><Relationship Type="http://schemas.openxmlformats.org/officeDocument/2006/relationships/hyperlink" Target="https://drive.google.com/file/d/1MJCy_04tvsgk2emi-fA2w6Ut5UY5KNEC/view?usp=drive_link" TargetMode="External" Id="rId568" /><Relationship Type="http://schemas.openxmlformats.org/officeDocument/2006/relationships/hyperlink" Target="https://sky.ikcu.edu.tr/Personel/Akademik/1540" TargetMode="External" Id="rId165" /><Relationship Type="http://schemas.openxmlformats.org/officeDocument/2006/relationships/hyperlink" Target="https://docs.google.com/document/d/1nEI8o2eAZp1Ij4wkhlRQcKtwZh3Os4IY/edit?usp=drive_link&amp;ouid=116923194605441137480&amp;rtpof=true&amp;sd=true" TargetMode="External" Id="rId372" /><Relationship Type="http://schemas.openxmlformats.org/officeDocument/2006/relationships/hyperlink" Target="https://iibf.ikcu.edu.tr/S/16736/atama-ve-yukseltme-kriterleri" TargetMode="External" Id="rId428" /><Relationship Type="http://schemas.openxmlformats.org/officeDocument/2006/relationships/hyperlink" Target="https://iibf.ikcu.edu.tr/Haber/16058/tebrik" TargetMode="External" Id="rId232" /><Relationship Type="http://schemas.openxmlformats.org/officeDocument/2006/relationships/hyperlink" Target="https://sbk.ikcu.edu.tr/S/19814/ogretim-uyeleri-formasyon-yetkinlikleri" TargetMode="External" Id="rId274" /><Relationship Type="http://schemas.openxmlformats.org/officeDocument/2006/relationships/hyperlink" Target="https://yoksis.iku.edu.tr/public/education/MTYyNzMzNTExNzY" TargetMode="External" Id="rId481" /><Relationship Type="http://schemas.openxmlformats.org/officeDocument/2006/relationships/hyperlink" Target="https://drive.google.com/file/d/1xFTbed3VK2MloGX7X4mbRx0OLJoQwH6o/view?usp=drive_link" TargetMode="External" Id="rId27" /><Relationship Type="http://schemas.openxmlformats.org/officeDocument/2006/relationships/hyperlink" Target="https://econ.ikcu.edu.tr/" TargetMode="External" Id="rId69" /><Relationship Type="http://schemas.openxmlformats.org/officeDocument/2006/relationships/hyperlink" Target="https://iibf.ikcu.edu.tr/S/21022/akademik-birm-oryantasyon-egitim-plani-formu" TargetMode="External" Id="rId134" /><Relationship Type="http://schemas.openxmlformats.org/officeDocument/2006/relationships/hyperlink" Target="https://docs.google.com/document/d/1oVu_fqwy2YTYIWuu8FxRTops4pHubKjU/edit?usp=sharing&amp;ouid=110816023448314734748&amp;rtpof=true&amp;sd=true" TargetMode="External" Id="rId537" /><Relationship Type="http://schemas.openxmlformats.org/officeDocument/2006/relationships/hyperlink" Target="https://www.instagram.com/ikcuiktisat/" TargetMode="External" Id="rId80" /><Relationship Type="http://schemas.openxmlformats.org/officeDocument/2006/relationships/hyperlink" Target="https://uti.ikcu.edu.tr/S/19611/idari-ve-akademik-gorev-dagilimi" TargetMode="External" Id="rId176" /><Relationship Type="http://schemas.openxmlformats.org/officeDocument/2006/relationships/hyperlink" Target="https://uli.ikcu.edu.tr/Duyuru/33017/2023-2024-akademik-yili-isbasi-egitimi-basvurulari-baslamistir" TargetMode="External" Id="rId341" /><Relationship Type="http://schemas.openxmlformats.org/officeDocument/2006/relationships/hyperlink" Target="https://drive.google.com/file/d/1FAU9vIBLM5cXbkggCRjuhQEf-Jf1ixgH/view?usp=drive_link" TargetMode="External" Id="rId383" /><Relationship Type="http://schemas.openxmlformats.org/officeDocument/2006/relationships/hyperlink" Target="https://kalite.ikcu.edu.tr/S/20164/arastirma-ve-gelistirme-yonetisimi-organizasyon-semasi" TargetMode="External" Id="rId439" /><Relationship Type="http://schemas.openxmlformats.org/officeDocument/2006/relationships/hyperlink" Target="https://sky.ikcu.edu.tr/S/19982/ogrenci-geri-bildirim-sorumlusu" TargetMode="External" Id="rId201" /><Relationship Type="http://schemas.openxmlformats.org/officeDocument/2006/relationships/hyperlink" Target="https://iibf.ikcu.edu.tr/Haber/16450/tebrik" TargetMode="External" Id="rId243" /><Relationship Type="http://schemas.openxmlformats.org/officeDocument/2006/relationships/hyperlink" Target="https://docs.google.com/document/d/13Zr0DSP_Vhw-xH3UhKJZsmsmnZjf-TDI/edit?usp=drive_link&amp;ouid=116923194605441137480&amp;rtpof=true&amp;sd=true" TargetMode="External" Id="rId285" /><Relationship Type="http://schemas.openxmlformats.org/officeDocument/2006/relationships/hyperlink" Target="https://iibf.ikcu.edu.tr/S/16628/faaliyet-raporlari" TargetMode="External" Id="rId450" /><Relationship Type="http://schemas.openxmlformats.org/officeDocument/2006/relationships/hyperlink" Target="https://sky.ikcu.edu.tr/Personel/Akademik/1541" TargetMode="External" Id="rId506" /><Relationship Type="http://schemas.openxmlformats.org/officeDocument/2006/relationships/hyperlink" Target="https://sbk.ikcu.edu.tr/S/19799/koordinatorler" TargetMode="External" Id="rId38" /><Relationship Type="http://schemas.openxmlformats.org/officeDocument/2006/relationships/hyperlink" Target="https://sky.ikcu.edu.tr/S/14982/hakkimizda" TargetMode="External" Id="rId103" /><Relationship Type="http://schemas.openxmlformats.org/officeDocument/2006/relationships/hyperlink" Target="https://docs.google.com/document/d/1dUcK0nCycnm3scPRkmLYi3wF8tpDXe1w/edit?usp=drive_link&amp;ouid=116923194605441137480&amp;rtpof=true&amp;sd=true" TargetMode="External" Id="rId310" /><Relationship Type="http://schemas.openxmlformats.org/officeDocument/2006/relationships/hyperlink" Target="https://iibf.ikcu.edu.tr/S/16628/faaliyet-raporlari" TargetMode="External" Id="rId492" /><Relationship Type="http://schemas.openxmlformats.org/officeDocument/2006/relationships/hyperlink" Target="https://drive.google.com/file/d/1Syvd6m37FJk2QYj9wEjgx3k-3E0QE-oV/view?usp=drive_link" TargetMode="External" Id="rId548" /><Relationship Type="http://schemas.openxmlformats.org/officeDocument/2006/relationships/hyperlink" Target="https://mly.ikcu.edu.tr/S/19753/misyon-vizyon-degerler" TargetMode="External" Id="rId91" /><Relationship Type="http://schemas.openxmlformats.org/officeDocument/2006/relationships/hyperlink" Target="https://iibf.ikcu.edu.tr/S/16628/faaliyet-raporlari" TargetMode="External" Id="rId145" /><Relationship Type="http://schemas.openxmlformats.org/officeDocument/2006/relationships/hyperlink" Target="https://sky.ikcu.edu.tr/S/19982/ogrenci-geri-bildirim-sorumlusu" TargetMode="External" Id="rId187" /><Relationship Type="http://schemas.openxmlformats.org/officeDocument/2006/relationships/hyperlink" Target="https://isl.ikcu.edu.tr/S/18419/akademik-ve-idari-gorev-dagilimi" TargetMode="External" Id="rId352" /><Relationship Type="http://schemas.openxmlformats.org/officeDocument/2006/relationships/hyperlink" Target="https://gid.ikcu.edu.tr/Share/5CD9EC9573E84D034954343E1849861A" TargetMode="External" Id="rId394" /><Relationship Type="http://schemas.openxmlformats.org/officeDocument/2006/relationships/hyperlink" Target="https://econ.ikcu.edu.tr/Duyuru/33910/iktisat-bolumu-tanisma-toplantisi" TargetMode="External" Id="rId408" /><Relationship Type="http://schemas.openxmlformats.org/officeDocument/2006/relationships/hyperlink" Target="https://forms.gle/wvEp2ntBnu6q6CbD6" TargetMode="External" Id="rId212" /><Relationship Type="http://schemas.openxmlformats.org/officeDocument/2006/relationships/hyperlink" Target="https://drive.google.com/file/d/1nNfg68pbXycyIz4kYnfVPB901bxriLP4/view?usp=drive_link" TargetMode="External" Id="rId254" /><Relationship Type="http://schemas.openxmlformats.org/officeDocument/2006/relationships/hyperlink" Target="https://drive.google.com/file/d/1ZjN7vzM1n784JG3RJorJBO1bpV5-6jkG/view?usp=drive_link" TargetMode="External" Id="rId49" /><Relationship Type="http://schemas.openxmlformats.org/officeDocument/2006/relationships/hyperlink" Target="https://bid.ikcu.edu.tr/Share/C7DD98B3C6C82173638704380E5E3FAF" TargetMode="External" Id="rId114" /><Relationship Type="http://schemas.openxmlformats.org/officeDocument/2006/relationships/hyperlink" Target="https://www.linkedin.com/in/erdem-uzdiyen-406482228/?originalSubdomain=tr" TargetMode="External" Id="rId296" /><Relationship Type="http://schemas.openxmlformats.org/officeDocument/2006/relationships/hyperlink" Target="https://erasmus.ikcu.edu.tr/S/18898/gorev-ve-sorumluluklarimiz" TargetMode="External" Id="rId461" /><Relationship Type="http://schemas.openxmlformats.org/officeDocument/2006/relationships/hyperlink" Target="https://uti.ikcu.edu.tr/Personel/Akademik/1001863" TargetMode="External" Id="rId517" /><Relationship Type="http://schemas.openxmlformats.org/officeDocument/2006/relationships/hyperlink" Target="https://drive.google.com/file/d/17W3E__OUXwz-i1TF7tSIUor7YwnpZ8n-/view?usp=drive_link" TargetMode="External" Id="rId559" /><Relationship Type="http://schemas.openxmlformats.org/officeDocument/2006/relationships/hyperlink" Target="https://uti.ikcu.edu.tr/S/20351/hocalarin-ofis-gorusme-saatleri" TargetMode="External" Id="rId60" /><Relationship Type="http://schemas.openxmlformats.org/officeDocument/2006/relationships/hyperlink" Target="https://isl.ikcu.edu.tr/S/19730/bolum-baskan-yardimcilari" TargetMode="External" Id="rId156" /><Relationship Type="http://schemas.openxmlformats.org/officeDocument/2006/relationships/hyperlink" Target="https://uti.ikcu.edu.tr/Duyuru/33911/uluslararasi-ticaret-ve-isletmecilik-bolumu-2023-2024-donemi-tanisma-toplantisi-gerceklestirildi" TargetMode="External" Id="rId198" /><Relationship Type="http://schemas.openxmlformats.org/officeDocument/2006/relationships/hyperlink" Target="https://docs.google.com/document/d/1hDgStNwJcGbFSLkB7Ltj185y-hvYKu0w/edit?usp=drive_link&amp;ouid=116923194605441137480&amp;rtpof=true&amp;sd=true" TargetMode="External" Id="rId321" /><Relationship Type="http://schemas.openxmlformats.org/officeDocument/2006/relationships/hyperlink" Target="https://drive.google.com/file/d/16dJWsvbnkwSpNbzpTf7SnvK7RBz1cbCp/view?usp=drive_link" TargetMode="External" Id="rId363" /><Relationship Type="http://schemas.openxmlformats.org/officeDocument/2006/relationships/hyperlink" Target="https://engelsiz.ikcu.edu.tr/S/20039/is-akis-semasi" TargetMode="External" Id="rId419" /><Relationship Type="http://schemas.openxmlformats.org/officeDocument/2006/relationships/hyperlink" Target="https://iibf.ikcu.edu.tr/S/21409/gdpir" TargetMode="External" Id="rId570" /><Relationship Type="http://schemas.openxmlformats.org/officeDocument/2006/relationships/hyperlink" Target="https://erasmus.ikcu.edu.tr/" TargetMode="External" Id="rId223" /><Relationship Type="http://schemas.openxmlformats.org/officeDocument/2006/relationships/hyperlink" Target="https://kms.kaysis.gov.tr/Home/Goster/159907" TargetMode="External" Id="rId430" /><Relationship Type="http://schemas.openxmlformats.org/officeDocument/2006/relationships/hyperlink" Target="https://uti.ikcu.edu.tr/S/19611/idari-ve-akademik-gorev-dagilimi" TargetMode="External" Id="rId18" /><Relationship Type="http://schemas.openxmlformats.org/officeDocument/2006/relationships/hyperlink" Target="https://drive.google.com/file/d/1l0PEuYsTom8kEKsA3o4h8YsyFQbFmSLD/view?usp=sharing" TargetMode="External" Id="rId265" /><Relationship Type="http://schemas.openxmlformats.org/officeDocument/2006/relationships/hyperlink" Target="https://iibf.ikcu.edu.tr/S/15662/personel-formlari" TargetMode="External" Id="rId472" /><Relationship Type="http://schemas.openxmlformats.org/officeDocument/2006/relationships/hyperlink" Target="https://www.tubitak.gov.tr/sites/default/files/4000/2209a_kazananlar_liste.pdf" TargetMode="External" Id="rId528" /><Relationship Type="http://schemas.openxmlformats.org/officeDocument/2006/relationships/hyperlink" Target="https://sky.ikcu.edu.tr/Personel/Akademik/1540" TargetMode="External" Id="rId125" /><Relationship Type="http://schemas.openxmlformats.org/officeDocument/2006/relationships/hyperlink" Target="https://sky.ikcu.edu.tr/S/20352/ofis-gorusme-plani" TargetMode="External" Id="rId167" /><Relationship Type="http://schemas.openxmlformats.org/officeDocument/2006/relationships/hyperlink" Target="https://docs.google.com/document/d/13Zr0DSP_Vhw-xH3UhKJZsmsmnZjf-TDI/edit?usp=drive_link&amp;ouid=116923194605441137480&amp;rtpof=true&amp;sd=true" TargetMode="External" Id="rId332" /><Relationship Type="http://schemas.openxmlformats.org/officeDocument/2006/relationships/hyperlink" Target="https://docs.google.com/document/d/16cAwBpthSXQkJPtC8gWtXOnPsuWR7W9X/edit?usp=drive_link&amp;ouid=116923194605441137480&amp;rtpof=true&amp;sd=true" TargetMode="External" Id="rId374" /><Relationship Type="http://schemas.openxmlformats.org/officeDocument/2006/relationships/hyperlink" Target="https://mly.ikcu.edu.tr/" TargetMode="External" Id="rId71" /><Relationship Type="http://schemas.openxmlformats.org/officeDocument/2006/relationships/hyperlink" Target="https://iibf.ikcu.edu.tr/Haber/15801/erasmus-liderlik-semineri" TargetMode="External" Id="rId234" /><Relationship Type="http://schemas.openxmlformats.org/officeDocument/2006/relationships/hyperlink" Target="https://iibf.ikcu.edu.tr/S/16701/organizasyon-semasi" TargetMode="External" Id="rId29" /><Relationship Type="http://schemas.openxmlformats.org/officeDocument/2006/relationships/hyperlink" Target="https://docs.google.com/spreadsheets/d/1gjSwfwIvG1xTLLtrGirU4sgDi3GI2fDQ/edit?usp=drive_link&amp;ouid=116923194605441137480&amp;rtpof=true&amp;sd=true" TargetMode="External" Id="rId276" /><Relationship Type="http://schemas.openxmlformats.org/officeDocument/2006/relationships/hyperlink" Target="https://iibf.ikcu.edu.tr/S/18981/koordinatorluk-ve-komisyonlar" TargetMode="External" Id="rId441" /><Relationship Type="http://schemas.openxmlformats.org/officeDocument/2006/relationships/hyperlink" Target="https://ubs.ikc.edu.tr/AIS/OutcomeBasedLearning/Home/Index?id=j19qifAL374yCejQxcCcgQ!xGGx!!xGGx!&amp;culture=tr-TR" TargetMode="External" Id="rId483" /><Relationship Type="http://schemas.openxmlformats.org/officeDocument/2006/relationships/hyperlink" Target="https://iibf.ikcu.edu.tr/S/16628/faaliyet-raporlari" TargetMode="External" Id="rId539" /><Relationship Type="http://schemas.openxmlformats.org/officeDocument/2006/relationships/hyperlink" Target="https://sky.ikcu.edu.tr/S/19614/akademik-ve-idari-gorev-dagilimi" TargetMode="External" Id="rId40" /><Relationship Type="http://schemas.openxmlformats.org/officeDocument/2006/relationships/hyperlink" Target="https://drive.google.com/file/d/1jw0Zp9oicNjD8DuJyfQAE4UayowZO1hQ/view?usp=drive_link" TargetMode="External" Id="rId136" /><Relationship Type="http://schemas.openxmlformats.org/officeDocument/2006/relationships/hyperlink" Target="https://uti.ikcu.edu.tr/S/20351/hocalarin-ofis-gorusme-saatleri" TargetMode="External" Id="rId178" /><Relationship Type="http://schemas.openxmlformats.org/officeDocument/2006/relationships/hyperlink" Target="https://www.instagram.com/p/C0_BVuHMgrM/?igsh=MWM3bHQ2ZjF5Yjlkeg==" TargetMode="External" Id="rId301" /><Relationship Type="http://schemas.openxmlformats.org/officeDocument/2006/relationships/hyperlink" Target="https://ubs.ikc.edu.tr/AIS/OutcomeBasedLearning/Home/Index?culture=tr-TR" TargetMode="External" Id="rId343" /><Relationship Type="http://schemas.openxmlformats.org/officeDocument/2006/relationships/hyperlink" Target="https://ubs.ikc.edu.tr/AIS/OutcomeBasedLearning/Home/Index?id=HbWKuvqh9WHfYDALR3gVjg!xGGx!!xGGx!&amp;culture=tr-TR" TargetMode="External" Id="rId550" /><Relationship Type="http://schemas.openxmlformats.org/officeDocument/2006/relationships/hyperlink" Target="https://www.instagram.com/ikcusbky/" TargetMode="External" Id="rId82" /><Relationship Type="http://schemas.openxmlformats.org/officeDocument/2006/relationships/hyperlink" Target="https://uti.ikcu.edu.tr/S/19979/ogrenci-geri-bildirim-sorumlulari" TargetMode="External" Id="rId203" /><Relationship Type="http://schemas.openxmlformats.org/officeDocument/2006/relationships/hyperlink" Target="https://adayogrenci.ikcu.edu.tr/S/18521/puanlar-kontenjanlar-kosullar" TargetMode="External" Id="rId385" /><Relationship Type="http://schemas.openxmlformats.org/officeDocument/2006/relationships/hyperlink" Target="https://iibf.ikcu.edu.tr/Haber/16058/tebrik" TargetMode="External" Id="rId245" /><Relationship Type="http://schemas.openxmlformats.org/officeDocument/2006/relationships/hyperlink" Target="https://docs.google.com/document/d/1S68wUDrfU67sN_Odq-HAHbVbXx0ND92N/edit?usp=drive_link&amp;ouid=116923194605441137480&amp;rtpof=true&amp;sd=true" TargetMode="External" Id="rId287" /><Relationship Type="http://schemas.openxmlformats.org/officeDocument/2006/relationships/hyperlink" Target="https://uti.ikcu.edu.tr/Duyuru/33911/uluslararasi-ticaret-ve-isletmecilik-bolumu-2023-2024-donemi-tanisma-toplantisi-gerceklestirildi" TargetMode="External" Id="rId410" /><Relationship Type="http://schemas.openxmlformats.org/officeDocument/2006/relationships/hyperlink" Target="https://ubs.ikc.edu.tr/QMS/KaliteYonetimSistemi/KaliteDokumanYonetimi/Dokumanlar" TargetMode="External" Id="rId452" /><Relationship Type="http://schemas.openxmlformats.org/officeDocument/2006/relationships/hyperlink" Target="https://docs.google.com/document/d/1NRGsNgLiXr4rwUC2UASg4BYePET9E9Sj/edit?usp=drive_link&amp;ouid=117585044869724778084&amp;rtpof=true&amp;sd=true" TargetMode="External" Id="rId494" /><Relationship Type="http://schemas.openxmlformats.org/officeDocument/2006/relationships/hyperlink" Target="https://sbk.ikcu.edu.tr/Personel/Akademik/1152" TargetMode="External" Id="rId508" /><Relationship Type="http://schemas.openxmlformats.org/officeDocument/2006/relationships/hyperlink" Target="https://uli.ikcu.edu.tr/S/14955/hakkimizda" TargetMode="External" Id="rId105" /><Relationship Type="http://schemas.openxmlformats.org/officeDocument/2006/relationships/hyperlink" Target="https://iibf.ikcu.edu.tr/S/19573/is-akis-semalari" TargetMode="External" Id="rId147" /><Relationship Type="http://schemas.openxmlformats.org/officeDocument/2006/relationships/hyperlink" Target="https://ubs.ikc.edu.tr/AIS/OutcomeBasedLearning/Home/Index?id=wxcNdDcWJHyriqDwzbtuEg!xGGx!!xGGx!&amp;culture=tr-TR" TargetMode="External" Id="rId312" /><Relationship Type="http://schemas.openxmlformats.org/officeDocument/2006/relationships/hyperlink" Target="https://uli.ikcu.edu.tr/S/19612/akademik-ve-idari-gorev-dagilimi" TargetMode="External" Id="rId354" /><Relationship Type="http://schemas.openxmlformats.org/officeDocument/2006/relationships/hyperlink" Target="https://iibf.ikcu.edu.tr/S/18213/kalite-politikamiz" TargetMode="External" Id="rId51" /><Relationship Type="http://schemas.openxmlformats.org/officeDocument/2006/relationships/hyperlink" Target="https://uli.ikcu.edu.tr/S/20229/misyon-ve-vizyon" TargetMode="External" Id="rId93" /><Relationship Type="http://schemas.openxmlformats.org/officeDocument/2006/relationships/hyperlink" Target="https://uti.ikcu.edu.tr/S/19979/ogrenci-geri-bildirim-sorumlulari" TargetMode="External" Id="rId189" /><Relationship Type="http://schemas.openxmlformats.org/officeDocument/2006/relationships/hyperlink" Target="https://ikcu.edu.tr/S/16942/psikolojik-danismanlik-ve-rehberlik" TargetMode="External" Id="rId396" /><Relationship Type="http://schemas.openxmlformats.org/officeDocument/2006/relationships/hyperlink" Target="https://iibf.ikcu.edu.tr/S/21418/isbasi-egitimi-dersi-formlari" TargetMode="External" Id="rId561" /><Relationship Type="http://schemas.openxmlformats.org/officeDocument/2006/relationships/hyperlink" Target="https://iibf.ikcu.edu.tr/S/20115/ogrenci-formlari" TargetMode="External" Id="rId214" /><Relationship Type="http://schemas.openxmlformats.org/officeDocument/2006/relationships/hyperlink" Target="https://drive.google.com/file/d/1ZjN7vzM1n784JG3RJorJBO1bpV5-6jkG/view?usp=sharing" TargetMode="External" Id="rId256" /><Relationship Type="http://schemas.openxmlformats.org/officeDocument/2006/relationships/hyperlink" Target="https://iibf.ikcu.edu.tr/Duyuru/33772/iibf-ogrencileri-staj-tamamlama-belgesi-alma-hakki-kazananlar-listesi" TargetMode="External" Id="rId298" /><Relationship Type="http://schemas.openxmlformats.org/officeDocument/2006/relationships/hyperlink" Target="https://docs.google.com/document/d/1VB_IFlYP9dnyltjLZG73k5p0OMIdBAW9/edit?usp=drive_link&amp;ouid=116923194605441137480&amp;rtpof=true&amp;sd=true" TargetMode="External" Id="rId421" /><Relationship Type="http://schemas.openxmlformats.org/officeDocument/2006/relationships/hyperlink" Target="https://iibf.ikcu.edu.tr/S/16628/faaliyet-raporlari" TargetMode="External" Id="rId463" /><Relationship Type="http://schemas.openxmlformats.org/officeDocument/2006/relationships/hyperlink" Target="https://cetam.ikcu.edu.tr/" TargetMode="External" Id="rId519" /><Relationship Type="http://schemas.openxmlformats.org/officeDocument/2006/relationships/hyperlink" Target="https://iibf.ikcu.edu.tr/S/18973/gorev-dagilim-cizelgesi" TargetMode="External" Id="rId116" /><Relationship Type="http://schemas.openxmlformats.org/officeDocument/2006/relationships/hyperlink" Target="https://isl.ikcu.edu.tr/S/19727/koordinatorler" TargetMode="External" Id="rId158" /><Relationship Type="http://schemas.openxmlformats.org/officeDocument/2006/relationships/hyperlink" Target="https://docs.google.com/document/d/1tTK7g6hZhWXpfHDDeQXkuDZj4zb_8l_x/edit?usp=drive_link&amp;ouid=116923194605441137480&amp;rtpof=true&amp;sd=true" TargetMode="External" Id="rId323" /><Relationship Type="http://schemas.openxmlformats.org/officeDocument/2006/relationships/hyperlink" Target="https://iibf.ikcu.edu.tr/S/16628/faaliyet-raporlari" TargetMode="External" Id="rId20" /><Relationship Type="http://schemas.openxmlformats.org/officeDocument/2006/relationships/hyperlink" Target="https://ubystanitim.ikcu.edu.tr/S/19190/kalite-dokuman-yonetim-sistemi" TargetMode="External" Id="rId62" /><Relationship Type="http://schemas.openxmlformats.org/officeDocument/2006/relationships/hyperlink" Target="https://ubs.ikc.edu.tr/AIS/OutcomeBasedLearning/Home/Index?id=!xBBx!sTCaCPt8E6eN269N8KcUA!xGGx!!xGGx!&amp;culture=tr-TR" TargetMode="External" Id="rId365" /><Relationship Type="http://schemas.openxmlformats.org/officeDocument/2006/relationships/hyperlink" Target="https://farabi.ikcu.edu.tr/" TargetMode="External" Id="rId225" /><Relationship Type="http://schemas.openxmlformats.org/officeDocument/2006/relationships/hyperlink" Target="https://iibf.ikcu.edu.tr/S/14882/yonergeler" TargetMode="External" Id="rId267" /><Relationship Type="http://schemas.openxmlformats.org/officeDocument/2006/relationships/hyperlink" Target="https://iibf.ikcu.edu.tr/Etkinlik/6698/maxqda-egitimi-2023" TargetMode="External" Id="rId432" /><Relationship Type="http://schemas.openxmlformats.org/officeDocument/2006/relationships/hyperlink" Target="https://drive.google.com/file/d/1JYnz8qqP17bMcOnQW8CG8ASbXAEIfu_E/view?usp=drive_link" TargetMode="External" Id="rId474" /><Relationship Type="http://schemas.openxmlformats.org/officeDocument/2006/relationships/hyperlink" Target="https://uli.ikcu.edu.tr/Personel/Akademik/1157" TargetMode="External" Id="rId127" /><Relationship Type="http://schemas.openxmlformats.org/officeDocument/2006/relationships/hyperlink" Target="https://iibf.ikcu.edu.tr/S/10313/fakulte-kurulu" TargetMode="External" Id="rId31" /><Relationship Type="http://schemas.openxmlformats.org/officeDocument/2006/relationships/hyperlink" Target="https://sbk.ikcu.edu.tr/" TargetMode="External" Id="rId73" /><Relationship Type="http://schemas.openxmlformats.org/officeDocument/2006/relationships/hyperlink" Target="https://sbk.ikcu.edu.tr/S/18391/akademik-ve-idari-gorev-dagilimi" TargetMode="External" Id="rId169" /><Relationship Type="http://schemas.openxmlformats.org/officeDocument/2006/relationships/hyperlink" Target="https://drive.google.com/file/d/1rMEYE-XCASYiM1y5H20gtZjU-Y6ulUnc/view?usp=drive_link" TargetMode="External" Id="rId334" /><Relationship Type="http://schemas.openxmlformats.org/officeDocument/2006/relationships/hyperlink" Target="https://docs.google.com/document/d/1VB_IFlYP9dnyltjLZG73k5p0OMIdBAW9/edit?usp=drive_link&amp;ouid=116923194605441137480&amp;rtpof=true&amp;sd=true" TargetMode="External" Id="rId376" /><Relationship Type="http://schemas.openxmlformats.org/officeDocument/2006/relationships/hyperlink" Target="https://drive.google.com/file/d/1kuFwQ7LWaEAhpN0DXash2tQt55qqQDIJ/view?usp=drive_link" TargetMode="External" Id="rId541" /><Relationship Type="http://schemas.openxmlformats.org/officeDocument/2006/relationships/hyperlink" Target="https://iibf.ikcu.edu.tr/S/18981/koordinatorluk-ve-komisyonlar" TargetMode="External" Id="rId180" /><Relationship Type="http://schemas.openxmlformats.org/officeDocument/2006/relationships/hyperlink" Target="https://erasmus.ikcu.edu.tr/" TargetMode="External" Id="rId236" /><Relationship Type="http://schemas.openxmlformats.org/officeDocument/2006/relationships/hyperlink" Target="https://docs.google.com/spreadsheets/d/1STTkjLQembjJimms3a-fJ05gnWkOJloW/edit?usp=drive_link&amp;ouid=116923194605441137480&amp;rtpof=true&amp;sd=true" TargetMode="External" Id="rId278" /><Relationship Type="http://schemas.openxmlformats.org/officeDocument/2006/relationships/hyperlink" Target="https://uti.ikcu.edu.tr/S/20351/hocalarin-ofis-gorusme-saatleri" TargetMode="External" Id="rId401" /><Relationship Type="http://schemas.openxmlformats.org/officeDocument/2006/relationships/hyperlink" Target="https://econ.ikcu.edu.tr/S/19607/akademik-ve-idari-gorev-dagilimi" TargetMode="External" Id="rId443" /><Relationship Type="http://schemas.openxmlformats.org/officeDocument/2006/relationships/hyperlink" Target="https://www.instagram.com/p/C1maPVRMAmy/?igsh=MW9wNWtmbWQyZ2RwaQ" TargetMode="External" Id="rId303" /><Relationship Type="http://schemas.openxmlformats.org/officeDocument/2006/relationships/hyperlink" Target="https://iibf.ikcu.edu.tr/S/16628/faaliyet-raporlari" TargetMode="External" Id="rId485" /><Relationship Type="http://schemas.openxmlformats.org/officeDocument/2006/relationships/hyperlink" Target="https://drive.google.com/file/d/1l0PEuYsTom8kEKsA3o4h8YsyFQbFmSLD/view?usp=sharing" TargetMode="External" Id="rId42" /><Relationship Type="http://schemas.openxmlformats.org/officeDocument/2006/relationships/hyperlink" Target="https://www.instagram.com/ikcu.uti?igsh=MWo3ZmFraHQ3eTRkYQ==" TargetMode="External" Id="rId84" /><Relationship Type="http://schemas.openxmlformats.org/officeDocument/2006/relationships/hyperlink" Target="https://kalite.ikcu.edu.tr/Share/A2A56A76D50985CC497761AA11A965B9" TargetMode="External" Id="rId138" /><Relationship Type="http://schemas.openxmlformats.org/officeDocument/2006/relationships/hyperlink" Target="https://docs.google.com/document/d/15tTe4gbDC-gqnpW5xnOUUOSc3tvE-W5-/edit?usp=drive_link&amp;ouid=116923194605441137480&amp;rtpof=true&amp;sd=true" TargetMode="External" Id="rId345" /><Relationship Type="http://schemas.openxmlformats.org/officeDocument/2006/relationships/hyperlink" Target="https://iibf.ikcu.edu.tr/S/14975/sinav-notlama" TargetMode="External" Id="rId387" /><Relationship Type="http://schemas.openxmlformats.org/officeDocument/2006/relationships/hyperlink" Target="https://uli.ikcu.edu.tr/Personel/Akademik/1160" TargetMode="External" Id="rId510" /><Relationship Type="http://schemas.openxmlformats.org/officeDocument/2006/relationships/hyperlink" Target="https://drive.google.com/file/d/1Syvd6m37FJk2QYj9wEjgx3k-3E0QE-oV/view?usp=drive_link" TargetMode="External" Id="rId552" /><Relationship Type="http://schemas.openxmlformats.org/officeDocument/2006/relationships/hyperlink" Target="https://iibf.ikcu.edu.tr/S/18981/koordinatorluk-ve-komisyonlar" TargetMode="External" Id="rId191" /><Relationship Type="http://schemas.openxmlformats.org/officeDocument/2006/relationships/hyperlink" Target="https://isl.ikcu.edu.tr/S/18419/akademik-ve-idari-gorev-dagilimi" TargetMode="External" Id="rId205" /><Relationship Type="http://schemas.openxmlformats.org/officeDocument/2006/relationships/hyperlink" Target="https://ubs.ikc.edu.tr/AIS/OutcomeBasedLearning/Home/Index?id=wxcNdDcWJHyriqDwzbtuEg!xGGx!!xGGx!&amp;culture=tr-TR" TargetMode="External" Id="rId247" /><Relationship Type="http://schemas.openxmlformats.org/officeDocument/2006/relationships/hyperlink" Target="https://www.instagram.com/p/CsEwWJjL1uK/?igsh=MTdqMnRwemdsbjUzag==" TargetMode="External" Id="rId412" /><Relationship Type="http://schemas.openxmlformats.org/officeDocument/2006/relationships/hyperlink" Target="https://iibf.ikcu.edu.tr/S/16628/faaliyet-raporlari" TargetMode="External" Id="rId107" /><Relationship Type="http://schemas.openxmlformats.org/officeDocument/2006/relationships/hyperlink" Target="https://drive.google.com/file/d/1RH_kDfU5CC-Q4xewbagZpgMyv2TvaDMZ/view?usp=drive_link" TargetMode="External" Id="rId289" /><Relationship Type="http://schemas.openxmlformats.org/officeDocument/2006/relationships/hyperlink" Target="https://iibf.ikcu.edu.tr/S/19426/birim-kalite-ekibi-uye-listesi" TargetMode="External" Id="rId454" /><Relationship Type="http://schemas.openxmlformats.org/officeDocument/2006/relationships/hyperlink" Target="https://iibf.ikcu.edu.tr/Etkinlik/6698/maxqda-egitimi-2023" TargetMode="External" Id="rId496" /><Relationship Type="http://schemas.openxmlformats.org/officeDocument/2006/relationships/hyperlink" Target="https://iibf.ikcu.edu.tr/S/20829/birim-idari-gorev-dagilimi" TargetMode="External" Id="rId11" /><Relationship Type="http://schemas.openxmlformats.org/officeDocument/2006/relationships/hyperlink" Target="https://iibf.ikcu.edu.tr/Share/0290CE707BF55AD08723FD75946009C8" TargetMode="External" Id="rId53" /><Relationship Type="http://schemas.openxmlformats.org/officeDocument/2006/relationships/hyperlink" Target="https://iibf.ikcu.edu.tr/S/18973/gorev-dagilim-cizelgesi" TargetMode="External" Id="rId149" /><Relationship Type="http://schemas.openxmlformats.org/officeDocument/2006/relationships/hyperlink" Target="https://drive.google.com/file/d/1nNfg68pbXycyIz4kYnfVPB901bxriLP4/view?usp=drive_link" TargetMode="External" Id="rId314" /><Relationship Type="http://schemas.openxmlformats.org/officeDocument/2006/relationships/hyperlink" Target="https://mly.ikcu.edu.tr/S/19608/akademik-ve-idari-gorev-dagilimi" TargetMode="External" Id="rId356" /><Relationship Type="http://schemas.openxmlformats.org/officeDocument/2006/relationships/hyperlink" Target="https://sky.ikcu.edu.tr/S/20352/ofis-gorusme-plani" TargetMode="External" Id="rId398" /><Relationship Type="http://schemas.openxmlformats.org/officeDocument/2006/relationships/hyperlink" Target="https://mevlana.ikcu.edu.tr/S/19486/koordinatorler" TargetMode="External" Id="rId521" /><Relationship Type="http://schemas.openxmlformats.org/officeDocument/2006/relationships/hyperlink" Target="https://iibf.ikcu.edu.tr/Duyuru/33772/iibf-ogrencileri-staj-tamamlama-belgesi-alma-hakki-kazananlar-listesi" TargetMode="External" Id="rId563" /><Relationship Type="http://schemas.openxmlformats.org/officeDocument/2006/relationships/hyperlink" Target="https://uli.ikcu.edu.tr/Haber/16454/ogrencilerimizin-tubitak-2209-a-universite-ogrencileri-arastirma-projeleri-destekleme-progami-basarisi" TargetMode="External" Id="rId95" /><Relationship Type="http://schemas.openxmlformats.org/officeDocument/2006/relationships/hyperlink" Target="https://mly.ikcu.edu.tr/Personel/Akademik/1453" TargetMode="External" Id="rId160" /><Relationship Type="http://schemas.openxmlformats.org/officeDocument/2006/relationships/hyperlink" Target="https://mly.ikcu.edu.tr/S/21443/ofis-gorusme-saatleri" TargetMode="External" Id="rId216" /><Relationship Type="http://schemas.openxmlformats.org/officeDocument/2006/relationships/hyperlink" Target="https://sks.ikcu.edu.tr/S/15635/spor-tesislerimiz" TargetMode="External" Id="rId423" /><Relationship Type="http://schemas.openxmlformats.org/officeDocument/2006/relationships/hyperlink" Target="https://isl.ikcu.edu.tr/S/20118/egitimin-amaclari" TargetMode="External" Id="rId258" /><Relationship Type="http://schemas.openxmlformats.org/officeDocument/2006/relationships/hyperlink" Target="https://iibf.ikcu.edu.tr/S/19573/is-akis-semalari" TargetMode="External" Id="rId465" /><Relationship Type="http://schemas.openxmlformats.org/officeDocument/2006/relationships/hyperlink" Target="https://docs.google.com/document/d/1ZH2AwtgdY2nlcgQPhe4AQ13ivp3yjRvI/edit?usp=drive_link&amp;ouid=113275861167090489229&amp;rtpof=true&amp;sd=true" TargetMode="External" Id="rId22" /><Relationship Type="http://schemas.openxmlformats.org/officeDocument/2006/relationships/hyperlink" Target="https://drive.google.com/file/d/1l0PEuYsTom8kEKsA3o4h8YsyFQbFmSLD/view?usp=sharing" TargetMode="External" Id="rId64" /><Relationship Type="http://schemas.openxmlformats.org/officeDocument/2006/relationships/hyperlink" Target="https://sky.ikcu.edu.tr/S/19614/akademik-ve-idari-gorev-dagilimi" TargetMode="External" Id="rId118" /><Relationship Type="http://schemas.openxmlformats.org/officeDocument/2006/relationships/hyperlink" Target="https://ubs.ikc.edu.tr/AIS/OutcomeBasedLearning/Home/Index?id=366&amp;culture=tr-TR" TargetMode="External" Id="rId325" /><Relationship Type="http://schemas.openxmlformats.org/officeDocument/2006/relationships/hyperlink" Target="https://drive.google.com/file/d/1ZWRitC45ZYBci-IjTK-GhJDKEPdxtq6d/view?usp=drive_link" TargetMode="External" Id="rId367" /><Relationship Type="http://schemas.openxmlformats.org/officeDocument/2006/relationships/hyperlink" Target="https://iibf.ikcu.edu.tr/S/18981/koordinatorluk-ve-komisyonlar" TargetMode="External" Id="rId532" /><Relationship Type="http://schemas.openxmlformats.org/officeDocument/2006/relationships/hyperlink" Target="https://uli.ikcu.edu.tr/S/19361/bolum-baskaninin-mesaji" TargetMode="External" Id="rId171" /><Relationship Type="http://schemas.openxmlformats.org/officeDocument/2006/relationships/hyperlink" Target="https://iibf.ikcu.edu.tr/S/16628/faaliyet-raporlari" TargetMode="External" Id="rId227" /><Relationship Type="http://schemas.openxmlformats.org/officeDocument/2006/relationships/hyperlink" Target="https://econ.ikcu.edu.tr/S/19746/uzmanlik-alani-dagilimi" TargetMode="External" Id="rId269" /><Relationship Type="http://schemas.openxmlformats.org/officeDocument/2006/relationships/hyperlink" Target="https://iibf.ikcu.edu.tr/S/19436/hizmet-ici-egitim-planlari" TargetMode="External" Id="rId434" /><Relationship Type="http://schemas.openxmlformats.org/officeDocument/2006/relationships/hyperlink" Target="https://drive.google.com/file/d/1kuFwQ7LWaEAhpN0DXash2tQt55qqQDIJ/view?usp=drive_link" TargetMode="External" Id="rId476" /><Relationship Type="http://schemas.openxmlformats.org/officeDocument/2006/relationships/hyperlink" Target="https://iibf.ikcu.edu.tr/S/10314/fakulte-yonetim-kurulu" TargetMode="External" Id="rId33" /><Relationship Type="http://schemas.openxmlformats.org/officeDocument/2006/relationships/hyperlink" Target="https://iibf.ikcu.edu.tr/S/16736/atama-ve-yukseltme-kriterleri" TargetMode="External" Id="rId129" /><Relationship Type="http://schemas.openxmlformats.org/officeDocument/2006/relationships/hyperlink" Target="https://docs.google.com/document/d/1YzJxDF7nd82SuxUerE0BbGJBjafHaf7_/edit?usp=drive_link&amp;ouid=116923194605441137480&amp;rtpof=true&amp;sd=true" TargetMode="External" Id="rId280" /><Relationship Type="http://schemas.openxmlformats.org/officeDocument/2006/relationships/hyperlink" Target="https://isl.ikcu.edu.tr/S/19416/isbas-egitimi-dersi" TargetMode="External" Id="rId336" /><Relationship Type="http://schemas.openxmlformats.org/officeDocument/2006/relationships/hyperlink" Target="https://isl.ikcu.edu.tr/Personel/Akademik/1151" TargetMode="External" Id="rId501" /><Relationship Type="http://schemas.openxmlformats.org/officeDocument/2006/relationships/hyperlink" Target="https://docs.google.com/spreadsheets/d/1pBZ-_Ku-GnrXLUHu_zA9RDEl5iTFSAQH/edit?usp=drive_link&amp;ouid=117585044869724778084&amp;rtpof=true&amp;sd=true" TargetMode="External" Id="rId543" /><Relationship Type="http://schemas.openxmlformats.org/officeDocument/2006/relationships/hyperlink" Target="https://uti.ikcu.edu.tr/" TargetMode="External" Id="rId75" /><Relationship Type="http://schemas.openxmlformats.org/officeDocument/2006/relationships/hyperlink" Target="https://iibf.ikcu.edu.tr/S/19573/is-akis-semalari" TargetMode="External" Id="rId140" /><Relationship Type="http://schemas.openxmlformats.org/officeDocument/2006/relationships/hyperlink" Target="https://drive.google.com/file/d/1SbALne8SLGn6fmfoGG_djWIKuX5yvDSg/view?usp=drive_link" TargetMode="External" Id="rId182" /><Relationship Type="http://schemas.openxmlformats.org/officeDocument/2006/relationships/hyperlink" Target="https://iibf.ikcu.edu.tr/Duyuru/33146/2023-2024-kurumlararasi-yatay-gecis-basvuru-sonuclari" TargetMode="External" Id="rId378" /><Relationship Type="http://schemas.openxmlformats.org/officeDocument/2006/relationships/hyperlink" Target="https://econ.ikcu.edu.tr/S/21425/ogrenci-gorusme-saatleri" TargetMode="External" Id="rId403" /><Relationship Type="http://schemas.openxmlformats.org/officeDocument/2006/relationships/hyperlink" Target="https://iibf.ikcu.edu.tr/S/18981/koordinatorluk-ve-komisyonlar" TargetMode="External" Id="rId238" /><Relationship Type="http://schemas.openxmlformats.org/officeDocument/2006/relationships/hyperlink" Target="https://uli.ikcu.edu.tr/S/19612/akademik-ve-idari-gorev-dagilimi" TargetMode="External" Id="rId445" /><Relationship Type="http://schemas.openxmlformats.org/officeDocument/2006/relationships/hyperlink" Target="https://ikcu.edu.tr/S/18345/arastirma-politikamiz" TargetMode="External" Id="rId487" /><Relationship Type="http://schemas.openxmlformats.org/officeDocument/2006/relationships/hyperlink" Target="https://docs.google.com/document/d/1Wmgy2qnaBYQqIxhoeIM2j16FZBcwBois/edit?usp=drive_link&amp;ouid=116923194605441137480&amp;rtpof=true&amp;sd=true" TargetMode="External" Id="rId291" /><Relationship Type="http://schemas.openxmlformats.org/officeDocument/2006/relationships/hyperlink" Target="https://drive.google.com/file/d/1OnKWUD9s1oFt2xZLWCTaB_MqnKQs9jCy/view?usp=drive_link" TargetMode="External" Id="rId305" /><Relationship Type="http://schemas.openxmlformats.org/officeDocument/2006/relationships/hyperlink" Target="https://drive.google.com/file/d/1ynCjBFeK96aKMPUOYhiS5xe_20TzaIXe/view?usp=drive_link" TargetMode="External" Id="rId347" /><Relationship Type="http://schemas.openxmlformats.org/officeDocument/2006/relationships/hyperlink" Target="https://mly.ikcu.edu.tr/Personel/Akademik/1457" TargetMode="External" Id="rId512" /><Relationship Type="http://schemas.openxmlformats.org/officeDocument/2006/relationships/hyperlink" Target="https://drive.google.com/file/d/13eUKeG_-AVEgi7qMKhckxaveyTr0w2_0/view?usp=drive_link" TargetMode="External" Id="rId44" /><Relationship Type="http://schemas.openxmlformats.org/officeDocument/2006/relationships/hyperlink" Target="https://strateji.ikcu.edu.tr/S/11367/universitemiz-2020-2024-donemi-stratejik-plani" TargetMode="External" Id="rId86" /><Relationship Type="http://schemas.openxmlformats.org/officeDocument/2006/relationships/hyperlink" Target="https://econ.ikcu.edu.tr/S/21219/bolum-baskani" TargetMode="External" Id="rId151" /><Relationship Type="http://schemas.openxmlformats.org/officeDocument/2006/relationships/hyperlink" Target="https://kms.kaysis.gov.tr/(X(1)S(cuurqsnbfztip14dfqkzyoqh))/Home/Goster/63307?AspxAutoDetectCookieSupport=1" TargetMode="External" Id="rId389" /><Relationship Type="http://schemas.openxmlformats.org/officeDocument/2006/relationships/hyperlink" Target="https://drive.google.com/file/d/1XNqOJ-_25Q9P9ZipK9qrluqM6LmV7Vhd/view?usp=drive_link" TargetMode="External" Id="rId554" /><Relationship Type="http://schemas.openxmlformats.org/officeDocument/2006/relationships/hyperlink" Target="https://isl.ikcu.edu.tr/Duyuru/33912/isletme-bolumu-ogrenci-bulusmalari-ii-yapildi" TargetMode="External" Id="rId193" /><Relationship Type="http://schemas.openxmlformats.org/officeDocument/2006/relationships/hyperlink" Target="https://sky.ikcu.edu.tr/S/19614/akademik-ve-idari-gorev-dagilimi" TargetMode="External" Id="rId207" /><Relationship Type="http://schemas.openxmlformats.org/officeDocument/2006/relationships/hyperlink" Target="https://docs.google.com/spreadsheets/d/1TA8rHcfbYkwZ9i8P2S4RL6DqLnXmcUpY/edit?usp=drive_link&amp;ouid=116923194605441137480&amp;rtpof=true&amp;sd=true" TargetMode="External" Id="rId249" /><Relationship Type="http://schemas.openxmlformats.org/officeDocument/2006/relationships/hyperlink" Target="https://lib.ikcu.edu.tr/" TargetMode="External" Id="rId414" /><Relationship Type="http://schemas.openxmlformats.org/officeDocument/2006/relationships/hyperlink" Target="https://iibf.ikcu.edu.tr/Share/0290CE707BF55AD08723FD75946009C8" TargetMode="External" Id="rId456" /><Relationship Type="http://schemas.openxmlformats.org/officeDocument/2006/relationships/hyperlink" Target="https://iibf.ikcu.edu.tr/Duyuru/33639/yurtdisi-ogrenim-staj-ve-proje-imkanlari-egitimi-hk" TargetMode="External" Id="rId498" /><Relationship Type="http://schemas.openxmlformats.org/officeDocument/2006/relationships/hyperlink" Target="https://isl.ikcu.edu.tr/S/18419/akademik-ve-idari-gorev-dagilimi" TargetMode="External" Id="rId13" /><Relationship Type="http://schemas.openxmlformats.org/officeDocument/2006/relationships/hyperlink" Target="https://iibf.ikcu.edu.tr/S/21524/2023-yili-akademik-tesvik-odenekleri-nihai-sonuc-ve-rapor-listesi" TargetMode="External" Id="rId109" /><Relationship Type="http://schemas.openxmlformats.org/officeDocument/2006/relationships/hyperlink" Target="https://isl.ikcu.edu.tr/S/15021/misyon-vizyon-degerler" TargetMode="External" Id="rId260" /><Relationship Type="http://schemas.openxmlformats.org/officeDocument/2006/relationships/hyperlink" Target="https://drive.google.com/file/d/1FTYNYEx2ae3SjBUL6165oV-oj4SeY-XN/view?usp=drive_link" TargetMode="External" Id="rId316" /><Relationship Type="http://schemas.openxmlformats.org/officeDocument/2006/relationships/hyperlink" Target="https://erasmus.ikcu.edu.tr/Share/22D5418D9EBD834EAAFF9D7909E8DA67" TargetMode="External" Id="rId523" /><Relationship Type="http://schemas.openxmlformats.org/officeDocument/2006/relationships/hyperlink" Target="https://iibf.ikcu.edu.tr/S/18981/koordinatorluk-ve-komisyonlar" TargetMode="External" Id="rId55" /><Relationship Type="http://schemas.openxmlformats.org/officeDocument/2006/relationships/hyperlink" Target="https://strateji.ikcu.edu.tr/S/11367/universitemiz-2020-2024-donemi-stratejik-plani" TargetMode="External" Id="rId97" /><Relationship Type="http://schemas.openxmlformats.org/officeDocument/2006/relationships/hyperlink" Target="https://uli.ikcu.edu.tr/S/19612/akademik-ve-idari-gorev-dagilimi" TargetMode="External" Id="rId120" /><Relationship Type="http://schemas.openxmlformats.org/officeDocument/2006/relationships/hyperlink" Target="https://kms.kaysis.gov.tr/(X(1)S(cuurqsnbfztip14dfqkzyoqh))/Home/Goster/63307?AspxAutoDetectCookieSupport=1" TargetMode="External" Id="rId358" /><Relationship Type="http://schemas.openxmlformats.org/officeDocument/2006/relationships/hyperlink" Target="https://docs.google.com/document/d/1fal8Z7YnZJ9CCGKVUM8QsfDTWC0amFEQ/edit?usp=drive_link&amp;ouid=113275861167090489229&amp;rtpof=true&amp;sd=true" TargetMode="External" Id="rId565" /><Relationship Type="http://schemas.openxmlformats.org/officeDocument/2006/relationships/hyperlink" Target="https://mly.ikcu.edu.tr/S/14973/koordinatorler" TargetMode="External" Id="rId162" /><Relationship Type="http://schemas.openxmlformats.org/officeDocument/2006/relationships/hyperlink" Target="https://uli.ikcu.edu.tr/S/21428/ofis-gorusme-saatleri" TargetMode="External" Id="rId218" /><Relationship Type="http://schemas.openxmlformats.org/officeDocument/2006/relationships/hyperlink" Target="https://drive.google.com/drive/folders/1gP6-y5hut-yZWE_CoLMyKZsJMjwGBKLa?usp=drive_link" TargetMode="External" Id="rId425" /><Relationship Type="http://schemas.openxmlformats.org/officeDocument/2006/relationships/hyperlink" Target="https://iibf.ikcu.edu.tr/S/19573/is-akis-semalari" TargetMode="External" Id="rId467" /><Relationship Type="http://schemas.openxmlformats.org/officeDocument/2006/relationships/hyperlink" Target="https://uli.ikcu.edu.tr/Personel/Akademik/1160" TargetMode="External" Id="rId271" /><Relationship Type="http://schemas.openxmlformats.org/officeDocument/2006/relationships/hyperlink" Target="https://drive.google.com/file/d/1hmkzVRmObQcHnPlfthrWmqav6HYREJBI/view?usp=drive_link" TargetMode="External" Id="rId24" /><Relationship Type="http://schemas.openxmlformats.org/officeDocument/2006/relationships/hyperlink" Target="https://drive.google.com/file/d/1GVTUddDmDyFA4KKuRVXCnL9V_c8pNIxL/view?usp=sharing" TargetMode="External" Id="rId66" /><Relationship Type="http://schemas.openxmlformats.org/officeDocument/2006/relationships/hyperlink" Target="https://stf.ikcu.edu.tr/Share/D22D65704AAC1B2B2C859C98ECA32CDC" TargetMode="External" Id="rId131" /><Relationship Type="http://schemas.openxmlformats.org/officeDocument/2006/relationships/hyperlink" Target="https://docs.google.com/spreadsheets/d/1TA8rHcfbYkwZ9i8P2S4RL6DqLnXmcUpY/edit?usp=drive_link&amp;ouid=116923194605441137480&amp;rtpof=true&amp;sd=true" TargetMode="External" Id="rId327" /><Relationship Type="http://schemas.openxmlformats.org/officeDocument/2006/relationships/hyperlink" Target="https://kms.kaysis.gov.tr/(X(1)S(oaxbl5110kr2ibktirwpalra))/Home/Goster/42655?AspxAutoDetectCookieSupport=1" TargetMode="External" Id="rId369" /><Relationship Type="http://schemas.openxmlformats.org/officeDocument/2006/relationships/hyperlink" Target="https://docs.google.com/spreadsheets/d/1JIOgcW2iJK5WP0LgN4VimwC0VLfZKuEu/edit?usp=drive_link&amp;ouid=117585044869724778084&amp;rtpof=true&amp;sd=true" TargetMode="External" Id="rId534" /><Relationship Type="http://schemas.openxmlformats.org/officeDocument/2006/relationships/hyperlink" Target="https://uli.ikcu.edu.tr/S/19612/akademik-ve-idari-gorev-dagilimi" TargetMode="External" Id="rId173" /><Relationship Type="http://schemas.openxmlformats.org/officeDocument/2006/relationships/hyperlink" Target="https://iibf.ikcu.edu.tr/Haber/15228/tebrik" TargetMode="External" Id="rId229" /><Relationship Type="http://schemas.openxmlformats.org/officeDocument/2006/relationships/hyperlink" Target="https://iibf.ikcu.edu.tr/S/14975/sinav-notlama" TargetMode="External" Id="rId380" /><Relationship Type="http://schemas.openxmlformats.org/officeDocument/2006/relationships/hyperlink" Target="https://ikcu.edu.tr/Duyuru/34366/2023-yili-akademik-tesvik-odenekleri-nihai-sonuc-raporu" TargetMode="External" Id="rId436" /><Relationship Type="http://schemas.openxmlformats.org/officeDocument/2006/relationships/hyperlink" Target="https://iibf.ikcu.edu.tr/S/16628/faaliyet-raporlari" TargetMode="External" Id="rId240" /><Relationship Type="http://schemas.openxmlformats.org/officeDocument/2006/relationships/hyperlink" Target="https://drive.google.com/file/d/1rxz9CJOtGxHyoA3wXob3qFWO__GfaN00/view?usp=drive_link" TargetMode="External" Id="rId478" /><Relationship Type="http://schemas.openxmlformats.org/officeDocument/2006/relationships/hyperlink" Target="https://econ.ikcu.edu.tr/S/16316/koordinatorler-ve-danismanlar" TargetMode="External" Id="rId35" /><Relationship Type="http://schemas.openxmlformats.org/officeDocument/2006/relationships/hyperlink" Target="https://iibf.ikcu.edu.tr/S/21416/2022-birim-ic-degerlendirme-raporu" TargetMode="External" Id="rId77" /><Relationship Type="http://schemas.openxmlformats.org/officeDocument/2006/relationships/hyperlink" Target="https://econ.ikcu.edu.tr/S/16313/iktisat-bolumu" TargetMode="External" Id="rId100" /><Relationship Type="http://schemas.openxmlformats.org/officeDocument/2006/relationships/hyperlink" Target="https://docs.google.com/document/d/1heyg0C6YZ02UqH1CyNGkvMH2jeJrK1_4/edit?usp=drive_link&amp;ouid=116923194605441137480&amp;rtpof=true&amp;sd=true" TargetMode="External" Id="rId282" /><Relationship Type="http://schemas.openxmlformats.org/officeDocument/2006/relationships/hyperlink" Target="https://econ.ikcu.edu.tr/S/19366/staj-ve-uygulamali-egitim" TargetMode="External" Id="rId338" /><Relationship Type="http://schemas.openxmlformats.org/officeDocument/2006/relationships/hyperlink" Target="https://isl.ikcu.edu.tr/Personel/Akademik/1150" TargetMode="External" Id="rId503" /><Relationship Type="http://schemas.openxmlformats.org/officeDocument/2006/relationships/hyperlink" Target="https://ikcu.edu.tr/S/18346/toplumsal-katki-politikamiz" TargetMode="External" Id="rId545" /><Relationship Type="http://schemas.openxmlformats.org/officeDocument/2006/relationships/hyperlink" Target="https://iibf.ikcu.edu.tr/S/16701/organizasyon-semasi" TargetMode="External" Id="rId8" /><Relationship Type="http://schemas.openxmlformats.org/officeDocument/2006/relationships/hyperlink" Target="https://iibf.ikcu.edu.tr/S/19573/is-akis-semalari" TargetMode="External" Id="rId142" /><Relationship Type="http://schemas.openxmlformats.org/officeDocument/2006/relationships/hyperlink" Target="https://kariyer.ikcu.edu.tr/S/14815/is-ve-staj" TargetMode="External" Id="rId184" /><Relationship Type="http://schemas.openxmlformats.org/officeDocument/2006/relationships/hyperlink" Target="https://lib.ikcu.edu.tr/" TargetMode="External" Id="rId391" /><Relationship Type="http://schemas.openxmlformats.org/officeDocument/2006/relationships/hyperlink" Target="https://sky.ikcu.edu.tr/Duyuru/33649/ogrenci-bulusmalari" TargetMode="External" Id="rId405" /><Relationship Type="http://schemas.openxmlformats.org/officeDocument/2006/relationships/hyperlink" Target="https://mly.ikcu.edu.tr/S/19608/akademik-ve-idari-gorev-dagilimi" TargetMode="External" Id="rId447" /><Relationship Type="http://schemas.openxmlformats.org/officeDocument/2006/relationships/hyperlink" Target="https://docs.google.com/document/d/1dAIgs3T951h2iQLTRUi3Wg2rm1U33IFX/edit?usp=drive_link&amp;ouid=116923194605441137480&amp;rtpof=true&amp;sd=true" TargetMode="External" Id="rId251" /><Relationship Type="http://schemas.openxmlformats.org/officeDocument/2006/relationships/hyperlink" Target="https://docs.google.com/document/d/1DauuAtO01dquPf8lM04gtKlreb8lthXU/edit?usp=drive_link&amp;ouid=117585044869724778084&amp;rtpof=true&amp;sd=true" TargetMode="External" Id="rId489" /><Relationship Type="http://schemas.openxmlformats.org/officeDocument/2006/relationships/hyperlink" Target="https://drive.google.com/file/d/13eUKeG_-AVEgi7qMKhckxaveyTr0w2_0/view?usp=drive_link" TargetMode="External" Id="rId46" /><Relationship Type="http://schemas.openxmlformats.org/officeDocument/2006/relationships/hyperlink" Target="https://docs.google.com/spreadsheets/d/1zFuM4gixi4zjZdY3GRYCv_if_Xmfhhou/edit?usp=drive_link&amp;ouid=116923194605441137480&amp;rtpof=true&amp;sd=true" TargetMode="External" Id="rId293" /><Relationship Type="http://schemas.openxmlformats.org/officeDocument/2006/relationships/hyperlink" Target="https://www.instagram.com/p/CzL6LG6sHj0/?igsh=ZTFqNnN3Nm4wanZ0&amp;img_index=1" TargetMode="External" Id="rId307" /><Relationship Type="http://schemas.openxmlformats.org/officeDocument/2006/relationships/hyperlink" Target="https://isl.ikcu.edu.tr/Personel/Akademik/1146" TargetMode="External" Id="rId349" /><Relationship Type="http://schemas.openxmlformats.org/officeDocument/2006/relationships/hyperlink" Target="https://mly.ikcu.edu.tr/Personel/Akademik/1456" TargetMode="External" Id="rId514" /><Relationship Type="http://schemas.openxmlformats.org/officeDocument/2006/relationships/hyperlink" Target="https://docs.google.com/document/d/1wuKXjvZNPr2ON6TbpU1K335_e3Kv6BLq/edit?usp=drive_link&amp;ouid=113275861167090489229&amp;rtpof=true&amp;sd=true" TargetMode="External" Id="rId556" /><Relationship Type="http://schemas.openxmlformats.org/officeDocument/2006/relationships/hyperlink" Target="https://iibf.ikcu.edu.tr/S/16721/misyon-ve-vizyonumuz" TargetMode="External" Id="rId88" /><Relationship Type="http://schemas.openxmlformats.org/officeDocument/2006/relationships/hyperlink" Target="https://ubystanitim.ikcu.edu.tr/S/19277/moduller" TargetMode="External" Id="rId111" /><Relationship Type="http://schemas.openxmlformats.org/officeDocument/2006/relationships/hyperlink" Target="https://econ.ikcu.edu.tr/S/19607/akademik-ve-idari-gorev-dagilimi" TargetMode="External" Id="rId153" /><Relationship Type="http://schemas.openxmlformats.org/officeDocument/2006/relationships/hyperlink" Target="https://sky.ikcu.edu.tr/Duyuru/33707/saglik-yonetimi-bolumu-ogrenci-bulusmalari-ii-yapildi" TargetMode="External" Id="rId195" /><Relationship Type="http://schemas.openxmlformats.org/officeDocument/2006/relationships/hyperlink" Target="https://uli.ikcu.edu.tr/S/19612/akademik-ve-idari-gorev-dagilimi" TargetMode="External" Id="rId209" /><Relationship Type="http://schemas.openxmlformats.org/officeDocument/2006/relationships/hyperlink" Target="https://iibf.ikcu.edu.tr/S/18798/akademik-takvim" TargetMode="External" Id="rId360" /><Relationship Type="http://schemas.openxmlformats.org/officeDocument/2006/relationships/hyperlink" Target="https://ubs.ikc.edu.tr/" TargetMode="External" Id="rId416" /><Relationship Type="http://schemas.openxmlformats.org/officeDocument/2006/relationships/hyperlink" Target="https://ubs.ikc.edu.tr/GTS/Portal/Home/Index" TargetMode="External" Id="rId220" /><Relationship Type="http://schemas.openxmlformats.org/officeDocument/2006/relationships/hyperlink" Target="https://drive.google.com/file/d/1tGvHJkKHZaLw3ONFFU7Furl8_4_55404/view?usp=drive_link" TargetMode="External" Id="rId458" /><Relationship Type="http://schemas.openxmlformats.org/officeDocument/2006/relationships/hyperlink" Target="https://sky.ikcu.edu.tr/S/19614/akademik-ve-idari-gorev-dagilimi" TargetMode="External" Id="rId15" /><Relationship Type="http://schemas.openxmlformats.org/officeDocument/2006/relationships/hyperlink" Target="https://iibf.ikcu.edu.tr/Mesaj/MesajGonder" TargetMode="External" Id="rId57" /><Relationship Type="http://schemas.openxmlformats.org/officeDocument/2006/relationships/hyperlink" Target="https://mly.ikcu.edu.tr/S/19753/misyon-vizyon-degerler" TargetMode="External" Id="rId262" /><Relationship Type="http://schemas.openxmlformats.org/officeDocument/2006/relationships/hyperlink" Target="https://docs.google.com/document/d/1c9Cl_eyAdMGE1sQI-gnz6ydvW7bomLFV/edit?usp=drive_link&amp;ouid=116923194605441137480&amp;rtpof=true&amp;sd=true" TargetMode="External" Id="rId318" /><Relationship Type="http://schemas.openxmlformats.org/officeDocument/2006/relationships/hyperlink" Target="https://drive.google.com/file/d/1A5FXxyVG8WWpnL0qQqYoY8HGhRqm3lWJ/view?usp=drive_link" TargetMode="External" Id="rId525" /><Relationship Type="http://schemas.openxmlformats.org/officeDocument/2006/relationships/hyperlink" Target="https://ubs.ikc.edu.tr/AIS/OutcomeBasedLearning/Home/Index?id=cSrHBPAk6inafxMS88YCkw!xGGx!!xGGx!&amp;culture=tr-TR" TargetMode="External" Id="rId567" /><Relationship Type="http://schemas.openxmlformats.org/officeDocument/2006/relationships/hyperlink" Target="https://iibf.ikcu.edu.tr/S/10315/fakulte-hakkinda" TargetMode="External" Id="rId99" /><Relationship Type="http://schemas.openxmlformats.org/officeDocument/2006/relationships/hyperlink" Target="https://econ.ikcu.edu.tr/Personel/Akademik/1141" TargetMode="External" Id="rId122" /><Relationship Type="http://schemas.openxmlformats.org/officeDocument/2006/relationships/hyperlink" Target="https://sky.ikcu.edu.tr/S/19933/bolum-baskaninin-mesaji" TargetMode="External" Id="rId164" /><Relationship Type="http://schemas.openxmlformats.org/officeDocument/2006/relationships/hyperlink" Target="https://iibf.ikcu.edu.tr/S/21467/iktisadi-ve-idari-bilimler-fakultesi-sinav-kurallari-uygulama-esaslari" TargetMode="External" Id="rId371" /><Relationship Type="http://schemas.openxmlformats.org/officeDocument/2006/relationships/hyperlink" Target="https://docs.google.com/document/d/1XrdlZM0rECLJPx2ejpjA4WseaYK09JfO/edit?usp=drive_link&amp;ouid=116923194605441137480&amp;rtpof=true&amp;sd=true" TargetMode="External" Id="rId427" /><Relationship Type="http://schemas.openxmlformats.org/officeDocument/2006/relationships/hyperlink" Target="https://iibf.ikcu.edu.tr/S/19573/is-akis-semalari" TargetMode="External" Id="rId469" /><Relationship Type="http://schemas.openxmlformats.org/officeDocument/2006/relationships/hyperlink" Target="https://drive.google.com/file/d/1VA_tA3Mcz2ugDchWj21Fn5dRBmLFRyVZ/view?usp=drive_link" TargetMode="External" Id="rId26" /><Relationship Type="http://schemas.openxmlformats.org/officeDocument/2006/relationships/hyperlink" Target="https://iibf.ikcu.edu.tr/Haber/15855/tebrik" TargetMode="External" Id="rId231" /><Relationship Type="http://schemas.openxmlformats.org/officeDocument/2006/relationships/hyperlink" Target="https://econ.ikcu.edu.tr/S/19747/ogretim-uyelerinin-formasyon-bilgileri" TargetMode="External" Id="rId273" /><Relationship Type="http://schemas.openxmlformats.org/officeDocument/2006/relationships/hyperlink" Target="https://docs.google.com/document/d/1dAIgs3T951h2iQLTRUi3Wg2rm1U33IFX/edit?usp=drive_link&amp;ouid=116923194605441137480&amp;rtpof=true&amp;sd=true" TargetMode="External" Id="rId329" /><Relationship Type="http://schemas.openxmlformats.org/officeDocument/2006/relationships/hyperlink" Target="https://tr.linkedin.com/in/murat-erdogan-19b81442" TargetMode="External" Id="rId480" /><Relationship Type="http://schemas.openxmlformats.org/officeDocument/2006/relationships/hyperlink" Target="https://iibf.ikcu.edu.tr/S/21416/2022-birim-ic-degerlendirme-raporu" TargetMode="External" Id="rId536" /><Relationship Type="http://schemas.openxmlformats.org/officeDocument/2006/relationships/hyperlink" Target="https://iibf.ikcu.edu.tr/" TargetMode="External" Id="rId68" /><Relationship Type="http://schemas.openxmlformats.org/officeDocument/2006/relationships/hyperlink" Target="https://www.youtube.com/@iibfikcu/videos" TargetMode="External" Id="rId133" /><Relationship Type="http://schemas.openxmlformats.org/officeDocument/2006/relationships/hyperlink" Target="https://uti.ikcu.edu.tr/S/18529/yonetim" TargetMode="External" Id="rId175" /><Relationship Type="http://schemas.openxmlformats.org/officeDocument/2006/relationships/hyperlink" Target="https://uli.ikcu.edu.tr/S/19358/staj-ve-uygulamali-egitim" TargetMode="External" Id="rId340" /><Relationship Type="http://schemas.openxmlformats.org/officeDocument/2006/relationships/hyperlink" Target="https://econ.ikcu.edu.tr/S/19607/akademik-ve-idari-gorev-dagilimi" TargetMode="External" Id="rId200" /><Relationship Type="http://schemas.openxmlformats.org/officeDocument/2006/relationships/hyperlink" Target="https://iibf.ikcu.edu.tr/S/16187/intibak" TargetMode="External" Id="rId382" /><Relationship Type="http://schemas.openxmlformats.org/officeDocument/2006/relationships/hyperlink" Target="https://kalite.ikcu.edu.tr/Share/64E8923EF9B928ACAB45C493957DD553" TargetMode="External" Id="rId438" /><Relationship Type="http://schemas.openxmlformats.org/officeDocument/2006/relationships/hyperlink" Target="https://iibf.ikcu.edu.tr/Haber/15228/tebrik" TargetMode="External" Id="rId242" /><Relationship Type="http://schemas.openxmlformats.org/officeDocument/2006/relationships/hyperlink" Target="https://docs.google.com/document/d/1hrp_YU9RXOj-PZco6az0BgtcZyuVjprO/edit?usp=drive_link&amp;ouid=116923194605441137480&amp;rtpof=true&amp;sd=true" TargetMode="External" Id="rId284" /><Relationship Type="http://schemas.openxmlformats.org/officeDocument/2006/relationships/hyperlink" Target="https://iibf.ikcu.edu.tr/S/18981/koordinatorluk-ve-komisyonlar" TargetMode="External" Id="rId491" /><Relationship Type="http://schemas.openxmlformats.org/officeDocument/2006/relationships/hyperlink" Target="https://sky.ikcu.edu.tr/Personel/Akademik/1544" TargetMode="External" Id="rId505" /><Relationship Type="http://schemas.openxmlformats.org/officeDocument/2006/relationships/hyperlink" Target="https://mly.ikcu.edu.tr/S/14973/koordinatorler" TargetMode="External" Id="rId37" /><Relationship Type="http://schemas.openxmlformats.org/officeDocument/2006/relationships/hyperlink" Target="https://www.instagram.com/iibfikcu?igsh=MW8xdTFiOHkxcm45MA%3D%3D&amp;utm_source=qr" TargetMode="External" Id="rId79" /><Relationship Type="http://schemas.openxmlformats.org/officeDocument/2006/relationships/hyperlink" Target="https://mly.ikcu.edu.tr/S/14971/hakkimizda" TargetMode="External" Id="rId102" /><Relationship Type="http://schemas.openxmlformats.org/officeDocument/2006/relationships/hyperlink" Target="https://drive.google.com/file/d/1RBcG_3cLnpRwq06g02M2qSvcIJ3NjCSr/view?usp=drive_link" TargetMode="External" Id="rId144" /><Relationship Type="http://schemas.openxmlformats.org/officeDocument/2006/relationships/hyperlink" Target="https://ubs.ikc.edu.tr/AIS/OutcomeBasedLearning/Home/Index?id=!xBBx!sTCaCPt8E6eN269N8KcUA!xGGx!!xGGx!&amp;culture=tr-TR" TargetMode="External" Id="rId547" /><Relationship Type="http://schemas.openxmlformats.org/officeDocument/2006/relationships/hyperlink" Target="https://isl.ikcu.edu.tr/S/15021/misyon-vizyon-degerler" TargetMode="External" Id="rId90" /><Relationship Type="http://schemas.openxmlformats.org/officeDocument/2006/relationships/hyperlink" Target="https://econ.ikcu.edu.tr/S/19607/akademik-ve-idari-gorev-dagilimi" TargetMode="External" Id="rId186" /><Relationship Type="http://schemas.openxmlformats.org/officeDocument/2006/relationships/hyperlink" Target="https://uti.ikcu.edu.tr/Personel/Akademik/1001863" TargetMode="External" Id="rId351" /><Relationship Type="http://schemas.openxmlformats.org/officeDocument/2006/relationships/hyperlink" Target="https://ubs.ikc.edu.tr/" TargetMode="External" Id="rId393" /><Relationship Type="http://schemas.openxmlformats.org/officeDocument/2006/relationships/hyperlink" Target="https://uli.ikcu.edu.tr/Haber/15898/2023-2024-ogrenim-donemi-ogrenci-toplantimiz-gerceklestirildi" TargetMode="External" Id="rId407" /><Relationship Type="http://schemas.openxmlformats.org/officeDocument/2006/relationships/hyperlink" Target="https://kalite.ikcu.edu.tr/S/20160/arastirma-ve-gelistirme-puko-cevrimi" TargetMode="External" Id="rId449" /><Relationship Type="http://schemas.openxmlformats.org/officeDocument/2006/relationships/hyperlink" Target="https://forms.gle/UHz6mSb6bYMW837D9" TargetMode="External" Id="rId211" /><Relationship Type="http://schemas.openxmlformats.org/officeDocument/2006/relationships/hyperlink" Target="https://drive.google.com/file/d/1rMEYE-XCASYiM1y5H20gtZjU-Y6ulUnc/view?usp=drive_link" TargetMode="External" Id="rId253" /><Relationship Type="http://schemas.openxmlformats.org/officeDocument/2006/relationships/hyperlink" Target="https://drive.google.com/file/d/1HpsUQt-Ww_UzrFYl8wD3BfPHi1y8o2Ad/view?usp=drive_link" TargetMode="External" Id="rId295" /><Relationship Type="http://schemas.openxmlformats.org/officeDocument/2006/relationships/hyperlink" Target="https://docs.google.com/document/d/1uKGlB3l7CenospsozIfsEYQUXqmG6VSl/edit?usp=drive_link&amp;ouid=116923194605441137480&amp;rtpof=true&amp;sd=true" TargetMode="External" Id="rId309" /><Relationship Type="http://schemas.openxmlformats.org/officeDocument/2006/relationships/hyperlink" Target="https://projegenelkoor.ikcu.edu.tr/S/16500/amaclar" TargetMode="External" Id="rId460" /><Relationship Type="http://schemas.openxmlformats.org/officeDocument/2006/relationships/hyperlink" Target="https://mly.ikcu.edu.tr/Personel/Akademik/1454" TargetMode="External" Id="rId516" /><Relationship Type="http://schemas.openxmlformats.org/officeDocument/2006/relationships/hyperlink" Target="https://drive.google.com/file/d/1xFTbed3VK2MloGX7X4mbRx0OLJoQwH6o/view?usp=drive_link" TargetMode="External" Id="rId48" /><Relationship Type="http://schemas.openxmlformats.org/officeDocument/2006/relationships/hyperlink" Target="https://drive.google.com/drive/folders/1f3J0PIzTe3noDFwe6r8LELJHsV7I5F4l?usp=drive_link" TargetMode="External" Id="rId113" /><Relationship Type="http://schemas.openxmlformats.org/officeDocument/2006/relationships/hyperlink" Target="https://docs.google.com/document/d/1tfSWjOJQKik9I1bKk3l84or1usWqux2S/edit?usp=drive_link&amp;ouid=116923194605441137480&amp;rtpof=true&amp;sd=true" TargetMode="External" Id="rId320" /><Relationship Type="http://schemas.openxmlformats.org/officeDocument/2006/relationships/hyperlink" Target="https://drive.google.com/file/d/1K0iCu3J7Dr6dsXvi71rcFx8mwQmyRa53/view?usp=drive_link" TargetMode="External" Id="rId558" /><Relationship Type="http://schemas.openxmlformats.org/officeDocument/2006/relationships/hyperlink" Target="https://isl.ikcu.edu.tr/S/19729/bolum-baskani" TargetMode="External" Id="rId155" /><Relationship Type="http://schemas.openxmlformats.org/officeDocument/2006/relationships/hyperlink" Target="https://uli.ikcu.edu.tr/Haber/15898/2023-2024-ogrenim-donemi-ogrenci-toplantimiz-gerceklestirildi" TargetMode="External" Id="rId197" /><Relationship Type="http://schemas.openxmlformats.org/officeDocument/2006/relationships/hyperlink" Target="https://drive.google.com/drive/folders/1tKsa-NMAWFnaqpGkvdTySo1uUXqjGBOU?usp=drive_link" TargetMode="External" Id="rId362" /><Relationship Type="http://schemas.openxmlformats.org/officeDocument/2006/relationships/hyperlink" Target="https://engelsiz.ikcu.edu.tr/Share/F2215C598177AEE470D2F54CE4848D30" TargetMode="External" Id="rId418" /><Relationship Type="http://schemas.openxmlformats.org/officeDocument/2006/relationships/hyperlink" Target="https://iibf.ikcu.edu.tr/S/18351/uluslararasilasma-politikamiz" TargetMode="External" Id="rId222" /><Relationship Type="http://schemas.openxmlformats.org/officeDocument/2006/relationships/hyperlink" Target="https://uti.ikcu.edu.tr/S/18524/misyon-vizyon" TargetMode="External" Id="rId264" /><Relationship Type="http://schemas.openxmlformats.org/officeDocument/2006/relationships/hyperlink" Target="https://iibf.ikcu.edu.tr/S/15662/personel-formlari" TargetMode="External" Id="rId471" /><Relationship Type="http://schemas.openxmlformats.org/officeDocument/2006/relationships/hyperlink" Target="https://uli.ikcu.edu.tr/S/19612/akademik-ve-idari-gorev-dagilimi" TargetMode="External" Id="rId17" /><Relationship Type="http://schemas.openxmlformats.org/officeDocument/2006/relationships/hyperlink" Target="https://isl.ikcu.edu.tr/S/20101/ogrenci-gorusme-saatleri" TargetMode="External" Id="rId59" /><Relationship Type="http://schemas.openxmlformats.org/officeDocument/2006/relationships/hyperlink" Target="https://mly.ikcu.edu.tr/Personel/Akademik/1453" TargetMode="External" Id="rId124" /><Relationship Type="http://schemas.openxmlformats.org/officeDocument/2006/relationships/hyperlink" Target="https://uli.ikcu.edu.tr/Haber/16454/ogrencilerimizin-tubitak-2209-a-universite-ogrencileri-arastirma-projeleri-destekleme-progami-basarisi" TargetMode="External" Id="rId527" /><Relationship Type="http://schemas.openxmlformats.org/officeDocument/2006/relationships/hyperlink" Target="https://iibf.ikcu.edu.tr/S/20392/2023-danisma-kurulu-toplanti-tutanagi" TargetMode="External" Id="rId569" /><Relationship Type="http://schemas.openxmlformats.org/officeDocument/2006/relationships/hyperlink" Target="https://isl.ikcu.edu.tr/" TargetMode="External" Id="rId70" /><Relationship Type="http://schemas.openxmlformats.org/officeDocument/2006/relationships/hyperlink" Target="https://sky.ikcu.edu.tr/S/19614/akademik-ve-idari-gorev-dagilimi" TargetMode="External" Id="rId166" /><Relationship Type="http://schemas.openxmlformats.org/officeDocument/2006/relationships/hyperlink" Target="https://docs.google.com/document/d/1hrp_YU9RXOj-PZco6az0BgtcZyuVjprO/edit?usp=drive_link&amp;ouid=116923194605441137480&amp;rtpof=true&amp;sd=true" TargetMode="External" Id="rId331" /><Relationship Type="http://schemas.openxmlformats.org/officeDocument/2006/relationships/hyperlink" Target="https://docs.google.com/document/d/1FQieykdS66U3_pvohB9Hvt6Ju4sZgut9/edit?usp=drive_link&amp;ouid=116923194605441137480&amp;rtpof=true&amp;sd=true" TargetMode="External" Id="rId373" /><Relationship Type="http://schemas.openxmlformats.org/officeDocument/2006/relationships/hyperlink" Target="https://drive.google.com/drive/folders/1qL0Armhfh9TG1a9P_EHhowcgQS7Ljv4_?usp=drive_link" TargetMode="External" Id="rId429" /><Relationship Type="http://schemas.openxmlformats.org/officeDocument/2006/relationships/hyperlink" Target="https://iibf.ikcu.edu.tr/Haber/16057/tebrik" TargetMode="External" Id="rId233" /><Relationship Type="http://schemas.openxmlformats.org/officeDocument/2006/relationships/hyperlink" Target="https://ikcu.edu.tr/S/18345/arastirma-politikamiz" TargetMode="External" Id="rId440" /><Relationship Type="http://schemas.openxmlformats.org/officeDocument/2006/relationships/hyperlink" Target="https://iibf.ikcu.edu.tr/S/18981/koordinatorluk-ve-komisyonlar" TargetMode="External" Id="rId28" /><Relationship Type="http://schemas.openxmlformats.org/officeDocument/2006/relationships/hyperlink" Target="https://isl.ikcu.edu.tr/S/19737/ogretim-uyeleri-formasyon-yetkinlikleri" TargetMode="External" Id="rId275" /><Relationship Type="http://schemas.openxmlformats.org/officeDocument/2006/relationships/hyperlink" Target="https://www.instagram.com/p/Czl_BqlrffE/?igsh=MTVsZGo0MjJtNzh4ZA==" TargetMode="External" Id="rId300" /><Relationship Type="http://schemas.openxmlformats.org/officeDocument/2006/relationships/hyperlink" Target="https://ubs.ikc.edu.tr/AIS/OutcomeBasedLearning/Home/Index?id=KTWfS2y!xBBx!OO7Ce9icdERSLA!xGGx!!xGGx!&amp;culture=tr-TR" TargetMode="External" Id="rId482" /><Relationship Type="http://schemas.openxmlformats.org/officeDocument/2006/relationships/hyperlink" Target="https://iibf.ikcu.edu.tr/Share/60B902CF897B81903547BBDB756E88D4" TargetMode="External" Id="rId538" /><Relationship Type="http://schemas.openxmlformats.org/officeDocument/2006/relationships/hyperlink" Target="https://www.instagram.com/ikcuisletme?igsh=ZzhnZWlvMTdsbGc3" TargetMode="External" Id="rId81" /><Relationship Type="http://schemas.openxmlformats.org/officeDocument/2006/relationships/hyperlink" Target="https://iibf.ikcu.edu.tr/S/21021/idari-personel-birim-oryantasyon-egitimi-plani-formu" TargetMode="External" Id="rId135" /><Relationship Type="http://schemas.openxmlformats.org/officeDocument/2006/relationships/hyperlink" Target="https://uti.ikcu.edu.tr/S/19777/koordinatorlukler-ve-komisyonlar" TargetMode="External" Id="rId177" /><Relationship Type="http://schemas.openxmlformats.org/officeDocument/2006/relationships/hyperlink" Target="https://sky.ikcu.edu.tr/Duyuru/33019/isbasi-egitimi-dersi-basvuru-cagrisi" TargetMode="External" Id="rId342" /><Relationship Type="http://schemas.openxmlformats.org/officeDocument/2006/relationships/hyperlink" Target="https://drive.google.com/file/d/1VZbILn75FDTUJJST5gRhaDokLmsUQd1Y/view?usp=drive_link" TargetMode="External" Id="rId384" /><Relationship Type="http://schemas.openxmlformats.org/officeDocument/2006/relationships/hyperlink" Target="https://sbk.ikcu.edu.tr/S/20063/ogrenci-geri-bildirim-sorumlulari" TargetMode="External" Id="rId202" /><Relationship Type="http://schemas.openxmlformats.org/officeDocument/2006/relationships/hyperlink" Target="https://iibf.ikcu.edu.tr/Haber/15855/tebrik" TargetMode="External" Id="rId244" /><Relationship Type="http://schemas.openxmlformats.org/officeDocument/2006/relationships/hyperlink" Target="https://uti.ikcu.edu.tr/S/19777/koordinatorlukler-ve-komisyonlar" TargetMode="External" Id="rId39" /><Relationship Type="http://schemas.openxmlformats.org/officeDocument/2006/relationships/hyperlink" Target="https://docs.google.com/document/d/13vRSVwtd4cT8zKiHslcBMJcJAUlZkjdo/edit?usp=drive_link&amp;ouid=116923194605441137480&amp;rtpof=true&amp;sd=true" TargetMode="External" Id="rId286" /><Relationship Type="http://schemas.openxmlformats.org/officeDocument/2006/relationships/hyperlink" Target="https://iibf.ikcu.edu.tr/S/21416/2022-birim-ic-degerlendirme-raporu" TargetMode="External" Id="rId451" /><Relationship Type="http://schemas.openxmlformats.org/officeDocument/2006/relationships/hyperlink" Target="https://iibf.ikcu.edu.tr/S/21416/2022-birim-ic-degerlendirme-raporu" TargetMode="External" Id="rId493" /><Relationship Type="http://schemas.openxmlformats.org/officeDocument/2006/relationships/hyperlink" Target="https://sky.ikcu.edu.tr/Personel/Akademik/1543" TargetMode="External" Id="rId507" /><Relationship Type="http://schemas.openxmlformats.org/officeDocument/2006/relationships/hyperlink" Target="https://iibf.ikcu.edu.tr/Duyuru/33367/2023-2024-guz-donemi-ders-programlari" TargetMode="External" Id="rId549" /><Relationship Type="http://schemas.openxmlformats.org/officeDocument/2006/relationships/hyperlink" Target="https://ikcu.edu.tr/S/15410/kalite-politikamiz" TargetMode="External" Id="rId50" /><Relationship Type="http://schemas.openxmlformats.org/officeDocument/2006/relationships/hyperlink" Target="https://sbk.ikcu.edu.tr/S/14933/bolum-hakkinda" TargetMode="External" Id="rId104" /><Relationship Type="http://schemas.openxmlformats.org/officeDocument/2006/relationships/hyperlink" Target="https://iibf.ikcu.edu.tr/S/16701/organizasyon-semasi" TargetMode="External" Id="rId146" /><Relationship Type="http://schemas.openxmlformats.org/officeDocument/2006/relationships/hyperlink" Target="https://sbk.ikcu.edu.tr/S/20063/ogrenci-geri-bildirim-sorumlulari" TargetMode="External" Id="rId188" /><Relationship Type="http://schemas.openxmlformats.org/officeDocument/2006/relationships/hyperlink" Target="https://ubs.ikc.edu.tr/AIS/OutcomeBasedLearning/Home/Index?id=!xBBx!sTCaCPt8E6eN269N8KcUA!xGGx!!xGGx!&amp;culture=tr-TR" TargetMode="External" Id="rId311" /><Relationship Type="http://schemas.openxmlformats.org/officeDocument/2006/relationships/hyperlink" Target="https://sky.ikcu.edu.tr/S/19614/akademik-ve-idari-gorev-dagilimi" TargetMode="External" Id="rId353" /><Relationship Type="http://schemas.openxmlformats.org/officeDocument/2006/relationships/hyperlink" Target="https://kariyer.ikcu.edu.tr/Duyuru/" TargetMode="External" Id="rId395" /><Relationship Type="http://schemas.openxmlformats.org/officeDocument/2006/relationships/hyperlink" Target="https://sbk.ikcu.edu.tr/Duyuru/33900/siyaset-bilimi-ve-kamu-yonetimi-bolumu-ogrenci-bulusmalari-ii-yapildi" TargetMode="External" Id="rId409" /><Relationship Type="http://schemas.openxmlformats.org/officeDocument/2006/relationships/hyperlink" Target="https://docs.google.com/document/d/1gXhsuY2TkliiVmrb-zYmbpGsnrbFArC_/edit?usp=drive_link&amp;ouid=113275861167090489229&amp;rtpof=true&amp;sd=true" TargetMode="External" Id="rId560" /><Relationship Type="http://schemas.openxmlformats.org/officeDocument/2006/relationships/hyperlink" Target="https://sbk.ikcu.edu.tr/S/19796/misyon-vizyon-degerler" TargetMode="External" Id="rId92" /><Relationship Type="http://schemas.openxmlformats.org/officeDocument/2006/relationships/hyperlink" Target="https://forms.gle/KomERnJVjDa49TqP8" TargetMode="External" Id="rId213" /><Relationship Type="http://schemas.openxmlformats.org/officeDocument/2006/relationships/hyperlink" Target="https://docs.google.com/document/d/1WR5iTFeMzG5OsVunYunHM3DifcpWeIDX/edit?usp=drive_link&amp;ouid=116923194605441137480&amp;rtpof=true&amp;sd=true" TargetMode="External" Id="rId420" /><Relationship Type="http://schemas.openxmlformats.org/officeDocument/2006/relationships/hyperlink" Target="https://drive.google.com/file/d/1J1Xw2UECpoRMskxSwGXEBXFIsjtmnmIf/view?usp=drive_link" TargetMode="External" Id="rId255" /><Relationship Type="http://schemas.openxmlformats.org/officeDocument/2006/relationships/hyperlink" Target="https://drive.google.com/file/d/18iv_JT77fC_k7AVaaGslgfBEfQvZWHbr/view?usp=drive_link" TargetMode="External" Id="rId297" /><Relationship Type="http://schemas.openxmlformats.org/officeDocument/2006/relationships/hyperlink" Target="https://drive.google.com/file/d/16Sw7k6uCUMFSmJ7omOlwiZypovj_9Bu-/view?usp=sharing" TargetMode="External" Id="rId462" /><Relationship Type="http://schemas.openxmlformats.org/officeDocument/2006/relationships/hyperlink" Target="https://cabmer.ikcu.edu.tr/" TargetMode="External" Id="rId518" /><Relationship Type="http://schemas.openxmlformats.org/officeDocument/2006/relationships/hyperlink" Target="https://ikcu.edu.tr/S/18764/insan-kaynaklari-politikamiz" TargetMode="External" Id="rId115" /><Relationship Type="http://schemas.openxmlformats.org/officeDocument/2006/relationships/hyperlink" Target="https://isl.ikcu.edu.tr/S/18419/akademik-ve-idari-gorev-dagilimi" TargetMode="External" Id="rId157" /><Relationship Type="http://schemas.openxmlformats.org/officeDocument/2006/relationships/hyperlink" Target="https://docs.google.com/document/d/1uZzHpLpRn9Vlatg6UthAdjJvI7RPQrO6/edit?usp=drive_link&amp;ouid=116923194605441137480&amp;rtpof=true&amp;sd=true" TargetMode="External" Id="rId322" /><Relationship Type="http://schemas.openxmlformats.org/officeDocument/2006/relationships/hyperlink" Target="https://docs.google.com/document/d/1Mcqw3Fee09eTr0MDsGjHp0LCk3zamFiz/edit?usp=drive_link&amp;ouid=116923194605441137480&amp;rtpof=true&amp;sd=true" TargetMode="External" Id="rId364" /><Relationship Type="http://schemas.openxmlformats.org/officeDocument/2006/relationships/hyperlink" Target="https://uti.ikcu.edu.tr/S/19979/ogrenci-geri-bildirim-sorumlulari" TargetMode="External" Id="rId61" /><Relationship Type="http://schemas.openxmlformats.org/officeDocument/2006/relationships/hyperlink" Target="https://iibf.ikcu.edu.tr/Mesaj/MesajGonder" TargetMode="External" Id="rId199" /><Relationship Type="http://schemas.openxmlformats.org/officeDocument/2006/relationships/hyperlink" Target="https://iibf.ikcu.edu.tr/S/21411/multiclass-multicultural-classrooms-inclusive-learning-and-teaching-in-higher-education" TargetMode="External" Id="rId571" /><Relationship Type="http://schemas.openxmlformats.org/officeDocument/2006/relationships/hyperlink" Target="https://iibf.ikcu.edu.tr/S/16715/gorev-tanimlari" TargetMode="External" Id="rId19" /><Relationship Type="http://schemas.openxmlformats.org/officeDocument/2006/relationships/hyperlink" Target="https://mevlana.ikcu.edu.tr/" TargetMode="External" Id="rId224" /><Relationship Type="http://schemas.openxmlformats.org/officeDocument/2006/relationships/hyperlink" Target="https://kms.kaysis.gov.tr/Home/Goster/42655?AspxAutoDetectCookieSupport=1" TargetMode="External" Id="rId266" /><Relationship Type="http://schemas.openxmlformats.org/officeDocument/2006/relationships/hyperlink" Target="https://docs.google.com/document/d/1nz3Vq11IjvwIJzOjC54uwL6tdidp0fRG/edit?usp=drive_link&amp;ouid=116923194605441137480&amp;rtpof=true&amp;sd=true" TargetMode="External" Id="rId431" /><Relationship Type="http://schemas.openxmlformats.org/officeDocument/2006/relationships/hyperlink" Target="https://iibf.ikcu.edu.tr/Share/215944903596EAA91A77BB6E52FCF680" TargetMode="External" Id="rId473" /><Relationship Type="http://schemas.openxmlformats.org/officeDocument/2006/relationships/hyperlink" Target="https://iibf.ikcu.edu.tr/S/16628/faaliyet-raporlari" TargetMode="External" Id="rId30" /><Relationship Type="http://schemas.openxmlformats.org/officeDocument/2006/relationships/hyperlink" Target="https://sbk.ikcu.edu.tr/S/19802/ana-bilim-dallari" TargetMode="External" Id="rId126" /><Relationship Type="http://schemas.openxmlformats.org/officeDocument/2006/relationships/hyperlink" Target="https://sbk.ikcu.edu.tr/S/19797/bolum-yonetimi" TargetMode="External" Id="rId168" /><Relationship Type="http://schemas.openxmlformats.org/officeDocument/2006/relationships/hyperlink" Target="https://docs.google.com/document/d/1ERnnte2haRLothy6xtiB2ohIXAkxU9VR/edit?usp=drive_link&amp;ouid=116923194605441137480&amp;rtpof=true&amp;sd=true" TargetMode="External" Id="rId333" /><Relationship Type="http://schemas.openxmlformats.org/officeDocument/2006/relationships/hyperlink" Target="https://docs.google.com/document/d/1sFZ7M1qi3t0gWhySwywVIrT7gO3yo3VS/edit?usp=drive_link&amp;ouid=117585044869724778084&amp;rtpof=true&amp;sd=true" TargetMode="External" Id="rId540" /><Relationship Type="http://schemas.openxmlformats.org/officeDocument/2006/relationships/hyperlink" Target="https://sky.ikcu.edu.tr/" TargetMode="External" Id="rId72" /><Relationship Type="http://schemas.openxmlformats.org/officeDocument/2006/relationships/hyperlink" Target="https://docs.google.com/document/d/1WR5iTFeMzG5OsVunYunHM3DifcpWeIDX/edit?usp=drive_link&amp;ouid=116923194605441137480&amp;rtpof=true&amp;sd=true" TargetMode="External" Id="rId375" /><Relationship Type="http://schemas.openxmlformats.org/officeDocument/2006/relationships/hyperlink" Target="https://iibf.ikcu.edu.tr/S/18351/uluslararasilasma-politikamiz" TargetMode="External" Id="rId235" /><Relationship Type="http://schemas.openxmlformats.org/officeDocument/2006/relationships/hyperlink" Target="https://docs.google.com/spreadsheets/d/1TA8rHcfbYkwZ9i8P2S4RL6DqLnXmcUpY/edit?usp=drive_link&amp;ouid=116923194605441137480&amp;rtpof=true&amp;sd=true" TargetMode="External" Id="rId277" /><Relationship Type="http://schemas.openxmlformats.org/officeDocument/2006/relationships/hyperlink" Target="https://uli.ikcu.edu.tr/S/21428/ofis-gorusme-saatleri" TargetMode="External" Id="rId400" /><Relationship Type="http://schemas.openxmlformats.org/officeDocument/2006/relationships/hyperlink" Target="https://isl.ikcu.edu.tr/S/18419/akademik-ve-idari-gorev-dagilimi" TargetMode="External" Id="rId442" /><Relationship Type="http://schemas.openxmlformats.org/officeDocument/2006/relationships/hyperlink" Target="https://ubs.ikc.edu.tr/AIS/OutcomeBasedLearning/Home/Index?id=JrtQLbmT2UGPNen!xDDx!V50Vbg!xGGx!!xGGx!&amp;culture=tr-TR" TargetMode="External" Id="rId484" /><Relationship Type="http://schemas.openxmlformats.org/officeDocument/2006/relationships/hyperlink" Target="https://iibf.ikcu.edu.tr/S/15662/personel-formlari" TargetMode="External" Id="rId137" /><Relationship Type="http://schemas.openxmlformats.org/officeDocument/2006/relationships/hyperlink" Target="https://www.instagram.com/p/C16m6K-Lcbq/?igsh=YWtyM3hqdjRsNW5t" TargetMode="External" Id="rId302" /><Relationship Type="http://schemas.openxmlformats.org/officeDocument/2006/relationships/hyperlink" Target="https://docs.google.com/document/d/1vMj0ArqTsLcaLJ77aZPWqCGO4Jo4o6Be/edit?usp=drive_link&amp;ouid=116923194605441137480&amp;rtpof=true&amp;sd=true" TargetMode="External" Id="rId344" /><Relationship Type="http://schemas.openxmlformats.org/officeDocument/2006/relationships/hyperlink" Target="https://uli.ikcu.edu.tr/S/19612/akademik-ve-idari-gorev-dagilimi" TargetMode="External" Id="rId41" /><Relationship Type="http://schemas.openxmlformats.org/officeDocument/2006/relationships/hyperlink" Target="https://www.instagram.com/ikcu_uli?igsh=NnJ3eDFpOWRsYWxr" TargetMode="External" Id="rId83" /><Relationship Type="http://schemas.openxmlformats.org/officeDocument/2006/relationships/hyperlink" Target="https://iibf.ikcu.edu.tr/S/20840/ic-ve-dis-hususlar-listesi" TargetMode="External" Id="rId179" /><Relationship Type="http://schemas.openxmlformats.org/officeDocument/2006/relationships/hyperlink" Target="https://ikcu.edu.tr/assets/yabanci-uyruklu-yonerge.pdf" TargetMode="External" Id="rId386" /><Relationship Type="http://schemas.openxmlformats.org/officeDocument/2006/relationships/hyperlink" Target="https://ubs.ikc.edu.tr/AIS/OutcomeBasedLearning/Home/Index?id=!xBBx!sTCaCPt8E6eN269N8KcUA!xGGx!!xGGx!&amp;culture=tr-TR" TargetMode="External" Id="rId551" /><Relationship Type="http://schemas.openxmlformats.org/officeDocument/2006/relationships/hyperlink" Target="https://econ.ikcu.edu.tr/S/19607/akademik-ve-idari-gorev-dagilimi" TargetMode="External" Id="rId190" /><Relationship Type="http://schemas.openxmlformats.org/officeDocument/2006/relationships/hyperlink" Target="https://econ.ikcu.edu.tr/S/19607/akademik-ve-idari-gorev-dagilimi" TargetMode="External" Id="rId204" /><Relationship Type="http://schemas.openxmlformats.org/officeDocument/2006/relationships/hyperlink" Target="https://iibf.ikcu.edu.tr/Haber/16057/tebrik" TargetMode="External" Id="rId246" /><Relationship Type="http://schemas.openxmlformats.org/officeDocument/2006/relationships/hyperlink" Target="https://docs.google.com/document/d/1Bs4G2cWwM5AQGETEsiQf7CjTMYOyrdIM/edit?usp=drive_link&amp;ouid=116923194605441137480&amp;rtpof=true&amp;sd=true" TargetMode="External" Id="rId288" /><Relationship Type="http://schemas.openxmlformats.org/officeDocument/2006/relationships/hyperlink" Target="https://www.instagram.com/p/Cpzarhir2kO/?igsh=OGIxY3U5MGg5czR5" TargetMode="External" Id="rId411" /><Relationship Type="http://schemas.openxmlformats.org/officeDocument/2006/relationships/hyperlink" Target="https://docs.google.com/document/d/1sFZ7M1qi3t0gWhySwywVIrT7gO3yo3VS/edit?usp=drive_link&amp;ouid=117585044869724778084&amp;rtpof=true&amp;sd=true" TargetMode="External" Id="rId453" /><Relationship Type="http://schemas.openxmlformats.org/officeDocument/2006/relationships/hyperlink" Target="https://uli.ikcu.edu.tr/Personel/Akademik/1159" TargetMode="External" Id="rId509" /><Relationship Type="http://schemas.openxmlformats.org/officeDocument/2006/relationships/hyperlink" Target="https://uti.ikcu.edu.tr/S/18418/bolum-hakkinda" TargetMode="External" Id="rId106" /><Relationship Type="http://schemas.openxmlformats.org/officeDocument/2006/relationships/hyperlink" Target="https://drive.google.com/file/d/1rMEYE-XCASYiM1y5H20gtZjU-Y6ulUnc/view?usp=drive_link" TargetMode="External" Id="rId313" /><Relationship Type="http://schemas.openxmlformats.org/officeDocument/2006/relationships/hyperlink" Target="https://iibf.ikcu.edu.tr/S/19436/hizmet-ici-egitim-planlari" TargetMode="External" Id="rId495" /><Relationship Type="http://schemas.openxmlformats.org/officeDocument/2006/relationships/hyperlink" Target="https://iibf.ikcu.edu.tr/S/18973/gorev-dagilim-cizelgesi" TargetMode="External" Id="rId10" /><Relationship Type="http://schemas.openxmlformats.org/officeDocument/2006/relationships/hyperlink" Target="https://iibf.ikcu.edu.tr/S/18981/koordinatorluk-ve-komisyonlar" TargetMode="External" Id="rId52" /><Relationship Type="http://schemas.openxmlformats.org/officeDocument/2006/relationships/hyperlink" Target="https://uti.ikcu.edu.tr/S/18524/misyon-vizyon" TargetMode="External" Id="rId94" /><Relationship Type="http://schemas.openxmlformats.org/officeDocument/2006/relationships/hyperlink" Target="https://iibf.ikcu.edu.tr/S/16715/gorev-tanimlari" TargetMode="External" Id="rId148" /><Relationship Type="http://schemas.openxmlformats.org/officeDocument/2006/relationships/hyperlink" Target="https://uti.ikcu.edu.tr/S/19611/idari-ve-akademik-gorev-dagilimi" TargetMode="External" Id="rId355" /><Relationship Type="http://schemas.openxmlformats.org/officeDocument/2006/relationships/hyperlink" Target="https://iibf.ikcu.edu.tr/Duyuru/33680/isletme-bolumu-ogrenci-gorusme-saatleri" TargetMode="External" Id="rId397" /><Relationship Type="http://schemas.openxmlformats.org/officeDocument/2006/relationships/hyperlink" Target="https://ikcukam.ikcu.edu.tr/" TargetMode="External" Id="rId520" /><Relationship Type="http://schemas.openxmlformats.org/officeDocument/2006/relationships/hyperlink" Target="https://iibf.ikcu.edu.tr/Duyuru/33428/isbasi-egitimi-dersi-mulakat-sonucu" TargetMode="External" Id="rId562" /><Relationship Type="http://schemas.openxmlformats.org/officeDocument/2006/relationships/hyperlink" Target="https://isl.ikcu.edu.tr/S/20101/ogrenci-gorusme-saatleri" TargetMode="External" Id="rId215" /><Relationship Type="http://schemas.openxmlformats.org/officeDocument/2006/relationships/hyperlink" Target="https://docs.google.com/document/d/1Lhouw3VDc5A_Evq2uS_cnXPiByiqVMRD/edit?usp=drive_link&amp;ouid=116923194605441137480&amp;rtpof=true&amp;sd=true" TargetMode="External" Id="rId257" /><Relationship Type="http://schemas.openxmlformats.org/officeDocument/2006/relationships/hyperlink" Target="https://sks.ikcu.edu.tr/S/11135/yonergeler" TargetMode="External" Id="rId422" /><Relationship Type="http://schemas.openxmlformats.org/officeDocument/2006/relationships/hyperlink" Target="https://www.ikcu.edu.tr/assets/js/ckeditor/kcfinder/upload/files/dosyalar/Yurti%C3%A7i%20ve%20Yurtd%C4%B1%C5%9F%C4%B1%20G%C3%B6revlendirme%20Taleplerinde%20%C3%96%C4%9Fretim%20Elemanlar%C4%B1n%C4%B1n%20Uymas%C4%B1%20Gereken%20Prensip%20Kararlar.pdf" TargetMode="External" Id="rId464" /><Relationship Type="http://schemas.openxmlformats.org/officeDocument/2006/relationships/hyperlink" Target="https://iibf.ikcu.edu.tr/Duyuru/33772/iibf-ogrencileri-staj-tamamlama-belgesi-alma-hakki-kazananlar-listesi" TargetMode="External" Id="rId299" /><Relationship Type="http://schemas.openxmlformats.org/officeDocument/2006/relationships/hyperlink" Target="https://kalite.ikcu.edu.tr/Duyuru/34428/kdys-formlari" TargetMode="External" Id="rId63" /><Relationship Type="http://schemas.openxmlformats.org/officeDocument/2006/relationships/hyperlink" Target="https://isl.ikcu.edu.tr/S/20101/ogrenci-gorusme-saatleri" TargetMode="External" Id="rId159" /><Relationship Type="http://schemas.openxmlformats.org/officeDocument/2006/relationships/hyperlink" Target="https://www.instagram.com/p/Cs_XZWkMfdM/?igsh=OWFvMGJzemFsYnY0" TargetMode="External" Id="rId366" /><Relationship Type="http://schemas.openxmlformats.org/officeDocument/2006/relationships/hyperlink" Target="https://iibf.ikcu.edu.tr/S/18981/koordinatorluk-ve-komisyonlar" TargetMode="External" Id="rId226" /><Relationship Type="http://schemas.openxmlformats.org/officeDocument/2006/relationships/hyperlink" Target="https://iibf.ikcu.edu.tr/Personel/Akademik/1140" TargetMode="External" Id="rId433" /><Relationship Type="http://schemas.openxmlformats.org/officeDocument/2006/relationships/hyperlink" Target="https://uli.ikcu.edu.tr/" TargetMode="External" Id="rId74" /><Relationship Type="http://schemas.openxmlformats.org/officeDocument/2006/relationships/hyperlink" Target="https://iibf.ikcu.edu.tr/Duyuru/33097/merkezi-puan-ek-madde-1-yatay-gecis-sonuclari" TargetMode="External" Id="rId377" /><Relationship Type="http://schemas.openxmlformats.org/officeDocument/2006/relationships/hyperlink" Target="https://isl.ikcu.edu.tr/Personel/Akademik/1148" TargetMode="External" Id="rId500" /><Relationship Type="http://schemas.openxmlformats.org/officeDocument/2006/relationships/hyperlink" Target="https://intikc.ikcu.edu.tr/" TargetMode="External" Id="rId237" /><Relationship Type="http://schemas.openxmlformats.org/officeDocument/2006/relationships/hyperlink" Target="https://uti.ikcu.edu.tr/S/19611/idari-ve-akademik-gorev-dagilimi" TargetMode="External" Id="rId444" /><Relationship Type="http://schemas.openxmlformats.org/officeDocument/2006/relationships/hyperlink" Target="https://drive.google.com/file/d/10OPPT4nEC07TqWd8qccUzvuE79sX0XXa/view?usp=drive_link" TargetMode="External" Id="rId290" /><Relationship Type="http://schemas.openxmlformats.org/officeDocument/2006/relationships/hyperlink" Target="https://www.instagram.com/p/C0OadzPspWz/?igsh=dTV2aHI4ZmFlOTdj" TargetMode="External" Id="rId304" /><Relationship Type="http://schemas.openxmlformats.org/officeDocument/2006/relationships/hyperlink" Target="https://kms.kaysis.gov.tr/(X(1)S(oaxbl5110kr2ibktirwpalra))/Home/Goster/42655?AspxAutoDetectCookieSupport=1" TargetMode="External" Id="rId388" /><Relationship Type="http://schemas.openxmlformats.org/officeDocument/2006/relationships/hyperlink" Target="https://uli.ikcu.edu.tr/Personel/Akademik/1161" TargetMode="External" Id="rId511" /><Relationship Type="http://schemas.openxmlformats.org/officeDocument/2006/relationships/hyperlink" Target="https://iibf.ikcu.edu.tr/S/18981/koordinatorluk-ve-komisyonlar" TargetMode="External" Id="rId85" /><Relationship Type="http://schemas.openxmlformats.org/officeDocument/2006/relationships/hyperlink" Target="https://iibf.ikcu.edu.tr/S/20829/birim-idari-gorev-dagilimi" TargetMode="External" Id="rId150" /><Relationship Type="http://schemas.openxmlformats.org/officeDocument/2006/relationships/hyperlink" Target="https://docs.google.com/spreadsheets/d/1gjSwfwIvG1xTLLtrGirU4sgDi3GI2fDQ/edit?usp=drive_link&amp;ouid=116923194605441137480&amp;rtpof=true&amp;sd=true" TargetMode="External" Id="rId248" /><Relationship Type="http://schemas.openxmlformats.org/officeDocument/2006/relationships/hyperlink" Target="https://iibf.ikcu.edu.tr/Share/2F6400AFFB0D7F345D45C3320D71ABBB" TargetMode="External" Id="rId455" /><Relationship Type="http://schemas.openxmlformats.org/officeDocument/2006/relationships/hyperlink" Target="https://econ.ikcu.edu.tr/S/19607/akademik-ve-idari-gorev-dagilimi" TargetMode="External" Id="rId12" /><Relationship Type="http://schemas.openxmlformats.org/officeDocument/2006/relationships/hyperlink" Target="https://iibf.ikcu.edu.tr/S/16628/faaliyet-raporlari" TargetMode="External" Id="rId108" /><Relationship Type="http://schemas.openxmlformats.org/officeDocument/2006/relationships/hyperlink" Target="https://drive.google.com/file/d/15Qvu_X0V10HsBRj8BYIZK-WqWmt7Dlv1/view?usp=drive_link" TargetMode="External" Id="rId315" /><Relationship Type="http://schemas.openxmlformats.org/officeDocument/2006/relationships/hyperlink" Target="https://iibf.ikcu.edu.tr/S/18981/koordinatorluk-ve-komisyonlar" TargetMode="External" Id="rId522" /><Relationship Type="http://schemas.openxmlformats.org/officeDocument/2006/relationships/hyperlink" Target="https://docs.google.com/spreadsheets/d/13FWDK7EsdgeU6eW0eu30X5ljCa0M8qkN/edit?usp=drive_link&amp;ouid=113275861167090489229&amp;rtpof=true&amp;sd=true" TargetMode="External" Id="rId96" /><Relationship Type="http://schemas.openxmlformats.org/officeDocument/2006/relationships/hyperlink" Target="https://mly.ikcu.edu.tr/S/19608/akademik-ve-idari-gorev-dagilimi" TargetMode="External" Id="rId161" /><Relationship Type="http://schemas.openxmlformats.org/officeDocument/2006/relationships/hyperlink" Target="https://drive.google.com/file/d/1rrqgwhvGwy-YId9-O7uFDCMVqoNbXRxl/view?usp=drive_link" TargetMode="External" Id="rId399" /><Relationship Type="http://schemas.openxmlformats.org/officeDocument/2006/relationships/hyperlink" Target="https://isl.ikcu.edu.tr/S/20100/program-ciktilari" TargetMode="External" Id="rId259" /><Relationship Type="http://schemas.openxmlformats.org/officeDocument/2006/relationships/hyperlink" Target="https://docs.google.com/document/d/1Hvx7lMYxTd_hHUFMbBVkktaI-yrhpHmv/edit?usp=drive_link&amp;ouid=117585044869724778084&amp;rtpof=true&amp;sd=true" TargetMode="External" Id="rId466" /><Relationship Type="http://schemas.openxmlformats.org/officeDocument/2006/relationships/hyperlink" Target="https://drive.google.com/file/d/1EUQlGM9mheJdsbkyyMiSC0-kZrWXPNX-/view?usp=drive_link" TargetMode="External" Id="rId23" /><Relationship Type="http://schemas.openxmlformats.org/officeDocument/2006/relationships/hyperlink" Target="https://sbk.ikcu.edu.tr/S/18391/akademik-ve-idari-gorev-dagilimi" TargetMode="External" Id="rId119" /><Relationship Type="http://schemas.openxmlformats.org/officeDocument/2006/relationships/hyperlink" Target="https://docs.google.com/spreadsheets/d/1gjSwfwIvG1xTLLtrGirU4sgDi3GI2fDQ/edit?usp=drive_link&amp;ouid=116923194605441137480&amp;rtpof=true&amp;sd=true" TargetMode="External" Id="rId326" /><Relationship Type="http://schemas.openxmlformats.org/officeDocument/2006/relationships/hyperlink" Target="https://docs.google.com/spreadsheets/d/1h9JSKdxNTIILL68P9h4dq1qx6Rh_ngkL/edit?usp=drive_link&amp;ouid=117585044869724778084&amp;rtpof=true&amp;sd=true" TargetMode="External" Id="rId533" /><Relationship Type="http://schemas.openxmlformats.org/officeDocument/2006/relationships/hyperlink" Target="https://uli.ikcu.edu.tr/Personel/Akademik/1157" TargetMode="External" Id="rId172" /><Relationship Type="http://schemas.openxmlformats.org/officeDocument/2006/relationships/hyperlink" Target="https://bap.ikcu.edu.tr/Share/8B27DE0A2D6F29BE485FACA98BEDEEAE" TargetMode="External" Id="rId477" /><Relationship Type="http://schemas.openxmlformats.org/officeDocument/2006/relationships/hyperlink" Target="https://docs.google.com/document/d/1Bs4G2cWwM5AQGETEsiQf7CjTMYOyrdIM/edit?usp=drive_link&amp;ouid=116923194605441137480&amp;rtpof=true&amp;sd=true" TargetMode="External" Id="rId337" /><Relationship Type="http://schemas.openxmlformats.org/officeDocument/2006/relationships/footer" Target="/word/footer3.xml" Id="R194b57ab93454345" /></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wpGmYFehDlt9piZC9ZLEG36V3A==">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NGs2NjhuMzIIaC5namRneHMyCWguMnpiZ2l1dzIJaC4xZWdxdDJwMgloLjN5Z2VicWkyCWguMmRsb2x5YjIIaC5zcXl3NjQyCWguM2NxbWV0eDIJaC4xcnZ3cDFxMgloLjRidms3cGoyCWguMnIwdWh4YzIJaC4xNjY0czU1MgloLjNxNXNhc3kyCWguMjViMmwwcjIIaC5rZ2N2OGs4AHIhMTc3NEZJanBrUTRuek5YQVFlRmRKN2h5UEdZUnJrWm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2023 Yılı Birim İç Değerlendirme Raporu</Template>
  <TotalTime>0</TotalTime>
  <Pages>67</Pages>
  <Words>30504</Words>
  <Characters>173878</Characters>
  <Application>Microsoft Office Word</Application>
  <DocSecurity>0</DocSecurity>
  <Lines>1448</Lines>
  <Paragraphs>407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Dell-9030</dc:creator>
  <cp:lastModifiedBy>Dell-9030</cp:lastModifiedBy>
  <cp:revision>2</cp:revision>
  <dcterms:created xsi:type="dcterms:W3CDTF">2024-02-22T08:50:00Z</dcterms:created>
  <dcterms:modified xsi:type="dcterms:W3CDTF">2024-02-22T08:50:00Z</dcterms:modified>
</cp:coreProperties>
</file>