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  <w:bookmarkStart w:name="_GoBack" w:id="0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546"/>
        <w:gridCol w:w="1564"/>
      </w:tblGrid>
      <w:tr w:rsidR="009B2773" w:rsidTr="00DB32A4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46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64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BE5FA1" w:rsidR="00DB32A4" w:rsidP="00DB32A4" w:rsidRDefault="00AD004F">
            <w:pPr>
              <w:jc w:val="center"/>
              <w:rPr>
                <w:color w:val="000000"/>
                <w:sz w:val="18"/>
                <w:szCs w:val="18"/>
              </w:rPr>
            </w:pPr>
            <w:r w:rsidRPr="00BE5FA1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Bölüm Başkanlığı/ Dr. Öğr.Üyesi</w:t>
            </w:r>
          </w:p>
        </w:tc>
        <w:tc>
          <w:tcPr>
            <w:tcW w:w="3691" w:type="dxa"/>
            <w:noWrap/>
            <w:vAlign w:val="center"/>
          </w:tcPr>
          <w:p w:rsidRPr="008E5BA5" w:rsidR="00DB32A4" w:rsidP="00DB32A4" w:rsidRDefault="00DB32A4">
            <w:pPr>
              <w:rPr>
                <w:noProof/>
                <w:color w:val="000000"/>
                <w:sz w:val="20"/>
                <w:szCs w:val="20"/>
              </w:rPr>
            </w:pPr>
            <w:r w:rsidRPr="008E5BA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B91FBF9" wp14:anchorId="190262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2286000" cy="716280"/>
                      <wp:effectExtent l="0" t="0" r="19050" b="266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162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E5FA1" w:rsidR="00DB32A4" w:rsidP="008B1778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Bölüm Başkanlığına</w:t>
                                  </w:r>
                                </w:p>
                                <w:p w:rsidRPr="00BE5FA1" w:rsidR="00DB32A4" w:rsidP="008B1778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yeniden atama için başvuru</w:t>
                                  </w:r>
                                </w:p>
                                <w:p w:rsidRPr="00BE5FA1" w:rsidR="00DB32A4" w:rsidP="008B1778" w:rsidRDefault="00DB32A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-1.75pt;margin-top:7.45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arcsize="10923f" w14:anchorId="190262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">
                      <v:stroke joinstyle="miter"/>
                      <v:textbox>
                        <w:txbxContent>
                          <w:p w:rsidRPr="00BE5FA1" w:rsidR="00DB32A4" w:rsidP="008B1778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Bölüm Başkanlığına</w:t>
                            </w:r>
                          </w:p>
                          <w:p w:rsidRPr="00BE5FA1" w:rsidR="00DB32A4" w:rsidP="008B1778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yeniden</w:t>
                            </w:r>
                            <w:proofErr w:type="gramEnd"/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atama için başvuru</w:t>
                            </w:r>
                          </w:p>
                          <w:p w:rsidRPr="00BE5FA1" w:rsidR="00DB32A4" w:rsidP="008B1778" w:rsidRDefault="00DB32A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yapılır</w:t>
                            </w:r>
                            <w:proofErr w:type="gramEnd"/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3E8E39B" wp14:anchorId="363F428D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796290</wp:posOffset>
                      </wp:positionV>
                      <wp:extent cx="45085" cy="137160"/>
                      <wp:effectExtent l="19050" t="0" r="31115" b="3429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67" coordsize="21600,21600" o:spt="67" adj="16200,5400" path="m0@0l@1@0@1,0@2,0@2@0,21600@0,10800,21600xe" w14:anchorId="4E54F8FA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şağı Ok 9" style="position:absolute;margin-left:100.25pt;margin-top:62.7pt;width:3.5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HmgwIAAD4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Dr.Öğr. Üyesi görev süresi dolmadan bir ay önce Bölüm Başkanlığına hitaben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yazdığı dilekçesini,  İKÇU Sosyal Bilimler  Alanı Başvuru formunu ve yayın dosyasını bölüm sekreterliğine teslim eder.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Öğretim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Üyeliğine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Atama ve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Yükseltme</w:t>
            </w:r>
          </w:p>
          <w:p w:rsidRPr="00BE5FA1" w:rsidR="00DB32A4" w:rsidP="00DB32A4" w:rsidRDefault="00DB32A4">
            <w:pPr>
              <w:rPr>
                <w:color w:val="000000"/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Yönetmeliği</w:t>
            </w:r>
          </w:p>
        </w:tc>
      </w:tr>
      <w:tr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BE5FA1" w:rsidR="00DB32A4" w:rsidP="00DB32A4" w:rsidRDefault="00AD004F">
            <w:pPr>
              <w:jc w:val="center"/>
              <w:rPr>
                <w:color w:val="000000"/>
                <w:sz w:val="18"/>
                <w:szCs w:val="18"/>
              </w:rPr>
            </w:pPr>
            <w:r w:rsidRPr="00BE5FA1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Bölüm Başkanlığı/İlgili personel</w:t>
            </w:r>
          </w:p>
        </w:tc>
        <w:tc>
          <w:tcPr>
            <w:tcW w:w="3691" w:type="dxa"/>
            <w:noWrap/>
            <w:vAlign w:val="center"/>
          </w:tcPr>
          <w:p w:rsidRPr="008E5BA5" w:rsidR="00DB32A4" w:rsidP="00DB32A4" w:rsidRDefault="00DB32A4">
            <w:pPr>
              <w:rPr>
                <w:color w:val="000000"/>
                <w:sz w:val="20"/>
                <w:szCs w:val="20"/>
              </w:rPr>
            </w:pPr>
            <w:r w:rsidRPr="008E5BA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9D9ED4C" wp14:anchorId="385FAF6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76835</wp:posOffset>
                      </wp:positionV>
                      <wp:extent cx="2286000" cy="64770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E5FA1" w:rsidR="00DB32A4" w:rsidP="008B1778" w:rsidRDefault="00DB32A4">
                                  <w:pPr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Dilekçe ve yayın dosyası üst yazı ile Dekanlığa iletilir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margin-left:-.1pt;margin-top:6.05pt;width:180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5b9bd5 [3204]" strokecolor="#1f4d78 [1604]" strokeweight="1pt" arcsize="10923f" w14:anchorId="385FA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">
                      <v:stroke joinstyle="miter"/>
                      <v:textbox>
                        <w:txbxContent>
                          <w:p w:rsidRPr="00BE5FA1" w:rsidR="00DB32A4" w:rsidP="008B1778" w:rsidRDefault="00DB32A4">
                            <w:pPr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Dilekçe ve yayın dosyası üst yazı ile Dekanlığa iletilir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3F8045" wp14:anchorId="48714A62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747395</wp:posOffset>
                      </wp:positionV>
                      <wp:extent cx="45085" cy="304800"/>
                      <wp:effectExtent l="19050" t="0" r="31115" b="38100"/>
                      <wp:wrapNone/>
                      <wp:docPr id="15" name="Aşağı O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5" style="position:absolute;margin-left:98.8pt;margin-top:58.8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" w14:anchorId="2710D0C4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Bölüm Başkanlığı  Dr.Öğr. Üyesinin dilekçesini, İKÇU Sosyal Bilimler  Alanı Başvuru formu ve  yayın dosyasını  üst yazı ile Dekanlığa iletir.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Öğretim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Üyeliğine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Atama ve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Yükseltme</w:t>
            </w:r>
          </w:p>
          <w:p w:rsidRPr="00BE5FA1" w:rsidR="00DB32A4" w:rsidP="00DB32A4" w:rsidRDefault="00DB32A4">
            <w:pPr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Yönetmeliği</w:t>
            </w:r>
          </w:p>
        </w:tc>
      </w:tr>
      <w:tr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BE5FA1" w:rsidR="00DB32A4" w:rsidP="00DB32A4" w:rsidRDefault="00AD004F">
            <w:pPr>
              <w:jc w:val="center"/>
              <w:rPr>
                <w:color w:val="000000"/>
                <w:sz w:val="18"/>
                <w:szCs w:val="18"/>
              </w:rPr>
            </w:pPr>
            <w:r w:rsidRPr="00BE5FA1"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Dekanlık/Fakülte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Yönetim Kurulu/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 xml:space="preserve">Fakülte Sekreterliği </w:t>
            </w:r>
          </w:p>
        </w:tc>
        <w:tc>
          <w:tcPr>
            <w:tcW w:w="3691" w:type="dxa"/>
            <w:noWrap/>
            <w:vAlign w:val="center"/>
          </w:tcPr>
          <w:p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8E5BA5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783AFDCF" wp14:anchorId="30A9AC12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694690</wp:posOffset>
                      </wp:positionV>
                      <wp:extent cx="45085" cy="190500"/>
                      <wp:effectExtent l="19050" t="0" r="31115" b="38100"/>
                      <wp:wrapNone/>
                      <wp:docPr id="16" name="Aşağı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6" style="position:absolute;margin-left:98.5pt;margin-top:54.7pt;width:3.5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9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" w14:anchorId="12283D66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6E83B28" wp14:anchorId="43008B2E">
                      <wp:simplePos x="0" y="0"/>
                      <wp:positionH relativeFrom="column">
                        <wp:posOffset>-2373630</wp:posOffset>
                      </wp:positionH>
                      <wp:positionV relativeFrom="paragraph">
                        <wp:posOffset>283210</wp:posOffset>
                      </wp:positionV>
                      <wp:extent cx="2295525" cy="647700"/>
                      <wp:effectExtent l="0" t="0" r="28575" b="19050"/>
                      <wp:wrapNone/>
                      <wp:docPr id="13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E5FA1" w:rsidR="00DB32A4" w:rsidP="008B1778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Ön Değerlendirme</w:t>
                                  </w:r>
                                </w:p>
                                <w:p w:rsidRPr="00BE5FA1" w:rsidR="00DB32A4" w:rsidP="003D4F17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Komisyonu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186.9pt;margin-top:22.3pt;width:18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43008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">
                      <v:stroke joinstyle="miter"/>
                      <v:textbox>
                        <w:txbxContent>
                          <w:p w:rsidRPr="00BE5FA1" w:rsidR="00DB32A4" w:rsidP="008B1778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Ön Değerlendirme</w:t>
                            </w:r>
                          </w:p>
                          <w:p w:rsidRPr="00BE5FA1" w:rsidR="00DB32A4" w:rsidP="003D4F17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Komisyonu oluşturulur.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5FA1">
              <w:rPr>
                <w:sz w:val="18"/>
                <w:szCs w:val="18"/>
              </w:rPr>
              <w:t>Bölümden Dekanlığa gelen yazı Fakülte Yönetim Kurulunda görüşülür ve 3 kişilik ön değerlendirme komisyonu oluşturulur.  Dr.Öğr. Üyesinin yayın dosyası ve , İKÇU Sosyal Bilimler  Alanı Başvuru formu  ilgili komisyon üyelerine gönderilir.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Öğretim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Üyeliğine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Atama ve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Yükseltme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Yönetmeliği /İKÇU Akademik Atama Ve Yükseltme Kriterleri</w:t>
            </w:r>
          </w:p>
        </w:tc>
      </w:tr>
      <w:tr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BE5FA1" w:rsidR="00DB32A4" w:rsidP="00DB32A4" w:rsidRDefault="00AD004F">
            <w:pPr>
              <w:jc w:val="center"/>
              <w:rPr>
                <w:color w:val="000000"/>
                <w:sz w:val="18"/>
                <w:szCs w:val="18"/>
              </w:rPr>
            </w:pPr>
            <w:r w:rsidRPr="00BE5FA1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Ön Değerlendirme Komisyonu</w:t>
            </w:r>
          </w:p>
          <w:p w:rsidRPr="00BE5FA1" w:rsidR="00DB32A4" w:rsidP="00DB32A4" w:rsidRDefault="00DB32A4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8E5BA5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7E5B188" wp14:anchorId="37000C54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715010</wp:posOffset>
                      </wp:positionV>
                      <wp:extent cx="45085" cy="137160"/>
                      <wp:effectExtent l="19050" t="0" r="31115" b="34290"/>
                      <wp:wrapNone/>
                      <wp:docPr id="17" name="Aşağı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7" style="position:absolute;margin-left:97.5pt;margin-top:56.3pt;width:3.5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njhA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" w14:anchorId="4107D6C1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C0311B3" wp14:anchorId="70B49D4A">
                      <wp:simplePos x="0" y="0"/>
                      <wp:positionH relativeFrom="column">
                        <wp:posOffset>-2354580</wp:posOffset>
                      </wp:positionH>
                      <wp:positionV relativeFrom="paragraph">
                        <wp:posOffset>9525</wp:posOffset>
                      </wp:positionV>
                      <wp:extent cx="2276475" cy="693420"/>
                      <wp:effectExtent l="0" t="0" r="28575" b="11430"/>
                      <wp:wrapNone/>
                      <wp:docPr id="12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6934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E5FA1" w:rsidR="00DB32A4" w:rsidP="008B1778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Ön Değerlendirme</w:t>
                                  </w:r>
                                </w:p>
                                <w:p w:rsidRPr="00BE5FA1" w:rsidR="00DB32A4" w:rsidP="008B1778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Komisyonu değerlendirme raporunu Dekanlığa iletir.</w:t>
                                  </w:r>
                                </w:p>
                                <w:p w:rsidRPr="004D569E" w:rsidR="00DB32A4" w:rsidP="008B1778" w:rsidRDefault="00DB32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8" style="position:absolute;margin-left:-185.4pt;margin-top:.75pt;width:179.2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5b9bd5 [3204]" strokecolor="#1f4d78 [1604]" strokeweight="1pt" arcsize="10923f" w14:anchorId="70B49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">
                      <v:stroke joinstyle="miter"/>
                      <v:textbox>
                        <w:txbxContent>
                          <w:p w:rsidRPr="00BE5FA1" w:rsidR="00DB32A4" w:rsidP="008B1778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Ön Değerlendirme</w:t>
                            </w:r>
                          </w:p>
                          <w:p w:rsidRPr="00BE5FA1" w:rsidR="00DB32A4" w:rsidP="008B1778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Komisyonu değerlendirme raporunu Dekanlığa iletir.</w:t>
                            </w:r>
                          </w:p>
                          <w:p w:rsidRPr="004D569E" w:rsidR="00DB32A4" w:rsidP="008B1778" w:rsidRDefault="00DB32A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E5FA1">
              <w:rPr>
                <w:sz w:val="18"/>
                <w:szCs w:val="18"/>
              </w:rPr>
              <w:t>Ön Değerlendirme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 xml:space="preserve">Komisyon üyeleri adayın sunduğu yayın dosyasını ve  İKÇU Sosyal Bilimler  Alanı Başvuru formu  inceleyerek Dekanlığa yazılı görüş bildirir. 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Öğretim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Üyeliğine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Atama ve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Yükseltme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Yönetmeliği</w:t>
            </w:r>
          </w:p>
        </w:tc>
      </w:tr>
      <w:tr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BE5FA1" w:rsidR="00DB32A4" w:rsidP="00DB32A4" w:rsidRDefault="00AD004F">
            <w:pPr>
              <w:jc w:val="center"/>
              <w:rPr>
                <w:color w:val="000000"/>
                <w:sz w:val="18"/>
                <w:szCs w:val="18"/>
              </w:rPr>
            </w:pPr>
            <w:r w:rsidRPr="00BE5FA1"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Dekanlık/Fakülte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Yönetim Kurulu/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Fakülte Sekreterliği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8E5BA5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B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805F6FF" wp14:anchorId="2BF2AD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1905</wp:posOffset>
                      </wp:positionV>
                      <wp:extent cx="2286000" cy="853440"/>
                      <wp:effectExtent l="0" t="0" r="19050" b="22860"/>
                      <wp:wrapNone/>
                      <wp:docPr id="11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53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E5FA1" w:rsidR="00DB32A4" w:rsidP="008B1778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Ön Değerlendirme</w:t>
                                  </w:r>
                                </w:p>
                                <w:p w:rsidRPr="00BE5FA1" w:rsidR="00DB32A4" w:rsidP="008B1778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Komisyonunun raporu</w:t>
                                  </w:r>
                                </w:p>
                                <w:p w:rsidRPr="00BE5FA1" w:rsidR="00DB32A4" w:rsidP="008B1778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Fakülte Yönetim</w:t>
                                  </w:r>
                                </w:p>
                                <w:p w:rsidRPr="00BE5FA1" w:rsidR="00DB32A4" w:rsidP="008B1778" w:rsidRDefault="00DB32A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Kurulu toplantısında görüşülür.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-.9pt;margin-top:.15pt;width:180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2BF2AD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">
                      <v:stroke joinstyle="miter"/>
                      <v:textbox>
                        <w:txbxContent>
                          <w:p w:rsidRPr="00BE5FA1" w:rsidR="00DB32A4" w:rsidP="008B1778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Ön Değerlendirme</w:t>
                            </w:r>
                          </w:p>
                          <w:p w:rsidRPr="00BE5FA1" w:rsidR="00DB32A4" w:rsidP="008B1778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Komisyonunun raporu</w:t>
                            </w:r>
                          </w:p>
                          <w:p w:rsidRPr="00BE5FA1" w:rsidR="00DB32A4" w:rsidP="008B1778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Fakülte Yönetim</w:t>
                            </w:r>
                          </w:p>
                          <w:p w:rsidRPr="00BE5FA1" w:rsidR="00DB32A4" w:rsidP="008B1778" w:rsidRDefault="00DB32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Kurulu toplantısında görüşülür.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Ön Değerlendirme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 xml:space="preserve">Komisyon üyelerinin raporları  Fakülte Yönetim Kurulu toplantısında görüşülür. 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Öğretim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Üyeliğine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Atama ve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Yükseltme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Yönetmeliği</w:t>
            </w:r>
          </w:p>
        </w:tc>
      </w:tr>
      <w:tr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BE5FA1" w:rsidR="00DB32A4" w:rsidP="00DB32A4" w:rsidRDefault="00354E89">
            <w:pPr>
              <w:jc w:val="center"/>
              <w:rPr>
                <w:color w:val="000000"/>
                <w:sz w:val="18"/>
                <w:szCs w:val="18"/>
              </w:rPr>
            </w:pPr>
            <w:r w:rsidRPr="00BE5FA1"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 xml:space="preserve">Fakülte Sekreterliği/İlgili Personel 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8E5BA5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B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3D19DB07" wp14:anchorId="5920098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149860</wp:posOffset>
                      </wp:positionV>
                      <wp:extent cx="2286000" cy="701040"/>
                      <wp:effectExtent l="0" t="0" r="19050" b="22860"/>
                      <wp:wrapNone/>
                      <wp:docPr id="8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701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E5FA1" w:rsidR="00DB32A4" w:rsidP="00C34BD0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Personel Daire</w:t>
                                  </w:r>
                                </w:p>
                                <w:p w:rsidRPr="00BE5FA1" w:rsidR="00DB32A4" w:rsidP="00C34BD0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Başkanlığına atama teklif</w:t>
                                  </w:r>
                                </w:p>
                                <w:p w:rsidRPr="00BE5FA1" w:rsidR="00DB32A4" w:rsidP="00C34BD0" w:rsidRDefault="00DB32A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yazısı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margin-left:-1.65pt;margin-top:11.8pt;width:180pt;height:5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5b9bd5 [3204]" strokecolor="#1f4d78 [1604]" strokeweight="1pt" arcsize="10923f" w14:anchorId="5920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">
                      <v:stroke joinstyle="miter"/>
                      <v:textbox>
                        <w:txbxContent>
                          <w:p w:rsidRPr="00BE5FA1" w:rsidR="00DB32A4" w:rsidP="00C34BD0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Personel Daire</w:t>
                            </w:r>
                          </w:p>
                          <w:p w:rsidRPr="00BE5FA1" w:rsidR="00DB32A4" w:rsidP="00C34BD0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Başkanlığına atama teklif</w:t>
                            </w:r>
                          </w:p>
                          <w:p w:rsidRPr="00BE5FA1" w:rsidR="00DB32A4" w:rsidP="00C34BD0" w:rsidRDefault="00DB32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yazısı</w:t>
                            </w:r>
                            <w:proofErr w:type="gramEnd"/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yazılır.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453DD8B7" wp14:anchorId="6CFD1C9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956310</wp:posOffset>
                      </wp:positionV>
                      <wp:extent cx="45085" cy="137160"/>
                      <wp:effectExtent l="19050" t="0" r="31115" b="3429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9" style="position:absolute;margin-left:96.05pt;margin-top:75.3pt;width:3.5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" w14:anchorId="62991616"/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3CB82F1" wp14:anchorId="70AFD000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3175</wp:posOffset>
                      </wp:positionV>
                      <wp:extent cx="45085" cy="137160"/>
                      <wp:effectExtent l="19050" t="0" r="31115" b="34290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371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18" style="position:absolute;margin-left:96.1pt;margin-top:.25pt;width:3.55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" w14:anchorId="0840D821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Olumlu gelen raporlar sonucunda adayın yeniden atamasının yapılması için Personel Daire Başkanlığı’na üst yazı ile karar bildirimi ve  İKÇU Sosyal Bilimler  Alanı Başvuru formu  ek yapılarak gönderilir.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Öğretim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Üyeliğine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Atama ve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Yükseltme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Yönetmeliği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Madde 7 Fıkra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2</w:t>
            </w:r>
          </w:p>
        </w:tc>
      </w:tr>
      <w:tr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BE5FA1" w:rsidR="00DB32A4" w:rsidP="00DB32A4" w:rsidRDefault="00354E89">
            <w:pPr>
              <w:jc w:val="center"/>
              <w:rPr>
                <w:color w:val="000000"/>
                <w:sz w:val="18"/>
                <w:szCs w:val="18"/>
              </w:rPr>
            </w:pPr>
            <w:r w:rsidRPr="00BE5FA1"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Personel Daire Başkanlığı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8E5BA5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B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7D51B73" wp14:anchorId="608CE25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16510</wp:posOffset>
                      </wp:positionV>
                      <wp:extent cx="2286000" cy="914400"/>
                      <wp:effectExtent l="0" t="0" r="19050" b="19050"/>
                      <wp:wrapNone/>
                      <wp:docPr id="10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E5FA1" w:rsidR="00DB32A4" w:rsidP="000A2ADC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Personel Daire</w:t>
                                  </w:r>
                                </w:p>
                                <w:p w:rsidRPr="00BE5FA1" w:rsidR="00DB32A4" w:rsidP="000A2ADC" w:rsidRDefault="00DB32A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Başkanlığı tarafından atama teklif</w:t>
                                  </w:r>
                                </w:p>
                                <w:p w:rsidRPr="00BE5FA1" w:rsidR="00DB32A4" w:rsidP="000A2ADC" w:rsidRDefault="00DB32A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yazımıza cevap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-1.65pt;margin-top:1.3pt;width:180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608CE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">
                      <v:stroke joinstyle="miter"/>
                      <v:textbox>
                        <w:txbxContent>
                          <w:p w:rsidRPr="00BE5FA1" w:rsidR="00DB32A4" w:rsidP="000A2ADC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Personel Daire</w:t>
                            </w:r>
                          </w:p>
                          <w:p w:rsidRPr="00BE5FA1" w:rsidR="00DB32A4" w:rsidP="000A2ADC" w:rsidRDefault="00DB32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Başkanlığı tarafından atama teklif</w:t>
                            </w:r>
                          </w:p>
                          <w:p w:rsidRPr="00BE5FA1" w:rsidR="00DB32A4" w:rsidP="000A2ADC" w:rsidRDefault="00DB32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>yazımıza</w:t>
                            </w:r>
                            <w:proofErr w:type="gramEnd"/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cevap verilir.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3CFD5ED5" wp14:anchorId="5C978CB2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1045845</wp:posOffset>
                      </wp:positionV>
                      <wp:extent cx="68580" cy="152400"/>
                      <wp:effectExtent l="19050" t="0" r="45720" b="38100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8580" cy="152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Aşağı Ok 20" style="position:absolute;margin-left:97.15pt;margin-top:82.35pt;width:5.4pt;height: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" w14:anchorId="778B035C"/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Yeniden ataması teklif edilen Dr.Öğr. Üyesi Fakülte Yönetim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Kurulunun görüşü Dekanın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önerisi ile Rektör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tarafından en az 1 en çok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4 yıllığına yeniden atanır.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Öğretim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Üyeliğine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Atama ve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Yükseltme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Yönetmeliği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Madde 7 Fıkra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2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2547 Sayılı Kanun Madde 23 Fıkra a</w:t>
            </w:r>
          </w:p>
        </w:tc>
      </w:tr>
      <w:tr w:rsidR="00DB32A4" w:rsidTr="00DB32A4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BE5FA1" w:rsidR="00DB32A4" w:rsidP="00DB32A4" w:rsidRDefault="00354E89">
            <w:pPr>
              <w:jc w:val="center"/>
              <w:rPr>
                <w:color w:val="000000"/>
                <w:sz w:val="18"/>
                <w:szCs w:val="18"/>
              </w:rPr>
            </w:pPr>
            <w:r w:rsidRPr="00BE5FA1"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Dekanlık/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Fakülte Sekreterliği/ Dr.Öğr. Üyesi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Pr="008E5BA5" w:rsidR="00DB32A4" w:rsidP="00DB32A4" w:rsidRDefault="00DB3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5BA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1CDDB861" wp14:anchorId="6DC7964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35560</wp:posOffset>
                      </wp:positionV>
                      <wp:extent cx="2276475" cy="815340"/>
                      <wp:effectExtent l="0" t="0" r="28575" b="22860"/>
                      <wp:wrapNone/>
                      <wp:docPr id="14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8153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E5FA1" w:rsidR="00DB32A4" w:rsidP="000A2ADC" w:rsidRDefault="00DB32A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E5FA1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Yeniden ataması yapılan </w:t>
                                  </w:r>
                                  <w:r w:rsidRPr="00BE5FA1">
                                    <w:rPr>
                                      <w:sz w:val="18"/>
                                      <w:szCs w:val="18"/>
                                    </w:rPr>
                                    <w:t>Dr.Öğr. Üyesinin görev süresi uzatılır ve ilgili personele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-1.65pt;margin-top:2.8pt;width:179.25pt;height:6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5b9bd5 [3204]" strokecolor="#1f4d78 [1604]" strokeweight="1pt" arcsize="10923f" w14:anchorId="6DC796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">
                      <v:stroke joinstyle="miter"/>
                      <v:textbox>
                        <w:txbxContent>
                          <w:p w:rsidRPr="00BE5FA1" w:rsidR="00DB32A4" w:rsidP="000A2ADC" w:rsidRDefault="00DB32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E5FA1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Yeniden ataması yapılan </w:t>
                            </w:r>
                            <w:proofErr w:type="spellStart"/>
                            <w:r w:rsidRPr="00BE5FA1">
                              <w:rPr>
                                <w:sz w:val="18"/>
                                <w:szCs w:val="18"/>
                              </w:rPr>
                              <w:t>Dr.Öğr</w:t>
                            </w:r>
                            <w:proofErr w:type="spellEnd"/>
                            <w:r w:rsidRPr="00BE5FA1">
                              <w:rPr>
                                <w:sz w:val="18"/>
                                <w:szCs w:val="18"/>
                              </w:rPr>
                              <w:t>. Üyesinin görev süresi uzatılır ve ilgili personele bilgi verilir.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Dr.Öğr. Üyesinin görev süresi uzatılır ve ilgili personele bilgi verilir.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Öğretim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Üyeliğine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Atama ve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Yükseltme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Yönetmeliği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Madde 7 Fıkra</w:t>
            </w:r>
          </w:p>
          <w:p w:rsidRPr="00BE5FA1" w:rsidR="00DB32A4" w:rsidP="00DB32A4" w:rsidRDefault="00DB32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5FA1">
              <w:rPr>
                <w:sz w:val="18"/>
                <w:szCs w:val="18"/>
              </w:rPr>
              <w:t>3</w:t>
            </w:r>
          </w:p>
        </w:tc>
      </w:tr>
    </w:tbl>
    <w:p w:rsidR="00A40877" w:rsidP="001B4140" w:rsidRDefault="00A40877">
      <w:r>
        <w:lastRenderedPageBreak/>
        <w:t xml:space="preserve">                                               </w:t>
      </w:r>
    </w:p>
    <w:sectPr w:rsidR="00A40877" w:rsidSect="00797AE3">
      <w:footerReference r:id="Rd8de1ecc08cd4bc6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42" w:rsidRDefault="00774442">
      <w:r>
        <w:separator/>
      </w:r>
    </w:p>
  </w:endnote>
  <w:endnote w:type="continuationSeparator" w:id="0">
    <w:p w:rsidR="00774442" w:rsidRDefault="0077444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42" w:rsidRDefault="00774442">
      <w:r>
        <w:separator/>
      </w:r>
    </w:p>
  </w:footnote>
  <w:footnote w:type="continuationSeparator" w:id="0">
    <w:p w:rsidR="00774442" w:rsidRDefault="0077444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YENİDEN ATAMA DR. ÖĞR. ÜYESİ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İA/IIBF/21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23.12.2019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02/5.09.2022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30F5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30F5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F3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4E89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1A68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442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A707B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0F5D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004F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5FA1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2A4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3210A"/>
    <w:rsid w:val="00E46C65"/>
    <w:rsid w:val="00E55A90"/>
    <w:rsid w:val="00E5752B"/>
    <w:rsid w:val="00E64E64"/>
    <w:rsid w:val="00E71B83"/>
    <w:rsid w:val="00E80B5E"/>
    <w:rsid w:val="00E8700F"/>
    <w:rsid w:val="00E95415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87F29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8de1ecc08cd4bc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870B-4377-423C-AEED-43D84B64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Yeniden Atama Dr. Öğr. Üyesi İş Akış Şeması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Dell-9030</cp:lastModifiedBy>
  <cp:revision>2</cp:revision>
  <cp:lastPrinted>2018-09-24T13:03:00Z</cp:lastPrinted>
  <dcterms:created xsi:type="dcterms:W3CDTF">2022-09-02T10:58:00Z</dcterms:created>
  <dcterms:modified xsi:type="dcterms:W3CDTF">2022-09-02T10:58:00Z</dcterms:modified>
</cp:coreProperties>
</file>