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4E31" w14:textId="29514445" w:rsidR="007A2926" w:rsidRPr="00C555BA" w:rsidRDefault="00C555BA" w:rsidP="001B4140">
      <w:pPr>
        <w:rPr>
          <w:b/>
        </w:rPr>
      </w:pPr>
      <w:r w:rsidRPr="00C555BA">
        <w:rPr>
          <w:b/>
        </w:rPr>
        <w:t>İŞLET</w:t>
      </w:r>
      <w:r>
        <w:rPr>
          <w:b/>
        </w:rPr>
        <w:t>M</w:t>
      </w:r>
      <w:r w:rsidRPr="00C555BA">
        <w:rPr>
          <w:b/>
        </w:rPr>
        <w:t>E BÖLÜMÜ ARA SINAV PROGRAMI</w:t>
      </w:r>
    </w:p>
    <w:tbl>
      <w:tblPr>
        <w:tblpPr w:leftFromText="141" w:rightFromText="141" w:bottomFromText="160" w:vertAnchor="text" w:horzAnchor="margin" w:tblpXSpec="center" w:tblpY="75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8"/>
        <w:gridCol w:w="998"/>
        <w:gridCol w:w="1412"/>
        <w:gridCol w:w="1415"/>
        <w:gridCol w:w="1422"/>
        <w:gridCol w:w="1415"/>
        <w:gridCol w:w="1418"/>
        <w:gridCol w:w="1418"/>
        <w:gridCol w:w="2692"/>
        <w:gridCol w:w="992"/>
        <w:gridCol w:w="897"/>
        <w:gridCol w:w="948"/>
        <w:gridCol w:w="941"/>
      </w:tblGrid>
      <w:tr w:rsidR="00EE6F1E" w14:paraId="21ACA607" w14:textId="0B257B57" w:rsidTr="00EE6F1E">
        <w:trPr>
          <w:cantSplit/>
          <w:trHeight w:val="1529"/>
        </w:trPr>
        <w:tc>
          <w:tcPr>
            <w:tcW w:w="54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EE6F1E" w:rsidRDefault="00EE6F1E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07D88E4E" w:rsidR="00EE6F1E" w:rsidRDefault="00EE6F1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28/03/2022 </w:t>
            </w:r>
          </w:p>
          <w:p w14:paraId="7351E87D" w14:textId="3E4980F6" w:rsidR="00EE6F1E" w:rsidRDefault="00EE6F1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4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4362E24A" w:rsidR="00EE6F1E" w:rsidRDefault="00EE6F1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29/03/2022 </w:t>
            </w:r>
          </w:p>
          <w:p w14:paraId="0D0262FF" w14:textId="6B178953" w:rsidR="00EE6F1E" w:rsidRDefault="00EE6F1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4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49C7A99C" w:rsidR="00EE6F1E" w:rsidRDefault="00EE6F1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30/03/2022 </w:t>
            </w:r>
          </w:p>
          <w:p w14:paraId="78BA6A6E" w14:textId="4EB4F6B1" w:rsidR="00EE6F1E" w:rsidRDefault="00EE6F1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639A277E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31/03/2022</w:t>
            </w:r>
          </w:p>
          <w:p w14:paraId="4F651ECA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124" w:type="pct"/>
            <w:gridSpan w:val="4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293915C9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E058555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4D8C208" w14:textId="77777777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01/04/2022</w:t>
            </w:r>
          </w:p>
          <w:p w14:paraId="37F97F1D" w14:textId="0A987092" w:rsidR="00EE6F1E" w:rsidRDefault="00EE6F1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EE6F1E" w14:paraId="435118FD" w14:textId="798E5273" w:rsidTr="00EE6F1E">
        <w:trPr>
          <w:trHeight w:hRule="exact" w:val="10"/>
        </w:trPr>
        <w:tc>
          <w:tcPr>
            <w:tcW w:w="2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EE6F1E" w:rsidRDefault="00EE6F1E" w:rsidP="00D707EA">
            <w:pPr>
              <w:jc w:val="center"/>
              <w:rPr>
                <w:bCs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EE6F1E" w:rsidRDefault="00EE6F1E" w:rsidP="00D707EA">
            <w:pPr>
              <w:jc w:val="center"/>
              <w:rPr>
                <w:bCs/>
              </w:rPr>
            </w:pPr>
          </w:p>
          <w:p w14:paraId="0A7D6526" w14:textId="77777777" w:rsidR="00EE6F1E" w:rsidRDefault="00EE6F1E" w:rsidP="00D707EA">
            <w:pPr>
              <w:jc w:val="center"/>
              <w:rPr>
                <w:bCs/>
              </w:rPr>
            </w:pPr>
          </w:p>
          <w:p w14:paraId="079E0C52" w14:textId="77777777" w:rsidR="00EE6F1E" w:rsidRDefault="00EE6F1E" w:rsidP="00D707EA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EE6F1E" w:rsidRDefault="00EE6F1E" w:rsidP="00D707EA">
            <w:pPr>
              <w:jc w:val="center"/>
              <w:rPr>
                <w:bCs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EE6F1E" w:rsidRDefault="00EE6F1E" w:rsidP="00D707EA">
            <w:pPr>
              <w:jc w:val="center"/>
              <w:rPr>
                <w:bCs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EE6F1E" w:rsidRDefault="00EE6F1E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EE6F1E" w:rsidRDefault="00EE6F1E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EE6F1E" w:rsidRDefault="00EE6F1E" w:rsidP="00D707EA">
            <w:pPr>
              <w:jc w:val="center"/>
              <w:rPr>
                <w:bCs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EE6F1E" w:rsidRDefault="00EE6F1E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EE6F1E" w:rsidRDefault="00EE6F1E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EE6F1E" w:rsidRDefault="00EE6F1E" w:rsidP="00D707EA">
            <w:pPr>
              <w:jc w:val="center"/>
              <w:rPr>
                <w:bCs/>
              </w:rPr>
            </w:pPr>
          </w:p>
          <w:p w14:paraId="5570BAC0" w14:textId="77777777" w:rsidR="00EE6F1E" w:rsidRDefault="00EE6F1E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EE6F1E" w:rsidRDefault="00EE6F1E" w:rsidP="00D707EA">
            <w:pPr>
              <w:jc w:val="center"/>
              <w:rPr>
                <w:bCs/>
              </w:rPr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EE6F1E" w:rsidRDefault="00EE6F1E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EE6F1E" w:rsidRDefault="00EE6F1E" w:rsidP="00D707E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FDFA97" w14:textId="77777777" w:rsidR="00EE6F1E" w:rsidRDefault="00EE6F1E" w:rsidP="00D707EA">
            <w:pPr>
              <w:jc w:val="center"/>
              <w:rPr>
                <w:bCs/>
                <w:lang w:val="de-DE"/>
              </w:rPr>
            </w:pPr>
          </w:p>
        </w:tc>
      </w:tr>
      <w:tr w:rsidR="00EE6F1E" w:rsidRPr="00987B05" w14:paraId="00206F3C" w14:textId="21835397" w:rsidTr="00EE6F1E">
        <w:trPr>
          <w:trHeight w:hRule="exact" w:val="1158"/>
        </w:trPr>
        <w:tc>
          <w:tcPr>
            <w:tcW w:w="24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EE6F1E" w:rsidRDefault="00EE6F1E" w:rsidP="00FA6A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EE6F1E" w:rsidRDefault="00EE6F1E" w:rsidP="00FA6A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40A7AC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112</w:t>
            </w:r>
          </w:p>
          <w:p w14:paraId="166D3EAA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Sunum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Hazırlama</w:t>
            </w:r>
            <w:proofErr w:type="spellEnd"/>
          </w:p>
          <w:p w14:paraId="28F59B0C" w14:textId="7D00E636" w:rsidR="00EE6F1E" w:rsidRPr="00010F00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F00">
              <w:rPr>
                <w:rFonts w:ascii="Times New Roman" w:hAnsi="Times New Roman" w:cs="Times New Roman"/>
                <w:b/>
                <w:sz w:val="18"/>
                <w:szCs w:val="18"/>
              </w:rPr>
              <w:t>F2-04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B0C88B" w14:textId="77777777" w:rsidR="00EE6F1E" w:rsidRPr="00FA6AB1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ISL 416</w:t>
            </w:r>
          </w:p>
          <w:p w14:paraId="060A5A16" w14:textId="77777777" w:rsidR="00EE6F1E" w:rsidRPr="00FA6AB1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Portföy</w:t>
            </w:r>
            <w:proofErr w:type="spellEnd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</w:p>
          <w:p w14:paraId="562EAC72" w14:textId="5994602B" w:rsidR="00EE6F1E" w:rsidRPr="00FA6AB1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C68AF" w14:textId="63C36205" w:rsidR="00EE6F1E" w:rsidRPr="00010F00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4DB9C8" w14:textId="77777777" w:rsidR="00EE6F1E" w:rsidRPr="0013169A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BUS 305</w:t>
            </w:r>
          </w:p>
          <w:p w14:paraId="657A5EEF" w14:textId="77777777" w:rsidR="00EE6F1E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>Finansal Yönetim II</w:t>
            </w:r>
          </w:p>
          <w:p w14:paraId="1624A191" w14:textId="77777777" w:rsidR="00EE6F1E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5111D8" w14:textId="1E4D615D" w:rsidR="00EE6F1E" w:rsidRPr="0013169A" w:rsidRDefault="00EE6F1E" w:rsidP="000F73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E1-14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A2674B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419</w:t>
            </w:r>
          </w:p>
          <w:p w14:paraId="35B89DC7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Hizmet Pazarlaması</w:t>
            </w:r>
          </w:p>
          <w:p w14:paraId="390A2361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44C8D3B2" w14:textId="18FC44BB" w:rsidR="00EE6F1E" w:rsidRPr="00830562" w:rsidRDefault="00EE6F1E" w:rsidP="000F73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0562">
              <w:rPr>
                <w:b/>
                <w:sz w:val="18"/>
                <w:szCs w:val="18"/>
              </w:rPr>
              <w:t>F1-02</w:t>
            </w:r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CAF289D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429</w:t>
            </w:r>
          </w:p>
          <w:p w14:paraId="0F5717DD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Yöneticiler için İstatistik</w:t>
            </w:r>
          </w:p>
          <w:p w14:paraId="6A4F98A0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1A21472B" w14:textId="4BA15DB4" w:rsidR="00EE6F1E" w:rsidRPr="00297B91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E1-01</w:t>
            </w:r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7E3F4E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412</w:t>
            </w:r>
          </w:p>
          <w:p w14:paraId="0C8A5F8B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İş Etiği</w:t>
            </w:r>
          </w:p>
          <w:p w14:paraId="38770C12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25F5D63E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676E3080" w14:textId="588E332F" w:rsidR="00EE6F1E" w:rsidRPr="00297B91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B91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AE976A2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417</w:t>
            </w:r>
          </w:p>
          <w:p w14:paraId="2203F777" w14:textId="77777777" w:rsidR="00EE6F1E" w:rsidRDefault="00EE6F1E" w:rsidP="000F73C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Kurumsallaşma ve Aile Şirketleri Yönetimi</w:t>
            </w:r>
          </w:p>
          <w:p w14:paraId="2AEE4486" w14:textId="77777777" w:rsidR="00EE6F1E" w:rsidRDefault="00EE6F1E" w:rsidP="000F73C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77A5E" w14:textId="54418695" w:rsidR="00EE6F1E" w:rsidRPr="00CF6FE6" w:rsidRDefault="00EE6F1E" w:rsidP="000F73C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6FE6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2650D18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ECON 108</w:t>
            </w:r>
          </w:p>
          <w:p w14:paraId="79B409C3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0AE778F4" w14:textId="77777777" w:rsidR="00EE6F1E" w:rsidRDefault="00EE6F1E" w:rsidP="000F73C0">
            <w:pPr>
              <w:jc w:val="center"/>
              <w:rPr>
                <w:bCs/>
                <w:sz w:val="18"/>
                <w:szCs w:val="18"/>
              </w:rPr>
            </w:pPr>
          </w:p>
          <w:p w14:paraId="462A8E70" w14:textId="6D17DD76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3DC">
              <w:rPr>
                <w:b/>
                <w:bCs/>
                <w:sz w:val="18"/>
                <w:szCs w:val="18"/>
              </w:rPr>
              <w:t>E1-01</w:t>
            </w:r>
          </w:p>
        </w:tc>
      </w:tr>
      <w:tr w:rsidR="00EE6F1E" w:rsidRPr="00987B05" w14:paraId="21F6BE18" w14:textId="69A73C92" w:rsidTr="00EE6F1E">
        <w:trPr>
          <w:trHeight w:hRule="exact" w:val="989"/>
        </w:trPr>
        <w:tc>
          <w:tcPr>
            <w:tcW w:w="24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14:paraId="775802C5" w14:textId="77777777" w:rsidR="00EE6F1E" w:rsidRDefault="00EE6F1E" w:rsidP="00FA6AB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EE6F1E" w:rsidRDefault="00EE6F1E" w:rsidP="00FA6A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EE6F1E" w:rsidRDefault="00EE6F1E" w:rsidP="00FA6A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D0E508" w14:textId="27B21086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1FA414" w14:textId="110691C0" w:rsidR="00EE6F1E" w:rsidRPr="00FA6AB1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</w:t>
            </w:r>
            <w:r w:rsidRPr="00FA6AB1">
              <w:rPr>
                <w:sz w:val="18"/>
                <w:szCs w:val="18"/>
              </w:rPr>
              <w:t>. Şaban Çelik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742A70" w14:textId="35A362BE" w:rsidR="00EE6F1E" w:rsidRPr="0013169A" w:rsidRDefault="00EE6F1E" w:rsidP="000F73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13169A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13169A">
              <w:rPr>
                <w:b/>
                <w:bCs/>
                <w:sz w:val="18"/>
                <w:szCs w:val="18"/>
              </w:rPr>
              <w:t>. Ü. Ayşegül Kırkpınar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E68D79" w14:textId="61DDA754" w:rsidR="00EE6F1E" w:rsidRPr="00987B05" w:rsidRDefault="00EE6F1E" w:rsidP="000F73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Sinan </w:t>
            </w:r>
            <w:proofErr w:type="spellStart"/>
            <w:r w:rsidRPr="00987B05">
              <w:rPr>
                <w:sz w:val="18"/>
                <w:szCs w:val="18"/>
              </w:rPr>
              <w:t>Nardalı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5DA2B0" w14:textId="77F6761C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Nezih Metin </w:t>
            </w:r>
            <w:proofErr w:type="spellStart"/>
            <w:r w:rsidRPr="00987B05">
              <w:rPr>
                <w:sz w:val="18"/>
                <w:szCs w:val="18"/>
              </w:rPr>
              <w:t>Özmutaf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CE3EAF" w14:textId="57067265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Onur Kazancı</w:t>
            </w: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2AD91A2C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FCB9DBB" w14:textId="33AD7918" w:rsidR="00EE6F1E" w:rsidRPr="00987B05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Aygülen</w:t>
            </w:r>
            <w:proofErr w:type="spellEnd"/>
            <w:r w:rsidRPr="00987B05">
              <w:rPr>
                <w:sz w:val="18"/>
                <w:szCs w:val="18"/>
              </w:rPr>
              <w:t xml:space="preserve"> Kayahan Karakul</w:t>
            </w:r>
          </w:p>
        </w:tc>
      </w:tr>
      <w:tr w:rsidR="00EE6F1E" w:rsidRPr="00987B05" w14:paraId="3BB4C781" w14:textId="516EEFF7" w:rsidTr="00EE6F1E">
        <w:trPr>
          <w:trHeight w:hRule="exact" w:val="1145"/>
        </w:trPr>
        <w:tc>
          <w:tcPr>
            <w:tcW w:w="249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EE6F1E" w:rsidRDefault="00EE6F1E" w:rsidP="0056537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EE6F1E" w:rsidRDefault="00EE6F1E" w:rsidP="0056537E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BFD8F8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212</w:t>
            </w:r>
          </w:p>
          <w:p w14:paraId="528CDD76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Pazarlama Yönetimi</w:t>
            </w:r>
          </w:p>
          <w:p w14:paraId="7EA2357E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059AD401" w14:textId="759AA30D" w:rsidR="00EE6F1E" w:rsidRPr="00010F00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E1-14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82146A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408</w:t>
            </w:r>
          </w:p>
          <w:p w14:paraId="2EEB8767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Muhasebe Denetimi</w:t>
            </w:r>
          </w:p>
          <w:p w14:paraId="7FD929AE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55C5CFB8" w14:textId="3AFA57BE" w:rsidR="00EE6F1E" w:rsidRPr="00010F00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37E3080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104</w:t>
            </w:r>
          </w:p>
          <w:p w14:paraId="3CD90F55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Davranış Bilimleri</w:t>
            </w:r>
          </w:p>
          <w:p w14:paraId="2FCA93A2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122399BD" w14:textId="0D6C163A" w:rsidR="00EE6F1E" w:rsidRPr="009041EE" w:rsidRDefault="00EE6F1E" w:rsidP="000F73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1EE">
              <w:rPr>
                <w:b/>
                <w:sz w:val="18"/>
                <w:szCs w:val="18"/>
              </w:rPr>
              <w:t>E1-14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8CA2289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218</w:t>
            </w:r>
          </w:p>
          <w:p w14:paraId="5A23593F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Vizyon Yönetimi</w:t>
            </w:r>
          </w:p>
          <w:p w14:paraId="79003EA9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20BEB351" w14:textId="6E9CF3FA" w:rsidR="00EE6F1E" w:rsidRPr="009041EE" w:rsidRDefault="00EE6F1E" w:rsidP="000F73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1EE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7F837E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204</w:t>
            </w:r>
          </w:p>
          <w:p w14:paraId="17C3F3F1" w14:textId="77777777" w:rsidR="00EE6F1E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Borçlar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Hukuku</w:t>
            </w:r>
            <w:proofErr w:type="spellEnd"/>
          </w:p>
          <w:p w14:paraId="07AEFA99" w14:textId="77777777" w:rsidR="00EE6F1E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EEF89" w14:textId="77777777" w:rsidR="00EE6F1E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AD55E" w14:textId="07E54119" w:rsidR="00EE6F1E" w:rsidRPr="00297B91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B91">
              <w:rPr>
                <w:rFonts w:ascii="Times New Roman" w:hAnsi="Times New Roman" w:cs="Times New Roman"/>
                <w:b/>
                <w:sz w:val="18"/>
                <w:szCs w:val="18"/>
              </w:rPr>
              <w:t>E1-14, F1-09</w:t>
            </w:r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E85E11D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MLY 319.1</w:t>
            </w:r>
          </w:p>
          <w:p w14:paraId="08B6355B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Türk Vergi Sistemi</w:t>
            </w:r>
          </w:p>
          <w:p w14:paraId="27ED0848" w14:textId="77777777" w:rsidR="00EE6F1E" w:rsidRDefault="00EE6F1E" w:rsidP="000F73C0">
            <w:pPr>
              <w:jc w:val="center"/>
              <w:rPr>
                <w:sz w:val="18"/>
                <w:szCs w:val="18"/>
              </w:rPr>
            </w:pPr>
          </w:p>
          <w:p w14:paraId="4EF1EC5D" w14:textId="50BDB6C5" w:rsidR="00EE6F1E" w:rsidRPr="00297B91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B91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2B5786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303</w:t>
            </w:r>
          </w:p>
          <w:p w14:paraId="28C98A0C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Üretim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24FEE283" w14:textId="77777777" w:rsidR="00EE6F1E" w:rsidRDefault="00EE6F1E" w:rsidP="000F73C0">
            <w:pPr>
              <w:jc w:val="center"/>
              <w:rPr>
                <w:bCs/>
                <w:sz w:val="18"/>
                <w:szCs w:val="18"/>
              </w:rPr>
            </w:pPr>
          </w:p>
          <w:p w14:paraId="49D8EC12" w14:textId="77777777" w:rsidR="00EE6F1E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057FA2" w14:textId="64EF428C" w:rsidR="00EE6F1E" w:rsidRPr="00CF6FE6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  <w:r w:rsidRPr="00CF6FE6">
              <w:rPr>
                <w:b/>
                <w:bCs/>
                <w:sz w:val="18"/>
                <w:szCs w:val="18"/>
              </w:rPr>
              <w:t>E1-13, E1-14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6C94F41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210</w:t>
            </w:r>
          </w:p>
          <w:p w14:paraId="13F23567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Örgütsel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Davranış</w:t>
            </w:r>
            <w:proofErr w:type="spellEnd"/>
          </w:p>
          <w:p w14:paraId="4DF75A27" w14:textId="77777777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4A6AAD" w14:textId="77777777" w:rsidR="00EE6F1E" w:rsidRDefault="00EE6F1E" w:rsidP="000F73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F8B930" w14:textId="32EB46E4" w:rsidR="00EE6F1E" w:rsidRPr="00987B05" w:rsidRDefault="00EE6F1E" w:rsidP="000F73C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3DC">
              <w:rPr>
                <w:b/>
                <w:bCs/>
                <w:sz w:val="18"/>
                <w:szCs w:val="18"/>
              </w:rPr>
              <w:t>E1-01, E1-13, E1-14</w:t>
            </w:r>
          </w:p>
        </w:tc>
      </w:tr>
      <w:tr w:rsidR="00EE6F1E" w:rsidRPr="00987B05" w14:paraId="1A8F1C55" w14:textId="0BE533D8" w:rsidTr="00EE6F1E">
        <w:trPr>
          <w:trHeight w:hRule="exact" w:val="1007"/>
        </w:trPr>
        <w:tc>
          <w:tcPr>
            <w:tcW w:w="249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7777777" w:rsidR="00EE6F1E" w:rsidRDefault="00EE6F1E" w:rsidP="0056537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EE6F1E" w:rsidRDefault="00EE6F1E" w:rsidP="0056537E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C1C316" w14:textId="6DDBD6B8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Sinan </w:t>
            </w:r>
            <w:proofErr w:type="spellStart"/>
            <w:r w:rsidRPr="00987B05">
              <w:rPr>
                <w:sz w:val="18"/>
                <w:szCs w:val="18"/>
              </w:rPr>
              <w:t>Nardalı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9980C" w14:textId="73BEF561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Prof. Dr. Hayrettin Usul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44675" w14:textId="302B1F5D" w:rsidR="00EE6F1E" w:rsidRPr="00987B05" w:rsidRDefault="00EE6F1E" w:rsidP="000F73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Prof. Dr. Akif Tabak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EACCD0" w14:textId="5C78CA66" w:rsidR="00EE6F1E" w:rsidRPr="00987B05" w:rsidRDefault="00EE6F1E" w:rsidP="000F73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41C7B8D7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Özge </w:t>
            </w:r>
            <w:proofErr w:type="spellStart"/>
            <w:r w:rsidRPr="00987B05">
              <w:rPr>
                <w:sz w:val="18"/>
                <w:szCs w:val="18"/>
              </w:rPr>
              <w:t>Karaege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525C68E3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Zeynep Demirci Çakıroğlu</w:t>
            </w: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85B36F" w14:textId="1387AFF1" w:rsidR="00EE6F1E" w:rsidRPr="00987B05" w:rsidRDefault="00EE6F1E" w:rsidP="000F73C0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Berna Tektaş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028AEE" w14:textId="18993A44" w:rsidR="00EE6F1E" w:rsidRPr="00987B05" w:rsidRDefault="00EE6F1E" w:rsidP="000F73C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Evrim </w:t>
            </w:r>
            <w:proofErr w:type="spellStart"/>
            <w:r w:rsidRPr="00987B05">
              <w:rPr>
                <w:sz w:val="18"/>
                <w:szCs w:val="18"/>
              </w:rPr>
              <w:t>Mayatürk</w:t>
            </w:r>
            <w:proofErr w:type="spellEnd"/>
            <w:r w:rsidRPr="00987B05">
              <w:rPr>
                <w:sz w:val="18"/>
                <w:szCs w:val="18"/>
              </w:rPr>
              <w:t xml:space="preserve"> Akyol</w:t>
            </w:r>
          </w:p>
        </w:tc>
      </w:tr>
      <w:tr w:rsidR="00EE6F1E" w:rsidRPr="00987B05" w14:paraId="59E30AD0" w14:textId="4398C5C5" w:rsidTr="00EE6F1E">
        <w:trPr>
          <w:trHeight w:hRule="exact" w:val="1290"/>
        </w:trPr>
        <w:tc>
          <w:tcPr>
            <w:tcW w:w="24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8C9E6A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102</w:t>
            </w:r>
          </w:p>
          <w:p w14:paraId="78A626EA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0DABA452" w14:textId="77777777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  <w:p w14:paraId="7B70338F" w14:textId="77777777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  <w:p w14:paraId="47709CD8" w14:textId="4056FE78" w:rsidR="00EE6F1E" w:rsidRPr="00010F00" w:rsidRDefault="00EE6F1E" w:rsidP="00D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bCs/>
                <w:sz w:val="18"/>
                <w:szCs w:val="18"/>
              </w:rPr>
              <w:t>E1-01, E1-13, E1-14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AA4915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306</w:t>
            </w:r>
          </w:p>
          <w:p w14:paraId="396C9B89" w14:textId="77777777" w:rsidR="00EE6F1E" w:rsidRDefault="00EE6F1E" w:rsidP="00010F0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Şirketler Muhasebesi</w:t>
            </w:r>
          </w:p>
          <w:p w14:paraId="70A71537" w14:textId="77777777" w:rsidR="00EE6F1E" w:rsidRDefault="00EE6F1E" w:rsidP="00010F00">
            <w:pPr>
              <w:jc w:val="center"/>
              <w:rPr>
                <w:sz w:val="18"/>
                <w:szCs w:val="18"/>
              </w:rPr>
            </w:pPr>
          </w:p>
          <w:p w14:paraId="4FCCB34B" w14:textId="14E3D5E8" w:rsidR="00EE6F1E" w:rsidRPr="00010F00" w:rsidRDefault="00EE6F1E" w:rsidP="00010F00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F2-02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859B76" w14:textId="77777777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bCs/>
                <w:sz w:val="18"/>
                <w:szCs w:val="18"/>
              </w:rPr>
              <w:t>ATA 102.1</w:t>
            </w:r>
          </w:p>
          <w:p w14:paraId="3FE886B8" w14:textId="77777777" w:rsidR="00EE6F1E" w:rsidRPr="007A636C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13.30</w:t>
            </w:r>
          </w:p>
          <w:p w14:paraId="328E1735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09236F6D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4D09AD77" w14:textId="7CC2C766" w:rsidR="00EE6F1E" w:rsidRPr="007A636C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7A636C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08BECEA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308</w:t>
            </w:r>
          </w:p>
          <w:p w14:paraId="6A742E84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21st Century </w:t>
            </w:r>
            <w:proofErr w:type="spellStart"/>
            <w:r w:rsidRPr="00987B05">
              <w:rPr>
                <w:sz w:val="18"/>
                <w:szCs w:val="18"/>
              </w:rPr>
              <w:t>Skills</w:t>
            </w:r>
            <w:proofErr w:type="spellEnd"/>
          </w:p>
          <w:p w14:paraId="0EC3D158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  <w:p w14:paraId="7B0725E0" w14:textId="541DA839" w:rsidR="00EE6F1E" w:rsidRPr="00CF3E6A" w:rsidRDefault="00EE6F1E" w:rsidP="00CF3E6A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  <w:r w:rsidRPr="00CF3E6A">
              <w:rPr>
                <w:b/>
                <w:sz w:val="16"/>
                <w:szCs w:val="18"/>
              </w:rPr>
              <w:t xml:space="preserve">(Dersin </w:t>
            </w:r>
            <w:r>
              <w:rPr>
                <w:b/>
                <w:sz w:val="16"/>
                <w:szCs w:val="18"/>
              </w:rPr>
              <w:t>ö</w:t>
            </w:r>
            <w:r w:rsidRPr="00CF3E6A">
              <w:rPr>
                <w:b/>
                <w:sz w:val="16"/>
                <w:szCs w:val="18"/>
              </w:rPr>
              <w:t>ğretim Görevlisi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CF3E6A">
              <w:rPr>
                <w:b/>
                <w:sz w:val="16"/>
                <w:szCs w:val="18"/>
              </w:rPr>
              <w:t>odası)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7397CED" w14:textId="77777777" w:rsidR="00EE6F1E" w:rsidRPr="00987B05" w:rsidRDefault="00EE6F1E" w:rsidP="00DF4D4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bCs/>
                <w:sz w:val="18"/>
                <w:szCs w:val="18"/>
              </w:rPr>
              <w:t>ENG 111</w:t>
            </w:r>
          </w:p>
          <w:p w14:paraId="1DFF8063" w14:textId="77777777" w:rsidR="00EE6F1E" w:rsidRDefault="00EE6F1E" w:rsidP="00DF4D4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bCs/>
                <w:sz w:val="18"/>
                <w:szCs w:val="18"/>
              </w:rPr>
              <w:t>Saat: 13.30</w:t>
            </w:r>
          </w:p>
          <w:p w14:paraId="6A539984" w14:textId="77777777" w:rsidR="00EE6F1E" w:rsidRDefault="00EE6F1E" w:rsidP="00DF4D4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44F636" w14:textId="26D50626" w:rsidR="00EE6F1E" w:rsidRPr="00297B91" w:rsidRDefault="00EE6F1E" w:rsidP="00DF4D4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7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F1-09, F2-04</w:t>
            </w: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79B577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202</w:t>
            </w:r>
          </w:p>
          <w:p w14:paraId="3A9F94B1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İstatistik II</w:t>
            </w:r>
          </w:p>
          <w:p w14:paraId="4A14A3D1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1CEFEEA3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5CA66EED" w14:textId="05B1DB28" w:rsidR="00EE6F1E" w:rsidRPr="00B10921" w:rsidRDefault="00EE6F1E" w:rsidP="00D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B10921">
              <w:rPr>
                <w:b/>
                <w:sz w:val="18"/>
                <w:szCs w:val="18"/>
              </w:rPr>
              <w:t>E1-14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E199B87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ECON 102</w:t>
            </w:r>
          </w:p>
          <w:p w14:paraId="0770332F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  <w:r w:rsidRPr="00CA3E05">
              <w:rPr>
                <w:sz w:val="18"/>
                <w:szCs w:val="18"/>
              </w:rPr>
              <w:t>Ekonomiye Giriş II</w:t>
            </w:r>
          </w:p>
          <w:p w14:paraId="76683AD5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56E7F367" w14:textId="17A5F664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9A">
              <w:rPr>
                <w:b/>
                <w:sz w:val="18"/>
                <w:szCs w:val="18"/>
              </w:rPr>
              <w:t>E1-01, E1-14, E2-06, F2-02</w:t>
            </w:r>
          </w:p>
        </w:tc>
      </w:tr>
      <w:tr w:rsidR="00EE6F1E" w:rsidRPr="00987B05" w14:paraId="260BA454" w14:textId="1B719248" w:rsidTr="00EE6F1E">
        <w:trPr>
          <w:trHeight w:hRule="exact" w:val="982"/>
        </w:trPr>
        <w:tc>
          <w:tcPr>
            <w:tcW w:w="24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14:paraId="7622C61E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8BB9BB" w14:textId="5BCF7528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3F9EEB" w14:textId="10C21200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Rozi</w:t>
            </w:r>
            <w:proofErr w:type="spellEnd"/>
            <w:r w:rsidRPr="00987B05">
              <w:rPr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sz w:val="18"/>
                <w:szCs w:val="18"/>
              </w:rPr>
              <w:t>Mizrahi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4C322D69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Mehmet Emin </w:t>
            </w:r>
            <w:proofErr w:type="spellStart"/>
            <w:r w:rsidRPr="00987B05">
              <w:rPr>
                <w:sz w:val="18"/>
                <w:szCs w:val="18"/>
              </w:rPr>
              <w:t>Bakay</w:t>
            </w:r>
            <w:proofErr w:type="spellEnd"/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77777777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1AF1FE4B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Aygülen</w:t>
            </w:r>
            <w:proofErr w:type="spellEnd"/>
            <w:r w:rsidRPr="00987B05">
              <w:rPr>
                <w:sz w:val="18"/>
                <w:szCs w:val="18"/>
              </w:rPr>
              <w:t xml:space="preserve"> Kayahan Karakul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05A227" w14:textId="38CEE44C" w:rsidR="00EE6F1E" w:rsidRPr="00987B05" w:rsidRDefault="00EE6F1E" w:rsidP="00DF4D46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Mustafa Erhan </w:t>
            </w:r>
            <w:proofErr w:type="spellStart"/>
            <w:r w:rsidRPr="00987B05">
              <w:rPr>
                <w:sz w:val="18"/>
                <w:szCs w:val="18"/>
              </w:rPr>
              <w:t>Bilman</w:t>
            </w:r>
            <w:proofErr w:type="spellEnd"/>
          </w:p>
        </w:tc>
      </w:tr>
      <w:tr w:rsidR="00EE6F1E" w:rsidRPr="00987B05" w14:paraId="3A15BC09" w14:textId="462AB5BE" w:rsidTr="00EE6F1E">
        <w:trPr>
          <w:trHeight w:hRule="exact" w:val="1143"/>
        </w:trPr>
        <w:tc>
          <w:tcPr>
            <w:tcW w:w="249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AD7B08F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208</w:t>
            </w:r>
          </w:p>
          <w:p w14:paraId="5909E979" w14:textId="0FC69923" w:rsidR="00EE6F1E" w:rsidRDefault="00EE6F1E" w:rsidP="00DF4D46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Muhasebe II</w:t>
            </w:r>
          </w:p>
          <w:p w14:paraId="50ED7C07" w14:textId="77391484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63D4F261" w14:textId="689A6644" w:rsidR="00EE6F1E" w:rsidRPr="00010F00" w:rsidRDefault="00EE6F1E" w:rsidP="00DF4D46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E1-13, E1-14, F1-09</w:t>
            </w:r>
          </w:p>
          <w:p w14:paraId="0D433EDB" w14:textId="1C154926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77A3FFB5" w14:textId="669960A0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251CD622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50E3060F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283ACFF7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1E9A1011" w14:textId="56CD9786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83490C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425</w:t>
            </w:r>
          </w:p>
          <w:p w14:paraId="5A43232B" w14:textId="77777777" w:rsidR="00EE6F1E" w:rsidRDefault="00EE6F1E" w:rsidP="00010F00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Markalaşma Stratejileri</w:t>
            </w:r>
          </w:p>
          <w:p w14:paraId="31DF3722" w14:textId="13B8B4E1" w:rsidR="00EE6F1E" w:rsidRPr="00010F00" w:rsidRDefault="00EE6F1E" w:rsidP="00010F00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401D61" w14:textId="77777777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bCs/>
                <w:sz w:val="18"/>
                <w:szCs w:val="18"/>
              </w:rPr>
              <w:t>TDE 102.1</w:t>
            </w:r>
          </w:p>
          <w:p w14:paraId="09AD2D06" w14:textId="77777777" w:rsidR="00EE6F1E" w:rsidRPr="007A636C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15.30</w:t>
            </w:r>
          </w:p>
          <w:p w14:paraId="24BDF179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5304AD60" w14:textId="3A00E348" w:rsidR="00EE6F1E" w:rsidRPr="007A636C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7A636C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E3A963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410</w:t>
            </w:r>
          </w:p>
          <w:p w14:paraId="71675B3C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Uluslararası İşletmecilik</w:t>
            </w:r>
          </w:p>
          <w:p w14:paraId="480B6B2A" w14:textId="77777777" w:rsidR="00EE6F1E" w:rsidRPr="002B053A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</w:p>
          <w:p w14:paraId="5B52E4A6" w14:textId="46BCAD53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B053A">
              <w:rPr>
                <w:b/>
                <w:sz w:val="18"/>
                <w:szCs w:val="18"/>
              </w:rPr>
              <w:t>F2-02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701BEA0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308</w:t>
            </w:r>
          </w:p>
          <w:p w14:paraId="78FAE38D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Stratejik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Yönetim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Politikası</w:t>
            </w:r>
            <w:proofErr w:type="spellEnd"/>
          </w:p>
          <w:p w14:paraId="4BF899D9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2FCF7" w14:textId="77777777" w:rsidR="00EE6F1E" w:rsidRPr="00E9149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495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  <w:p w14:paraId="161A9138" w14:textId="39C134F5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C88426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407</w:t>
            </w:r>
          </w:p>
          <w:p w14:paraId="7D827992" w14:textId="1B53F2CD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Maliyet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Muhasebesi</w:t>
            </w:r>
            <w:proofErr w:type="spellEnd"/>
          </w:p>
          <w:p w14:paraId="7E966E99" w14:textId="15BE93F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F2D57" w14:textId="2DB20405" w:rsidR="00EE6F1E" w:rsidRPr="00B10921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921">
              <w:rPr>
                <w:rFonts w:ascii="Times New Roman" w:hAnsi="Times New Roman" w:cs="Times New Roman"/>
                <w:b/>
                <w:sz w:val="18"/>
                <w:szCs w:val="18"/>
              </w:rPr>
              <w:t>E1-14</w:t>
            </w:r>
          </w:p>
          <w:p w14:paraId="1441CDD0" w14:textId="7F61FCE0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3D7EB67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430</w:t>
            </w:r>
          </w:p>
          <w:p w14:paraId="5AFD5510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Örgüt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Kuramları</w:t>
            </w:r>
            <w:proofErr w:type="spellEnd"/>
          </w:p>
          <w:p w14:paraId="6C7B1CB5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F1EEA" w14:textId="0764B4E9" w:rsidR="00EE6F1E" w:rsidRPr="0039489A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9A">
              <w:rPr>
                <w:rFonts w:ascii="Times New Roman" w:hAnsi="Times New Roman" w:cs="Times New Roman"/>
                <w:b/>
                <w:sz w:val="18"/>
                <w:szCs w:val="18"/>
              </w:rPr>
              <w:t>G1-02</w:t>
            </w:r>
          </w:p>
        </w:tc>
        <w:tc>
          <w:tcPr>
            <w:tcW w:w="26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C7D9AC5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IKC IBF 36.1</w:t>
            </w:r>
          </w:p>
          <w:p w14:paraId="2B0A696A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  <w:proofErr w:type="spellEnd"/>
          </w:p>
          <w:p w14:paraId="2D9D839C" w14:textId="776B7666" w:rsidR="00EE6F1E" w:rsidRPr="00D06E4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E4E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B765BD2" w14:textId="77777777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IKC IBF 59.1</w:t>
            </w:r>
          </w:p>
          <w:p w14:paraId="511197EC" w14:textId="77777777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Kariyer Planlama</w:t>
            </w:r>
          </w:p>
          <w:p w14:paraId="6F76C2A2" w14:textId="3648B92F" w:rsidR="00EE6F1E" w:rsidRPr="00D06E4E" w:rsidRDefault="00EE6F1E" w:rsidP="00D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E4E">
              <w:rPr>
                <w:b/>
                <w:bCs/>
                <w:sz w:val="18"/>
                <w:szCs w:val="18"/>
              </w:rPr>
              <w:t>E1-13</w:t>
            </w:r>
          </w:p>
        </w:tc>
        <w:tc>
          <w:tcPr>
            <w:tcW w:w="28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7806097" w14:textId="77777777" w:rsidR="00EE6F1E" w:rsidRPr="00EE6F1E" w:rsidRDefault="00EE6F1E" w:rsidP="00DF4D46">
            <w:pPr>
              <w:jc w:val="center"/>
              <w:rPr>
                <w:bCs/>
                <w:sz w:val="16"/>
                <w:szCs w:val="16"/>
              </w:rPr>
            </w:pPr>
            <w:r w:rsidRPr="00EE6F1E">
              <w:rPr>
                <w:bCs/>
                <w:sz w:val="16"/>
                <w:szCs w:val="16"/>
              </w:rPr>
              <w:t>IKC-IBF.43.1</w:t>
            </w:r>
          </w:p>
          <w:p w14:paraId="02BDEAAD" w14:textId="77777777" w:rsidR="00EE6F1E" w:rsidRDefault="00EE6F1E" w:rsidP="00DF4D4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E6F1E">
              <w:rPr>
                <w:bCs/>
                <w:sz w:val="16"/>
                <w:szCs w:val="16"/>
              </w:rPr>
              <w:t>Fınans</w:t>
            </w:r>
            <w:proofErr w:type="spellEnd"/>
            <w:r w:rsidRPr="00EE6F1E">
              <w:rPr>
                <w:bCs/>
                <w:sz w:val="16"/>
                <w:szCs w:val="16"/>
              </w:rPr>
              <w:t>-Borsa Teknikleri</w:t>
            </w:r>
          </w:p>
          <w:p w14:paraId="6F8B125C" w14:textId="254DD9DF" w:rsidR="00EE6F1E" w:rsidRPr="00511F02" w:rsidRDefault="00511F02" w:rsidP="00DF4D46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r w:rsidRPr="00511F02">
              <w:rPr>
                <w:b/>
                <w:bCs/>
                <w:sz w:val="16"/>
                <w:szCs w:val="16"/>
              </w:rPr>
              <w:t>G2-21</w:t>
            </w:r>
            <w:bookmarkEnd w:id="0"/>
          </w:p>
        </w:tc>
      </w:tr>
      <w:tr w:rsidR="00EE6F1E" w:rsidRPr="00987B05" w14:paraId="7B27FF24" w14:textId="454C598B" w:rsidTr="00EE6F1E">
        <w:trPr>
          <w:trHeight w:hRule="exact" w:val="989"/>
        </w:trPr>
        <w:tc>
          <w:tcPr>
            <w:tcW w:w="249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C42FEE" w14:textId="4ED0C247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Şuayyip</w:t>
            </w:r>
            <w:proofErr w:type="spellEnd"/>
            <w:r w:rsidRPr="00987B05">
              <w:rPr>
                <w:sz w:val="18"/>
                <w:szCs w:val="18"/>
              </w:rPr>
              <w:t xml:space="preserve"> Doğuş Demirci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34A796F5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Elif Deniz</w:t>
            </w:r>
          </w:p>
        </w:tc>
        <w:tc>
          <w:tcPr>
            <w:tcW w:w="42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32D66142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Zehra Nuray Nişancı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55FD0690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Nezih Metin </w:t>
            </w:r>
            <w:proofErr w:type="spellStart"/>
            <w:r w:rsidRPr="00987B05">
              <w:rPr>
                <w:sz w:val="18"/>
                <w:szCs w:val="18"/>
              </w:rPr>
              <w:t>Özmutaf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2700718B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Rozi</w:t>
            </w:r>
            <w:proofErr w:type="spellEnd"/>
            <w:r w:rsidRPr="00987B05">
              <w:rPr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sz w:val="18"/>
                <w:szCs w:val="18"/>
              </w:rPr>
              <w:t>Mizrahi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77777777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Evrim </w:t>
            </w:r>
            <w:proofErr w:type="spellStart"/>
            <w:r w:rsidRPr="00987B05">
              <w:rPr>
                <w:sz w:val="18"/>
                <w:szCs w:val="18"/>
              </w:rPr>
              <w:t>Mayatürk</w:t>
            </w:r>
            <w:proofErr w:type="spellEnd"/>
            <w:r w:rsidRPr="00987B05">
              <w:rPr>
                <w:sz w:val="18"/>
                <w:szCs w:val="18"/>
              </w:rPr>
              <w:t xml:space="preserve"> Akyol</w:t>
            </w:r>
          </w:p>
        </w:tc>
        <w:tc>
          <w:tcPr>
            <w:tcW w:w="26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594B9C72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Zehra Nuray Nişancı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7F39DB2C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Murat Esen</w:t>
            </w:r>
          </w:p>
        </w:tc>
        <w:tc>
          <w:tcPr>
            <w:tcW w:w="28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408BB" w14:textId="376B778A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EE6F1E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EE6F1E">
              <w:rPr>
                <w:bCs/>
                <w:sz w:val="18"/>
                <w:szCs w:val="18"/>
              </w:rPr>
              <w:t>Öğr</w:t>
            </w:r>
            <w:proofErr w:type="spellEnd"/>
            <w:r w:rsidRPr="00EE6F1E">
              <w:rPr>
                <w:bCs/>
                <w:sz w:val="18"/>
                <w:szCs w:val="18"/>
              </w:rPr>
              <w:t>. Üyesi Ayşegül Kırkpınar</w:t>
            </w:r>
          </w:p>
        </w:tc>
      </w:tr>
      <w:tr w:rsidR="00EE6F1E" w14:paraId="1FF6E45E" w14:textId="249FC29B" w:rsidTr="00EE6F1E">
        <w:trPr>
          <w:trHeight w:hRule="exact" w:val="1128"/>
        </w:trPr>
        <w:tc>
          <w:tcPr>
            <w:tcW w:w="249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C527119" w14:textId="77777777" w:rsidR="00EE6F1E" w:rsidRPr="0013169A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BUS 305</w:t>
            </w:r>
          </w:p>
          <w:p w14:paraId="21C97FC9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Finansal</w:t>
            </w:r>
            <w:proofErr w:type="spellEnd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</w:t>
            </w:r>
            <w:proofErr w:type="spellEnd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14:paraId="4A38023C" w14:textId="77777777" w:rsidR="00EE6F1E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BA84D2" w14:textId="77777777" w:rsidR="00EE6F1E" w:rsidRPr="0013169A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E1-13</w:t>
            </w:r>
          </w:p>
          <w:p w14:paraId="14FBF89C" w14:textId="4652307E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70EFF1A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304</w:t>
            </w:r>
          </w:p>
          <w:p w14:paraId="655D3121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Tüketici Davranışları</w:t>
            </w:r>
          </w:p>
          <w:p w14:paraId="4332B107" w14:textId="77777777" w:rsidR="00EE6F1E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  <w:p w14:paraId="217D3DAF" w14:textId="0ABE44EB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B053A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C7098B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306</w:t>
            </w:r>
          </w:p>
          <w:p w14:paraId="08C5FA3B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Dijital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Pazarlama</w:t>
            </w:r>
            <w:proofErr w:type="spellEnd"/>
          </w:p>
          <w:p w14:paraId="55197D60" w14:textId="77777777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  <w:p w14:paraId="5CB42136" w14:textId="2313A1F5" w:rsidR="00EE6F1E" w:rsidRPr="00E91495" w:rsidRDefault="00EE6F1E" w:rsidP="00D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E91495">
              <w:rPr>
                <w:b/>
                <w:bCs/>
                <w:sz w:val="18"/>
                <w:szCs w:val="18"/>
              </w:rPr>
              <w:t>E1-14</w:t>
            </w: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6900D1" w14:textId="77777777" w:rsidR="00EE6F1E" w:rsidRPr="00987B05" w:rsidRDefault="00EE6F1E" w:rsidP="00DF4D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418</w:t>
            </w:r>
          </w:p>
          <w:p w14:paraId="21BCD8FC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Yönetim Bilgi Sistemleri</w:t>
            </w:r>
          </w:p>
          <w:p w14:paraId="57C7CD6E" w14:textId="77777777" w:rsidR="00EE6F1E" w:rsidRDefault="00EE6F1E" w:rsidP="00DF4D46">
            <w:pPr>
              <w:jc w:val="center"/>
              <w:rPr>
                <w:sz w:val="18"/>
                <w:szCs w:val="18"/>
              </w:rPr>
            </w:pPr>
          </w:p>
          <w:p w14:paraId="056B0F21" w14:textId="17D1FBAE" w:rsidR="00EE6F1E" w:rsidRPr="00B10921" w:rsidRDefault="00EE6F1E" w:rsidP="00D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B10921">
              <w:rPr>
                <w:b/>
                <w:sz w:val="18"/>
                <w:szCs w:val="18"/>
              </w:rPr>
              <w:t>E1-14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99A1B62" w14:textId="77777777" w:rsidR="00EE6F1E" w:rsidRPr="00CA3E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IKC IBF 60.1</w:t>
            </w:r>
          </w:p>
          <w:p w14:paraId="081963AF" w14:textId="77777777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Gönüllülük Çalışmaları</w:t>
            </w:r>
          </w:p>
          <w:p w14:paraId="5111E553" w14:textId="77777777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</w:p>
          <w:p w14:paraId="1FF97187" w14:textId="36977632" w:rsidR="00EE6F1E" w:rsidRPr="00CA3E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D06E4E">
              <w:rPr>
                <w:b/>
                <w:bCs/>
                <w:sz w:val="18"/>
                <w:szCs w:val="18"/>
              </w:rPr>
              <w:t>E1-01</w:t>
            </w:r>
          </w:p>
        </w:tc>
      </w:tr>
      <w:tr w:rsidR="00EE6F1E" w14:paraId="208320AD" w14:textId="3F850AE1" w:rsidTr="00EE6F1E">
        <w:trPr>
          <w:trHeight w:hRule="exact" w:val="1003"/>
        </w:trPr>
        <w:tc>
          <w:tcPr>
            <w:tcW w:w="249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EE6F1E" w:rsidRDefault="00EE6F1E" w:rsidP="00DF4D46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EE6F1E" w:rsidRDefault="00EE6F1E" w:rsidP="00DF4D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B8FACC" w14:textId="79ECBDB1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>Doç. Dr. Şaban Çelik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77A2C90" w14:textId="27B09229" w:rsidR="00EE6F1E" w:rsidRPr="00987B05" w:rsidRDefault="00EE6F1E" w:rsidP="00DF4D4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Elif Deniz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0C82F4" w14:textId="4A34C364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İsmail Erkan</w:t>
            </w:r>
          </w:p>
        </w:tc>
        <w:tc>
          <w:tcPr>
            <w:tcW w:w="80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08A108" w14:textId="7E07743B" w:rsidR="00EE6F1E" w:rsidRPr="00987B05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Berna Tektaş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FF3479" w14:textId="11450A09" w:rsidR="00EE6F1E" w:rsidRDefault="00EE6F1E" w:rsidP="00DF4D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Zehra Nuray Nişancı</w:t>
            </w: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B91A" w14:textId="77777777" w:rsidR="00C3268E" w:rsidRDefault="00C3268E">
      <w:r>
        <w:separator/>
      </w:r>
    </w:p>
  </w:endnote>
  <w:endnote w:type="continuationSeparator" w:id="0">
    <w:p w14:paraId="50CB94CE" w14:textId="77777777" w:rsidR="00C3268E" w:rsidRDefault="00C3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6C21" w14:textId="77777777" w:rsidR="00C3268E" w:rsidRDefault="00C3268E">
      <w:r>
        <w:separator/>
      </w:r>
    </w:p>
  </w:footnote>
  <w:footnote w:type="continuationSeparator" w:id="0">
    <w:p w14:paraId="66D294CF" w14:textId="77777777" w:rsidR="00C3268E" w:rsidRDefault="00C3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25EFACC2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7A636C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7A636C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87"/>
    <w:rsid w:val="00010F0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29FC"/>
    <w:rsid w:val="000B4D00"/>
    <w:rsid w:val="000B7ECF"/>
    <w:rsid w:val="000C3789"/>
    <w:rsid w:val="000C7889"/>
    <w:rsid w:val="000C79B1"/>
    <w:rsid w:val="000C7B28"/>
    <w:rsid w:val="000D109A"/>
    <w:rsid w:val="000D190B"/>
    <w:rsid w:val="000D2A74"/>
    <w:rsid w:val="000D30B8"/>
    <w:rsid w:val="000D6E2F"/>
    <w:rsid w:val="000E2B5F"/>
    <w:rsid w:val="000E3CAA"/>
    <w:rsid w:val="000E5F0B"/>
    <w:rsid w:val="000F0E31"/>
    <w:rsid w:val="000F5738"/>
    <w:rsid w:val="000F73C0"/>
    <w:rsid w:val="00100EF8"/>
    <w:rsid w:val="00102E97"/>
    <w:rsid w:val="00107EC7"/>
    <w:rsid w:val="001151AF"/>
    <w:rsid w:val="00121C85"/>
    <w:rsid w:val="00125BF0"/>
    <w:rsid w:val="0013169A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5506"/>
    <w:rsid w:val="00284EF8"/>
    <w:rsid w:val="00285AD3"/>
    <w:rsid w:val="00297B91"/>
    <w:rsid w:val="002A26C7"/>
    <w:rsid w:val="002B01C0"/>
    <w:rsid w:val="002B053A"/>
    <w:rsid w:val="002B272D"/>
    <w:rsid w:val="002B7DA2"/>
    <w:rsid w:val="002C65FE"/>
    <w:rsid w:val="002F1C2F"/>
    <w:rsid w:val="002F6E5F"/>
    <w:rsid w:val="0030397E"/>
    <w:rsid w:val="00315185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489A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AA4"/>
    <w:rsid w:val="00423718"/>
    <w:rsid w:val="004273F7"/>
    <w:rsid w:val="00431A80"/>
    <w:rsid w:val="004422F3"/>
    <w:rsid w:val="004473DC"/>
    <w:rsid w:val="0045319F"/>
    <w:rsid w:val="0045716E"/>
    <w:rsid w:val="00492056"/>
    <w:rsid w:val="004937DF"/>
    <w:rsid w:val="00494C39"/>
    <w:rsid w:val="00496D8B"/>
    <w:rsid w:val="004B12DA"/>
    <w:rsid w:val="004B29D6"/>
    <w:rsid w:val="004B5C60"/>
    <w:rsid w:val="004C58E8"/>
    <w:rsid w:val="004D4940"/>
    <w:rsid w:val="004D59B1"/>
    <w:rsid w:val="004E65BC"/>
    <w:rsid w:val="004F131F"/>
    <w:rsid w:val="0050417B"/>
    <w:rsid w:val="00510DE4"/>
    <w:rsid w:val="00511F02"/>
    <w:rsid w:val="00525D79"/>
    <w:rsid w:val="00527E3D"/>
    <w:rsid w:val="00533A92"/>
    <w:rsid w:val="00540626"/>
    <w:rsid w:val="00545D00"/>
    <w:rsid w:val="00547E7C"/>
    <w:rsid w:val="0056537E"/>
    <w:rsid w:val="00582A3A"/>
    <w:rsid w:val="0058733F"/>
    <w:rsid w:val="0059594B"/>
    <w:rsid w:val="00596834"/>
    <w:rsid w:val="005A2DA1"/>
    <w:rsid w:val="005B1E50"/>
    <w:rsid w:val="005B33F4"/>
    <w:rsid w:val="005B4F45"/>
    <w:rsid w:val="005C1F15"/>
    <w:rsid w:val="005C3972"/>
    <w:rsid w:val="005E3343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5B1A"/>
    <w:rsid w:val="006D0ED8"/>
    <w:rsid w:val="006D4483"/>
    <w:rsid w:val="006E0054"/>
    <w:rsid w:val="006E060A"/>
    <w:rsid w:val="006F3202"/>
    <w:rsid w:val="006F39C8"/>
    <w:rsid w:val="00700FE3"/>
    <w:rsid w:val="007113B8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636C"/>
    <w:rsid w:val="007A6E54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0562"/>
    <w:rsid w:val="00846159"/>
    <w:rsid w:val="0084788F"/>
    <w:rsid w:val="008500E1"/>
    <w:rsid w:val="00856512"/>
    <w:rsid w:val="00863429"/>
    <w:rsid w:val="008652F2"/>
    <w:rsid w:val="00873BCF"/>
    <w:rsid w:val="0088233A"/>
    <w:rsid w:val="00886B88"/>
    <w:rsid w:val="00892D7F"/>
    <w:rsid w:val="008A06EF"/>
    <w:rsid w:val="008A45DE"/>
    <w:rsid w:val="008A5F9F"/>
    <w:rsid w:val="008B08B1"/>
    <w:rsid w:val="008B55CE"/>
    <w:rsid w:val="008C23DD"/>
    <w:rsid w:val="008C53C8"/>
    <w:rsid w:val="008D315B"/>
    <w:rsid w:val="008E3E1F"/>
    <w:rsid w:val="009041EE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821BC"/>
    <w:rsid w:val="00986967"/>
    <w:rsid w:val="00987B05"/>
    <w:rsid w:val="0099760F"/>
    <w:rsid w:val="00997AED"/>
    <w:rsid w:val="009B1DFB"/>
    <w:rsid w:val="009B5793"/>
    <w:rsid w:val="009B5B42"/>
    <w:rsid w:val="009B7AF6"/>
    <w:rsid w:val="009C1C52"/>
    <w:rsid w:val="009C3C87"/>
    <w:rsid w:val="009C549A"/>
    <w:rsid w:val="009C5740"/>
    <w:rsid w:val="009C6662"/>
    <w:rsid w:val="009D2FF6"/>
    <w:rsid w:val="009E2116"/>
    <w:rsid w:val="009E647F"/>
    <w:rsid w:val="009F4623"/>
    <w:rsid w:val="009F7862"/>
    <w:rsid w:val="00A115A8"/>
    <w:rsid w:val="00A33341"/>
    <w:rsid w:val="00A34D8F"/>
    <w:rsid w:val="00A35DC0"/>
    <w:rsid w:val="00A40877"/>
    <w:rsid w:val="00A57573"/>
    <w:rsid w:val="00A575EC"/>
    <w:rsid w:val="00A6507F"/>
    <w:rsid w:val="00A77709"/>
    <w:rsid w:val="00A809A6"/>
    <w:rsid w:val="00A83731"/>
    <w:rsid w:val="00A84055"/>
    <w:rsid w:val="00AB048E"/>
    <w:rsid w:val="00AC5E08"/>
    <w:rsid w:val="00AE4D5B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67C73"/>
    <w:rsid w:val="00B73E1B"/>
    <w:rsid w:val="00B7587B"/>
    <w:rsid w:val="00B80733"/>
    <w:rsid w:val="00B909D0"/>
    <w:rsid w:val="00B9367C"/>
    <w:rsid w:val="00B953F2"/>
    <w:rsid w:val="00B96136"/>
    <w:rsid w:val="00BA11EE"/>
    <w:rsid w:val="00BB4329"/>
    <w:rsid w:val="00BB4DAD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1C10"/>
    <w:rsid w:val="00C057C0"/>
    <w:rsid w:val="00C068D8"/>
    <w:rsid w:val="00C1478B"/>
    <w:rsid w:val="00C21536"/>
    <w:rsid w:val="00C25687"/>
    <w:rsid w:val="00C3268E"/>
    <w:rsid w:val="00C417BE"/>
    <w:rsid w:val="00C42B24"/>
    <w:rsid w:val="00C436E2"/>
    <w:rsid w:val="00C555BA"/>
    <w:rsid w:val="00C57EC6"/>
    <w:rsid w:val="00C6286D"/>
    <w:rsid w:val="00C62AD8"/>
    <w:rsid w:val="00C727EF"/>
    <w:rsid w:val="00C81EAF"/>
    <w:rsid w:val="00C9557A"/>
    <w:rsid w:val="00CA25A9"/>
    <w:rsid w:val="00CA3E05"/>
    <w:rsid w:val="00CA4012"/>
    <w:rsid w:val="00CA567E"/>
    <w:rsid w:val="00CB2355"/>
    <w:rsid w:val="00CB36DD"/>
    <w:rsid w:val="00CB62C0"/>
    <w:rsid w:val="00CC0188"/>
    <w:rsid w:val="00CC12C8"/>
    <w:rsid w:val="00CC510F"/>
    <w:rsid w:val="00CE45DE"/>
    <w:rsid w:val="00CF3868"/>
    <w:rsid w:val="00CF3E6A"/>
    <w:rsid w:val="00CF6FE6"/>
    <w:rsid w:val="00D051F3"/>
    <w:rsid w:val="00D06E4E"/>
    <w:rsid w:val="00D06EBE"/>
    <w:rsid w:val="00D11C2B"/>
    <w:rsid w:val="00D147CD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506F4"/>
    <w:rsid w:val="00D53AA9"/>
    <w:rsid w:val="00D61B45"/>
    <w:rsid w:val="00D66507"/>
    <w:rsid w:val="00D66B9D"/>
    <w:rsid w:val="00D66BBC"/>
    <w:rsid w:val="00D6791E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4D46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1495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E6F1E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C3B"/>
    <w:rsid w:val="00F5201B"/>
    <w:rsid w:val="00F65CBD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BE404133-DB23-4A54-87C5-28ADC10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DB7C-7054-4F17-92B2-ED097AE7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29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8</cp:revision>
  <cp:lastPrinted>2022-03-17T08:05:00Z</cp:lastPrinted>
  <dcterms:created xsi:type="dcterms:W3CDTF">2022-03-17T08:12:00Z</dcterms:created>
  <dcterms:modified xsi:type="dcterms:W3CDTF">2022-03-18T13:02:00Z</dcterms:modified>
</cp:coreProperties>
</file>