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CA20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624310" w:rsidR="00EF5D33" w:rsidP="00EF5D33" w:rsidRDefault="00EF5D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4310">
              <w:rPr>
                <w:sz w:val="18"/>
                <w:szCs w:val="18"/>
              </w:rPr>
              <w:t>Dekan</w:t>
            </w:r>
          </w:p>
          <w:p w:rsidRPr="00624310" w:rsidR="00EF5D33" w:rsidP="00EF5D33" w:rsidRDefault="00EF5D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4310">
              <w:rPr>
                <w:sz w:val="18"/>
                <w:szCs w:val="18"/>
              </w:rPr>
              <w:t>Fakülte Sekreteri</w:t>
            </w:r>
          </w:p>
          <w:p w:rsidRPr="00624310" w:rsidR="009B2773" w:rsidP="00EF5D33" w:rsidRDefault="00123EDF">
            <w:pPr>
              <w:rPr>
                <w:color w:val="000000"/>
                <w:sz w:val="18"/>
                <w:szCs w:val="18"/>
              </w:rPr>
            </w:pPr>
            <w:r w:rsidRPr="00624310">
              <w:rPr>
                <w:sz w:val="18"/>
                <w:szCs w:val="18"/>
              </w:rPr>
              <w:t>Öğretim Üyesi</w:t>
            </w:r>
          </w:p>
        </w:tc>
        <w:tc>
          <w:tcPr>
            <w:tcW w:w="3691" w:type="dxa"/>
            <w:noWrap/>
            <w:vAlign w:val="center"/>
          </w:tcPr>
          <w:p w:rsidRPr="00EF5D33" w:rsidR="009B2773" w:rsidP="00797AE3" w:rsidRDefault="00CB2C99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E536B82" wp14:anchorId="30295FF8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608965</wp:posOffset>
                      </wp:positionV>
                      <wp:extent cx="135890" cy="320040"/>
                      <wp:effectExtent l="19050" t="0" r="35560" b="41910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3200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67" coordsize="21600,21600" o:spt="67" adj="16200,5400" path="m0@0l@1@0@1,0@2,0@2@0,21600@0,10800,21600xe" w14:anchorId="7D18AAD4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3" style="position:absolute;margin-left:78.7pt;margin-top:47.95pt;width:10.7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"/>
                  </w:pict>
                </mc:Fallback>
              </mc:AlternateContent>
            </w:r>
            <w:r w:rsidR="00EF5D3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7A85E15C" wp14:anchorId="771BA49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0</wp:posOffset>
                      </wp:positionV>
                      <wp:extent cx="2146935" cy="731520"/>
                      <wp:effectExtent l="0" t="0" r="24765" b="1143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935" cy="7315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655EB" w:rsidR="00EF5D33" w:rsidP="00EF5D33" w:rsidRDefault="00123EDF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Öğrencinin mazaret beyan dilekçesi</w:t>
                                  </w:r>
                                </w:p>
                                <w:p w:rsidR="00EF5D33" w:rsidP="00EF5D33" w:rsidRDefault="00EF5D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id="Yuvarlatılmış Dikdörtgen 9" style="position:absolute;margin-left:3.75pt;margin-top:0;width:169.0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arcsize="10923f" w14:anchorId="771BA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">
                      <v:stroke joinstyle="miter"/>
                      <v:textbox>
                        <w:txbxContent>
                          <w:p w:rsidRPr="000655EB" w:rsidR="00EF5D33" w:rsidP="00EF5D33" w:rsidRDefault="00123EDF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Öğrencinin mazaret beyan dilekçesi</w:t>
                            </w:r>
                          </w:p>
                          <w:p w:rsidR="00EF5D33" w:rsidP="00EF5D33" w:rsidRDefault="00EF5D3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624310" w:rsidR="009B2773" w:rsidP="00B91E77" w:rsidRDefault="0062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4310">
              <w:rPr>
                <w:sz w:val="18"/>
                <w:szCs w:val="18"/>
              </w:rPr>
              <w:t>Evrak İKC-UBS Gel</w:t>
            </w:r>
            <w:r w:rsidR="00B91E77">
              <w:rPr>
                <w:sz w:val="18"/>
                <w:szCs w:val="18"/>
              </w:rPr>
              <w:t xml:space="preserve">en evrak </w:t>
            </w:r>
            <w:proofErr w:type="gramStart"/>
            <w:r w:rsidR="00B91E77">
              <w:rPr>
                <w:sz w:val="18"/>
                <w:szCs w:val="18"/>
              </w:rPr>
              <w:t>modülüne</w:t>
            </w:r>
            <w:proofErr w:type="gramEnd"/>
            <w:r w:rsidR="00B91E77">
              <w:rPr>
                <w:sz w:val="18"/>
                <w:szCs w:val="18"/>
              </w:rPr>
              <w:t xml:space="preserve"> </w:t>
            </w:r>
            <w:r w:rsidRPr="00624310">
              <w:rPr>
                <w:sz w:val="18"/>
                <w:szCs w:val="18"/>
              </w:rPr>
              <w:t>kayıt edilir. Fakülte Yönetim Kuruluna</w:t>
            </w:r>
            <w:r w:rsidR="00B91E77">
              <w:rPr>
                <w:sz w:val="18"/>
                <w:szCs w:val="18"/>
              </w:rPr>
              <w:t xml:space="preserve"> </w:t>
            </w:r>
            <w:r w:rsidRPr="00624310">
              <w:rPr>
                <w:sz w:val="18"/>
                <w:szCs w:val="18"/>
              </w:rPr>
              <w:t>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624310" w:rsidR="00624310" w:rsidP="00624310" w:rsidRDefault="0062431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Pr="00624310" w:rsidR="00624310" w:rsidP="00624310" w:rsidRDefault="0062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4310">
              <w:rPr>
                <w:sz w:val="18"/>
                <w:szCs w:val="18"/>
              </w:rPr>
              <w:t>İKÇÜ İktisadi ve</w:t>
            </w:r>
          </w:p>
          <w:p w:rsidRPr="00624310" w:rsidR="00624310" w:rsidP="00624310" w:rsidRDefault="0062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4310">
              <w:rPr>
                <w:sz w:val="18"/>
                <w:szCs w:val="18"/>
              </w:rPr>
              <w:t>İdari Bilimler</w:t>
            </w:r>
          </w:p>
          <w:p w:rsidRPr="00624310" w:rsidR="00624310" w:rsidP="00624310" w:rsidRDefault="0062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4310">
              <w:rPr>
                <w:sz w:val="18"/>
                <w:szCs w:val="18"/>
              </w:rPr>
              <w:t>Fakültesi Lisans</w:t>
            </w:r>
          </w:p>
          <w:p w:rsidRPr="00624310" w:rsidR="00624310" w:rsidP="00624310" w:rsidRDefault="006243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4310">
              <w:rPr>
                <w:sz w:val="18"/>
                <w:szCs w:val="18"/>
              </w:rPr>
              <w:t>Eğitim-</w:t>
            </w:r>
            <w:r w:rsidR="00B91E77">
              <w:rPr>
                <w:sz w:val="18"/>
                <w:szCs w:val="18"/>
              </w:rPr>
              <w:t xml:space="preserve">Öğretim ve </w:t>
            </w:r>
            <w:r w:rsidRPr="00624310">
              <w:rPr>
                <w:sz w:val="18"/>
                <w:szCs w:val="18"/>
              </w:rPr>
              <w:t>Sınav Yönergesi</w:t>
            </w:r>
          </w:p>
          <w:p w:rsidRPr="00624310" w:rsidR="009B2773" w:rsidP="00624310" w:rsidRDefault="00624310">
            <w:pPr>
              <w:rPr>
                <w:color w:val="000000"/>
                <w:sz w:val="18"/>
                <w:szCs w:val="18"/>
              </w:rPr>
            </w:pPr>
            <w:r w:rsidRPr="00624310">
              <w:rPr>
                <w:sz w:val="18"/>
                <w:szCs w:val="18"/>
              </w:rPr>
              <w:t>26. maddesi</w:t>
            </w:r>
          </w:p>
        </w:tc>
      </w:tr>
      <w:tr w:rsidR="009B2773" w:rsidTr="00CB2C99">
        <w:trPr>
          <w:trHeight w:val="2532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CA20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624310" w:rsidR="00EF5D33" w:rsidP="00EF5D33" w:rsidRDefault="00123E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4310">
              <w:rPr>
                <w:sz w:val="18"/>
                <w:szCs w:val="18"/>
              </w:rPr>
              <w:t>Dekan</w:t>
            </w:r>
          </w:p>
          <w:p w:rsidRPr="00624310" w:rsidR="009B2773" w:rsidP="00EF5D33" w:rsidRDefault="00EF5D33">
            <w:pPr>
              <w:rPr>
                <w:color w:val="000000"/>
                <w:sz w:val="18"/>
                <w:szCs w:val="18"/>
              </w:rPr>
            </w:pPr>
            <w:r w:rsidRPr="00624310">
              <w:rPr>
                <w:sz w:val="18"/>
                <w:szCs w:val="18"/>
              </w:rPr>
              <w:t>Fakülte Sekreteri</w:t>
            </w:r>
          </w:p>
        </w:tc>
        <w:tc>
          <w:tcPr>
            <w:tcW w:w="3691" w:type="dxa"/>
            <w:noWrap/>
            <w:vAlign w:val="center"/>
          </w:tcPr>
          <w:p w:rsidR="009B2773" w:rsidP="00797AE3" w:rsidRDefault="00EF5D33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F4A1C00" wp14:anchorId="5E2A13E5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26035</wp:posOffset>
                      </wp:positionV>
                      <wp:extent cx="2371725" cy="1457325"/>
                      <wp:effectExtent l="19050" t="19050" r="28575" b="47625"/>
                      <wp:wrapNone/>
                      <wp:docPr id="11" name="Akış Çizelgesi: Kar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14573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5D33" w:rsidP="00EF5D33" w:rsidRDefault="00CB2C99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  <w:shd w:val="clear" w:color="auto" w:fill="5B9BD5" w:themeFill="accent1"/>
                                    </w:rPr>
                                    <w:t>Fa</w:t>
                                  </w:r>
                                  <w:r w:rsidR="00EF5D33">
                                    <w:rPr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  <w:shd w:val="clear" w:color="auto" w:fill="5B9BD5" w:themeFill="accent1"/>
                                    </w:rPr>
                                    <w:t>kült</w:t>
                                  </w:r>
                                  <w:r w:rsidR="00123EDF">
                                    <w:rPr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  <w:shd w:val="clear" w:color="auto" w:fill="5B9BD5" w:themeFill="accent1"/>
                                    </w:rPr>
                                    <w:t>e Yönetiminde kanul edilecek mi ?</w:t>
                                  </w: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  <w:shd w:val="clear" w:color="auto" w:fill="5B9BD5" w:themeFill="accent1"/>
                                    </w:rPr>
                                    <w:t xml:space="preserve">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110" coordsize="21600,21600" o:spt="110" path="m10800,l,10800,10800,21600,21600,10800xe" w14:anchorId="5E2A13E5">
                      <v:stroke joinstyle="miter"/>
                      <v:path textboxrect="5400,5400,16200,16200" gradientshapeok="t" o:connecttype="rect"/>
                    </v:shapetype>
                    <v:shape id="Akış Çizelgesi: Karar 11" style="position:absolute;margin-left:-8.4pt;margin-top:2.05pt;width:186.7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">
                      <v:textbox>
                        <w:txbxContent>
                          <w:p w:rsidR="00EF5D33" w:rsidP="00EF5D33" w:rsidRDefault="00CB2C9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  <w:shd w:val="clear" w:color="auto" w:fill="5B9BD5" w:themeFill="accent1"/>
                              </w:rPr>
                              <w:t>Fa</w:t>
                            </w:r>
                            <w:r w:rsidR="00EF5D33"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  <w:shd w:val="clear" w:color="auto" w:fill="5B9BD5" w:themeFill="accent1"/>
                              </w:rPr>
                              <w:t>kült</w:t>
                            </w:r>
                            <w:r w:rsidR="00123EDF"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  <w:shd w:val="clear" w:color="auto" w:fill="5B9BD5" w:themeFill="accent1"/>
                              </w:rPr>
                              <w:t>e Yönetiminde kanul edilecek mi ?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  <w:shd w:val="clear" w:color="auto" w:fill="5B9BD5" w:themeFill="accent1"/>
                              </w:rPr>
                              <w:t xml:space="preserve">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C99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  <w:p w:rsidR="00CB2C99" w:rsidP="00797AE3" w:rsidRDefault="00CB2C99">
            <w:pPr>
              <w:rPr>
                <w:color w:val="000000"/>
                <w:sz w:val="18"/>
                <w:szCs w:val="18"/>
              </w:rPr>
            </w:pPr>
          </w:p>
          <w:p w:rsidR="00CB2C99" w:rsidP="00797AE3" w:rsidRDefault="00CB2C99">
            <w:pPr>
              <w:rPr>
                <w:color w:val="000000"/>
                <w:sz w:val="18"/>
                <w:szCs w:val="18"/>
              </w:rPr>
            </w:pPr>
          </w:p>
          <w:p w:rsidR="00CB2C99" w:rsidP="00797AE3" w:rsidRDefault="00CB2C99">
            <w:pPr>
              <w:rPr>
                <w:color w:val="000000"/>
                <w:sz w:val="18"/>
                <w:szCs w:val="18"/>
              </w:rPr>
            </w:pPr>
          </w:p>
          <w:p w:rsidR="00CB2C99" w:rsidP="00797AE3" w:rsidRDefault="00CB2C99">
            <w:pPr>
              <w:rPr>
                <w:color w:val="000000"/>
                <w:sz w:val="18"/>
                <w:szCs w:val="18"/>
              </w:rPr>
            </w:pPr>
          </w:p>
          <w:p w:rsidR="00CB2C99" w:rsidP="00797AE3" w:rsidRDefault="00CB2C99">
            <w:pPr>
              <w:rPr>
                <w:color w:val="000000"/>
                <w:sz w:val="18"/>
                <w:szCs w:val="18"/>
              </w:rPr>
            </w:pPr>
          </w:p>
          <w:p w:rsidR="00CB2C99" w:rsidP="00797AE3" w:rsidRDefault="00CB2C99">
            <w:pPr>
              <w:rPr>
                <w:color w:val="000000"/>
                <w:sz w:val="18"/>
                <w:szCs w:val="18"/>
              </w:rPr>
            </w:pPr>
          </w:p>
          <w:p w:rsidR="00CB2C99" w:rsidP="00797AE3" w:rsidRDefault="00CB2C99">
            <w:pPr>
              <w:rPr>
                <w:color w:val="000000"/>
                <w:sz w:val="18"/>
                <w:szCs w:val="18"/>
              </w:rPr>
            </w:pPr>
          </w:p>
          <w:p w:rsidR="00CB2C99" w:rsidP="00797AE3" w:rsidRDefault="00D408C7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379C1A38" wp14:anchorId="0F291F22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88900</wp:posOffset>
                      </wp:positionV>
                      <wp:extent cx="104775" cy="657225"/>
                      <wp:effectExtent l="19050" t="0" r="47625" b="47625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657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5" style="position:absolute;margin-left:120.55pt;margin-top:7pt;width:8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9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" w14:anchorId="032F7F52"/>
                  </w:pict>
                </mc:Fallback>
              </mc:AlternateContent>
            </w:r>
            <w:r w:rsidR="00CB2C99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1DF22A2" wp14:anchorId="46CF82F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31750</wp:posOffset>
                      </wp:positionV>
                      <wp:extent cx="123825" cy="1266825"/>
                      <wp:effectExtent l="19050" t="0" r="47625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668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6" style="position:absolute;margin-left:38.85pt;margin-top:2.5pt;width:9.75pt;height:9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2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" w14:anchorId="30FD00F5"/>
                  </w:pict>
                </mc:Fallback>
              </mc:AlternateContent>
            </w:r>
          </w:p>
          <w:p w:rsidRPr="00EF5D33" w:rsidR="00CB2C99" w:rsidP="00797AE3" w:rsidRDefault="00CB2C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Hayır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EF5D33" w:rsidR="009B2773" w:rsidP="00797AE3" w:rsidRDefault="009B2773">
            <w:pPr>
              <w:pStyle w:val="NormalWeb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CB2C99" w:rsidR="009B2773" w:rsidP="00797AE3" w:rsidRDefault="009B2773">
            <w:pPr>
              <w:rPr>
                <w:sz w:val="18"/>
                <w:szCs w:val="18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D408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624310"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Pr="00EF5D33" w:rsidR="00797AE3" w:rsidP="00CB2C99" w:rsidRDefault="00CB2C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Evet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                                    Dosyaya Kaldırılır.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EF5D33"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CB2C99" w:rsidR="00797AE3" w:rsidP="00EF5D33" w:rsidRDefault="00797AE3">
            <w:pPr>
              <w:rPr>
                <w:color w:val="000000"/>
                <w:sz w:val="18"/>
                <w:szCs w:val="18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797AE3" w:rsidP="00797AE3" w:rsidRDefault="00CA20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624310" w:rsidR="00EF5D33" w:rsidP="00EF5D33" w:rsidRDefault="00123E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4310">
              <w:rPr>
                <w:sz w:val="18"/>
                <w:szCs w:val="18"/>
              </w:rPr>
              <w:t>Fakülte Yönetim Kurulu Üyeleri</w:t>
            </w:r>
          </w:p>
          <w:p w:rsidRPr="00624310" w:rsidR="00797AE3" w:rsidP="00EF5D33" w:rsidRDefault="00123EDF">
            <w:pPr>
              <w:rPr>
                <w:color w:val="000000"/>
                <w:sz w:val="18"/>
                <w:szCs w:val="18"/>
              </w:rPr>
            </w:pPr>
            <w:r w:rsidRPr="00624310">
              <w:rPr>
                <w:sz w:val="18"/>
                <w:szCs w:val="18"/>
              </w:rPr>
              <w:t>Fakülte Sekreteri</w:t>
            </w:r>
          </w:p>
        </w:tc>
        <w:tc>
          <w:tcPr>
            <w:tcW w:w="3691" w:type="dxa"/>
            <w:noWrap/>
            <w:vAlign w:val="center"/>
          </w:tcPr>
          <w:p w:rsidRPr="00EF5D33" w:rsidR="00797AE3" w:rsidP="00797AE3" w:rsidRDefault="00480A44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43968793" wp14:anchorId="30AEF916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715645</wp:posOffset>
                      </wp:positionV>
                      <wp:extent cx="135890" cy="320040"/>
                      <wp:effectExtent l="19050" t="0" r="35560" b="41910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3200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8" style="position:absolute;margin-left:79.45pt;margin-top:56.35pt;width:10.7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" w14:anchorId="086CD84C"/>
                  </w:pict>
                </mc:Fallback>
              </mc:AlternateContent>
            </w:r>
            <w:r w:rsidR="00EF5D33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7A85E15C" wp14:anchorId="771BA49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76835</wp:posOffset>
                      </wp:positionV>
                      <wp:extent cx="2146935" cy="731520"/>
                      <wp:effectExtent l="0" t="0" r="24765" b="1143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935" cy="7315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655EB" w:rsidR="00EF5D33" w:rsidP="00EF5D33" w:rsidRDefault="00123EDF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Kararla ilgili Bölüm Başkanlığına sınav proramını hazırlamak üzere bildirilir.</w:t>
                                  </w:r>
                                </w:p>
                                <w:p w:rsidR="00EF5D33" w:rsidP="00EF5D33" w:rsidRDefault="00EF5D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id="Yuvarlatılmış Dikdörtgen 1" style="position:absolute;margin-left:4.5pt;margin-top:6.05pt;width:169.05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5b9bd5 [3204]" strokecolor="#1f4d78 [1604]" strokeweight="1pt" arcsize="10923f" w14:anchorId="771BA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">
                      <v:stroke joinstyle="miter"/>
                      <v:textbox>
                        <w:txbxContent>
                          <w:p w:rsidRPr="000655EB" w:rsidR="00EF5D33" w:rsidP="00EF5D33" w:rsidRDefault="00123EDF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Kararla ilgili Bölüm Başkanlığına sınav proramını hazırlamak üzere bildirilir.</w:t>
                            </w:r>
                          </w:p>
                          <w:p w:rsidR="00EF5D33" w:rsidP="00EF5D33" w:rsidRDefault="00EF5D3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EF5D33"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EF5D33"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</w:tr>
      <w:tr w:rsidR="00123EDF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123EDF" w:rsidP="00797AE3" w:rsidRDefault="00CA20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624310" w:rsidR="00123EDF" w:rsidP="00EF5D33" w:rsidRDefault="00123E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4310">
              <w:rPr>
                <w:sz w:val="18"/>
                <w:szCs w:val="18"/>
              </w:rPr>
              <w:t>Öğretim Üyesi</w:t>
            </w:r>
          </w:p>
        </w:tc>
        <w:tc>
          <w:tcPr>
            <w:tcW w:w="3691" w:type="dxa"/>
            <w:noWrap/>
            <w:vAlign w:val="center"/>
          </w:tcPr>
          <w:p w:rsidR="00123EDF" w:rsidP="00797AE3" w:rsidRDefault="00DB338B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0B28E5A8" wp14:anchorId="4B9E18C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-50165</wp:posOffset>
                      </wp:positionV>
                      <wp:extent cx="2146935" cy="731520"/>
                      <wp:effectExtent l="0" t="0" r="24765" b="1143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935" cy="7315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655EB" w:rsidR="00DB338B" w:rsidP="00DB338B" w:rsidRDefault="00DB338B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Akademik takvimde belirtilen süreler içinde sınav yapılır.</w:t>
                                  </w:r>
                                </w:p>
                                <w:p w:rsidR="00DB338B" w:rsidP="00DB338B" w:rsidRDefault="00DB33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id="Yuvarlatılmış Dikdörtgen 7" style="position:absolute;margin-left:4.5pt;margin-top:-3.95pt;width:169.05pt;height:5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5b9bd5 [3204]" strokecolor="#1f4d78 [1604]" strokeweight="1pt" arcsize="10923f" w14:anchorId="4B9E18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">
                      <v:stroke joinstyle="miter"/>
                      <v:textbox>
                        <w:txbxContent>
                          <w:p w:rsidRPr="000655EB" w:rsidR="00DB338B" w:rsidP="00DB338B" w:rsidRDefault="00DB338B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Akademik takvimde belirtilen süreler içinde sınav yapılır.</w:t>
                            </w:r>
                          </w:p>
                          <w:p w:rsidR="00DB338B" w:rsidP="00DB338B" w:rsidRDefault="00DB338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EF5D33" w:rsidR="00123EDF" w:rsidP="00797AE3" w:rsidRDefault="00123E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EF5D33" w:rsidR="00123EDF" w:rsidP="00797AE3" w:rsidRDefault="00123ED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d78a0546bf4d4d6a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1D2" w:rsidRDefault="009411D2">
      <w:r>
        <w:separator/>
      </w:r>
    </w:p>
  </w:endnote>
  <w:endnote w:type="continuationSeparator" w:id="0">
    <w:p w:rsidR="009411D2" w:rsidRDefault="009411D2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1D2" w:rsidRDefault="009411D2">
      <w:r>
        <w:separator/>
      </w:r>
    </w:p>
  </w:footnote>
  <w:footnote w:type="continuationSeparator" w:id="0">
    <w:p w:rsidR="009411D2" w:rsidRDefault="009411D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MAZERET SINAV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İA/IIBF/07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25.08.2017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02/31.08.2022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7723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7723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33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3EDF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37EC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80A44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031A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6EE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4310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234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3020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411D2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1E77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2031"/>
    <w:rsid w:val="00CA4012"/>
    <w:rsid w:val="00CA567E"/>
    <w:rsid w:val="00CB2355"/>
    <w:rsid w:val="00CB2C99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408C7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109D"/>
    <w:rsid w:val="00DB338B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EF5D33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78a0546bf4d4d6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4886C-502C-4906-A261-95AA8838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Mazeret Sınavı İş Akış Şeması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2</cp:revision>
  <cp:lastPrinted>2018-09-24T13:03:00Z</cp:lastPrinted>
  <dcterms:created xsi:type="dcterms:W3CDTF">2022-08-31T11:37:00Z</dcterms:created>
  <dcterms:modified xsi:type="dcterms:W3CDTF">2022-08-31T11:37:00Z</dcterms:modified>
</cp:coreProperties>
</file>