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D470C" w:rsidR="007A2926" w:rsidP="001B4140" w:rsidRDefault="007A2926">
      <w:pPr>
        <w:rPr>
          <w:sz w:val="18"/>
          <w:szCs w:val="1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546"/>
        <w:gridCol w:w="1564"/>
      </w:tblGrid>
      <w:tr w:rsidRPr="00DD470C" w:rsidR="009B2773" w:rsidTr="00DB32A4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Pr="00DD470C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D470C">
              <w:rPr>
                <w:b/>
                <w:bCs/>
                <w:color w:val="FFFFFF" w:themeColor="background1"/>
                <w:sz w:val="18"/>
                <w:szCs w:val="18"/>
              </w:rPr>
              <w:t>PUKÖ</w:t>
            </w:r>
          </w:p>
          <w:p w:rsidRPr="00DD470C"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D470C">
              <w:rPr>
                <w:b/>
                <w:bCs/>
                <w:color w:val="FFFFFF" w:themeColor="background1"/>
                <w:sz w:val="18"/>
                <w:szCs w:val="18"/>
              </w:rPr>
              <w:t>DÖNGÜSÜ</w:t>
            </w:r>
            <w:r w:rsidRPr="00DD470C">
              <w:rPr>
                <w:rStyle w:val="SonnotBavurusu"/>
                <w:b/>
                <w:bCs/>
                <w:color w:val="FFFFFF" w:themeColor="background1"/>
                <w:sz w:val="18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Pr="00DD470C"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D470C">
              <w:rPr>
                <w:b/>
                <w:bCs/>
                <w:color w:val="FFFFFF" w:themeColor="background1"/>
                <w:sz w:val="18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DD470C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D470C">
              <w:rPr>
                <w:b/>
                <w:bCs/>
                <w:color w:val="FFFFFF" w:themeColor="background1"/>
                <w:sz w:val="18"/>
                <w:szCs w:val="18"/>
              </w:rPr>
              <w:t>İŞ AKIŞI</w:t>
            </w:r>
          </w:p>
        </w:tc>
        <w:tc>
          <w:tcPr>
            <w:tcW w:w="2546" w:type="dxa"/>
            <w:shd w:val="clear" w:color="auto" w:fill="C00000"/>
            <w:vAlign w:val="center"/>
            <w:hideMark/>
          </w:tcPr>
          <w:p w:rsidRPr="00DD470C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D470C">
              <w:rPr>
                <w:b/>
                <w:bCs/>
                <w:color w:val="FFFFFF" w:themeColor="background1"/>
                <w:sz w:val="18"/>
                <w:szCs w:val="18"/>
              </w:rPr>
              <w:t>FAALİYET/AÇIKLAMA</w:t>
            </w:r>
          </w:p>
        </w:tc>
        <w:tc>
          <w:tcPr>
            <w:tcW w:w="1564" w:type="dxa"/>
            <w:shd w:val="clear" w:color="auto" w:fill="C00000"/>
            <w:vAlign w:val="center"/>
            <w:hideMark/>
          </w:tcPr>
          <w:p w:rsidRPr="00DD470C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D470C">
              <w:rPr>
                <w:b/>
                <w:bCs/>
                <w:color w:val="FFFFFF" w:themeColor="background1"/>
                <w:sz w:val="18"/>
                <w:szCs w:val="18"/>
              </w:rPr>
              <w:t>DOKÜMAN / KAYIT</w:t>
            </w:r>
          </w:p>
        </w:tc>
      </w:tr>
      <w:tr w:rsidRPr="00DD470C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D470C" w:rsidR="00DB32A4" w:rsidP="00DB32A4" w:rsidRDefault="00874D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634A45" w:rsidR="00F92634" w:rsidP="002169F0" w:rsidRDefault="00F926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Fakülte Disiplin Kurulu</w:t>
            </w:r>
          </w:p>
          <w:p w:rsidRPr="00634A45" w:rsidR="00DB32A4" w:rsidP="002169F0" w:rsidRDefault="00F926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Başkanı</w:t>
            </w:r>
          </w:p>
        </w:tc>
        <w:tc>
          <w:tcPr>
            <w:tcW w:w="3691" w:type="dxa"/>
            <w:noWrap/>
            <w:vAlign w:val="center"/>
          </w:tcPr>
          <w:p w:rsidRPr="00647D53" w:rsidR="00DB32A4" w:rsidP="00DB32A4" w:rsidRDefault="00DB32A4">
            <w:pPr>
              <w:rPr>
                <w:noProof/>
                <w:color w:val="000000"/>
                <w:sz w:val="20"/>
                <w:szCs w:val="20"/>
              </w:rPr>
            </w:pPr>
            <w:r w:rsidRPr="00647D5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B91FBF9" wp14:anchorId="190262B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94615</wp:posOffset>
                      </wp:positionV>
                      <wp:extent cx="2286000" cy="716280"/>
                      <wp:effectExtent l="0" t="0" r="19050" b="2667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162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3142E" w:rsidR="00DB32A4" w:rsidP="008B1778" w:rsidRDefault="00F8567D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3142E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Gündemin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-1.75pt;margin-top:7.45pt;width:180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190262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">
                      <v:stroke joinstyle="miter"/>
                      <v:textbox>
                        <w:txbxContent>
                          <w:p w:rsidRPr="00C3142E" w:rsidR="00DB32A4" w:rsidP="008B1778" w:rsidRDefault="00F8567D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3142E">
                              <w:rPr>
                                <w:color w:val="FFFFFF"/>
                                <w:sz w:val="20"/>
                                <w:szCs w:val="20"/>
                              </w:rPr>
                              <w:t>Gündemin Belirlenmesi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7D5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3E8E39B" wp14:anchorId="363F428D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796290</wp:posOffset>
                      </wp:positionV>
                      <wp:extent cx="45085" cy="137160"/>
                      <wp:effectExtent l="19050" t="0" r="31115" b="3429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7" coordsize="21600,21600" o:spt="67" adj="16200,5400" path="m0@0l@1@0@1,0@2,0@2@0,21600@0,10800,21600xe" w14:anchorId="4E54F8FA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9" style="position:absolute;margin-left:100.25pt;margin-top:62.7pt;width:3.5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634A45" w:rsidR="00DB32A4" w:rsidP="002169F0" w:rsidRDefault="00EC1B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Fakülte Disiplin Kuruluna girecek</w:t>
            </w:r>
            <w:r w:rsidR="002169F0">
              <w:rPr>
                <w:sz w:val="20"/>
                <w:szCs w:val="20"/>
              </w:rPr>
              <w:t xml:space="preserve"> </w:t>
            </w:r>
            <w:r w:rsidRPr="00634A45">
              <w:rPr>
                <w:sz w:val="20"/>
                <w:szCs w:val="20"/>
              </w:rPr>
              <w:t>konular oluştuğunda gündem belirlenir.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4A45" w:rsidR="00EB27A5" w:rsidP="002169F0" w:rsidRDefault="00EB27A5">
            <w:pPr>
              <w:rPr>
                <w:color w:val="000000"/>
                <w:sz w:val="20"/>
                <w:szCs w:val="20"/>
              </w:rPr>
            </w:pPr>
            <w:r w:rsidRPr="00634A45">
              <w:rPr>
                <w:color w:val="000000"/>
                <w:sz w:val="20"/>
                <w:szCs w:val="20"/>
              </w:rPr>
              <w:t>Resmi Yazışma</w:t>
            </w:r>
          </w:p>
          <w:p w:rsidRPr="00634A45" w:rsidR="00EB27A5" w:rsidP="002169F0" w:rsidRDefault="00EB27A5">
            <w:pPr>
              <w:rPr>
                <w:color w:val="000000"/>
                <w:sz w:val="20"/>
                <w:szCs w:val="20"/>
              </w:rPr>
            </w:pPr>
            <w:r w:rsidRPr="00634A45">
              <w:rPr>
                <w:color w:val="000000"/>
                <w:sz w:val="20"/>
                <w:szCs w:val="20"/>
              </w:rPr>
              <w:t>Esas ve Usulleri</w:t>
            </w:r>
          </w:p>
          <w:p w:rsidRPr="00634A45" w:rsidR="00DB32A4" w:rsidP="002169F0" w:rsidRDefault="00EB27A5">
            <w:pPr>
              <w:rPr>
                <w:color w:val="000000"/>
                <w:sz w:val="20"/>
                <w:szCs w:val="20"/>
              </w:rPr>
            </w:pPr>
            <w:r w:rsidRPr="00634A45">
              <w:rPr>
                <w:color w:val="000000"/>
                <w:sz w:val="20"/>
                <w:szCs w:val="20"/>
              </w:rPr>
              <w:t>Hakkında</w:t>
            </w:r>
            <w:r w:rsidR="002169F0">
              <w:rPr>
                <w:color w:val="000000"/>
                <w:sz w:val="20"/>
                <w:szCs w:val="20"/>
              </w:rPr>
              <w:t xml:space="preserve"> </w:t>
            </w:r>
            <w:r w:rsidRPr="00634A45">
              <w:rPr>
                <w:color w:val="000000"/>
                <w:sz w:val="20"/>
                <w:szCs w:val="20"/>
              </w:rPr>
              <w:t>Yönetmelik</w:t>
            </w:r>
          </w:p>
        </w:tc>
      </w:tr>
      <w:tr w:rsidRPr="00DD470C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D470C" w:rsidR="00DB32A4" w:rsidP="00DB32A4" w:rsidRDefault="00874D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634A45" w:rsidR="00EE7B4A" w:rsidP="002169F0" w:rsidRDefault="00EE7B4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34A45">
              <w:rPr>
                <w:color w:val="000000"/>
                <w:sz w:val="20"/>
                <w:szCs w:val="20"/>
              </w:rPr>
              <w:t>Fakülte Disiplin Kurulu</w:t>
            </w:r>
          </w:p>
          <w:p w:rsidRPr="00634A45" w:rsidR="00DB32A4" w:rsidP="002169F0" w:rsidRDefault="00EE7B4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34A45">
              <w:rPr>
                <w:color w:val="000000"/>
                <w:sz w:val="20"/>
                <w:szCs w:val="20"/>
              </w:rPr>
              <w:t>Başkanı</w:t>
            </w:r>
            <w:r w:rsidR="002169F0">
              <w:rPr>
                <w:color w:val="000000"/>
                <w:sz w:val="20"/>
                <w:szCs w:val="20"/>
              </w:rPr>
              <w:t xml:space="preserve"> </w:t>
            </w:r>
            <w:r w:rsidRPr="00634A45">
              <w:rPr>
                <w:color w:val="000000"/>
                <w:sz w:val="20"/>
                <w:szCs w:val="20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Pr="00647D53" w:rsidR="00DB32A4" w:rsidP="00DB32A4" w:rsidRDefault="00DB32A4">
            <w:pPr>
              <w:rPr>
                <w:color w:val="000000"/>
                <w:sz w:val="20"/>
                <w:szCs w:val="20"/>
              </w:rPr>
            </w:pPr>
            <w:r w:rsidRPr="00647D5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9D9ED4C" wp14:anchorId="385FAF6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57785</wp:posOffset>
                      </wp:positionV>
                      <wp:extent cx="2286000" cy="771525"/>
                      <wp:effectExtent l="0" t="0" r="19050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715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3142E" w:rsidR="00853730" w:rsidP="00853730" w:rsidRDefault="00853730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3142E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Gündem Belirlendikten sonra</w:t>
                                  </w:r>
                                </w:p>
                                <w:p w:rsidRPr="00C3142E" w:rsidR="00853730" w:rsidP="00853730" w:rsidRDefault="00853730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3142E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Fakülte Disiplin Kurulu Başkanın</w:t>
                                  </w:r>
                                </w:p>
                                <w:p w:rsidRPr="00C3142E" w:rsidR="00853730" w:rsidP="00853730" w:rsidRDefault="00853730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3142E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çağrısı</w:t>
                                  </w:r>
                                  <w:proofErr w:type="gramEnd"/>
                                  <w:r w:rsidRPr="00C3142E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üzerine toplantıya kurul</w:t>
                                  </w:r>
                                </w:p>
                                <w:p w:rsidRPr="00C3142E" w:rsidR="00DB32A4" w:rsidP="00853730" w:rsidRDefault="00853730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3142E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üyeleri</w:t>
                                  </w:r>
                                  <w:proofErr w:type="gramEnd"/>
                                  <w:r w:rsidRPr="00C3142E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davet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style="position:absolute;margin-left:-.15pt;margin-top:4.55pt;width:180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arcsize="10923f" w14:anchorId="385FAF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">
                      <v:stroke joinstyle="miter"/>
                      <v:textbox>
                        <w:txbxContent>
                          <w:p w:rsidRPr="00C3142E" w:rsidR="00853730" w:rsidP="00853730" w:rsidRDefault="00853730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3142E">
                              <w:rPr>
                                <w:color w:val="FFFFFF"/>
                                <w:sz w:val="20"/>
                                <w:szCs w:val="20"/>
                              </w:rPr>
                              <w:t>Gündem Belirlendikten sonra</w:t>
                            </w:r>
                          </w:p>
                          <w:p w:rsidRPr="00C3142E" w:rsidR="00853730" w:rsidP="00853730" w:rsidRDefault="00853730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3142E">
                              <w:rPr>
                                <w:color w:val="FFFFFF"/>
                                <w:sz w:val="20"/>
                                <w:szCs w:val="20"/>
                              </w:rPr>
                              <w:t>Fakülte Disiplin Kurulu Başkanın</w:t>
                            </w:r>
                          </w:p>
                          <w:p w:rsidRPr="00C3142E" w:rsidR="00853730" w:rsidP="00853730" w:rsidRDefault="00853730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3142E">
                              <w:rPr>
                                <w:color w:val="FFFFFF"/>
                                <w:sz w:val="20"/>
                                <w:szCs w:val="20"/>
                              </w:rPr>
                              <w:t>çağrısı</w:t>
                            </w:r>
                            <w:proofErr w:type="gramEnd"/>
                            <w:r w:rsidRPr="00C3142E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üzerine toplantıya kurul</w:t>
                            </w:r>
                          </w:p>
                          <w:p w:rsidRPr="00C3142E" w:rsidR="00DB32A4" w:rsidP="00853730" w:rsidRDefault="00853730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3142E">
                              <w:rPr>
                                <w:color w:val="FFFFFF"/>
                                <w:sz w:val="20"/>
                                <w:szCs w:val="20"/>
                              </w:rPr>
                              <w:t>üyeleri</w:t>
                            </w:r>
                            <w:proofErr w:type="gramEnd"/>
                            <w:r w:rsidRPr="00C3142E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davet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7D5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D3F8045" wp14:anchorId="48714A62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747395</wp:posOffset>
                      </wp:positionV>
                      <wp:extent cx="45085" cy="304800"/>
                      <wp:effectExtent l="19050" t="0" r="31115" b="3810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15" style="position:absolute;margin-left:98.8pt;margin-top:58.85pt;width:3.5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2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" w14:anchorId="2710D0C4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634A45" w:rsidR="008C5DC8" w:rsidP="002169F0" w:rsidRDefault="008C5D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Fakülte Disiplin Kurulu Kararı şablon</w:t>
            </w:r>
          </w:p>
          <w:p w:rsidRPr="00634A45" w:rsidR="008C5DC8" w:rsidP="002169F0" w:rsidRDefault="008C5D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34A45">
              <w:rPr>
                <w:sz w:val="20"/>
                <w:szCs w:val="20"/>
              </w:rPr>
              <w:t>üzerinde</w:t>
            </w:r>
            <w:proofErr w:type="gramEnd"/>
            <w:r w:rsidRPr="00634A45">
              <w:rPr>
                <w:sz w:val="20"/>
                <w:szCs w:val="20"/>
              </w:rPr>
              <w:t xml:space="preserve"> alınacak olan kararlar</w:t>
            </w:r>
          </w:p>
          <w:p w:rsidRPr="00634A45" w:rsidR="00DB32A4" w:rsidP="002169F0" w:rsidRDefault="008C5D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34A45">
              <w:rPr>
                <w:sz w:val="20"/>
                <w:szCs w:val="20"/>
              </w:rPr>
              <w:t>uygulanır</w:t>
            </w:r>
            <w:proofErr w:type="gramEnd"/>
            <w:r w:rsidRPr="00634A45">
              <w:rPr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4A45" w:rsidR="007077D7" w:rsidP="002169F0" w:rsidRDefault="007077D7">
            <w:pPr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Resmi Yazışma</w:t>
            </w:r>
          </w:p>
          <w:p w:rsidRPr="00634A45" w:rsidR="007077D7" w:rsidP="002169F0" w:rsidRDefault="007077D7">
            <w:pPr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Esas ve Usulleri</w:t>
            </w:r>
          </w:p>
          <w:p w:rsidRPr="00634A45" w:rsidR="00DB32A4" w:rsidP="002169F0" w:rsidRDefault="007077D7">
            <w:pPr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Hakkında</w:t>
            </w:r>
            <w:r w:rsidR="002169F0">
              <w:rPr>
                <w:sz w:val="20"/>
                <w:szCs w:val="20"/>
              </w:rPr>
              <w:t xml:space="preserve"> </w:t>
            </w:r>
            <w:r w:rsidRPr="00634A45">
              <w:rPr>
                <w:sz w:val="20"/>
                <w:szCs w:val="20"/>
              </w:rPr>
              <w:t>Yönetmelik</w:t>
            </w:r>
          </w:p>
        </w:tc>
      </w:tr>
      <w:tr w:rsidRPr="00DD470C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D470C" w:rsidR="00DB32A4" w:rsidP="00DB32A4" w:rsidRDefault="00874D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634A45" w:rsidR="004707B1" w:rsidP="002169F0" w:rsidRDefault="00216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Fakülte </w:t>
            </w:r>
            <w:r w:rsidRPr="00634A45" w:rsidR="004707B1">
              <w:rPr>
                <w:sz w:val="20"/>
                <w:szCs w:val="20"/>
              </w:rPr>
              <w:t>Disiplin Kurulu</w:t>
            </w:r>
          </w:p>
          <w:p w:rsidRPr="00634A45" w:rsidR="00DB32A4" w:rsidP="002169F0" w:rsidRDefault="004707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Başkanı</w:t>
            </w:r>
            <w:r w:rsidR="002169F0">
              <w:rPr>
                <w:sz w:val="20"/>
                <w:szCs w:val="20"/>
              </w:rPr>
              <w:t xml:space="preserve"> </w:t>
            </w:r>
            <w:r w:rsidRPr="00634A45">
              <w:rPr>
                <w:sz w:val="20"/>
                <w:szCs w:val="20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Pr="00647D53" w:rsidR="00DB32A4" w:rsidP="00DB32A4" w:rsidRDefault="00842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D5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6E83B28" wp14:anchorId="43008B2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92710</wp:posOffset>
                      </wp:positionV>
                      <wp:extent cx="2295525" cy="647700"/>
                      <wp:effectExtent l="0" t="0" r="28575" b="19050"/>
                      <wp:wrapNone/>
                      <wp:docPr id="13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647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3142E" w:rsidR="00842A87" w:rsidP="00842A87" w:rsidRDefault="00842A8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3142E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Fakülte Disiplin Kurulu Üyelerine</w:t>
                                  </w:r>
                                </w:p>
                                <w:p w:rsidRPr="00C3142E" w:rsidR="00DB32A4" w:rsidP="00842A87" w:rsidRDefault="00842A8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3142E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davet</w:t>
                                  </w:r>
                                  <w:proofErr w:type="gramEnd"/>
                                  <w:r w:rsidRPr="00C3142E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yazısı ile tebliğ gerçekleştirilir</w:t>
                                  </w:r>
                                </w:p>
                                <w:p w:rsidRPr="00EA3528" w:rsidR="00842A87" w:rsidRDefault="00842A8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-4.15pt;margin-top:7.3pt;width:180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43008B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">
                      <v:stroke joinstyle="miter"/>
                      <v:textbox>
                        <w:txbxContent>
                          <w:p w:rsidRPr="00C3142E" w:rsidR="00842A87" w:rsidP="00842A87" w:rsidRDefault="00842A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3142E">
                              <w:rPr>
                                <w:color w:val="FFFFFF"/>
                                <w:sz w:val="20"/>
                                <w:szCs w:val="20"/>
                              </w:rPr>
                              <w:t>Fakülte Disiplin Kurulu Üyelerine</w:t>
                            </w:r>
                          </w:p>
                          <w:p w:rsidRPr="00C3142E" w:rsidR="00DB32A4" w:rsidP="00842A87" w:rsidRDefault="00842A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3142E">
                              <w:rPr>
                                <w:color w:val="FFFFFF"/>
                                <w:sz w:val="20"/>
                                <w:szCs w:val="20"/>
                              </w:rPr>
                              <w:t>davet</w:t>
                            </w:r>
                            <w:proofErr w:type="gramEnd"/>
                            <w:r w:rsidRPr="00C3142E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yazısı ile tebliğ gerçekleştirilir</w:t>
                            </w:r>
                          </w:p>
                          <w:p w:rsidRPr="00EA3528" w:rsidR="00842A87" w:rsidRDefault="00842A8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47D53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Pr="00647D53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 w:rsidRPr="00634A45" w:rsidR="00DB32A4" w:rsidP="002169F0" w:rsidRDefault="003D02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Fakülte Disiplin Kurulu üyelerine</w:t>
            </w:r>
            <w:r w:rsidR="002169F0">
              <w:rPr>
                <w:sz w:val="20"/>
                <w:szCs w:val="20"/>
              </w:rPr>
              <w:t xml:space="preserve"> </w:t>
            </w:r>
            <w:r w:rsidRPr="00634A45">
              <w:rPr>
                <w:sz w:val="20"/>
                <w:szCs w:val="20"/>
              </w:rPr>
              <w:t>Kurulun yapılacağı gün, saat ve</w:t>
            </w:r>
            <w:r w:rsidR="002169F0">
              <w:rPr>
                <w:sz w:val="20"/>
                <w:szCs w:val="20"/>
              </w:rPr>
              <w:t xml:space="preserve"> </w:t>
            </w:r>
            <w:r w:rsidRPr="00634A45">
              <w:rPr>
                <w:sz w:val="20"/>
                <w:szCs w:val="20"/>
              </w:rPr>
              <w:t>görüşülecek gündemler tebliğ edilir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4A45" w:rsidR="00322385" w:rsidP="002169F0" w:rsidRDefault="003223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Resmi Yazışma</w:t>
            </w:r>
          </w:p>
          <w:p w:rsidRPr="00634A45" w:rsidR="00322385" w:rsidP="002169F0" w:rsidRDefault="003223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Esas ve Usulleri</w:t>
            </w:r>
          </w:p>
          <w:p w:rsidRPr="00634A45" w:rsidR="00322385" w:rsidP="002169F0" w:rsidRDefault="003223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Hakkında</w:t>
            </w:r>
          </w:p>
          <w:p w:rsidRPr="00634A45" w:rsidR="00DB32A4" w:rsidP="002169F0" w:rsidRDefault="003223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Yönetmelik</w:t>
            </w:r>
          </w:p>
        </w:tc>
      </w:tr>
      <w:tr w:rsidRPr="00DD470C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D470C" w:rsidR="00DB32A4" w:rsidP="00DB32A4" w:rsidRDefault="00874D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634A45" w:rsidR="00B36EE8" w:rsidP="002169F0" w:rsidRDefault="00B3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Fakülte Disiplin Kurulu</w:t>
            </w:r>
          </w:p>
          <w:p w:rsidRPr="00634A45" w:rsidR="00DB32A4" w:rsidP="002169F0" w:rsidRDefault="00216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Başkan ve </w:t>
            </w:r>
            <w:r w:rsidRPr="00634A45" w:rsidR="00B36EE8">
              <w:rPr>
                <w:sz w:val="20"/>
                <w:szCs w:val="20"/>
              </w:rPr>
              <w:t>Üyeleri</w:t>
            </w:r>
          </w:p>
        </w:tc>
        <w:tc>
          <w:tcPr>
            <w:tcW w:w="3691" w:type="dxa"/>
            <w:noWrap/>
            <w:vAlign w:val="center"/>
          </w:tcPr>
          <w:p w:rsidRPr="00647D53" w:rsidR="00DB32A4" w:rsidP="00DB32A4" w:rsidRDefault="00C314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D5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2ECDD32F" wp14:anchorId="6DE96B7F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793115</wp:posOffset>
                      </wp:positionV>
                      <wp:extent cx="45085" cy="137160"/>
                      <wp:effectExtent l="19050" t="0" r="31115" b="34290"/>
                      <wp:wrapNone/>
                      <wp:docPr id="17" name="Aşağı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5A372EC6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7" style="position:absolute;margin-left:98.95pt;margin-top:62.45pt;width:3.55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"/>
                  </w:pict>
                </mc:Fallback>
              </mc:AlternateContent>
            </w:r>
            <w:r w:rsidRPr="00647D53" w:rsidR="0012131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29A92BB" wp14:anchorId="0E5FF73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29845</wp:posOffset>
                      </wp:positionV>
                      <wp:extent cx="2276475" cy="752475"/>
                      <wp:effectExtent l="0" t="0" r="28575" b="28575"/>
                      <wp:wrapNone/>
                      <wp:docPr id="12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752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3142E" w:rsidR="00A375D1" w:rsidP="00A375D1" w:rsidRDefault="00A375D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142E">
                                    <w:rPr>
                                      <w:sz w:val="20"/>
                                      <w:szCs w:val="20"/>
                                    </w:rPr>
                                    <w:t>Gündemdeki</w:t>
                                  </w:r>
                                </w:p>
                                <w:p w:rsidRPr="00C3142E" w:rsidR="00A375D1" w:rsidP="00A375D1" w:rsidRDefault="00A375D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3142E">
                                    <w:rPr>
                                      <w:sz w:val="20"/>
                                      <w:szCs w:val="20"/>
                                    </w:rPr>
                                    <w:t>konular</w:t>
                                  </w:r>
                                  <w:proofErr w:type="gramEnd"/>
                                </w:p>
                                <w:p w:rsidRPr="00C3142E" w:rsidR="00A375D1" w:rsidP="00A375D1" w:rsidRDefault="00A375D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3142E">
                                    <w:rPr>
                                      <w:sz w:val="20"/>
                                      <w:szCs w:val="20"/>
                                    </w:rPr>
                                    <w:t>görüşülerek</w:t>
                                  </w:r>
                                  <w:proofErr w:type="gramEnd"/>
                                  <w:r w:rsidRPr="00C3142E">
                                    <w:rPr>
                                      <w:sz w:val="20"/>
                                      <w:szCs w:val="20"/>
                                    </w:rPr>
                                    <w:t xml:space="preserve"> kararlar</w:t>
                                  </w:r>
                                </w:p>
                                <w:p w:rsidRPr="00C3142E" w:rsidR="00DB32A4" w:rsidP="00A375D1" w:rsidRDefault="00A375D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3142E">
                                    <w:rPr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gramEnd"/>
                                  <w:r w:rsidRPr="00C3142E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style="position:absolute;margin-left:-1.7pt;margin-top:2.35pt;width:179.2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#1f4d78 [1604]" strokeweight="1pt" arcsize="10923f" w14:anchorId="0E5FF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">
                      <v:stroke joinstyle="miter"/>
                      <v:textbox>
                        <w:txbxContent>
                          <w:p w:rsidRPr="00C3142E" w:rsidR="00A375D1" w:rsidP="00A375D1" w:rsidRDefault="00A375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142E">
                              <w:rPr>
                                <w:sz w:val="20"/>
                                <w:szCs w:val="20"/>
                              </w:rPr>
                              <w:t>Gündemdeki</w:t>
                            </w:r>
                          </w:p>
                          <w:p w:rsidRPr="00C3142E" w:rsidR="00A375D1" w:rsidP="00A375D1" w:rsidRDefault="00A375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3142E">
                              <w:rPr>
                                <w:sz w:val="20"/>
                                <w:szCs w:val="20"/>
                              </w:rPr>
                              <w:t>konular</w:t>
                            </w:r>
                            <w:proofErr w:type="gramEnd"/>
                          </w:p>
                          <w:p w:rsidRPr="00C3142E" w:rsidR="00A375D1" w:rsidP="00A375D1" w:rsidRDefault="00A375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3142E">
                              <w:rPr>
                                <w:sz w:val="20"/>
                                <w:szCs w:val="20"/>
                              </w:rPr>
                              <w:t>görüşülerek</w:t>
                            </w:r>
                            <w:proofErr w:type="gramEnd"/>
                            <w:r w:rsidRPr="00C3142E">
                              <w:rPr>
                                <w:sz w:val="20"/>
                                <w:szCs w:val="20"/>
                              </w:rPr>
                              <w:t xml:space="preserve"> kararlar</w:t>
                            </w:r>
                          </w:p>
                          <w:p w:rsidRPr="00C3142E" w:rsidR="00DB32A4" w:rsidP="00A375D1" w:rsidRDefault="00A375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3142E">
                              <w:rPr>
                                <w:sz w:val="20"/>
                                <w:szCs w:val="20"/>
                              </w:rPr>
                              <w:t>alınır</w:t>
                            </w:r>
                            <w:proofErr w:type="gramEnd"/>
                            <w:r w:rsidRPr="00C3142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7D53" w:rsidR="00842A8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2A7910D8" wp14:anchorId="4EFBBC71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-181610</wp:posOffset>
                      </wp:positionV>
                      <wp:extent cx="45085" cy="190500"/>
                      <wp:effectExtent l="19050" t="0" r="31115" b="38100"/>
                      <wp:wrapNone/>
                      <wp:docPr id="16" name="Aşağı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6" style="position:absolute;margin-left:148.65pt;margin-top:-14.3pt;width:3.5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9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" w14:anchorId="18B12391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634A45" w:rsidR="00121313" w:rsidP="002169F0" w:rsidRDefault="00121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Tebliğ edilen gün ve saatte alınacak</w:t>
            </w:r>
            <w:r w:rsidR="002169F0">
              <w:rPr>
                <w:sz w:val="20"/>
                <w:szCs w:val="20"/>
              </w:rPr>
              <w:t xml:space="preserve"> </w:t>
            </w:r>
            <w:r w:rsidRPr="00634A45">
              <w:rPr>
                <w:sz w:val="20"/>
                <w:szCs w:val="20"/>
              </w:rPr>
              <w:t>olan kararlar Raportör sunumunda</w:t>
            </w:r>
          </w:p>
          <w:p w:rsidRPr="00634A45" w:rsidR="00DB32A4" w:rsidP="002169F0" w:rsidRDefault="00121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34A45">
              <w:rPr>
                <w:sz w:val="20"/>
                <w:szCs w:val="20"/>
              </w:rPr>
              <w:t>paylaşılarak</w:t>
            </w:r>
            <w:proofErr w:type="gramEnd"/>
            <w:r w:rsidRPr="00634A45">
              <w:rPr>
                <w:sz w:val="20"/>
                <w:szCs w:val="20"/>
              </w:rPr>
              <w:t>, değerlendirilir ve karara</w:t>
            </w:r>
            <w:r w:rsidR="002169F0">
              <w:rPr>
                <w:sz w:val="20"/>
                <w:szCs w:val="20"/>
              </w:rPr>
              <w:t xml:space="preserve"> </w:t>
            </w:r>
            <w:r w:rsidRPr="00634A45">
              <w:rPr>
                <w:sz w:val="20"/>
                <w:szCs w:val="20"/>
              </w:rPr>
              <w:t>varılır.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4A45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Pr="00DD470C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D470C" w:rsidR="00DB32A4" w:rsidP="00DB32A4" w:rsidRDefault="00874D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Kontrol Etme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634A45" w:rsidR="009C1F60" w:rsidP="002169F0" w:rsidRDefault="009C1F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Fakülte Disiplin Kurulu</w:t>
            </w:r>
          </w:p>
          <w:p w:rsidRPr="00634A45" w:rsidR="009C1F60" w:rsidP="002169F0" w:rsidRDefault="009C1F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Başkanı</w:t>
            </w:r>
          </w:p>
          <w:p w:rsidRPr="00634A45" w:rsidR="00DB32A4" w:rsidP="002169F0" w:rsidRDefault="009C1F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Birim Personeli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647D53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D5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805F6FF" wp14:anchorId="2BF2ADE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1905</wp:posOffset>
                      </wp:positionV>
                      <wp:extent cx="2286000" cy="853440"/>
                      <wp:effectExtent l="0" t="0" r="19050" b="22860"/>
                      <wp:wrapNone/>
                      <wp:docPr id="11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8534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3142E" w:rsidR="00DB32A4" w:rsidP="008B1778" w:rsidRDefault="001C607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142E">
                                    <w:rPr>
                                      <w:sz w:val="20"/>
                                      <w:szCs w:val="20"/>
                                    </w:rPr>
                                    <w:t>Dekanlığa bilgilendirmenin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margin-left:-.9pt;margin-top:.15pt;width:180pt;height:6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2BF2AD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">
                      <v:stroke joinstyle="miter"/>
                      <v:textbox>
                        <w:txbxContent>
                          <w:p w:rsidRPr="00C3142E" w:rsidR="00DB32A4" w:rsidP="008B1778" w:rsidRDefault="001C60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142E">
                              <w:rPr>
                                <w:sz w:val="20"/>
                                <w:szCs w:val="20"/>
                              </w:rPr>
                              <w:t>Dekanlığa bilgilendirmenin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634A45" w:rsidR="00DB32A4" w:rsidP="002169F0" w:rsidRDefault="00630B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Alınan kararlar Dekanlığa yazı ile</w:t>
            </w:r>
            <w:r w:rsidR="002169F0">
              <w:rPr>
                <w:sz w:val="20"/>
                <w:szCs w:val="20"/>
              </w:rPr>
              <w:t xml:space="preserve"> </w:t>
            </w:r>
            <w:r w:rsidRPr="00634A45">
              <w:rPr>
                <w:sz w:val="20"/>
                <w:szCs w:val="20"/>
              </w:rPr>
              <w:t>bildirilir.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4A45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Pr="00DD470C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DD470C" w:rsidR="00DB32A4" w:rsidP="00DB32A4" w:rsidRDefault="00874D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634A45" w:rsidR="00AA31B9" w:rsidP="002169F0" w:rsidRDefault="00AA31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Dekan</w:t>
            </w:r>
          </w:p>
          <w:p w:rsidRPr="00634A45" w:rsidR="00AA31B9" w:rsidP="002169F0" w:rsidRDefault="00AA31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Fakülte Sekreteri</w:t>
            </w:r>
          </w:p>
          <w:p w:rsidRPr="00634A45" w:rsidR="00DB32A4" w:rsidP="002169F0" w:rsidRDefault="00AA31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Birim Personeli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647D53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D5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3D19DB07" wp14:anchorId="5920098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149860</wp:posOffset>
                      </wp:positionV>
                      <wp:extent cx="2286000" cy="701040"/>
                      <wp:effectExtent l="0" t="0" r="19050" b="22860"/>
                      <wp:wrapNone/>
                      <wp:docPr id="8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010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3142E" w:rsidR="007123BF" w:rsidP="007123BF" w:rsidRDefault="007123B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142E">
                                    <w:rPr>
                                      <w:sz w:val="20"/>
                                      <w:szCs w:val="20"/>
                                    </w:rPr>
                                    <w:t>İlgili Birimlere bilgilendirmenin</w:t>
                                  </w:r>
                                </w:p>
                                <w:p w:rsidRPr="00C3142E" w:rsidR="00DB32A4" w:rsidP="007123BF" w:rsidRDefault="007123B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3142E">
                                    <w:rPr>
                                      <w:sz w:val="20"/>
                                      <w:szCs w:val="20"/>
                                    </w:rPr>
                                    <w:t>yapılması</w:t>
                                  </w:r>
                                  <w:proofErr w:type="gramEnd"/>
                                  <w:r w:rsidRPr="00C3142E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style="position:absolute;margin-left:-1.65pt;margin-top:11.8pt;width:180pt;height:5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5b9bd5 [3204]" strokecolor="#1f4d78 [1604]" strokeweight="1pt" arcsize="10923f" w14:anchorId="59200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">
                      <v:stroke joinstyle="miter"/>
                      <v:textbox>
                        <w:txbxContent>
                          <w:p w:rsidRPr="00C3142E" w:rsidR="007123BF" w:rsidP="007123BF" w:rsidRDefault="007123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142E">
                              <w:rPr>
                                <w:sz w:val="20"/>
                                <w:szCs w:val="20"/>
                              </w:rPr>
                              <w:t>İlgili Birimlere bilgilendirmenin</w:t>
                            </w:r>
                          </w:p>
                          <w:p w:rsidRPr="00C3142E" w:rsidR="00DB32A4" w:rsidP="007123BF" w:rsidRDefault="007123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3142E">
                              <w:rPr>
                                <w:sz w:val="20"/>
                                <w:szCs w:val="20"/>
                              </w:rPr>
                              <w:t>yapılması</w:t>
                            </w:r>
                            <w:proofErr w:type="gramEnd"/>
                            <w:r w:rsidRPr="00C3142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7D5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3CB82F1" wp14:anchorId="70AFD000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3175</wp:posOffset>
                      </wp:positionV>
                      <wp:extent cx="45085" cy="137160"/>
                      <wp:effectExtent l="19050" t="0" r="31115" b="34290"/>
                      <wp:wrapNone/>
                      <wp:docPr id="18" name="Aşağı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8" style="position:absolute;margin-left:96.1pt;margin-top:.25pt;width:3.55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" w14:anchorId="220C8A75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634A45" w:rsidR="00DA799B" w:rsidP="002169F0" w:rsidRDefault="00216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Alınan kararlar ilgili </w:t>
            </w:r>
            <w:r w:rsidRPr="00634A45" w:rsidR="00DA799B">
              <w:rPr>
                <w:sz w:val="20"/>
                <w:szCs w:val="20"/>
              </w:rPr>
              <w:t>birimlere üst yazı</w:t>
            </w:r>
            <w:r>
              <w:rPr>
                <w:sz w:val="20"/>
                <w:szCs w:val="20"/>
              </w:rPr>
              <w:t xml:space="preserve"> </w:t>
            </w:r>
            <w:r w:rsidRPr="00634A45" w:rsidR="00DA799B">
              <w:rPr>
                <w:sz w:val="20"/>
                <w:szCs w:val="20"/>
              </w:rPr>
              <w:t>ve Disiplin Kurulu karar bildirimi ile</w:t>
            </w:r>
          </w:p>
          <w:p w:rsidRPr="00634A45" w:rsidR="00DB32A4" w:rsidP="002169F0" w:rsidRDefault="00DA799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34A45">
              <w:rPr>
                <w:sz w:val="20"/>
                <w:szCs w:val="20"/>
              </w:rPr>
              <w:t>bildirilir</w:t>
            </w:r>
            <w:proofErr w:type="gramEnd"/>
            <w:r w:rsidRPr="00634A45">
              <w:rPr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4A45" w:rsidR="00DB32A4" w:rsidP="00DB32A4" w:rsidRDefault="006229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A45">
              <w:rPr>
                <w:sz w:val="20"/>
                <w:szCs w:val="20"/>
              </w:rPr>
              <w:t>ÜBYS</w:t>
            </w:r>
          </w:p>
        </w:tc>
      </w:tr>
    </w:tbl>
    <w:p w:rsidRPr="00DD470C" w:rsidR="00A40877" w:rsidP="001B4140" w:rsidRDefault="00A40877">
      <w:pPr>
        <w:rPr>
          <w:sz w:val="18"/>
          <w:szCs w:val="18"/>
        </w:rPr>
      </w:pPr>
      <w:r w:rsidRPr="00DD470C">
        <w:rPr>
          <w:sz w:val="18"/>
          <w:szCs w:val="18"/>
        </w:rPr>
        <w:t xml:space="preserve">                                               </w:t>
      </w:r>
    </w:p>
    <w:sectPr w:rsidRPr="00DD470C" w:rsidR="00A40877" w:rsidSect="00797AE3">
      <w:footerReference r:id="Rfd8536f3581d4fcc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9C" w:rsidRDefault="003E749C">
      <w:r>
        <w:separator/>
      </w:r>
    </w:p>
  </w:endnote>
  <w:endnote w:type="continuationSeparator" w:id="0">
    <w:p w:rsidR="003E749C" w:rsidRDefault="003E749C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9C" w:rsidRDefault="003E749C">
      <w:r>
        <w:separator/>
      </w:r>
    </w:p>
  </w:footnote>
  <w:footnote w:type="continuationSeparator" w:id="0">
    <w:p w:rsidR="003E749C" w:rsidRDefault="003E749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FAKÜLTE DİSİPLİN KURULU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İA/IIBF/19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23.12.2019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01/25.08.2022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D269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D269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313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4BEC"/>
    <w:rsid w:val="001C607B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169F0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11B2"/>
    <w:rsid w:val="002C4609"/>
    <w:rsid w:val="002C65FE"/>
    <w:rsid w:val="002F1C2F"/>
    <w:rsid w:val="002F6E5F"/>
    <w:rsid w:val="0030397E"/>
    <w:rsid w:val="00322385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D02F0"/>
    <w:rsid w:val="003E30D0"/>
    <w:rsid w:val="003E3954"/>
    <w:rsid w:val="003E3BA1"/>
    <w:rsid w:val="003E68C9"/>
    <w:rsid w:val="003E749C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4658"/>
    <w:rsid w:val="0045319F"/>
    <w:rsid w:val="0045716E"/>
    <w:rsid w:val="004642C5"/>
    <w:rsid w:val="004707B1"/>
    <w:rsid w:val="00492056"/>
    <w:rsid w:val="004937DF"/>
    <w:rsid w:val="00494C39"/>
    <w:rsid w:val="00496D8B"/>
    <w:rsid w:val="004A57AA"/>
    <w:rsid w:val="004A7D7C"/>
    <w:rsid w:val="004B12DA"/>
    <w:rsid w:val="004B1BC3"/>
    <w:rsid w:val="004B5C60"/>
    <w:rsid w:val="004D269D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2979"/>
    <w:rsid w:val="00625987"/>
    <w:rsid w:val="00630B2B"/>
    <w:rsid w:val="00634A45"/>
    <w:rsid w:val="006360FA"/>
    <w:rsid w:val="0064234B"/>
    <w:rsid w:val="00647D53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077D7"/>
    <w:rsid w:val="007123BF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2A87"/>
    <w:rsid w:val="00846159"/>
    <w:rsid w:val="0084788F"/>
    <w:rsid w:val="008500E1"/>
    <w:rsid w:val="00853730"/>
    <w:rsid w:val="00863429"/>
    <w:rsid w:val="008652F2"/>
    <w:rsid w:val="00873BCF"/>
    <w:rsid w:val="00874DE9"/>
    <w:rsid w:val="00886B88"/>
    <w:rsid w:val="00892D7F"/>
    <w:rsid w:val="008A45DE"/>
    <w:rsid w:val="008A5F9F"/>
    <w:rsid w:val="008B08B1"/>
    <w:rsid w:val="008C23DD"/>
    <w:rsid w:val="008C53C8"/>
    <w:rsid w:val="008C5D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A707B"/>
    <w:rsid w:val="009B1DFB"/>
    <w:rsid w:val="009B2773"/>
    <w:rsid w:val="009B5793"/>
    <w:rsid w:val="009B5B42"/>
    <w:rsid w:val="009C1C52"/>
    <w:rsid w:val="009C1F60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375D1"/>
    <w:rsid w:val="00A40877"/>
    <w:rsid w:val="00A436CC"/>
    <w:rsid w:val="00A57573"/>
    <w:rsid w:val="00A575EC"/>
    <w:rsid w:val="00A6507F"/>
    <w:rsid w:val="00A65194"/>
    <w:rsid w:val="00A77709"/>
    <w:rsid w:val="00A809A6"/>
    <w:rsid w:val="00A84039"/>
    <w:rsid w:val="00A84055"/>
    <w:rsid w:val="00AA31B9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36EE8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3142E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A799B"/>
    <w:rsid w:val="00DB32A4"/>
    <w:rsid w:val="00DB3F54"/>
    <w:rsid w:val="00DB6E7B"/>
    <w:rsid w:val="00DC22E9"/>
    <w:rsid w:val="00DC5C4D"/>
    <w:rsid w:val="00DC7358"/>
    <w:rsid w:val="00DD2E2A"/>
    <w:rsid w:val="00DD32E5"/>
    <w:rsid w:val="00DD3B4F"/>
    <w:rsid w:val="00DD470C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3528"/>
    <w:rsid w:val="00EA77AC"/>
    <w:rsid w:val="00EA7DAA"/>
    <w:rsid w:val="00EB21DD"/>
    <w:rsid w:val="00EB27A5"/>
    <w:rsid w:val="00EB5EEE"/>
    <w:rsid w:val="00EC1B31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E7B4A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155C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567D"/>
    <w:rsid w:val="00F864A2"/>
    <w:rsid w:val="00F90917"/>
    <w:rsid w:val="00F91F41"/>
    <w:rsid w:val="00F92592"/>
    <w:rsid w:val="00F92634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d8536f3581d4fc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D9A5-63AE-4382-A017-FA55343B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Fakülte Disiplin Kurulu İş Akış Şeması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2022-08-23T12:01:00Z</dcterms:created>
  <dcterms:modified xsi:type="dcterms:W3CDTF">2022-08-23T12:01:00Z</dcterms:modified>
</cp:coreProperties>
</file>