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4E31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032"/>
        <w:gridCol w:w="2731"/>
        <w:gridCol w:w="1441"/>
        <w:gridCol w:w="1441"/>
        <w:gridCol w:w="1296"/>
        <w:gridCol w:w="1296"/>
        <w:gridCol w:w="1296"/>
        <w:gridCol w:w="1296"/>
        <w:gridCol w:w="864"/>
        <w:gridCol w:w="858"/>
        <w:gridCol w:w="6"/>
        <w:gridCol w:w="867"/>
        <w:gridCol w:w="845"/>
      </w:tblGrid>
      <w:tr w:rsidR="006E025B" w14:paraId="559C2847" w14:textId="77777777" w:rsidTr="006E025B">
        <w:trPr>
          <w:cantSplit/>
          <w:trHeight w:val="393"/>
        </w:trPr>
        <w:tc>
          <w:tcPr>
            <w:tcW w:w="5000" w:type="pct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A36FB" w14:textId="394B1286" w:rsidR="006E025B" w:rsidRDefault="006E025B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İŞLETME BÖLÜMÜ ARA SINAV PROGRAMI</w:t>
            </w:r>
          </w:p>
        </w:tc>
      </w:tr>
      <w:tr w:rsidR="00FA6AB1" w14:paraId="21ACA607" w14:textId="77777777" w:rsidTr="00EA56B7">
        <w:trPr>
          <w:cantSplit/>
          <w:trHeight w:val="1529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2C385016" w:rsidR="00986967" w:rsidRDefault="00A4284D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10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26F0B728" w:rsidR="00986967" w:rsidRDefault="00A4284D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 w:rsidR="005252B8">
              <w:rPr>
                <w:rFonts w:asciiTheme="minorHAnsi" w:hAnsiTheme="minorHAnsi" w:cstheme="minorHAnsi"/>
                <w:b/>
              </w:rPr>
              <w:t>1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5D4D30E1" w:rsidR="00986967" w:rsidRDefault="00A4284D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02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3A49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0F9C746D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</w:t>
            </w:r>
            <w:r w:rsidR="009F18A7">
              <w:rPr>
                <w:rFonts w:asciiTheme="minorHAnsi" w:hAnsiTheme="minorHAnsi" w:cstheme="minorHAnsi"/>
                <w:b/>
              </w:rPr>
              <w:t>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55921901" w:rsidR="00986967" w:rsidRDefault="008B3A49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</w:p>
          <w:p w14:paraId="4F651EC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7" w:type="pct"/>
            <w:gridSpan w:val="5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5F86DC27" w:rsidR="00986967" w:rsidRDefault="008B3A49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</w:p>
          <w:p w14:paraId="7261815C" w14:textId="440C6AFD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BD766B" w14:paraId="435118FD" w14:textId="77777777" w:rsidTr="00EA56B7">
        <w:trPr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D707EA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5137EA" w:rsidRPr="00987B05" w14:paraId="00206F3C" w14:textId="77777777" w:rsidTr="006E025B">
        <w:trPr>
          <w:trHeight w:hRule="exact" w:val="132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672E91B" w14:textId="77777777" w:rsidR="005137EA" w:rsidRPr="00EA56B7" w:rsidRDefault="005137EA" w:rsidP="005137EA">
            <w:pPr>
              <w:widowControl w:val="0"/>
              <w:autoSpaceDE w:val="0"/>
              <w:autoSpaceDN w:val="0"/>
              <w:jc w:val="center"/>
              <w:rPr>
                <w:rFonts w:eastAsia="Calibri" w:hAnsi="Calibri" w:cs="Calibri"/>
                <w:sz w:val="20"/>
                <w:szCs w:val="20"/>
                <w:lang w:val="en-US" w:eastAsia="en-US"/>
              </w:rPr>
            </w:pPr>
            <w:proofErr w:type="spellStart"/>
            <w:r w:rsidRPr="00EA56B7">
              <w:rPr>
                <w:rFonts w:eastAsia="Calibri" w:hAnsi="Calibri" w:cs="Calibri"/>
                <w:sz w:val="20"/>
                <w:szCs w:val="20"/>
                <w:lang w:val="en-US" w:eastAsia="en-US"/>
              </w:rPr>
              <w:t>İş</w:t>
            </w:r>
            <w:r w:rsidRPr="00EA56B7">
              <w:rPr>
                <w:rFonts w:eastAsia="Calibri" w:hAnsi="Calibri" w:cs="Calibri"/>
                <w:sz w:val="20"/>
                <w:szCs w:val="20"/>
                <w:lang w:val="en-US" w:eastAsia="en-US"/>
              </w:rPr>
              <w:t>letme</w:t>
            </w:r>
            <w:proofErr w:type="spellEnd"/>
            <w:r w:rsidRPr="00EA56B7">
              <w:rPr>
                <w:rFonts w:eastAsia="Calibri" w:hAnsi="Calibri" w:cs="Calibri"/>
                <w:sz w:val="20"/>
                <w:szCs w:val="20"/>
                <w:lang w:val="en-US" w:eastAsia="en-US"/>
              </w:rPr>
              <w:t xml:space="preserve"> I</w:t>
            </w:r>
          </w:p>
          <w:p w14:paraId="3165A686" w14:textId="77777777" w:rsidR="005137EA" w:rsidRDefault="005137EA" w:rsidP="005137E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56B7">
              <w:rPr>
                <w:sz w:val="20"/>
                <w:szCs w:val="20"/>
                <w:lang w:val="en-US" w:eastAsia="en-US"/>
              </w:rPr>
              <w:t>ISL101</w:t>
            </w:r>
          </w:p>
          <w:p w14:paraId="23B223F2" w14:textId="77777777" w:rsidR="005137EA" w:rsidRDefault="005137EA" w:rsidP="005137E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F1-02</w:t>
            </w:r>
          </w:p>
          <w:p w14:paraId="2E01D8DB" w14:textId="43C0DD33" w:rsidR="005137EA" w:rsidRPr="00C20CE2" w:rsidRDefault="0024125A" w:rsidP="005137E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</w:t>
            </w:r>
            <w:r w:rsidR="005137EA">
              <w:rPr>
                <w:sz w:val="20"/>
                <w:szCs w:val="20"/>
                <w:lang w:val="en-US" w:eastAsia="en-US"/>
              </w:rPr>
              <w:t xml:space="preserve">  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70557EF" w14:textId="77777777" w:rsidR="005137EA" w:rsidRPr="001817E7" w:rsidRDefault="005137EA" w:rsidP="005137E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Matematik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I</w:t>
            </w:r>
          </w:p>
          <w:p w14:paraId="58511207" w14:textId="77777777" w:rsidR="005137EA" w:rsidRDefault="005137EA" w:rsidP="005137E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ECON107</w:t>
            </w:r>
          </w:p>
          <w:p w14:paraId="004CCDFC" w14:textId="77777777" w:rsidR="005137EA" w:rsidRDefault="005137EA" w:rsidP="0051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F2-06</w:t>
            </w:r>
          </w:p>
          <w:p w14:paraId="44C8D3B2" w14:textId="58F2B635" w:rsidR="005137EA" w:rsidRPr="00830562" w:rsidRDefault="005137EA" w:rsidP="005137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6E0930C" w14:textId="77777777" w:rsidR="005137EA" w:rsidRDefault="005137EA" w:rsidP="005137EA">
            <w:pPr>
              <w:jc w:val="center"/>
              <w:rPr>
                <w:sz w:val="20"/>
              </w:rPr>
            </w:pPr>
            <w:r w:rsidRPr="003A4514">
              <w:rPr>
                <w:sz w:val="20"/>
              </w:rPr>
              <w:t>Finansal Tablolar Analizi ISL403</w:t>
            </w:r>
          </w:p>
          <w:p w14:paraId="02DF9C24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E2-06</w:t>
            </w:r>
          </w:p>
          <w:p w14:paraId="1A21472B" w14:textId="43968EAD" w:rsidR="005137EA" w:rsidRPr="00297B91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E4ACB6E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Pazarlama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lkeleri</w:t>
            </w:r>
            <w:proofErr w:type="spellEnd"/>
          </w:p>
          <w:p w14:paraId="3B0AB907" w14:textId="77777777" w:rsidR="005137EA" w:rsidRDefault="005137EA" w:rsidP="005137E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 205</w:t>
            </w:r>
          </w:p>
          <w:p w14:paraId="5E1ECBF1" w14:textId="06B0E05C" w:rsidR="005137EA" w:rsidRDefault="0024125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E1-0</w:t>
            </w:r>
            <w:r w:rsidR="005137EA">
              <w:rPr>
                <w:sz w:val="20"/>
              </w:rPr>
              <w:t>3</w:t>
            </w:r>
          </w:p>
          <w:p w14:paraId="676E3080" w14:textId="01EC5C77" w:rsidR="005137EA" w:rsidRPr="00297B91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55A23B8" w14:textId="7A24A76F" w:rsidR="005137EA" w:rsidRPr="00CF6FE6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017271" w14:textId="77777777" w:rsidR="005137EA" w:rsidRPr="00987B05" w:rsidRDefault="005137EA" w:rsidP="005137E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417</w:t>
            </w:r>
          </w:p>
          <w:p w14:paraId="5B901870" w14:textId="77777777" w:rsidR="005137EA" w:rsidRDefault="005137EA" w:rsidP="005137E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Kurumsallaşma ve Aile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ŞirketleriYönetimi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BF1F0A" w14:textId="63A3FDFF" w:rsidR="005137EA" w:rsidRDefault="005137EA" w:rsidP="005137E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F1-02 </w:t>
            </w:r>
          </w:p>
          <w:p w14:paraId="09477A5E" w14:textId="51DE2420" w:rsidR="005137EA" w:rsidRPr="00CF6FE6" w:rsidRDefault="005137EA" w:rsidP="005137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D12E4B6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Giri</w:t>
            </w:r>
            <w:r w:rsidRPr="00714808">
              <w:rPr>
                <w:rFonts w:ascii="Times New Roman"/>
                <w:sz w:val="20"/>
              </w:rPr>
              <w:t>ş</w:t>
            </w:r>
            <w:r w:rsidRPr="00714808">
              <w:rPr>
                <w:rFonts w:ascii="Times New Roman"/>
                <w:sz w:val="20"/>
              </w:rPr>
              <w:t>imcilik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ve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KOB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 w:rsidRPr="00714808">
              <w:rPr>
                <w:rFonts w:ascii="Times New Roman"/>
                <w:sz w:val="20"/>
              </w:rPr>
              <w:t>netimi</w:t>
            </w:r>
            <w:proofErr w:type="spellEnd"/>
          </w:p>
          <w:p w14:paraId="3D4E8CE4" w14:textId="77777777" w:rsidR="005137EA" w:rsidRDefault="005137EA" w:rsidP="005137E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 209.1</w:t>
            </w:r>
          </w:p>
          <w:p w14:paraId="275ADC2D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F1-02</w:t>
            </w:r>
          </w:p>
          <w:p w14:paraId="3C49972C" w14:textId="25540565" w:rsidR="005137EA" w:rsidRPr="004473DC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A046D44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Bilgisayarl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</w:t>
            </w:r>
            <w:proofErr w:type="spellEnd"/>
          </w:p>
          <w:p w14:paraId="36C5AF39" w14:textId="77777777" w:rsidR="005137EA" w:rsidRDefault="005137EA" w:rsidP="005137EA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ISL313</w:t>
            </w:r>
          </w:p>
          <w:p w14:paraId="745BF706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Bilg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>.)</w:t>
            </w:r>
          </w:p>
          <w:p w14:paraId="162E0FCA" w14:textId="235FB16F" w:rsidR="005137EA" w:rsidRPr="004473DC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37EA" w:rsidRPr="00987B05" w14:paraId="21F6BE18" w14:textId="77777777" w:rsidTr="000578D0">
        <w:trPr>
          <w:trHeight w:hRule="exact" w:val="100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75802C5" w14:textId="4799FE78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779629" w14:textId="77777777" w:rsidR="005137EA" w:rsidRDefault="005137EA" w:rsidP="005137EA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Nisa Akın</w:t>
            </w:r>
          </w:p>
          <w:p w14:paraId="2BC88FB1" w14:textId="77777777" w:rsidR="005137EA" w:rsidRDefault="005137EA" w:rsidP="005137EA">
            <w:pPr>
              <w:jc w:val="center"/>
              <w:rPr>
                <w:sz w:val="18"/>
                <w:szCs w:val="18"/>
              </w:rPr>
            </w:pPr>
          </w:p>
          <w:p w14:paraId="483D4940" w14:textId="77777777" w:rsidR="005137EA" w:rsidRDefault="005137EA" w:rsidP="005137EA">
            <w:pPr>
              <w:jc w:val="center"/>
              <w:rPr>
                <w:sz w:val="18"/>
                <w:szCs w:val="18"/>
              </w:rPr>
            </w:pPr>
          </w:p>
          <w:p w14:paraId="7C1FA414" w14:textId="63291DFF" w:rsidR="005137EA" w:rsidRPr="00FA6AB1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E68D79" w14:textId="634E06A4" w:rsidR="005137EA" w:rsidRPr="00987B05" w:rsidRDefault="005137EA" w:rsidP="005137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17E7">
              <w:rPr>
                <w:sz w:val="20"/>
                <w:szCs w:val="20"/>
              </w:rPr>
              <w:t xml:space="preserve">Doç. Dr. </w:t>
            </w:r>
            <w:proofErr w:type="spellStart"/>
            <w:r w:rsidRPr="001817E7">
              <w:rPr>
                <w:sz w:val="20"/>
                <w:szCs w:val="20"/>
              </w:rPr>
              <w:t>Aygülen</w:t>
            </w:r>
            <w:proofErr w:type="spellEnd"/>
            <w:r w:rsidRPr="001817E7">
              <w:rPr>
                <w:sz w:val="20"/>
                <w:szCs w:val="20"/>
              </w:rPr>
              <w:t xml:space="preserve"> KAYAHAN KARAKUL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5DA2B0" w14:textId="19D03B70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3A4514">
              <w:rPr>
                <w:sz w:val="20"/>
              </w:rPr>
              <w:t>Doç. Dr. Engin KÜÇÜKSİL</w:t>
            </w:r>
            <w:r w:rsidR="000578D0">
              <w:rPr>
                <w:sz w:val="20"/>
              </w:rPr>
              <w:t>LE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CE3EAF" w14:textId="42522D71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Elif DENİZ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0018805" w14:textId="6B384FFF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0CA2D27D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Ali </w:t>
            </w:r>
            <w:proofErr w:type="spellStart"/>
            <w:r w:rsidRPr="00987B05">
              <w:rPr>
                <w:sz w:val="18"/>
                <w:szCs w:val="18"/>
              </w:rPr>
              <w:t>Köstepen</w:t>
            </w:r>
            <w:proofErr w:type="spellEnd"/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55AB8A2" w14:textId="142DDA23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Zehra Nuray NİŞANCI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43936C4" w14:textId="479207C2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E30AD1">
              <w:rPr>
                <w:sz w:val="20"/>
              </w:rPr>
              <w:t xml:space="preserve">Doç. Dr. </w:t>
            </w:r>
            <w:proofErr w:type="spellStart"/>
            <w:r w:rsidRPr="00E30AD1">
              <w:rPr>
                <w:sz w:val="20"/>
              </w:rPr>
              <w:t>Rozi</w:t>
            </w:r>
            <w:proofErr w:type="spellEnd"/>
            <w:r w:rsidRPr="00E30AD1">
              <w:rPr>
                <w:sz w:val="20"/>
              </w:rPr>
              <w:t xml:space="preserve"> MİZRAHİ</w:t>
            </w:r>
          </w:p>
        </w:tc>
      </w:tr>
      <w:tr w:rsidR="005137EA" w:rsidRPr="00987B05" w14:paraId="3BB4C781" w14:textId="77777777" w:rsidTr="006E025B">
        <w:trPr>
          <w:trHeight w:hRule="exact" w:val="1279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8AF458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Finansal Yönetim I</w:t>
            </w:r>
          </w:p>
          <w:p w14:paraId="14E38949" w14:textId="563E9B89" w:rsidR="005137EA" w:rsidRDefault="009F18A7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</w:t>
            </w:r>
            <w:r w:rsidR="005137EA" w:rsidRPr="00714808">
              <w:rPr>
                <w:sz w:val="20"/>
              </w:rPr>
              <w:t>S206</w:t>
            </w:r>
          </w:p>
          <w:p w14:paraId="41B4D8AE" w14:textId="01429B77" w:rsidR="005137EA" w:rsidRDefault="0040365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E1-03</w:t>
            </w:r>
            <w:r w:rsidR="005137EA">
              <w:rPr>
                <w:sz w:val="20"/>
              </w:rPr>
              <w:t xml:space="preserve"> E1-01</w:t>
            </w:r>
          </w:p>
          <w:p w14:paraId="55C5CFB8" w14:textId="2926BC94" w:rsidR="005137EA" w:rsidRPr="00010F00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4F8A25" w14:textId="77777777" w:rsidR="005137EA" w:rsidRDefault="005137EA" w:rsidP="005137E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Yönetim Psikolojisi</w:t>
            </w:r>
          </w:p>
          <w:p w14:paraId="5B5CD73E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F1-04</w:t>
            </w:r>
          </w:p>
          <w:p w14:paraId="122399BD" w14:textId="4E1D37A8" w:rsidR="005137EA" w:rsidRPr="009041EE" w:rsidRDefault="005137EA" w:rsidP="005137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D679A5A" w14:textId="77777777" w:rsidR="005137EA" w:rsidRDefault="005137EA" w:rsidP="005137EA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Liderlik</w:t>
            </w:r>
            <w:r>
              <w:t xml:space="preserve"> </w:t>
            </w:r>
            <w:r w:rsidRPr="00E30AD1">
              <w:rPr>
                <w:sz w:val="20"/>
              </w:rPr>
              <w:t>ISL 315</w:t>
            </w:r>
          </w:p>
          <w:p w14:paraId="6BF53AC1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F2-03</w:t>
            </w:r>
          </w:p>
          <w:p w14:paraId="20BEB351" w14:textId="51ED0338" w:rsidR="005137EA" w:rsidRPr="009041EE" w:rsidRDefault="005137EA" w:rsidP="005137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15DA04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C4CBD">
              <w:rPr>
                <w:rFonts w:ascii="Times New Roman"/>
                <w:sz w:val="20"/>
              </w:rPr>
              <w:t>İ</w:t>
            </w:r>
            <w:r w:rsidRPr="000C4CBD">
              <w:rPr>
                <w:rFonts w:ascii="Times New Roman"/>
                <w:sz w:val="20"/>
              </w:rPr>
              <w:t>nsan</w:t>
            </w:r>
            <w:proofErr w:type="spellEnd"/>
            <w:r w:rsidRPr="000C4CB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C4CBD">
              <w:rPr>
                <w:rFonts w:ascii="Times New Roman"/>
                <w:sz w:val="20"/>
              </w:rPr>
              <w:t>Kaynaklar</w:t>
            </w:r>
            <w:r w:rsidRPr="000C4CBD">
              <w:rPr>
                <w:rFonts w:ascii="Times New Roman"/>
                <w:sz w:val="20"/>
              </w:rPr>
              <w:t>ı</w:t>
            </w:r>
            <w:proofErr w:type="spellEnd"/>
            <w:r w:rsidRPr="000C4CB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C4CBD">
              <w:rPr>
                <w:rFonts w:ascii="Times New Roman"/>
                <w:sz w:val="20"/>
              </w:rPr>
              <w:t>Y</w:t>
            </w:r>
            <w:r w:rsidRPr="000C4CBD">
              <w:rPr>
                <w:rFonts w:ascii="Times New Roman"/>
                <w:sz w:val="20"/>
              </w:rPr>
              <w:t>ö</w:t>
            </w:r>
            <w:r w:rsidRPr="000C4CBD">
              <w:rPr>
                <w:rFonts w:ascii="Times New Roman"/>
                <w:sz w:val="20"/>
              </w:rPr>
              <w:t>netimi</w:t>
            </w:r>
            <w:proofErr w:type="spellEnd"/>
          </w:p>
          <w:p w14:paraId="4D2C862F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C4CBD">
              <w:rPr>
                <w:rFonts w:ascii="Times New Roman"/>
                <w:sz w:val="20"/>
              </w:rPr>
              <w:t>ISL303</w:t>
            </w:r>
          </w:p>
          <w:p w14:paraId="59A9F455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F2-06</w:t>
            </w:r>
          </w:p>
          <w:p w14:paraId="3ECAD55E" w14:textId="0CA1575C" w:rsidR="005137EA" w:rsidRPr="00297B91" w:rsidRDefault="005137EA" w:rsidP="005137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EF1EC5D" w14:textId="72E4D918" w:rsidR="005137EA" w:rsidRPr="00297B91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 xml:space="preserve">Teknoloji ve Yenilik </w:t>
            </w:r>
            <w:bookmarkStart w:id="0" w:name="_GoBack"/>
            <w:bookmarkEnd w:id="0"/>
            <w:r w:rsidRPr="00CD3BF1">
              <w:rPr>
                <w:sz w:val="20"/>
              </w:rPr>
              <w:t>Yönetimi</w:t>
            </w:r>
            <w:r w:rsidRPr="003A4514">
              <w:rPr>
                <w:sz w:val="20"/>
              </w:rPr>
              <w:t xml:space="preserve"> ISL309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96345F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statistik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14:paraId="51333340" w14:textId="51FF6548" w:rsidR="005137EA" w:rsidRDefault="009F18A7" w:rsidP="005137EA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</w:t>
            </w:r>
            <w:r w:rsidR="005137EA" w:rsidRPr="00714808">
              <w:rPr>
                <w:rFonts w:ascii="Times New Roman"/>
                <w:sz w:val="20"/>
              </w:rPr>
              <w:t>S201</w:t>
            </w:r>
          </w:p>
          <w:p w14:paraId="093FCD68" w14:textId="58B5726A" w:rsidR="005137EA" w:rsidRDefault="0024125A" w:rsidP="005137EA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E1-0</w:t>
            </w:r>
            <w:r w:rsidR="005137EA">
              <w:rPr>
                <w:rFonts w:ascii="Times New Roman"/>
                <w:sz w:val="20"/>
              </w:rPr>
              <w:t>3</w:t>
            </w:r>
          </w:p>
          <w:p w14:paraId="1FAC9AD0" w14:textId="6A01DDF5" w:rsidR="005137EA" w:rsidRDefault="005137EA" w:rsidP="005137E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50A3782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Uluslararas</w:t>
            </w:r>
            <w:r w:rsidRPr="00CD3BF1"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Finans</w:t>
            </w:r>
            <w:proofErr w:type="spellEnd"/>
            <w:r>
              <w:rPr>
                <w:rFonts w:ascii="Times New Roman"/>
                <w:sz w:val="20"/>
              </w:rPr>
              <w:t xml:space="preserve"> I </w:t>
            </w:r>
          </w:p>
          <w:p w14:paraId="63306382" w14:textId="57A3A954" w:rsidR="005137EA" w:rsidRDefault="009F18A7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</w:t>
            </w:r>
            <w:r w:rsidR="005137EA" w:rsidRPr="00CD3BF1">
              <w:rPr>
                <w:sz w:val="20"/>
              </w:rPr>
              <w:t>S 401</w:t>
            </w:r>
          </w:p>
          <w:p w14:paraId="7A3F11A4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F1-04</w:t>
            </w:r>
          </w:p>
          <w:p w14:paraId="32057FA2" w14:textId="1F697FE4" w:rsidR="005137EA" w:rsidRPr="008F014C" w:rsidRDefault="005137EA" w:rsidP="005137EA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EC493BF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Ticaret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Hukuku</w:t>
            </w:r>
            <w:proofErr w:type="spellEnd"/>
          </w:p>
          <w:p w14:paraId="0ACC46EF" w14:textId="77777777" w:rsidR="005137EA" w:rsidRDefault="005137EA" w:rsidP="005137EA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>ISL301</w:t>
            </w:r>
          </w:p>
          <w:p w14:paraId="05C2CDA2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F2-06</w:t>
            </w:r>
          </w:p>
          <w:p w14:paraId="3B135303" w14:textId="1D55F09E" w:rsidR="0024125A" w:rsidRPr="004473DC" w:rsidRDefault="0024125A" w:rsidP="002610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8710D5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63EB9">
              <w:rPr>
                <w:rFonts w:ascii="Times New Roman"/>
                <w:sz w:val="20"/>
              </w:rPr>
              <w:t>Sosyal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Medya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Pazarlamas</w:t>
            </w:r>
            <w:r w:rsidRPr="00763EB9">
              <w:rPr>
                <w:rFonts w:ascii="Times New Roman"/>
                <w:sz w:val="20"/>
              </w:rPr>
              <w:t>ı</w:t>
            </w:r>
            <w:proofErr w:type="spellEnd"/>
          </w:p>
          <w:p w14:paraId="3C696C49" w14:textId="72473633" w:rsidR="005137EA" w:rsidRDefault="009F18A7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</w:t>
            </w:r>
            <w:r w:rsidR="005137EA" w:rsidRPr="00763EB9">
              <w:rPr>
                <w:sz w:val="20"/>
              </w:rPr>
              <w:t>S 409</w:t>
            </w:r>
          </w:p>
          <w:p w14:paraId="0C308040" w14:textId="55427EBA" w:rsidR="005137EA" w:rsidRPr="004473DC" w:rsidRDefault="005137EA" w:rsidP="002C77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37EA" w:rsidRPr="00987B05" w14:paraId="1A8F1C55" w14:textId="77777777" w:rsidTr="008A6D8A">
        <w:trPr>
          <w:trHeight w:hRule="exact" w:val="85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51744093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9980C" w14:textId="7774BFB0" w:rsidR="005137EA" w:rsidRPr="00987B05" w:rsidRDefault="005137EA" w:rsidP="005137EA">
            <w:pPr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Şa</w:t>
            </w:r>
            <w:r w:rsidR="009F18A7">
              <w:rPr>
                <w:sz w:val="20"/>
              </w:rPr>
              <w:t>ba</w:t>
            </w:r>
            <w:r w:rsidRPr="00714808">
              <w:rPr>
                <w:sz w:val="20"/>
              </w:rPr>
              <w:t>n ÇELİK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44675" w14:textId="0A8F3F00" w:rsidR="005137EA" w:rsidRPr="00987B05" w:rsidRDefault="005137EA" w:rsidP="005137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3BF1">
              <w:rPr>
                <w:sz w:val="20"/>
              </w:rPr>
              <w:t>Prof. Dr. Akif TA</w:t>
            </w:r>
            <w:r w:rsidR="009F18A7">
              <w:rPr>
                <w:sz w:val="20"/>
              </w:rPr>
              <w:t>BA</w:t>
            </w:r>
            <w:r w:rsidRPr="00CD3BF1">
              <w:rPr>
                <w:sz w:val="20"/>
              </w:rPr>
              <w:t>K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EACCD0" w14:textId="67B8BFA3" w:rsidR="005137EA" w:rsidRPr="00987B05" w:rsidRDefault="005137EA" w:rsidP="005137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0AD1">
              <w:rPr>
                <w:sz w:val="20"/>
              </w:rPr>
              <w:t>Doç. Dr. Murat ESEN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27C56FD4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0C4CBD">
              <w:rPr>
                <w:sz w:val="20"/>
              </w:rPr>
              <w:t>Prof. Dr. Nezih Metin ÖZMUTAF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506974F7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 xml:space="preserve">Dr. </w:t>
            </w:r>
            <w:proofErr w:type="spellStart"/>
            <w:r w:rsidRPr="00CD3BF1">
              <w:rPr>
                <w:sz w:val="20"/>
              </w:rPr>
              <w:t>Öğr</w:t>
            </w:r>
            <w:proofErr w:type="spellEnd"/>
            <w:r w:rsidRPr="00CD3BF1">
              <w:rPr>
                <w:sz w:val="20"/>
              </w:rPr>
              <w:t>. Üyesi Onur KAZANCI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F74637" w14:textId="603A83DB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Dr. Öğretim Üyesi Berna TEKTAŞ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85B36F" w14:textId="766D2E1C" w:rsidR="005137EA" w:rsidRPr="008F014C" w:rsidRDefault="005137EA" w:rsidP="005137EA">
            <w:pPr>
              <w:jc w:val="center"/>
              <w:rPr>
                <w:bCs/>
                <w:sz w:val="18"/>
                <w:szCs w:val="22"/>
              </w:rPr>
            </w:pPr>
            <w:r w:rsidRPr="00CD3BF1">
              <w:rPr>
                <w:sz w:val="20"/>
              </w:rPr>
              <w:t>Doç. Dr. Şa</w:t>
            </w:r>
            <w:r w:rsidR="009F18A7">
              <w:rPr>
                <w:sz w:val="20"/>
              </w:rPr>
              <w:t>ba</w:t>
            </w:r>
            <w:r w:rsidRPr="00CD3BF1">
              <w:rPr>
                <w:sz w:val="20"/>
              </w:rPr>
              <w:t>n ÇELİK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4526F6" w14:textId="795F2731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 xml:space="preserve">Doç. Dr. Özge </w:t>
            </w:r>
            <w:proofErr w:type="spellStart"/>
            <w:r>
              <w:rPr>
                <w:sz w:val="20"/>
              </w:rPr>
              <w:t>Karaege</w:t>
            </w:r>
            <w:proofErr w:type="spellEnd"/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23E183" w14:textId="748A2F87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763EB9">
              <w:rPr>
                <w:sz w:val="20"/>
              </w:rPr>
              <w:t>Doç. Dr. İsmail Erkan</w:t>
            </w:r>
          </w:p>
        </w:tc>
      </w:tr>
      <w:tr w:rsidR="005137EA" w:rsidRPr="00987B05" w14:paraId="59E30AD0" w14:textId="77777777" w:rsidTr="000B246C">
        <w:trPr>
          <w:trHeight w:hRule="exact" w:val="143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BB7E86" w14:textId="77777777" w:rsidR="005137EA" w:rsidRPr="005137EA" w:rsidRDefault="005137EA" w:rsidP="005137E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137EA">
              <w:rPr>
                <w:b/>
                <w:bCs/>
                <w:sz w:val="18"/>
                <w:szCs w:val="18"/>
                <w:lang w:val="en-US"/>
              </w:rPr>
              <w:t>Üretim</w:t>
            </w:r>
            <w:proofErr w:type="spellEnd"/>
            <w:r w:rsidRPr="005137E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37EA">
              <w:rPr>
                <w:b/>
                <w:bCs/>
                <w:sz w:val="18"/>
                <w:szCs w:val="18"/>
                <w:lang w:val="en-US"/>
              </w:rPr>
              <w:t>Yönetimi</w:t>
            </w:r>
            <w:proofErr w:type="spellEnd"/>
            <w:r w:rsidRPr="005137EA">
              <w:rPr>
                <w:b/>
                <w:bCs/>
                <w:sz w:val="18"/>
                <w:szCs w:val="18"/>
                <w:lang w:val="en-US"/>
              </w:rPr>
              <w:t xml:space="preserve"> I</w:t>
            </w:r>
          </w:p>
          <w:p w14:paraId="4FF1C29B" w14:textId="75D70D42" w:rsidR="005137EA" w:rsidRPr="005137EA" w:rsidRDefault="009F18A7" w:rsidP="005137E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BU</w:t>
            </w:r>
            <w:r w:rsidR="005137EA" w:rsidRPr="005137EA">
              <w:rPr>
                <w:b/>
                <w:bCs/>
                <w:sz w:val="18"/>
                <w:szCs w:val="18"/>
                <w:lang w:val="en-US"/>
              </w:rPr>
              <w:t>S302</w:t>
            </w:r>
          </w:p>
          <w:p w14:paraId="08C38BAE" w14:textId="50D4A98A" w:rsidR="005137EA" w:rsidRPr="005137EA" w:rsidRDefault="005137EA" w:rsidP="005137E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F1-02</w:t>
            </w:r>
          </w:p>
          <w:p w14:paraId="4FCCB34B" w14:textId="2D5C1084" w:rsidR="005137EA" w:rsidRPr="005137EA" w:rsidRDefault="005137EA" w:rsidP="00513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5859B76" w14:textId="26DB5203" w:rsidR="005137EA" w:rsidRPr="00F5231C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Cs/>
                <w:color w:val="000000" w:themeColor="text1"/>
                <w:sz w:val="18"/>
                <w:szCs w:val="18"/>
              </w:rPr>
              <w:t>ATA 101.1</w:t>
            </w:r>
          </w:p>
          <w:p w14:paraId="5F1B0B46" w14:textId="1BA2BC79" w:rsidR="0040365A" w:rsidRPr="00F5231C" w:rsidRDefault="0040365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Cs/>
                <w:color w:val="000000" w:themeColor="text1"/>
                <w:sz w:val="18"/>
                <w:szCs w:val="18"/>
              </w:rPr>
              <w:t>E1-01 E2-06</w:t>
            </w:r>
          </w:p>
          <w:p w14:paraId="3FE886B8" w14:textId="77777777" w:rsidR="005137EA" w:rsidRPr="006E025B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6E025B">
              <w:rPr>
                <w:b/>
                <w:bCs/>
                <w:color w:val="000000" w:themeColor="text1"/>
                <w:szCs w:val="18"/>
              </w:rPr>
              <w:t>Saat: 13.30</w:t>
            </w:r>
          </w:p>
          <w:p w14:paraId="09236F6D" w14:textId="77777777" w:rsidR="005137EA" w:rsidRPr="00F5231C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4D09AD77" w14:textId="415580C4" w:rsidR="005137EA" w:rsidRPr="00F5231C" w:rsidRDefault="00524D09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/>
                <w:bCs/>
                <w:color w:val="000000" w:themeColor="text1"/>
                <w:sz w:val="18"/>
                <w:szCs w:val="18"/>
              </w:rPr>
              <w:t>E1-01-E2-06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93952A" w14:textId="77777777" w:rsidR="006E025B" w:rsidRPr="00F5231C" w:rsidRDefault="006E025B" w:rsidP="006E025B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Cs/>
                <w:color w:val="000000" w:themeColor="text1"/>
                <w:sz w:val="18"/>
                <w:szCs w:val="18"/>
              </w:rPr>
              <w:t>ATA 101.2</w:t>
            </w:r>
          </w:p>
          <w:p w14:paraId="47CE4A4B" w14:textId="365D2182" w:rsidR="006E025B" w:rsidRDefault="006E025B" w:rsidP="006E025B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Cs/>
                <w:color w:val="000000" w:themeColor="text1"/>
                <w:sz w:val="18"/>
                <w:szCs w:val="18"/>
              </w:rPr>
              <w:t>UZEM01</w:t>
            </w:r>
          </w:p>
          <w:p w14:paraId="4EF709BB" w14:textId="77777777" w:rsidR="006E025B" w:rsidRPr="006E025B" w:rsidRDefault="006E025B" w:rsidP="006E025B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6E025B">
              <w:rPr>
                <w:b/>
                <w:bCs/>
                <w:color w:val="000000" w:themeColor="text1"/>
                <w:szCs w:val="18"/>
              </w:rPr>
              <w:t>Saat: 13.30</w:t>
            </w:r>
          </w:p>
          <w:p w14:paraId="31F5F00A" w14:textId="43067C82" w:rsidR="0040365A" w:rsidRPr="00F5231C" w:rsidRDefault="0040365A" w:rsidP="0024125A">
            <w:pPr>
              <w:pStyle w:val="NormalWeb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/>
                <w:bCs/>
                <w:color w:val="000000" w:themeColor="text1"/>
                <w:sz w:val="18"/>
                <w:szCs w:val="18"/>
              </w:rPr>
              <w:t>UZEM01</w:t>
            </w:r>
          </w:p>
          <w:p w14:paraId="7B0725E0" w14:textId="479FA8D8" w:rsidR="005137EA" w:rsidRPr="00F5231C" w:rsidRDefault="005137EA" w:rsidP="00261051">
            <w:pPr>
              <w:pStyle w:val="NormalWeb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A14B101" w14:textId="77777777" w:rsidR="005137EA" w:rsidRPr="00F5231C" w:rsidRDefault="006C7E17" w:rsidP="005137E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ENG110</w:t>
            </w:r>
          </w:p>
          <w:p w14:paraId="003FF61A" w14:textId="1C85095B" w:rsidR="006C7E17" w:rsidRPr="00E4542C" w:rsidRDefault="00524D09" w:rsidP="005137E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5231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F1-05 E2-09</w:t>
            </w:r>
            <w:r w:rsidR="00D139E5" w:rsidRPr="00F5231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44F636" w14:textId="10AF75B2" w:rsidR="005137EA" w:rsidRPr="00297B91" w:rsidRDefault="005137EA" w:rsidP="005137EA">
            <w:pPr>
              <w:pStyle w:val="Body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12A671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Muhasebe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14:paraId="3E74A0D1" w14:textId="77777777" w:rsidR="005137EA" w:rsidRDefault="005137EA" w:rsidP="005137EA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ISL207</w:t>
            </w:r>
          </w:p>
          <w:p w14:paraId="461C05BF" w14:textId="1AF17B02" w:rsidR="005137EA" w:rsidRDefault="0040365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E1-03</w:t>
            </w:r>
            <w:r w:rsidR="005137EA">
              <w:rPr>
                <w:sz w:val="20"/>
              </w:rPr>
              <w:t xml:space="preserve"> </w:t>
            </w:r>
            <w:r>
              <w:rPr>
                <w:sz w:val="20"/>
              </w:rPr>
              <w:t>E1-07</w:t>
            </w:r>
            <w:r w:rsidR="005137EA">
              <w:rPr>
                <w:sz w:val="20"/>
              </w:rPr>
              <w:t xml:space="preserve"> </w:t>
            </w:r>
            <w:r>
              <w:rPr>
                <w:sz w:val="20"/>
              </w:rPr>
              <w:t>F1-05</w:t>
            </w:r>
          </w:p>
          <w:p w14:paraId="5CA66EED" w14:textId="4047B3A9" w:rsidR="005137EA" w:rsidRPr="00B10921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7FA56DB" w14:textId="54F34A1D" w:rsidR="005137EA" w:rsidRPr="006675AE" w:rsidRDefault="005137EA" w:rsidP="005137E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7EA" w:rsidRPr="00987B05" w14:paraId="260BA454" w14:textId="77777777" w:rsidTr="006E025B">
        <w:trPr>
          <w:trHeight w:hRule="exact" w:val="422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56D723B1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3F9EEB" w14:textId="3452519F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5137EA" w:rsidRPr="00F5231C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531D331F" w:rsidR="005137EA" w:rsidRPr="00F5231C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D57E47" w14:textId="1D93D5CE" w:rsidR="005137EA" w:rsidRPr="00875E6B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F25813" w14:textId="40DA9BB2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007593E9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 xml:space="preserve">Doç. Dr. </w:t>
            </w:r>
            <w:proofErr w:type="spellStart"/>
            <w:r w:rsidRPr="00714808">
              <w:rPr>
                <w:sz w:val="20"/>
              </w:rPr>
              <w:t>Şuayyip</w:t>
            </w:r>
            <w:proofErr w:type="spellEnd"/>
            <w:r w:rsidRPr="00714808">
              <w:rPr>
                <w:sz w:val="20"/>
              </w:rPr>
              <w:t xml:space="preserve"> Doğuş DEMİRCİ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F7D0A3" w14:textId="2F058D60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137EA" w:rsidRPr="00987B05" w14:paraId="3A15BC09" w14:textId="77777777" w:rsidTr="000578D0">
        <w:trPr>
          <w:trHeight w:hRule="exact" w:val="197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F2A3540" w14:textId="77777777" w:rsidR="005137EA" w:rsidRPr="001817E7" w:rsidRDefault="005137EA" w:rsidP="005137E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Uygarl</w:t>
            </w:r>
            <w:r w:rsidRPr="001817E7">
              <w:rPr>
                <w:rFonts w:ascii="Times New Roman"/>
                <w:sz w:val="20"/>
                <w:szCs w:val="20"/>
              </w:rPr>
              <w:t>ı</w:t>
            </w:r>
            <w:r w:rsidRPr="001817E7">
              <w:rPr>
                <w:rFonts w:ascii="Times New Roman"/>
                <w:sz w:val="20"/>
                <w:szCs w:val="20"/>
              </w:rPr>
              <w:t>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Tarihine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Giri</w:t>
            </w:r>
            <w:r w:rsidRPr="001817E7">
              <w:rPr>
                <w:rFonts w:ascii="Times New Roman"/>
                <w:sz w:val="20"/>
                <w:szCs w:val="20"/>
              </w:rPr>
              <w:t>ş</w:t>
            </w:r>
            <w:proofErr w:type="spellEnd"/>
          </w:p>
          <w:p w14:paraId="3EAA7C7C" w14:textId="77777777" w:rsidR="005137EA" w:rsidRDefault="005137EA" w:rsidP="005137E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ULİ 111</w:t>
            </w:r>
          </w:p>
          <w:p w14:paraId="5482D65E" w14:textId="1121E998" w:rsidR="0040365A" w:rsidRDefault="0040365A" w:rsidP="0051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E1-07 F1-05 F2-02</w:t>
            </w:r>
          </w:p>
          <w:p w14:paraId="31DF3722" w14:textId="19C43D01" w:rsidR="0024125A" w:rsidRPr="00C50731" w:rsidRDefault="0024125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401D61" w14:textId="53F34789" w:rsidR="005137EA" w:rsidRPr="00F5231C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Cs/>
                <w:color w:val="000000" w:themeColor="text1"/>
                <w:sz w:val="18"/>
                <w:szCs w:val="18"/>
              </w:rPr>
              <w:t>TDE 101.1</w:t>
            </w:r>
          </w:p>
          <w:p w14:paraId="09AD2D06" w14:textId="77777777" w:rsidR="005137EA" w:rsidRPr="006E025B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6E025B">
              <w:rPr>
                <w:b/>
                <w:bCs/>
                <w:color w:val="000000" w:themeColor="text1"/>
                <w:szCs w:val="18"/>
              </w:rPr>
              <w:t>Saat: 15.30</w:t>
            </w:r>
          </w:p>
          <w:p w14:paraId="5D0B1A39" w14:textId="0DF9EAC8" w:rsidR="0040365A" w:rsidRPr="00F5231C" w:rsidRDefault="0040365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5231C">
              <w:rPr>
                <w:bCs/>
                <w:color w:val="000000" w:themeColor="text1"/>
                <w:sz w:val="22"/>
                <w:szCs w:val="22"/>
              </w:rPr>
              <w:t>E1-01 E2-06</w:t>
            </w:r>
          </w:p>
          <w:p w14:paraId="24BDF179" w14:textId="77777777" w:rsidR="005137EA" w:rsidRPr="00F5231C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304AD60" w14:textId="4DC68EA7" w:rsidR="005137EA" w:rsidRPr="00F5231C" w:rsidRDefault="00524D09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/>
                <w:bCs/>
                <w:color w:val="000000" w:themeColor="text1"/>
                <w:sz w:val="18"/>
                <w:szCs w:val="18"/>
              </w:rPr>
              <w:t>E1-01,E2-06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6B7826" w14:textId="237C08CF" w:rsidR="006E025B" w:rsidRDefault="006E025B" w:rsidP="006E025B">
            <w:pPr>
              <w:pStyle w:val="NormalWeb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/>
                <w:bCs/>
                <w:color w:val="000000" w:themeColor="text1"/>
                <w:sz w:val="18"/>
                <w:szCs w:val="18"/>
              </w:rPr>
              <w:t>TDE 101.2</w:t>
            </w:r>
          </w:p>
          <w:p w14:paraId="6196B0FF" w14:textId="77777777" w:rsidR="006E025B" w:rsidRPr="006E025B" w:rsidRDefault="006E025B" w:rsidP="006E025B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color w:val="000000" w:themeColor="text1"/>
                <w:szCs w:val="18"/>
              </w:rPr>
            </w:pPr>
            <w:r w:rsidRPr="006E025B">
              <w:rPr>
                <w:b/>
                <w:bCs/>
                <w:color w:val="000000" w:themeColor="text1"/>
                <w:szCs w:val="18"/>
              </w:rPr>
              <w:t>Saat: 15.30</w:t>
            </w:r>
          </w:p>
          <w:p w14:paraId="686ABB0C" w14:textId="77777777" w:rsidR="006E025B" w:rsidRDefault="006E025B" w:rsidP="006E025B">
            <w:pPr>
              <w:pStyle w:val="NormalWeb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B52E4A6" w14:textId="0B733957" w:rsidR="0024125A" w:rsidRPr="006E025B" w:rsidRDefault="00524D09" w:rsidP="006E025B">
            <w:pPr>
              <w:pStyle w:val="NormalWeb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5231C">
              <w:rPr>
                <w:bCs/>
                <w:color w:val="000000" w:themeColor="text1"/>
                <w:sz w:val="18"/>
                <w:szCs w:val="18"/>
              </w:rPr>
              <w:t>UZEM-01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80D4B5" w14:textId="77777777" w:rsidR="005137EA" w:rsidRPr="00875E6B" w:rsidRDefault="005137EA" w:rsidP="005137E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5E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ISL 429</w:t>
            </w:r>
          </w:p>
          <w:p w14:paraId="3D8AA96F" w14:textId="77777777" w:rsidR="005137EA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  <w:r w:rsidRPr="00875E6B">
              <w:rPr>
                <w:b/>
                <w:bCs/>
                <w:sz w:val="18"/>
                <w:szCs w:val="18"/>
              </w:rPr>
              <w:t>Yöneticiler için İstatistik</w:t>
            </w:r>
          </w:p>
          <w:p w14:paraId="2D3240A9" w14:textId="77777777" w:rsidR="005137EA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E2-07</w:t>
            </w:r>
          </w:p>
          <w:p w14:paraId="652E8AC0" w14:textId="58BDB0C7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B6029D7" w14:textId="77777777" w:rsidR="005137EA" w:rsidRDefault="005137EA" w:rsidP="005137EA">
            <w:pPr>
              <w:pStyle w:val="Body"/>
              <w:spacing w:line="256" w:lineRule="auto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ve Organizasyon</w:t>
            </w:r>
          </w:p>
          <w:p w14:paraId="59A5C454" w14:textId="568A6369" w:rsidR="005137EA" w:rsidRDefault="009F18A7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</w:t>
            </w:r>
            <w:r w:rsidR="005137EA" w:rsidRPr="00714808">
              <w:rPr>
                <w:sz w:val="20"/>
              </w:rPr>
              <w:t>S203</w:t>
            </w:r>
          </w:p>
          <w:p w14:paraId="77621375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E2-06</w:t>
            </w:r>
          </w:p>
          <w:p w14:paraId="161A9138" w14:textId="0033B217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0ABB2E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Vizyon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0A13295B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  <w:lang w:val="tr-TR"/>
              </w:rPr>
            </w:pPr>
            <w:r w:rsidRPr="000D5F0C">
              <w:rPr>
                <w:rFonts w:ascii="Times New Roman"/>
                <w:sz w:val="20"/>
                <w:lang w:val="tr-TR"/>
              </w:rPr>
              <w:t>ISL218</w:t>
            </w:r>
          </w:p>
          <w:p w14:paraId="198AF0B3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  <w:lang w:val="tr-TR"/>
              </w:rPr>
            </w:pPr>
            <w:r>
              <w:rPr>
                <w:rFonts w:ascii="Times New Roman"/>
                <w:sz w:val="20"/>
                <w:lang w:val="tr-TR"/>
              </w:rPr>
              <w:t>E2-09</w:t>
            </w:r>
          </w:p>
          <w:p w14:paraId="0365A100" w14:textId="5A43D021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A41E7D" w14:textId="77777777" w:rsidR="005137EA" w:rsidRDefault="005137EA" w:rsidP="005137E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Lojistik Yönetimi</w:t>
            </w:r>
            <w:r>
              <w:t xml:space="preserve"> </w:t>
            </w:r>
            <w:r w:rsidRPr="00E30AD1">
              <w:rPr>
                <w:sz w:val="20"/>
              </w:rPr>
              <w:t>ISL311</w:t>
            </w:r>
          </w:p>
          <w:p w14:paraId="09978E2A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F1-04</w:t>
            </w:r>
          </w:p>
          <w:p w14:paraId="1441CDD0" w14:textId="76946F88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5FB415A" w14:textId="77777777" w:rsidR="005137EA" w:rsidRPr="00CA3E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IKC IBF 60.1</w:t>
            </w:r>
          </w:p>
          <w:p w14:paraId="7306FA93" w14:textId="69F0FB0A" w:rsidR="005137EA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Gönüllülük Çalışmaları</w:t>
            </w:r>
          </w:p>
          <w:p w14:paraId="5CDBAC36" w14:textId="77777777" w:rsidR="000578D0" w:rsidRDefault="000578D0" w:rsidP="005137EA">
            <w:pPr>
              <w:jc w:val="center"/>
              <w:rPr>
                <w:bCs/>
                <w:sz w:val="18"/>
                <w:szCs w:val="18"/>
              </w:rPr>
            </w:pPr>
          </w:p>
          <w:p w14:paraId="5FB699C3" w14:textId="27789C8F" w:rsidR="005137EA" w:rsidRPr="000578D0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D0">
              <w:rPr>
                <w:b/>
                <w:bCs/>
                <w:sz w:val="18"/>
                <w:szCs w:val="18"/>
              </w:rPr>
              <w:t xml:space="preserve">B1-02 </w:t>
            </w:r>
          </w:p>
          <w:p w14:paraId="591AF3A3" w14:textId="011DE319" w:rsidR="000578D0" w:rsidRPr="000578D0" w:rsidRDefault="000578D0" w:rsidP="005137EA">
            <w:pPr>
              <w:jc w:val="center"/>
              <w:rPr>
                <w:b/>
                <w:bCs/>
                <w:sz w:val="18"/>
                <w:szCs w:val="18"/>
              </w:rPr>
            </w:pPr>
            <w:r w:rsidRPr="000578D0">
              <w:rPr>
                <w:b/>
                <w:bCs/>
                <w:sz w:val="18"/>
                <w:szCs w:val="18"/>
              </w:rPr>
              <w:t>A1-01</w:t>
            </w:r>
          </w:p>
          <w:p w14:paraId="2C9F1EEA" w14:textId="02427A5C" w:rsidR="005137EA" w:rsidRPr="00E42B97" w:rsidRDefault="005137EA" w:rsidP="005137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B5CD125" w14:textId="430805BF" w:rsidR="005137EA" w:rsidRDefault="005137EA" w:rsidP="005137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IKC.IBF.69</w:t>
            </w:r>
            <w:r>
              <w:t xml:space="preserve"> </w:t>
            </w:r>
            <w:r w:rsidRPr="002D2CE8">
              <w:rPr>
                <w:rFonts w:ascii="Times New Roman" w:hAnsi="Times New Roman" w:cs="Times New Roman"/>
                <w:b/>
                <w:sz w:val="16"/>
                <w:szCs w:val="18"/>
              </w:rPr>
              <w:t>Social Media Marketing</w:t>
            </w:r>
          </w:p>
          <w:p w14:paraId="25D14FD9" w14:textId="77777777" w:rsidR="000578D0" w:rsidRDefault="000578D0" w:rsidP="005137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14:paraId="6542F840" w14:textId="77777777" w:rsidR="005137EA" w:rsidRDefault="005137EA" w:rsidP="005137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F2-01</w:t>
            </w:r>
          </w:p>
          <w:p w14:paraId="2D9D839C" w14:textId="6BC6DAD0" w:rsidR="0024125A" w:rsidRPr="00E42B97" w:rsidRDefault="0024125A" w:rsidP="005137E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E4D4D2F" w14:textId="729DDDDE" w:rsidR="005137EA" w:rsidRDefault="005137EA" w:rsidP="005137EA">
            <w:pPr>
              <w:jc w:val="center"/>
              <w:rPr>
                <w:bCs/>
                <w:sz w:val="16"/>
                <w:szCs w:val="18"/>
              </w:rPr>
            </w:pPr>
            <w:r w:rsidRPr="002D2CE8">
              <w:rPr>
                <w:bCs/>
                <w:sz w:val="16"/>
                <w:szCs w:val="18"/>
              </w:rPr>
              <w:t>IKC-IBF.48.1 İNSAN HAKLARINA GİRİŞ</w:t>
            </w:r>
          </w:p>
          <w:p w14:paraId="2D5578CC" w14:textId="77777777" w:rsidR="000578D0" w:rsidRDefault="000578D0" w:rsidP="005137EA">
            <w:pPr>
              <w:jc w:val="center"/>
              <w:rPr>
                <w:bCs/>
                <w:sz w:val="16"/>
                <w:szCs w:val="18"/>
              </w:rPr>
            </w:pPr>
          </w:p>
          <w:p w14:paraId="4478A8B2" w14:textId="77777777" w:rsidR="005137EA" w:rsidRPr="000578D0" w:rsidRDefault="005137EA" w:rsidP="005137EA">
            <w:pPr>
              <w:jc w:val="center"/>
              <w:rPr>
                <w:b/>
                <w:bCs/>
                <w:sz w:val="16"/>
                <w:szCs w:val="18"/>
              </w:rPr>
            </w:pPr>
            <w:r w:rsidRPr="000578D0">
              <w:rPr>
                <w:b/>
                <w:bCs/>
                <w:sz w:val="16"/>
                <w:szCs w:val="18"/>
              </w:rPr>
              <w:t>D2-06</w:t>
            </w:r>
          </w:p>
          <w:p w14:paraId="7C91DCC1" w14:textId="2ED2C2ED" w:rsidR="005137EA" w:rsidRPr="00E42B97" w:rsidRDefault="005137EA" w:rsidP="005137EA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F76C2A2" w14:textId="2AC03C46" w:rsidR="005137EA" w:rsidRPr="00E42B97" w:rsidRDefault="005137EA" w:rsidP="005137EA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5137EA" w:rsidRPr="00987B05" w14:paraId="7B27FF24" w14:textId="77777777" w:rsidTr="000D5F0C">
        <w:trPr>
          <w:trHeight w:hRule="exact" w:val="85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00DD3FE4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5DE6CBB7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817E7">
              <w:rPr>
                <w:sz w:val="20"/>
                <w:szCs w:val="20"/>
              </w:rPr>
              <w:t>Öğr</w:t>
            </w:r>
            <w:proofErr w:type="spellEnd"/>
            <w:r w:rsidRPr="001817E7">
              <w:rPr>
                <w:sz w:val="20"/>
                <w:szCs w:val="20"/>
              </w:rPr>
              <w:t>. Gör. Semi Ertan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5137EA" w:rsidRPr="00987B05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223EFF22" w:rsidR="005137EA" w:rsidRPr="00987B05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7DBAD1" w14:textId="29273549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875E6B">
              <w:rPr>
                <w:bCs/>
                <w:sz w:val="18"/>
                <w:szCs w:val="18"/>
              </w:rPr>
              <w:t xml:space="preserve">Prof. Dr. Nezih Metin </w:t>
            </w:r>
            <w:proofErr w:type="spellStart"/>
            <w:r w:rsidRPr="00875E6B">
              <w:rPr>
                <w:bCs/>
                <w:sz w:val="18"/>
                <w:szCs w:val="18"/>
              </w:rPr>
              <w:t>Özmutaf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6033FA6D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Evrim MAYATÜRK AKYOL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ED4B51D" w14:textId="77777777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763EB9">
              <w:rPr>
                <w:sz w:val="20"/>
              </w:rPr>
              <w:t xml:space="preserve">Dr. </w:t>
            </w:r>
            <w:proofErr w:type="spellStart"/>
            <w:r w:rsidRPr="00763EB9">
              <w:rPr>
                <w:sz w:val="20"/>
              </w:rPr>
              <w:t>Öğr</w:t>
            </w:r>
            <w:proofErr w:type="spellEnd"/>
            <w:r w:rsidRPr="00763EB9">
              <w:rPr>
                <w:sz w:val="20"/>
              </w:rPr>
              <w:t>. Üyesi Ali KÖSTEPEN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515BAD9E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Dr. Öğretim Üyesi Berna TEKTAŞ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2627CA2A" w:rsidR="005137EA" w:rsidRPr="00E42B97" w:rsidRDefault="005137EA" w:rsidP="005137E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8"/>
                <w:szCs w:val="18"/>
              </w:rPr>
              <w:t>Doç. Dr. Zehra Nuray Nişancı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4ACADB2F" w:rsidR="005137EA" w:rsidRPr="00E42B97" w:rsidRDefault="005137EA" w:rsidP="005137EA">
            <w:pPr>
              <w:jc w:val="center"/>
              <w:rPr>
                <w:bCs/>
                <w:sz w:val="16"/>
                <w:szCs w:val="18"/>
              </w:rPr>
            </w:pPr>
            <w:r w:rsidRPr="002D2CE8">
              <w:rPr>
                <w:bCs/>
                <w:sz w:val="16"/>
                <w:szCs w:val="18"/>
              </w:rPr>
              <w:t>Doç. Dr. İsmail Erkan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0D4A7A2" w14:textId="01B6A791" w:rsidR="005137EA" w:rsidRPr="00E42B97" w:rsidRDefault="005137EA" w:rsidP="005137E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Prof. Dr. Nesrin Demir</w:t>
            </w:r>
          </w:p>
        </w:tc>
        <w:tc>
          <w:tcPr>
            <w:tcW w:w="26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394539C3" w:rsidR="005137EA" w:rsidRPr="00E42B97" w:rsidRDefault="005137EA" w:rsidP="005137EA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5137EA" w14:paraId="1FF6E45E" w14:textId="77777777" w:rsidTr="00C20CE2">
        <w:trPr>
          <w:trHeight w:hRule="exact" w:val="140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BAB107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Muhasebe Denetimi </w:t>
            </w:r>
          </w:p>
          <w:p w14:paraId="269E2794" w14:textId="77777777" w:rsidR="005137EA" w:rsidRDefault="005137EA" w:rsidP="005137E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ISL408</w:t>
            </w:r>
          </w:p>
          <w:p w14:paraId="14C1D05E" w14:textId="77777777" w:rsidR="005137EA" w:rsidRDefault="005137EA" w:rsidP="005137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E2-07</w:t>
            </w:r>
          </w:p>
          <w:p w14:paraId="14FBF89C" w14:textId="46C556F2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07B2ADE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Hizmet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Pazarlamas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</w:p>
          <w:p w14:paraId="423A6F81" w14:textId="77777777" w:rsidR="005137EA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ISL419</w:t>
            </w:r>
          </w:p>
          <w:p w14:paraId="63AD279F" w14:textId="77777777" w:rsidR="005137EA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F2-03</w:t>
            </w:r>
          </w:p>
          <w:p w14:paraId="2FAD3DDD" w14:textId="1BA565A5" w:rsidR="005137EA" w:rsidRPr="00987B05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EC9075C" w14:textId="77777777" w:rsidR="005137EA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Bilimsel Araştırma Yöntemleri</w:t>
            </w:r>
          </w:p>
          <w:p w14:paraId="79721D14" w14:textId="77777777" w:rsidR="005137EA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F2-06</w:t>
            </w:r>
          </w:p>
          <w:p w14:paraId="217D3DAF" w14:textId="33393BB7" w:rsidR="005137EA" w:rsidRPr="00987B05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20391A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Proje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  <w:r>
              <w:rPr>
                <w:rFonts w:ascii="Times New Roman"/>
                <w:sz w:val="20"/>
              </w:rPr>
              <w:t>,</w:t>
            </w:r>
          </w:p>
          <w:p w14:paraId="1CC95A73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ISL213</w:t>
            </w:r>
          </w:p>
          <w:p w14:paraId="4F297C7B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F1-02</w:t>
            </w:r>
          </w:p>
          <w:p w14:paraId="7A7AF9A7" w14:textId="539626B7" w:rsidR="005137EA" w:rsidRDefault="005137EA" w:rsidP="005137EA">
            <w:pPr>
              <w:pStyle w:val="TableParagraph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FB2542F" w14:textId="77777777" w:rsidR="005137EA" w:rsidRDefault="005137EA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41319">
              <w:rPr>
                <w:rFonts w:ascii="Times New Roman"/>
                <w:sz w:val="20"/>
              </w:rPr>
              <w:t>Say</w:t>
            </w:r>
            <w:r w:rsidRPr="00041319">
              <w:rPr>
                <w:rFonts w:ascii="Times New Roman"/>
                <w:sz w:val="20"/>
              </w:rPr>
              <w:t>ı</w:t>
            </w:r>
            <w:r w:rsidRPr="00041319">
              <w:rPr>
                <w:rFonts w:ascii="Times New Roman"/>
                <w:sz w:val="20"/>
              </w:rPr>
              <w:t>sal</w:t>
            </w:r>
            <w:proofErr w:type="spellEnd"/>
            <w:r w:rsidRPr="0004131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41319">
              <w:rPr>
                <w:rFonts w:ascii="Times New Roman"/>
                <w:sz w:val="20"/>
              </w:rPr>
              <w:t>Y</w:t>
            </w:r>
            <w:r w:rsidRPr="00041319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ntemler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  <w:p w14:paraId="47545009" w14:textId="0A622A38" w:rsidR="005137EA" w:rsidRPr="00041319" w:rsidRDefault="009F18A7" w:rsidP="005137E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</w:t>
            </w:r>
            <w:r w:rsidR="005137EA" w:rsidRPr="00041319">
              <w:rPr>
                <w:rFonts w:ascii="Times New Roman"/>
                <w:sz w:val="20"/>
              </w:rPr>
              <w:t>S405</w:t>
            </w:r>
          </w:p>
          <w:p w14:paraId="693AA898" w14:textId="77777777" w:rsidR="005137EA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F2-03</w:t>
            </w:r>
          </w:p>
          <w:p w14:paraId="5CB42136" w14:textId="55037312" w:rsidR="005137EA" w:rsidRPr="00E91495" w:rsidRDefault="005137EA" w:rsidP="005137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1BD803" w14:textId="77777777" w:rsidR="005137EA" w:rsidRPr="000D5F0C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0D5F0C">
              <w:rPr>
                <w:bCs/>
                <w:sz w:val="18"/>
                <w:szCs w:val="18"/>
              </w:rPr>
              <w:t>Ekonomiye Giriş I</w:t>
            </w:r>
          </w:p>
          <w:p w14:paraId="703AD137" w14:textId="77777777" w:rsidR="005137EA" w:rsidRPr="000D5F0C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0D5F0C">
              <w:rPr>
                <w:bCs/>
                <w:sz w:val="18"/>
                <w:szCs w:val="18"/>
              </w:rPr>
              <w:t>ECON 101</w:t>
            </w:r>
          </w:p>
          <w:p w14:paraId="056B0F21" w14:textId="1383750E" w:rsidR="005137EA" w:rsidRPr="000D5F0C" w:rsidRDefault="0040365A" w:rsidP="005137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F1-05</w:t>
            </w:r>
            <w:r w:rsidR="005137EA" w:rsidRPr="005137EA">
              <w:rPr>
                <w:bCs/>
                <w:sz w:val="18"/>
                <w:szCs w:val="18"/>
              </w:rPr>
              <w:t>, E2-06, F2-02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847B74" w14:textId="77777777" w:rsidR="005137EA" w:rsidRDefault="005137EA" w:rsidP="005137E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Sektör Muhasebesi</w:t>
            </w:r>
            <w:r w:rsidRPr="00CD3BF1">
              <w:rPr>
                <w:sz w:val="20"/>
              </w:rPr>
              <w:tab/>
            </w:r>
          </w:p>
          <w:p w14:paraId="34A2C360" w14:textId="77777777" w:rsidR="005137EA" w:rsidRDefault="005137EA" w:rsidP="005137EA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ISL420</w:t>
            </w:r>
          </w:p>
          <w:p w14:paraId="05E733BF" w14:textId="77777777" w:rsidR="005137EA" w:rsidRDefault="005137EA" w:rsidP="005137EA">
            <w:pPr>
              <w:jc w:val="center"/>
              <w:rPr>
                <w:sz w:val="20"/>
              </w:rPr>
            </w:pPr>
            <w:r w:rsidRPr="00DF6CB2">
              <w:rPr>
                <w:sz w:val="20"/>
              </w:rPr>
              <w:t>E2-07</w:t>
            </w:r>
          </w:p>
          <w:p w14:paraId="159F1876" w14:textId="00625751" w:rsidR="005137EA" w:rsidRDefault="005137EA" w:rsidP="005137EA">
            <w:pPr>
              <w:jc w:val="center"/>
              <w:rPr>
                <w:sz w:val="20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7751F3D" w14:textId="77777777" w:rsidR="005137EA" w:rsidRPr="001817E7" w:rsidRDefault="005137EA" w:rsidP="005137E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Hukukun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Temel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Kavramlar</w:t>
            </w:r>
            <w:r w:rsidRPr="001817E7">
              <w:rPr>
                <w:rFonts w:ascii="Times New Roman"/>
                <w:sz w:val="20"/>
                <w:szCs w:val="20"/>
              </w:rPr>
              <w:t>ı</w:t>
            </w:r>
            <w:proofErr w:type="spellEnd"/>
          </w:p>
          <w:p w14:paraId="033C3264" w14:textId="77777777" w:rsidR="005137EA" w:rsidRDefault="005137EA" w:rsidP="005137E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ISL103</w:t>
            </w:r>
          </w:p>
          <w:p w14:paraId="3765E7E4" w14:textId="77777777" w:rsidR="005137EA" w:rsidRDefault="005137EA" w:rsidP="0051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F1-02</w:t>
            </w:r>
          </w:p>
          <w:p w14:paraId="0B0D8012" w14:textId="434E79C8" w:rsidR="005137EA" w:rsidRPr="00D06E4E" w:rsidRDefault="005137EA" w:rsidP="002610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37EA" w14:paraId="208320AD" w14:textId="77777777" w:rsidTr="009F18A7">
        <w:trPr>
          <w:trHeight w:hRule="exact" w:val="1136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5137EA" w:rsidRDefault="005137EA" w:rsidP="005137E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5137EA" w:rsidRDefault="005137EA" w:rsidP="005137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B8FACC" w14:textId="5652F62B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Hayrettin USUL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7539FA0" w14:textId="77777777" w:rsidR="005137EA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Prof. Dr. Sinan NARDALI</w:t>
            </w:r>
          </w:p>
          <w:p w14:paraId="005C4099" w14:textId="0517232D" w:rsidR="005137EA" w:rsidRPr="00987B05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B7C8416" w14:textId="77777777" w:rsidR="005137EA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Doç. Dr. Murat ESEN</w:t>
            </w:r>
          </w:p>
          <w:p w14:paraId="677A2C90" w14:textId="3A312DFF" w:rsidR="005137EA" w:rsidRPr="00987B05" w:rsidRDefault="005137EA" w:rsidP="005137EA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ADDDE6" w14:textId="27418603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 xml:space="preserve">Dr. Öğretim Üyesi Mehmet Emin </w:t>
            </w:r>
            <w:r w:rsidR="009F18A7">
              <w:rPr>
                <w:sz w:val="20"/>
              </w:rPr>
              <w:t>BA</w:t>
            </w:r>
            <w:r w:rsidRPr="00CD3BF1">
              <w:rPr>
                <w:sz w:val="20"/>
              </w:rPr>
              <w:t>KAY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0C82F4" w14:textId="088F559F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041319">
              <w:rPr>
                <w:sz w:val="20"/>
              </w:rPr>
              <w:t xml:space="preserve">Doç. Dr. </w:t>
            </w:r>
            <w:proofErr w:type="spellStart"/>
            <w:r w:rsidRPr="00041319">
              <w:rPr>
                <w:sz w:val="20"/>
              </w:rPr>
              <w:t>Aygülen</w:t>
            </w:r>
            <w:proofErr w:type="spellEnd"/>
            <w:r w:rsidRPr="00041319">
              <w:rPr>
                <w:sz w:val="20"/>
              </w:rPr>
              <w:t xml:space="preserve"> KAYAHAN KARAKUL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08A108" w14:textId="6BA6F799" w:rsidR="005137EA" w:rsidRPr="000D5F0C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0D5F0C">
              <w:rPr>
                <w:bCs/>
                <w:sz w:val="18"/>
                <w:szCs w:val="18"/>
              </w:rPr>
              <w:t xml:space="preserve"> Dr. </w:t>
            </w:r>
            <w:proofErr w:type="spellStart"/>
            <w:r w:rsidR="00F463CD">
              <w:rPr>
                <w:bCs/>
                <w:sz w:val="18"/>
                <w:szCs w:val="18"/>
              </w:rPr>
              <w:t>Öğr</w:t>
            </w:r>
            <w:proofErr w:type="spellEnd"/>
            <w:r w:rsidR="00F463CD">
              <w:rPr>
                <w:bCs/>
                <w:sz w:val="18"/>
                <w:szCs w:val="18"/>
              </w:rPr>
              <w:t>. Üyesi Mehmet KARAKAYA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5D0883" w14:textId="77777777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Hayrettin USUL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7DED32" w14:textId="77777777" w:rsidR="005137EA" w:rsidRPr="001817E7" w:rsidRDefault="005137EA" w:rsidP="005137E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 xml:space="preserve">Dr. </w:t>
            </w:r>
            <w:proofErr w:type="spellStart"/>
            <w:r w:rsidRPr="001817E7">
              <w:rPr>
                <w:sz w:val="20"/>
                <w:szCs w:val="20"/>
              </w:rPr>
              <w:t>Öğr</w:t>
            </w:r>
            <w:proofErr w:type="spellEnd"/>
            <w:r w:rsidRPr="001817E7">
              <w:rPr>
                <w:sz w:val="20"/>
                <w:szCs w:val="20"/>
              </w:rPr>
              <w:t>. Üyesi</w:t>
            </w:r>
          </w:p>
          <w:p w14:paraId="09018011" w14:textId="72A8CD57" w:rsidR="005137EA" w:rsidRPr="001817E7" w:rsidRDefault="005137EA" w:rsidP="005137EA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Hati</w:t>
            </w:r>
            <w:r w:rsidR="009F18A7">
              <w:rPr>
                <w:sz w:val="20"/>
                <w:szCs w:val="20"/>
              </w:rPr>
              <w:t>ce</w:t>
            </w:r>
            <w:r w:rsidRPr="001817E7">
              <w:rPr>
                <w:sz w:val="20"/>
                <w:szCs w:val="20"/>
              </w:rPr>
              <w:t xml:space="preserve"> Kübra</w:t>
            </w:r>
          </w:p>
          <w:p w14:paraId="482A797A" w14:textId="199ACB0B" w:rsidR="005137EA" w:rsidRPr="00987B05" w:rsidRDefault="005137EA" w:rsidP="005137EA">
            <w:pPr>
              <w:jc w:val="center"/>
              <w:rPr>
                <w:bCs/>
                <w:sz w:val="18"/>
                <w:szCs w:val="18"/>
              </w:rPr>
            </w:pPr>
            <w:r w:rsidRPr="001817E7">
              <w:rPr>
                <w:sz w:val="20"/>
                <w:szCs w:val="20"/>
              </w:rPr>
              <w:t>KANDEMİR</w:t>
            </w:r>
          </w:p>
        </w:tc>
      </w:tr>
    </w:tbl>
    <w:p w14:paraId="37DE1575" w14:textId="77777777" w:rsidR="000578D0" w:rsidRDefault="000578D0" w:rsidP="000578D0"/>
    <w:sectPr w:rsidR="000578D0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202DF" w14:textId="77777777" w:rsidR="006D35A9" w:rsidRDefault="006D35A9">
      <w:r>
        <w:separator/>
      </w:r>
    </w:p>
  </w:endnote>
  <w:endnote w:type="continuationSeparator" w:id="0">
    <w:p w14:paraId="4DC92DA8" w14:textId="77777777" w:rsidR="006D35A9" w:rsidRDefault="006D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48"/>
      <w:gridCol w:w="5418"/>
      <w:gridCol w:w="4482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0E473C64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 w:rsidR="009F18A7">
            <w:rPr>
              <w:sz w:val="16"/>
              <w:szCs w:val="16"/>
            </w:rPr>
            <w:t>Bu</w:t>
          </w:r>
          <w:r>
            <w:rPr>
              <w:sz w:val="16"/>
              <w:szCs w:val="16"/>
            </w:rPr>
            <w:t>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9DCD" w14:textId="77777777" w:rsidR="006D35A9" w:rsidRDefault="006D35A9">
      <w:r>
        <w:separator/>
      </w:r>
    </w:p>
  </w:footnote>
  <w:footnote w:type="continuationSeparator" w:id="0">
    <w:p w14:paraId="30071FDD" w14:textId="77777777" w:rsidR="006D35A9" w:rsidRDefault="006D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79922798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F463CD">
            <w:rPr>
              <w:rFonts w:ascii="Times New Roman" w:hAnsi="Times New Roman"/>
              <w:b/>
              <w:noProof/>
            </w:rPr>
            <w:t>1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F463CD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C87"/>
    <w:rsid w:val="00010F00"/>
    <w:rsid w:val="000300DC"/>
    <w:rsid w:val="00030E24"/>
    <w:rsid w:val="000412C1"/>
    <w:rsid w:val="00053E2F"/>
    <w:rsid w:val="000578D0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3609"/>
    <w:rsid w:val="0009420B"/>
    <w:rsid w:val="00095C5A"/>
    <w:rsid w:val="000A610B"/>
    <w:rsid w:val="000B246C"/>
    <w:rsid w:val="000B29FC"/>
    <w:rsid w:val="000B4D00"/>
    <w:rsid w:val="000B7ECF"/>
    <w:rsid w:val="000C7889"/>
    <w:rsid w:val="000C79B1"/>
    <w:rsid w:val="000C7B28"/>
    <w:rsid w:val="000D109A"/>
    <w:rsid w:val="000D190B"/>
    <w:rsid w:val="000D2A74"/>
    <w:rsid w:val="000D30B8"/>
    <w:rsid w:val="000D5F0C"/>
    <w:rsid w:val="000D6E2F"/>
    <w:rsid w:val="000E2B5F"/>
    <w:rsid w:val="000E3CAA"/>
    <w:rsid w:val="000E5F0B"/>
    <w:rsid w:val="000F0E31"/>
    <w:rsid w:val="000F5738"/>
    <w:rsid w:val="000F73C0"/>
    <w:rsid w:val="00100EF8"/>
    <w:rsid w:val="00102597"/>
    <w:rsid w:val="00102E97"/>
    <w:rsid w:val="00107EC7"/>
    <w:rsid w:val="001151AF"/>
    <w:rsid w:val="00121C85"/>
    <w:rsid w:val="00125BF0"/>
    <w:rsid w:val="00130B51"/>
    <w:rsid w:val="0013169A"/>
    <w:rsid w:val="001316C6"/>
    <w:rsid w:val="00131DDF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58C1"/>
    <w:rsid w:val="001B3D54"/>
    <w:rsid w:val="001B4140"/>
    <w:rsid w:val="001B565D"/>
    <w:rsid w:val="001C4693"/>
    <w:rsid w:val="001D52EC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281F"/>
    <w:rsid w:val="00223660"/>
    <w:rsid w:val="00224FD7"/>
    <w:rsid w:val="0022675E"/>
    <w:rsid w:val="00235BFE"/>
    <w:rsid w:val="00237835"/>
    <w:rsid w:val="0024125A"/>
    <w:rsid w:val="002535FA"/>
    <w:rsid w:val="00260278"/>
    <w:rsid w:val="00261051"/>
    <w:rsid w:val="00275506"/>
    <w:rsid w:val="00284EF8"/>
    <w:rsid w:val="00285AD3"/>
    <w:rsid w:val="00297B91"/>
    <w:rsid w:val="002A26C7"/>
    <w:rsid w:val="002B01C0"/>
    <w:rsid w:val="002B053A"/>
    <w:rsid w:val="002B272D"/>
    <w:rsid w:val="002B7DA2"/>
    <w:rsid w:val="002C65FE"/>
    <w:rsid w:val="002C7779"/>
    <w:rsid w:val="002D2CE8"/>
    <w:rsid w:val="002F1C2F"/>
    <w:rsid w:val="002F48A2"/>
    <w:rsid w:val="002F6E5F"/>
    <w:rsid w:val="0030397E"/>
    <w:rsid w:val="003063B8"/>
    <w:rsid w:val="00315185"/>
    <w:rsid w:val="003176B2"/>
    <w:rsid w:val="00325D62"/>
    <w:rsid w:val="00331A72"/>
    <w:rsid w:val="0033377B"/>
    <w:rsid w:val="00344D22"/>
    <w:rsid w:val="003472FD"/>
    <w:rsid w:val="003600DB"/>
    <w:rsid w:val="00361C85"/>
    <w:rsid w:val="00364D99"/>
    <w:rsid w:val="00374CA0"/>
    <w:rsid w:val="00376816"/>
    <w:rsid w:val="0037716E"/>
    <w:rsid w:val="003909AB"/>
    <w:rsid w:val="0039489A"/>
    <w:rsid w:val="003974FE"/>
    <w:rsid w:val="003C0C1E"/>
    <w:rsid w:val="003C42F5"/>
    <w:rsid w:val="003C6F1D"/>
    <w:rsid w:val="003E3954"/>
    <w:rsid w:val="003E3BA1"/>
    <w:rsid w:val="003E68C9"/>
    <w:rsid w:val="003E78A7"/>
    <w:rsid w:val="003F6507"/>
    <w:rsid w:val="00400C7D"/>
    <w:rsid w:val="0040365A"/>
    <w:rsid w:val="00411D18"/>
    <w:rsid w:val="0041270E"/>
    <w:rsid w:val="0041297C"/>
    <w:rsid w:val="00417AA4"/>
    <w:rsid w:val="00423718"/>
    <w:rsid w:val="004273F7"/>
    <w:rsid w:val="00431A80"/>
    <w:rsid w:val="004422F3"/>
    <w:rsid w:val="00446C01"/>
    <w:rsid w:val="004473DC"/>
    <w:rsid w:val="0045319F"/>
    <w:rsid w:val="0045716E"/>
    <w:rsid w:val="00492056"/>
    <w:rsid w:val="004937DF"/>
    <w:rsid w:val="00494C39"/>
    <w:rsid w:val="00496D8B"/>
    <w:rsid w:val="004B12DA"/>
    <w:rsid w:val="004B29D6"/>
    <w:rsid w:val="004B5C60"/>
    <w:rsid w:val="004B7AD5"/>
    <w:rsid w:val="004C58E8"/>
    <w:rsid w:val="004D4940"/>
    <w:rsid w:val="004D59B1"/>
    <w:rsid w:val="004E022B"/>
    <w:rsid w:val="004E182F"/>
    <w:rsid w:val="004E421F"/>
    <w:rsid w:val="004E65BC"/>
    <w:rsid w:val="004F131F"/>
    <w:rsid w:val="004F58AB"/>
    <w:rsid w:val="0050417B"/>
    <w:rsid w:val="00510DE4"/>
    <w:rsid w:val="005137EA"/>
    <w:rsid w:val="00524D09"/>
    <w:rsid w:val="005252B8"/>
    <w:rsid w:val="00525D79"/>
    <w:rsid w:val="00527E3D"/>
    <w:rsid w:val="00533A92"/>
    <w:rsid w:val="00540626"/>
    <w:rsid w:val="00540D39"/>
    <w:rsid w:val="00545D00"/>
    <w:rsid w:val="0054682A"/>
    <w:rsid w:val="00547E7C"/>
    <w:rsid w:val="00554F0E"/>
    <w:rsid w:val="0056537E"/>
    <w:rsid w:val="00582A3A"/>
    <w:rsid w:val="0058733F"/>
    <w:rsid w:val="0059594B"/>
    <w:rsid w:val="00596834"/>
    <w:rsid w:val="005A2DA1"/>
    <w:rsid w:val="005B1E50"/>
    <w:rsid w:val="005B20B7"/>
    <w:rsid w:val="005B33F4"/>
    <w:rsid w:val="005B4F45"/>
    <w:rsid w:val="005C1F15"/>
    <w:rsid w:val="005C3972"/>
    <w:rsid w:val="005E3343"/>
    <w:rsid w:val="005F006B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675AE"/>
    <w:rsid w:val="006710A6"/>
    <w:rsid w:val="006747F6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1E15"/>
    <w:rsid w:val="006C5B1A"/>
    <w:rsid w:val="006C7E17"/>
    <w:rsid w:val="006D0ED8"/>
    <w:rsid w:val="006D35A9"/>
    <w:rsid w:val="006D4483"/>
    <w:rsid w:val="006E0054"/>
    <w:rsid w:val="006E025B"/>
    <w:rsid w:val="006E060A"/>
    <w:rsid w:val="006E6FF7"/>
    <w:rsid w:val="006F1BFE"/>
    <w:rsid w:val="006F3202"/>
    <w:rsid w:val="006F39C8"/>
    <w:rsid w:val="00700FE3"/>
    <w:rsid w:val="007113B8"/>
    <w:rsid w:val="0071481F"/>
    <w:rsid w:val="007179A3"/>
    <w:rsid w:val="00724C7B"/>
    <w:rsid w:val="007257E6"/>
    <w:rsid w:val="007275CE"/>
    <w:rsid w:val="00731146"/>
    <w:rsid w:val="00731C41"/>
    <w:rsid w:val="0074267C"/>
    <w:rsid w:val="00743022"/>
    <w:rsid w:val="00743DC3"/>
    <w:rsid w:val="00746443"/>
    <w:rsid w:val="00753F03"/>
    <w:rsid w:val="00760DB3"/>
    <w:rsid w:val="00763D8B"/>
    <w:rsid w:val="007643F2"/>
    <w:rsid w:val="0076717B"/>
    <w:rsid w:val="007707C6"/>
    <w:rsid w:val="00771B2C"/>
    <w:rsid w:val="0077416B"/>
    <w:rsid w:val="00777CD9"/>
    <w:rsid w:val="00783599"/>
    <w:rsid w:val="00792B6C"/>
    <w:rsid w:val="007A0B42"/>
    <w:rsid w:val="007A1D7E"/>
    <w:rsid w:val="007A2926"/>
    <w:rsid w:val="007A636C"/>
    <w:rsid w:val="007A6E54"/>
    <w:rsid w:val="007B5569"/>
    <w:rsid w:val="007B586A"/>
    <w:rsid w:val="007C4A89"/>
    <w:rsid w:val="007C4D0C"/>
    <w:rsid w:val="007C6FC4"/>
    <w:rsid w:val="007D32C5"/>
    <w:rsid w:val="007D56EC"/>
    <w:rsid w:val="007D5FCE"/>
    <w:rsid w:val="007E165A"/>
    <w:rsid w:val="007E2235"/>
    <w:rsid w:val="007E22AB"/>
    <w:rsid w:val="007E29BE"/>
    <w:rsid w:val="007E77C3"/>
    <w:rsid w:val="008027FA"/>
    <w:rsid w:val="00811215"/>
    <w:rsid w:val="0081145F"/>
    <w:rsid w:val="00811C9C"/>
    <w:rsid w:val="00812F84"/>
    <w:rsid w:val="0081340D"/>
    <w:rsid w:val="00820235"/>
    <w:rsid w:val="008202BB"/>
    <w:rsid w:val="0082057C"/>
    <w:rsid w:val="00820AF3"/>
    <w:rsid w:val="00830562"/>
    <w:rsid w:val="00846159"/>
    <w:rsid w:val="0084788F"/>
    <w:rsid w:val="008500E1"/>
    <w:rsid w:val="00856512"/>
    <w:rsid w:val="00863429"/>
    <w:rsid w:val="008652F2"/>
    <w:rsid w:val="0086609F"/>
    <w:rsid w:val="00873BCF"/>
    <w:rsid w:val="00875E6B"/>
    <w:rsid w:val="0088233A"/>
    <w:rsid w:val="00886B88"/>
    <w:rsid w:val="00892D7F"/>
    <w:rsid w:val="008A06EF"/>
    <w:rsid w:val="008A45DE"/>
    <w:rsid w:val="008A5F9F"/>
    <w:rsid w:val="008A6D8A"/>
    <w:rsid w:val="008B08B1"/>
    <w:rsid w:val="008B3A49"/>
    <w:rsid w:val="008B55CE"/>
    <w:rsid w:val="008C23DD"/>
    <w:rsid w:val="008C53C8"/>
    <w:rsid w:val="008D315B"/>
    <w:rsid w:val="008E232F"/>
    <w:rsid w:val="008E3E1F"/>
    <w:rsid w:val="008F014C"/>
    <w:rsid w:val="009041EE"/>
    <w:rsid w:val="00905D19"/>
    <w:rsid w:val="00917FCC"/>
    <w:rsid w:val="00924EFA"/>
    <w:rsid w:val="009305C9"/>
    <w:rsid w:val="009367E7"/>
    <w:rsid w:val="00951FAA"/>
    <w:rsid w:val="00964780"/>
    <w:rsid w:val="00965356"/>
    <w:rsid w:val="009721BF"/>
    <w:rsid w:val="009750EC"/>
    <w:rsid w:val="00976399"/>
    <w:rsid w:val="00981584"/>
    <w:rsid w:val="009821BC"/>
    <w:rsid w:val="00986967"/>
    <w:rsid w:val="00987B05"/>
    <w:rsid w:val="0099760F"/>
    <w:rsid w:val="00997AED"/>
    <w:rsid w:val="009A50CB"/>
    <w:rsid w:val="009B1DFB"/>
    <w:rsid w:val="009B5793"/>
    <w:rsid w:val="009B5B42"/>
    <w:rsid w:val="009B7AF6"/>
    <w:rsid w:val="009C1C52"/>
    <w:rsid w:val="009C3C87"/>
    <w:rsid w:val="009C404C"/>
    <w:rsid w:val="009C4876"/>
    <w:rsid w:val="009C549A"/>
    <w:rsid w:val="009C5740"/>
    <w:rsid w:val="009C6662"/>
    <w:rsid w:val="009D2FF6"/>
    <w:rsid w:val="009E2116"/>
    <w:rsid w:val="009E647F"/>
    <w:rsid w:val="009E7B02"/>
    <w:rsid w:val="009F18A7"/>
    <w:rsid w:val="009F4623"/>
    <w:rsid w:val="009F7862"/>
    <w:rsid w:val="00A115A8"/>
    <w:rsid w:val="00A34D8F"/>
    <w:rsid w:val="00A35DC0"/>
    <w:rsid w:val="00A40877"/>
    <w:rsid w:val="00A4284D"/>
    <w:rsid w:val="00A57573"/>
    <w:rsid w:val="00A575EC"/>
    <w:rsid w:val="00A6507F"/>
    <w:rsid w:val="00A75DC9"/>
    <w:rsid w:val="00A77709"/>
    <w:rsid w:val="00A809A6"/>
    <w:rsid w:val="00A83731"/>
    <w:rsid w:val="00A84055"/>
    <w:rsid w:val="00A95369"/>
    <w:rsid w:val="00AB048E"/>
    <w:rsid w:val="00AC5E08"/>
    <w:rsid w:val="00AE4D5B"/>
    <w:rsid w:val="00AE62BA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048D"/>
    <w:rsid w:val="00B6187A"/>
    <w:rsid w:val="00B62E1D"/>
    <w:rsid w:val="00B65B51"/>
    <w:rsid w:val="00B70A4C"/>
    <w:rsid w:val="00B73E1B"/>
    <w:rsid w:val="00B7587B"/>
    <w:rsid w:val="00B80733"/>
    <w:rsid w:val="00B909D0"/>
    <w:rsid w:val="00B9367C"/>
    <w:rsid w:val="00B953F2"/>
    <w:rsid w:val="00B96136"/>
    <w:rsid w:val="00BA11EE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0C7F"/>
    <w:rsid w:val="00BF1C10"/>
    <w:rsid w:val="00C04A2A"/>
    <w:rsid w:val="00C057C0"/>
    <w:rsid w:val="00C068D8"/>
    <w:rsid w:val="00C1478B"/>
    <w:rsid w:val="00C14BB3"/>
    <w:rsid w:val="00C20CE2"/>
    <w:rsid w:val="00C21536"/>
    <w:rsid w:val="00C25687"/>
    <w:rsid w:val="00C417BE"/>
    <w:rsid w:val="00C42B24"/>
    <w:rsid w:val="00C436E2"/>
    <w:rsid w:val="00C50731"/>
    <w:rsid w:val="00C57EC6"/>
    <w:rsid w:val="00C6286D"/>
    <w:rsid w:val="00C62AD8"/>
    <w:rsid w:val="00C637A3"/>
    <w:rsid w:val="00C727EF"/>
    <w:rsid w:val="00C81EAF"/>
    <w:rsid w:val="00C9557A"/>
    <w:rsid w:val="00CA25A9"/>
    <w:rsid w:val="00CA3ABD"/>
    <w:rsid w:val="00CA3E05"/>
    <w:rsid w:val="00CA4012"/>
    <w:rsid w:val="00CA567E"/>
    <w:rsid w:val="00CB0968"/>
    <w:rsid w:val="00CB2355"/>
    <w:rsid w:val="00CB36DD"/>
    <w:rsid w:val="00CB776A"/>
    <w:rsid w:val="00CC0188"/>
    <w:rsid w:val="00CC12C8"/>
    <w:rsid w:val="00CC510F"/>
    <w:rsid w:val="00CD02B0"/>
    <w:rsid w:val="00CE45DE"/>
    <w:rsid w:val="00CF3868"/>
    <w:rsid w:val="00CF3E6A"/>
    <w:rsid w:val="00CF6FE6"/>
    <w:rsid w:val="00D051F3"/>
    <w:rsid w:val="00D06E4E"/>
    <w:rsid w:val="00D06EBE"/>
    <w:rsid w:val="00D139E5"/>
    <w:rsid w:val="00D147CD"/>
    <w:rsid w:val="00D2114B"/>
    <w:rsid w:val="00D255DA"/>
    <w:rsid w:val="00D25AD6"/>
    <w:rsid w:val="00D26AA7"/>
    <w:rsid w:val="00D32609"/>
    <w:rsid w:val="00D3282F"/>
    <w:rsid w:val="00D37604"/>
    <w:rsid w:val="00D378B1"/>
    <w:rsid w:val="00D4380E"/>
    <w:rsid w:val="00D506F4"/>
    <w:rsid w:val="00D53AA9"/>
    <w:rsid w:val="00D61B45"/>
    <w:rsid w:val="00D6329F"/>
    <w:rsid w:val="00D656F1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0812"/>
    <w:rsid w:val="00DF1FB9"/>
    <w:rsid w:val="00DF4D46"/>
    <w:rsid w:val="00DF62AB"/>
    <w:rsid w:val="00DF6590"/>
    <w:rsid w:val="00DF6CB2"/>
    <w:rsid w:val="00E0267E"/>
    <w:rsid w:val="00E13A36"/>
    <w:rsid w:val="00E144C5"/>
    <w:rsid w:val="00E15091"/>
    <w:rsid w:val="00E15B6E"/>
    <w:rsid w:val="00E3001E"/>
    <w:rsid w:val="00E42B97"/>
    <w:rsid w:val="00E4542C"/>
    <w:rsid w:val="00E46C65"/>
    <w:rsid w:val="00E5702B"/>
    <w:rsid w:val="00E57250"/>
    <w:rsid w:val="00E5752B"/>
    <w:rsid w:val="00E64E64"/>
    <w:rsid w:val="00E71B83"/>
    <w:rsid w:val="00E80B5E"/>
    <w:rsid w:val="00E91495"/>
    <w:rsid w:val="00E92442"/>
    <w:rsid w:val="00EA56B7"/>
    <w:rsid w:val="00EA77AC"/>
    <w:rsid w:val="00EA7DAA"/>
    <w:rsid w:val="00EB5EEE"/>
    <w:rsid w:val="00EC40EB"/>
    <w:rsid w:val="00EC4377"/>
    <w:rsid w:val="00EC5A9D"/>
    <w:rsid w:val="00ED15F5"/>
    <w:rsid w:val="00ED78FC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3CD"/>
    <w:rsid w:val="00F46C3B"/>
    <w:rsid w:val="00F5201B"/>
    <w:rsid w:val="00F5231C"/>
    <w:rsid w:val="00F61382"/>
    <w:rsid w:val="00F65CBD"/>
    <w:rsid w:val="00F65D16"/>
    <w:rsid w:val="00F73CB5"/>
    <w:rsid w:val="00F82207"/>
    <w:rsid w:val="00F833D9"/>
    <w:rsid w:val="00F83A88"/>
    <w:rsid w:val="00F84518"/>
    <w:rsid w:val="00F856E8"/>
    <w:rsid w:val="00F864A2"/>
    <w:rsid w:val="00F90917"/>
    <w:rsid w:val="00F91F41"/>
    <w:rsid w:val="00F92592"/>
    <w:rsid w:val="00F934A0"/>
    <w:rsid w:val="00F960B7"/>
    <w:rsid w:val="00FA2787"/>
    <w:rsid w:val="00FA6AB1"/>
    <w:rsid w:val="00FB0BDF"/>
    <w:rsid w:val="00FB433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A0CF8204-9654-444F-80FC-877E57EB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41FB-CABE-4818-B41B-5E12295A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24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 5250</cp:lastModifiedBy>
  <cp:revision>12</cp:revision>
  <cp:lastPrinted>2018-09-24T13:03:00Z</cp:lastPrinted>
  <dcterms:created xsi:type="dcterms:W3CDTF">2022-10-24T14:46:00Z</dcterms:created>
  <dcterms:modified xsi:type="dcterms:W3CDTF">2022-10-25T06:09:00Z</dcterms:modified>
</cp:coreProperties>
</file>