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86932" w:rsidR="00CA6AFC" w:rsidP="001B4140" w:rsidRDefault="00CA6AFC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tbl>
      <w:tblPr>
        <w:tblStyle w:val="TabloKlavuzu"/>
        <w:tblW w:w="10206" w:type="dxa"/>
        <w:tblInd w:w="137" w:type="dxa"/>
        <w:tblLook w:val="04A0" w:firstRow="1" w:lastRow="0" w:firstColumn="1" w:lastColumn="0" w:noHBand="0" w:noVBand="1"/>
      </w:tblPr>
      <w:tblGrid>
        <w:gridCol w:w="3090"/>
        <w:gridCol w:w="3969"/>
        <w:gridCol w:w="3147"/>
      </w:tblGrid>
      <w:tr w:rsidR="00CA6AFC" w:rsidTr="00CA6AFC">
        <w:tc>
          <w:tcPr>
            <w:tcW w:w="10206" w:type="dxa"/>
            <w:gridSpan w:val="3"/>
            <w:vAlign w:val="center"/>
          </w:tcPr>
          <w:p w:rsidRPr="00C63E8A"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TOPLULUK </w:t>
            </w:r>
            <w:r w:rsidRPr="00C63E8A">
              <w:rPr>
                <w:rFonts w:ascii="Times New Roman" w:hAnsi="Times New Roman" w:cs="Times New Roman"/>
                <w:b/>
                <w:sz w:val="24"/>
              </w:rPr>
              <w:t>ETKİNLİK</w:t>
            </w:r>
            <w:r>
              <w:rPr>
                <w:rFonts w:ascii="Times New Roman" w:hAnsi="Times New Roman" w:cs="Times New Roman"/>
                <w:b/>
                <w:sz w:val="24"/>
              </w:rPr>
              <w:t>LERİ</w:t>
            </w:r>
            <w:r w:rsidRPr="00C63E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BİLGİLENDİRME</w:t>
            </w:r>
            <w:r w:rsidRPr="00C63E8A">
              <w:rPr>
                <w:rFonts w:ascii="Times New Roman" w:hAnsi="Times New Roman" w:cs="Times New Roman"/>
                <w:b/>
                <w:sz w:val="24"/>
              </w:rPr>
              <w:t xml:space="preserve"> FORMU (</w:t>
            </w:r>
            <w:r>
              <w:rPr>
                <w:rFonts w:ascii="Times New Roman" w:hAnsi="Times New Roman" w:cs="Times New Roman"/>
                <w:b/>
                <w:sz w:val="24"/>
              </w:rPr>
              <w:t>TEB</w:t>
            </w:r>
            <w:r w:rsidRPr="00C63E8A">
              <w:rPr>
                <w:rFonts w:ascii="Times New Roman" w:hAnsi="Times New Roman" w:cs="Times New Roman"/>
                <w:b/>
                <w:sz w:val="24"/>
              </w:rPr>
              <w:t>F)</w:t>
            </w:r>
          </w:p>
        </w:tc>
      </w:tr>
      <w:tr w:rsidR="00CA6AFC" w:rsidTr="00CA6AFC">
        <w:tc>
          <w:tcPr>
            <w:tcW w:w="7059" w:type="dxa"/>
            <w:gridSpan w:val="2"/>
            <w:vAlign w:val="center"/>
          </w:tcPr>
          <w:p w:rsidRPr="00C63E8A" w:rsidR="00CA6AFC" w:rsidP="00B649EA" w:rsidRDefault="00CA6AF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Takip Numarası</w:t>
            </w:r>
          </w:p>
        </w:tc>
        <w:tc>
          <w:tcPr>
            <w:tcW w:w="3147" w:type="dxa"/>
            <w:vAlign w:val="center"/>
          </w:tcPr>
          <w:p w:rsidRPr="00C63E8A"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TEBF/</w:t>
            </w:r>
            <w:r w:rsidRPr="008B4971">
              <w:rPr>
                <w:rFonts w:ascii="Times New Roman" w:hAnsi="Times New Roman" w:cs="Times New Roman"/>
                <w:b/>
                <w:color w:val="C00000"/>
                <w:sz w:val="24"/>
              </w:rPr>
              <w:t>YIL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</w:rPr>
              <w:t>SSN</w:t>
            </w:r>
          </w:p>
        </w:tc>
      </w:tr>
      <w:tr w:rsidR="00CA6AFC" w:rsidTr="00CA6AFC">
        <w:tc>
          <w:tcPr>
            <w:tcW w:w="3090" w:type="dxa"/>
            <w:vAlign w:val="center"/>
          </w:tcPr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Düzenleyen Birim*</w:t>
            </w:r>
          </w:p>
        </w:tc>
        <w:tc>
          <w:tcPr>
            <w:tcW w:w="7116" w:type="dxa"/>
            <w:gridSpan w:val="2"/>
            <w:vAlign w:val="center"/>
          </w:tcPr>
          <w:p w:rsidRPr="00A07239"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AFC" w:rsidTr="00CA6AFC">
        <w:tc>
          <w:tcPr>
            <w:tcW w:w="3090" w:type="dxa"/>
            <w:vAlign w:val="center"/>
          </w:tcPr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Etkinlik Adı*</w:t>
            </w:r>
          </w:p>
        </w:tc>
        <w:tc>
          <w:tcPr>
            <w:tcW w:w="7116" w:type="dxa"/>
            <w:gridSpan w:val="2"/>
            <w:vAlign w:val="center"/>
          </w:tcPr>
          <w:p w:rsidRPr="00A07239"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AFC" w:rsidTr="00CA6AFC">
        <w:tc>
          <w:tcPr>
            <w:tcW w:w="3090" w:type="dxa"/>
            <w:vAlign w:val="center"/>
          </w:tcPr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Etkinlik Türü*</w:t>
            </w:r>
          </w:p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(Seminer, Konferans vb.)</w:t>
            </w:r>
          </w:p>
        </w:tc>
        <w:tc>
          <w:tcPr>
            <w:tcW w:w="7116" w:type="dxa"/>
            <w:gridSpan w:val="2"/>
            <w:vAlign w:val="center"/>
          </w:tcPr>
          <w:p w:rsidRPr="00A07239"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AFC" w:rsidTr="00CA6AFC">
        <w:tc>
          <w:tcPr>
            <w:tcW w:w="3090" w:type="dxa"/>
            <w:vAlign w:val="center"/>
          </w:tcPr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Etkinlik Konusu*</w:t>
            </w:r>
          </w:p>
        </w:tc>
        <w:tc>
          <w:tcPr>
            <w:tcW w:w="7116" w:type="dxa"/>
            <w:gridSpan w:val="2"/>
            <w:vAlign w:val="center"/>
          </w:tcPr>
          <w:p w:rsidRPr="00A07239"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AFC" w:rsidTr="00CA6AFC">
        <w:tc>
          <w:tcPr>
            <w:tcW w:w="3090" w:type="dxa"/>
            <w:vAlign w:val="center"/>
          </w:tcPr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Katılımcı Bilgisi*</w:t>
            </w:r>
          </w:p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(Düzenleyici, Konuşmacı vb.)</w:t>
            </w:r>
          </w:p>
        </w:tc>
        <w:tc>
          <w:tcPr>
            <w:tcW w:w="7116" w:type="dxa"/>
            <w:gridSpan w:val="2"/>
            <w:vAlign w:val="center"/>
          </w:tcPr>
          <w:p w:rsidRPr="00A07239"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AFC" w:rsidTr="00CA6AFC">
        <w:tc>
          <w:tcPr>
            <w:tcW w:w="3090" w:type="dxa"/>
            <w:vAlign w:val="center"/>
          </w:tcPr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Etkinlik Yeri/Tarihi</w:t>
            </w:r>
          </w:p>
        </w:tc>
        <w:tc>
          <w:tcPr>
            <w:tcW w:w="7116" w:type="dxa"/>
            <w:gridSpan w:val="2"/>
            <w:vAlign w:val="center"/>
          </w:tcPr>
          <w:p w:rsidRPr="00A07239"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6AFC" w:rsidTr="00CA6AFC">
        <w:tc>
          <w:tcPr>
            <w:tcW w:w="3090" w:type="dxa"/>
            <w:vAlign w:val="center"/>
          </w:tcPr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Topluluk Danışmanı </w:t>
            </w:r>
          </w:p>
          <w:p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/ Soyadı / Bildirim Tarihi*</w:t>
            </w:r>
          </w:p>
        </w:tc>
        <w:tc>
          <w:tcPr>
            <w:tcW w:w="7116" w:type="dxa"/>
            <w:gridSpan w:val="2"/>
            <w:vAlign w:val="center"/>
          </w:tcPr>
          <w:p w:rsidRPr="00A07239" w:rsidR="00CA6AFC" w:rsidP="00B649EA" w:rsidRDefault="00CA6A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Pr="00C63E8A" w:rsidR="00CA6AFC" w:rsidTr="00CA6AFC">
        <w:tc>
          <w:tcPr>
            <w:tcW w:w="10206" w:type="dxa"/>
            <w:gridSpan w:val="3"/>
            <w:vAlign w:val="center"/>
          </w:tcPr>
          <w:p w:rsidRPr="0086616B" w:rsidR="00CA6AFC" w:rsidP="00B649EA" w:rsidRDefault="00CA6AFC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86616B">
              <w:rPr>
                <w:rFonts w:ascii="Times New Roman" w:hAnsi="Times New Roman" w:cs="Times New Roman"/>
                <w:b/>
                <w:color w:val="C00000"/>
                <w:sz w:val="20"/>
              </w:rPr>
              <w:t>* Doldurulması Zorunlu Alanlar</w:t>
            </w:r>
          </w:p>
        </w:tc>
      </w:tr>
    </w:tbl>
    <w:p w:rsidRPr="00923ECC" w:rsidR="00CA6AFC" w:rsidP="001B4140" w:rsidRDefault="00CA6AFC"/>
    <w:sectPr w:rsidRPr="00923ECC" w:rsidR="00CA6AFC" w:rsidSect="00CA6AFC">
      <w:footerReference r:id="R83cdc759c34f42c0"/>
      <w:headerReference w:type="default" r:id="rId8"/>
      <w:footerReference w:type="default" r:id="rId9"/>
      <w:pgSz w:w="11906" w:h="16838"/>
      <w:pgMar w:top="19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82" w:rsidRDefault="00E21182">
      <w:r>
        <w:separator/>
      </w:r>
    </w:p>
  </w:endnote>
  <w:endnote w:type="continuationSeparator" w:id="0">
    <w:p w:rsidR="00E21182" w:rsidRDefault="00E2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82" w:rsidRDefault="00E21182">
      <w:r>
        <w:separator/>
      </w:r>
    </w:p>
  </w:footnote>
  <w:footnote w:type="continuationSeparator" w:id="0">
    <w:p w:rsidR="00E21182" w:rsidRDefault="00E2118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993E66" w:rsidR="00993E66" w:rsidTr="0012373D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993E66" w:rsidR="00993E66" w:rsidP="00993E66" w:rsidRDefault="00993E66">
          <w:pPr>
            <w:spacing w:after="0" w:line="240" w:lineRule="auto"/>
            <w:rPr>
              <w:rFonts w:ascii="Times New Roman" w:hAnsi="Times New Roman" w:eastAsia="Times New Roman" w:cs="Times New Roman"/>
              <w:sz w:val="18"/>
              <w:szCs w:val="18"/>
            </w:rPr>
          </w:pPr>
          <w:r w:rsidRPr="00993E66">
            <w:rPr>
              <w:rFonts w:ascii="Times New Roman" w:hAnsi="Times New Roman" w:eastAsia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15318433" wp14:anchorId="1865D1E2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93E66">
            <w:rPr>
              <w:rFonts w:ascii="Times New Roman" w:hAnsi="Times New Roman" w:eastAsia="Times New Roman" w:cs="Times New Roman"/>
              <w:noProof/>
              <w:szCs w:val="24"/>
            </w:rPr>
            <w:br/>
          </w:r>
        </w:p>
        <w:p w:rsidRPr="00993E66" w:rsidR="00993E66" w:rsidP="00993E66" w:rsidRDefault="00993E66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</w:rPr>
          </w:pPr>
        </w:p>
        <w:p w:rsidRPr="00993E66" w:rsidR="00993E66" w:rsidP="00993E66" w:rsidRDefault="00993E66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</w:rPr>
          </w:pPr>
        </w:p>
        <w:p w:rsidRPr="00993E66" w:rsidR="00993E66" w:rsidP="00993E66" w:rsidRDefault="00993E66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</w:rPr>
          </w:pPr>
        </w:p>
        <w:p w:rsidRPr="00993E66" w:rsidR="00993E66" w:rsidP="00993E66" w:rsidRDefault="00993E66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</w:rPr>
          </w:pPr>
        </w:p>
        <w:p w:rsidRPr="00993E66" w:rsidR="00993E66" w:rsidP="00993E66" w:rsidRDefault="00993E66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</w:rPr>
          </w:pPr>
          <w:r w:rsidRPr="00993E66">
            <w:rPr>
              <w:rFonts w:ascii="Times New Roman" w:hAnsi="Times New Roman" w:eastAsia="Times New Roman" w:cs="Times New Roman"/>
              <w:b/>
              <w:sz w:val="18"/>
              <w:szCs w:val="18"/>
            </w:rPr>
            <w:t>TS EN ISO</w:t>
          </w:r>
          <w:r w:rsidRPr="00993E66">
            <w:rPr>
              <w:rFonts w:ascii="Times New Roman" w:hAnsi="Times New Roman" w:eastAsia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993E66" w:rsidR="00993E66" w:rsidP="00993E66" w:rsidRDefault="00993E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  <w:p w:rsidRPr="00993E66" w:rsidR="00993E66" w:rsidP="00993E66" w:rsidRDefault="00993E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T.C.</w:t>
          </w:r>
        </w:p>
        <w:p w:rsidRPr="00993E66" w:rsidR="00993E66" w:rsidP="00993E66" w:rsidRDefault="00993E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993E66" w:rsidR="00993E66" w:rsidP="00993E66" w:rsidRDefault="00993E66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t>İktisadi ve İdari Bilimler Fakültesi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993E66" w:rsidR="00993E66" w:rsidP="00993E66" w:rsidRDefault="00993E66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993E66">
            <w:rPr>
              <w:rFonts w:ascii="Arial" w:hAnsi="Arial" w:eastAsia="Times New Roman" w:cs="Times New Roman"/>
              <w:noProof/>
              <w:sz w:val="20"/>
              <w:szCs w:val="20"/>
            </w:rPr>
            <w:drawing>
              <wp:inline distT="0" distB="0" distL="0" distR="0" wp14:anchorId="27A95BBD" wp14:editId="273138E1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993E66" w:rsidR="00993E66" w:rsidTr="0012373D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93E66" w:rsidR="00993E66" w:rsidP="00993E66" w:rsidRDefault="00993E66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93E66" w:rsidR="00993E66" w:rsidP="00993E66" w:rsidRDefault="00993E6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</w:pPr>
          <w:r w:rsidRPr="00993E66">
            <w:rPr>
              <w:rFonts w:ascii="Times New Roman" w:hAnsi="Times New Roman" w:eastAsia="Times New Roman" w:cs="Times New Roman"/>
              <w:b/>
              <w:bCs/>
              <w:sz w:val="20"/>
              <w:szCs w:val="20"/>
            </w:rPr>
            <w:t>TOPLULUK ETKİNLİKLERİ BİLGİLENDİRME FORMU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93E66" w:rsidR="00993E66" w:rsidP="00993E66" w:rsidRDefault="00993E66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Dok. No: </w:t>
          </w:r>
          <w:r w:rsidRPr="00993E66">
            <w:rPr>
              <w:rFonts w:ascii="Times New Roman" w:hAnsi="Times New Roman" w:eastAsia="Times New Roman" w:cs="Times New Roman"/>
              <w:sz w:val="20"/>
              <w:szCs w:val="20"/>
            </w:rPr>
            <w:t>FR/IIBF/19</w:t>
          </w:r>
        </w:p>
      </w:tc>
    </w:tr>
    <w:tr w:rsidRPr="00993E66" w:rsidR="00993E66" w:rsidTr="0012373D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93E66" w:rsidR="00993E66" w:rsidP="00993E66" w:rsidRDefault="00993E66">
          <w:pPr>
            <w:tabs>
              <w:tab w:val="left" w:pos="7088"/>
            </w:tabs>
            <w:spacing w:after="0" w:line="240" w:lineRule="auto"/>
            <w:ind w:left="284" w:firstLine="360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993E66" w:rsidR="00993E66" w:rsidP="00993E66" w:rsidRDefault="00993E66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93E66" w:rsidR="00993E66" w:rsidP="00993E66" w:rsidRDefault="00993E66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İlk Yayın Tar.: </w:t>
          </w:r>
          <w:r w:rsidRPr="00993E66">
            <w:rPr>
              <w:rFonts w:ascii="Times New Roman" w:hAnsi="Times New Roman" w:eastAsia="Times New Roman" w:cs="Times New Roman"/>
              <w:sz w:val="20"/>
              <w:szCs w:val="20"/>
            </w:rPr>
            <w:t>22.12.2021</w:t>
          </w:r>
        </w:p>
      </w:tc>
    </w:tr>
    <w:tr w:rsidRPr="00993E66" w:rsidR="00993E66" w:rsidTr="0012373D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93E66" w:rsidR="00993E66" w:rsidP="00993E66" w:rsidRDefault="00993E66">
          <w:pPr>
            <w:tabs>
              <w:tab w:val="left" w:pos="7088"/>
            </w:tabs>
            <w:spacing w:after="0" w:line="240" w:lineRule="auto"/>
            <w:ind w:left="284" w:firstLine="360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993E66" w:rsidR="00993E66" w:rsidP="00993E66" w:rsidRDefault="00993E66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93E66" w:rsidR="00993E66" w:rsidP="00993E66" w:rsidRDefault="00993E66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</w:pPr>
          <w:r w:rsidRPr="00993E66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</w:rPr>
            <w:t xml:space="preserve">Rev. No/Tar.: </w:t>
          </w:r>
          <w:r w:rsidRPr="00993E66">
            <w:rPr>
              <w:rFonts w:ascii="Times New Roman" w:hAnsi="Times New Roman" w:eastAsia="Times New Roman" w:cs="Times New Roman"/>
              <w:color w:val="000000"/>
              <w:sz w:val="20"/>
              <w:szCs w:val="20"/>
            </w:rPr>
            <w:t>01/25.08.2022</w:t>
          </w:r>
        </w:p>
      </w:tc>
    </w:tr>
    <w:tr w:rsidRPr="00993E66" w:rsidR="00993E66" w:rsidTr="0012373D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993E66" w:rsidR="00993E66" w:rsidP="00993E66" w:rsidRDefault="00993E66">
          <w:pPr>
            <w:tabs>
              <w:tab w:val="left" w:pos="7088"/>
            </w:tabs>
            <w:spacing w:after="0" w:line="240" w:lineRule="auto"/>
            <w:ind w:left="284" w:firstLine="360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993E66" w:rsidR="00993E66" w:rsidP="00993E66" w:rsidRDefault="00993E66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993E66" w:rsidR="00993E66" w:rsidP="00993E66" w:rsidRDefault="00993E66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Sayfa </w:t>
          </w: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PAGE </w:instrText>
          </w: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5D46B7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1</w:t>
          </w: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t xml:space="preserve"> / </w:t>
          </w: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begin"/>
          </w: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instrText xml:space="preserve"> NUMPAGES </w:instrText>
          </w: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separate"/>
          </w:r>
          <w:r w:rsidR="005D46B7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</w:rPr>
            <w:t>1</w:t>
          </w:r>
          <w:r w:rsidRPr="00993E66">
            <w:rPr>
              <w:rFonts w:ascii="Times New Roman" w:hAnsi="Times New Roman" w:eastAsia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B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513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5070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5BA4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1C79"/>
    <w:rsid w:val="005B33F4"/>
    <w:rsid w:val="005B4F45"/>
    <w:rsid w:val="005C1F15"/>
    <w:rsid w:val="005D46B7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3C7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86932"/>
    <w:rsid w:val="00993E66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4CC8"/>
    <w:rsid w:val="00AB048E"/>
    <w:rsid w:val="00AC23B9"/>
    <w:rsid w:val="00AC5E08"/>
    <w:rsid w:val="00AE4D5B"/>
    <w:rsid w:val="00B02767"/>
    <w:rsid w:val="00B03356"/>
    <w:rsid w:val="00B03678"/>
    <w:rsid w:val="00B07092"/>
    <w:rsid w:val="00B07283"/>
    <w:rsid w:val="00B17298"/>
    <w:rsid w:val="00B22D72"/>
    <w:rsid w:val="00B243FD"/>
    <w:rsid w:val="00B2465E"/>
    <w:rsid w:val="00B260A3"/>
    <w:rsid w:val="00B27352"/>
    <w:rsid w:val="00B37048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A6AFC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29E1"/>
    <w:rsid w:val="00E13A36"/>
    <w:rsid w:val="00E144C5"/>
    <w:rsid w:val="00E15091"/>
    <w:rsid w:val="00E15B6E"/>
    <w:rsid w:val="00E21182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72A1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F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hAnsi="Arial" w:cs="Times New Roman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hAnsi="Times New Roman" w:cs="Times New Roman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 w:cs="Times New Roman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3cdc759c34f42c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78F0-AF39-4309-9ED9-56C560B9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Topluluk Etkinlikleri Bilgilendirme Formu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1</cp:revision>
  <cp:lastPrinted>2018-09-24T13:03:00Z</cp:lastPrinted>
  <dcterms:created xsi:type="dcterms:W3CDTF">2022-08-16T11:11:00Z</dcterms:created>
  <dcterms:modified xsi:type="dcterms:W3CDTF">2022-08-16T11:12:00Z</dcterms:modified>
</cp:coreProperties>
</file>