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41B93" w:rsidR="00203774" w:rsidP="00203774" w:rsidRDefault="00203774">
      <w:pPr>
        <w:spacing w:before="100" w:beforeAutospacing="1" w:after="100" w:afterAutospacing="1"/>
        <w:contextualSpacing/>
        <w:rPr>
          <w:rFonts w:ascii="Calibri" w:hAnsi="Calibri" w:eastAsia="Calibri"/>
          <w:lang w:eastAsia="en-US"/>
        </w:rPr>
      </w:pPr>
      <w:r>
        <w:t xml:space="preserve">    </w:t>
      </w:r>
      <w:r w:rsidRPr="00041B93">
        <w:rPr>
          <w:rFonts w:eastAsia="Calibri"/>
          <w:b/>
          <w:lang w:eastAsia="en-US"/>
        </w:rPr>
        <w:t xml:space="preserve">                             (</w:t>
      </w:r>
      <w:r w:rsidRPr="00041B93">
        <w:rPr>
          <w:b/>
          <w:lang w:eastAsia="en-US"/>
        </w:rPr>
        <w:t>Bu form işyeri yetkilisi tarafından doldurulmalıdır)</w:t>
      </w:r>
    </w:p>
    <w:p w:rsidRPr="00041B93" w:rsidR="00203774" w:rsidP="00203774" w:rsidRDefault="00203774">
      <w:pPr>
        <w:spacing w:before="100" w:beforeAutospacing="1" w:after="100" w:afterAutospacing="1"/>
        <w:contextualSpacing/>
        <w:rPr>
          <w:rFonts w:ascii="Calibri" w:hAnsi="Calibri"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41B93">
        <w:rPr>
          <w:rFonts w:eastAsia="Calibri"/>
          <w:b/>
          <w:lang w:eastAsia="en-US"/>
        </w:rPr>
        <w:t>ÖĞRENCİNİN</w:t>
      </w:r>
    </w:p>
    <w:tbl>
      <w:tblPr>
        <w:tblW w:w="9924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16"/>
        <w:gridCol w:w="3841"/>
        <w:gridCol w:w="1564"/>
        <w:gridCol w:w="1703"/>
      </w:tblGrid>
      <w:tr w:rsidRPr="00041B93" w:rsidR="00203774" w:rsidTr="00203774">
        <w:tc>
          <w:tcPr>
            <w:tcW w:w="2816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T.C. Kimlik Numarası</w:t>
            </w:r>
          </w:p>
        </w:tc>
        <w:tc>
          <w:tcPr>
            <w:tcW w:w="7108" w:type="dxa"/>
            <w:gridSpan w:val="3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6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7108" w:type="dxa"/>
            <w:gridSpan w:val="3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6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Öğrenci Numarası</w:t>
            </w:r>
          </w:p>
        </w:tc>
        <w:tc>
          <w:tcPr>
            <w:tcW w:w="3841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Öğretim Yılı</w:t>
            </w:r>
          </w:p>
        </w:tc>
        <w:tc>
          <w:tcPr>
            <w:tcW w:w="1703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20…/20…</w:t>
            </w:r>
          </w:p>
        </w:tc>
      </w:tr>
      <w:tr w:rsidRPr="00041B93" w:rsidR="00203774" w:rsidTr="00203774">
        <w:tc>
          <w:tcPr>
            <w:tcW w:w="2816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E-posta adresi</w:t>
            </w:r>
          </w:p>
        </w:tc>
        <w:tc>
          <w:tcPr>
            <w:tcW w:w="3841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Telefon No</w:t>
            </w:r>
          </w:p>
        </w:tc>
        <w:tc>
          <w:tcPr>
            <w:tcW w:w="1703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6" w:type="dxa"/>
          </w:tcPr>
          <w:p w:rsidRPr="00041B93" w:rsidR="00203774" w:rsidP="00991236" w:rsidRDefault="00203774">
            <w:pPr>
              <w:spacing w:before="100" w:beforeAutospacing="1" w:after="100" w:afterAutospacing="1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İkametgâh Adresi</w:t>
            </w:r>
          </w:p>
          <w:p w:rsidRPr="00041B93" w:rsidR="00203774" w:rsidP="00991236" w:rsidRDefault="00203774">
            <w:pPr>
              <w:spacing w:before="100" w:beforeAutospacing="1" w:after="100" w:afterAutospacing="1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041B93">
              <w:rPr>
                <w:rFonts w:eastAsia="Calibri"/>
                <w:sz w:val="16"/>
                <w:szCs w:val="16"/>
                <w:lang w:eastAsia="en-US"/>
              </w:rPr>
              <w:t>(Staj yapacağı yerdeki adresi)</w:t>
            </w:r>
          </w:p>
        </w:tc>
        <w:tc>
          <w:tcPr>
            <w:tcW w:w="7108" w:type="dxa"/>
            <w:gridSpan w:val="3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</w:tbl>
    <w:p w:rsidRPr="00041B93" w:rsidR="00203774" w:rsidP="00203774" w:rsidRDefault="00203774">
      <w:pPr>
        <w:spacing w:before="100" w:beforeAutospacing="1" w:after="100" w:afterAutospacing="1" w:line="280" w:lineRule="atLeast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41B93">
        <w:rPr>
          <w:rFonts w:eastAsia="Calibri"/>
          <w:b/>
          <w:lang w:eastAsia="en-US"/>
        </w:rPr>
        <w:t>İŞYERİ/KURUM/KURULUŞUN</w:t>
      </w:r>
    </w:p>
    <w:tbl>
      <w:tblPr>
        <w:tblW w:w="9924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14"/>
        <w:gridCol w:w="1381"/>
        <w:gridCol w:w="1394"/>
        <w:gridCol w:w="1351"/>
        <w:gridCol w:w="1320"/>
        <w:gridCol w:w="1664"/>
      </w:tblGrid>
      <w:tr w:rsidRPr="00041B93" w:rsidR="00203774" w:rsidTr="00203774">
        <w:tc>
          <w:tcPr>
            <w:tcW w:w="281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Firma Adı/Unvanı</w:t>
            </w:r>
          </w:p>
        </w:tc>
        <w:tc>
          <w:tcPr>
            <w:tcW w:w="7110" w:type="dxa"/>
            <w:gridSpan w:val="5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Adresi</w:t>
            </w:r>
          </w:p>
        </w:tc>
        <w:tc>
          <w:tcPr>
            <w:tcW w:w="7110" w:type="dxa"/>
            <w:gridSpan w:val="5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Üretim/Hizmet Alanı</w:t>
            </w:r>
          </w:p>
        </w:tc>
        <w:tc>
          <w:tcPr>
            <w:tcW w:w="7110" w:type="dxa"/>
            <w:gridSpan w:val="5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Telefon No</w:t>
            </w:r>
          </w:p>
        </w:tc>
        <w:tc>
          <w:tcPr>
            <w:tcW w:w="4126" w:type="dxa"/>
            <w:gridSpan w:val="3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E-posta Adresi</w:t>
            </w:r>
          </w:p>
        </w:tc>
        <w:tc>
          <w:tcPr>
            <w:tcW w:w="4126" w:type="dxa"/>
            <w:gridSpan w:val="3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Pr="00041B93" w:rsidR="00203774" w:rsidTr="00203774">
        <w:tc>
          <w:tcPr>
            <w:tcW w:w="281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Staja Başlama Tarihi</w:t>
            </w:r>
          </w:p>
        </w:tc>
        <w:tc>
          <w:tcPr>
            <w:tcW w:w="1381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proofErr w:type="gramStart"/>
            <w:r w:rsidRPr="00041B93">
              <w:rPr>
                <w:rFonts w:eastAsia="Calibri"/>
                <w:lang w:eastAsia="en-US"/>
              </w:rPr>
              <w:t>....</w:t>
            </w:r>
            <w:proofErr w:type="gramEnd"/>
            <w:r w:rsidRPr="00041B93">
              <w:rPr>
                <w:rFonts w:eastAsia="Calibri"/>
                <w:lang w:eastAsia="en-US"/>
              </w:rPr>
              <w:t>/.…/20...</w:t>
            </w:r>
          </w:p>
        </w:tc>
        <w:tc>
          <w:tcPr>
            <w:tcW w:w="139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Bitiş Tarihi</w:t>
            </w:r>
          </w:p>
        </w:tc>
        <w:tc>
          <w:tcPr>
            <w:tcW w:w="1351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proofErr w:type="gramStart"/>
            <w:r w:rsidRPr="00041B93">
              <w:rPr>
                <w:rFonts w:eastAsia="Calibri"/>
                <w:lang w:eastAsia="en-US"/>
              </w:rPr>
              <w:t>....</w:t>
            </w:r>
            <w:proofErr w:type="gramEnd"/>
            <w:r w:rsidRPr="00041B93">
              <w:rPr>
                <w:rFonts w:eastAsia="Calibri"/>
                <w:lang w:eastAsia="en-US"/>
              </w:rPr>
              <w:t>/.…/20...</w:t>
            </w:r>
          </w:p>
        </w:tc>
        <w:tc>
          <w:tcPr>
            <w:tcW w:w="1320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r w:rsidRPr="00041B93">
              <w:rPr>
                <w:rFonts w:eastAsia="Calibri"/>
                <w:lang w:eastAsia="en-US"/>
              </w:rPr>
              <w:t>Süresi(gün)</w:t>
            </w:r>
          </w:p>
        </w:tc>
        <w:tc>
          <w:tcPr>
            <w:tcW w:w="1664" w:type="dxa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  <w:proofErr w:type="gramStart"/>
            <w:r w:rsidRPr="00041B93">
              <w:rPr>
                <w:rFonts w:eastAsia="Calibri"/>
                <w:lang w:eastAsia="en-US"/>
              </w:rPr>
              <w:t>……</w:t>
            </w:r>
            <w:proofErr w:type="gramEnd"/>
            <w:r w:rsidRPr="00041B93">
              <w:rPr>
                <w:rFonts w:eastAsia="Calibri"/>
                <w:lang w:eastAsia="en-US"/>
              </w:rPr>
              <w:t xml:space="preserve"> İş Günü</w:t>
            </w:r>
          </w:p>
        </w:tc>
      </w:tr>
      <w:tr w:rsidRPr="00041B93" w:rsidR="00203774" w:rsidTr="00203774">
        <w:tc>
          <w:tcPr>
            <w:tcW w:w="9924" w:type="dxa"/>
            <w:gridSpan w:val="6"/>
          </w:tcPr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41B93">
              <w:rPr>
                <w:rFonts w:eastAsia="Calibri"/>
                <w:sz w:val="18"/>
                <w:szCs w:val="18"/>
                <w:lang w:eastAsia="en-US"/>
              </w:rPr>
              <w:t>İmza / Kaşe</w:t>
            </w:r>
          </w:p>
          <w:p w:rsidRPr="00041B93" w:rsidR="00203774" w:rsidP="00991236" w:rsidRDefault="00203774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Pr="00041B93" w:rsidR="00203774" w:rsidP="00203774" w:rsidRDefault="00203774">
      <w:pPr>
        <w:spacing w:after="160" w:line="259" w:lineRule="auto"/>
        <w:rPr>
          <w:b/>
          <w:sz w:val="2"/>
          <w:szCs w:val="6"/>
          <w:u w:val="single"/>
          <w:lang w:eastAsia="en-US"/>
        </w:rPr>
      </w:pPr>
    </w:p>
    <w:tbl>
      <w:tblPr>
        <w:tblW w:w="9924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84"/>
        <w:gridCol w:w="7230"/>
        <w:gridCol w:w="2410"/>
      </w:tblGrid>
      <w:tr w:rsidRPr="00041B93" w:rsidR="00203774" w:rsidTr="00203774">
        <w:trPr>
          <w:trHeight w:val="851"/>
        </w:trPr>
        <w:tc>
          <w:tcPr>
            <w:tcW w:w="9924" w:type="dxa"/>
            <w:gridSpan w:val="3"/>
          </w:tcPr>
          <w:p w:rsidRPr="00502AB0" w:rsidR="00203774" w:rsidP="00991236" w:rsidRDefault="00203774">
            <w:pPr>
              <w:jc w:val="both"/>
              <w:rPr>
                <w:b/>
                <w:strike/>
                <w:lang w:eastAsia="en-US"/>
              </w:rPr>
            </w:pPr>
            <w:r w:rsidRPr="00041B93">
              <w:rPr>
                <w:b/>
                <w:lang w:eastAsia="en-US"/>
              </w:rPr>
              <w:t>Sayın İşyeri Yetkilisi,</w:t>
            </w:r>
          </w:p>
          <w:p w:rsidRPr="00041B93" w:rsidR="00203774" w:rsidP="00991236" w:rsidRDefault="00203774">
            <w:pPr>
              <w:spacing w:after="120"/>
              <w:ind w:right="170"/>
              <w:jc w:val="both"/>
              <w:rPr>
                <w:lang w:eastAsia="en-US"/>
              </w:rPr>
            </w:pPr>
            <w:r w:rsidRPr="00041B93">
              <w:rPr>
                <w:lang w:eastAsia="en-US"/>
              </w:rPr>
              <w:t>Kurumunuzda sta</w:t>
            </w:r>
            <w:r>
              <w:rPr>
                <w:lang w:eastAsia="en-US"/>
              </w:rPr>
              <w:t xml:space="preserve">j veya uygulamalı eğitim </w:t>
            </w:r>
            <w:r w:rsidRPr="00041B93">
              <w:rPr>
                <w:lang w:eastAsia="en-US"/>
              </w:rPr>
              <w:t>programını tamamlayan öğrencimizin, bilgi, beceri ve iletişim yeteneğine göre</w:t>
            </w:r>
            <w:r>
              <w:rPr>
                <w:lang w:eastAsia="en-US"/>
              </w:rPr>
              <w:t xml:space="preserve"> uygulamadan</w:t>
            </w:r>
            <w:r w:rsidRPr="00041B93">
              <w:rPr>
                <w:lang w:eastAsia="en-US"/>
              </w:rPr>
              <w:t xml:space="preserve"> yararlanma derecesini belirleyebilmek için lütfen aşağıdaki tabloyu doldurunuz. Her bir maddeye yönelik </w:t>
            </w:r>
            <w:r w:rsidRPr="00502AB0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100 </w:t>
            </w:r>
            <w:r w:rsidRPr="00041B93">
              <w:rPr>
                <w:b/>
                <w:lang w:eastAsia="en-US"/>
              </w:rPr>
              <w:t>puan</w:t>
            </w:r>
            <w:r w:rsidRPr="00041B93">
              <w:rPr>
                <w:lang w:eastAsia="en-US"/>
              </w:rPr>
              <w:t xml:space="preserve"> üzerinden yapacağınız özenli değerlendirmeleriniz için teşekkür ederiz.</w:t>
            </w:r>
          </w:p>
        </w:tc>
      </w:tr>
      <w:tr w:rsidRPr="00041B93" w:rsidR="00203774" w:rsidTr="00203774">
        <w:trPr>
          <w:trHeight w:val="419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>No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>DEĞERLENDİRME KRİTERİ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 xml:space="preserve">PUAN </w:t>
            </w:r>
            <w:r w:rsidRPr="00041B93">
              <w:rPr>
                <w:lang w:eastAsia="en-US"/>
              </w:rPr>
              <w:t>(</w:t>
            </w:r>
            <w:r w:rsidRPr="00502AB0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041B93">
              <w:rPr>
                <w:color w:val="FF0000"/>
                <w:lang w:eastAsia="en-US"/>
              </w:rPr>
              <w:t xml:space="preserve"> </w:t>
            </w:r>
            <w:r w:rsidRPr="00041B93">
              <w:rPr>
                <w:lang w:eastAsia="en-US"/>
              </w:rPr>
              <w:t>puan üzerinden)</w:t>
            </w: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1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Edindiği mesleki bilgiyi uygulama becerisi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2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İşyeri kurallarına uyumu (işe zamanında gelmesi, çalışma saatlerine uyumu, giyim-kuşamın uygun olması, iş güvenliği kurallarına uyum vb.)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3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Yapılan işe uygun araç-gereç kullanma becerisi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4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Öğrenme isteği ve sorumluluk alması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5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lang w:eastAsia="en-US"/>
              </w:rPr>
            </w:pPr>
            <w:r w:rsidRPr="00041B93">
              <w:rPr>
                <w:lang w:eastAsia="en-US"/>
              </w:rPr>
              <w:t>Zamanını verimli kullanması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6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Algılama gücü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7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Problem çözebilme yeteneği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8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Kuruma yönelik katkısı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9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Grup çalışmasına yatkınlığı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284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  <w:r w:rsidRPr="00041B93">
              <w:rPr>
                <w:lang w:eastAsia="en-US"/>
              </w:rPr>
              <w:t>10</w:t>
            </w:r>
          </w:p>
        </w:tc>
        <w:tc>
          <w:tcPr>
            <w:tcW w:w="7230" w:type="dxa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lang w:eastAsia="en-US"/>
              </w:rPr>
              <w:t>İletişim kurma becerisi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spacing w:after="120"/>
              <w:rPr>
                <w:lang w:eastAsia="en-US"/>
              </w:rPr>
            </w:pPr>
          </w:p>
        </w:tc>
      </w:tr>
      <w:tr w:rsidRPr="00041B93" w:rsidR="00203774" w:rsidTr="00203774">
        <w:trPr>
          <w:trHeight w:val="288"/>
        </w:trPr>
        <w:tc>
          <w:tcPr>
            <w:tcW w:w="7514" w:type="dxa"/>
            <w:gridSpan w:val="2"/>
            <w:tcBorders>
              <w:right w:val="single" w:color="auto" w:sz="4" w:space="0"/>
            </w:tcBorders>
            <w:vAlign w:val="center"/>
          </w:tcPr>
          <w:p w:rsidRPr="00041B93" w:rsidR="00203774" w:rsidP="00991236" w:rsidRDefault="00203774">
            <w:pPr>
              <w:ind w:right="128"/>
              <w:rPr>
                <w:b/>
                <w:lang w:eastAsia="en-US"/>
              </w:rPr>
            </w:pPr>
            <w:r w:rsidRPr="00041B93">
              <w:rPr>
                <w:b/>
                <w:lang w:eastAsia="en-US"/>
              </w:rPr>
              <w:t>TOPLAM PUAN (</w:t>
            </w:r>
            <w:r w:rsidRPr="00041B93">
              <w:rPr>
                <w:lang w:eastAsia="en-US"/>
              </w:rPr>
              <w:t>Alınan toplam puanın 10’a bölünmesi sonucu bulunan ortalama</w:t>
            </w:r>
            <w:r w:rsidRPr="00041B93">
              <w:rPr>
                <w:b/>
                <w:lang w:eastAsia="en-US"/>
              </w:rPr>
              <w:t>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:rsidRPr="00041B93" w:rsidR="00203774" w:rsidP="00991236" w:rsidRDefault="00203774">
            <w:pPr>
              <w:rPr>
                <w:lang w:eastAsia="en-US"/>
              </w:rPr>
            </w:pPr>
          </w:p>
        </w:tc>
      </w:tr>
    </w:tbl>
    <w:p w:rsidRPr="00041B93" w:rsidR="00203774" w:rsidP="00203774" w:rsidRDefault="00203774">
      <w:pPr>
        <w:ind w:left="-284" w:right="-427"/>
        <w:rPr>
          <w:b/>
          <w:lang w:eastAsia="en-US"/>
        </w:rPr>
      </w:pPr>
      <w:r>
        <w:rPr>
          <w:lang w:eastAsia="en-US"/>
        </w:rPr>
        <w:t xml:space="preserve">               </w:t>
      </w:r>
      <w:r w:rsidRPr="00041B93">
        <w:rPr>
          <w:lang w:eastAsia="en-US"/>
        </w:rPr>
        <w:t>Personel açığı olması halinde, mezun olduktan sonra öğrencimizi işe almayı düşünür müydünüz?</w:t>
      </w:r>
      <w:r w:rsidRPr="00041B93">
        <w:rPr>
          <w:b/>
          <w:lang w:eastAsia="en-US"/>
        </w:rPr>
        <w:t xml:space="preserve"> Evet (   )     Hayır (   )</w:t>
      </w:r>
    </w:p>
    <w:p w:rsidRPr="00041B93" w:rsidR="00203774" w:rsidP="00203774" w:rsidRDefault="00203774">
      <w:pPr>
        <w:ind w:right="-427" w:hanging="142"/>
        <w:rPr>
          <w:b/>
          <w:lang w:eastAsia="en-US"/>
        </w:rPr>
      </w:pPr>
    </w:p>
    <w:tbl>
      <w:tblPr>
        <w:tblW w:w="10561" w:type="dxa"/>
        <w:tblInd w:w="-42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16"/>
        <w:gridCol w:w="9445"/>
      </w:tblGrid>
      <w:tr w:rsidRPr="00041B93" w:rsidR="00203774" w:rsidTr="00203774">
        <w:trPr>
          <w:trHeight w:val="288"/>
        </w:trPr>
        <w:tc>
          <w:tcPr>
            <w:tcW w:w="1116" w:type="dxa"/>
          </w:tcPr>
          <w:p w:rsidR="00203774" w:rsidP="00991236" w:rsidRDefault="0020377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</w:t>
            </w:r>
            <w:bookmarkStart w:name="_GoBack" w:id="0"/>
            <w:bookmarkEnd w:id="0"/>
            <w:r w:rsidRPr="00041B93">
              <w:rPr>
                <w:b/>
                <w:sz w:val="18"/>
                <w:szCs w:val="18"/>
                <w:lang w:eastAsia="en-US"/>
              </w:rPr>
              <w:t>NOT: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  <w:p w:rsidRPr="00041B93" w:rsidR="00203774" w:rsidP="00991236" w:rsidRDefault="002037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45" w:type="dxa"/>
          </w:tcPr>
          <w:p w:rsidRPr="00041B93" w:rsidR="00203774" w:rsidP="00991236" w:rsidRDefault="00203774">
            <w:pPr>
              <w:numPr>
                <w:ilvl w:val="0"/>
                <w:numId w:val="29"/>
              </w:numPr>
              <w:spacing w:after="160" w:line="259" w:lineRule="auto"/>
              <w:ind w:left="357" w:hanging="357"/>
              <w:contextualSpacing/>
              <w:rPr>
                <w:sz w:val="18"/>
                <w:szCs w:val="18"/>
                <w:lang w:eastAsia="en-US"/>
              </w:rPr>
            </w:pPr>
            <w:r w:rsidRPr="00041B93">
              <w:rPr>
                <w:sz w:val="18"/>
                <w:szCs w:val="18"/>
                <w:lang w:eastAsia="en-US"/>
              </w:rPr>
              <w:t xml:space="preserve">Bu form doldurulduğunda imzalanıp kaşelendikten sonra </w:t>
            </w:r>
            <w:r w:rsidRPr="00041B93">
              <w:rPr>
                <w:sz w:val="18"/>
                <w:szCs w:val="18"/>
                <w:u w:val="single"/>
                <w:lang w:eastAsia="en-US"/>
              </w:rPr>
              <w:t>ağzı mühürlü, kapalı zarf içinde</w:t>
            </w:r>
            <w:r w:rsidRPr="00041B93">
              <w:rPr>
                <w:sz w:val="18"/>
                <w:szCs w:val="18"/>
                <w:lang w:eastAsia="en-US"/>
              </w:rPr>
              <w:t xml:space="preserve"> öğrenci aracılığıyla İzmir Kâtip Çelebi Üniversitesi İktisadi ve İdari Bilimler Fakültesi Staj ve Uygulamalı Eğitim Komisyonu Sekreterliğine gönderilecektir.</w:t>
            </w:r>
          </w:p>
        </w:tc>
      </w:tr>
      <w:tr w:rsidRPr="00041B93" w:rsidR="00203774" w:rsidTr="00203774">
        <w:trPr>
          <w:trHeight w:val="288"/>
        </w:trPr>
        <w:tc>
          <w:tcPr>
            <w:tcW w:w="1116" w:type="dxa"/>
            <w:vAlign w:val="center"/>
          </w:tcPr>
          <w:p w:rsidRPr="00041B93" w:rsidR="00203774" w:rsidP="00991236" w:rsidRDefault="002037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45" w:type="dxa"/>
            <w:vAlign w:val="center"/>
          </w:tcPr>
          <w:p w:rsidRPr="00041B93" w:rsidR="00203774" w:rsidP="00991236" w:rsidRDefault="00203774">
            <w:pPr>
              <w:numPr>
                <w:ilvl w:val="0"/>
                <w:numId w:val="29"/>
              </w:numPr>
              <w:spacing w:after="160" w:line="259" w:lineRule="auto"/>
              <w:ind w:left="357" w:hanging="357"/>
              <w:contextualSpacing/>
              <w:rPr>
                <w:sz w:val="18"/>
                <w:szCs w:val="18"/>
                <w:lang w:eastAsia="en-US"/>
              </w:rPr>
            </w:pPr>
            <w:r w:rsidRPr="00041B93">
              <w:rPr>
                <w:bCs/>
                <w:sz w:val="18"/>
                <w:szCs w:val="18"/>
                <w:lang w:eastAsia="en-US"/>
              </w:rPr>
              <w:t xml:space="preserve">İşyeri istediği takdirde bu </w:t>
            </w:r>
            <w:r w:rsidRPr="00041B93">
              <w:rPr>
                <w:sz w:val="18"/>
                <w:szCs w:val="18"/>
                <w:lang w:eastAsia="en-US"/>
              </w:rPr>
              <w:t>formun</w:t>
            </w:r>
            <w:r w:rsidRPr="00041B93">
              <w:rPr>
                <w:bCs/>
                <w:sz w:val="18"/>
                <w:szCs w:val="18"/>
                <w:lang w:eastAsia="en-US"/>
              </w:rPr>
              <w:t xml:space="preserve"> bir kopyasını fotokopi yolu ile kendi kayıtlarına alabilir.</w:t>
            </w:r>
          </w:p>
        </w:tc>
      </w:tr>
    </w:tbl>
    <w:p w:rsidR="00EF0BC6" w:rsidP="00EF0BC6" w:rsidRDefault="00EF0BC6"/>
    <w:p w:rsidRPr="00923ECC" w:rsidR="00EF0BC6" w:rsidP="001B4140" w:rsidRDefault="00EF0BC6"/>
    <w:sectPr w:rsidRPr="00923ECC" w:rsidR="00EF0BC6" w:rsidSect="00224FD7">
      <w:footerReference r:id="R177e21c0db8e48d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41" w:rsidRDefault="00AA3641">
      <w:r>
        <w:separator/>
      </w:r>
    </w:p>
  </w:endnote>
  <w:endnote w:type="continuationSeparator" w:id="0">
    <w:p w:rsidR="00AA3641" w:rsidRDefault="00A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41" w:rsidRDefault="00AA3641">
      <w:r>
        <w:separator/>
      </w:r>
    </w:p>
  </w:footnote>
  <w:footnote w:type="continuationSeparator" w:id="0">
    <w:p w:rsidR="00AA3641" w:rsidRDefault="00AA364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İŞYERİ DEĞERLENDİRME FORMU (EK-6)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FR/IIBF/11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17.02.2020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377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377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6064"/>
    <w:multiLevelType w:val="hybridMultilevel"/>
    <w:tmpl w:val="59D6DA48"/>
    <w:lvl w:ilvl="0" w:tplc="3A5A2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774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3641"/>
    <w:rsid w:val="00AB048E"/>
    <w:rsid w:val="00AC3EF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BC6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F0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77e21c0db8e48d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B737-E75C-4286-AADD-A02D35D6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İşyeri Değerlendirme Formu (Ek-6)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2022-08-16T07:15:00Z</dcterms:created>
  <dcterms:modified xsi:type="dcterms:W3CDTF">2022-08-16T07:25:00Z</dcterms:modified>
</cp:coreProperties>
</file>